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45F1" w14:textId="133B5E3F" w:rsidR="00987D79" w:rsidRPr="00C40C47" w:rsidRDefault="002F0502" w:rsidP="00987D79">
      <w:pPr>
        <w:jc w:val="center"/>
        <w:rPr>
          <w:rFonts w:ascii="Garamond" w:hAnsi="Garamond"/>
          <w:sz w:val="72"/>
          <w:szCs w:val="72"/>
        </w:rPr>
      </w:pPr>
      <w:r>
        <w:rPr>
          <w:rFonts w:ascii="Garamond" w:hAnsi="Garamond"/>
          <w:sz w:val="72"/>
          <w:szCs w:val="72"/>
        </w:rPr>
        <w:t>Letters from the Garden</w:t>
      </w:r>
    </w:p>
    <w:p w14:paraId="6D3D2AB4" w14:textId="6C2EF792" w:rsidR="004D3F65" w:rsidRPr="00606F1A" w:rsidRDefault="002F0502" w:rsidP="004D3F65">
      <w:pPr>
        <w:pStyle w:val="CSP-ChapterBodyText"/>
        <w:ind w:firstLine="0"/>
        <w:jc w:val="center"/>
        <w:rPr>
          <w:rStyle w:val="Strong"/>
          <w:sz w:val="32"/>
          <w:szCs w:val="32"/>
        </w:rPr>
      </w:pPr>
      <w:r>
        <w:rPr>
          <w:i/>
          <w:sz w:val="32"/>
          <w:szCs w:val="32"/>
        </w:rPr>
        <w:t>A Gethsemane Allegory</w:t>
      </w:r>
    </w:p>
    <w:p w14:paraId="5E9C3AC4" w14:textId="77777777" w:rsidR="00027EC0" w:rsidRPr="00027EC0" w:rsidRDefault="00027EC0" w:rsidP="00B114C2">
      <w:pPr>
        <w:jc w:val="center"/>
        <w:rPr>
          <w:rFonts w:ascii="Garamond" w:hAnsi="Garamond"/>
          <w:sz w:val="36"/>
          <w:szCs w:val="36"/>
        </w:rPr>
      </w:pPr>
    </w:p>
    <w:p w14:paraId="2A876951" w14:textId="77777777" w:rsidR="00987D79" w:rsidRPr="0043150D" w:rsidRDefault="00987D79" w:rsidP="00987D79">
      <w:pPr>
        <w:jc w:val="center"/>
        <w:rPr>
          <w:rFonts w:ascii="Garamond" w:hAnsi="Garamond"/>
          <w:sz w:val="36"/>
          <w:szCs w:val="36"/>
        </w:rPr>
      </w:pPr>
    </w:p>
    <w:p w14:paraId="27E0026C" w14:textId="77777777" w:rsidR="00987D79" w:rsidRPr="00C40C47" w:rsidRDefault="00987D79" w:rsidP="00987D79">
      <w:pPr>
        <w:spacing w:after="100" w:afterAutospacing="1"/>
        <w:jc w:val="center"/>
        <w:rPr>
          <w:rFonts w:ascii="Garamond" w:hAnsi="Garamond"/>
          <w:sz w:val="72"/>
          <w:szCs w:val="72"/>
        </w:rPr>
      </w:pPr>
    </w:p>
    <w:p w14:paraId="57C9B356" w14:textId="77777777" w:rsidR="00987D79" w:rsidRPr="00C40C47" w:rsidRDefault="00987D79" w:rsidP="00987D79">
      <w:pPr>
        <w:spacing w:after="100" w:afterAutospacing="1"/>
        <w:rPr>
          <w:rFonts w:ascii="Garamond" w:hAnsi="Garamond"/>
          <w:sz w:val="72"/>
          <w:szCs w:val="72"/>
        </w:rPr>
      </w:pPr>
    </w:p>
    <w:p w14:paraId="6FF1DCBB"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2CADE0C1"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w:t>
      </w:r>
      <w:r w:rsidR="00586CE8">
        <w:rPr>
          <w:rFonts w:ascii="Garamond" w:hAnsi="Garamond" w:cs="CenturyGothic"/>
          <w:sz w:val="20"/>
          <w:szCs w:val="20"/>
        </w:rPr>
        <w:t>6</w:t>
      </w:r>
      <w:r w:rsidRPr="0043150D">
        <w:rPr>
          <w:rFonts w:ascii="Garamond" w:hAnsi="Garamond" w:cs="CenturyGothic"/>
          <w:sz w:val="20"/>
          <w:szCs w:val="20"/>
        </w:rPr>
        <w:t xml:space="preserve"> Dr. Lisa M Hill | Cre8vLife Global</w:t>
      </w:r>
      <w:r w:rsidR="00830145">
        <w:rPr>
          <w:rFonts w:ascii="Garamond" w:hAnsi="Garamond" w:cs="CenturyGothic"/>
          <w:sz w:val="20"/>
          <w:szCs w:val="20"/>
        </w:rPr>
        <w:t xml:space="preserve"> | </w:t>
      </w:r>
      <w:r w:rsidR="00586CE8">
        <w:rPr>
          <w:rFonts w:ascii="Garamond" w:hAnsi="Garamond" w:cs="CenturyGothic"/>
          <w:sz w:val="20"/>
          <w:szCs w:val="20"/>
        </w:rPr>
        <w:t>Healing School</w:t>
      </w:r>
      <w:r w:rsidR="00830145">
        <w:rPr>
          <w:rFonts w:ascii="Garamond" w:hAnsi="Garamond" w:cs="CenturyGothic"/>
          <w:sz w:val="20"/>
          <w:szCs w:val="20"/>
        </w:rPr>
        <w:t>. All Rights Reserved.</w:t>
      </w:r>
    </w:p>
    <w:p w14:paraId="25941878" w14:textId="77777777" w:rsidR="00830145" w:rsidRPr="00830145" w:rsidRDefault="00830145" w:rsidP="00830145">
      <w:pPr>
        <w:jc w:val="center"/>
        <w:rPr>
          <w:rFonts w:ascii="Garamond" w:hAnsi="Garamond" w:cs="CenturyGothic"/>
          <w:sz w:val="20"/>
          <w:szCs w:val="20"/>
        </w:rPr>
      </w:pPr>
    </w:p>
    <w:p w14:paraId="3D7B6A97"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42B50922"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62C34DE"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58F5087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4B533CBC" w14:textId="77777777" w:rsidR="00830145" w:rsidRPr="00830145" w:rsidRDefault="00830145" w:rsidP="00830145">
      <w:pPr>
        <w:jc w:val="center"/>
        <w:rPr>
          <w:rFonts w:ascii="Garamond" w:hAnsi="Garamond" w:cs="CenturyGothic"/>
          <w:sz w:val="20"/>
          <w:szCs w:val="20"/>
        </w:rPr>
      </w:pPr>
    </w:p>
    <w:p w14:paraId="534DE145"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6DC80043"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2CBEEF45"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33EDF752" w14:textId="77777777" w:rsidR="00830145" w:rsidRPr="00830145" w:rsidRDefault="00830145" w:rsidP="00830145">
      <w:pPr>
        <w:jc w:val="center"/>
        <w:rPr>
          <w:rFonts w:ascii="Garamond" w:hAnsi="Garamond" w:cs="CenturyGothic"/>
          <w:sz w:val="20"/>
          <w:szCs w:val="20"/>
        </w:rPr>
      </w:pPr>
    </w:p>
    <w:p w14:paraId="4B35C2AE"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687A6866"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B03ED11" w14:textId="77777777" w:rsidR="00830145" w:rsidRPr="00830145" w:rsidRDefault="00830145" w:rsidP="00830145">
      <w:pPr>
        <w:jc w:val="center"/>
        <w:rPr>
          <w:rFonts w:ascii="Garamond" w:hAnsi="Garamond" w:cs="CenturyGothic"/>
          <w:sz w:val="20"/>
          <w:szCs w:val="20"/>
        </w:rPr>
      </w:pPr>
    </w:p>
    <w:p w14:paraId="20AA811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48280A81"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4327CFF4" w14:textId="77777777" w:rsidR="00987D79" w:rsidRPr="00C40C47" w:rsidRDefault="00987D79" w:rsidP="00987D79">
      <w:pPr>
        <w:jc w:val="center"/>
        <w:rPr>
          <w:rFonts w:ascii="Garamond" w:hAnsi="Garamond" w:cs="CenturyGothic"/>
          <w:sz w:val="20"/>
          <w:szCs w:val="20"/>
        </w:rPr>
      </w:pPr>
    </w:p>
    <w:p w14:paraId="69619C5B" w14:textId="77777777" w:rsidR="00987D79" w:rsidRPr="00C40C47" w:rsidRDefault="00987D79" w:rsidP="00987D79">
      <w:pPr>
        <w:jc w:val="center"/>
        <w:rPr>
          <w:rFonts w:ascii="Garamond" w:hAnsi="Garamond" w:cs="CenturyGothic"/>
          <w:sz w:val="20"/>
          <w:szCs w:val="20"/>
        </w:rPr>
      </w:pPr>
    </w:p>
    <w:p w14:paraId="60B82B4B"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1461CD17"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0705B3F7" w14:textId="77777777" w:rsidR="00D12C70" w:rsidRDefault="00D12C70">
      <w:pPr>
        <w:spacing w:after="160" w:line="259" w:lineRule="auto"/>
        <w:rPr>
          <w:rFonts w:ascii="Garamond" w:hAnsi="Garamond" w:cs="CenturyGothic"/>
          <w:sz w:val="20"/>
          <w:szCs w:val="20"/>
        </w:rPr>
      </w:pPr>
    </w:p>
    <w:p w14:paraId="00D5BE96"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22FD2848" w14:textId="77777777" w:rsidR="00830145" w:rsidRDefault="00830145" w:rsidP="00C424C7">
      <w:pPr>
        <w:pStyle w:val="TOC1"/>
      </w:pPr>
      <w:r>
        <w:lastRenderedPageBreak/>
        <w:t>Table of Contents</w:t>
      </w:r>
    </w:p>
    <w:p w14:paraId="64FF16F1" w14:textId="77777777" w:rsidR="00A70BA4" w:rsidRPr="00A70BA4" w:rsidRDefault="00A70BA4" w:rsidP="00A70BA4"/>
    <w:p w14:paraId="7CEA1AED" w14:textId="13EE5731" w:rsidR="009027E6"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23059804" w:history="1">
        <w:r w:rsidR="009027E6" w:rsidRPr="00751D30">
          <w:rPr>
            <w:rStyle w:val="Hyperlink"/>
          </w:rPr>
          <w:t>Dedication</w:t>
        </w:r>
        <w:r w:rsidR="009027E6">
          <w:rPr>
            <w:webHidden/>
          </w:rPr>
          <w:tab/>
        </w:r>
        <w:r w:rsidR="009027E6">
          <w:rPr>
            <w:webHidden/>
          </w:rPr>
          <w:fldChar w:fldCharType="begin"/>
        </w:r>
        <w:r w:rsidR="009027E6">
          <w:rPr>
            <w:webHidden/>
          </w:rPr>
          <w:instrText xml:space="preserve"> PAGEREF _Toc223059804 \h </w:instrText>
        </w:r>
        <w:r w:rsidR="009027E6">
          <w:rPr>
            <w:webHidden/>
          </w:rPr>
        </w:r>
        <w:r w:rsidR="009027E6">
          <w:rPr>
            <w:webHidden/>
          </w:rPr>
          <w:fldChar w:fldCharType="separate"/>
        </w:r>
        <w:r w:rsidR="009027E6">
          <w:rPr>
            <w:webHidden/>
          </w:rPr>
          <w:t>1</w:t>
        </w:r>
        <w:r w:rsidR="009027E6">
          <w:rPr>
            <w:webHidden/>
          </w:rPr>
          <w:fldChar w:fldCharType="end"/>
        </w:r>
      </w:hyperlink>
    </w:p>
    <w:p w14:paraId="3C17FD7E" w14:textId="70A9801A" w:rsidR="009027E6" w:rsidRDefault="009027E6">
      <w:pPr>
        <w:pStyle w:val="TOC1"/>
        <w:rPr>
          <w:rFonts w:asciiTheme="minorHAnsi" w:eastAsiaTheme="minorEastAsia" w:hAnsiTheme="minorHAnsi" w:cstheme="minorBidi"/>
          <w:kern w:val="2"/>
          <w14:ligatures w14:val="standardContextual"/>
        </w:rPr>
      </w:pPr>
      <w:hyperlink w:anchor="_Toc223059805" w:history="1">
        <w:r w:rsidRPr="00751D30">
          <w:rPr>
            <w:rStyle w:val="Hyperlink"/>
          </w:rPr>
          <w:t>Scripture</w:t>
        </w:r>
        <w:r>
          <w:rPr>
            <w:webHidden/>
          </w:rPr>
          <w:tab/>
        </w:r>
        <w:r>
          <w:rPr>
            <w:webHidden/>
          </w:rPr>
          <w:fldChar w:fldCharType="begin"/>
        </w:r>
        <w:r>
          <w:rPr>
            <w:webHidden/>
          </w:rPr>
          <w:instrText xml:space="preserve"> PAGEREF _Toc223059805 \h </w:instrText>
        </w:r>
        <w:r>
          <w:rPr>
            <w:webHidden/>
          </w:rPr>
        </w:r>
        <w:r>
          <w:rPr>
            <w:webHidden/>
          </w:rPr>
          <w:fldChar w:fldCharType="separate"/>
        </w:r>
        <w:r>
          <w:rPr>
            <w:webHidden/>
          </w:rPr>
          <w:t>2</w:t>
        </w:r>
        <w:r>
          <w:rPr>
            <w:webHidden/>
          </w:rPr>
          <w:fldChar w:fldCharType="end"/>
        </w:r>
      </w:hyperlink>
    </w:p>
    <w:p w14:paraId="7F64AD4D" w14:textId="063C1856" w:rsidR="009027E6" w:rsidRDefault="009027E6">
      <w:pPr>
        <w:pStyle w:val="TOC1"/>
        <w:rPr>
          <w:rFonts w:asciiTheme="minorHAnsi" w:eastAsiaTheme="minorEastAsia" w:hAnsiTheme="minorHAnsi" w:cstheme="minorBidi"/>
          <w:kern w:val="2"/>
          <w14:ligatures w14:val="standardContextual"/>
        </w:rPr>
      </w:pPr>
      <w:hyperlink w:anchor="_Toc223059806" w:history="1">
        <w:r w:rsidRPr="00751D30">
          <w:rPr>
            <w:rStyle w:val="Hyperlink"/>
          </w:rPr>
          <w:t>Preface</w:t>
        </w:r>
        <w:r>
          <w:rPr>
            <w:webHidden/>
          </w:rPr>
          <w:tab/>
        </w:r>
        <w:r>
          <w:rPr>
            <w:webHidden/>
          </w:rPr>
          <w:fldChar w:fldCharType="begin"/>
        </w:r>
        <w:r>
          <w:rPr>
            <w:webHidden/>
          </w:rPr>
          <w:instrText xml:space="preserve"> PAGEREF _Toc223059806 \h </w:instrText>
        </w:r>
        <w:r>
          <w:rPr>
            <w:webHidden/>
          </w:rPr>
        </w:r>
        <w:r>
          <w:rPr>
            <w:webHidden/>
          </w:rPr>
          <w:fldChar w:fldCharType="separate"/>
        </w:r>
        <w:r>
          <w:rPr>
            <w:webHidden/>
          </w:rPr>
          <w:t>3</w:t>
        </w:r>
        <w:r>
          <w:rPr>
            <w:webHidden/>
          </w:rPr>
          <w:fldChar w:fldCharType="end"/>
        </w:r>
      </w:hyperlink>
    </w:p>
    <w:p w14:paraId="54595DB4" w14:textId="6D143E31" w:rsidR="009027E6" w:rsidRDefault="009027E6">
      <w:pPr>
        <w:pStyle w:val="TOC1"/>
        <w:rPr>
          <w:rFonts w:asciiTheme="minorHAnsi" w:eastAsiaTheme="minorEastAsia" w:hAnsiTheme="minorHAnsi" w:cstheme="minorBidi"/>
          <w:kern w:val="2"/>
          <w14:ligatures w14:val="standardContextual"/>
        </w:rPr>
      </w:pPr>
      <w:hyperlink w:anchor="_Toc223059807" w:history="1">
        <w:r w:rsidRPr="00751D30">
          <w:rPr>
            <w:rStyle w:val="Hyperlink"/>
          </w:rPr>
          <w:t>A Note to the Reader</w:t>
        </w:r>
        <w:r>
          <w:rPr>
            <w:webHidden/>
          </w:rPr>
          <w:tab/>
        </w:r>
        <w:r>
          <w:rPr>
            <w:webHidden/>
          </w:rPr>
          <w:fldChar w:fldCharType="begin"/>
        </w:r>
        <w:r>
          <w:rPr>
            <w:webHidden/>
          </w:rPr>
          <w:instrText xml:space="preserve"> PAGEREF _Toc223059807 \h </w:instrText>
        </w:r>
        <w:r>
          <w:rPr>
            <w:webHidden/>
          </w:rPr>
        </w:r>
        <w:r>
          <w:rPr>
            <w:webHidden/>
          </w:rPr>
          <w:fldChar w:fldCharType="separate"/>
        </w:r>
        <w:r>
          <w:rPr>
            <w:webHidden/>
          </w:rPr>
          <w:t>5</w:t>
        </w:r>
        <w:r>
          <w:rPr>
            <w:webHidden/>
          </w:rPr>
          <w:fldChar w:fldCharType="end"/>
        </w:r>
      </w:hyperlink>
    </w:p>
    <w:p w14:paraId="036CB077" w14:textId="4C152199" w:rsidR="009027E6" w:rsidRDefault="009027E6">
      <w:pPr>
        <w:pStyle w:val="TOC1"/>
        <w:rPr>
          <w:rFonts w:asciiTheme="minorHAnsi" w:eastAsiaTheme="minorEastAsia" w:hAnsiTheme="minorHAnsi" w:cstheme="minorBidi"/>
          <w:kern w:val="2"/>
          <w14:ligatures w14:val="standardContextual"/>
        </w:rPr>
      </w:pPr>
      <w:hyperlink w:anchor="_Toc223059808" w:history="1">
        <w:r w:rsidRPr="00751D30">
          <w:rPr>
            <w:rStyle w:val="Hyperlink"/>
          </w:rPr>
          <w:t>Theological Clarification</w:t>
        </w:r>
        <w:r>
          <w:rPr>
            <w:webHidden/>
          </w:rPr>
          <w:tab/>
        </w:r>
        <w:r>
          <w:rPr>
            <w:webHidden/>
          </w:rPr>
          <w:fldChar w:fldCharType="begin"/>
        </w:r>
        <w:r>
          <w:rPr>
            <w:webHidden/>
          </w:rPr>
          <w:instrText xml:space="preserve"> PAGEREF _Toc223059808 \h </w:instrText>
        </w:r>
        <w:r>
          <w:rPr>
            <w:webHidden/>
          </w:rPr>
        </w:r>
        <w:r>
          <w:rPr>
            <w:webHidden/>
          </w:rPr>
          <w:fldChar w:fldCharType="separate"/>
        </w:r>
        <w:r>
          <w:rPr>
            <w:webHidden/>
          </w:rPr>
          <w:t>6</w:t>
        </w:r>
        <w:r>
          <w:rPr>
            <w:webHidden/>
          </w:rPr>
          <w:fldChar w:fldCharType="end"/>
        </w:r>
      </w:hyperlink>
    </w:p>
    <w:p w14:paraId="7BBA722F" w14:textId="3EA531DC" w:rsidR="009027E6" w:rsidRDefault="009027E6">
      <w:pPr>
        <w:pStyle w:val="TOC1"/>
        <w:rPr>
          <w:rFonts w:asciiTheme="minorHAnsi" w:eastAsiaTheme="minorEastAsia" w:hAnsiTheme="minorHAnsi" w:cstheme="minorBidi"/>
          <w:kern w:val="2"/>
          <w14:ligatures w14:val="standardContextual"/>
        </w:rPr>
      </w:pPr>
      <w:hyperlink w:anchor="_Toc223059809" w:history="1">
        <w:r w:rsidRPr="00751D30">
          <w:rPr>
            <w:rStyle w:val="Hyperlink"/>
          </w:rPr>
          <w:t>Part I: The Rock that Remembered</w:t>
        </w:r>
        <w:r>
          <w:rPr>
            <w:webHidden/>
          </w:rPr>
          <w:tab/>
        </w:r>
        <w:r>
          <w:rPr>
            <w:webHidden/>
          </w:rPr>
          <w:fldChar w:fldCharType="begin"/>
        </w:r>
        <w:r>
          <w:rPr>
            <w:webHidden/>
          </w:rPr>
          <w:instrText xml:space="preserve"> PAGEREF _Toc223059809 \h </w:instrText>
        </w:r>
        <w:r>
          <w:rPr>
            <w:webHidden/>
          </w:rPr>
        </w:r>
        <w:r>
          <w:rPr>
            <w:webHidden/>
          </w:rPr>
          <w:fldChar w:fldCharType="separate"/>
        </w:r>
        <w:r>
          <w:rPr>
            <w:webHidden/>
          </w:rPr>
          <w:t>7</w:t>
        </w:r>
        <w:r>
          <w:rPr>
            <w:webHidden/>
          </w:rPr>
          <w:fldChar w:fldCharType="end"/>
        </w:r>
      </w:hyperlink>
    </w:p>
    <w:p w14:paraId="3ABB74AE" w14:textId="7B0058A8" w:rsidR="009027E6" w:rsidRDefault="009027E6">
      <w:pPr>
        <w:pStyle w:val="TOC1"/>
        <w:rPr>
          <w:rFonts w:asciiTheme="minorHAnsi" w:eastAsiaTheme="minorEastAsia" w:hAnsiTheme="minorHAnsi" w:cstheme="minorBidi"/>
          <w:kern w:val="2"/>
          <w14:ligatures w14:val="standardContextual"/>
        </w:rPr>
      </w:pPr>
      <w:hyperlink w:anchor="_Toc223059810" w:history="1">
        <w:r w:rsidRPr="00751D30">
          <w:rPr>
            <w:rStyle w:val="Hyperlink"/>
          </w:rPr>
          <w:t>Chapter 1 — The Garden Before The Cry</w:t>
        </w:r>
        <w:r>
          <w:rPr>
            <w:webHidden/>
          </w:rPr>
          <w:tab/>
        </w:r>
        <w:r>
          <w:rPr>
            <w:webHidden/>
          </w:rPr>
          <w:fldChar w:fldCharType="begin"/>
        </w:r>
        <w:r>
          <w:rPr>
            <w:webHidden/>
          </w:rPr>
          <w:instrText xml:space="preserve"> PAGEREF _Toc223059810 \h </w:instrText>
        </w:r>
        <w:r>
          <w:rPr>
            <w:webHidden/>
          </w:rPr>
        </w:r>
        <w:r>
          <w:rPr>
            <w:webHidden/>
          </w:rPr>
          <w:fldChar w:fldCharType="separate"/>
        </w:r>
        <w:r>
          <w:rPr>
            <w:webHidden/>
          </w:rPr>
          <w:t>8</w:t>
        </w:r>
        <w:r>
          <w:rPr>
            <w:webHidden/>
          </w:rPr>
          <w:fldChar w:fldCharType="end"/>
        </w:r>
      </w:hyperlink>
    </w:p>
    <w:p w14:paraId="4477F793" w14:textId="1D77F0A3" w:rsidR="009027E6" w:rsidRDefault="009027E6">
      <w:pPr>
        <w:pStyle w:val="TOC1"/>
        <w:rPr>
          <w:rFonts w:asciiTheme="minorHAnsi" w:eastAsiaTheme="minorEastAsia" w:hAnsiTheme="minorHAnsi" w:cstheme="minorBidi"/>
          <w:kern w:val="2"/>
          <w14:ligatures w14:val="standardContextual"/>
        </w:rPr>
      </w:pPr>
      <w:hyperlink w:anchor="_Toc223059811" w:history="1">
        <w:r w:rsidRPr="00751D30">
          <w:rPr>
            <w:rStyle w:val="Hyperlink"/>
          </w:rPr>
          <w:t>Chapter 2 – The Cup and the Names</w:t>
        </w:r>
        <w:r>
          <w:rPr>
            <w:webHidden/>
          </w:rPr>
          <w:tab/>
        </w:r>
        <w:r>
          <w:rPr>
            <w:webHidden/>
          </w:rPr>
          <w:fldChar w:fldCharType="begin"/>
        </w:r>
        <w:r>
          <w:rPr>
            <w:webHidden/>
          </w:rPr>
          <w:instrText xml:space="preserve"> PAGEREF _Toc223059811 \h </w:instrText>
        </w:r>
        <w:r>
          <w:rPr>
            <w:webHidden/>
          </w:rPr>
        </w:r>
        <w:r>
          <w:rPr>
            <w:webHidden/>
          </w:rPr>
          <w:fldChar w:fldCharType="separate"/>
        </w:r>
        <w:r>
          <w:rPr>
            <w:webHidden/>
          </w:rPr>
          <w:t>30</w:t>
        </w:r>
        <w:r>
          <w:rPr>
            <w:webHidden/>
          </w:rPr>
          <w:fldChar w:fldCharType="end"/>
        </w:r>
      </w:hyperlink>
    </w:p>
    <w:p w14:paraId="49619D5D" w14:textId="3C23AC6D" w:rsidR="009027E6" w:rsidRDefault="009027E6">
      <w:pPr>
        <w:pStyle w:val="TOC1"/>
        <w:rPr>
          <w:rFonts w:asciiTheme="minorHAnsi" w:eastAsiaTheme="minorEastAsia" w:hAnsiTheme="minorHAnsi" w:cstheme="minorBidi"/>
          <w:kern w:val="2"/>
          <w14:ligatures w14:val="standardContextual"/>
        </w:rPr>
      </w:pPr>
      <w:hyperlink w:anchor="_Toc223059812" w:history="1">
        <w:r w:rsidRPr="00751D30">
          <w:rPr>
            <w:rStyle w:val="Hyperlink"/>
          </w:rPr>
          <w:t>Chapter 3 - The Prayers Between Heartbeats</w:t>
        </w:r>
        <w:r>
          <w:rPr>
            <w:webHidden/>
          </w:rPr>
          <w:tab/>
        </w:r>
        <w:r>
          <w:rPr>
            <w:webHidden/>
          </w:rPr>
          <w:fldChar w:fldCharType="begin"/>
        </w:r>
        <w:r>
          <w:rPr>
            <w:webHidden/>
          </w:rPr>
          <w:instrText xml:space="preserve"> PAGEREF _Toc223059812 \h </w:instrText>
        </w:r>
        <w:r>
          <w:rPr>
            <w:webHidden/>
          </w:rPr>
        </w:r>
        <w:r>
          <w:rPr>
            <w:webHidden/>
          </w:rPr>
          <w:fldChar w:fldCharType="separate"/>
        </w:r>
        <w:r>
          <w:rPr>
            <w:webHidden/>
          </w:rPr>
          <w:t>73</w:t>
        </w:r>
        <w:r>
          <w:rPr>
            <w:webHidden/>
          </w:rPr>
          <w:fldChar w:fldCharType="end"/>
        </w:r>
      </w:hyperlink>
    </w:p>
    <w:p w14:paraId="40DEE641" w14:textId="2C4DD23F" w:rsidR="009027E6" w:rsidRDefault="009027E6">
      <w:pPr>
        <w:pStyle w:val="TOC1"/>
        <w:rPr>
          <w:rFonts w:asciiTheme="minorHAnsi" w:eastAsiaTheme="minorEastAsia" w:hAnsiTheme="minorHAnsi" w:cstheme="minorBidi"/>
          <w:kern w:val="2"/>
          <w14:ligatures w14:val="standardContextual"/>
        </w:rPr>
      </w:pPr>
      <w:hyperlink w:anchor="_Toc223059813" w:history="1">
        <w:r w:rsidRPr="00751D30">
          <w:rPr>
            <w:rStyle w:val="Hyperlink"/>
          </w:rPr>
          <w:t>Part II – Letters from the Gard</w:t>
        </w:r>
        <w:r w:rsidRPr="00751D30">
          <w:rPr>
            <w:rStyle w:val="Hyperlink"/>
          </w:rPr>
          <w:t>e</w:t>
        </w:r>
        <w:r w:rsidRPr="00751D30">
          <w:rPr>
            <w:rStyle w:val="Hyperlink"/>
          </w:rPr>
          <w:t>n</w:t>
        </w:r>
        <w:r>
          <w:rPr>
            <w:webHidden/>
          </w:rPr>
          <w:tab/>
        </w:r>
        <w:r>
          <w:rPr>
            <w:webHidden/>
          </w:rPr>
          <w:fldChar w:fldCharType="begin"/>
        </w:r>
        <w:r>
          <w:rPr>
            <w:webHidden/>
          </w:rPr>
          <w:instrText xml:space="preserve"> PAGEREF _Toc223059813 \h </w:instrText>
        </w:r>
        <w:r>
          <w:rPr>
            <w:webHidden/>
          </w:rPr>
        </w:r>
        <w:r>
          <w:rPr>
            <w:webHidden/>
          </w:rPr>
          <w:fldChar w:fldCharType="separate"/>
        </w:r>
        <w:r>
          <w:rPr>
            <w:webHidden/>
          </w:rPr>
          <w:t>80</w:t>
        </w:r>
        <w:r>
          <w:rPr>
            <w:webHidden/>
          </w:rPr>
          <w:fldChar w:fldCharType="end"/>
        </w:r>
      </w:hyperlink>
    </w:p>
    <w:p w14:paraId="2DC3EA61" w14:textId="423433EA" w:rsidR="00987D79" w:rsidRPr="00C40C47" w:rsidRDefault="00C71802" w:rsidP="00EE2F81">
      <w:pPr>
        <w:rPr>
          <w:rFonts w:ascii="Garamond" w:hAnsi="Garamond"/>
        </w:rPr>
      </w:pPr>
      <w:r w:rsidRPr="00EE2F81">
        <w:rPr>
          <w:rFonts w:ascii="Garamond" w:hAnsi="Garamond"/>
        </w:rPr>
        <w:fldChar w:fldCharType="end"/>
      </w:r>
    </w:p>
    <w:p w14:paraId="50036706"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2D943E94" w14:textId="7152C353" w:rsidR="00877E58" w:rsidRPr="00877E58" w:rsidRDefault="00CB7CE0" w:rsidP="00CB7CE0">
      <w:pPr>
        <w:pStyle w:val="CSP-ChapterTitle"/>
      </w:pPr>
      <w:bookmarkStart w:id="0" w:name="_Toc223059804"/>
      <w:r>
        <w:lastRenderedPageBreak/>
        <w:t>Dedication</w:t>
      </w:r>
      <w:bookmarkEnd w:id="0"/>
    </w:p>
    <w:p w14:paraId="2B316EBC" w14:textId="77777777" w:rsidR="00FA02B7" w:rsidRPr="00FA02B7" w:rsidRDefault="00FA02B7" w:rsidP="00FA02B7">
      <w:pPr>
        <w:pStyle w:val="CSP-ChapterBodyText"/>
      </w:pPr>
    </w:p>
    <w:p w14:paraId="27EBBDCC" w14:textId="77777777" w:rsidR="00D92F05" w:rsidRPr="00D92F05" w:rsidRDefault="00D92F05" w:rsidP="00D92F05">
      <w:pPr>
        <w:pStyle w:val="CSP-ChapterBodyText"/>
      </w:pPr>
    </w:p>
    <w:p w14:paraId="19DCF482" w14:textId="0613BC41" w:rsidR="00D92F05" w:rsidRPr="00D92F05" w:rsidRDefault="00D92F05" w:rsidP="00D92F05">
      <w:pPr>
        <w:pStyle w:val="CSP-ChapterBodyText"/>
      </w:pPr>
      <w:r w:rsidRPr="00D92F05">
        <w:t xml:space="preserve">To Pastor </w:t>
      </w:r>
      <w:r>
        <w:t>John Bates</w:t>
      </w:r>
      <w:r w:rsidRPr="00D92F05">
        <w:t>,</w:t>
      </w:r>
    </w:p>
    <w:p w14:paraId="4C9CD7F2" w14:textId="77777777" w:rsidR="00D92F05" w:rsidRPr="00D92F05" w:rsidRDefault="00D92F05" w:rsidP="00D92F05">
      <w:pPr>
        <w:pStyle w:val="CSP-ChapterBodyText"/>
      </w:pPr>
      <w:r w:rsidRPr="00D92F05">
        <w:t>who once placed a list of names in my hands</w:t>
      </w:r>
    </w:p>
    <w:p w14:paraId="38154C03" w14:textId="77777777" w:rsidR="00D92F05" w:rsidRPr="00D92F05" w:rsidRDefault="00D92F05" w:rsidP="00D92F05">
      <w:pPr>
        <w:pStyle w:val="CSP-ChapterBodyText"/>
      </w:pPr>
      <w:r w:rsidRPr="00D92F05">
        <w:t>and could not have known</w:t>
      </w:r>
    </w:p>
    <w:p w14:paraId="2411D48D" w14:textId="77777777" w:rsidR="00D92F05" w:rsidRPr="00D92F05" w:rsidRDefault="00D92F05" w:rsidP="00D92F05">
      <w:pPr>
        <w:pStyle w:val="CSP-ChapterBodyText"/>
      </w:pPr>
      <w:r w:rsidRPr="00D92F05">
        <w:t>that years later those names would become letters from a garden.</w:t>
      </w:r>
    </w:p>
    <w:p w14:paraId="5B13E74F" w14:textId="77777777" w:rsidR="00D92F05" w:rsidRPr="00D92F05" w:rsidRDefault="00D92F05" w:rsidP="00D92F05">
      <w:pPr>
        <w:pStyle w:val="CSP-ChapterBodyText"/>
      </w:pPr>
    </w:p>
    <w:p w14:paraId="259DA37C" w14:textId="77777777" w:rsidR="00D92F05" w:rsidRPr="00D92F05" w:rsidRDefault="00D92F05" w:rsidP="00D92F05">
      <w:pPr>
        <w:pStyle w:val="CSP-ChapterBodyText"/>
      </w:pPr>
      <w:r w:rsidRPr="00D92F05">
        <w:t>At the time, it was simple.</w:t>
      </w:r>
    </w:p>
    <w:p w14:paraId="2B958119" w14:textId="77777777" w:rsidR="00D92F05" w:rsidRPr="00D92F05" w:rsidRDefault="00D92F05" w:rsidP="00D92F05">
      <w:pPr>
        <w:pStyle w:val="CSP-ChapterBodyText"/>
      </w:pPr>
      <w:r w:rsidRPr="00D92F05">
        <w:t>Paper. Ink. Names arranged in order.</w:t>
      </w:r>
    </w:p>
    <w:p w14:paraId="218666A3" w14:textId="77777777" w:rsidR="00D92F05" w:rsidRPr="00D92F05" w:rsidRDefault="00D92F05" w:rsidP="00D92F05">
      <w:pPr>
        <w:pStyle w:val="CSP-ChapterBodyText"/>
      </w:pPr>
    </w:p>
    <w:p w14:paraId="3C1C4ACA" w14:textId="77777777" w:rsidR="00D92F05" w:rsidRPr="00D92F05" w:rsidRDefault="00D92F05" w:rsidP="00D92F05">
      <w:pPr>
        <w:pStyle w:val="CSP-ChapterBodyText"/>
      </w:pPr>
      <w:r w:rsidRPr="00D92F05">
        <w:t>I did not yet understand</w:t>
      </w:r>
    </w:p>
    <w:p w14:paraId="246DFD7A" w14:textId="77777777" w:rsidR="00D92F05" w:rsidRPr="00D92F05" w:rsidRDefault="00D92F05" w:rsidP="00D92F05">
      <w:pPr>
        <w:pStyle w:val="CSP-ChapterBodyText"/>
      </w:pPr>
      <w:r w:rsidRPr="00D92F05">
        <w:t>that every name carries a story,</w:t>
      </w:r>
    </w:p>
    <w:p w14:paraId="2AA1FFD9" w14:textId="77777777" w:rsidR="00D92F05" w:rsidRPr="00D92F05" w:rsidRDefault="00D92F05" w:rsidP="00D92F05">
      <w:pPr>
        <w:pStyle w:val="CSP-ChapterBodyText"/>
      </w:pPr>
      <w:r w:rsidRPr="00D92F05">
        <w:t>and every story carries eternity.</w:t>
      </w:r>
    </w:p>
    <w:p w14:paraId="23E0E919" w14:textId="77777777" w:rsidR="00D92F05" w:rsidRPr="00D92F05" w:rsidRDefault="00D92F05" w:rsidP="00D92F05">
      <w:pPr>
        <w:pStyle w:val="CSP-ChapterBodyText"/>
      </w:pPr>
    </w:p>
    <w:p w14:paraId="065B1F94" w14:textId="77777777" w:rsidR="00D92F05" w:rsidRPr="00D92F05" w:rsidRDefault="00D92F05" w:rsidP="00D92F05">
      <w:pPr>
        <w:pStyle w:val="CSP-ChapterBodyText"/>
      </w:pPr>
      <w:r w:rsidRPr="00D92F05">
        <w:t>Thank you for trusting me with what seemed small.</w:t>
      </w:r>
    </w:p>
    <w:p w14:paraId="70D72CC8" w14:textId="77777777" w:rsidR="00D92F05" w:rsidRPr="00D92F05" w:rsidRDefault="00D92F05" w:rsidP="00D92F05">
      <w:pPr>
        <w:pStyle w:val="CSP-ChapterBodyText"/>
      </w:pPr>
      <w:r w:rsidRPr="00D92F05">
        <w:t>Heaven often hides weight inside ordinary paper.</w:t>
      </w:r>
    </w:p>
    <w:p w14:paraId="2271FA44" w14:textId="3E29C1F6" w:rsidR="00D92F05" w:rsidRDefault="00D92F05">
      <w:pPr>
        <w:spacing w:after="160" w:line="259" w:lineRule="auto"/>
        <w:rPr>
          <w:iCs/>
        </w:rPr>
      </w:pPr>
      <w:r>
        <w:br w:type="page"/>
      </w:r>
    </w:p>
    <w:p w14:paraId="4DF201E2" w14:textId="77777777" w:rsidR="00D92F05" w:rsidRPr="00D92F05" w:rsidRDefault="00D92F05" w:rsidP="00D92F05">
      <w:pPr>
        <w:pStyle w:val="CSP-ChapterTitle"/>
      </w:pPr>
      <w:bookmarkStart w:id="1" w:name="_Toc223059805"/>
      <w:r w:rsidRPr="00D92F05">
        <w:lastRenderedPageBreak/>
        <w:t>Scripture</w:t>
      </w:r>
      <w:bookmarkEnd w:id="1"/>
    </w:p>
    <w:p w14:paraId="583F269F" w14:textId="77777777" w:rsidR="00D92F05" w:rsidRPr="00D92F05" w:rsidRDefault="00D92F05" w:rsidP="00E14441">
      <w:pPr>
        <w:pStyle w:val="CSP-ChapterBodyText"/>
        <w:ind w:firstLine="0"/>
        <w:jc w:val="center"/>
        <w:rPr>
          <w:i/>
          <w:iCs w:val="0"/>
        </w:rPr>
      </w:pPr>
    </w:p>
    <w:p w14:paraId="09B994B5" w14:textId="77777777" w:rsidR="00D92F05" w:rsidRPr="00D92F05" w:rsidRDefault="00D92F05" w:rsidP="00E14441">
      <w:pPr>
        <w:pStyle w:val="CSP-ChapterBodyText"/>
        <w:ind w:firstLine="0"/>
        <w:jc w:val="center"/>
        <w:rPr>
          <w:i/>
          <w:iCs w:val="0"/>
        </w:rPr>
      </w:pPr>
      <w:r w:rsidRPr="00D92F05">
        <w:rPr>
          <w:i/>
          <w:iCs w:val="0"/>
        </w:rPr>
        <w:t>“And going a little farther He fell on His face and prayed, saying,</w:t>
      </w:r>
    </w:p>
    <w:p w14:paraId="2F8A894B" w14:textId="77777777" w:rsidR="00D92F05" w:rsidRPr="00D92F05" w:rsidRDefault="00D92F05" w:rsidP="00E14441">
      <w:pPr>
        <w:pStyle w:val="CSP-ChapterBodyText"/>
        <w:ind w:firstLine="0"/>
        <w:jc w:val="center"/>
        <w:rPr>
          <w:i/>
          <w:iCs w:val="0"/>
        </w:rPr>
      </w:pPr>
      <w:r w:rsidRPr="00D92F05">
        <w:rPr>
          <w:i/>
          <w:iCs w:val="0"/>
        </w:rPr>
        <w:t xml:space="preserve">‘My Father, if it be possible, let this cup pass from </w:t>
      </w:r>
      <w:proofErr w:type="gramStart"/>
      <w:r w:rsidRPr="00D92F05">
        <w:rPr>
          <w:i/>
          <w:iCs w:val="0"/>
        </w:rPr>
        <w:t>Me;</w:t>
      </w:r>
      <w:proofErr w:type="gramEnd"/>
    </w:p>
    <w:p w14:paraId="70C1DC28" w14:textId="77777777" w:rsidR="00D92F05" w:rsidRPr="00D92F05" w:rsidRDefault="00D92F05" w:rsidP="00E14441">
      <w:pPr>
        <w:pStyle w:val="CSP-ChapterBodyText"/>
        <w:ind w:firstLine="0"/>
        <w:jc w:val="center"/>
        <w:rPr>
          <w:i/>
          <w:iCs w:val="0"/>
        </w:rPr>
      </w:pPr>
      <w:r w:rsidRPr="00D92F05">
        <w:rPr>
          <w:i/>
          <w:iCs w:val="0"/>
        </w:rPr>
        <w:t>nevertheless, not as I will, but as You will.’”</w:t>
      </w:r>
    </w:p>
    <w:p w14:paraId="5827E989" w14:textId="77777777" w:rsidR="00D92F05" w:rsidRPr="00D92F05" w:rsidRDefault="00D92F05" w:rsidP="00E14441">
      <w:pPr>
        <w:pStyle w:val="CSP-ChapterBodyText"/>
        <w:ind w:firstLine="0"/>
        <w:jc w:val="center"/>
        <w:rPr>
          <w:i/>
          <w:iCs w:val="0"/>
        </w:rPr>
      </w:pPr>
      <w:r w:rsidRPr="00D92F05">
        <w:rPr>
          <w:i/>
          <w:iCs w:val="0"/>
        </w:rPr>
        <w:t>— Matthew 26:39</w:t>
      </w:r>
    </w:p>
    <w:p w14:paraId="0E37021E" w14:textId="77777777" w:rsidR="00D92F05" w:rsidRPr="00D92F05" w:rsidRDefault="00D92F05" w:rsidP="00E14441">
      <w:pPr>
        <w:pStyle w:val="CSP-ChapterBodyText"/>
        <w:ind w:firstLine="0"/>
        <w:jc w:val="center"/>
        <w:rPr>
          <w:i/>
          <w:iCs w:val="0"/>
        </w:rPr>
      </w:pPr>
    </w:p>
    <w:p w14:paraId="6F58E81A" w14:textId="77777777" w:rsidR="00D92F05" w:rsidRPr="00D92F05" w:rsidRDefault="00D92F05" w:rsidP="00E14441">
      <w:pPr>
        <w:pStyle w:val="CSP-ChapterBodyText"/>
        <w:ind w:firstLine="0"/>
        <w:jc w:val="center"/>
        <w:rPr>
          <w:i/>
          <w:iCs w:val="0"/>
        </w:rPr>
      </w:pPr>
      <w:r w:rsidRPr="00D92F05">
        <w:rPr>
          <w:i/>
          <w:iCs w:val="0"/>
        </w:rPr>
        <w:t xml:space="preserve">“Being in agony He prayed more </w:t>
      </w:r>
      <w:proofErr w:type="gramStart"/>
      <w:r w:rsidRPr="00D92F05">
        <w:rPr>
          <w:i/>
          <w:iCs w:val="0"/>
        </w:rPr>
        <w:t>earnestly;</w:t>
      </w:r>
      <w:proofErr w:type="gramEnd"/>
    </w:p>
    <w:p w14:paraId="40CD17EB" w14:textId="77777777" w:rsidR="00D92F05" w:rsidRPr="00D92F05" w:rsidRDefault="00D92F05" w:rsidP="00E14441">
      <w:pPr>
        <w:pStyle w:val="CSP-ChapterBodyText"/>
        <w:ind w:firstLine="0"/>
        <w:jc w:val="center"/>
        <w:rPr>
          <w:i/>
          <w:iCs w:val="0"/>
        </w:rPr>
      </w:pPr>
      <w:r w:rsidRPr="00D92F05">
        <w:rPr>
          <w:i/>
          <w:iCs w:val="0"/>
        </w:rPr>
        <w:t xml:space="preserve">and His sweat became like great drops of blood </w:t>
      </w:r>
      <w:proofErr w:type="gramStart"/>
      <w:r w:rsidRPr="00D92F05">
        <w:rPr>
          <w:i/>
          <w:iCs w:val="0"/>
        </w:rPr>
        <w:t>falling down</w:t>
      </w:r>
      <w:proofErr w:type="gramEnd"/>
      <w:r w:rsidRPr="00D92F05">
        <w:rPr>
          <w:i/>
          <w:iCs w:val="0"/>
        </w:rPr>
        <w:t xml:space="preserve"> to the ground.”</w:t>
      </w:r>
    </w:p>
    <w:p w14:paraId="171B708F" w14:textId="77777777" w:rsidR="00D92F05" w:rsidRPr="00D92F05" w:rsidRDefault="00D92F05" w:rsidP="00E14441">
      <w:pPr>
        <w:pStyle w:val="CSP-ChapterBodyText"/>
        <w:ind w:firstLine="0"/>
        <w:jc w:val="center"/>
        <w:rPr>
          <w:i/>
          <w:iCs w:val="0"/>
        </w:rPr>
      </w:pPr>
      <w:r w:rsidRPr="00D92F05">
        <w:rPr>
          <w:i/>
          <w:iCs w:val="0"/>
        </w:rPr>
        <w:t>— Luke 22:44</w:t>
      </w:r>
    </w:p>
    <w:p w14:paraId="12B9DDCB" w14:textId="77777777" w:rsidR="00D92F05" w:rsidRPr="00D92F05" w:rsidRDefault="00D92F05" w:rsidP="00E14441">
      <w:pPr>
        <w:pStyle w:val="CSP-ChapterBodyText"/>
        <w:ind w:firstLine="0"/>
        <w:jc w:val="center"/>
        <w:rPr>
          <w:i/>
          <w:iCs w:val="0"/>
        </w:rPr>
      </w:pPr>
    </w:p>
    <w:p w14:paraId="7F7E5EED" w14:textId="77777777" w:rsidR="00D92F05" w:rsidRPr="00D92F05" w:rsidRDefault="00D92F05" w:rsidP="00E14441">
      <w:pPr>
        <w:pStyle w:val="CSP-ChapterBodyText"/>
        <w:ind w:firstLine="0"/>
        <w:jc w:val="center"/>
        <w:rPr>
          <w:i/>
          <w:iCs w:val="0"/>
        </w:rPr>
      </w:pPr>
      <w:r w:rsidRPr="00D92F05">
        <w:rPr>
          <w:i/>
          <w:iCs w:val="0"/>
        </w:rPr>
        <w:t>“Father, I desire that they also, whom You have given Me,</w:t>
      </w:r>
    </w:p>
    <w:p w14:paraId="2E0CB46B" w14:textId="77777777" w:rsidR="00D92F05" w:rsidRPr="00D92F05" w:rsidRDefault="00D92F05" w:rsidP="00E14441">
      <w:pPr>
        <w:pStyle w:val="CSP-ChapterBodyText"/>
        <w:ind w:firstLine="0"/>
        <w:jc w:val="center"/>
        <w:rPr>
          <w:i/>
          <w:iCs w:val="0"/>
        </w:rPr>
      </w:pPr>
      <w:r w:rsidRPr="00D92F05">
        <w:rPr>
          <w:i/>
          <w:iCs w:val="0"/>
        </w:rPr>
        <w:t>may be with Me where I am.”</w:t>
      </w:r>
    </w:p>
    <w:p w14:paraId="38722C30" w14:textId="77777777" w:rsidR="00D92F05" w:rsidRPr="00D92F05" w:rsidRDefault="00D92F05" w:rsidP="00E14441">
      <w:pPr>
        <w:pStyle w:val="CSP-ChapterBodyText"/>
        <w:ind w:firstLine="0"/>
        <w:jc w:val="center"/>
        <w:rPr>
          <w:i/>
          <w:iCs w:val="0"/>
        </w:rPr>
      </w:pPr>
      <w:r w:rsidRPr="00D92F05">
        <w:rPr>
          <w:i/>
          <w:iCs w:val="0"/>
        </w:rPr>
        <w:t>— John 17:24</w:t>
      </w:r>
    </w:p>
    <w:p w14:paraId="0F15F393" w14:textId="77777777" w:rsidR="00D92F05" w:rsidRPr="00D92F05" w:rsidRDefault="00D92F05" w:rsidP="00E14441">
      <w:pPr>
        <w:pStyle w:val="CSP-ChapterBodyText"/>
        <w:ind w:firstLine="0"/>
        <w:jc w:val="center"/>
        <w:rPr>
          <w:i/>
          <w:iCs w:val="0"/>
        </w:rPr>
      </w:pPr>
    </w:p>
    <w:p w14:paraId="582E027A" w14:textId="77777777" w:rsidR="00D92F05" w:rsidRPr="00D92F05" w:rsidRDefault="00D92F05" w:rsidP="00E14441">
      <w:pPr>
        <w:pStyle w:val="CSP-ChapterBodyText"/>
        <w:ind w:firstLine="0"/>
        <w:jc w:val="center"/>
        <w:rPr>
          <w:i/>
          <w:iCs w:val="0"/>
        </w:rPr>
      </w:pPr>
      <w:r w:rsidRPr="00D92F05">
        <w:rPr>
          <w:i/>
          <w:iCs w:val="0"/>
        </w:rPr>
        <w:t>“For the joy that was set before Him He endured the cross,</w:t>
      </w:r>
    </w:p>
    <w:p w14:paraId="7821E55F" w14:textId="77777777" w:rsidR="00D92F05" w:rsidRPr="00D92F05" w:rsidRDefault="00D92F05" w:rsidP="00E14441">
      <w:pPr>
        <w:pStyle w:val="CSP-ChapterBodyText"/>
        <w:ind w:firstLine="0"/>
        <w:jc w:val="center"/>
        <w:rPr>
          <w:i/>
          <w:iCs w:val="0"/>
        </w:rPr>
      </w:pPr>
      <w:r w:rsidRPr="00D92F05">
        <w:rPr>
          <w:i/>
          <w:iCs w:val="0"/>
        </w:rPr>
        <w:t xml:space="preserve">despising the </w:t>
      </w:r>
      <w:proofErr w:type="gramStart"/>
      <w:r w:rsidRPr="00D92F05">
        <w:rPr>
          <w:i/>
          <w:iCs w:val="0"/>
        </w:rPr>
        <w:t>shame, and</w:t>
      </w:r>
      <w:proofErr w:type="gramEnd"/>
      <w:r w:rsidRPr="00D92F05">
        <w:rPr>
          <w:i/>
          <w:iCs w:val="0"/>
        </w:rPr>
        <w:t xml:space="preserve"> is seated at the right hand of the throne of God.”</w:t>
      </w:r>
    </w:p>
    <w:p w14:paraId="476972A9" w14:textId="77777777" w:rsidR="00D92F05" w:rsidRPr="00D92F05" w:rsidRDefault="00D92F05" w:rsidP="00E14441">
      <w:pPr>
        <w:pStyle w:val="CSP-ChapterBodyText"/>
        <w:ind w:firstLine="0"/>
        <w:jc w:val="center"/>
        <w:rPr>
          <w:i/>
          <w:iCs w:val="0"/>
        </w:rPr>
      </w:pPr>
      <w:r w:rsidRPr="00D92F05">
        <w:rPr>
          <w:i/>
          <w:iCs w:val="0"/>
        </w:rPr>
        <w:t>— Hebrews 12:2</w:t>
      </w:r>
    </w:p>
    <w:p w14:paraId="6302C49F" w14:textId="4D9E454A" w:rsidR="00D92F05" w:rsidRDefault="00D92F05">
      <w:pPr>
        <w:spacing w:after="160" w:line="259" w:lineRule="auto"/>
        <w:rPr>
          <w:iCs/>
        </w:rPr>
      </w:pPr>
      <w:r>
        <w:br w:type="page"/>
      </w:r>
    </w:p>
    <w:p w14:paraId="37410E93" w14:textId="312DAC7B" w:rsidR="00D92F05" w:rsidRDefault="00D92F05" w:rsidP="00D92F05">
      <w:pPr>
        <w:pStyle w:val="CSP-ChapterTitle"/>
      </w:pPr>
      <w:bookmarkStart w:id="2" w:name="_Toc223059806"/>
      <w:r>
        <w:lastRenderedPageBreak/>
        <w:t>Preface</w:t>
      </w:r>
      <w:bookmarkEnd w:id="2"/>
    </w:p>
    <w:p w14:paraId="1ADACA2F" w14:textId="33F4BB25" w:rsidR="00D92F05" w:rsidRDefault="00D92F05" w:rsidP="00D92F05">
      <w:pPr>
        <w:pStyle w:val="CSP-ChapterBodyText"/>
        <w:ind w:firstLine="0"/>
        <w:jc w:val="center"/>
      </w:pPr>
      <w:r w:rsidRPr="00D92F05">
        <w:rPr>
          <w:b/>
          <w:bCs/>
        </w:rPr>
        <w:t>Why the Garden?</w:t>
      </w:r>
    </w:p>
    <w:p w14:paraId="2AED8DB2" w14:textId="77777777" w:rsidR="00D92F05" w:rsidRDefault="00D92F05" w:rsidP="00D92F05">
      <w:pPr>
        <w:pStyle w:val="CSP-ChapterBodyText"/>
        <w:ind w:firstLine="0"/>
      </w:pPr>
    </w:p>
    <w:p w14:paraId="11E551EC" w14:textId="77777777" w:rsidR="00D92F05" w:rsidRPr="00D92F05" w:rsidRDefault="00D92F05" w:rsidP="00D92F05">
      <w:pPr>
        <w:pStyle w:val="CSP-ChapterBodyText"/>
        <w:rPr>
          <w:color w:val="000000" w:themeColor="text1"/>
        </w:rPr>
      </w:pPr>
      <w:r w:rsidRPr="00D92F05">
        <w:rPr>
          <w:color w:val="000000" w:themeColor="text1"/>
        </w:rPr>
        <w:t xml:space="preserve">This book is an allegorical meditation rooted in the Gospel accounts of </w:t>
      </w:r>
      <w:hyperlink r:id="rId14" w:history="1">
        <w:r w:rsidRPr="00D92F05">
          <w:rPr>
            <w:rStyle w:val="Hyperlink"/>
            <w:color w:val="000000" w:themeColor="text1"/>
            <w:u w:val="none"/>
          </w:rPr>
          <w:t>Garden of Gethsemane</w:t>
        </w:r>
      </w:hyperlink>
      <w:r w:rsidRPr="00D92F05">
        <w:rPr>
          <w:color w:val="000000" w:themeColor="text1"/>
        </w:rPr>
        <w:t xml:space="preserve">. It does not add to Scripture or attempt to recreate what was not revealed. It stands beneath the authority of the biblical witness. The events of that night are holy ground. What follows is devotional reflection — not doctrine, not new revelation, but an invitation to contemplate the depth of what was already accomplished through </w:t>
      </w:r>
      <w:hyperlink r:id="rId15" w:history="1">
        <w:r w:rsidRPr="00D92F05">
          <w:rPr>
            <w:rStyle w:val="Hyperlink"/>
            <w:color w:val="000000" w:themeColor="text1"/>
            <w:u w:val="none"/>
          </w:rPr>
          <w:t>Jesus Christ</w:t>
        </w:r>
      </w:hyperlink>
      <w:r w:rsidRPr="00D92F05">
        <w:rPr>
          <w:color w:val="000000" w:themeColor="text1"/>
        </w:rPr>
        <w:t>.</w:t>
      </w:r>
    </w:p>
    <w:p w14:paraId="25848ED9" w14:textId="77777777" w:rsidR="00D92F05" w:rsidRPr="00D92F05" w:rsidRDefault="00D92F05" w:rsidP="00D92F05">
      <w:pPr>
        <w:pStyle w:val="CSP-ChapterBodyText"/>
        <w:rPr>
          <w:color w:val="000000" w:themeColor="text1"/>
        </w:rPr>
      </w:pPr>
    </w:p>
    <w:p w14:paraId="6968D294" w14:textId="77777777" w:rsidR="00D92F05" w:rsidRPr="00D92F05" w:rsidRDefault="00D92F05" w:rsidP="00D92F05">
      <w:pPr>
        <w:pStyle w:val="CSP-ChapterBodyText"/>
        <w:rPr>
          <w:color w:val="000000" w:themeColor="text1"/>
        </w:rPr>
      </w:pPr>
      <w:r w:rsidRPr="00D92F05">
        <w:rPr>
          <w:color w:val="000000" w:themeColor="text1"/>
        </w:rPr>
        <w:t>Gethsemane matters because it is the place of decision.</w:t>
      </w:r>
    </w:p>
    <w:p w14:paraId="756356FF" w14:textId="77777777" w:rsidR="00D92F05" w:rsidRPr="00D92F05" w:rsidRDefault="00D92F05" w:rsidP="00D92F05">
      <w:pPr>
        <w:pStyle w:val="CSP-ChapterBodyText"/>
        <w:rPr>
          <w:color w:val="000000" w:themeColor="text1"/>
        </w:rPr>
      </w:pPr>
    </w:p>
    <w:p w14:paraId="4181D6B3" w14:textId="779DCC94" w:rsidR="00D92F05" w:rsidRPr="00D92F05" w:rsidRDefault="00D92F05" w:rsidP="00D92F05">
      <w:pPr>
        <w:pStyle w:val="CSP-ChapterBodyText"/>
        <w:rPr>
          <w:color w:val="000000" w:themeColor="text1"/>
        </w:rPr>
      </w:pPr>
      <w:r w:rsidRPr="00D92F05">
        <w:rPr>
          <w:color w:val="000000" w:themeColor="text1"/>
        </w:rPr>
        <w:t>Before the cross was lifted, it was chosen.</w:t>
      </w:r>
      <w:r>
        <w:rPr>
          <w:color w:val="000000" w:themeColor="text1"/>
        </w:rPr>
        <w:t xml:space="preserve"> </w:t>
      </w:r>
      <w:r w:rsidRPr="00D92F05">
        <w:rPr>
          <w:color w:val="000000" w:themeColor="text1"/>
        </w:rPr>
        <w:t>Before suffering was endured, it was embraced.</w:t>
      </w:r>
    </w:p>
    <w:p w14:paraId="2D167A4E" w14:textId="77777777" w:rsidR="00D92F05" w:rsidRPr="00D92F05" w:rsidRDefault="00D92F05" w:rsidP="00D92F05">
      <w:pPr>
        <w:pStyle w:val="CSP-ChapterBodyText"/>
        <w:rPr>
          <w:color w:val="000000" w:themeColor="text1"/>
        </w:rPr>
      </w:pPr>
    </w:p>
    <w:p w14:paraId="525EBDAE" w14:textId="77777777" w:rsidR="00D92F05" w:rsidRPr="00D92F05" w:rsidRDefault="00D92F05" w:rsidP="00D92F05">
      <w:pPr>
        <w:pStyle w:val="CSP-ChapterBodyText"/>
        <w:rPr>
          <w:color w:val="000000" w:themeColor="text1"/>
        </w:rPr>
      </w:pPr>
      <w:r w:rsidRPr="00D92F05">
        <w:rPr>
          <w:color w:val="000000" w:themeColor="text1"/>
        </w:rPr>
        <w:t>The Gospels tell us He prayed, “Not My will, but Yours.” In that surrender rests the weight of choice. Obedience was not accidental. It was not coerced. It was aligned. The garden is where the Son consented fully to the will of the Father, knowing the cost would be immeasurable.</w:t>
      </w:r>
    </w:p>
    <w:p w14:paraId="179F90A8" w14:textId="77777777" w:rsidR="00D92F05" w:rsidRPr="00D92F05" w:rsidRDefault="00D92F05" w:rsidP="00D92F05">
      <w:pPr>
        <w:pStyle w:val="CSP-ChapterBodyText"/>
        <w:rPr>
          <w:color w:val="000000" w:themeColor="text1"/>
        </w:rPr>
      </w:pPr>
    </w:p>
    <w:p w14:paraId="5F7D4BB4" w14:textId="77777777" w:rsidR="00D92F05" w:rsidRPr="00D92F05" w:rsidRDefault="00D92F05" w:rsidP="00D92F05">
      <w:pPr>
        <w:pStyle w:val="CSP-ChapterBodyText"/>
        <w:rPr>
          <w:color w:val="000000" w:themeColor="text1"/>
        </w:rPr>
      </w:pPr>
      <w:r w:rsidRPr="00D92F05">
        <w:rPr>
          <w:color w:val="000000" w:themeColor="text1"/>
        </w:rPr>
        <w:t>Scripture does not catalog every thought that passed through His human mind that night, yet it affirms both divine foreknowledge and personal love. He did not move toward the cross blindly. He moved toward it knowingly. The intimacy of that knowing is central to this meditation. Salvation is proclaimed to the world, but it is carried by a Person who calls sheep by name. Corporate redemption is declared once for all; personal calling is spoken one life at a time.</w:t>
      </w:r>
    </w:p>
    <w:p w14:paraId="64CE2DF4" w14:textId="77777777" w:rsidR="00D92F05" w:rsidRPr="00D92F05" w:rsidRDefault="00D92F05" w:rsidP="00D92F05">
      <w:pPr>
        <w:pStyle w:val="CSP-ChapterBodyText"/>
        <w:rPr>
          <w:color w:val="000000" w:themeColor="text1"/>
        </w:rPr>
      </w:pPr>
    </w:p>
    <w:p w14:paraId="41E077BE" w14:textId="4A516D12" w:rsidR="00D92F05" w:rsidRPr="00D92F05" w:rsidRDefault="00D92F05" w:rsidP="00D92F05">
      <w:pPr>
        <w:pStyle w:val="CSP-ChapterBodyText"/>
        <w:rPr>
          <w:color w:val="000000" w:themeColor="text1"/>
        </w:rPr>
      </w:pPr>
      <w:r w:rsidRPr="00D92F05">
        <w:rPr>
          <w:color w:val="000000" w:themeColor="text1"/>
        </w:rPr>
        <w:t>The cross is sufficient for humanity.</w:t>
      </w:r>
      <w:r>
        <w:rPr>
          <w:color w:val="000000" w:themeColor="text1"/>
        </w:rPr>
        <w:t xml:space="preserve"> </w:t>
      </w:r>
      <w:r w:rsidRPr="00D92F05">
        <w:rPr>
          <w:color w:val="000000" w:themeColor="text1"/>
        </w:rPr>
        <w:t>It is intimate for the individual.</w:t>
      </w:r>
    </w:p>
    <w:p w14:paraId="5B5E99C6" w14:textId="77777777" w:rsidR="00D92F05" w:rsidRPr="00D92F05" w:rsidRDefault="00D92F05" w:rsidP="00D92F05">
      <w:pPr>
        <w:pStyle w:val="CSP-ChapterBodyText"/>
        <w:rPr>
          <w:color w:val="000000" w:themeColor="text1"/>
        </w:rPr>
      </w:pPr>
    </w:p>
    <w:p w14:paraId="573E3465" w14:textId="77777777" w:rsidR="00D92F05" w:rsidRPr="00D92F05" w:rsidRDefault="00D92F05" w:rsidP="00D92F05">
      <w:pPr>
        <w:pStyle w:val="CSP-ChapterBodyText"/>
        <w:rPr>
          <w:color w:val="000000" w:themeColor="text1"/>
        </w:rPr>
      </w:pPr>
      <w:r w:rsidRPr="00D92F05">
        <w:rPr>
          <w:color w:val="000000" w:themeColor="text1"/>
        </w:rPr>
        <w:t xml:space="preserve">The letters that follow imagine what it means that redemption is not abstract. They are not transcripts of Christ’s literal words in the garden. They are pastoral reflections meant to illuminate </w:t>
      </w:r>
      <w:r w:rsidRPr="00D92F05">
        <w:rPr>
          <w:color w:val="000000" w:themeColor="text1"/>
        </w:rPr>
        <w:lastRenderedPageBreak/>
        <w:t>the personal nature of His obedience. If He endured for the joy set before Him, then that joy included people — specific, beloved, known.</w:t>
      </w:r>
    </w:p>
    <w:p w14:paraId="086CDD03" w14:textId="77777777" w:rsidR="00D92F05" w:rsidRPr="00D92F05" w:rsidRDefault="00D92F05" w:rsidP="00D92F05">
      <w:pPr>
        <w:pStyle w:val="CSP-ChapterBodyText"/>
        <w:rPr>
          <w:color w:val="000000" w:themeColor="text1"/>
        </w:rPr>
      </w:pPr>
    </w:p>
    <w:p w14:paraId="53677928" w14:textId="77777777" w:rsidR="00D92F05" w:rsidRPr="00D92F05" w:rsidRDefault="00D92F05" w:rsidP="00D92F05">
      <w:pPr>
        <w:pStyle w:val="CSP-ChapterBodyText"/>
        <w:rPr>
          <w:color w:val="000000" w:themeColor="text1"/>
        </w:rPr>
      </w:pPr>
      <w:r w:rsidRPr="00D92F05">
        <w:rPr>
          <w:color w:val="000000" w:themeColor="text1"/>
        </w:rPr>
        <w:t>Read slowly.</w:t>
      </w:r>
    </w:p>
    <w:p w14:paraId="439FCECB" w14:textId="77777777" w:rsidR="00D92F05" w:rsidRPr="00D92F05" w:rsidRDefault="00D92F05" w:rsidP="00D92F05">
      <w:pPr>
        <w:pStyle w:val="CSP-ChapterBodyText"/>
        <w:rPr>
          <w:color w:val="000000" w:themeColor="text1"/>
        </w:rPr>
      </w:pPr>
    </w:p>
    <w:p w14:paraId="2D06CB63" w14:textId="086C91DD" w:rsidR="00D92F05" w:rsidRPr="00D92F05" w:rsidRDefault="00D92F05" w:rsidP="00D92F05">
      <w:pPr>
        <w:pStyle w:val="CSP-ChapterBodyText"/>
        <w:rPr>
          <w:color w:val="000000" w:themeColor="text1"/>
        </w:rPr>
      </w:pPr>
      <w:r w:rsidRPr="00D92F05">
        <w:rPr>
          <w:color w:val="000000" w:themeColor="text1"/>
        </w:rPr>
        <w:t>Let the garden remain quiet.</w:t>
      </w:r>
      <w:r>
        <w:rPr>
          <w:color w:val="000000" w:themeColor="text1"/>
        </w:rPr>
        <w:t xml:space="preserve"> </w:t>
      </w:r>
      <w:r w:rsidRPr="00D92F05">
        <w:rPr>
          <w:color w:val="000000" w:themeColor="text1"/>
        </w:rPr>
        <w:t>Let the weight of His choice settle gently.</w:t>
      </w:r>
    </w:p>
    <w:p w14:paraId="6847D12D" w14:textId="10386D34" w:rsidR="00D92F05" w:rsidRPr="00D92F05" w:rsidRDefault="00D92F05" w:rsidP="00D92F05">
      <w:pPr>
        <w:pStyle w:val="CSP-ChapterBodyText"/>
        <w:rPr>
          <w:color w:val="000000" w:themeColor="text1"/>
        </w:rPr>
      </w:pPr>
      <w:r w:rsidRPr="00D92F05">
        <w:rPr>
          <w:color w:val="000000" w:themeColor="text1"/>
        </w:rPr>
        <w:t>Let redemption feel both vast and personal again.</w:t>
      </w:r>
      <w:r>
        <w:rPr>
          <w:color w:val="000000" w:themeColor="text1"/>
        </w:rPr>
        <w:t xml:space="preserve"> </w:t>
      </w:r>
      <w:r w:rsidRPr="00D92F05">
        <w:rPr>
          <w:color w:val="000000" w:themeColor="text1"/>
        </w:rPr>
        <w:t>This book offers no new truth — only a closer look at love already given.</w:t>
      </w:r>
    </w:p>
    <w:p w14:paraId="35C09A73" w14:textId="77777777" w:rsidR="00D92F05" w:rsidRDefault="00D92F05">
      <w:pPr>
        <w:spacing w:after="160" w:line="259" w:lineRule="auto"/>
        <w:rPr>
          <w:iCs/>
        </w:rPr>
      </w:pPr>
      <w:r>
        <w:br w:type="page"/>
      </w:r>
    </w:p>
    <w:p w14:paraId="70E01BE7" w14:textId="77777777" w:rsidR="008F0A88" w:rsidRPr="008F0A88" w:rsidRDefault="008F0A88" w:rsidP="008F0A88">
      <w:pPr>
        <w:pStyle w:val="CSP-ChapterTitle"/>
      </w:pPr>
      <w:bookmarkStart w:id="3" w:name="_Toc223059807"/>
      <w:r w:rsidRPr="008F0A88">
        <w:lastRenderedPageBreak/>
        <w:t>A Note to the Reader</w:t>
      </w:r>
      <w:bookmarkEnd w:id="3"/>
    </w:p>
    <w:p w14:paraId="609B57FD" w14:textId="77777777" w:rsidR="008F0A88" w:rsidRPr="008F0A88" w:rsidRDefault="008F0A88" w:rsidP="008F0A88">
      <w:pPr>
        <w:pStyle w:val="CSP-ChapterBodyText"/>
      </w:pPr>
    </w:p>
    <w:p w14:paraId="428B747B" w14:textId="77777777" w:rsidR="008F0A88" w:rsidRPr="008F0A88" w:rsidRDefault="008F0A88" w:rsidP="008F0A88">
      <w:pPr>
        <w:pStyle w:val="CSP-ChapterBodyText"/>
      </w:pPr>
      <w:r w:rsidRPr="008F0A88">
        <w:t>These letters are written devotionally, not universally. Some may feel as though they were written precisely for you. Others may not fit as closely. That is not failure; it is humanity. Ink has limits. The Spirit does not.</w:t>
      </w:r>
    </w:p>
    <w:p w14:paraId="7B0057EA" w14:textId="77777777" w:rsidR="008F0A88" w:rsidRPr="008F0A88" w:rsidRDefault="008F0A88" w:rsidP="008F0A88">
      <w:pPr>
        <w:pStyle w:val="CSP-ChapterBodyText"/>
      </w:pPr>
    </w:p>
    <w:p w14:paraId="5739A5EA" w14:textId="77777777" w:rsidR="008F0A88" w:rsidRPr="008F0A88" w:rsidRDefault="008F0A88" w:rsidP="008F0A88">
      <w:pPr>
        <w:pStyle w:val="CSP-ChapterBodyText"/>
      </w:pPr>
      <w:r w:rsidRPr="008F0A88">
        <w:t>Receive what resonates. Release what does not. The heart of this book is not accuracy to circumstance, but nearness of love. The One who endured the garden and the cross knows how to speak personally in ways no page can fully contain.</w:t>
      </w:r>
    </w:p>
    <w:p w14:paraId="599EF03A" w14:textId="77777777" w:rsidR="008F0A88" w:rsidRPr="008F0A88" w:rsidRDefault="008F0A88" w:rsidP="008F0A88">
      <w:pPr>
        <w:pStyle w:val="CSP-ChapterBodyText"/>
      </w:pPr>
    </w:p>
    <w:p w14:paraId="4172C254" w14:textId="77777777" w:rsidR="008F0A88" w:rsidRPr="008F0A88" w:rsidRDefault="008F0A88" w:rsidP="008F0A88">
      <w:pPr>
        <w:pStyle w:val="CSP-ChapterBodyText"/>
      </w:pPr>
      <w:r w:rsidRPr="008F0A88">
        <w:t>If you find your name in these pages, read slowly. Let the words settle without striving to measure them. If you do not find your name written here, do not mistake omission for absence. Your name was never unknown. It was never overlooked. The limitations of a printed page are not the limitations of divine memory.</w:t>
      </w:r>
    </w:p>
    <w:p w14:paraId="6A95E183" w14:textId="77777777" w:rsidR="008F0A88" w:rsidRPr="008F0A88" w:rsidRDefault="008F0A88" w:rsidP="008F0A88">
      <w:pPr>
        <w:pStyle w:val="CSP-ChapterBodyText"/>
      </w:pPr>
    </w:p>
    <w:p w14:paraId="12F945FE" w14:textId="77777777" w:rsidR="008F0A88" w:rsidRPr="008F0A88" w:rsidRDefault="008F0A88" w:rsidP="008F0A88">
      <w:pPr>
        <w:pStyle w:val="CSP-ChapterBodyText"/>
      </w:pPr>
      <w:r w:rsidRPr="008F0A88">
        <w:t>The Spirit personalizes what ink cannot.</w:t>
      </w:r>
    </w:p>
    <w:p w14:paraId="7FFEEE39" w14:textId="77777777" w:rsidR="008F0A88" w:rsidRPr="008F0A88" w:rsidRDefault="008F0A88" w:rsidP="008F0A88">
      <w:pPr>
        <w:pStyle w:val="CSP-ChapterBodyText"/>
      </w:pPr>
    </w:p>
    <w:p w14:paraId="36F5E889" w14:textId="597EF60A" w:rsidR="008F0A88" w:rsidRDefault="008F0A88">
      <w:pPr>
        <w:spacing w:after="160" w:line="259" w:lineRule="auto"/>
        <w:rPr>
          <w:iCs/>
        </w:rPr>
      </w:pPr>
      <w:r>
        <w:br w:type="page"/>
      </w:r>
    </w:p>
    <w:p w14:paraId="0E4F34B8" w14:textId="77777777" w:rsidR="008F0A88" w:rsidRPr="008F0A88" w:rsidRDefault="008F0A88" w:rsidP="008F0A88">
      <w:pPr>
        <w:pStyle w:val="CSP-ChapterTitle"/>
      </w:pPr>
      <w:bookmarkStart w:id="4" w:name="_Toc223059808"/>
      <w:r w:rsidRPr="008F0A88">
        <w:lastRenderedPageBreak/>
        <w:t>Theological Clarification</w:t>
      </w:r>
      <w:bookmarkEnd w:id="4"/>
    </w:p>
    <w:p w14:paraId="0FA636E9" w14:textId="77777777" w:rsidR="008F0A88" w:rsidRPr="008F0A88" w:rsidRDefault="008F0A88" w:rsidP="008F0A88">
      <w:pPr>
        <w:pStyle w:val="CSP-ChapterBodyText"/>
      </w:pPr>
    </w:p>
    <w:p w14:paraId="769547BB" w14:textId="77777777" w:rsidR="008F0A88" w:rsidRPr="008F0A88" w:rsidRDefault="008F0A88" w:rsidP="008F0A88">
      <w:pPr>
        <w:pStyle w:val="CSP-ChapterBodyText"/>
      </w:pPr>
      <w:r w:rsidRPr="008F0A88">
        <w:t>This book does not claim that Jesus literally saw names in alphabetical order, nor does it attempt to reconstruct the precise content of His prayer in the garden. The Gospel accounts record His surrender; they do not catalog His thoughts. What follows is a devotional exploration — an imaginative meditation grounded in Scripture — intended to illuminate the deeply personal nature of Christ’s obedience and love.</w:t>
      </w:r>
    </w:p>
    <w:p w14:paraId="57EDCEE3" w14:textId="77777777" w:rsidR="008F0A88" w:rsidRPr="008F0A88" w:rsidRDefault="008F0A88" w:rsidP="008F0A88">
      <w:pPr>
        <w:pStyle w:val="CSP-ChapterBodyText"/>
      </w:pPr>
    </w:p>
    <w:p w14:paraId="5926C157" w14:textId="77777777" w:rsidR="008F0A88" w:rsidRPr="008F0A88" w:rsidRDefault="008F0A88" w:rsidP="008F0A88">
      <w:pPr>
        <w:pStyle w:val="CSP-ChapterBodyText"/>
      </w:pPr>
      <w:r w:rsidRPr="008F0A88">
        <w:t>The authority for salvation rests in the finished work of the cross, not in these pages. These letters are reflections meant to help readers contemplate the intimacy of redemption, not additions to the biblical record.</w:t>
      </w:r>
    </w:p>
    <w:p w14:paraId="76B1B9F1" w14:textId="1DC8DF1D" w:rsidR="008F0A88" w:rsidRDefault="008F0A88">
      <w:pPr>
        <w:spacing w:after="160" w:line="259" w:lineRule="auto"/>
        <w:rPr>
          <w:iCs/>
        </w:rPr>
      </w:pPr>
      <w:r>
        <w:br w:type="page"/>
      </w:r>
    </w:p>
    <w:p w14:paraId="797C5103" w14:textId="77777777" w:rsidR="008F0A88" w:rsidRDefault="008F0A88" w:rsidP="008F0A88">
      <w:pPr>
        <w:pStyle w:val="CSP-ChapterTitle"/>
      </w:pPr>
    </w:p>
    <w:p w14:paraId="07BD4BB0" w14:textId="77777777" w:rsidR="008F0A88" w:rsidRDefault="008F0A88" w:rsidP="008F0A88">
      <w:pPr>
        <w:pStyle w:val="CSP-ChapterTitle"/>
      </w:pPr>
    </w:p>
    <w:p w14:paraId="0FDD0A23" w14:textId="77777777" w:rsidR="008F0A88" w:rsidRDefault="008F0A88" w:rsidP="008F0A88">
      <w:pPr>
        <w:pStyle w:val="CSP-ChapterTitle"/>
      </w:pPr>
    </w:p>
    <w:p w14:paraId="3765371A" w14:textId="77777777" w:rsidR="008F0A88" w:rsidRDefault="008F0A88" w:rsidP="008F0A88">
      <w:pPr>
        <w:pStyle w:val="CSP-ChapterTitle"/>
      </w:pPr>
    </w:p>
    <w:p w14:paraId="2A2D9BA3" w14:textId="77777777" w:rsidR="008F0A88" w:rsidRDefault="008F0A88" w:rsidP="008F0A88">
      <w:pPr>
        <w:pStyle w:val="CSP-ChapterTitle"/>
      </w:pPr>
    </w:p>
    <w:p w14:paraId="3E2414B5" w14:textId="750E2BC0" w:rsidR="008F0A88" w:rsidRDefault="008F0A88" w:rsidP="008F0A88">
      <w:pPr>
        <w:pStyle w:val="CSP-ChapterTitle"/>
      </w:pPr>
      <w:bookmarkStart w:id="5" w:name="_Toc223059809"/>
      <w:r>
        <w:t>Part I: The Rock that Remembered</w:t>
      </w:r>
      <w:bookmarkEnd w:id="5"/>
    </w:p>
    <w:p w14:paraId="3BB1501F" w14:textId="77777777" w:rsidR="008F0A88" w:rsidRDefault="008F0A88">
      <w:pPr>
        <w:spacing w:after="160" w:line="259" w:lineRule="auto"/>
        <w:rPr>
          <w:iCs/>
          <w:caps/>
          <w:sz w:val="28"/>
          <w:szCs w:val="28"/>
        </w:rPr>
      </w:pPr>
      <w:r>
        <w:br w:type="page"/>
      </w:r>
    </w:p>
    <w:p w14:paraId="6CF4592E" w14:textId="0187EE2A" w:rsidR="00D92F05" w:rsidRDefault="008F0A88" w:rsidP="008F0A88">
      <w:pPr>
        <w:pStyle w:val="CSP-ChapterTitle"/>
      </w:pPr>
      <w:bookmarkStart w:id="6" w:name="_Toc223059810"/>
      <w:r w:rsidRPr="008F0A88">
        <w:lastRenderedPageBreak/>
        <w:t>Chapter 1 — The Garden Before The Cry</w:t>
      </w:r>
      <w:bookmarkEnd w:id="6"/>
    </w:p>
    <w:p w14:paraId="5B630223" w14:textId="77777777" w:rsidR="008F0A88" w:rsidRDefault="008F0A88" w:rsidP="008F0A88">
      <w:pPr>
        <w:pStyle w:val="CSP-ChapterTitle"/>
        <w:jc w:val="left"/>
      </w:pPr>
    </w:p>
    <w:p w14:paraId="6A798C29" w14:textId="77777777" w:rsidR="00FE1028" w:rsidRPr="00FE1028" w:rsidRDefault="00FE1028" w:rsidP="00FE1028">
      <w:pPr>
        <w:pStyle w:val="CSP-ChapterBodyText"/>
      </w:pPr>
      <w:r w:rsidRPr="00FE1028">
        <w:t>I have been here longer than the trees.</w:t>
      </w:r>
    </w:p>
    <w:p w14:paraId="5402F6E8" w14:textId="77777777" w:rsidR="00FE1028" w:rsidRPr="00FE1028" w:rsidRDefault="00FE1028" w:rsidP="00FE1028">
      <w:pPr>
        <w:pStyle w:val="CSP-ChapterBodyText"/>
      </w:pPr>
    </w:p>
    <w:p w14:paraId="10C6FF58" w14:textId="77777777" w:rsidR="00FE1028" w:rsidRPr="00FE1028" w:rsidRDefault="00FE1028" w:rsidP="00FE1028">
      <w:pPr>
        <w:pStyle w:val="CSP-ChapterBodyText"/>
      </w:pPr>
      <w:r w:rsidRPr="00FE1028">
        <w:t>Before the olives ever reached their first crooked arms toward the sky, before roots split soil and claimed this slope, I lay buried beneath dust and sun. I remember when this hillside was quieter — when it held only wind and wandering goats, when no press creaked under fruit, when no city lights flickered beyond the ridge. I was formed under pressure long before men learned how to build presses of their own. Fire once held me. Heat shaped me. I was broken from greater rock and settled here by forces no human hand directed.</w:t>
      </w:r>
    </w:p>
    <w:p w14:paraId="3D3E9D5F" w14:textId="77777777" w:rsidR="00FE1028" w:rsidRPr="00FE1028" w:rsidRDefault="00FE1028" w:rsidP="00FE1028">
      <w:pPr>
        <w:pStyle w:val="CSP-ChapterBodyText"/>
      </w:pPr>
    </w:p>
    <w:p w14:paraId="26282D84" w14:textId="77777777" w:rsidR="00FE1028" w:rsidRPr="00FE1028" w:rsidRDefault="00FE1028" w:rsidP="00FE1028">
      <w:pPr>
        <w:pStyle w:val="CSP-ChapterBodyText"/>
      </w:pPr>
      <w:r w:rsidRPr="00FE1028">
        <w:t>Time does not hurry stone.</w:t>
      </w:r>
    </w:p>
    <w:p w14:paraId="6E66D8EC" w14:textId="77777777" w:rsidR="00FE1028" w:rsidRPr="00FE1028" w:rsidRDefault="00FE1028" w:rsidP="00FE1028">
      <w:pPr>
        <w:pStyle w:val="CSP-ChapterBodyText"/>
      </w:pPr>
    </w:p>
    <w:p w14:paraId="7A9CC9DF" w14:textId="77777777" w:rsidR="00FE1028" w:rsidRPr="00FE1028" w:rsidRDefault="00FE1028" w:rsidP="00FE1028">
      <w:pPr>
        <w:pStyle w:val="CSP-ChapterBodyText"/>
      </w:pPr>
      <w:r w:rsidRPr="00FE1028">
        <w:t>It presses it.</w:t>
      </w:r>
    </w:p>
    <w:p w14:paraId="6BF95EAE" w14:textId="77777777" w:rsidR="00FE1028" w:rsidRPr="00FE1028" w:rsidRDefault="00FE1028" w:rsidP="00FE1028">
      <w:pPr>
        <w:pStyle w:val="CSP-ChapterBodyText"/>
      </w:pPr>
    </w:p>
    <w:p w14:paraId="58B21DFD" w14:textId="77777777" w:rsidR="00FE1028" w:rsidRPr="00FE1028" w:rsidRDefault="00FE1028" w:rsidP="00FE1028">
      <w:pPr>
        <w:pStyle w:val="CSP-ChapterBodyText"/>
      </w:pPr>
      <w:r w:rsidRPr="00FE1028">
        <w:t>I have felt summers so fierce they cracked my surface in thin, jagged lines. I have held winter rains that filled those fractures and widened them. I have known the slow erosion of wind carrying sand across my face grain by grain. Empires have marched within earshot of this hill — their armor clanging, their banners snapping in desert gusts. I felt the tremor of their steps through the ground long before I could see their dust rise. They believed themselves permanent. I remain.</w:t>
      </w:r>
    </w:p>
    <w:p w14:paraId="44355897" w14:textId="77777777" w:rsidR="00FE1028" w:rsidRPr="00FE1028" w:rsidRDefault="00FE1028" w:rsidP="00FE1028">
      <w:pPr>
        <w:pStyle w:val="CSP-ChapterBodyText"/>
      </w:pPr>
    </w:p>
    <w:p w14:paraId="4D945EFD" w14:textId="77777777" w:rsidR="00FE1028" w:rsidRPr="00FE1028" w:rsidRDefault="00FE1028" w:rsidP="00FE1028">
      <w:pPr>
        <w:pStyle w:val="CSP-ChapterBodyText"/>
      </w:pPr>
      <w:r w:rsidRPr="00FE1028">
        <w:t>Before Rome, there were others. Before them, others still. I have listened to the rhythm of armies approach with thunder and leave in silence. I have learned that human glory is brief, but weight endures.</w:t>
      </w:r>
    </w:p>
    <w:p w14:paraId="500CEA59" w14:textId="77777777" w:rsidR="00FE1028" w:rsidRPr="00FE1028" w:rsidRDefault="00FE1028" w:rsidP="00FE1028">
      <w:pPr>
        <w:pStyle w:val="CSP-ChapterBodyText"/>
      </w:pPr>
    </w:p>
    <w:p w14:paraId="1A873B64" w14:textId="77777777" w:rsidR="00FE1028" w:rsidRPr="00FE1028" w:rsidRDefault="00FE1028" w:rsidP="00FE1028">
      <w:pPr>
        <w:pStyle w:val="CSP-ChapterBodyText"/>
      </w:pPr>
      <w:r w:rsidRPr="00FE1028">
        <w:t xml:space="preserve">When the olives first took root here, I felt their beginnings. Tender tendrils reached downward, brushing my edges. Season by season they thickened, anchoring themselves in this slope. I have </w:t>
      </w:r>
      <w:r w:rsidRPr="00FE1028">
        <w:lastRenderedPageBreak/>
        <w:t>supported their growth without being seen. Their trunks twisted upward through decades of sun and storm, but beneath them I remained — steady, unmoving, patient.</w:t>
      </w:r>
    </w:p>
    <w:p w14:paraId="50FE23C0" w14:textId="77777777" w:rsidR="00FE1028" w:rsidRPr="00FE1028" w:rsidRDefault="00FE1028" w:rsidP="00FE1028">
      <w:pPr>
        <w:pStyle w:val="CSP-ChapterBodyText"/>
      </w:pPr>
    </w:p>
    <w:p w14:paraId="40AE4DF9" w14:textId="77777777" w:rsidR="00FE1028" w:rsidRPr="00FE1028" w:rsidRDefault="00FE1028" w:rsidP="00FE1028">
      <w:pPr>
        <w:pStyle w:val="CSP-ChapterBodyText"/>
      </w:pPr>
      <w:r w:rsidRPr="00FE1028">
        <w:t xml:space="preserve">The trees are old now. Their bark </w:t>
      </w:r>
      <w:proofErr w:type="gramStart"/>
      <w:r w:rsidRPr="00FE1028">
        <w:t>is scarred and knotted,</w:t>
      </w:r>
      <w:proofErr w:type="gramEnd"/>
      <w:r w:rsidRPr="00FE1028">
        <w:t xml:space="preserve"> their limbs bent like fingers stiffened in perpetual supplication. I have watched their branches lift toward heaven through famine and feast alike. I have felt the vibration of harvest — ladders placed, baskets filled, fruit shaken loose from branch. The olives fall, strike soil, roll against me. I know their weight when they are whole. I know the silence after they are gathered.</w:t>
      </w:r>
    </w:p>
    <w:p w14:paraId="79F21F66" w14:textId="77777777" w:rsidR="00FE1028" w:rsidRPr="00FE1028" w:rsidRDefault="00FE1028" w:rsidP="00FE1028">
      <w:pPr>
        <w:pStyle w:val="CSP-ChapterBodyText"/>
      </w:pPr>
    </w:p>
    <w:p w14:paraId="58AB7301" w14:textId="77777777" w:rsidR="00FE1028" w:rsidRPr="00FE1028" w:rsidRDefault="00FE1028" w:rsidP="00FE1028">
      <w:pPr>
        <w:pStyle w:val="CSP-ChapterBodyText"/>
      </w:pPr>
      <w:r w:rsidRPr="00FE1028">
        <w:t>I have listened to the press groan.</w:t>
      </w:r>
    </w:p>
    <w:p w14:paraId="4467DD3B" w14:textId="77777777" w:rsidR="00FE1028" w:rsidRPr="00FE1028" w:rsidRDefault="00FE1028" w:rsidP="00FE1028">
      <w:pPr>
        <w:pStyle w:val="CSP-ChapterBodyText"/>
      </w:pPr>
    </w:p>
    <w:p w14:paraId="5F9F018A" w14:textId="77777777" w:rsidR="00FE1028" w:rsidRPr="00FE1028" w:rsidRDefault="00FE1028" w:rsidP="00FE1028">
      <w:pPr>
        <w:pStyle w:val="CSP-ChapterBodyText"/>
      </w:pPr>
      <w:r w:rsidRPr="00FE1028">
        <w:t>Wood beams lowered. Stone turned. Fruit crushed beneath deliberate force. I know the sound of rupture — the wet split of skin, the slow surrender of pulp. I have felt oil seep into the ground around me, thick and fragrant. I have held its scent through the night air long after the workers have gone home. The fragrance lingers where crushing has occurred.</w:t>
      </w:r>
    </w:p>
    <w:p w14:paraId="720AF48E" w14:textId="77777777" w:rsidR="00FE1028" w:rsidRPr="00FE1028" w:rsidRDefault="00FE1028" w:rsidP="00FE1028">
      <w:pPr>
        <w:pStyle w:val="CSP-ChapterBodyText"/>
      </w:pPr>
    </w:p>
    <w:p w14:paraId="2954DB3B" w14:textId="77777777" w:rsidR="00FE1028" w:rsidRPr="00FE1028" w:rsidRDefault="00FE1028" w:rsidP="00FE1028">
      <w:pPr>
        <w:pStyle w:val="CSP-ChapterBodyText"/>
      </w:pPr>
      <w:r w:rsidRPr="00FE1028">
        <w:t>This hill learned early that purpose often hides inside pressure.</w:t>
      </w:r>
    </w:p>
    <w:p w14:paraId="376B32A3" w14:textId="77777777" w:rsidR="00FE1028" w:rsidRPr="00FE1028" w:rsidRDefault="00FE1028" w:rsidP="00FE1028">
      <w:pPr>
        <w:pStyle w:val="CSP-ChapterBodyText"/>
      </w:pPr>
    </w:p>
    <w:p w14:paraId="268266A4" w14:textId="77777777" w:rsidR="00FE1028" w:rsidRPr="00FE1028" w:rsidRDefault="00FE1028" w:rsidP="00FE1028">
      <w:pPr>
        <w:pStyle w:val="CSP-ChapterBodyText"/>
      </w:pPr>
      <w:r w:rsidRPr="00FE1028">
        <w:t>I have received foreheads before. I have borne the weight of men who bent their knees here with small petitions — for rain, for children, for relief from debt, for mercy after failure. Their tears darkened the soil and dried. Their prayers rose and faded. I have known grief in fragments. I have known devotion measured in moments.</w:t>
      </w:r>
    </w:p>
    <w:p w14:paraId="73A869BB" w14:textId="77777777" w:rsidR="00FE1028" w:rsidRPr="00FE1028" w:rsidRDefault="00FE1028" w:rsidP="00FE1028">
      <w:pPr>
        <w:pStyle w:val="CSP-ChapterBodyText"/>
      </w:pPr>
    </w:p>
    <w:p w14:paraId="1EED2811" w14:textId="77777777" w:rsidR="00FE1028" w:rsidRPr="00FE1028" w:rsidRDefault="00FE1028" w:rsidP="00FE1028">
      <w:pPr>
        <w:pStyle w:val="CSP-ChapterBodyText"/>
      </w:pPr>
      <w:r w:rsidRPr="00FE1028">
        <w:t>But that night — the night He came — the air changed.</w:t>
      </w:r>
    </w:p>
    <w:p w14:paraId="0B26D4B1" w14:textId="77777777" w:rsidR="00FE1028" w:rsidRPr="00FE1028" w:rsidRDefault="00FE1028" w:rsidP="00FE1028">
      <w:pPr>
        <w:pStyle w:val="CSP-ChapterBodyText"/>
      </w:pPr>
    </w:p>
    <w:p w14:paraId="6BBA4CD6" w14:textId="77777777" w:rsidR="00FE1028" w:rsidRPr="00FE1028" w:rsidRDefault="00FE1028" w:rsidP="00FE1028">
      <w:pPr>
        <w:pStyle w:val="CSP-ChapterBodyText"/>
      </w:pPr>
      <w:r w:rsidRPr="00FE1028">
        <w:t>Night does not fall all at once. I feel it before I see it — the warmth lifting from my surface, the cool descending into my cracks. Dusk gathers first in the hollows between roots and stone. It settles into bark and shadow. It wraps itself around the trunks of olives that have outlived kings.</w:t>
      </w:r>
    </w:p>
    <w:p w14:paraId="652292F8" w14:textId="77777777" w:rsidR="00FE1028" w:rsidRPr="00FE1028" w:rsidRDefault="00FE1028" w:rsidP="00FE1028">
      <w:pPr>
        <w:pStyle w:val="CSP-ChapterBodyText"/>
      </w:pPr>
    </w:p>
    <w:p w14:paraId="7A6D1D37" w14:textId="77777777" w:rsidR="00FE1028" w:rsidRPr="00FE1028" w:rsidRDefault="00FE1028" w:rsidP="00FE1028">
      <w:pPr>
        <w:pStyle w:val="CSP-ChapterBodyText"/>
      </w:pPr>
      <w:r w:rsidRPr="00FE1028">
        <w:t>The city beyond the garden exhales its noise — distant voices, the clang of a closing gate, the muted shuffle of sandals on stone streets. I have heard that sound for generations. Civilization continues. Markets close. Lamps dim. Families eat and argue and sleep.</w:t>
      </w:r>
    </w:p>
    <w:p w14:paraId="4706C11D" w14:textId="77777777" w:rsidR="00FE1028" w:rsidRPr="00FE1028" w:rsidRDefault="00FE1028" w:rsidP="00FE1028">
      <w:pPr>
        <w:pStyle w:val="CSP-ChapterBodyText"/>
      </w:pPr>
    </w:p>
    <w:p w14:paraId="692B5238" w14:textId="77777777" w:rsidR="00FE1028" w:rsidRPr="00FE1028" w:rsidRDefault="00FE1028" w:rsidP="00FE1028">
      <w:pPr>
        <w:pStyle w:val="CSP-ChapterBodyText"/>
      </w:pPr>
      <w:r w:rsidRPr="00FE1028">
        <w:t>But here, on this slope, something else gathers.</w:t>
      </w:r>
    </w:p>
    <w:p w14:paraId="3DFE22A2" w14:textId="77777777" w:rsidR="00FE1028" w:rsidRPr="00FE1028" w:rsidRDefault="00FE1028" w:rsidP="00FE1028">
      <w:pPr>
        <w:pStyle w:val="CSP-ChapterBodyText"/>
      </w:pPr>
    </w:p>
    <w:p w14:paraId="59837718" w14:textId="77777777" w:rsidR="00FE1028" w:rsidRPr="00FE1028" w:rsidRDefault="00FE1028" w:rsidP="00FE1028">
      <w:pPr>
        <w:pStyle w:val="CSP-ChapterBodyText"/>
      </w:pPr>
      <w:r w:rsidRPr="00FE1028">
        <w:t>The garden tightens.</w:t>
      </w:r>
    </w:p>
    <w:p w14:paraId="237CB02F" w14:textId="77777777" w:rsidR="00FE1028" w:rsidRPr="00FE1028" w:rsidRDefault="00FE1028" w:rsidP="00FE1028">
      <w:pPr>
        <w:pStyle w:val="CSP-ChapterBodyText"/>
      </w:pPr>
    </w:p>
    <w:p w14:paraId="017FB419" w14:textId="77777777" w:rsidR="00FE1028" w:rsidRPr="00FE1028" w:rsidRDefault="00FE1028" w:rsidP="00FE1028">
      <w:pPr>
        <w:pStyle w:val="CSP-ChapterBodyText"/>
      </w:pPr>
      <w:r w:rsidRPr="00FE1028">
        <w:t>The leaves whisper against one another when the wind moves through them, silver undersides flashing faintly in moonlight. The scent of crushed olives lingers in the air — green and bitter. Oil always smells stronger after dark.</w:t>
      </w:r>
    </w:p>
    <w:p w14:paraId="1B2CDF54" w14:textId="77777777" w:rsidR="00FE1028" w:rsidRPr="00FE1028" w:rsidRDefault="00FE1028" w:rsidP="00FE1028">
      <w:pPr>
        <w:pStyle w:val="CSP-ChapterBodyText"/>
      </w:pPr>
    </w:p>
    <w:p w14:paraId="23804E7E" w14:textId="77777777" w:rsidR="00FE1028" w:rsidRPr="00FE1028" w:rsidRDefault="00FE1028" w:rsidP="00FE1028">
      <w:pPr>
        <w:pStyle w:val="CSP-ChapterBodyText"/>
      </w:pPr>
      <w:r w:rsidRPr="00FE1028">
        <w:t>Gethsemane.</w:t>
      </w:r>
    </w:p>
    <w:p w14:paraId="0C5006DD" w14:textId="77777777" w:rsidR="00FE1028" w:rsidRPr="00FE1028" w:rsidRDefault="00FE1028" w:rsidP="00FE1028">
      <w:pPr>
        <w:pStyle w:val="CSP-ChapterBodyText"/>
      </w:pPr>
    </w:p>
    <w:p w14:paraId="75240843" w14:textId="77777777" w:rsidR="00FE1028" w:rsidRPr="00FE1028" w:rsidRDefault="00FE1028" w:rsidP="00FE1028">
      <w:pPr>
        <w:pStyle w:val="CSP-ChapterBodyText"/>
      </w:pPr>
      <w:r w:rsidRPr="00FE1028">
        <w:t>Men have spoken that name here with familiarity. It means press. It means weight. It means compression until what is hidden can no longer remain concealed.</w:t>
      </w:r>
    </w:p>
    <w:p w14:paraId="025DEED6" w14:textId="77777777" w:rsidR="00FE1028" w:rsidRPr="00FE1028" w:rsidRDefault="00FE1028" w:rsidP="00FE1028">
      <w:pPr>
        <w:pStyle w:val="CSP-ChapterBodyText"/>
      </w:pPr>
    </w:p>
    <w:p w14:paraId="68A0469B" w14:textId="77777777" w:rsidR="00FE1028" w:rsidRPr="00FE1028" w:rsidRDefault="00FE1028" w:rsidP="00FE1028">
      <w:pPr>
        <w:pStyle w:val="CSP-ChapterBodyText"/>
      </w:pPr>
      <w:r w:rsidRPr="00FE1028">
        <w:t>I understand that language.</w:t>
      </w:r>
    </w:p>
    <w:p w14:paraId="67C1915C" w14:textId="77777777" w:rsidR="00FE1028" w:rsidRPr="00FE1028" w:rsidRDefault="00FE1028" w:rsidP="00FE1028">
      <w:pPr>
        <w:pStyle w:val="CSP-ChapterBodyText"/>
      </w:pPr>
    </w:p>
    <w:p w14:paraId="07F25A3B" w14:textId="77777777" w:rsidR="00FE1028" w:rsidRPr="00FE1028" w:rsidRDefault="00FE1028" w:rsidP="00FE1028">
      <w:pPr>
        <w:pStyle w:val="CSP-ChapterBodyText"/>
      </w:pPr>
      <w:r w:rsidRPr="00FE1028">
        <w:t>I was shaped by it.</w:t>
      </w:r>
    </w:p>
    <w:p w14:paraId="777C3ACF" w14:textId="77777777" w:rsidR="00FE1028" w:rsidRPr="00FE1028" w:rsidRDefault="00FE1028" w:rsidP="00FE1028">
      <w:pPr>
        <w:pStyle w:val="CSP-ChapterBodyText"/>
      </w:pPr>
    </w:p>
    <w:p w14:paraId="73E90BEF" w14:textId="77777777" w:rsidR="00FE1028" w:rsidRPr="00FE1028" w:rsidRDefault="00FE1028" w:rsidP="00FE1028">
      <w:pPr>
        <w:pStyle w:val="CSP-ChapterBodyText"/>
      </w:pPr>
      <w:r w:rsidRPr="00FE1028">
        <w:t>And into this place of deliberate pressure, He walked.</w:t>
      </w:r>
    </w:p>
    <w:p w14:paraId="4E7BCFE0" w14:textId="77777777" w:rsidR="00FE1028" w:rsidRPr="00FE1028" w:rsidRDefault="00FE1028" w:rsidP="00FE1028">
      <w:pPr>
        <w:pStyle w:val="CSP-ChapterBodyText"/>
      </w:pPr>
    </w:p>
    <w:p w14:paraId="7EE2AE8B" w14:textId="77777777" w:rsidR="00FE1028" w:rsidRPr="00FE1028" w:rsidRDefault="00FE1028" w:rsidP="00FE1028">
      <w:pPr>
        <w:pStyle w:val="CSP-ChapterBodyText"/>
      </w:pPr>
      <w:r w:rsidRPr="00FE1028">
        <w:lastRenderedPageBreak/>
        <w:t>I felt His steps before I saw His form. There was weight in them — not the weight of mass alone, but of decision gathering. Others followed Him. Their tread was uneven, slowed by fatigue. Their bodies sagged with the hour. They did not yet understand that history had narrowed to this patch of ground.</w:t>
      </w:r>
    </w:p>
    <w:p w14:paraId="594F1975" w14:textId="77777777" w:rsidR="00FE1028" w:rsidRPr="00FE1028" w:rsidRDefault="00FE1028" w:rsidP="00FE1028">
      <w:pPr>
        <w:pStyle w:val="CSP-ChapterBodyText"/>
      </w:pPr>
    </w:p>
    <w:p w14:paraId="4A908D39" w14:textId="77777777" w:rsidR="00FE1028" w:rsidRPr="00FE1028" w:rsidRDefault="00FE1028" w:rsidP="00FE1028">
      <w:pPr>
        <w:pStyle w:val="CSP-ChapterBodyText"/>
      </w:pPr>
      <w:r w:rsidRPr="00FE1028">
        <w:t>He asked them to watch.</w:t>
      </w:r>
    </w:p>
    <w:p w14:paraId="268696E1" w14:textId="77777777" w:rsidR="00FE1028" w:rsidRPr="00FE1028" w:rsidRDefault="00FE1028" w:rsidP="00FE1028">
      <w:pPr>
        <w:pStyle w:val="CSP-ChapterBodyText"/>
      </w:pPr>
    </w:p>
    <w:p w14:paraId="1457010B" w14:textId="77777777" w:rsidR="00FE1028" w:rsidRPr="00FE1028" w:rsidRDefault="00FE1028" w:rsidP="00FE1028">
      <w:pPr>
        <w:pStyle w:val="CSP-ChapterBodyText"/>
      </w:pPr>
      <w:r w:rsidRPr="00FE1028">
        <w:t>I have heard many requests rise into the night air. This one carried sorrow. Not command. Not spectacle. Just need.</w:t>
      </w:r>
    </w:p>
    <w:p w14:paraId="68CFCB86" w14:textId="77777777" w:rsidR="00FE1028" w:rsidRPr="00FE1028" w:rsidRDefault="00FE1028" w:rsidP="00FE1028">
      <w:pPr>
        <w:pStyle w:val="CSP-ChapterBodyText"/>
      </w:pPr>
    </w:p>
    <w:p w14:paraId="06BFCD4B" w14:textId="77777777" w:rsidR="00FE1028" w:rsidRPr="00FE1028" w:rsidRDefault="00FE1028" w:rsidP="00FE1028">
      <w:pPr>
        <w:pStyle w:val="CSP-ChapterBodyText"/>
      </w:pPr>
      <w:r w:rsidRPr="00FE1028">
        <w:t>They settled into the roots of the trees, promising vigilance and surrendering to sleep. I have felt that too — the slow heaviness that overtakes flesh. Breath deepens. Heads bow. The body chooses rest when the soul cannot bear more.</w:t>
      </w:r>
    </w:p>
    <w:p w14:paraId="07336228" w14:textId="77777777" w:rsidR="00FE1028" w:rsidRPr="00FE1028" w:rsidRDefault="00FE1028" w:rsidP="00FE1028">
      <w:pPr>
        <w:pStyle w:val="CSP-ChapterBodyText"/>
      </w:pPr>
    </w:p>
    <w:p w14:paraId="59495CF1" w14:textId="77777777" w:rsidR="00FE1028" w:rsidRPr="00FE1028" w:rsidRDefault="00FE1028" w:rsidP="00FE1028">
      <w:pPr>
        <w:pStyle w:val="CSP-ChapterBodyText"/>
      </w:pPr>
      <w:r w:rsidRPr="00FE1028">
        <w:t>He moved closer to me.</w:t>
      </w:r>
    </w:p>
    <w:p w14:paraId="6E7F5D2B" w14:textId="77777777" w:rsidR="00FE1028" w:rsidRPr="00FE1028" w:rsidRDefault="00FE1028" w:rsidP="00FE1028">
      <w:pPr>
        <w:pStyle w:val="CSP-ChapterBodyText"/>
      </w:pPr>
    </w:p>
    <w:p w14:paraId="27262FBC" w14:textId="77777777" w:rsidR="00FE1028" w:rsidRPr="00FE1028" w:rsidRDefault="00FE1028" w:rsidP="00FE1028">
      <w:pPr>
        <w:pStyle w:val="CSP-ChapterBodyText"/>
      </w:pPr>
      <w:r w:rsidRPr="00FE1028">
        <w:t>The soil thins where I rise. I have been worn smooth by years of kneeling. I know the shape of foreheads and palms. I know how skin warms stone.</w:t>
      </w:r>
    </w:p>
    <w:p w14:paraId="7F021589" w14:textId="77777777" w:rsidR="00FE1028" w:rsidRPr="00FE1028" w:rsidRDefault="00FE1028" w:rsidP="00FE1028">
      <w:pPr>
        <w:pStyle w:val="CSP-ChapterBodyText"/>
      </w:pPr>
    </w:p>
    <w:p w14:paraId="0E012B99" w14:textId="77777777" w:rsidR="00FE1028" w:rsidRPr="00FE1028" w:rsidRDefault="00FE1028" w:rsidP="00FE1028">
      <w:pPr>
        <w:pStyle w:val="CSP-ChapterBodyText"/>
      </w:pPr>
      <w:r w:rsidRPr="00FE1028">
        <w:t>But I had never known this weight.</w:t>
      </w:r>
    </w:p>
    <w:p w14:paraId="5DF2459A" w14:textId="77777777" w:rsidR="00FE1028" w:rsidRPr="00FE1028" w:rsidRDefault="00FE1028" w:rsidP="00FE1028">
      <w:pPr>
        <w:pStyle w:val="CSP-ChapterBodyText"/>
      </w:pPr>
    </w:p>
    <w:p w14:paraId="3265078D" w14:textId="77777777" w:rsidR="00FE1028" w:rsidRPr="00FE1028" w:rsidRDefault="00FE1028" w:rsidP="00FE1028">
      <w:pPr>
        <w:pStyle w:val="CSP-ChapterBodyText"/>
      </w:pPr>
      <w:r w:rsidRPr="00FE1028">
        <w:t>He did not stand above the moment. He did not drift through it untouched. When His knees struck the earth near me, the impact carried through soil into my core. His hands pressed against the ground. His breath was not steady. It trembled.</w:t>
      </w:r>
    </w:p>
    <w:p w14:paraId="68DF878F" w14:textId="77777777" w:rsidR="00FE1028" w:rsidRPr="00FE1028" w:rsidRDefault="00FE1028" w:rsidP="00FE1028">
      <w:pPr>
        <w:pStyle w:val="CSP-ChapterBodyText"/>
      </w:pPr>
    </w:p>
    <w:p w14:paraId="626062E5" w14:textId="77777777" w:rsidR="00FE1028" w:rsidRPr="00FE1028" w:rsidRDefault="00FE1028" w:rsidP="00FE1028">
      <w:pPr>
        <w:pStyle w:val="CSP-ChapterBodyText"/>
      </w:pPr>
      <w:r w:rsidRPr="00FE1028">
        <w:t>I felt it.</w:t>
      </w:r>
    </w:p>
    <w:p w14:paraId="26BEE540" w14:textId="77777777" w:rsidR="00FE1028" w:rsidRPr="00FE1028" w:rsidRDefault="00FE1028" w:rsidP="00FE1028">
      <w:pPr>
        <w:pStyle w:val="CSP-ChapterBodyText"/>
      </w:pPr>
    </w:p>
    <w:p w14:paraId="046D9DF9" w14:textId="77777777" w:rsidR="00FE1028" w:rsidRPr="00FE1028" w:rsidRDefault="00FE1028" w:rsidP="00FE1028">
      <w:pPr>
        <w:pStyle w:val="CSP-ChapterBodyText"/>
      </w:pPr>
      <w:r w:rsidRPr="00FE1028">
        <w:t>Sorrow ran through Him like fault lines through stone. Not decorative. Structural. It entered muscle and bone. It shook His frame. I have endured earthquakes that split my edges, tremors that shifted this slope by inches. His trembling carried that same intensity — but inward.</w:t>
      </w:r>
    </w:p>
    <w:p w14:paraId="7C520523" w14:textId="77777777" w:rsidR="00FE1028" w:rsidRPr="00FE1028" w:rsidRDefault="00FE1028" w:rsidP="00FE1028">
      <w:pPr>
        <w:pStyle w:val="CSP-ChapterBodyText"/>
      </w:pPr>
    </w:p>
    <w:p w14:paraId="719C0BF1" w14:textId="77777777" w:rsidR="00FE1028" w:rsidRPr="00FE1028" w:rsidRDefault="00FE1028" w:rsidP="00FE1028">
      <w:pPr>
        <w:pStyle w:val="CSP-ChapterBodyText"/>
      </w:pPr>
      <w:r w:rsidRPr="00FE1028">
        <w:t>He fell forward.</w:t>
      </w:r>
    </w:p>
    <w:p w14:paraId="0A8322E7" w14:textId="77777777" w:rsidR="00FE1028" w:rsidRPr="00FE1028" w:rsidRDefault="00FE1028" w:rsidP="00FE1028">
      <w:pPr>
        <w:pStyle w:val="CSP-ChapterBodyText"/>
      </w:pPr>
    </w:p>
    <w:p w14:paraId="63DE9F41" w14:textId="77777777" w:rsidR="00FE1028" w:rsidRPr="00FE1028" w:rsidRDefault="00FE1028" w:rsidP="00FE1028">
      <w:pPr>
        <w:pStyle w:val="CSP-ChapterBodyText"/>
      </w:pPr>
      <w:r w:rsidRPr="00FE1028">
        <w:t>Forehead lowered. Hands braced. Body surrendered to gravity.</w:t>
      </w:r>
    </w:p>
    <w:p w14:paraId="6E906850" w14:textId="77777777" w:rsidR="00FE1028" w:rsidRPr="00FE1028" w:rsidRDefault="00FE1028" w:rsidP="00FE1028">
      <w:pPr>
        <w:pStyle w:val="CSP-ChapterBodyText"/>
      </w:pPr>
    </w:p>
    <w:p w14:paraId="34FEADE3" w14:textId="77777777" w:rsidR="00FE1028" w:rsidRPr="00FE1028" w:rsidRDefault="00FE1028" w:rsidP="00FE1028">
      <w:pPr>
        <w:pStyle w:val="CSP-ChapterBodyText"/>
      </w:pPr>
      <w:r w:rsidRPr="00FE1028">
        <w:t>The weight of obedience settled into Him, and through Him, into the ground.</w:t>
      </w:r>
    </w:p>
    <w:p w14:paraId="2961BBCD" w14:textId="77777777" w:rsidR="00FE1028" w:rsidRPr="00FE1028" w:rsidRDefault="00FE1028" w:rsidP="00FE1028">
      <w:pPr>
        <w:pStyle w:val="CSP-ChapterBodyText"/>
      </w:pPr>
    </w:p>
    <w:p w14:paraId="256E7540" w14:textId="77777777" w:rsidR="00FE1028" w:rsidRPr="00FE1028" w:rsidRDefault="00FE1028" w:rsidP="00FE1028">
      <w:pPr>
        <w:pStyle w:val="CSP-ChapterBodyText"/>
      </w:pPr>
      <w:r w:rsidRPr="00FE1028">
        <w:t>Sweat struck the soil beside me in heavy drops. Some carried the metallic scent of blood. I have held blood before — from scraped hands and cut feet — but this was different. This was anguish breaking through flesh. Pressure surfacing through skin.</w:t>
      </w:r>
    </w:p>
    <w:p w14:paraId="1994E08F" w14:textId="77777777" w:rsidR="00FE1028" w:rsidRPr="00FE1028" w:rsidRDefault="00FE1028" w:rsidP="00FE1028">
      <w:pPr>
        <w:pStyle w:val="CSP-ChapterBodyText"/>
      </w:pPr>
    </w:p>
    <w:p w14:paraId="7F778C49" w14:textId="77777777" w:rsidR="00FE1028" w:rsidRPr="00FE1028" w:rsidRDefault="00FE1028" w:rsidP="00FE1028">
      <w:pPr>
        <w:pStyle w:val="CSP-ChapterBodyText"/>
      </w:pPr>
      <w:r w:rsidRPr="00FE1028">
        <w:t>The press had begun.</w:t>
      </w:r>
    </w:p>
    <w:p w14:paraId="284DD185" w14:textId="77777777" w:rsidR="00FE1028" w:rsidRPr="00FE1028" w:rsidRDefault="00FE1028" w:rsidP="00FE1028">
      <w:pPr>
        <w:pStyle w:val="CSP-ChapterBodyText"/>
      </w:pPr>
    </w:p>
    <w:p w14:paraId="4C6B9EAD" w14:textId="77777777" w:rsidR="00FE1028" w:rsidRPr="00FE1028" w:rsidRDefault="00FE1028" w:rsidP="00FE1028">
      <w:pPr>
        <w:pStyle w:val="CSP-ChapterBodyText"/>
      </w:pPr>
      <w:r w:rsidRPr="00FE1028">
        <w:t>He knew what awaited Him beyond these trees. I could feel the dread in the tightening of His shoulders, in the strain of His breath. Crosses have stood beyond these walls for years. I have felt the vibration of crowds gathered at their base. I know the sound of wood raised upright. I know the rhythm of mourning.</w:t>
      </w:r>
    </w:p>
    <w:p w14:paraId="57B33800" w14:textId="77777777" w:rsidR="00FE1028" w:rsidRPr="00FE1028" w:rsidRDefault="00FE1028" w:rsidP="00FE1028">
      <w:pPr>
        <w:pStyle w:val="CSP-ChapterBodyText"/>
      </w:pPr>
    </w:p>
    <w:p w14:paraId="11783A16" w14:textId="77777777" w:rsidR="00FE1028" w:rsidRPr="00FE1028" w:rsidRDefault="00FE1028" w:rsidP="00FE1028">
      <w:pPr>
        <w:pStyle w:val="CSP-ChapterBodyText"/>
      </w:pPr>
      <w:r w:rsidRPr="00FE1028">
        <w:t>The dread was not imagined.</w:t>
      </w:r>
    </w:p>
    <w:p w14:paraId="4C59088D" w14:textId="77777777" w:rsidR="00FE1028" w:rsidRPr="00FE1028" w:rsidRDefault="00FE1028" w:rsidP="00FE1028">
      <w:pPr>
        <w:pStyle w:val="CSP-ChapterBodyText"/>
      </w:pPr>
    </w:p>
    <w:p w14:paraId="0EA9E9A9" w14:textId="77777777" w:rsidR="00FE1028" w:rsidRPr="00FE1028" w:rsidRDefault="00FE1028" w:rsidP="00FE1028">
      <w:pPr>
        <w:pStyle w:val="CSP-ChapterBodyText"/>
      </w:pPr>
      <w:r w:rsidRPr="00FE1028">
        <w:t>It was embodied.</w:t>
      </w:r>
    </w:p>
    <w:p w14:paraId="2775A31B" w14:textId="77777777" w:rsidR="00FE1028" w:rsidRPr="00FE1028" w:rsidRDefault="00FE1028" w:rsidP="00FE1028">
      <w:pPr>
        <w:pStyle w:val="CSP-ChapterBodyText"/>
      </w:pPr>
    </w:p>
    <w:p w14:paraId="66FF0AD0" w14:textId="77777777" w:rsidR="00FE1028" w:rsidRPr="00FE1028" w:rsidRDefault="00FE1028" w:rsidP="00FE1028">
      <w:pPr>
        <w:pStyle w:val="CSP-ChapterBodyText"/>
      </w:pPr>
      <w:r w:rsidRPr="00FE1028">
        <w:lastRenderedPageBreak/>
        <w:t>And yet beneath it — beneath the fear of tearing flesh and suffocating lungs — something else gathered.</w:t>
      </w:r>
    </w:p>
    <w:p w14:paraId="614EBCC1" w14:textId="77777777" w:rsidR="00FE1028" w:rsidRPr="00FE1028" w:rsidRDefault="00FE1028" w:rsidP="00FE1028">
      <w:pPr>
        <w:pStyle w:val="CSP-ChapterBodyText"/>
      </w:pPr>
    </w:p>
    <w:p w14:paraId="24AC273C" w14:textId="77777777" w:rsidR="00FE1028" w:rsidRPr="00FE1028" w:rsidRDefault="00FE1028" w:rsidP="00FE1028">
      <w:pPr>
        <w:pStyle w:val="CSP-ChapterBodyText"/>
      </w:pPr>
      <w:r w:rsidRPr="00FE1028">
        <w:t>Resolve.</w:t>
      </w:r>
    </w:p>
    <w:p w14:paraId="7B69EA95" w14:textId="77777777" w:rsidR="00FE1028" w:rsidRPr="00FE1028" w:rsidRDefault="00FE1028" w:rsidP="00FE1028">
      <w:pPr>
        <w:pStyle w:val="CSP-ChapterBodyText"/>
      </w:pPr>
    </w:p>
    <w:p w14:paraId="29594267" w14:textId="77777777" w:rsidR="00FE1028" w:rsidRPr="00FE1028" w:rsidRDefault="00FE1028" w:rsidP="00FE1028">
      <w:pPr>
        <w:pStyle w:val="CSP-ChapterBodyText"/>
      </w:pPr>
      <w:r w:rsidRPr="00FE1028">
        <w:t>Like oil forming beneath crushing beam.</w:t>
      </w:r>
    </w:p>
    <w:p w14:paraId="60552F06" w14:textId="77777777" w:rsidR="00FE1028" w:rsidRPr="00FE1028" w:rsidRDefault="00FE1028" w:rsidP="00FE1028">
      <w:pPr>
        <w:pStyle w:val="CSP-ChapterBodyText"/>
      </w:pPr>
    </w:p>
    <w:p w14:paraId="3EF9EF91" w14:textId="77777777" w:rsidR="00FE1028" w:rsidRPr="00FE1028" w:rsidRDefault="00FE1028" w:rsidP="00FE1028">
      <w:pPr>
        <w:pStyle w:val="CSP-ChapterBodyText"/>
      </w:pPr>
      <w:r w:rsidRPr="00FE1028">
        <w:t>The others slept.</w:t>
      </w:r>
    </w:p>
    <w:p w14:paraId="15686738" w14:textId="77777777" w:rsidR="00FE1028" w:rsidRPr="00FE1028" w:rsidRDefault="00FE1028" w:rsidP="00FE1028">
      <w:pPr>
        <w:pStyle w:val="CSP-ChapterBodyText"/>
      </w:pPr>
    </w:p>
    <w:p w14:paraId="614C8524" w14:textId="77777777" w:rsidR="00FE1028" w:rsidRPr="00FE1028" w:rsidRDefault="00FE1028" w:rsidP="00FE1028">
      <w:pPr>
        <w:pStyle w:val="CSP-ChapterBodyText"/>
      </w:pPr>
      <w:r w:rsidRPr="00FE1028">
        <w:t xml:space="preserve">Their breathing rose and fell in soft rhythm. They were not cruel. They were limited. Flesh yields under strain. But their sleep widened the solitude around Him. The space between their unconscious forms and </w:t>
      </w:r>
      <w:proofErr w:type="gramStart"/>
      <w:r w:rsidRPr="00FE1028">
        <w:t>His</w:t>
      </w:r>
      <w:proofErr w:type="gramEnd"/>
      <w:r w:rsidRPr="00FE1028">
        <w:t xml:space="preserve"> bowed body felt vast.</w:t>
      </w:r>
    </w:p>
    <w:p w14:paraId="4F9C9FF4" w14:textId="77777777" w:rsidR="00FE1028" w:rsidRPr="00FE1028" w:rsidRDefault="00FE1028" w:rsidP="00FE1028">
      <w:pPr>
        <w:pStyle w:val="CSP-ChapterBodyText"/>
      </w:pPr>
    </w:p>
    <w:p w14:paraId="46B1205E" w14:textId="77777777" w:rsidR="00FE1028" w:rsidRPr="00FE1028" w:rsidRDefault="00FE1028" w:rsidP="00FE1028">
      <w:pPr>
        <w:pStyle w:val="CSP-ChapterBodyText"/>
      </w:pPr>
      <w:r w:rsidRPr="00FE1028">
        <w:t>The night leaned closer.</w:t>
      </w:r>
    </w:p>
    <w:p w14:paraId="14338FFE" w14:textId="77777777" w:rsidR="00FE1028" w:rsidRPr="00FE1028" w:rsidRDefault="00FE1028" w:rsidP="00FE1028">
      <w:pPr>
        <w:pStyle w:val="CSP-ChapterBodyText"/>
      </w:pPr>
    </w:p>
    <w:p w14:paraId="1927AE96" w14:textId="77777777" w:rsidR="00FE1028" w:rsidRPr="00FE1028" w:rsidRDefault="00FE1028" w:rsidP="00FE1028">
      <w:pPr>
        <w:pStyle w:val="CSP-ChapterBodyText"/>
      </w:pPr>
      <w:r w:rsidRPr="00FE1028">
        <w:t>The wind softened.</w:t>
      </w:r>
    </w:p>
    <w:p w14:paraId="22616385" w14:textId="77777777" w:rsidR="00FE1028" w:rsidRPr="00FE1028" w:rsidRDefault="00FE1028" w:rsidP="00FE1028">
      <w:pPr>
        <w:pStyle w:val="CSP-ChapterBodyText"/>
      </w:pPr>
    </w:p>
    <w:p w14:paraId="0D33B38C" w14:textId="77777777" w:rsidR="00FE1028" w:rsidRPr="00FE1028" w:rsidRDefault="00FE1028" w:rsidP="00FE1028">
      <w:pPr>
        <w:pStyle w:val="CSP-ChapterBodyText"/>
      </w:pPr>
      <w:r w:rsidRPr="00FE1028">
        <w:t>Even I — stone formed by fire and shaped by pressure — sensed that creation itself was waiting.</w:t>
      </w:r>
    </w:p>
    <w:p w14:paraId="137BA740" w14:textId="77777777" w:rsidR="00FE1028" w:rsidRPr="00FE1028" w:rsidRDefault="00FE1028" w:rsidP="00FE1028">
      <w:pPr>
        <w:pStyle w:val="CSP-ChapterBodyText"/>
      </w:pPr>
    </w:p>
    <w:p w14:paraId="09CC0E3B" w14:textId="77777777" w:rsidR="00FE1028" w:rsidRPr="00FE1028" w:rsidRDefault="00FE1028" w:rsidP="00FE1028">
      <w:pPr>
        <w:pStyle w:val="CSP-ChapterBodyText"/>
      </w:pPr>
      <w:r w:rsidRPr="00FE1028">
        <w:t>He could have risen and walked away.</w:t>
      </w:r>
    </w:p>
    <w:p w14:paraId="744AA7F3" w14:textId="77777777" w:rsidR="00FE1028" w:rsidRPr="00FE1028" w:rsidRDefault="00FE1028" w:rsidP="00FE1028">
      <w:pPr>
        <w:pStyle w:val="CSP-ChapterBodyText"/>
      </w:pPr>
    </w:p>
    <w:p w14:paraId="6F1A1028" w14:textId="77777777" w:rsidR="00FE1028" w:rsidRPr="00FE1028" w:rsidRDefault="00FE1028" w:rsidP="00FE1028">
      <w:pPr>
        <w:pStyle w:val="CSP-ChapterBodyText"/>
      </w:pPr>
      <w:r w:rsidRPr="00FE1028">
        <w:t>He could have called down armies brighter than lightning.</w:t>
      </w:r>
    </w:p>
    <w:p w14:paraId="55EACA89" w14:textId="77777777" w:rsidR="00FE1028" w:rsidRPr="00FE1028" w:rsidRDefault="00FE1028" w:rsidP="00FE1028">
      <w:pPr>
        <w:pStyle w:val="CSP-ChapterBodyText"/>
      </w:pPr>
    </w:p>
    <w:p w14:paraId="2B68DB4A" w14:textId="77777777" w:rsidR="00FE1028" w:rsidRPr="00FE1028" w:rsidRDefault="00FE1028" w:rsidP="00FE1028">
      <w:pPr>
        <w:pStyle w:val="CSP-ChapterBodyText"/>
      </w:pPr>
      <w:r w:rsidRPr="00FE1028">
        <w:t>He could have refused the cup that hovered unseen but undeniable.</w:t>
      </w:r>
    </w:p>
    <w:p w14:paraId="70B16079" w14:textId="77777777" w:rsidR="00FE1028" w:rsidRPr="00FE1028" w:rsidRDefault="00FE1028" w:rsidP="00FE1028">
      <w:pPr>
        <w:pStyle w:val="CSP-ChapterBodyText"/>
      </w:pPr>
    </w:p>
    <w:p w14:paraId="5FCF03CE" w14:textId="77777777" w:rsidR="00FE1028" w:rsidRPr="00FE1028" w:rsidRDefault="00FE1028" w:rsidP="00FE1028">
      <w:pPr>
        <w:pStyle w:val="CSP-ChapterBodyText"/>
      </w:pPr>
      <w:r w:rsidRPr="00FE1028">
        <w:t>Nothing forced Him.</w:t>
      </w:r>
    </w:p>
    <w:p w14:paraId="23D1EDCC" w14:textId="77777777" w:rsidR="00FE1028" w:rsidRPr="00FE1028" w:rsidRDefault="00FE1028" w:rsidP="00FE1028">
      <w:pPr>
        <w:pStyle w:val="CSP-ChapterBodyText"/>
      </w:pPr>
    </w:p>
    <w:p w14:paraId="479C7D88" w14:textId="77777777" w:rsidR="00FE1028" w:rsidRPr="00FE1028" w:rsidRDefault="00FE1028" w:rsidP="00FE1028">
      <w:pPr>
        <w:pStyle w:val="CSP-ChapterBodyText"/>
      </w:pPr>
      <w:r w:rsidRPr="00FE1028">
        <w:t>No chain bound His wrists.</w:t>
      </w:r>
    </w:p>
    <w:p w14:paraId="59889CC0" w14:textId="77777777" w:rsidR="00FE1028" w:rsidRPr="00FE1028" w:rsidRDefault="00FE1028" w:rsidP="00FE1028">
      <w:pPr>
        <w:pStyle w:val="CSP-ChapterBodyText"/>
      </w:pPr>
    </w:p>
    <w:p w14:paraId="68F2637D" w14:textId="77777777" w:rsidR="00FE1028" w:rsidRPr="00FE1028" w:rsidRDefault="00FE1028" w:rsidP="00FE1028">
      <w:pPr>
        <w:pStyle w:val="CSP-ChapterBodyText"/>
      </w:pPr>
      <w:r w:rsidRPr="00FE1028">
        <w:t>No hand pushed Him downward against me.</w:t>
      </w:r>
    </w:p>
    <w:p w14:paraId="35DFA846" w14:textId="77777777" w:rsidR="00FE1028" w:rsidRPr="00FE1028" w:rsidRDefault="00FE1028" w:rsidP="00FE1028">
      <w:pPr>
        <w:pStyle w:val="CSP-ChapterBodyText"/>
      </w:pPr>
    </w:p>
    <w:p w14:paraId="6047548D" w14:textId="77777777" w:rsidR="00FE1028" w:rsidRPr="00FE1028" w:rsidRDefault="00FE1028" w:rsidP="00FE1028">
      <w:pPr>
        <w:pStyle w:val="CSP-ChapterBodyText"/>
      </w:pPr>
      <w:r w:rsidRPr="00FE1028">
        <w:t>Love does not coerce.</w:t>
      </w:r>
    </w:p>
    <w:p w14:paraId="2B839E3C" w14:textId="77777777" w:rsidR="00FE1028" w:rsidRPr="00FE1028" w:rsidRDefault="00FE1028" w:rsidP="00FE1028">
      <w:pPr>
        <w:pStyle w:val="CSP-ChapterBodyText"/>
      </w:pPr>
    </w:p>
    <w:p w14:paraId="735A24AF" w14:textId="77777777" w:rsidR="00FE1028" w:rsidRPr="00FE1028" w:rsidRDefault="00FE1028" w:rsidP="00FE1028">
      <w:pPr>
        <w:pStyle w:val="CSP-ChapterBodyText"/>
      </w:pPr>
      <w:r w:rsidRPr="00FE1028">
        <w:t>Love consents.</w:t>
      </w:r>
    </w:p>
    <w:p w14:paraId="643E32F3" w14:textId="77777777" w:rsidR="00FE1028" w:rsidRPr="00FE1028" w:rsidRDefault="00FE1028" w:rsidP="00FE1028">
      <w:pPr>
        <w:pStyle w:val="CSP-ChapterBodyText"/>
      </w:pPr>
    </w:p>
    <w:p w14:paraId="41358B57" w14:textId="77777777" w:rsidR="00FE1028" w:rsidRPr="00FE1028" w:rsidRDefault="00FE1028" w:rsidP="00FE1028">
      <w:pPr>
        <w:pStyle w:val="CSP-ChapterBodyText"/>
      </w:pPr>
      <w:r w:rsidRPr="00FE1028">
        <w:t>I felt His fingers tighten in the soil. His knees pressed deeper against the earth above me. The choice was not abstract. It was physical. It trembled through Him into the ground and into me.</w:t>
      </w:r>
    </w:p>
    <w:p w14:paraId="3E2F5422" w14:textId="77777777" w:rsidR="00FE1028" w:rsidRPr="00FE1028" w:rsidRDefault="00FE1028" w:rsidP="00FE1028">
      <w:pPr>
        <w:pStyle w:val="CSP-ChapterBodyText"/>
      </w:pPr>
    </w:p>
    <w:p w14:paraId="38BB79CA" w14:textId="77777777" w:rsidR="00FE1028" w:rsidRPr="00FE1028" w:rsidRDefault="00FE1028" w:rsidP="00FE1028">
      <w:pPr>
        <w:pStyle w:val="CSP-ChapterBodyText"/>
      </w:pPr>
      <w:r w:rsidRPr="00FE1028">
        <w:t>He had not yet spoken the words.</w:t>
      </w:r>
    </w:p>
    <w:p w14:paraId="0B3C0145" w14:textId="77777777" w:rsidR="00FE1028" w:rsidRPr="00FE1028" w:rsidRDefault="00FE1028" w:rsidP="00FE1028">
      <w:pPr>
        <w:pStyle w:val="CSP-ChapterBodyText"/>
      </w:pPr>
    </w:p>
    <w:p w14:paraId="1809611A" w14:textId="77777777" w:rsidR="00FE1028" w:rsidRPr="00FE1028" w:rsidRDefault="00FE1028" w:rsidP="00FE1028">
      <w:pPr>
        <w:pStyle w:val="CSP-ChapterBodyText"/>
      </w:pPr>
      <w:r w:rsidRPr="00FE1028">
        <w:t>He had not yet said, “Not My will.”</w:t>
      </w:r>
    </w:p>
    <w:p w14:paraId="3ADEDC4A" w14:textId="77777777" w:rsidR="00FE1028" w:rsidRPr="00FE1028" w:rsidRDefault="00FE1028" w:rsidP="00FE1028">
      <w:pPr>
        <w:pStyle w:val="CSP-ChapterBodyText"/>
      </w:pPr>
    </w:p>
    <w:p w14:paraId="12B5E56B" w14:textId="77777777" w:rsidR="00FE1028" w:rsidRPr="00FE1028" w:rsidRDefault="00FE1028" w:rsidP="00FE1028">
      <w:pPr>
        <w:pStyle w:val="CSP-ChapterBodyText"/>
      </w:pPr>
      <w:r w:rsidRPr="00FE1028">
        <w:t>He knelt.</w:t>
      </w:r>
    </w:p>
    <w:p w14:paraId="672EE7E0" w14:textId="77777777" w:rsidR="00FE1028" w:rsidRPr="00FE1028" w:rsidRDefault="00FE1028" w:rsidP="00FE1028">
      <w:pPr>
        <w:pStyle w:val="CSP-ChapterBodyText"/>
      </w:pPr>
    </w:p>
    <w:p w14:paraId="0D826A73" w14:textId="77777777" w:rsidR="00FE1028" w:rsidRPr="00FE1028" w:rsidRDefault="00FE1028" w:rsidP="00FE1028">
      <w:pPr>
        <w:pStyle w:val="CSP-ChapterBodyText"/>
      </w:pPr>
      <w:r w:rsidRPr="00FE1028">
        <w:t>And I, who have endured centuries of weight, knew that the heaviest thing ever placed upon this hill was not wood or stone or empire.</w:t>
      </w:r>
    </w:p>
    <w:p w14:paraId="5F3A6ABC" w14:textId="77777777" w:rsidR="00FE1028" w:rsidRPr="00FE1028" w:rsidRDefault="00FE1028" w:rsidP="00FE1028">
      <w:pPr>
        <w:pStyle w:val="CSP-ChapterBodyText"/>
      </w:pPr>
    </w:p>
    <w:p w14:paraId="5F1D8789" w14:textId="77777777" w:rsidR="00FE1028" w:rsidRPr="00FE1028" w:rsidRDefault="00FE1028" w:rsidP="00FE1028">
      <w:pPr>
        <w:pStyle w:val="CSP-ChapterBodyText"/>
      </w:pPr>
      <w:r w:rsidRPr="00FE1028">
        <w:t>It was the will of a Man choosing obedience.</w:t>
      </w:r>
    </w:p>
    <w:p w14:paraId="61E763BA" w14:textId="77777777" w:rsidR="00FE1028" w:rsidRPr="00FE1028" w:rsidRDefault="00FE1028" w:rsidP="00FE1028">
      <w:pPr>
        <w:pStyle w:val="CSP-ChapterBodyText"/>
      </w:pPr>
      <w:r w:rsidRPr="00FE1028">
        <w:lastRenderedPageBreak/>
        <w:t>Night does not fall quickly here.</w:t>
      </w:r>
    </w:p>
    <w:p w14:paraId="04E9C17F" w14:textId="77777777" w:rsidR="00FE1028" w:rsidRPr="00FE1028" w:rsidRDefault="00FE1028" w:rsidP="00FE1028">
      <w:pPr>
        <w:pStyle w:val="CSP-ChapterBodyText"/>
      </w:pPr>
    </w:p>
    <w:p w14:paraId="16B0E055" w14:textId="77777777" w:rsidR="00FE1028" w:rsidRPr="00FE1028" w:rsidRDefault="00FE1028" w:rsidP="00FE1028">
      <w:pPr>
        <w:pStyle w:val="CSP-ChapterBodyText"/>
      </w:pPr>
      <w:r w:rsidRPr="00FE1028">
        <w:t>I know its approach before the sky darkens. I feel it first in temperature — the sun’s warmth loosening its hold on my surface, lifting slowly as if reluctant to depart. The heat that baked into me all day begins to withdraw, and coolness descends, seeping into my fractures, settling into the small unseen veins that run through my body. Stone remembers warmth longer than flesh, but even I must yield when light recedes.</w:t>
      </w:r>
    </w:p>
    <w:p w14:paraId="1A9AE364" w14:textId="77777777" w:rsidR="00FE1028" w:rsidRPr="00FE1028" w:rsidRDefault="00FE1028" w:rsidP="00FE1028">
      <w:pPr>
        <w:pStyle w:val="CSP-ChapterBodyText"/>
      </w:pPr>
    </w:p>
    <w:p w14:paraId="431223E2" w14:textId="77777777" w:rsidR="00FE1028" w:rsidRPr="00FE1028" w:rsidRDefault="00FE1028" w:rsidP="00FE1028">
      <w:pPr>
        <w:pStyle w:val="CSP-ChapterBodyText"/>
      </w:pPr>
      <w:r w:rsidRPr="00FE1028">
        <w:t>Dusk gathers in layers.</w:t>
      </w:r>
    </w:p>
    <w:p w14:paraId="29F7638E" w14:textId="77777777" w:rsidR="00FE1028" w:rsidRPr="00FE1028" w:rsidRDefault="00FE1028" w:rsidP="00FE1028">
      <w:pPr>
        <w:pStyle w:val="CSP-ChapterBodyText"/>
      </w:pPr>
    </w:p>
    <w:p w14:paraId="12B2F8E2" w14:textId="77777777" w:rsidR="00FE1028" w:rsidRPr="00FE1028" w:rsidRDefault="00FE1028" w:rsidP="00FE1028">
      <w:pPr>
        <w:pStyle w:val="CSP-ChapterBodyText"/>
      </w:pPr>
      <w:r w:rsidRPr="00FE1028">
        <w:t>It does not rush. It settles. It pools in the low places between roots and slips into the furrows of bark. It rests in the creases of earth and drapes itself across the slope like a veil lowered by careful hands. Shadows lengthen first beneath the olives, then widen until trunk and branch become silhouette. The spaces between trees fill with deepening blue, and the world softens at the edges.</w:t>
      </w:r>
    </w:p>
    <w:p w14:paraId="7702B5B6" w14:textId="77777777" w:rsidR="00FE1028" w:rsidRPr="00FE1028" w:rsidRDefault="00FE1028" w:rsidP="00FE1028">
      <w:pPr>
        <w:pStyle w:val="CSP-ChapterBodyText"/>
      </w:pPr>
    </w:p>
    <w:p w14:paraId="3E020F7D" w14:textId="77777777" w:rsidR="00FE1028" w:rsidRPr="00FE1028" w:rsidRDefault="00FE1028" w:rsidP="00FE1028">
      <w:pPr>
        <w:pStyle w:val="CSP-ChapterBodyText"/>
      </w:pPr>
      <w:r w:rsidRPr="00FE1028">
        <w:t>I have watched this descent more times than men can count.</w:t>
      </w:r>
    </w:p>
    <w:p w14:paraId="7018F85D" w14:textId="77777777" w:rsidR="00FE1028" w:rsidRPr="00FE1028" w:rsidRDefault="00FE1028" w:rsidP="00FE1028">
      <w:pPr>
        <w:pStyle w:val="CSP-ChapterBodyText"/>
      </w:pPr>
    </w:p>
    <w:p w14:paraId="08FCEC58" w14:textId="77777777" w:rsidR="00FE1028" w:rsidRPr="00FE1028" w:rsidRDefault="00FE1028" w:rsidP="00FE1028">
      <w:pPr>
        <w:pStyle w:val="CSP-ChapterBodyText"/>
      </w:pPr>
      <w:r w:rsidRPr="00FE1028">
        <w:t>The olives have always stood like that — limbs twisted upward as though caught mid-plea. Their trunks are gnarled by years of wind and waiting, bark split and healed and split again. I felt their roots brush against me when they were thin as threads. Now they grip this hill with quiet tenacity. They have stretched toward heaven through famine and feast alike, through years when fruit was sparse and years when branches bowed heavy with abundance.</w:t>
      </w:r>
    </w:p>
    <w:p w14:paraId="6A03964D" w14:textId="77777777" w:rsidR="00FE1028" w:rsidRPr="00FE1028" w:rsidRDefault="00FE1028" w:rsidP="00FE1028">
      <w:pPr>
        <w:pStyle w:val="CSP-ChapterBodyText"/>
      </w:pPr>
    </w:p>
    <w:p w14:paraId="26A9F9DE" w14:textId="77777777" w:rsidR="00FE1028" w:rsidRPr="00FE1028" w:rsidRDefault="00FE1028" w:rsidP="00FE1028">
      <w:pPr>
        <w:pStyle w:val="CSP-ChapterBodyText"/>
      </w:pPr>
      <w:r w:rsidRPr="00FE1028">
        <w:t xml:space="preserve">Their leaves flash silver when the wind moves through them, a thousand small mirrors turning their undersides toward the fading light. They catch what remains of day and surrender it again in the same motion. Even the trees understand yielding. They do not cling to light once it withdraws. </w:t>
      </w:r>
      <w:r w:rsidRPr="00FE1028">
        <w:lastRenderedPageBreak/>
        <w:t>They release it. They bow in storm. They endure heat. They lean into wind. Yielding is written into their fiber.</w:t>
      </w:r>
    </w:p>
    <w:p w14:paraId="61E370B8" w14:textId="77777777" w:rsidR="00FE1028" w:rsidRPr="00FE1028" w:rsidRDefault="00FE1028" w:rsidP="00FE1028">
      <w:pPr>
        <w:pStyle w:val="CSP-ChapterBodyText"/>
      </w:pPr>
    </w:p>
    <w:p w14:paraId="6D683016" w14:textId="77777777" w:rsidR="00FE1028" w:rsidRPr="00FE1028" w:rsidRDefault="00FE1028" w:rsidP="00FE1028">
      <w:pPr>
        <w:pStyle w:val="CSP-ChapterBodyText"/>
      </w:pPr>
      <w:r w:rsidRPr="00FE1028">
        <w:t>The air tonight carries the sharp scent of fruit split open.</w:t>
      </w:r>
    </w:p>
    <w:p w14:paraId="5109B5C0" w14:textId="77777777" w:rsidR="00FE1028" w:rsidRPr="00FE1028" w:rsidRDefault="00FE1028" w:rsidP="00FE1028">
      <w:pPr>
        <w:pStyle w:val="CSP-ChapterBodyText"/>
      </w:pPr>
    </w:p>
    <w:p w14:paraId="7C8E6708" w14:textId="77777777" w:rsidR="00FE1028" w:rsidRPr="00FE1028" w:rsidRDefault="00FE1028" w:rsidP="00FE1028">
      <w:pPr>
        <w:pStyle w:val="CSP-ChapterBodyText"/>
      </w:pPr>
      <w:r w:rsidRPr="00FE1028">
        <w:t>I know that smell.</w:t>
      </w:r>
    </w:p>
    <w:p w14:paraId="7E138767" w14:textId="77777777" w:rsidR="00FE1028" w:rsidRPr="00FE1028" w:rsidRDefault="00FE1028" w:rsidP="00FE1028">
      <w:pPr>
        <w:pStyle w:val="CSP-ChapterBodyText"/>
      </w:pPr>
    </w:p>
    <w:p w14:paraId="4E3E7107" w14:textId="77777777" w:rsidR="00FE1028" w:rsidRPr="00FE1028" w:rsidRDefault="00FE1028" w:rsidP="00FE1028">
      <w:pPr>
        <w:pStyle w:val="CSP-ChapterBodyText"/>
      </w:pPr>
      <w:r w:rsidRPr="00FE1028">
        <w:t>I have known it for generations.</w:t>
      </w:r>
    </w:p>
    <w:p w14:paraId="4C830810" w14:textId="77777777" w:rsidR="00FE1028" w:rsidRPr="00FE1028" w:rsidRDefault="00FE1028" w:rsidP="00FE1028">
      <w:pPr>
        <w:pStyle w:val="CSP-ChapterBodyText"/>
      </w:pPr>
    </w:p>
    <w:p w14:paraId="59D92494" w14:textId="77777777" w:rsidR="00FE1028" w:rsidRPr="00FE1028" w:rsidRDefault="00FE1028" w:rsidP="00FE1028">
      <w:pPr>
        <w:pStyle w:val="CSP-ChapterBodyText"/>
      </w:pPr>
      <w:r w:rsidRPr="00FE1028">
        <w:t>It is not the sweetness of blossom, not the promise of growth. It is the green, bitter scent of olives crushed beneath beam and stone. It carries the memory of rupture — skin broken, pulp exposed. The fragrance rises strongest when flesh gives way. It clings to bark and soil and lingers long after the workers have gone home.</w:t>
      </w:r>
    </w:p>
    <w:p w14:paraId="7A5D28A4" w14:textId="77777777" w:rsidR="00FE1028" w:rsidRPr="00FE1028" w:rsidRDefault="00FE1028" w:rsidP="00FE1028">
      <w:pPr>
        <w:pStyle w:val="CSP-ChapterBodyText"/>
      </w:pPr>
    </w:p>
    <w:p w14:paraId="62ED047A" w14:textId="77777777" w:rsidR="00FE1028" w:rsidRPr="00FE1028" w:rsidRDefault="00FE1028" w:rsidP="00FE1028">
      <w:pPr>
        <w:pStyle w:val="CSP-ChapterBodyText"/>
      </w:pPr>
      <w:r w:rsidRPr="00FE1028">
        <w:t xml:space="preserve">I have felt the grinding of the press. I have heard the low groan of wood </w:t>
      </w:r>
      <w:proofErr w:type="spellStart"/>
      <w:r w:rsidRPr="00FE1028">
        <w:t>under weight</w:t>
      </w:r>
      <w:proofErr w:type="spellEnd"/>
      <w:r w:rsidRPr="00FE1028">
        <w:t>. I have sensed the slow surrender of fruit beneath stone. The olives do not yield oil through admiration. They yield through breaking.</w:t>
      </w:r>
    </w:p>
    <w:p w14:paraId="39D1A18D" w14:textId="77777777" w:rsidR="00FE1028" w:rsidRPr="00FE1028" w:rsidRDefault="00FE1028" w:rsidP="00FE1028">
      <w:pPr>
        <w:pStyle w:val="CSP-ChapterBodyText"/>
      </w:pPr>
    </w:p>
    <w:p w14:paraId="3A2F60E9" w14:textId="77777777" w:rsidR="00FE1028" w:rsidRPr="00FE1028" w:rsidRDefault="00FE1028" w:rsidP="00FE1028">
      <w:pPr>
        <w:pStyle w:val="CSP-ChapterBodyText"/>
      </w:pPr>
      <w:r w:rsidRPr="00FE1028">
        <w:t>The fragrance is bitter before it is sweet.</w:t>
      </w:r>
    </w:p>
    <w:p w14:paraId="46A59772" w14:textId="77777777" w:rsidR="00FE1028" w:rsidRPr="00FE1028" w:rsidRDefault="00FE1028" w:rsidP="00FE1028">
      <w:pPr>
        <w:pStyle w:val="CSP-ChapterBodyText"/>
      </w:pPr>
    </w:p>
    <w:p w14:paraId="59AFD138" w14:textId="77777777" w:rsidR="00FE1028" w:rsidRPr="00FE1028" w:rsidRDefault="00FE1028" w:rsidP="00FE1028">
      <w:pPr>
        <w:pStyle w:val="CSP-ChapterBodyText"/>
      </w:pPr>
      <w:r w:rsidRPr="00FE1028">
        <w:t>Anointing has always come at a cost here.</w:t>
      </w:r>
    </w:p>
    <w:p w14:paraId="48FA4542" w14:textId="77777777" w:rsidR="00FE1028" w:rsidRPr="00FE1028" w:rsidRDefault="00FE1028" w:rsidP="00FE1028">
      <w:pPr>
        <w:pStyle w:val="CSP-ChapterBodyText"/>
      </w:pPr>
    </w:p>
    <w:p w14:paraId="443FCEBE" w14:textId="77777777" w:rsidR="00FE1028" w:rsidRPr="00FE1028" w:rsidRDefault="00FE1028" w:rsidP="00FE1028">
      <w:pPr>
        <w:pStyle w:val="CSP-ChapterBodyText"/>
      </w:pPr>
      <w:r w:rsidRPr="00FE1028">
        <w:t>Oil has soaked this ground — thick, luminous, sacred. It has marked kings and priests. It has fueled lamps in holy places. It has healed wounds and consecrated altars. But every drop carried the memory of pressure.</w:t>
      </w:r>
    </w:p>
    <w:p w14:paraId="5EEB19BA" w14:textId="77777777" w:rsidR="00FE1028" w:rsidRPr="00FE1028" w:rsidRDefault="00FE1028" w:rsidP="00FE1028">
      <w:pPr>
        <w:pStyle w:val="CSP-ChapterBodyText"/>
      </w:pPr>
    </w:p>
    <w:p w14:paraId="7C46D214" w14:textId="77777777" w:rsidR="00FE1028" w:rsidRPr="00FE1028" w:rsidRDefault="00FE1028" w:rsidP="00FE1028">
      <w:pPr>
        <w:pStyle w:val="CSP-ChapterBodyText"/>
      </w:pPr>
      <w:r w:rsidRPr="00FE1028">
        <w:lastRenderedPageBreak/>
        <w:t>I know the language of crushing.</w:t>
      </w:r>
    </w:p>
    <w:p w14:paraId="43F63D7B" w14:textId="77777777" w:rsidR="00FE1028" w:rsidRPr="00FE1028" w:rsidRDefault="00FE1028" w:rsidP="00FE1028">
      <w:pPr>
        <w:pStyle w:val="CSP-ChapterBodyText"/>
      </w:pPr>
    </w:p>
    <w:p w14:paraId="58A16708" w14:textId="77777777" w:rsidR="00FE1028" w:rsidRPr="00FE1028" w:rsidRDefault="00FE1028" w:rsidP="00FE1028">
      <w:pPr>
        <w:pStyle w:val="CSP-ChapterBodyText"/>
      </w:pPr>
      <w:r w:rsidRPr="00FE1028">
        <w:t>It lingers in the air tonight, sharper than usual, as though the garden itself remembers what it was made for.</w:t>
      </w:r>
    </w:p>
    <w:p w14:paraId="42FA8575" w14:textId="77777777" w:rsidR="00FE1028" w:rsidRPr="00FE1028" w:rsidRDefault="00FE1028" w:rsidP="00FE1028">
      <w:pPr>
        <w:pStyle w:val="CSP-ChapterBodyText"/>
      </w:pPr>
    </w:p>
    <w:p w14:paraId="1FDEB465" w14:textId="77777777" w:rsidR="00FE1028" w:rsidRPr="00FE1028" w:rsidRDefault="00FE1028" w:rsidP="00FE1028">
      <w:pPr>
        <w:pStyle w:val="CSP-ChapterBodyText"/>
      </w:pPr>
      <w:r w:rsidRPr="00FE1028">
        <w:t>And I, who have felt centuries of weight, can sense that this night will ask for more.</w:t>
      </w:r>
    </w:p>
    <w:p w14:paraId="6DCA2D7F" w14:textId="77777777" w:rsidR="00FE1028" w:rsidRPr="00FE1028" w:rsidRDefault="00FE1028" w:rsidP="00FE1028">
      <w:pPr>
        <w:pStyle w:val="CSP-ChapterBodyText"/>
      </w:pPr>
    </w:p>
    <w:p w14:paraId="64E7C900" w14:textId="77777777" w:rsidR="00FE1028" w:rsidRPr="00FE1028" w:rsidRDefault="00FE1028" w:rsidP="00FE1028">
      <w:pPr>
        <w:pStyle w:val="CSP-ChapterBodyText"/>
      </w:pPr>
      <w:r w:rsidRPr="00FE1028">
        <w:t>This is working ground.</w:t>
      </w:r>
    </w:p>
    <w:p w14:paraId="2B16F10C" w14:textId="77777777" w:rsidR="00FE1028" w:rsidRPr="00FE1028" w:rsidRDefault="00FE1028" w:rsidP="00FE1028">
      <w:pPr>
        <w:pStyle w:val="CSP-ChapterBodyText"/>
      </w:pPr>
    </w:p>
    <w:p w14:paraId="2A2A305A" w14:textId="77777777" w:rsidR="00FE1028" w:rsidRPr="00FE1028" w:rsidRDefault="00FE1028" w:rsidP="00FE1028">
      <w:pPr>
        <w:pStyle w:val="CSP-ChapterBodyText"/>
      </w:pPr>
      <w:r w:rsidRPr="00FE1028">
        <w:t>Not a place arranged for admiration. Not soil groomed for leisure. No ornamental paths curve through these trees. No carved fountains spill polished water. No idle wanderers come here to escape the noise of the city.</w:t>
      </w:r>
    </w:p>
    <w:p w14:paraId="2F8DC21D" w14:textId="77777777" w:rsidR="00FE1028" w:rsidRPr="00FE1028" w:rsidRDefault="00FE1028" w:rsidP="00FE1028">
      <w:pPr>
        <w:pStyle w:val="CSP-ChapterBodyText"/>
      </w:pPr>
    </w:p>
    <w:p w14:paraId="6C5CAF12" w14:textId="77777777" w:rsidR="00FE1028" w:rsidRPr="00FE1028" w:rsidRDefault="00FE1028" w:rsidP="00FE1028">
      <w:pPr>
        <w:pStyle w:val="CSP-ChapterBodyText"/>
      </w:pPr>
      <w:r w:rsidRPr="00FE1028">
        <w:t>This hillside has purpose.</w:t>
      </w:r>
    </w:p>
    <w:p w14:paraId="3AB52BE4" w14:textId="77777777" w:rsidR="00FE1028" w:rsidRPr="00FE1028" w:rsidRDefault="00FE1028" w:rsidP="00FE1028">
      <w:pPr>
        <w:pStyle w:val="CSP-ChapterBodyText"/>
      </w:pPr>
    </w:p>
    <w:p w14:paraId="5361A850" w14:textId="77777777" w:rsidR="00FE1028" w:rsidRPr="00FE1028" w:rsidRDefault="00FE1028" w:rsidP="00FE1028">
      <w:pPr>
        <w:pStyle w:val="CSP-ChapterBodyText"/>
      </w:pPr>
      <w:r w:rsidRPr="00FE1028">
        <w:t>I have borne the weight of baskets overturned against my edge, olives spilling and rolling across my surface before they are gathered again. I have felt knees press into the earth above me — calloused knees of farmers who prayed for rain, for yield, for mercy after a failed season. I have listened to the low groan of the press when the beam was lowered. Wood creaking under strain. Stone grinding against pulp. The slow, patient sound of something whole surrendering to force.</w:t>
      </w:r>
    </w:p>
    <w:p w14:paraId="6482E0C6" w14:textId="77777777" w:rsidR="00FE1028" w:rsidRPr="00FE1028" w:rsidRDefault="00FE1028" w:rsidP="00FE1028">
      <w:pPr>
        <w:pStyle w:val="CSP-ChapterBodyText"/>
      </w:pPr>
    </w:p>
    <w:p w14:paraId="0BF5F25C" w14:textId="77777777" w:rsidR="00FE1028" w:rsidRPr="00FE1028" w:rsidRDefault="00FE1028" w:rsidP="00FE1028">
      <w:pPr>
        <w:pStyle w:val="CSP-ChapterBodyText"/>
      </w:pPr>
      <w:r w:rsidRPr="00FE1028">
        <w:t>There is a rhythm to crushing.</w:t>
      </w:r>
    </w:p>
    <w:p w14:paraId="755F7282" w14:textId="77777777" w:rsidR="00FE1028" w:rsidRPr="00FE1028" w:rsidRDefault="00FE1028" w:rsidP="00FE1028">
      <w:pPr>
        <w:pStyle w:val="CSP-ChapterBodyText"/>
      </w:pPr>
    </w:p>
    <w:p w14:paraId="69B8E32E" w14:textId="77777777" w:rsidR="00FE1028" w:rsidRPr="00FE1028" w:rsidRDefault="00FE1028" w:rsidP="00FE1028">
      <w:pPr>
        <w:pStyle w:val="CSP-ChapterBodyText"/>
      </w:pPr>
      <w:r w:rsidRPr="00FE1028">
        <w:t>It does not shout. It persists.</w:t>
      </w:r>
    </w:p>
    <w:p w14:paraId="74F04296" w14:textId="77777777" w:rsidR="00FE1028" w:rsidRPr="00FE1028" w:rsidRDefault="00FE1028" w:rsidP="00FE1028">
      <w:pPr>
        <w:pStyle w:val="CSP-ChapterBodyText"/>
      </w:pPr>
    </w:p>
    <w:p w14:paraId="40375D64" w14:textId="77777777" w:rsidR="00FE1028" w:rsidRPr="00FE1028" w:rsidRDefault="00FE1028" w:rsidP="00FE1028">
      <w:pPr>
        <w:pStyle w:val="CSP-ChapterBodyText"/>
      </w:pPr>
      <w:r w:rsidRPr="00FE1028">
        <w:lastRenderedPageBreak/>
        <w:t>I have felt oil seep into the soil around me — thick and luminous, darkening the dust. It does not rush. It gathers. It glistens in the faint light before being carried away in jars and skins. It marks what was once intact and is now transformed. The olives arrive firm and complete. They leave altered, emptied of what they once contained, yet fulfilling the purpose hidden within them.</w:t>
      </w:r>
    </w:p>
    <w:p w14:paraId="2706AA8F" w14:textId="77777777" w:rsidR="00FE1028" w:rsidRPr="00FE1028" w:rsidRDefault="00FE1028" w:rsidP="00FE1028">
      <w:pPr>
        <w:pStyle w:val="CSP-ChapterBodyText"/>
      </w:pPr>
    </w:p>
    <w:p w14:paraId="45C9F2A3" w14:textId="77777777" w:rsidR="00FE1028" w:rsidRPr="00FE1028" w:rsidRDefault="00FE1028" w:rsidP="00FE1028">
      <w:pPr>
        <w:pStyle w:val="CSP-ChapterBodyText"/>
      </w:pPr>
      <w:r w:rsidRPr="00FE1028">
        <w:t>I have learned that transformation leaves residue.</w:t>
      </w:r>
    </w:p>
    <w:p w14:paraId="6F6E2404" w14:textId="77777777" w:rsidR="00FE1028" w:rsidRPr="00FE1028" w:rsidRDefault="00FE1028" w:rsidP="00FE1028">
      <w:pPr>
        <w:pStyle w:val="CSP-ChapterBodyText"/>
      </w:pPr>
    </w:p>
    <w:p w14:paraId="6F688E42" w14:textId="77777777" w:rsidR="00FE1028" w:rsidRPr="00FE1028" w:rsidRDefault="00FE1028" w:rsidP="00FE1028">
      <w:pPr>
        <w:pStyle w:val="CSP-ChapterBodyText"/>
      </w:pPr>
      <w:r w:rsidRPr="00FE1028">
        <w:t>It lingers in scent and stain.</w:t>
      </w:r>
    </w:p>
    <w:p w14:paraId="19266DE5" w14:textId="77777777" w:rsidR="00FE1028" w:rsidRPr="00FE1028" w:rsidRDefault="00FE1028" w:rsidP="00FE1028">
      <w:pPr>
        <w:pStyle w:val="CSP-ChapterBodyText"/>
      </w:pPr>
    </w:p>
    <w:p w14:paraId="72529DAA" w14:textId="77777777" w:rsidR="00FE1028" w:rsidRPr="00FE1028" w:rsidRDefault="00FE1028" w:rsidP="00FE1028">
      <w:pPr>
        <w:pStyle w:val="CSP-ChapterBodyText"/>
      </w:pPr>
      <w:r w:rsidRPr="00FE1028">
        <w:t>Gethsemane.</w:t>
      </w:r>
    </w:p>
    <w:p w14:paraId="66777ACA" w14:textId="77777777" w:rsidR="00FE1028" w:rsidRPr="00FE1028" w:rsidRDefault="00FE1028" w:rsidP="00FE1028">
      <w:pPr>
        <w:pStyle w:val="CSP-ChapterBodyText"/>
      </w:pPr>
    </w:p>
    <w:p w14:paraId="10AE9724" w14:textId="77777777" w:rsidR="00FE1028" w:rsidRPr="00FE1028" w:rsidRDefault="00FE1028" w:rsidP="00FE1028">
      <w:pPr>
        <w:pStyle w:val="CSP-ChapterBodyText"/>
      </w:pPr>
      <w:r w:rsidRPr="00FE1028">
        <w:t>I have heard that word spoken in ordinary tones by men with roughened hands. They do not say it reverently. They say it practically. It is the name of their labor. It means press. It means weight. It means compression until essence emerges and what was hidden can no longer remain concealed.</w:t>
      </w:r>
    </w:p>
    <w:p w14:paraId="14E8E7F1" w14:textId="77777777" w:rsidR="00FE1028" w:rsidRPr="00FE1028" w:rsidRDefault="00FE1028" w:rsidP="00FE1028">
      <w:pPr>
        <w:pStyle w:val="CSP-ChapterBodyText"/>
      </w:pPr>
    </w:p>
    <w:p w14:paraId="4616D44E" w14:textId="77777777" w:rsidR="00FE1028" w:rsidRPr="00FE1028" w:rsidRDefault="00FE1028" w:rsidP="00FE1028">
      <w:pPr>
        <w:pStyle w:val="CSP-ChapterBodyText"/>
      </w:pPr>
      <w:r w:rsidRPr="00FE1028">
        <w:t>I know weight.</w:t>
      </w:r>
    </w:p>
    <w:p w14:paraId="74DB804F" w14:textId="77777777" w:rsidR="00FE1028" w:rsidRPr="00FE1028" w:rsidRDefault="00FE1028" w:rsidP="00FE1028">
      <w:pPr>
        <w:pStyle w:val="CSP-ChapterBodyText"/>
      </w:pPr>
    </w:p>
    <w:p w14:paraId="23D65DF2" w14:textId="77777777" w:rsidR="00FE1028" w:rsidRPr="00FE1028" w:rsidRDefault="00FE1028" w:rsidP="00FE1028">
      <w:pPr>
        <w:pStyle w:val="CSP-ChapterBodyText"/>
      </w:pPr>
      <w:r w:rsidRPr="00FE1028">
        <w:t>I have received it for centuries.</w:t>
      </w:r>
    </w:p>
    <w:p w14:paraId="71DEE181" w14:textId="77777777" w:rsidR="00FE1028" w:rsidRPr="00FE1028" w:rsidRDefault="00FE1028" w:rsidP="00FE1028">
      <w:pPr>
        <w:pStyle w:val="CSP-ChapterBodyText"/>
      </w:pPr>
    </w:p>
    <w:p w14:paraId="0E7E14D7" w14:textId="77777777" w:rsidR="00FE1028" w:rsidRPr="00FE1028" w:rsidRDefault="00FE1028" w:rsidP="00FE1028">
      <w:pPr>
        <w:pStyle w:val="CSP-ChapterBodyText"/>
      </w:pPr>
      <w:r w:rsidRPr="00FE1028">
        <w:t>Sun has pressed me. Rain has pressed me. Harvest after harvest has pressed me. Knees have pressed me. Tears have fallen upon me. The beam of the press has vibrated through the soil into my core. I have endured pressure without complaint because stone does not resist what shapes it.</w:t>
      </w:r>
    </w:p>
    <w:p w14:paraId="15F24311" w14:textId="77777777" w:rsidR="00FE1028" w:rsidRPr="00FE1028" w:rsidRDefault="00FE1028" w:rsidP="00FE1028">
      <w:pPr>
        <w:pStyle w:val="CSP-ChapterBodyText"/>
      </w:pPr>
    </w:p>
    <w:p w14:paraId="0A03972E" w14:textId="77777777" w:rsidR="00FE1028" w:rsidRPr="00FE1028" w:rsidRDefault="00FE1028" w:rsidP="00FE1028">
      <w:pPr>
        <w:pStyle w:val="CSP-ChapterBodyText"/>
      </w:pPr>
      <w:r w:rsidRPr="00FE1028">
        <w:t xml:space="preserve">But </w:t>
      </w:r>
      <w:proofErr w:type="gramStart"/>
      <w:r w:rsidRPr="00FE1028">
        <w:t>tonight</w:t>
      </w:r>
      <w:proofErr w:type="gramEnd"/>
      <w:r w:rsidRPr="00FE1028">
        <w:t xml:space="preserve"> the garden is attentive.</w:t>
      </w:r>
    </w:p>
    <w:p w14:paraId="46CB756F" w14:textId="77777777" w:rsidR="00FE1028" w:rsidRPr="00FE1028" w:rsidRDefault="00FE1028" w:rsidP="00FE1028">
      <w:pPr>
        <w:pStyle w:val="CSP-ChapterBodyText"/>
      </w:pPr>
    </w:p>
    <w:p w14:paraId="0665063C" w14:textId="77777777" w:rsidR="00FE1028" w:rsidRPr="00FE1028" w:rsidRDefault="00FE1028" w:rsidP="00FE1028">
      <w:pPr>
        <w:pStyle w:val="CSP-ChapterBodyText"/>
      </w:pPr>
      <w:r w:rsidRPr="00FE1028">
        <w:lastRenderedPageBreak/>
        <w:t>Even I can feel it.</w:t>
      </w:r>
    </w:p>
    <w:p w14:paraId="6CACD647" w14:textId="77777777" w:rsidR="00FE1028" w:rsidRPr="00FE1028" w:rsidRDefault="00FE1028" w:rsidP="00FE1028">
      <w:pPr>
        <w:pStyle w:val="CSP-ChapterBodyText"/>
      </w:pPr>
    </w:p>
    <w:p w14:paraId="3DA5619F" w14:textId="77777777" w:rsidR="00FE1028" w:rsidRPr="00FE1028" w:rsidRDefault="00FE1028" w:rsidP="00FE1028">
      <w:pPr>
        <w:pStyle w:val="CSP-ChapterBodyText"/>
      </w:pPr>
      <w:r w:rsidRPr="00FE1028">
        <w:t>The city murmurs beyond the wall as it always does — distant voices fading into the hour, a gate closing with a hollow clang, sandals scraping across stone streets as merchants return home. The world continues in its small routines. Meals are finished. Lamps are dimmed. Children drift into sleep.</w:t>
      </w:r>
    </w:p>
    <w:p w14:paraId="0C9EE5F5" w14:textId="77777777" w:rsidR="00FE1028" w:rsidRPr="00FE1028" w:rsidRDefault="00FE1028" w:rsidP="00FE1028">
      <w:pPr>
        <w:pStyle w:val="CSP-ChapterBodyText"/>
      </w:pPr>
    </w:p>
    <w:p w14:paraId="46E8AFA3" w14:textId="77777777" w:rsidR="00FE1028" w:rsidRPr="00FE1028" w:rsidRDefault="00FE1028" w:rsidP="00FE1028">
      <w:pPr>
        <w:pStyle w:val="CSP-ChapterBodyText"/>
      </w:pPr>
      <w:r w:rsidRPr="00FE1028">
        <w:t>Yet here, the sound thins.</w:t>
      </w:r>
    </w:p>
    <w:p w14:paraId="67A6CC91" w14:textId="77777777" w:rsidR="00FE1028" w:rsidRPr="00FE1028" w:rsidRDefault="00FE1028" w:rsidP="00FE1028">
      <w:pPr>
        <w:pStyle w:val="CSP-ChapterBodyText"/>
      </w:pPr>
    </w:p>
    <w:p w14:paraId="0502B40A" w14:textId="77777777" w:rsidR="00FE1028" w:rsidRPr="00FE1028" w:rsidRDefault="00FE1028" w:rsidP="00FE1028">
      <w:pPr>
        <w:pStyle w:val="CSP-ChapterBodyText"/>
      </w:pPr>
      <w:r w:rsidRPr="00FE1028">
        <w:t>It narrows.</w:t>
      </w:r>
    </w:p>
    <w:p w14:paraId="53C1A38C" w14:textId="77777777" w:rsidR="00FE1028" w:rsidRPr="00FE1028" w:rsidRDefault="00FE1028" w:rsidP="00FE1028">
      <w:pPr>
        <w:pStyle w:val="CSP-ChapterBodyText"/>
      </w:pPr>
    </w:p>
    <w:p w14:paraId="46AC0960" w14:textId="77777777" w:rsidR="00FE1028" w:rsidRPr="00FE1028" w:rsidRDefault="00FE1028" w:rsidP="00FE1028">
      <w:pPr>
        <w:pStyle w:val="CSP-ChapterBodyText"/>
      </w:pPr>
      <w:r w:rsidRPr="00FE1028">
        <w:t>The leaves above me whisper softly when the wind threads through them. The moon lifts itself slowly over the ridge, pale and watchful, casting silver across bark and soil. The breeze carries breath like a sigh drawn from deep within the earth itself.</w:t>
      </w:r>
    </w:p>
    <w:p w14:paraId="50F087B5" w14:textId="77777777" w:rsidR="00FE1028" w:rsidRPr="00FE1028" w:rsidRDefault="00FE1028" w:rsidP="00FE1028">
      <w:pPr>
        <w:pStyle w:val="CSP-ChapterBodyText"/>
      </w:pPr>
    </w:p>
    <w:p w14:paraId="369310CF" w14:textId="77777777" w:rsidR="00FE1028" w:rsidRPr="00FE1028" w:rsidRDefault="00FE1028" w:rsidP="00FE1028">
      <w:pPr>
        <w:pStyle w:val="CSP-ChapterBodyText"/>
      </w:pPr>
      <w:r w:rsidRPr="00FE1028">
        <w:t>The garden is listening.</w:t>
      </w:r>
    </w:p>
    <w:p w14:paraId="42F897D0" w14:textId="77777777" w:rsidR="00FE1028" w:rsidRPr="00FE1028" w:rsidRDefault="00FE1028" w:rsidP="00FE1028">
      <w:pPr>
        <w:pStyle w:val="CSP-ChapterBodyText"/>
      </w:pPr>
    </w:p>
    <w:p w14:paraId="55E4CC65" w14:textId="77777777" w:rsidR="00FE1028" w:rsidRPr="00FE1028" w:rsidRDefault="00FE1028" w:rsidP="00FE1028">
      <w:pPr>
        <w:pStyle w:val="CSP-ChapterBodyText"/>
      </w:pPr>
      <w:r w:rsidRPr="00FE1028">
        <w:t>The air feels weighted — not with storm, not with harvest, but with something approaching that has not yet spoken its name.</w:t>
      </w:r>
    </w:p>
    <w:p w14:paraId="4582239F" w14:textId="77777777" w:rsidR="00FE1028" w:rsidRPr="00FE1028" w:rsidRDefault="00FE1028" w:rsidP="00FE1028">
      <w:pPr>
        <w:pStyle w:val="CSP-ChapterBodyText"/>
      </w:pPr>
    </w:p>
    <w:p w14:paraId="2C9D57F0" w14:textId="77777777" w:rsidR="00FE1028" w:rsidRPr="00FE1028" w:rsidRDefault="00FE1028" w:rsidP="00FE1028">
      <w:pPr>
        <w:pStyle w:val="CSP-ChapterBodyText"/>
      </w:pPr>
      <w:r w:rsidRPr="00FE1028">
        <w:t>I have known many nights.</w:t>
      </w:r>
    </w:p>
    <w:p w14:paraId="2B436F7A" w14:textId="77777777" w:rsidR="00FE1028" w:rsidRPr="00FE1028" w:rsidRDefault="00FE1028" w:rsidP="00FE1028">
      <w:pPr>
        <w:pStyle w:val="CSP-ChapterBodyText"/>
      </w:pPr>
    </w:p>
    <w:p w14:paraId="55185444" w14:textId="77777777" w:rsidR="00FE1028" w:rsidRPr="00FE1028" w:rsidRDefault="00FE1028" w:rsidP="00FE1028">
      <w:pPr>
        <w:pStyle w:val="CSP-ChapterBodyText"/>
      </w:pPr>
      <w:r w:rsidRPr="00FE1028">
        <w:t xml:space="preserve">But </w:t>
      </w:r>
      <w:proofErr w:type="gramStart"/>
      <w:r w:rsidRPr="00FE1028">
        <w:t>this one leans</w:t>
      </w:r>
      <w:proofErr w:type="gramEnd"/>
      <w:r w:rsidRPr="00FE1028">
        <w:t xml:space="preserve"> inward.</w:t>
      </w:r>
    </w:p>
    <w:p w14:paraId="00839A33" w14:textId="77777777" w:rsidR="00FE1028" w:rsidRPr="00FE1028" w:rsidRDefault="00FE1028" w:rsidP="00FE1028">
      <w:pPr>
        <w:pStyle w:val="CSP-ChapterBodyText"/>
      </w:pPr>
    </w:p>
    <w:p w14:paraId="590A0612" w14:textId="77777777" w:rsidR="00FE1028" w:rsidRPr="00FE1028" w:rsidRDefault="00FE1028" w:rsidP="00FE1028">
      <w:pPr>
        <w:pStyle w:val="CSP-ChapterBodyText"/>
      </w:pPr>
      <w:r w:rsidRPr="00FE1028">
        <w:t>Then He enters.</w:t>
      </w:r>
    </w:p>
    <w:p w14:paraId="7097B38F" w14:textId="77777777" w:rsidR="00FE1028" w:rsidRPr="00FE1028" w:rsidRDefault="00FE1028" w:rsidP="00FE1028">
      <w:pPr>
        <w:pStyle w:val="CSP-ChapterBodyText"/>
      </w:pPr>
    </w:p>
    <w:p w14:paraId="06D058AF" w14:textId="77777777" w:rsidR="00FE1028" w:rsidRPr="00FE1028" w:rsidRDefault="00FE1028" w:rsidP="00FE1028">
      <w:pPr>
        <w:pStyle w:val="CSP-ChapterBodyText"/>
      </w:pPr>
      <w:r w:rsidRPr="00FE1028">
        <w:t>I feel Him before I see Him.</w:t>
      </w:r>
    </w:p>
    <w:p w14:paraId="01E6DC10" w14:textId="77777777" w:rsidR="00FE1028" w:rsidRPr="00FE1028" w:rsidRDefault="00FE1028" w:rsidP="00FE1028">
      <w:pPr>
        <w:pStyle w:val="CSP-ChapterBodyText"/>
      </w:pPr>
    </w:p>
    <w:p w14:paraId="109504EB" w14:textId="77777777" w:rsidR="00FE1028" w:rsidRPr="00FE1028" w:rsidRDefault="00FE1028" w:rsidP="00FE1028">
      <w:pPr>
        <w:pStyle w:val="CSP-ChapterBodyText"/>
      </w:pPr>
      <w:r w:rsidRPr="00FE1028">
        <w:t>Footsteps carry signatures. I have known the firm, unthinking stride of shepherds returning at dusk. I have known the scattered rhythm of boys racing one another between trunks, laughter breaking against bark. I have known the heavy shuffle of laborers at the end of harvest, sandals dragging through dust.</w:t>
      </w:r>
    </w:p>
    <w:p w14:paraId="3FEA5A34" w14:textId="77777777" w:rsidR="00FE1028" w:rsidRPr="00FE1028" w:rsidRDefault="00FE1028" w:rsidP="00FE1028">
      <w:pPr>
        <w:pStyle w:val="CSP-ChapterBodyText"/>
      </w:pPr>
    </w:p>
    <w:p w14:paraId="1C935B87" w14:textId="77777777" w:rsidR="00FE1028" w:rsidRPr="00FE1028" w:rsidRDefault="00FE1028" w:rsidP="00FE1028">
      <w:pPr>
        <w:pStyle w:val="CSP-ChapterBodyText"/>
      </w:pPr>
      <w:r w:rsidRPr="00FE1028">
        <w:t>But these steps are different.</w:t>
      </w:r>
    </w:p>
    <w:p w14:paraId="5C2B0D54" w14:textId="77777777" w:rsidR="00FE1028" w:rsidRPr="00FE1028" w:rsidRDefault="00FE1028" w:rsidP="00FE1028">
      <w:pPr>
        <w:pStyle w:val="CSP-ChapterBodyText"/>
      </w:pPr>
    </w:p>
    <w:p w14:paraId="7AAB2DB2" w14:textId="77777777" w:rsidR="00FE1028" w:rsidRPr="00FE1028" w:rsidRDefault="00FE1028" w:rsidP="00FE1028">
      <w:pPr>
        <w:pStyle w:val="CSP-ChapterBodyText"/>
      </w:pPr>
      <w:r w:rsidRPr="00FE1028">
        <w:t>They do not rush. They do not wander. They carry weight — not merely the weight of a body pressing against earth, but the weight of something gathering inside that body. Each step feels deliberate, as though the ground itself must consent to receive it.</w:t>
      </w:r>
    </w:p>
    <w:p w14:paraId="1405123C" w14:textId="77777777" w:rsidR="00FE1028" w:rsidRPr="00FE1028" w:rsidRDefault="00FE1028" w:rsidP="00FE1028">
      <w:pPr>
        <w:pStyle w:val="CSP-ChapterBodyText"/>
      </w:pPr>
    </w:p>
    <w:p w14:paraId="219931FC" w14:textId="77777777" w:rsidR="00FE1028" w:rsidRPr="00FE1028" w:rsidRDefault="00FE1028" w:rsidP="00FE1028">
      <w:pPr>
        <w:pStyle w:val="CSP-ChapterBodyText"/>
      </w:pPr>
      <w:r w:rsidRPr="00FE1028">
        <w:t>There is a tension in the air around Him. The trees sense it. The wind thins. Even I, who have endured centuries without surprise, feel the difference.</w:t>
      </w:r>
    </w:p>
    <w:p w14:paraId="0D1F4E24" w14:textId="77777777" w:rsidR="00FE1028" w:rsidRPr="00FE1028" w:rsidRDefault="00FE1028" w:rsidP="00FE1028">
      <w:pPr>
        <w:pStyle w:val="CSP-ChapterBodyText"/>
      </w:pPr>
    </w:p>
    <w:p w14:paraId="05057A65" w14:textId="77777777" w:rsidR="00FE1028" w:rsidRPr="00FE1028" w:rsidRDefault="00FE1028" w:rsidP="00FE1028">
      <w:pPr>
        <w:pStyle w:val="CSP-ChapterBodyText"/>
      </w:pPr>
      <w:r w:rsidRPr="00FE1028">
        <w:t>The others follow Him.</w:t>
      </w:r>
    </w:p>
    <w:p w14:paraId="3E353AD3" w14:textId="77777777" w:rsidR="00FE1028" w:rsidRPr="00FE1028" w:rsidRDefault="00FE1028" w:rsidP="00FE1028">
      <w:pPr>
        <w:pStyle w:val="CSP-ChapterBodyText"/>
      </w:pPr>
    </w:p>
    <w:p w14:paraId="1B1E8B18" w14:textId="77777777" w:rsidR="00FE1028" w:rsidRPr="00FE1028" w:rsidRDefault="00FE1028" w:rsidP="00FE1028">
      <w:pPr>
        <w:pStyle w:val="CSP-ChapterBodyText"/>
      </w:pPr>
      <w:r w:rsidRPr="00FE1028">
        <w:t>Their sandals brush the soil above me in uneven cadence. I feel their fatigue in the way they move — shoulders bowed, breath heavy. The hour clings to them. They have eaten. They have listened to words too large to hold. Betrayal has been named. Departure has been hinted. The world they thought secure has begun to fracture at its edges, though they do not yet see the break.</w:t>
      </w:r>
    </w:p>
    <w:p w14:paraId="7DCAD468" w14:textId="77777777" w:rsidR="00FE1028" w:rsidRPr="00FE1028" w:rsidRDefault="00FE1028" w:rsidP="00FE1028">
      <w:pPr>
        <w:pStyle w:val="CSP-ChapterBodyText"/>
      </w:pPr>
    </w:p>
    <w:p w14:paraId="69439EED" w14:textId="77777777" w:rsidR="00FE1028" w:rsidRPr="00FE1028" w:rsidRDefault="00FE1028" w:rsidP="00FE1028">
      <w:pPr>
        <w:pStyle w:val="CSP-ChapterBodyText"/>
      </w:pPr>
      <w:r w:rsidRPr="00FE1028">
        <w:t>Their bodies betray them first.</w:t>
      </w:r>
    </w:p>
    <w:p w14:paraId="6234E1C2" w14:textId="77777777" w:rsidR="00FE1028" w:rsidRPr="00FE1028" w:rsidRDefault="00FE1028" w:rsidP="00FE1028">
      <w:pPr>
        <w:pStyle w:val="CSP-ChapterBodyText"/>
      </w:pPr>
    </w:p>
    <w:p w14:paraId="21C5AC64" w14:textId="77777777" w:rsidR="00FE1028" w:rsidRPr="00FE1028" w:rsidRDefault="00FE1028" w:rsidP="00FE1028">
      <w:pPr>
        <w:pStyle w:val="CSP-ChapterBodyText"/>
      </w:pPr>
      <w:r w:rsidRPr="00FE1028">
        <w:lastRenderedPageBreak/>
        <w:t>Weariness creeps upward from their feet, into their calves, into their spines. I have felt this before — men swearing watchfulness as dusk descends, only to find their lids heavier than resolve. Flesh yields easily when spirit is confused. Vigilance requires clarity; they have none.</w:t>
      </w:r>
    </w:p>
    <w:p w14:paraId="377334CC" w14:textId="77777777" w:rsidR="00FE1028" w:rsidRPr="00FE1028" w:rsidRDefault="00FE1028" w:rsidP="00FE1028">
      <w:pPr>
        <w:pStyle w:val="CSP-ChapterBodyText"/>
      </w:pPr>
    </w:p>
    <w:p w14:paraId="59BD3FFD" w14:textId="77777777" w:rsidR="00FE1028" w:rsidRPr="00FE1028" w:rsidRDefault="00FE1028" w:rsidP="00FE1028">
      <w:pPr>
        <w:pStyle w:val="CSP-ChapterBodyText"/>
      </w:pPr>
      <w:r w:rsidRPr="00FE1028">
        <w:t>He turns toward them.</w:t>
      </w:r>
    </w:p>
    <w:p w14:paraId="4C4CAA7F" w14:textId="77777777" w:rsidR="00FE1028" w:rsidRPr="00FE1028" w:rsidRDefault="00FE1028" w:rsidP="00FE1028">
      <w:pPr>
        <w:pStyle w:val="CSP-ChapterBodyText"/>
      </w:pPr>
    </w:p>
    <w:p w14:paraId="34359EF5" w14:textId="77777777" w:rsidR="00FE1028" w:rsidRPr="00FE1028" w:rsidRDefault="00FE1028" w:rsidP="00FE1028">
      <w:pPr>
        <w:pStyle w:val="CSP-ChapterBodyText"/>
      </w:pPr>
      <w:r w:rsidRPr="00FE1028">
        <w:t>“Stay here. Watch with Me.”</w:t>
      </w:r>
    </w:p>
    <w:p w14:paraId="081FE829" w14:textId="77777777" w:rsidR="00FE1028" w:rsidRPr="00FE1028" w:rsidRDefault="00FE1028" w:rsidP="00FE1028">
      <w:pPr>
        <w:pStyle w:val="CSP-ChapterBodyText"/>
      </w:pPr>
    </w:p>
    <w:p w14:paraId="4B1A277D" w14:textId="77777777" w:rsidR="00FE1028" w:rsidRPr="00FE1028" w:rsidRDefault="00FE1028" w:rsidP="00FE1028">
      <w:pPr>
        <w:pStyle w:val="CSP-ChapterBodyText"/>
      </w:pPr>
      <w:r w:rsidRPr="00FE1028">
        <w:t>His voice does not command the hills. It does not roll like thunder across the Mount. It carries sorrow. It trembles — not with weakness, but with depth. The sound settles into bark and soil. It reaches even me.</w:t>
      </w:r>
    </w:p>
    <w:p w14:paraId="4569C1E6" w14:textId="77777777" w:rsidR="00FE1028" w:rsidRPr="00FE1028" w:rsidRDefault="00FE1028" w:rsidP="00FE1028">
      <w:pPr>
        <w:pStyle w:val="CSP-ChapterBodyText"/>
      </w:pPr>
    </w:p>
    <w:p w14:paraId="05406615" w14:textId="77777777" w:rsidR="00FE1028" w:rsidRPr="00FE1028" w:rsidRDefault="00FE1028" w:rsidP="00FE1028">
      <w:pPr>
        <w:pStyle w:val="CSP-ChapterBodyText"/>
      </w:pPr>
      <w:r w:rsidRPr="00FE1028">
        <w:t>I have heard prayers shouted. I have heard arguments thrown toward heaven. This is different.</w:t>
      </w:r>
    </w:p>
    <w:p w14:paraId="1298D8B9" w14:textId="77777777" w:rsidR="00FE1028" w:rsidRPr="00FE1028" w:rsidRDefault="00FE1028" w:rsidP="00FE1028">
      <w:pPr>
        <w:pStyle w:val="CSP-ChapterBodyText"/>
      </w:pPr>
    </w:p>
    <w:p w14:paraId="0CBEE151" w14:textId="77777777" w:rsidR="00FE1028" w:rsidRPr="00FE1028" w:rsidRDefault="00FE1028" w:rsidP="00FE1028">
      <w:pPr>
        <w:pStyle w:val="CSP-ChapterBodyText"/>
      </w:pPr>
      <w:r w:rsidRPr="00FE1028">
        <w:t>This is request.</w:t>
      </w:r>
    </w:p>
    <w:p w14:paraId="11D68512" w14:textId="77777777" w:rsidR="00FE1028" w:rsidRPr="00FE1028" w:rsidRDefault="00FE1028" w:rsidP="00FE1028">
      <w:pPr>
        <w:pStyle w:val="CSP-ChapterBodyText"/>
      </w:pPr>
    </w:p>
    <w:p w14:paraId="6DBBB032" w14:textId="77777777" w:rsidR="00FE1028" w:rsidRPr="00FE1028" w:rsidRDefault="00FE1028" w:rsidP="00FE1028">
      <w:pPr>
        <w:pStyle w:val="CSP-ChapterBodyText"/>
      </w:pPr>
      <w:r w:rsidRPr="00FE1028">
        <w:t>This is companionship asked for in the shadow of something unspeakable.</w:t>
      </w:r>
    </w:p>
    <w:p w14:paraId="546351E5" w14:textId="77777777" w:rsidR="00FE1028" w:rsidRPr="00FE1028" w:rsidRDefault="00FE1028" w:rsidP="00FE1028">
      <w:pPr>
        <w:pStyle w:val="CSP-ChapterBodyText"/>
      </w:pPr>
    </w:p>
    <w:p w14:paraId="01498F0B" w14:textId="77777777" w:rsidR="00FE1028" w:rsidRPr="00FE1028" w:rsidRDefault="00FE1028" w:rsidP="00FE1028">
      <w:pPr>
        <w:pStyle w:val="CSP-ChapterBodyText"/>
      </w:pPr>
      <w:r w:rsidRPr="00FE1028">
        <w:t>Just one hour.</w:t>
      </w:r>
    </w:p>
    <w:p w14:paraId="7E014C18" w14:textId="77777777" w:rsidR="00FE1028" w:rsidRPr="00FE1028" w:rsidRDefault="00FE1028" w:rsidP="00FE1028">
      <w:pPr>
        <w:pStyle w:val="CSP-ChapterBodyText"/>
      </w:pPr>
    </w:p>
    <w:p w14:paraId="12D13048" w14:textId="77777777" w:rsidR="00FE1028" w:rsidRPr="00FE1028" w:rsidRDefault="00FE1028" w:rsidP="00FE1028">
      <w:pPr>
        <w:pStyle w:val="CSP-ChapterBodyText"/>
      </w:pPr>
      <w:r w:rsidRPr="00FE1028">
        <w:t>Just presence.</w:t>
      </w:r>
    </w:p>
    <w:p w14:paraId="7E35E6E3" w14:textId="77777777" w:rsidR="00FE1028" w:rsidRPr="00FE1028" w:rsidRDefault="00FE1028" w:rsidP="00FE1028">
      <w:pPr>
        <w:pStyle w:val="CSP-ChapterBodyText"/>
      </w:pPr>
    </w:p>
    <w:p w14:paraId="74E77D29" w14:textId="77777777" w:rsidR="00FE1028" w:rsidRPr="00FE1028" w:rsidRDefault="00FE1028" w:rsidP="00FE1028">
      <w:pPr>
        <w:pStyle w:val="CSP-ChapterBodyText"/>
      </w:pPr>
      <w:r w:rsidRPr="00FE1028">
        <w:t>Just eyes open in the dark.</w:t>
      </w:r>
    </w:p>
    <w:p w14:paraId="6FB980E8" w14:textId="77777777" w:rsidR="00FE1028" w:rsidRPr="00FE1028" w:rsidRDefault="00FE1028" w:rsidP="00FE1028">
      <w:pPr>
        <w:pStyle w:val="CSP-ChapterBodyText"/>
      </w:pPr>
    </w:p>
    <w:p w14:paraId="3A933D97" w14:textId="77777777" w:rsidR="00FE1028" w:rsidRPr="00FE1028" w:rsidRDefault="00FE1028" w:rsidP="00FE1028">
      <w:pPr>
        <w:pStyle w:val="CSP-ChapterBodyText"/>
      </w:pPr>
      <w:r w:rsidRPr="00FE1028">
        <w:t>But grief is a lonely vigil.</w:t>
      </w:r>
    </w:p>
    <w:p w14:paraId="3DAEA6B1" w14:textId="77777777" w:rsidR="00FE1028" w:rsidRPr="00FE1028" w:rsidRDefault="00FE1028" w:rsidP="00FE1028">
      <w:pPr>
        <w:pStyle w:val="CSP-ChapterBodyText"/>
      </w:pPr>
    </w:p>
    <w:p w14:paraId="703DB029" w14:textId="77777777" w:rsidR="00FE1028" w:rsidRPr="00FE1028" w:rsidRDefault="00FE1028" w:rsidP="00FE1028">
      <w:pPr>
        <w:pStyle w:val="CSP-ChapterBodyText"/>
      </w:pPr>
      <w:r w:rsidRPr="00FE1028">
        <w:t>They sink down among the roots, backs against twisted trunks. Promises form on their lips and dissolve in the same breath. Their breathing steadies. Shoulders loosen. Heads bow forward. The night deepens around their sleeping forms.</w:t>
      </w:r>
    </w:p>
    <w:p w14:paraId="099C0943" w14:textId="77777777" w:rsidR="00FE1028" w:rsidRPr="00FE1028" w:rsidRDefault="00FE1028" w:rsidP="00FE1028">
      <w:pPr>
        <w:pStyle w:val="CSP-ChapterBodyText"/>
      </w:pPr>
    </w:p>
    <w:p w14:paraId="421C0643" w14:textId="77777777" w:rsidR="00FE1028" w:rsidRPr="00FE1028" w:rsidRDefault="00FE1028" w:rsidP="00FE1028">
      <w:pPr>
        <w:pStyle w:val="CSP-ChapterBodyText"/>
      </w:pPr>
      <w:r w:rsidRPr="00FE1028">
        <w:t>I do not judge them.</w:t>
      </w:r>
    </w:p>
    <w:p w14:paraId="482917A6" w14:textId="77777777" w:rsidR="00FE1028" w:rsidRPr="00FE1028" w:rsidRDefault="00FE1028" w:rsidP="00FE1028">
      <w:pPr>
        <w:pStyle w:val="CSP-ChapterBodyText"/>
      </w:pPr>
    </w:p>
    <w:p w14:paraId="6B7D16F1" w14:textId="77777777" w:rsidR="00FE1028" w:rsidRPr="00FE1028" w:rsidRDefault="00FE1028" w:rsidP="00FE1028">
      <w:pPr>
        <w:pStyle w:val="CSP-ChapterBodyText"/>
      </w:pPr>
      <w:r w:rsidRPr="00FE1028">
        <w:t>I have held many men who could not carry the hour assigned to them.</w:t>
      </w:r>
    </w:p>
    <w:p w14:paraId="38E5FB03" w14:textId="77777777" w:rsidR="00FE1028" w:rsidRPr="00FE1028" w:rsidRDefault="00FE1028" w:rsidP="00FE1028">
      <w:pPr>
        <w:pStyle w:val="CSP-ChapterBodyText"/>
      </w:pPr>
    </w:p>
    <w:p w14:paraId="69DB654C" w14:textId="77777777" w:rsidR="00FE1028" w:rsidRPr="00FE1028" w:rsidRDefault="00FE1028" w:rsidP="00FE1028">
      <w:pPr>
        <w:pStyle w:val="CSP-ChapterBodyText"/>
      </w:pPr>
      <w:r w:rsidRPr="00FE1028">
        <w:t>The garden grows quieter.</w:t>
      </w:r>
    </w:p>
    <w:p w14:paraId="20CA1231" w14:textId="77777777" w:rsidR="00FE1028" w:rsidRPr="00FE1028" w:rsidRDefault="00FE1028" w:rsidP="00FE1028">
      <w:pPr>
        <w:pStyle w:val="CSP-ChapterBodyText"/>
      </w:pPr>
    </w:p>
    <w:p w14:paraId="0328A5C4" w14:textId="77777777" w:rsidR="00FE1028" w:rsidRPr="00FE1028" w:rsidRDefault="00FE1028" w:rsidP="00FE1028">
      <w:pPr>
        <w:pStyle w:val="CSP-ChapterBodyText"/>
      </w:pPr>
      <w:r w:rsidRPr="00FE1028">
        <w:t>He moves toward me.</w:t>
      </w:r>
    </w:p>
    <w:p w14:paraId="496BFA03" w14:textId="77777777" w:rsidR="00FE1028" w:rsidRPr="00FE1028" w:rsidRDefault="00FE1028" w:rsidP="00FE1028">
      <w:pPr>
        <w:pStyle w:val="CSP-ChapterBodyText"/>
      </w:pPr>
    </w:p>
    <w:p w14:paraId="4E632C91" w14:textId="77777777" w:rsidR="00FE1028" w:rsidRPr="00FE1028" w:rsidRDefault="00FE1028" w:rsidP="00FE1028">
      <w:pPr>
        <w:pStyle w:val="CSP-ChapterBodyText"/>
      </w:pPr>
      <w:r w:rsidRPr="00FE1028">
        <w:t>Not far.</w:t>
      </w:r>
    </w:p>
    <w:p w14:paraId="4DB1A199" w14:textId="77777777" w:rsidR="00FE1028" w:rsidRPr="00FE1028" w:rsidRDefault="00FE1028" w:rsidP="00FE1028">
      <w:pPr>
        <w:pStyle w:val="CSP-ChapterBodyText"/>
      </w:pPr>
    </w:p>
    <w:p w14:paraId="32914C24" w14:textId="77777777" w:rsidR="00FE1028" w:rsidRPr="00FE1028" w:rsidRDefault="00FE1028" w:rsidP="00FE1028">
      <w:pPr>
        <w:pStyle w:val="CSP-ChapterBodyText"/>
      </w:pPr>
      <w:r w:rsidRPr="00FE1028">
        <w:t>Just enough.</w:t>
      </w:r>
    </w:p>
    <w:p w14:paraId="0B22C797" w14:textId="77777777" w:rsidR="00FE1028" w:rsidRPr="00FE1028" w:rsidRDefault="00FE1028" w:rsidP="00FE1028">
      <w:pPr>
        <w:pStyle w:val="CSP-ChapterBodyText"/>
      </w:pPr>
    </w:p>
    <w:p w14:paraId="504F9C69" w14:textId="77777777" w:rsidR="00FE1028" w:rsidRPr="00FE1028" w:rsidRDefault="00FE1028" w:rsidP="00FE1028">
      <w:pPr>
        <w:pStyle w:val="CSP-ChapterBodyText"/>
      </w:pPr>
      <w:r w:rsidRPr="00FE1028">
        <w:t>Enough to be alone.</w:t>
      </w:r>
    </w:p>
    <w:p w14:paraId="19303699" w14:textId="77777777" w:rsidR="00FE1028" w:rsidRPr="00FE1028" w:rsidRDefault="00FE1028" w:rsidP="00FE1028">
      <w:pPr>
        <w:pStyle w:val="CSP-ChapterBodyText"/>
      </w:pPr>
    </w:p>
    <w:p w14:paraId="69AB45E0" w14:textId="77777777" w:rsidR="00FE1028" w:rsidRPr="00FE1028" w:rsidRDefault="00FE1028" w:rsidP="00FE1028">
      <w:pPr>
        <w:pStyle w:val="CSP-ChapterBodyText"/>
      </w:pPr>
      <w:r w:rsidRPr="00FE1028">
        <w:t>Enough to bear what must be borne without the comfort of steady breathing at His side.</w:t>
      </w:r>
    </w:p>
    <w:p w14:paraId="6AA4885A" w14:textId="77777777" w:rsidR="00FE1028" w:rsidRPr="00FE1028" w:rsidRDefault="00FE1028" w:rsidP="00FE1028">
      <w:pPr>
        <w:pStyle w:val="CSP-ChapterBodyText"/>
      </w:pPr>
    </w:p>
    <w:p w14:paraId="450FC6B4" w14:textId="77777777" w:rsidR="00FE1028" w:rsidRPr="00FE1028" w:rsidRDefault="00FE1028" w:rsidP="00FE1028">
      <w:pPr>
        <w:pStyle w:val="CSP-ChapterBodyText"/>
      </w:pPr>
      <w:r w:rsidRPr="00FE1028">
        <w:t>The soil thins where I rise.</w:t>
      </w:r>
    </w:p>
    <w:p w14:paraId="0946B159" w14:textId="77777777" w:rsidR="00FE1028" w:rsidRPr="00FE1028" w:rsidRDefault="00FE1028" w:rsidP="00FE1028">
      <w:pPr>
        <w:pStyle w:val="CSP-ChapterBodyText"/>
      </w:pPr>
    </w:p>
    <w:p w14:paraId="780E6185" w14:textId="77777777" w:rsidR="00FE1028" w:rsidRPr="00FE1028" w:rsidRDefault="00FE1028" w:rsidP="00FE1028">
      <w:pPr>
        <w:pStyle w:val="CSP-ChapterBodyText"/>
      </w:pPr>
      <w:r w:rsidRPr="00FE1028">
        <w:t>I wait.</w:t>
      </w:r>
    </w:p>
    <w:p w14:paraId="2BAD7688" w14:textId="77777777" w:rsidR="00FE1028" w:rsidRPr="00FE1028" w:rsidRDefault="00FE1028" w:rsidP="00FE1028">
      <w:pPr>
        <w:pStyle w:val="CSP-ChapterBodyText"/>
      </w:pPr>
    </w:p>
    <w:p w14:paraId="7EA61B86" w14:textId="77777777" w:rsidR="00CB0FC0" w:rsidRPr="00CB0FC0" w:rsidRDefault="00CB0FC0" w:rsidP="00CB0FC0">
      <w:pPr>
        <w:pStyle w:val="CSP-ChapterBodyText"/>
      </w:pPr>
      <w:r w:rsidRPr="00CB0FC0">
        <w:t>The earth thins where I rise.</w:t>
      </w:r>
    </w:p>
    <w:p w14:paraId="457AD545" w14:textId="77777777" w:rsidR="00CB0FC0" w:rsidRPr="00CB0FC0" w:rsidRDefault="00CB0FC0" w:rsidP="00CB0FC0">
      <w:pPr>
        <w:pStyle w:val="CSP-ChapterBodyText"/>
      </w:pPr>
    </w:p>
    <w:p w14:paraId="14549FFF" w14:textId="77777777" w:rsidR="00CB0FC0" w:rsidRPr="00CB0FC0" w:rsidRDefault="00CB0FC0" w:rsidP="00CB0FC0">
      <w:pPr>
        <w:pStyle w:val="CSP-ChapterBodyText"/>
      </w:pPr>
      <w:r w:rsidRPr="00CB0FC0">
        <w:t>I do not tower. I do not announce myself. I break the surface quietly, the way old things do — without spectacle. My edges have been worn smooth by years of contact. Foreheads have pressed against me in confession. Palms have flattened against my face in thanksgiving. I have felt the tremor of desperation travel from bone into soil and settle into my frame. Tears have darkened my edges and dried in thin salt traces the sun later erased.</w:t>
      </w:r>
    </w:p>
    <w:p w14:paraId="0D8AAAA5" w14:textId="77777777" w:rsidR="00CB0FC0" w:rsidRPr="00CB0FC0" w:rsidRDefault="00CB0FC0" w:rsidP="00CB0FC0">
      <w:pPr>
        <w:pStyle w:val="CSP-ChapterBodyText"/>
      </w:pPr>
    </w:p>
    <w:p w14:paraId="1BC1277A" w14:textId="77777777" w:rsidR="00CB0FC0" w:rsidRPr="00CB0FC0" w:rsidRDefault="00CB0FC0" w:rsidP="00CB0FC0">
      <w:pPr>
        <w:pStyle w:val="CSP-ChapterBodyText"/>
      </w:pPr>
      <w:r w:rsidRPr="00CB0FC0">
        <w:t>I have known human sorrow in small measures.</w:t>
      </w:r>
    </w:p>
    <w:p w14:paraId="5C143B40" w14:textId="77777777" w:rsidR="00CB0FC0" w:rsidRPr="00CB0FC0" w:rsidRDefault="00CB0FC0" w:rsidP="00CB0FC0">
      <w:pPr>
        <w:pStyle w:val="CSP-ChapterBodyText"/>
      </w:pPr>
    </w:p>
    <w:p w14:paraId="0F31EE7B" w14:textId="77777777" w:rsidR="00CB0FC0" w:rsidRPr="00CB0FC0" w:rsidRDefault="00CB0FC0" w:rsidP="00CB0FC0">
      <w:pPr>
        <w:pStyle w:val="CSP-ChapterBodyText"/>
      </w:pPr>
      <w:r w:rsidRPr="00CB0FC0">
        <w:t>A failed harvest.</w:t>
      </w:r>
    </w:p>
    <w:p w14:paraId="09968B33" w14:textId="77777777" w:rsidR="00CB0FC0" w:rsidRPr="00CB0FC0" w:rsidRDefault="00CB0FC0" w:rsidP="00CB0FC0">
      <w:pPr>
        <w:pStyle w:val="CSP-ChapterBodyText"/>
      </w:pPr>
      <w:r w:rsidRPr="00CB0FC0">
        <w:t>A barren womb.</w:t>
      </w:r>
    </w:p>
    <w:p w14:paraId="6F66E4F0" w14:textId="77777777" w:rsidR="00CB0FC0" w:rsidRPr="00CB0FC0" w:rsidRDefault="00CB0FC0" w:rsidP="00CB0FC0">
      <w:pPr>
        <w:pStyle w:val="CSP-ChapterBodyText"/>
      </w:pPr>
      <w:r w:rsidRPr="00CB0FC0">
        <w:t>A son gone astray.</w:t>
      </w:r>
    </w:p>
    <w:p w14:paraId="5969BAFB" w14:textId="77777777" w:rsidR="00CB0FC0" w:rsidRPr="00CB0FC0" w:rsidRDefault="00CB0FC0" w:rsidP="00CB0FC0">
      <w:pPr>
        <w:pStyle w:val="CSP-ChapterBodyText"/>
      </w:pPr>
      <w:r w:rsidRPr="00CB0FC0">
        <w:t>A debt unpaid.</w:t>
      </w:r>
    </w:p>
    <w:p w14:paraId="48370952" w14:textId="77777777" w:rsidR="00CB0FC0" w:rsidRPr="00CB0FC0" w:rsidRDefault="00CB0FC0" w:rsidP="00CB0FC0">
      <w:pPr>
        <w:pStyle w:val="CSP-ChapterBodyText"/>
      </w:pPr>
    </w:p>
    <w:p w14:paraId="026D7C57" w14:textId="77777777" w:rsidR="00CB0FC0" w:rsidRPr="00CB0FC0" w:rsidRDefault="00CB0FC0" w:rsidP="00CB0FC0">
      <w:pPr>
        <w:pStyle w:val="CSP-ChapterBodyText"/>
      </w:pPr>
      <w:r w:rsidRPr="00CB0FC0">
        <w:t>I have carried grief that fit within the boundaries of ordinary life.</w:t>
      </w:r>
    </w:p>
    <w:p w14:paraId="3D47B826" w14:textId="77777777" w:rsidR="00CB0FC0" w:rsidRPr="00CB0FC0" w:rsidRDefault="00CB0FC0" w:rsidP="00CB0FC0">
      <w:pPr>
        <w:pStyle w:val="CSP-ChapterBodyText"/>
      </w:pPr>
    </w:p>
    <w:p w14:paraId="03705989" w14:textId="77777777" w:rsidR="00CB0FC0" w:rsidRPr="00CB0FC0" w:rsidRDefault="00CB0FC0" w:rsidP="00CB0FC0">
      <w:pPr>
        <w:pStyle w:val="CSP-ChapterBodyText"/>
      </w:pPr>
      <w:r w:rsidRPr="00CB0FC0">
        <w:t>But I have never known this.</w:t>
      </w:r>
    </w:p>
    <w:p w14:paraId="08278B14" w14:textId="77777777" w:rsidR="00CB0FC0" w:rsidRPr="00CB0FC0" w:rsidRDefault="00CB0FC0" w:rsidP="00CB0FC0">
      <w:pPr>
        <w:pStyle w:val="CSP-ChapterBodyText"/>
      </w:pPr>
    </w:p>
    <w:p w14:paraId="700F3B7B" w14:textId="77777777" w:rsidR="00CB0FC0" w:rsidRPr="00CB0FC0" w:rsidRDefault="00CB0FC0" w:rsidP="00CB0FC0">
      <w:pPr>
        <w:pStyle w:val="CSP-ChapterBodyText"/>
      </w:pPr>
      <w:r w:rsidRPr="00CB0FC0">
        <w:t>He does not hover above the moment. There is no distance between His divinity and His humanity here. I feel Him fully. The tremor in His knees reaches me before they touch ground. His breath is uneven, catching in His throat. His presence does not glide; it bears weight.</w:t>
      </w:r>
    </w:p>
    <w:p w14:paraId="1369C6E3" w14:textId="77777777" w:rsidR="00CB0FC0" w:rsidRPr="00CB0FC0" w:rsidRDefault="00CB0FC0" w:rsidP="00CB0FC0">
      <w:pPr>
        <w:pStyle w:val="CSP-ChapterBodyText"/>
      </w:pPr>
    </w:p>
    <w:p w14:paraId="5BFFA6D7" w14:textId="77777777" w:rsidR="00CB0FC0" w:rsidRPr="00CB0FC0" w:rsidRDefault="00CB0FC0" w:rsidP="00CB0FC0">
      <w:pPr>
        <w:pStyle w:val="CSP-ChapterBodyText"/>
      </w:pPr>
      <w:r w:rsidRPr="00CB0FC0">
        <w:t>His humanity is not a veil.</w:t>
      </w:r>
    </w:p>
    <w:p w14:paraId="79B05EAB" w14:textId="77777777" w:rsidR="00CB0FC0" w:rsidRPr="00CB0FC0" w:rsidRDefault="00CB0FC0" w:rsidP="00CB0FC0">
      <w:pPr>
        <w:pStyle w:val="CSP-ChapterBodyText"/>
      </w:pPr>
    </w:p>
    <w:p w14:paraId="7E2CBAC8" w14:textId="77777777" w:rsidR="00CB0FC0" w:rsidRPr="00CB0FC0" w:rsidRDefault="00CB0FC0" w:rsidP="00CB0FC0">
      <w:pPr>
        <w:pStyle w:val="CSP-ChapterBodyText"/>
      </w:pPr>
      <w:r w:rsidRPr="00CB0FC0">
        <w:t>It is gravity.</w:t>
      </w:r>
    </w:p>
    <w:p w14:paraId="150683D1" w14:textId="77777777" w:rsidR="00CB0FC0" w:rsidRPr="00CB0FC0" w:rsidRDefault="00CB0FC0" w:rsidP="00CB0FC0">
      <w:pPr>
        <w:pStyle w:val="CSP-ChapterBodyText"/>
      </w:pPr>
    </w:p>
    <w:p w14:paraId="35FBB7D4" w14:textId="77777777" w:rsidR="00CB0FC0" w:rsidRPr="00CB0FC0" w:rsidRDefault="00CB0FC0" w:rsidP="00CB0FC0">
      <w:pPr>
        <w:pStyle w:val="CSP-ChapterBodyText"/>
      </w:pPr>
      <w:r w:rsidRPr="00CB0FC0">
        <w:t>He falls.</w:t>
      </w:r>
    </w:p>
    <w:p w14:paraId="14C7FDC2" w14:textId="77777777" w:rsidR="00CB0FC0" w:rsidRPr="00CB0FC0" w:rsidRDefault="00CB0FC0" w:rsidP="00CB0FC0">
      <w:pPr>
        <w:pStyle w:val="CSP-ChapterBodyText"/>
      </w:pPr>
    </w:p>
    <w:p w14:paraId="575EC8BA" w14:textId="77777777" w:rsidR="00CB0FC0" w:rsidRPr="00CB0FC0" w:rsidRDefault="00CB0FC0" w:rsidP="00CB0FC0">
      <w:pPr>
        <w:pStyle w:val="CSP-ChapterBodyText"/>
      </w:pPr>
      <w:r w:rsidRPr="00CB0FC0">
        <w:t>Not ceremonially.</w:t>
      </w:r>
    </w:p>
    <w:p w14:paraId="6A476BD2" w14:textId="77777777" w:rsidR="00CB0FC0" w:rsidRPr="00CB0FC0" w:rsidRDefault="00CB0FC0" w:rsidP="00CB0FC0">
      <w:pPr>
        <w:pStyle w:val="CSP-ChapterBodyText"/>
      </w:pPr>
    </w:p>
    <w:p w14:paraId="510058D7" w14:textId="77777777" w:rsidR="00CB0FC0" w:rsidRPr="00CB0FC0" w:rsidRDefault="00CB0FC0" w:rsidP="00CB0FC0">
      <w:pPr>
        <w:pStyle w:val="CSP-ChapterBodyText"/>
      </w:pPr>
      <w:r w:rsidRPr="00CB0FC0">
        <w:t>Not as ritual.</w:t>
      </w:r>
    </w:p>
    <w:p w14:paraId="155D0C1F" w14:textId="77777777" w:rsidR="00CB0FC0" w:rsidRPr="00CB0FC0" w:rsidRDefault="00CB0FC0" w:rsidP="00CB0FC0">
      <w:pPr>
        <w:pStyle w:val="CSP-ChapterBodyText"/>
      </w:pPr>
    </w:p>
    <w:p w14:paraId="2DA6B6D6" w14:textId="77777777" w:rsidR="00CB0FC0" w:rsidRPr="00CB0FC0" w:rsidRDefault="00CB0FC0" w:rsidP="00CB0FC0">
      <w:pPr>
        <w:pStyle w:val="CSP-ChapterBodyText"/>
      </w:pPr>
      <w:r w:rsidRPr="00CB0FC0">
        <w:t>Not with measured grace designed for witness.</w:t>
      </w:r>
    </w:p>
    <w:p w14:paraId="6FC104B5" w14:textId="77777777" w:rsidR="00CB0FC0" w:rsidRPr="00CB0FC0" w:rsidRDefault="00CB0FC0" w:rsidP="00CB0FC0">
      <w:pPr>
        <w:pStyle w:val="CSP-ChapterBodyText"/>
      </w:pPr>
    </w:p>
    <w:p w14:paraId="5ADE9335" w14:textId="77777777" w:rsidR="00CB0FC0" w:rsidRPr="00CB0FC0" w:rsidRDefault="00CB0FC0" w:rsidP="00CB0FC0">
      <w:pPr>
        <w:pStyle w:val="CSP-ChapterBodyText"/>
      </w:pPr>
      <w:r w:rsidRPr="00CB0FC0">
        <w:t>He collapses.</w:t>
      </w:r>
    </w:p>
    <w:p w14:paraId="27C2310C" w14:textId="77777777" w:rsidR="00CB0FC0" w:rsidRPr="00CB0FC0" w:rsidRDefault="00CB0FC0" w:rsidP="00CB0FC0">
      <w:pPr>
        <w:pStyle w:val="CSP-ChapterBodyText"/>
      </w:pPr>
    </w:p>
    <w:p w14:paraId="5FE05633" w14:textId="77777777" w:rsidR="00CB0FC0" w:rsidRPr="00CB0FC0" w:rsidRDefault="00CB0FC0" w:rsidP="00CB0FC0">
      <w:pPr>
        <w:pStyle w:val="CSP-ChapterBodyText"/>
      </w:pPr>
      <w:r w:rsidRPr="00CB0FC0">
        <w:t>His knees strike the earth near me with force enough that I feel the vibration pass through soil and into my core. His hands break His descent, fingers digging into dirt as if anchoring Himself to the very ground He once spoke into being. Then His forehead lowers until it nearly meets my surface.</w:t>
      </w:r>
    </w:p>
    <w:p w14:paraId="3C57CF40" w14:textId="77777777" w:rsidR="00CB0FC0" w:rsidRPr="00CB0FC0" w:rsidRDefault="00CB0FC0" w:rsidP="00CB0FC0">
      <w:pPr>
        <w:pStyle w:val="CSP-ChapterBodyText"/>
      </w:pPr>
    </w:p>
    <w:p w14:paraId="0FB6933C" w14:textId="77777777" w:rsidR="00CB0FC0" w:rsidRPr="00CB0FC0" w:rsidRDefault="00CB0FC0" w:rsidP="00CB0FC0">
      <w:pPr>
        <w:pStyle w:val="CSP-ChapterBodyText"/>
      </w:pPr>
      <w:r w:rsidRPr="00CB0FC0">
        <w:t>I feel the warmth radiating from His skin.</w:t>
      </w:r>
    </w:p>
    <w:p w14:paraId="6A3B1520" w14:textId="77777777" w:rsidR="00CB0FC0" w:rsidRPr="00CB0FC0" w:rsidRDefault="00CB0FC0" w:rsidP="00CB0FC0">
      <w:pPr>
        <w:pStyle w:val="CSP-ChapterBodyText"/>
      </w:pPr>
    </w:p>
    <w:p w14:paraId="77A64C88" w14:textId="77777777" w:rsidR="00CB0FC0" w:rsidRPr="00CB0FC0" w:rsidRDefault="00CB0FC0" w:rsidP="00CB0FC0">
      <w:pPr>
        <w:pStyle w:val="CSP-ChapterBodyText"/>
      </w:pPr>
      <w:r w:rsidRPr="00CB0FC0">
        <w:t>Dust clings to dampness at His temples.</w:t>
      </w:r>
    </w:p>
    <w:p w14:paraId="41D2EA6D" w14:textId="77777777" w:rsidR="00CB0FC0" w:rsidRPr="00CB0FC0" w:rsidRDefault="00CB0FC0" w:rsidP="00CB0FC0">
      <w:pPr>
        <w:pStyle w:val="CSP-ChapterBodyText"/>
      </w:pPr>
    </w:p>
    <w:p w14:paraId="53783C86" w14:textId="77777777" w:rsidR="00CB0FC0" w:rsidRPr="00CB0FC0" w:rsidRDefault="00CB0FC0" w:rsidP="00CB0FC0">
      <w:pPr>
        <w:pStyle w:val="CSP-ChapterBodyText"/>
      </w:pPr>
      <w:r w:rsidRPr="00CB0FC0">
        <w:t>His breath comes shallow — drawn in as though the air itself resists entry. His chest tightens. The tremor travels through bone, through muscle, through sinew, and into the earth. It reaches me.</w:t>
      </w:r>
    </w:p>
    <w:p w14:paraId="46B6D438" w14:textId="77777777" w:rsidR="00CB0FC0" w:rsidRPr="00CB0FC0" w:rsidRDefault="00CB0FC0" w:rsidP="00CB0FC0">
      <w:pPr>
        <w:pStyle w:val="CSP-ChapterBodyText"/>
      </w:pPr>
    </w:p>
    <w:p w14:paraId="6EF845A0" w14:textId="77777777" w:rsidR="00CB0FC0" w:rsidRPr="00CB0FC0" w:rsidRDefault="00CB0FC0" w:rsidP="00CB0FC0">
      <w:pPr>
        <w:pStyle w:val="CSP-ChapterBodyText"/>
      </w:pPr>
      <w:r w:rsidRPr="00CB0FC0">
        <w:lastRenderedPageBreak/>
        <w:t>Sorrow presses through Him.</w:t>
      </w:r>
    </w:p>
    <w:p w14:paraId="459410CC" w14:textId="77777777" w:rsidR="00CB0FC0" w:rsidRPr="00CB0FC0" w:rsidRDefault="00CB0FC0" w:rsidP="00CB0FC0">
      <w:pPr>
        <w:pStyle w:val="CSP-ChapterBodyText"/>
      </w:pPr>
    </w:p>
    <w:p w14:paraId="5C553DBF" w14:textId="77777777" w:rsidR="00CB0FC0" w:rsidRPr="00CB0FC0" w:rsidRDefault="00CB0FC0" w:rsidP="00CB0FC0">
      <w:pPr>
        <w:pStyle w:val="CSP-ChapterBodyText"/>
      </w:pPr>
      <w:r w:rsidRPr="00CB0FC0">
        <w:t>It does not hover like mist. It does not linger at a distance. It enters Him. It inhabits nerve and spine. It shakes His frame. There is a depth to it that feels like the edge of extinction.</w:t>
      </w:r>
    </w:p>
    <w:p w14:paraId="4D2EA7D8" w14:textId="77777777" w:rsidR="00CB0FC0" w:rsidRPr="00CB0FC0" w:rsidRDefault="00CB0FC0" w:rsidP="00CB0FC0">
      <w:pPr>
        <w:pStyle w:val="CSP-ChapterBodyText"/>
      </w:pPr>
    </w:p>
    <w:p w14:paraId="11E9F30C" w14:textId="77777777" w:rsidR="00CB0FC0" w:rsidRPr="00CB0FC0" w:rsidRDefault="00CB0FC0" w:rsidP="00CB0FC0">
      <w:pPr>
        <w:pStyle w:val="CSP-ChapterBodyText"/>
      </w:pPr>
      <w:r w:rsidRPr="00CB0FC0">
        <w:t>He is sorrowful unto death.</w:t>
      </w:r>
    </w:p>
    <w:p w14:paraId="571DC436" w14:textId="77777777" w:rsidR="00CB0FC0" w:rsidRPr="00CB0FC0" w:rsidRDefault="00CB0FC0" w:rsidP="00CB0FC0">
      <w:pPr>
        <w:pStyle w:val="CSP-ChapterBodyText"/>
      </w:pPr>
    </w:p>
    <w:p w14:paraId="2BFD35F1" w14:textId="77777777" w:rsidR="00CB0FC0" w:rsidRPr="00CB0FC0" w:rsidRDefault="00CB0FC0" w:rsidP="00CB0FC0">
      <w:pPr>
        <w:pStyle w:val="CSP-ChapterBodyText"/>
      </w:pPr>
      <w:r w:rsidRPr="00CB0FC0">
        <w:t>I know what crushing feels like.</w:t>
      </w:r>
    </w:p>
    <w:p w14:paraId="2C0B2EBA" w14:textId="77777777" w:rsidR="00CB0FC0" w:rsidRPr="00CB0FC0" w:rsidRDefault="00CB0FC0" w:rsidP="00CB0FC0">
      <w:pPr>
        <w:pStyle w:val="CSP-ChapterBodyText"/>
      </w:pPr>
    </w:p>
    <w:p w14:paraId="440C56AF" w14:textId="77777777" w:rsidR="00CB0FC0" w:rsidRPr="00CB0FC0" w:rsidRDefault="00CB0FC0" w:rsidP="00CB0FC0">
      <w:pPr>
        <w:pStyle w:val="CSP-ChapterBodyText"/>
      </w:pPr>
      <w:r w:rsidRPr="00CB0FC0">
        <w:t>I have felt olives placed beneath beam and stone. I have sensed the slow descent of pressure until skin ruptures and pulp yields. I have known the patient grind that forces hidden oil to the surface. Crushing is rarely loud. It is persistent.</w:t>
      </w:r>
    </w:p>
    <w:p w14:paraId="28664B7F" w14:textId="77777777" w:rsidR="00CB0FC0" w:rsidRPr="00CB0FC0" w:rsidRDefault="00CB0FC0" w:rsidP="00CB0FC0">
      <w:pPr>
        <w:pStyle w:val="CSP-ChapterBodyText"/>
      </w:pPr>
    </w:p>
    <w:p w14:paraId="776B0B65" w14:textId="77777777" w:rsidR="00CB0FC0" w:rsidRPr="00CB0FC0" w:rsidRDefault="00CB0FC0" w:rsidP="00CB0FC0">
      <w:pPr>
        <w:pStyle w:val="CSP-ChapterBodyText"/>
      </w:pPr>
      <w:r w:rsidRPr="00CB0FC0">
        <w:t>But this is different.</w:t>
      </w:r>
    </w:p>
    <w:p w14:paraId="60A10DBD" w14:textId="77777777" w:rsidR="00CB0FC0" w:rsidRPr="00CB0FC0" w:rsidRDefault="00CB0FC0" w:rsidP="00CB0FC0">
      <w:pPr>
        <w:pStyle w:val="CSP-ChapterBodyText"/>
      </w:pPr>
    </w:p>
    <w:p w14:paraId="1D98E2A8" w14:textId="77777777" w:rsidR="00CB0FC0" w:rsidRPr="00CB0FC0" w:rsidRDefault="00CB0FC0" w:rsidP="00CB0FC0">
      <w:pPr>
        <w:pStyle w:val="CSP-ChapterBodyText"/>
      </w:pPr>
      <w:r w:rsidRPr="00CB0FC0">
        <w:t>The press tonight is not wood and lever.</w:t>
      </w:r>
    </w:p>
    <w:p w14:paraId="0D3BF617" w14:textId="77777777" w:rsidR="00CB0FC0" w:rsidRPr="00CB0FC0" w:rsidRDefault="00CB0FC0" w:rsidP="00CB0FC0">
      <w:pPr>
        <w:pStyle w:val="CSP-ChapterBodyText"/>
      </w:pPr>
    </w:p>
    <w:p w14:paraId="505C8687" w14:textId="77777777" w:rsidR="00CB0FC0" w:rsidRPr="00CB0FC0" w:rsidRDefault="00CB0FC0" w:rsidP="00CB0FC0">
      <w:pPr>
        <w:pStyle w:val="CSP-ChapterBodyText"/>
      </w:pPr>
      <w:r w:rsidRPr="00CB0FC0">
        <w:t>It is will.</w:t>
      </w:r>
    </w:p>
    <w:p w14:paraId="08A1CF66" w14:textId="77777777" w:rsidR="00CB0FC0" w:rsidRPr="00CB0FC0" w:rsidRDefault="00CB0FC0" w:rsidP="00CB0FC0">
      <w:pPr>
        <w:pStyle w:val="CSP-ChapterBodyText"/>
      </w:pPr>
    </w:p>
    <w:p w14:paraId="429E342D" w14:textId="77777777" w:rsidR="00CB0FC0" w:rsidRPr="00CB0FC0" w:rsidRDefault="00CB0FC0" w:rsidP="00CB0FC0">
      <w:pPr>
        <w:pStyle w:val="CSP-ChapterBodyText"/>
      </w:pPr>
      <w:r w:rsidRPr="00CB0FC0">
        <w:t>Sweat falls.</w:t>
      </w:r>
    </w:p>
    <w:p w14:paraId="4A447E0F" w14:textId="77777777" w:rsidR="00CB0FC0" w:rsidRPr="00CB0FC0" w:rsidRDefault="00CB0FC0" w:rsidP="00CB0FC0">
      <w:pPr>
        <w:pStyle w:val="CSP-ChapterBodyText"/>
      </w:pPr>
    </w:p>
    <w:p w14:paraId="40A4EBE0" w14:textId="77777777" w:rsidR="00CB0FC0" w:rsidRPr="00CB0FC0" w:rsidRDefault="00CB0FC0" w:rsidP="00CB0FC0">
      <w:pPr>
        <w:pStyle w:val="CSP-ChapterBodyText"/>
      </w:pPr>
      <w:r w:rsidRPr="00CB0FC0">
        <w:t>Heavy drops strike the soil beside me. I feel the impact in the slight shift of earth. They darken the ground. Some carry the metallic scent of blood. I have held blood before — from hands cut in harvest, from knees torn open in labor. But this blood is not the result of accident.</w:t>
      </w:r>
    </w:p>
    <w:p w14:paraId="11F9D5D5" w14:textId="77777777" w:rsidR="00CB0FC0" w:rsidRPr="00CB0FC0" w:rsidRDefault="00CB0FC0" w:rsidP="00CB0FC0">
      <w:pPr>
        <w:pStyle w:val="CSP-ChapterBodyText"/>
      </w:pPr>
    </w:p>
    <w:p w14:paraId="388CFD9C" w14:textId="77777777" w:rsidR="00CB0FC0" w:rsidRPr="00CB0FC0" w:rsidRDefault="00CB0FC0" w:rsidP="00CB0FC0">
      <w:pPr>
        <w:pStyle w:val="CSP-ChapterBodyText"/>
      </w:pPr>
      <w:r w:rsidRPr="00CB0FC0">
        <w:lastRenderedPageBreak/>
        <w:t xml:space="preserve">It is </w:t>
      </w:r>
      <w:proofErr w:type="gramStart"/>
      <w:r w:rsidRPr="00CB0FC0">
        <w:t>anguish</w:t>
      </w:r>
      <w:proofErr w:type="gramEnd"/>
      <w:r w:rsidRPr="00CB0FC0">
        <w:t xml:space="preserve"> breaking capillaries.</w:t>
      </w:r>
    </w:p>
    <w:p w14:paraId="13EA0A1D" w14:textId="77777777" w:rsidR="00CB0FC0" w:rsidRPr="00CB0FC0" w:rsidRDefault="00CB0FC0" w:rsidP="00CB0FC0">
      <w:pPr>
        <w:pStyle w:val="CSP-ChapterBodyText"/>
      </w:pPr>
    </w:p>
    <w:p w14:paraId="1492B61B" w14:textId="77777777" w:rsidR="00CB0FC0" w:rsidRPr="00CB0FC0" w:rsidRDefault="00CB0FC0" w:rsidP="00CB0FC0">
      <w:pPr>
        <w:pStyle w:val="CSP-ChapterBodyText"/>
      </w:pPr>
      <w:r w:rsidRPr="00CB0FC0">
        <w:t>It is grief forcing its way through flesh.</w:t>
      </w:r>
    </w:p>
    <w:p w14:paraId="5B60ECCB" w14:textId="77777777" w:rsidR="00CB0FC0" w:rsidRPr="00CB0FC0" w:rsidRDefault="00CB0FC0" w:rsidP="00CB0FC0">
      <w:pPr>
        <w:pStyle w:val="CSP-ChapterBodyText"/>
      </w:pPr>
    </w:p>
    <w:p w14:paraId="3069106C" w14:textId="77777777" w:rsidR="00CB0FC0" w:rsidRPr="00CB0FC0" w:rsidRDefault="00CB0FC0" w:rsidP="00CB0FC0">
      <w:pPr>
        <w:pStyle w:val="CSP-ChapterBodyText"/>
      </w:pPr>
      <w:r w:rsidRPr="00CB0FC0">
        <w:t>The body yielding under sorrow so intense it breaches skin.</w:t>
      </w:r>
    </w:p>
    <w:p w14:paraId="49A7CF8F" w14:textId="77777777" w:rsidR="00CB0FC0" w:rsidRPr="00CB0FC0" w:rsidRDefault="00CB0FC0" w:rsidP="00CB0FC0">
      <w:pPr>
        <w:pStyle w:val="CSP-ChapterBodyText"/>
      </w:pPr>
    </w:p>
    <w:p w14:paraId="45D27000" w14:textId="77777777" w:rsidR="00CB0FC0" w:rsidRPr="00CB0FC0" w:rsidRDefault="00CB0FC0" w:rsidP="00CB0FC0">
      <w:pPr>
        <w:pStyle w:val="CSP-ChapterBodyText"/>
      </w:pPr>
      <w:r w:rsidRPr="00CB0FC0">
        <w:t>The press has begun.</w:t>
      </w:r>
    </w:p>
    <w:p w14:paraId="351F7BAE" w14:textId="77777777" w:rsidR="00CB0FC0" w:rsidRPr="00CB0FC0" w:rsidRDefault="00CB0FC0" w:rsidP="00CB0FC0">
      <w:pPr>
        <w:pStyle w:val="CSP-ChapterBodyText"/>
      </w:pPr>
    </w:p>
    <w:p w14:paraId="13D88739" w14:textId="77777777" w:rsidR="00CB0FC0" w:rsidRPr="00CB0FC0" w:rsidRDefault="00CB0FC0" w:rsidP="00CB0FC0">
      <w:pPr>
        <w:pStyle w:val="CSP-ChapterBodyText"/>
      </w:pPr>
      <w:r w:rsidRPr="00CB0FC0">
        <w:t>He knows what awaits Him beyond this grove. I can feel it in the tension threaded through His frame. Crosses have stood outside the city walls for years. I have felt the tremor of crowds gathering there. I have sensed the weight of bodies suspended in slow agony. He has seen them too. He knows the tearing of scourged flesh. The slow suffocation as lungs fight gravity. The humiliation of naked exposure before jeering eyes.</w:t>
      </w:r>
    </w:p>
    <w:p w14:paraId="74C85458" w14:textId="77777777" w:rsidR="00CB0FC0" w:rsidRPr="00CB0FC0" w:rsidRDefault="00CB0FC0" w:rsidP="00CB0FC0">
      <w:pPr>
        <w:pStyle w:val="CSP-ChapterBodyText"/>
      </w:pPr>
    </w:p>
    <w:p w14:paraId="4458AE7A" w14:textId="77777777" w:rsidR="00CB0FC0" w:rsidRPr="00CB0FC0" w:rsidRDefault="00CB0FC0" w:rsidP="00CB0FC0">
      <w:pPr>
        <w:pStyle w:val="CSP-ChapterBodyText"/>
      </w:pPr>
      <w:r w:rsidRPr="00CB0FC0">
        <w:t>The dread within Him is not vague.</w:t>
      </w:r>
    </w:p>
    <w:p w14:paraId="192A5790" w14:textId="77777777" w:rsidR="00CB0FC0" w:rsidRPr="00CB0FC0" w:rsidRDefault="00CB0FC0" w:rsidP="00CB0FC0">
      <w:pPr>
        <w:pStyle w:val="CSP-ChapterBodyText"/>
      </w:pPr>
    </w:p>
    <w:p w14:paraId="086DEF9B" w14:textId="77777777" w:rsidR="00CB0FC0" w:rsidRPr="00CB0FC0" w:rsidRDefault="00CB0FC0" w:rsidP="00CB0FC0">
      <w:pPr>
        <w:pStyle w:val="CSP-ChapterBodyText"/>
      </w:pPr>
      <w:r w:rsidRPr="00CB0FC0">
        <w:t>It is anatomical.</w:t>
      </w:r>
    </w:p>
    <w:p w14:paraId="7C8DBAF0" w14:textId="77777777" w:rsidR="00CB0FC0" w:rsidRPr="00CB0FC0" w:rsidRDefault="00CB0FC0" w:rsidP="00CB0FC0">
      <w:pPr>
        <w:pStyle w:val="CSP-ChapterBodyText"/>
      </w:pPr>
    </w:p>
    <w:p w14:paraId="64497AC7" w14:textId="77777777" w:rsidR="00CB0FC0" w:rsidRPr="00CB0FC0" w:rsidRDefault="00CB0FC0" w:rsidP="00CB0FC0">
      <w:pPr>
        <w:pStyle w:val="CSP-ChapterBodyText"/>
      </w:pPr>
      <w:r w:rsidRPr="00CB0FC0">
        <w:t>It has edges. It has texture. It carries memory.</w:t>
      </w:r>
    </w:p>
    <w:p w14:paraId="71F80C37" w14:textId="77777777" w:rsidR="00CB0FC0" w:rsidRPr="00CB0FC0" w:rsidRDefault="00CB0FC0" w:rsidP="00CB0FC0">
      <w:pPr>
        <w:pStyle w:val="CSP-ChapterBodyText"/>
      </w:pPr>
    </w:p>
    <w:p w14:paraId="53F997B6" w14:textId="77777777" w:rsidR="00CB0FC0" w:rsidRPr="00CB0FC0" w:rsidRDefault="00CB0FC0" w:rsidP="00CB0FC0">
      <w:pPr>
        <w:pStyle w:val="CSP-ChapterBodyText"/>
      </w:pPr>
      <w:r w:rsidRPr="00CB0FC0">
        <w:t>And yet — nearer than dread — there is something else.</w:t>
      </w:r>
    </w:p>
    <w:p w14:paraId="293DF304" w14:textId="77777777" w:rsidR="00CB0FC0" w:rsidRPr="00CB0FC0" w:rsidRDefault="00CB0FC0" w:rsidP="00CB0FC0">
      <w:pPr>
        <w:pStyle w:val="CSP-ChapterBodyText"/>
      </w:pPr>
    </w:p>
    <w:p w14:paraId="48A0A862" w14:textId="77777777" w:rsidR="00CB0FC0" w:rsidRPr="00CB0FC0" w:rsidRDefault="00CB0FC0" w:rsidP="00CB0FC0">
      <w:pPr>
        <w:pStyle w:val="CSP-ChapterBodyText"/>
      </w:pPr>
      <w:r w:rsidRPr="00CB0FC0">
        <w:t>Obedience.</w:t>
      </w:r>
    </w:p>
    <w:p w14:paraId="56689FD3" w14:textId="77777777" w:rsidR="00CB0FC0" w:rsidRPr="00CB0FC0" w:rsidRDefault="00CB0FC0" w:rsidP="00CB0FC0">
      <w:pPr>
        <w:pStyle w:val="CSP-ChapterBodyText"/>
      </w:pPr>
    </w:p>
    <w:p w14:paraId="06C854E5" w14:textId="77777777" w:rsidR="00CB0FC0" w:rsidRPr="00CB0FC0" w:rsidRDefault="00CB0FC0" w:rsidP="00CB0FC0">
      <w:pPr>
        <w:pStyle w:val="CSP-ChapterBodyText"/>
      </w:pPr>
      <w:r w:rsidRPr="00CB0FC0">
        <w:lastRenderedPageBreak/>
        <w:t>It gathers quietly, like oil forming beneath crushing stone. Not dramatic. Not theatrical. It does not announce itself. It accumulates. Drop by drop. Resolve thickening beneath the surface of anguish.</w:t>
      </w:r>
    </w:p>
    <w:p w14:paraId="4E6D969A" w14:textId="77777777" w:rsidR="00CB0FC0" w:rsidRPr="00CB0FC0" w:rsidRDefault="00CB0FC0" w:rsidP="00CB0FC0">
      <w:pPr>
        <w:pStyle w:val="CSP-ChapterBodyText"/>
      </w:pPr>
    </w:p>
    <w:p w14:paraId="5D3781BD" w14:textId="77777777" w:rsidR="00CB0FC0" w:rsidRPr="00CB0FC0" w:rsidRDefault="00CB0FC0" w:rsidP="00CB0FC0">
      <w:pPr>
        <w:pStyle w:val="CSP-ChapterBodyText"/>
      </w:pPr>
      <w:r w:rsidRPr="00CB0FC0">
        <w:t>The others sleep.</w:t>
      </w:r>
    </w:p>
    <w:p w14:paraId="357909CD" w14:textId="77777777" w:rsidR="00CB0FC0" w:rsidRPr="00CB0FC0" w:rsidRDefault="00CB0FC0" w:rsidP="00CB0FC0">
      <w:pPr>
        <w:pStyle w:val="CSP-ChapterBodyText"/>
      </w:pPr>
    </w:p>
    <w:p w14:paraId="7F79C4A7" w14:textId="77777777" w:rsidR="00CB0FC0" w:rsidRPr="00CB0FC0" w:rsidRDefault="00CB0FC0" w:rsidP="00CB0FC0">
      <w:pPr>
        <w:pStyle w:val="CSP-ChapterBodyText"/>
      </w:pPr>
      <w:r w:rsidRPr="00CB0FC0">
        <w:t xml:space="preserve">Their breathing rises and falls in rhythm with the wind. One shifts slightly. </w:t>
      </w:r>
      <w:proofErr w:type="gramStart"/>
      <w:r w:rsidRPr="00CB0FC0">
        <w:t>Another</w:t>
      </w:r>
      <w:proofErr w:type="gramEnd"/>
      <w:r w:rsidRPr="00CB0FC0">
        <w:t xml:space="preserve"> exhales through parted lips. They are not cruel. They are human. Flesh gives way when spirit cannot comprehend what stands before it.</w:t>
      </w:r>
    </w:p>
    <w:p w14:paraId="7D7A29EF" w14:textId="77777777" w:rsidR="00CB0FC0" w:rsidRPr="00CB0FC0" w:rsidRDefault="00CB0FC0" w:rsidP="00CB0FC0">
      <w:pPr>
        <w:pStyle w:val="CSP-ChapterBodyText"/>
      </w:pPr>
    </w:p>
    <w:p w14:paraId="52A7ABFC" w14:textId="77777777" w:rsidR="00CB0FC0" w:rsidRPr="00CB0FC0" w:rsidRDefault="00CB0FC0" w:rsidP="00CB0FC0">
      <w:pPr>
        <w:pStyle w:val="CSP-ChapterBodyText"/>
      </w:pPr>
      <w:r w:rsidRPr="00CB0FC0">
        <w:t>But their sleep widens the solitude pressing down upon Him.</w:t>
      </w:r>
    </w:p>
    <w:p w14:paraId="057DCDA0" w14:textId="77777777" w:rsidR="00CB0FC0" w:rsidRPr="00CB0FC0" w:rsidRDefault="00CB0FC0" w:rsidP="00CB0FC0">
      <w:pPr>
        <w:pStyle w:val="CSP-ChapterBodyText"/>
      </w:pPr>
    </w:p>
    <w:p w14:paraId="464615E4" w14:textId="77777777" w:rsidR="00CB0FC0" w:rsidRPr="00CB0FC0" w:rsidRDefault="00CB0FC0" w:rsidP="00CB0FC0">
      <w:pPr>
        <w:pStyle w:val="CSP-ChapterBodyText"/>
      </w:pPr>
      <w:r w:rsidRPr="00CB0FC0">
        <w:t>The garden tightens.</w:t>
      </w:r>
    </w:p>
    <w:p w14:paraId="09C2B076" w14:textId="77777777" w:rsidR="00CB0FC0" w:rsidRPr="00CB0FC0" w:rsidRDefault="00CB0FC0" w:rsidP="00CB0FC0">
      <w:pPr>
        <w:pStyle w:val="CSP-ChapterBodyText"/>
      </w:pPr>
    </w:p>
    <w:p w14:paraId="0CF8502C" w14:textId="77777777" w:rsidR="00CB0FC0" w:rsidRPr="00CB0FC0" w:rsidRDefault="00CB0FC0" w:rsidP="00CB0FC0">
      <w:pPr>
        <w:pStyle w:val="CSP-ChapterBodyText"/>
      </w:pPr>
      <w:r w:rsidRPr="00CB0FC0">
        <w:t>Leaves whisper overhead, brushing one another with the faintest friction. The city quiets further beyond the wall. The moon casts a thin line of silver across my surface. Creation leans inward, attentive.</w:t>
      </w:r>
    </w:p>
    <w:p w14:paraId="2D286F64" w14:textId="77777777" w:rsidR="00CB0FC0" w:rsidRPr="00CB0FC0" w:rsidRDefault="00CB0FC0" w:rsidP="00CB0FC0">
      <w:pPr>
        <w:pStyle w:val="CSP-ChapterBodyText"/>
      </w:pPr>
    </w:p>
    <w:p w14:paraId="03462D24" w14:textId="77777777" w:rsidR="00CB0FC0" w:rsidRPr="00CB0FC0" w:rsidRDefault="00CB0FC0" w:rsidP="00CB0FC0">
      <w:pPr>
        <w:pStyle w:val="CSP-ChapterBodyText"/>
      </w:pPr>
      <w:r w:rsidRPr="00CB0FC0">
        <w:t>He could stand.</w:t>
      </w:r>
    </w:p>
    <w:p w14:paraId="363E8171" w14:textId="77777777" w:rsidR="00CB0FC0" w:rsidRPr="00CB0FC0" w:rsidRDefault="00CB0FC0" w:rsidP="00CB0FC0">
      <w:pPr>
        <w:pStyle w:val="CSP-ChapterBodyText"/>
      </w:pPr>
    </w:p>
    <w:p w14:paraId="16F88AD9" w14:textId="77777777" w:rsidR="00CB0FC0" w:rsidRPr="00CB0FC0" w:rsidRDefault="00CB0FC0" w:rsidP="00CB0FC0">
      <w:pPr>
        <w:pStyle w:val="CSP-ChapterBodyText"/>
      </w:pPr>
      <w:r w:rsidRPr="00CB0FC0">
        <w:t>He could walk away from me, from this slope, from this hour.</w:t>
      </w:r>
    </w:p>
    <w:p w14:paraId="57F35330" w14:textId="77777777" w:rsidR="00CB0FC0" w:rsidRPr="00CB0FC0" w:rsidRDefault="00CB0FC0" w:rsidP="00CB0FC0">
      <w:pPr>
        <w:pStyle w:val="CSP-ChapterBodyText"/>
      </w:pPr>
    </w:p>
    <w:p w14:paraId="2CCB46A9" w14:textId="77777777" w:rsidR="00CB0FC0" w:rsidRPr="00CB0FC0" w:rsidRDefault="00CB0FC0" w:rsidP="00CB0FC0">
      <w:pPr>
        <w:pStyle w:val="CSP-ChapterBodyText"/>
      </w:pPr>
      <w:r w:rsidRPr="00CB0FC0">
        <w:t>He could summon angels whose feet would split this hill more violently than any earthquake I have known.</w:t>
      </w:r>
    </w:p>
    <w:p w14:paraId="0D627C4B" w14:textId="77777777" w:rsidR="00CB0FC0" w:rsidRPr="00CB0FC0" w:rsidRDefault="00CB0FC0" w:rsidP="00CB0FC0">
      <w:pPr>
        <w:pStyle w:val="CSP-ChapterBodyText"/>
      </w:pPr>
    </w:p>
    <w:p w14:paraId="1646F3E2" w14:textId="77777777" w:rsidR="00CB0FC0" w:rsidRPr="00CB0FC0" w:rsidRDefault="00CB0FC0" w:rsidP="00CB0FC0">
      <w:pPr>
        <w:pStyle w:val="CSP-ChapterBodyText"/>
      </w:pPr>
      <w:r w:rsidRPr="00CB0FC0">
        <w:t>He could refuse the cup forming unseen but unmistakable before Him.</w:t>
      </w:r>
    </w:p>
    <w:p w14:paraId="3B06E624" w14:textId="77777777" w:rsidR="00CB0FC0" w:rsidRPr="00CB0FC0" w:rsidRDefault="00CB0FC0" w:rsidP="00CB0FC0">
      <w:pPr>
        <w:pStyle w:val="CSP-ChapterBodyText"/>
      </w:pPr>
    </w:p>
    <w:p w14:paraId="12B7C008" w14:textId="77777777" w:rsidR="00CB0FC0" w:rsidRPr="00CB0FC0" w:rsidRDefault="00CB0FC0" w:rsidP="00CB0FC0">
      <w:pPr>
        <w:pStyle w:val="CSP-ChapterBodyText"/>
      </w:pPr>
      <w:r w:rsidRPr="00CB0FC0">
        <w:t>Nothing binds Him here.</w:t>
      </w:r>
    </w:p>
    <w:p w14:paraId="2E4EBB4A" w14:textId="77777777" w:rsidR="00CB0FC0" w:rsidRPr="00CB0FC0" w:rsidRDefault="00CB0FC0" w:rsidP="00CB0FC0">
      <w:pPr>
        <w:pStyle w:val="CSP-ChapterBodyText"/>
      </w:pPr>
    </w:p>
    <w:p w14:paraId="1D73CB32" w14:textId="77777777" w:rsidR="00CB0FC0" w:rsidRPr="00CB0FC0" w:rsidRDefault="00CB0FC0" w:rsidP="00CB0FC0">
      <w:pPr>
        <w:pStyle w:val="CSP-ChapterBodyText"/>
      </w:pPr>
      <w:r w:rsidRPr="00CB0FC0">
        <w:t>No chain restrains His wrists.</w:t>
      </w:r>
    </w:p>
    <w:p w14:paraId="7E46F150" w14:textId="77777777" w:rsidR="00CB0FC0" w:rsidRPr="00CB0FC0" w:rsidRDefault="00CB0FC0" w:rsidP="00CB0FC0">
      <w:pPr>
        <w:pStyle w:val="CSP-ChapterBodyText"/>
      </w:pPr>
    </w:p>
    <w:p w14:paraId="02A47417" w14:textId="77777777" w:rsidR="00CB0FC0" w:rsidRPr="00CB0FC0" w:rsidRDefault="00CB0FC0" w:rsidP="00CB0FC0">
      <w:pPr>
        <w:pStyle w:val="CSP-ChapterBodyText"/>
      </w:pPr>
      <w:r w:rsidRPr="00CB0FC0">
        <w:t>No blade presses against His throat.</w:t>
      </w:r>
    </w:p>
    <w:p w14:paraId="7A064ABA" w14:textId="77777777" w:rsidR="00CB0FC0" w:rsidRPr="00CB0FC0" w:rsidRDefault="00CB0FC0" w:rsidP="00CB0FC0">
      <w:pPr>
        <w:pStyle w:val="CSP-ChapterBodyText"/>
      </w:pPr>
    </w:p>
    <w:p w14:paraId="5E6DC080" w14:textId="77777777" w:rsidR="00CB0FC0" w:rsidRPr="00CB0FC0" w:rsidRDefault="00CB0FC0" w:rsidP="00CB0FC0">
      <w:pPr>
        <w:pStyle w:val="CSP-ChapterBodyText"/>
      </w:pPr>
      <w:r w:rsidRPr="00CB0FC0">
        <w:t xml:space="preserve">The Father does not force the </w:t>
      </w:r>
      <w:proofErr w:type="gramStart"/>
      <w:r w:rsidRPr="00CB0FC0">
        <w:t>Son</w:t>
      </w:r>
      <w:proofErr w:type="gramEnd"/>
      <w:r w:rsidRPr="00CB0FC0">
        <w:t>.</w:t>
      </w:r>
    </w:p>
    <w:p w14:paraId="337ED3BB" w14:textId="77777777" w:rsidR="00CB0FC0" w:rsidRPr="00CB0FC0" w:rsidRDefault="00CB0FC0" w:rsidP="00CB0FC0">
      <w:pPr>
        <w:pStyle w:val="CSP-ChapterBodyText"/>
      </w:pPr>
    </w:p>
    <w:p w14:paraId="238D6F9F" w14:textId="77777777" w:rsidR="00CB0FC0" w:rsidRPr="00CB0FC0" w:rsidRDefault="00CB0FC0" w:rsidP="00CB0FC0">
      <w:pPr>
        <w:pStyle w:val="CSP-ChapterBodyText"/>
      </w:pPr>
      <w:r w:rsidRPr="00CB0FC0">
        <w:t>Love does not force.</w:t>
      </w:r>
    </w:p>
    <w:p w14:paraId="03FFF391" w14:textId="77777777" w:rsidR="00CB0FC0" w:rsidRPr="00CB0FC0" w:rsidRDefault="00CB0FC0" w:rsidP="00CB0FC0">
      <w:pPr>
        <w:pStyle w:val="CSP-ChapterBodyText"/>
      </w:pPr>
    </w:p>
    <w:p w14:paraId="0D2FBC20" w14:textId="77777777" w:rsidR="00CB0FC0" w:rsidRPr="00CB0FC0" w:rsidRDefault="00CB0FC0" w:rsidP="00CB0FC0">
      <w:pPr>
        <w:pStyle w:val="CSP-ChapterBodyText"/>
      </w:pPr>
      <w:r w:rsidRPr="00CB0FC0">
        <w:t>Love asks.</w:t>
      </w:r>
    </w:p>
    <w:p w14:paraId="7B50BECF" w14:textId="77777777" w:rsidR="00CB0FC0" w:rsidRPr="00CB0FC0" w:rsidRDefault="00CB0FC0" w:rsidP="00CB0FC0">
      <w:pPr>
        <w:pStyle w:val="CSP-ChapterBodyText"/>
      </w:pPr>
    </w:p>
    <w:p w14:paraId="63B50B53" w14:textId="77777777" w:rsidR="00CB0FC0" w:rsidRPr="00CB0FC0" w:rsidRDefault="00CB0FC0" w:rsidP="00CB0FC0">
      <w:pPr>
        <w:pStyle w:val="CSP-ChapterBodyText"/>
      </w:pPr>
      <w:r w:rsidRPr="00CB0FC0">
        <w:t>And love waits for consent.</w:t>
      </w:r>
    </w:p>
    <w:p w14:paraId="33806038" w14:textId="77777777" w:rsidR="00CB0FC0" w:rsidRPr="00CB0FC0" w:rsidRDefault="00CB0FC0" w:rsidP="00CB0FC0">
      <w:pPr>
        <w:pStyle w:val="CSP-ChapterBodyText"/>
      </w:pPr>
    </w:p>
    <w:p w14:paraId="5EF821DA" w14:textId="77777777" w:rsidR="00CB0FC0" w:rsidRPr="00CB0FC0" w:rsidRDefault="00CB0FC0" w:rsidP="00CB0FC0">
      <w:pPr>
        <w:pStyle w:val="CSP-ChapterBodyText"/>
      </w:pPr>
      <w:r w:rsidRPr="00CB0FC0">
        <w:t>I feel His fingers dig deeper into the soil. His weight settles more fully against the earth above me. His shoulders rise and fall as if the choice itself must be breathed in and exhaled before it can be spoken.</w:t>
      </w:r>
    </w:p>
    <w:p w14:paraId="70379C68" w14:textId="77777777" w:rsidR="00CB0FC0" w:rsidRPr="00CB0FC0" w:rsidRDefault="00CB0FC0" w:rsidP="00CB0FC0">
      <w:pPr>
        <w:pStyle w:val="CSP-ChapterBodyText"/>
      </w:pPr>
    </w:p>
    <w:p w14:paraId="2078376C" w14:textId="77777777" w:rsidR="00CB0FC0" w:rsidRPr="00CB0FC0" w:rsidRDefault="00CB0FC0" w:rsidP="00CB0FC0">
      <w:pPr>
        <w:pStyle w:val="CSP-ChapterBodyText"/>
      </w:pPr>
      <w:r w:rsidRPr="00CB0FC0">
        <w:t>He has not yet said the words.</w:t>
      </w:r>
    </w:p>
    <w:p w14:paraId="3EF2E474" w14:textId="77777777" w:rsidR="00CB0FC0" w:rsidRPr="00CB0FC0" w:rsidRDefault="00CB0FC0" w:rsidP="00CB0FC0">
      <w:pPr>
        <w:pStyle w:val="CSP-ChapterBodyText"/>
      </w:pPr>
    </w:p>
    <w:p w14:paraId="07331527" w14:textId="77777777" w:rsidR="00CB0FC0" w:rsidRPr="00CB0FC0" w:rsidRDefault="00CB0FC0" w:rsidP="00CB0FC0">
      <w:pPr>
        <w:pStyle w:val="CSP-ChapterBodyText"/>
      </w:pPr>
      <w:r w:rsidRPr="00CB0FC0">
        <w:t>He has not yet whispered, “Not My will.”</w:t>
      </w:r>
    </w:p>
    <w:p w14:paraId="4DBF38EE" w14:textId="77777777" w:rsidR="00CB0FC0" w:rsidRPr="00CB0FC0" w:rsidRDefault="00CB0FC0" w:rsidP="00CB0FC0">
      <w:pPr>
        <w:pStyle w:val="CSP-ChapterBodyText"/>
      </w:pPr>
    </w:p>
    <w:p w14:paraId="3BF7F268" w14:textId="77777777" w:rsidR="00CB0FC0" w:rsidRPr="00CB0FC0" w:rsidRDefault="00CB0FC0" w:rsidP="00CB0FC0">
      <w:pPr>
        <w:pStyle w:val="CSP-ChapterBodyText"/>
      </w:pPr>
      <w:r w:rsidRPr="00CB0FC0">
        <w:t>He kneels.</w:t>
      </w:r>
    </w:p>
    <w:p w14:paraId="321B417F" w14:textId="77777777" w:rsidR="00CB0FC0" w:rsidRPr="00CB0FC0" w:rsidRDefault="00CB0FC0" w:rsidP="00CB0FC0">
      <w:pPr>
        <w:pStyle w:val="CSP-ChapterBodyText"/>
      </w:pPr>
    </w:p>
    <w:p w14:paraId="5AAC6413" w14:textId="77777777" w:rsidR="00CB0FC0" w:rsidRPr="00CB0FC0" w:rsidRDefault="00CB0FC0" w:rsidP="00CB0FC0">
      <w:pPr>
        <w:pStyle w:val="CSP-ChapterBodyText"/>
      </w:pPr>
      <w:r w:rsidRPr="00CB0FC0">
        <w:t>And beneath His knees — beneath trembling flesh and gathering resolve — I hold still.</w:t>
      </w:r>
    </w:p>
    <w:p w14:paraId="22881CEC" w14:textId="77777777" w:rsidR="00CB0FC0" w:rsidRPr="00CB0FC0" w:rsidRDefault="00CB0FC0" w:rsidP="00CB0FC0">
      <w:pPr>
        <w:pStyle w:val="CSP-ChapterBodyText"/>
      </w:pPr>
    </w:p>
    <w:p w14:paraId="5ACA526A" w14:textId="77777777" w:rsidR="00CB0FC0" w:rsidRPr="00CB0FC0" w:rsidRDefault="00CB0FC0" w:rsidP="00CB0FC0">
      <w:pPr>
        <w:pStyle w:val="CSP-ChapterBodyText"/>
      </w:pPr>
      <w:r w:rsidRPr="00CB0FC0">
        <w:t>I, who have known generations of prayer and centuries of pressure, have never borne weight like this.</w:t>
      </w:r>
    </w:p>
    <w:p w14:paraId="1EC88DB1" w14:textId="77777777" w:rsidR="00CB0FC0" w:rsidRPr="00CB0FC0" w:rsidRDefault="00CB0FC0" w:rsidP="00CB0FC0">
      <w:pPr>
        <w:pStyle w:val="CSP-ChapterBodyText"/>
      </w:pPr>
    </w:p>
    <w:p w14:paraId="0EF08955" w14:textId="77777777" w:rsidR="00CB0FC0" w:rsidRPr="00CB0FC0" w:rsidRDefault="00CB0FC0" w:rsidP="00CB0FC0">
      <w:pPr>
        <w:pStyle w:val="CSP-ChapterBodyText"/>
      </w:pPr>
      <w:r w:rsidRPr="00CB0FC0">
        <w:t>The world balances in His kneeling.</w:t>
      </w:r>
    </w:p>
    <w:p w14:paraId="3CD1470A" w14:textId="77777777" w:rsidR="00CB0FC0" w:rsidRPr="00CB0FC0" w:rsidRDefault="00CB0FC0" w:rsidP="00CB0FC0">
      <w:pPr>
        <w:pStyle w:val="CSP-ChapterBodyText"/>
      </w:pPr>
    </w:p>
    <w:p w14:paraId="439F1736" w14:textId="77777777" w:rsidR="00CB0FC0" w:rsidRPr="00CB0FC0" w:rsidRDefault="00CB0FC0" w:rsidP="00CB0FC0">
      <w:pPr>
        <w:pStyle w:val="CSP-ChapterBodyText"/>
      </w:pPr>
      <w:r w:rsidRPr="00CB0FC0">
        <w:t>And I witness.</w:t>
      </w:r>
    </w:p>
    <w:p w14:paraId="055DC6CC" w14:textId="73737F92" w:rsidR="00CB0FC0" w:rsidRDefault="00CB0FC0">
      <w:pPr>
        <w:spacing w:after="160" w:line="259" w:lineRule="auto"/>
        <w:rPr>
          <w:iCs/>
        </w:rPr>
      </w:pPr>
      <w:r>
        <w:br w:type="page"/>
      </w:r>
    </w:p>
    <w:p w14:paraId="4998A6D1" w14:textId="213E6BD8" w:rsidR="00CB0FC0" w:rsidRPr="00CB0FC0" w:rsidRDefault="00CB0FC0" w:rsidP="00CB0FC0">
      <w:pPr>
        <w:pStyle w:val="CSP-ChapterTitle"/>
      </w:pPr>
      <w:bookmarkStart w:id="7" w:name="_Toc223059811"/>
      <w:r w:rsidRPr="00CB0FC0">
        <w:lastRenderedPageBreak/>
        <w:t xml:space="preserve">Chapter </w:t>
      </w:r>
      <w:r w:rsidR="00C424C7">
        <w:t>2 – The Cup and the Names</w:t>
      </w:r>
      <w:bookmarkEnd w:id="7"/>
    </w:p>
    <w:p w14:paraId="5C81D713" w14:textId="77777777" w:rsidR="00CB0FC0" w:rsidRPr="00CB0FC0" w:rsidRDefault="00CB0FC0" w:rsidP="00CB0FC0">
      <w:pPr>
        <w:pStyle w:val="CSP-ChapterBodyText"/>
        <w:ind w:firstLine="0"/>
        <w:jc w:val="center"/>
      </w:pPr>
      <w:r w:rsidRPr="00CB0FC0">
        <w:rPr>
          <w:i/>
        </w:rPr>
        <w:t>(The Rock Speaks)</w:t>
      </w:r>
    </w:p>
    <w:p w14:paraId="7C24D84E" w14:textId="77777777" w:rsidR="00CB0FC0" w:rsidRPr="00CB0FC0" w:rsidRDefault="00CB0FC0" w:rsidP="00CB0FC0">
      <w:pPr>
        <w:pStyle w:val="CSP-ChapterBodyText"/>
      </w:pPr>
    </w:p>
    <w:p w14:paraId="760F5355" w14:textId="77777777" w:rsidR="00CB0FC0" w:rsidRPr="00CB0FC0" w:rsidRDefault="00CB0FC0" w:rsidP="00CB0FC0">
      <w:pPr>
        <w:pStyle w:val="CSP-ChapterBodyText"/>
      </w:pPr>
      <w:r w:rsidRPr="00CB0FC0">
        <w:t>He draws breath again.</w:t>
      </w:r>
    </w:p>
    <w:p w14:paraId="44FCCC1B" w14:textId="77777777" w:rsidR="00CB0FC0" w:rsidRPr="00CB0FC0" w:rsidRDefault="00CB0FC0" w:rsidP="00CB0FC0">
      <w:pPr>
        <w:pStyle w:val="CSP-ChapterBodyText"/>
      </w:pPr>
    </w:p>
    <w:p w14:paraId="312EF4C3" w14:textId="77777777" w:rsidR="00CB0FC0" w:rsidRPr="00CB0FC0" w:rsidRDefault="00CB0FC0" w:rsidP="00CB0FC0">
      <w:pPr>
        <w:pStyle w:val="CSP-ChapterBodyText"/>
      </w:pPr>
      <w:r w:rsidRPr="00CB0FC0">
        <w:t>I feel the change before I hear it. The first breaths were fractured — pulled in as though the air itself resisted Him, released in uneven currents that trembled through bone and soil alike. But this breath is different. Still shallow. Still strained. Yet steadier. More deliberate. It gathers instead of scattering. It enters Him with intention.</w:t>
      </w:r>
    </w:p>
    <w:p w14:paraId="7170A538" w14:textId="77777777" w:rsidR="00CB0FC0" w:rsidRPr="00CB0FC0" w:rsidRDefault="00CB0FC0" w:rsidP="00CB0FC0">
      <w:pPr>
        <w:pStyle w:val="CSP-ChapterBodyText"/>
      </w:pPr>
    </w:p>
    <w:p w14:paraId="097F4105" w14:textId="77777777" w:rsidR="00CB0FC0" w:rsidRPr="00CB0FC0" w:rsidRDefault="00CB0FC0" w:rsidP="00CB0FC0">
      <w:pPr>
        <w:pStyle w:val="CSP-ChapterBodyText"/>
      </w:pPr>
      <w:r w:rsidRPr="00CB0FC0">
        <w:t>The trembling has not ceased.</w:t>
      </w:r>
    </w:p>
    <w:p w14:paraId="71EE110A" w14:textId="77777777" w:rsidR="00CB0FC0" w:rsidRPr="00CB0FC0" w:rsidRDefault="00CB0FC0" w:rsidP="00CB0FC0">
      <w:pPr>
        <w:pStyle w:val="CSP-ChapterBodyText"/>
      </w:pPr>
    </w:p>
    <w:p w14:paraId="55109DA0" w14:textId="77777777" w:rsidR="00CB0FC0" w:rsidRPr="00CB0FC0" w:rsidRDefault="00CB0FC0" w:rsidP="00CB0FC0">
      <w:pPr>
        <w:pStyle w:val="CSP-ChapterBodyText"/>
      </w:pPr>
      <w:r w:rsidRPr="00CB0FC0">
        <w:t>It has narrowed.</w:t>
      </w:r>
    </w:p>
    <w:p w14:paraId="797BD9AA" w14:textId="77777777" w:rsidR="00CB0FC0" w:rsidRPr="00CB0FC0" w:rsidRDefault="00CB0FC0" w:rsidP="00CB0FC0">
      <w:pPr>
        <w:pStyle w:val="CSP-ChapterBodyText"/>
      </w:pPr>
    </w:p>
    <w:p w14:paraId="1F5A4718" w14:textId="77777777" w:rsidR="00CB0FC0" w:rsidRPr="00CB0FC0" w:rsidRDefault="00CB0FC0" w:rsidP="00CB0FC0">
      <w:pPr>
        <w:pStyle w:val="CSP-ChapterBodyText"/>
      </w:pPr>
      <w:r w:rsidRPr="00CB0FC0">
        <w:t>There is a difference.</w:t>
      </w:r>
    </w:p>
    <w:p w14:paraId="6566329E" w14:textId="77777777" w:rsidR="00CB0FC0" w:rsidRPr="00CB0FC0" w:rsidRDefault="00CB0FC0" w:rsidP="00CB0FC0">
      <w:pPr>
        <w:pStyle w:val="CSP-ChapterBodyText"/>
      </w:pPr>
    </w:p>
    <w:p w14:paraId="1CB0BB81" w14:textId="77777777" w:rsidR="00CB0FC0" w:rsidRPr="00CB0FC0" w:rsidRDefault="00CB0FC0" w:rsidP="00CB0FC0">
      <w:pPr>
        <w:pStyle w:val="CSP-ChapterBodyText"/>
      </w:pPr>
      <w:r w:rsidRPr="00CB0FC0">
        <w:t>Earlier, sorrow moved through Him like a storm crossing open water — wide, consuming, without boundary. Now it concentrates. It condenses. Pressure does that. It drives what is dispersed inward until only the essential remains. What cannot endure falls away. What must endure remains.</w:t>
      </w:r>
    </w:p>
    <w:p w14:paraId="4316111D" w14:textId="77777777" w:rsidR="00CB0FC0" w:rsidRPr="00CB0FC0" w:rsidRDefault="00CB0FC0" w:rsidP="00CB0FC0">
      <w:pPr>
        <w:pStyle w:val="CSP-ChapterBodyText"/>
      </w:pPr>
    </w:p>
    <w:p w14:paraId="409B69CA" w14:textId="77777777" w:rsidR="00CB0FC0" w:rsidRPr="00CB0FC0" w:rsidRDefault="00CB0FC0" w:rsidP="00CB0FC0">
      <w:pPr>
        <w:pStyle w:val="CSP-ChapterBodyText"/>
      </w:pPr>
      <w:r w:rsidRPr="00CB0FC0">
        <w:t>I have known this in stone.</w:t>
      </w:r>
    </w:p>
    <w:p w14:paraId="25364593" w14:textId="77777777" w:rsidR="00CB0FC0" w:rsidRPr="00CB0FC0" w:rsidRDefault="00CB0FC0" w:rsidP="00CB0FC0">
      <w:pPr>
        <w:pStyle w:val="CSP-ChapterBodyText"/>
      </w:pPr>
    </w:p>
    <w:p w14:paraId="2E17CE0D" w14:textId="77777777" w:rsidR="00CB0FC0" w:rsidRPr="00CB0FC0" w:rsidRDefault="00CB0FC0" w:rsidP="00CB0FC0">
      <w:pPr>
        <w:pStyle w:val="CSP-ChapterBodyText"/>
      </w:pPr>
      <w:r w:rsidRPr="00CB0FC0">
        <w:t>When weight bears down long enough, fractures reveal themselves. Weak places widen. Loose fragments fall away. But the core — the part that can sustain pressure — tightens. Strength becomes singular.</w:t>
      </w:r>
    </w:p>
    <w:p w14:paraId="6248A4A8" w14:textId="77777777" w:rsidR="00CB0FC0" w:rsidRPr="00CB0FC0" w:rsidRDefault="00CB0FC0" w:rsidP="00CB0FC0">
      <w:pPr>
        <w:pStyle w:val="CSP-ChapterBodyText"/>
      </w:pPr>
    </w:p>
    <w:p w14:paraId="17E1BC5E" w14:textId="77777777" w:rsidR="00CB0FC0" w:rsidRPr="00CB0FC0" w:rsidRDefault="00CB0FC0" w:rsidP="00CB0FC0">
      <w:pPr>
        <w:pStyle w:val="CSP-ChapterBodyText"/>
      </w:pPr>
      <w:r w:rsidRPr="00CB0FC0">
        <w:lastRenderedPageBreak/>
        <w:t>His breathing takes on that quality now.</w:t>
      </w:r>
    </w:p>
    <w:p w14:paraId="4A0414E0" w14:textId="77777777" w:rsidR="00CB0FC0" w:rsidRPr="00CB0FC0" w:rsidRDefault="00CB0FC0" w:rsidP="00CB0FC0">
      <w:pPr>
        <w:pStyle w:val="CSP-ChapterBodyText"/>
      </w:pPr>
    </w:p>
    <w:p w14:paraId="19A1AE18" w14:textId="77777777" w:rsidR="00CB0FC0" w:rsidRPr="00CB0FC0" w:rsidRDefault="00CB0FC0" w:rsidP="00CB0FC0">
      <w:pPr>
        <w:pStyle w:val="CSP-ChapterBodyText"/>
      </w:pPr>
      <w:r w:rsidRPr="00CB0FC0">
        <w:t>Focused.</w:t>
      </w:r>
    </w:p>
    <w:p w14:paraId="6AA08497" w14:textId="77777777" w:rsidR="00CB0FC0" w:rsidRPr="00CB0FC0" w:rsidRDefault="00CB0FC0" w:rsidP="00CB0FC0">
      <w:pPr>
        <w:pStyle w:val="CSP-ChapterBodyText"/>
      </w:pPr>
    </w:p>
    <w:p w14:paraId="2B0B85B3" w14:textId="77777777" w:rsidR="00CB0FC0" w:rsidRPr="00CB0FC0" w:rsidRDefault="00CB0FC0" w:rsidP="00CB0FC0">
      <w:pPr>
        <w:pStyle w:val="CSP-ChapterBodyText"/>
      </w:pPr>
      <w:r w:rsidRPr="00CB0FC0">
        <w:t>Intentional.</w:t>
      </w:r>
    </w:p>
    <w:p w14:paraId="7414ECA1" w14:textId="77777777" w:rsidR="00CB0FC0" w:rsidRPr="00CB0FC0" w:rsidRDefault="00CB0FC0" w:rsidP="00CB0FC0">
      <w:pPr>
        <w:pStyle w:val="CSP-ChapterBodyText"/>
      </w:pPr>
    </w:p>
    <w:p w14:paraId="61C6DD10" w14:textId="77777777" w:rsidR="00CB0FC0" w:rsidRPr="00CB0FC0" w:rsidRDefault="00CB0FC0" w:rsidP="00CB0FC0">
      <w:pPr>
        <w:pStyle w:val="CSP-ChapterBodyText"/>
      </w:pPr>
      <w:r w:rsidRPr="00CB0FC0">
        <w:t xml:space="preserve">His forehead lifts slightly from the earth, though His body does not rise. Dust clings to dampness at His temples. His hands remain planted in the </w:t>
      </w:r>
      <w:proofErr w:type="gramStart"/>
      <w:r w:rsidRPr="00CB0FC0">
        <w:t>soil,</w:t>
      </w:r>
      <w:proofErr w:type="gramEnd"/>
      <w:r w:rsidRPr="00CB0FC0">
        <w:t xml:space="preserve"> fingers curved into the ground as if anchoring Himself to creation. His knees continue to press into the earth above me. I feel the warmth of Him. The steadiness forming beneath tremor.</w:t>
      </w:r>
    </w:p>
    <w:p w14:paraId="251BA354" w14:textId="77777777" w:rsidR="00CB0FC0" w:rsidRPr="00CB0FC0" w:rsidRDefault="00CB0FC0" w:rsidP="00CB0FC0">
      <w:pPr>
        <w:pStyle w:val="CSP-ChapterBodyText"/>
      </w:pPr>
    </w:p>
    <w:p w14:paraId="3055924D" w14:textId="77777777" w:rsidR="00CB0FC0" w:rsidRPr="00CB0FC0" w:rsidRDefault="00CB0FC0" w:rsidP="00CB0FC0">
      <w:pPr>
        <w:pStyle w:val="CSP-ChapterBodyText"/>
      </w:pPr>
      <w:r w:rsidRPr="00CB0FC0">
        <w:t>The night is very still.</w:t>
      </w:r>
    </w:p>
    <w:p w14:paraId="5DDA6412" w14:textId="77777777" w:rsidR="00CB0FC0" w:rsidRPr="00CB0FC0" w:rsidRDefault="00CB0FC0" w:rsidP="00CB0FC0">
      <w:pPr>
        <w:pStyle w:val="CSP-ChapterBodyText"/>
      </w:pPr>
    </w:p>
    <w:p w14:paraId="1E3DE70D" w14:textId="77777777" w:rsidR="00CB0FC0" w:rsidRPr="00CB0FC0" w:rsidRDefault="00CB0FC0" w:rsidP="00CB0FC0">
      <w:pPr>
        <w:pStyle w:val="CSP-ChapterBodyText"/>
      </w:pPr>
      <w:r w:rsidRPr="00CB0FC0">
        <w:t>Even the wind seems to hesitate between the olive branches. Leaves that moments ago whispered against one another now hold their breath. The city beyond the garden has quieted further — distant sounds reduced to faint pulses that no longer intrude upon this slope.</w:t>
      </w:r>
    </w:p>
    <w:p w14:paraId="47D58F66" w14:textId="77777777" w:rsidR="00CB0FC0" w:rsidRPr="00CB0FC0" w:rsidRDefault="00CB0FC0" w:rsidP="00CB0FC0">
      <w:pPr>
        <w:pStyle w:val="CSP-ChapterBodyText"/>
      </w:pPr>
    </w:p>
    <w:p w14:paraId="66EB264D" w14:textId="77777777" w:rsidR="00CB0FC0" w:rsidRPr="00CB0FC0" w:rsidRDefault="00CB0FC0" w:rsidP="00CB0FC0">
      <w:pPr>
        <w:pStyle w:val="CSP-ChapterBodyText"/>
      </w:pPr>
      <w:r w:rsidRPr="00CB0FC0">
        <w:t>The world feels suspended.</w:t>
      </w:r>
    </w:p>
    <w:p w14:paraId="6629478A" w14:textId="77777777" w:rsidR="00CB0FC0" w:rsidRPr="00CB0FC0" w:rsidRDefault="00CB0FC0" w:rsidP="00CB0FC0">
      <w:pPr>
        <w:pStyle w:val="CSP-ChapterBodyText"/>
      </w:pPr>
    </w:p>
    <w:p w14:paraId="58AA64BB" w14:textId="77777777" w:rsidR="00CB0FC0" w:rsidRPr="00CB0FC0" w:rsidRDefault="00CB0FC0" w:rsidP="00CB0FC0">
      <w:pPr>
        <w:pStyle w:val="CSP-ChapterBodyText"/>
      </w:pPr>
      <w:r w:rsidRPr="00CB0FC0">
        <w:t>It is as though all movement has drawn back to the edges of the hour, waiting.</w:t>
      </w:r>
    </w:p>
    <w:p w14:paraId="1BE72D7B" w14:textId="77777777" w:rsidR="00CB0FC0" w:rsidRPr="00CB0FC0" w:rsidRDefault="00CB0FC0" w:rsidP="00CB0FC0">
      <w:pPr>
        <w:pStyle w:val="CSP-ChapterBodyText"/>
      </w:pPr>
    </w:p>
    <w:p w14:paraId="0EC88F78" w14:textId="77777777" w:rsidR="00CB0FC0" w:rsidRPr="00CB0FC0" w:rsidRDefault="00CB0FC0" w:rsidP="00CB0FC0">
      <w:pPr>
        <w:pStyle w:val="CSP-ChapterBodyText"/>
      </w:pPr>
      <w:r w:rsidRPr="00CB0FC0">
        <w:t>He is not rising to escape.</w:t>
      </w:r>
    </w:p>
    <w:p w14:paraId="3F34A285" w14:textId="77777777" w:rsidR="00CB0FC0" w:rsidRPr="00CB0FC0" w:rsidRDefault="00CB0FC0" w:rsidP="00CB0FC0">
      <w:pPr>
        <w:pStyle w:val="CSP-ChapterBodyText"/>
      </w:pPr>
    </w:p>
    <w:p w14:paraId="614B9D6F" w14:textId="77777777" w:rsidR="00CB0FC0" w:rsidRPr="00CB0FC0" w:rsidRDefault="00CB0FC0" w:rsidP="00CB0FC0">
      <w:pPr>
        <w:pStyle w:val="CSP-ChapterBodyText"/>
      </w:pPr>
      <w:r w:rsidRPr="00CB0FC0">
        <w:t>He is steadying to decide.</w:t>
      </w:r>
    </w:p>
    <w:p w14:paraId="2CE3925A" w14:textId="77777777" w:rsidR="00CB0FC0" w:rsidRPr="00CB0FC0" w:rsidRDefault="00CB0FC0" w:rsidP="00CB0FC0">
      <w:pPr>
        <w:pStyle w:val="CSP-ChapterBodyText"/>
      </w:pPr>
    </w:p>
    <w:p w14:paraId="3172572B" w14:textId="77777777" w:rsidR="00CB0FC0" w:rsidRPr="00CB0FC0" w:rsidRDefault="00CB0FC0" w:rsidP="00CB0FC0">
      <w:pPr>
        <w:pStyle w:val="CSP-ChapterBodyText"/>
      </w:pPr>
      <w:r w:rsidRPr="00CB0FC0">
        <w:lastRenderedPageBreak/>
        <w:t>The air thickens — not with fear alone, but with attention. Creation leans inward. The soil beneath Him is aware. The trees above Him are aware. Even I, stone long accustomed to centuries passing without consequence, recognize the shift.</w:t>
      </w:r>
    </w:p>
    <w:p w14:paraId="0A86E99C" w14:textId="77777777" w:rsidR="00CB0FC0" w:rsidRPr="00CB0FC0" w:rsidRDefault="00CB0FC0" w:rsidP="00CB0FC0">
      <w:pPr>
        <w:pStyle w:val="CSP-ChapterBodyText"/>
      </w:pPr>
    </w:p>
    <w:p w14:paraId="74BCC91B" w14:textId="77777777" w:rsidR="00CB0FC0" w:rsidRPr="00CB0FC0" w:rsidRDefault="00CB0FC0" w:rsidP="00CB0FC0">
      <w:pPr>
        <w:pStyle w:val="CSP-ChapterBodyText"/>
      </w:pPr>
      <w:r w:rsidRPr="00CB0FC0">
        <w:t>There is a line between anguish and consent.</w:t>
      </w:r>
    </w:p>
    <w:p w14:paraId="097BFCEF" w14:textId="77777777" w:rsidR="00CB0FC0" w:rsidRPr="00CB0FC0" w:rsidRDefault="00CB0FC0" w:rsidP="00CB0FC0">
      <w:pPr>
        <w:pStyle w:val="CSP-ChapterBodyText"/>
      </w:pPr>
    </w:p>
    <w:p w14:paraId="74A3147E" w14:textId="77777777" w:rsidR="00CB0FC0" w:rsidRPr="00CB0FC0" w:rsidRDefault="00CB0FC0" w:rsidP="00CB0FC0">
      <w:pPr>
        <w:pStyle w:val="CSP-ChapterBodyText"/>
      </w:pPr>
      <w:r w:rsidRPr="00CB0FC0">
        <w:t>He is approaching it.</w:t>
      </w:r>
    </w:p>
    <w:p w14:paraId="2F562467" w14:textId="77777777" w:rsidR="00CB0FC0" w:rsidRPr="00CB0FC0" w:rsidRDefault="00CB0FC0" w:rsidP="00CB0FC0">
      <w:pPr>
        <w:pStyle w:val="CSP-ChapterBodyText"/>
      </w:pPr>
    </w:p>
    <w:p w14:paraId="16BF5C36" w14:textId="77777777" w:rsidR="00CB0FC0" w:rsidRPr="00CB0FC0" w:rsidRDefault="00CB0FC0" w:rsidP="00CB0FC0">
      <w:pPr>
        <w:pStyle w:val="CSP-ChapterBodyText"/>
      </w:pPr>
      <w:r w:rsidRPr="00CB0FC0">
        <w:t xml:space="preserve">His chest rises. Falls. Rises again. Each breath </w:t>
      </w:r>
      <w:proofErr w:type="gramStart"/>
      <w:r w:rsidRPr="00CB0FC0">
        <w:t>deliberate</w:t>
      </w:r>
      <w:proofErr w:type="gramEnd"/>
      <w:r w:rsidRPr="00CB0FC0">
        <w:t xml:space="preserve"> now, as though drawn from deeper reserves. His shoulders no longer quake with uncontrolled tremor; they bear the weight consciously.</w:t>
      </w:r>
    </w:p>
    <w:p w14:paraId="46414075" w14:textId="77777777" w:rsidR="00CB0FC0" w:rsidRPr="00CB0FC0" w:rsidRDefault="00CB0FC0" w:rsidP="00CB0FC0">
      <w:pPr>
        <w:pStyle w:val="CSP-ChapterBodyText"/>
      </w:pPr>
    </w:p>
    <w:p w14:paraId="5052B539" w14:textId="77777777" w:rsidR="00CB0FC0" w:rsidRPr="00CB0FC0" w:rsidRDefault="00CB0FC0" w:rsidP="00CB0FC0">
      <w:pPr>
        <w:pStyle w:val="CSP-ChapterBodyText"/>
      </w:pPr>
      <w:r w:rsidRPr="00CB0FC0">
        <w:t>Then He speaks.</w:t>
      </w:r>
    </w:p>
    <w:p w14:paraId="0FFF3B0E" w14:textId="77777777" w:rsidR="00CB0FC0" w:rsidRPr="00CB0FC0" w:rsidRDefault="00CB0FC0" w:rsidP="00CB0FC0">
      <w:pPr>
        <w:pStyle w:val="CSP-ChapterBodyText"/>
      </w:pPr>
    </w:p>
    <w:p w14:paraId="4D89386A" w14:textId="77777777" w:rsidR="00CB0FC0" w:rsidRPr="00CB0FC0" w:rsidRDefault="00CB0FC0" w:rsidP="00CB0FC0">
      <w:pPr>
        <w:pStyle w:val="CSP-ChapterBodyText"/>
      </w:pPr>
      <w:r w:rsidRPr="00CB0FC0">
        <w:t>The sound is not loud, yet it penetrates deeper than thunder ever has. It does not travel outward; it travels downward. It settles into bark and branch, into soil and stone. It reaches me — not as vibration alone, but as declaration forming in flesh.</w:t>
      </w:r>
    </w:p>
    <w:p w14:paraId="24461A6B" w14:textId="77777777" w:rsidR="00CB0FC0" w:rsidRPr="00CB0FC0" w:rsidRDefault="00CB0FC0" w:rsidP="00CB0FC0">
      <w:pPr>
        <w:pStyle w:val="CSP-ChapterBodyText"/>
      </w:pPr>
    </w:p>
    <w:p w14:paraId="30704188" w14:textId="77777777" w:rsidR="00CB0FC0" w:rsidRPr="00CB0FC0" w:rsidRDefault="00CB0FC0" w:rsidP="00CB0FC0">
      <w:pPr>
        <w:pStyle w:val="CSP-ChapterBodyText"/>
      </w:pPr>
      <w:r w:rsidRPr="00CB0FC0">
        <w:t>And I understand that whatever follows will not be accident.</w:t>
      </w:r>
    </w:p>
    <w:p w14:paraId="5D8EBCE5" w14:textId="77777777" w:rsidR="00CB0FC0" w:rsidRPr="00CB0FC0" w:rsidRDefault="00CB0FC0" w:rsidP="00CB0FC0">
      <w:pPr>
        <w:pStyle w:val="CSP-ChapterBodyText"/>
      </w:pPr>
    </w:p>
    <w:p w14:paraId="47F189C3" w14:textId="77777777" w:rsidR="00CB0FC0" w:rsidRPr="00CB0FC0" w:rsidRDefault="00CB0FC0" w:rsidP="00CB0FC0">
      <w:pPr>
        <w:pStyle w:val="CSP-ChapterBodyText"/>
      </w:pPr>
      <w:r w:rsidRPr="00CB0FC0">
        <w:t>It will be chosen.</w:t>
      </w:r>
    </w:p>
    <w:p w14:paraId="49D77BCD" w14:textId="77777777" w:rsidR="00CB0FC0" w:rsidRPr="00CB0FC0" w:rsidRDefault="00CB0FC0" w:rsidP="00CB0FC0">
      <w:pPr>
        <w:pStyle w:val="CSP-ChapterBodyText"/>
      </w:pPr>
    </w:p>
    <w:p w14:paraId="6D00BF2C" w14:textId="77777777" w:rsidR="00CB0FC0" w:rsidRPr="00CB0FC0" w:rsidRDefault="00CB0FC0" w:rsidP="00CB0FC0">
      <w:pPr>
        <w:pStyle w:val="CSP-ChapterBodyText"/>
      </w:pPr>
      <w:r w:rsidRPr="00CB0FC0">
        <w:t>“Father… if it be possible…”</w:t>
      </w:r>
    </w:p>
    <w:p w14:paraId="50B2E54F" w14:textId="77777777" w:rsidR="00CB0FC0" w:rsidRPr="00CB0FC0" w:rsidRDefault="00CB0FC0" w:rsidP="00CB0FC0">
      <w:pPr>
        <w:pStyle w:val="CSP-ChapterBodyText"/>
      </w:pPr>
    </w:p>
    <w:p w14:paraId="7A13D7F2" w14:textId="77777777" w:rsidR="00CB0FC0" w:rsidRPr="00CB0FC0" w:rsidRDefault="00CB0FC0" w:rsidP="00CB0FC0">
      <w:pPr>
        <w:pStyle w:val="CSP-ChapterBodyText"/>
      </w:pPr>
      <w:r w:rsidRPr="00CB0FC0">
        <w:t>The words do not rise like a shout cast toward distant heavens. They do not echo across the hillside or startle the sleeping men beneath the trees. They fall.</w:t>
      </w:r>
    </w:p>
    <w:p w14:paraId="66504D5B" w14:textId="77777777" w:rsidR="00CB0FC0" w:rsidRPr="00CB0FC0" w:rsidRDefault="00CB0FC0" w:rsidP="00CB0FC0">
      <w:pPr>
        <w:pStyle w:val="CSP-ChapterBodyText"/>
      </w:pPr>
    </w:p>
    <w:p w14:paraId="31B49239" w14:textId="77777777" w:rsidR="00CB0FC0" w:rsidRPr="00CB0FC0" w:rsidRDefault="00CB0FC0" w:rsidP="00CB0FC0">
      <w:pPr>
        <w:pStyle w:val="CSP-ChapterBodyText"/>
      </w:pPr>
      <w:r w:rsidRPr="00CB0FC0">
        <w:t>They fall like oil.</w:t>
      </w:r>
    </w:p>
    <w:p w14:paraId="775A5957" w14:textId="77777777" w:rsidR="00CB0FC0" w:rsidRPr="00CB0FC0" w:rsidRDefault="00CB0FC0" w:rsidP="00CB0FC0">
      <w:pPr>
        <w:pStyle w:val="CSP-ChapterBodyText"/>
      </w:pPr>
    </w:p>
    <w:p w14:paraId="60224721" w14:textId="77777777" w:rsidR="00CB0FC0" w:rsidRPr="00CB0FC0" w:rsidRDefault="00CB0FC0" w:rsidP="00CB0FC0">
      <w:pPr>
        <w:pStyle w:val="CSP-ChapterBodyText"/>
      </w:pPr>
      <w:r w:rsidRPr="00CB0FC0">
        <w:t>They sink downward through air thick with night and press into the soil. They move through root and dust and fracture. They reach me.</w:t>
      </w:r>
    </w:p>
    <w:p w14:paraId="1E0FA5D1" w14:textId="77777777" w:rsidR="00CB0FC0" w:rsidRPr="00CB0FC0" w:rsidRDefault="00CB0FC0" w:rsidP="00CB0FC0">
      <w:pPr>
        <w:pStyle w:val="CSP-ChapterBodyText"/>
      </w:pPr>
    </w:p>
    <w:p w14:paraId="5958FAD2" w14:textId="77777777" w:rsidR="00CB0FC0" w:rsidRPr="00CB0FC0" w:rsidRDefault="00CB0FC0" w:rsidP="00CB0FC0">
      <w:pPr>
        <w:pStyle w:val="CSP-ChapterBodyText"/>
      </w:pPr>
      <w:r w:rsidRPr="00CB0FC0">
        <w:t>I have held the sound of many prayers. I have absorbed cries torn from throats raw with panic. I have felt men beat their fists against the earth and demand answers from a silent sky. I have known bargaining. I have known accusation. I have known ritual recitation muttered from obligation more than belief.</w:t>
      </w:r>
    </w:p>
    <w:p w14:paraId="459B3776" w14:textId="77777777" w:rsidR="00CB0FC0" w:rsidRPr="00CB0FC0" w:rsidRDefault="00CB0FC0" w:rsidP="00CB0FC0">
      <w:pPr>
        <w:pStyle w:val="CSP-ChapterBodyText"/>
      </w:pPr>
    </w:p>
    <w:p w14:paraId="6EAB764B" w14:textId="77777777" w:rsidR="00CB0FC0" w:rsidRPr="00CB0FC0" w:rsidRDefault="00CB0FC0" w:rsidP="00CB0FC0">
      <w:pPr>
        <w:pStyle w:val="CSP-ChapterBodyText"/>
      </w:pPr>
      <w:r w:rsidRPr="00CB0FC0">
        <w:t>Those prayers begin with desperation.</w:t>
      </w:r>
    </w:p>
    <w:p w14:paraId="42E5FF93" w14:textId="77777777" w:rsidR="00CB0FC0" w:rsidRPr="00CB0FC0" w:rsidRDefault="00CB0FC0" w:rsidP="00CB0FC0">
      <w:pPr>
        <w:pStyle w:val="CSP-ChapterBodyText"/>
      </w:pPr>
    </w:p>
    <w:p w14:paraId="0C8A8CA3" w14:textId="77777777" w:rsidR="00CB0FC0" w:rsidRPr="00CB0FC0" w:rsidRDefault="00CB0FC0" w:rsidP="00CB0FC0">
      <w:pPr>
        <w:pStyle w:val="CSP-ChapterBodyText"/>
      </w:pPr>
      <w:r w:rsidRPr="00CB0FC0">
        <w:t>This one begins with intimacy.</w:t>
      </w:r>
    </w:p>
    <w:p w14:paraId="3A4201B6" w14:textId="77777777" w:rsidR="00CB0FC0" w:rsidRPr="00CB0FC0" w:rsidRDefault="00CB0FC0" w:rsidP="00CB0FC0">
      <w:pPr>
        <w:pStyle w:val="CSP-ChapterBodyText"/>
      </w:pPr>
    </w:p>
    <w:p w14:paraId="11487B50" w14:textId="77777777" w:rsidR="00CB0FC0" w:rsidRPr="00CB0FC0" w:rsidRDefault="00CB0FC0" w:rsidP="00CB0FC0">
      <w:pPr>
        <w:pStyle w:val="CSP-ChapterBodyText"/>
      </w:pPr>
      <w:r w:rsidRPr="00CB0FC0">
        <w:t>Father.</w:t>
      </w:r>
    </w:p>
    <w:p w14:paraId="24AF5786" w14:textId="77777777" w:rsidR="00CB0FC0" w:rsidRPr="00CB0FC0" w:rsidRDefault="00CB0FC0" w:rsidP="00CB0FC0">
      <w:pPr>
        <w:pStyle w:val="CSP-ChapterBodyText"/>
      </w:pPr>
    </w:p>
    <w:p w14:paraId="75BD70A4" w14:textId="77777777" w:rsidR="00CB0FC0" w:rsidRPr="00CB0FC0" w:rsidRDefault="00CB0FC0" w:rsidP="00CB0FC0">
      <w:pPr>
        <w:pStyle w:val="CSP-ChapterBodyText"/>
      </w:pPr>
      <w:r w:rsidRPr="00CB0FC0">
        <w:t>The word carries no distance in it. No formality meant to bridge a gap. It is not flung upward as if trying to cross a chasm. It is spoken as if no chasm exists.</w:t>
      </w:r>
    </w:p>
    <w:p w14:paraId="7F972FEC" w14:textId="77777777" w:rsidR="00CB0FC0" w:rsidRPr="00CB0FC0" w:rsidRDefault="00CB0FC0" w:rsidP="00CB0FC0">
      <w:pPr>
        <w:pStyle w:val="CSP-ChapterBodyText"/>
      </w:pPr>
    </w:p>
    <w:p w14:paraId="66166399" w14:textId="77777777" w:rsidR="00CB0FC0" w:rsidRPr="00CB0FC0" w:rsidRDefault="00CB0FC0" w:rsidP="00CB0FC0">
      <w:pPr>
        <w:pStyle w:val="CSP-ChapterBodyText"/>
      </w:pPr>
      <w:r w:rsidRPr="00CB0FC0">
        <w:t>Father.</w:t>
      </w:r>
    </w:p>
    <w:p w14:paraId="03F7CFF5" w14:textId="77777777" w:rsidR="00CB0FC0" w:rsidRPr="00CB0FC0" w:rsidRDefault="00CB0FC0" w:rsidP="00CB0FC0">
      <w:pPr>
        <w:pStyle w:val="CSP-ChapterBodyText"/>
      </w:pPr>
    </w:p>
    <w:p w14:paraId="54F1A8A5" w14:textId="77777777" w:rsidR="00CB0FC0" w:rsidRPr="00CB0FC0" w:rsidRDefault="00CB0FC0" w:rsidP="00CB0FC0">
      <w:pPr>
        <w:pStyle w:val="CSP-ChapterBodyText"/>
      </w:pPr>
      <w:r w:rsidRPr="00CB0FC0">
        <w:t>Not Sovereign in abstraction.</w:t>
      </w:r>
    </w:p>
    <w:p w14:paraId="55DF9616" w14:textId="77777777" w:rsidR="00CB0FC0" w:rsidRPr="00CB0FC0" w:rsidRDefault="00CB0FC0" w:rsidP="00CB0FC0">
      <w:pPr>
        <w:pStyle w:val="CSP-ChapterBodyText"/>
      </w:pPr>
      <w:r w:rsidRPr="00CB0FC0">
        <w:t>Not Judge seated beyond reach.</w:t>
      </w:r>
    </w:p>
    <w:p w14:paraId="7D8DA327" w14:textId="77777777" w:rsidR="00CB0FC0" w:rsidRPr="00CB0FC0" w:rsidRDefault="00CB0FC0" w:rsidP="00CB0FC0">
      <w:pPr>
        <w:pStyle w:val="CSP-ChapterBodyText"/>
      </w:pPr>
      <w:r w:rsidRPr="00CB0FC0">
        <w:t>Not Distant One wrapped in untouchable light.</w:t>
      </w:r>
    </w:p>
    <w:p w14:paraId="3DB91537" w14:textId="77777777" w:rsidR="00CB0FC0" w:rsidRPr="00CB0FC0" w:rsidRDefault="00CB0FC0" w:rsidP="00CB0FC0">
      <w:pPr>
        <w:pStyle w:val="CSP-ChapterBodyText"/>
      </w:pPr>
    </w:p>
    <w:p w14:paraId="006FB72D" w14:textId="77777777" w:rsidR="00CB0FC0" w:rsidRPr="00CB0FC0" w:rsidRDefault="00CB0FC0" w:rsidP="00CB0FC0">
      <w:pPr>
        <w:pStyle w:val="CSP-ChapterBodyText"/>
      </w:pPr>
      <w:r w:rsidRPr="00CB0FC0">
        <w:t>Father.</w:t>
      </w:r>
    </w:p>
    <w:p w14:paraId="58D2E4CE" w14:textId="77777777" w:rsidR="00CB0FC0" w:rsidRPr="00CB0FC0" w:rsidRDefault="00CB0FC0" w:rsidP="00CB0FC0">
      <w:pPr>
        <w:pStyle w:val="CSP-ChapterBodyText"/>
      </w:pPr>
    </w:p>
    <w:p w14:paraId="2DA09A2A" w14:textId="77777777" w:rsidR="00CB0FC0" w:rsidRPr="00CB0FC0" w:rsidRDefault="00CB0FC0" w:rsidP="00CB0FC0">
      <w:pPr>
        <w:pStyle w:val="CSP-ChapterBodyText"/>
      </w:pPr>
      <w:r w:rsidRPr="00CB0FC0">
        <w:t>The syllables rest gently on His tongue, yet they bear immeasurable gravity. They are not spoken for effect. They are spoken from within relationship that has never known fracture.</w:t>
      </w:r>
    </w:p>
    <w:p w14:paraId="05470EB5" w14:textId="77777777" w:rsidR="00CB0FC0" w:rsidRPr="00CB0FC0" w:rsidRDefault="00CB0FC0" w:rsidP="00CB0FC0">
      <w:pPr>
        <w:pStyle w:val="CSP-ChapterBodyText"/>
      </w:pPr>
    </w:p>
    <w:p w14:paraId="120BFA3E" w14:textId="77777777" w:rsidR="00CB0FC0" w:rsidRPr="00CB0FC0" w:rsidRDefault="00CB0FC0" w:rsidP="00CB0FC0">
      <w:pPr>
        <w:pStyle w:val="CSP-ChapterBodyText"/>
      </w:pPr>
      <w:r w:rsidRPr="00CB0FC0">
        <w:t>And yet tonight, that relationship stands at the edge of something that will feel like rupture.</w:t>
      </w:r>
    </w:p>
    <w:p w14:paraId="708BD0BF" w14:textId="77777777" w:rsidR="00CB0FC0" w:rsidRPr="00CB0FC0" w:rsidRDefault="00CB0FC0" w:rsidP="00CB0FC0">
      <w:pPr>
        <w:pStyle w:val="CSP-ChapterBodyText"/>
      </w:pPr>
    </w:p>
    <w:p w14:paraId="3ED42061" w14:textId="77777777" w:rsidR="00CB0FC0" w:rsidRPr="00CB0FC0" w:rsidRDefault="00CB0FC0" w:rsidP="00CB0FC0">
      <w:pPr>
        <w:pStyle w:val="CSP-ChapterBodyText"/>
      </w:pPr>
      <w:r w:rsidRPr="00CB0FC0">
        <w:t>The word holds both tenderness and terror.</w:t>
      </w:r>
    </w:p>
    <w:p w14:paraId="6AEAFFC7" w14:textId="77777777" w:rsidR="00CB0FC0" w:rsidRPr="00CB0FC0" w:rsidRDefault="00CB0FC0" w:rsidP="00CB0FC0">
      <w:pPr>
        <w:pStyle w:val="CSP-ChapterBodyText"/>
      </w:pPr>
    </w:p>
    <w:p w14:paraId="54636DA0" w14:textId="77777777" w:rsidR="00CB0FC0" w:rsidRPr="00CB0FC0" w:rsidRDefault="00CB0FC0" w:rsidP="00CB0FC0">
      <w:pPr>
        <w:pStyle w:val="CSP-ChapterBodyText"/>
      </w:pPr>
      <w:r w:rsidRPr="00CB0FC0">
        <w:t>I feel the weight inside it.</w:t>
      </w:r>
    </w:p>
    <w:p w14:paraId="05718864" w14:textId="77777777" w:rsidR="00CB0FC0" w:rsidRPr="00CB0FC0" w:rsidRDefault="00CB0FC0" w:rsidP="00CB0FC0">
      <w:pPr>
        <w:pStyle w:val="CSP-ChapterBodyText"/>
      </w:pPr>
    </w:p>
    <w:p w14:paraId="6F8A2211" w14:textId="77777777" w:rsidR="00CB0FC0" w:rsidRPr="00CB0FC0" w:rsidRDefault="00CB0FC0" w:rsidP="00CB0FC0">
      <w:pPr>
        <w:pStyle w:val="CSP-ChapterBodyText"/>
      </w:pPr>
      <w:r w:rsidRPr="00CB0FC0">
        <w:t xml:space="preserve">When others have knelt near me and spoken to God, there has often been uncertainty — a reaching across what they fear is separation. But in His </w:t>
      </w:r>
      <w:proofErr w:type="gramStart"/>
      <w:r w:rsidRPr="00CB0FC0">
        <w:t>voice</w:t>
      </w:r>
      <w:proofErr w:type="gramEnd"/>
      <w:r w:rsidRPr="00CB0FC0">
        <w:t xml:space="preserve"> there is no uncertainty about who hears Him. There is no doubt about being known.</w:t>
      </w:r>
    </w:p>
    <w:p w14:paraId="2149D9CB" w14:textId="77777777" w:rsidR="00CB0FC0" w:rsidRPr="00CB0FC0" w:rsidRDefault="00CB0FC0" w:rsidP="00CB0FC0">
      <w:pPr>
        <w:pStyle w:val="CSP-ChapterBodyText"/>
      </w:pPr>
    </w:p>
    <w:p w14:paraId="2934FEB7" w14:textId="77777777" w:rsidR="00CB0FC0" w:rsidRPr="00CB0FC0" w:rsidRDefault="00CB0FC0" w:rsidP="00CB0FC0">
      <w:pPr>
        <w:pStyle w:val="CSP-ChapterBodyText"/>
      </w:pPr>
      <w:r w:rsidRPr="00CB0FC0">
        <w:t>He is not attempting to gain attention.</w:t>
      </w:r>
    </w:p>
    <w:p w14:paraId="711C6E45" w14:textId="77777777" w:rsidR="00CB0FC0" w:rsidRPr="00CB0FC0" w:rsidRDefault="00CB0FC0" w:rsidP="00CB0FC0">
      <w:pPr>
        <w:pStyle w:val="CSP-ChapterBodyText"/>
      </w:pPr>
    </w:p>
    <w:p w14:paraId="6ABF4B51" w14:textId="77777777" w:rsidR="00CB0FC0" w:rsidRPr="00CB0FC0" w:rsidRDefault="00CB0FC0" w:rsidP="00CB0FC0">
      <w:pPr>
        <w:pStyle w:val="CSP-ChapterBodyText"/>
      </w:pPr>
      <w:r w:rsidRPr="00CB0FC0">
        <w:t>He is speaking within communion.</w:t>
      </w:r>
    </w:p>
    <w:p w14:paraId="47B9652D" w14:textId="77777777" w:rsidR="00CB0FC0" w:rsidRPr="00CB0FC0" w:rsidRDefault="00CB0FC0" w:rsidP="00CB0FC0">
      <w:pPr>
        <w:pStyle w:val="CSP-ChapterBodyText"/>
      </w:pPr>
    </w:p>
    <w:p w14:paraId="2E6B47C4" w14:textId="77777777" w:rsidR="00CB0FC0" w:rsidRPr="00CB0FC0" w:rsidRDefault="00CB0FC0" w:rsidP="00CB0FC0">
      <w:pPr>
        <w:pStyle w:val="CSP-ChapterBodyText"/>
      </w:pPr>
      <w:r w:rsidRPr="00CB0FC0">
        <w:t>And still He asks.</w:t>
      </w:r>
    </w:p>
    <w:p w14:paraId="64ACEA91" w14:textId="77777777" w:rsidR="00CB0FC0" w:rsidRPr="00CB0FC0" w:rsidRDefault="00CB0FC0" w:rsidP="00CB0FC0">
      <w:pPr>
        <w:pStyle w:val="CSP-ChapterBodyText"/>
      </w:pPr>
    </w:p>
    <w:p w14:paraId="58AF97A3" w14:textId="77777777" w:rsidR="00CB0FC0" w:rsidRPr="00CB0FC0" w:rsidRDefault="00CB0FC0" w:rsidP="00CB0FC0">
      <w:pPr>
        <w:pStyle w:val="CSP-ChapterBodyText"/>
      </w:pPr>
      <w:r w:rsidRPr="00CB0FC0">
        <w:t>“If it be possible…”</w:t>
      </w:r>
    </w:p>
    <w:p w14:paraId="635935AF" w14:textId="77777777" w:rsidR="00CB0FC0" w:rsidRPr="00CB0FC0" w:rsidRDefault="00CB0FC0" w:rsidP="00CB0FC0">
      <w:pPr>
        <w:pStyle w:val="CSP-ChapterBodyText"/>
      </w:pPr>
    </w:p>
    <w:p w14:paraId="706D62DF" w14:textId="77777777" w:rsidR="00CB0FC0" w:rsidRPr="00CB0FC0" w:rsidRDefault="00CB0FC0" w:rsidP="00CB0FC0">
      <w:pPr>
        <w:pStyle w:val="CSP-ChapterBodyText"/>
      </w:pPr>
      <w:r w:rsidRPr="00CB0FC0">
        <w:t>The request is real.</w:t>
      </w:r>
    </w:p>
    <w:p w14:paraId="2F76FF39" w14:textId="77777777" w:rsidR="00CB0FC0" w:rsidRPr="00CB0FC0" w:rsidRDefault="00CB0FC0" w:rsidP="00CB0FC0">
      <w:pPr>
        <w:pStyle w:val="CSP-ChapterBodyText"/>
      </w:pPr>
    </w:p>
    <w:p w14:paraId="0329EB14" w14:textId="77777777" w:rsidR="00CB0FC0" w:rsidRPr="00CB0FC0" w:rsidRDefault="00CB0FC0" w:rsidP="00CB0FC0">
      <w:pPr>
        <w:pStyle w:val="CSP-ChapterBodyText"/>
      </w:pPr>
      <w:r w:rsidRPr="00CB0FC0">
        <w:t>It is not a recited script of submission. It is not an ornamental phrase preceding inevitable obedience. It is the honest utterance of a Son who knows exactly what lies before Him and feels its cost in bone and blood.</w:t>
      </w:r>
    </w:p>
    <w:p w14:paraId="7A2C08AC" w14:textId="77777777" w:rsidR="00CB0FC0" w:rsidRPr="00CB0FC0" w:rsidRDefault="00CB0FC0" w:rsidP="00CB0FC0">
      <w:pPr>
        <w:pStyle w:val="CSP-ChapterBodyText"/>
      </w:pPr>
    </w:p>
    <w:p w14:paraId="0655A75A" w14:textId="77777777" w:rsidR="00CB0FC0" w:rsidRPr="00CB0FC0" w:rsidRDefault="00CB0FC0" w:rsidP="00CB0FC0">
      <w:pPr>
        <w:pStyle w:val="CSP-ChapterBodyText"/>
      </w:pPr>
      <w:r w:rsidRPr="00CB0FC0">
        <w:t>The word Father lingers in the air long after it is spoken.</w:t>
      </w:r>
    </w:p>
    <w:p w14:paraId="1F01CB4A" w14:textId="77777777" w:rsidR="00CB0FC0" w:rsidRPr="00CB0FC0" w:rsidRDefault="00CB0FC0" w:rsidP="00CB0FC0">
      <w:pPr>
        <w:pStyle w:val="CSP-ChapterBodyText"/>
      </w:pPr>
    </w:p>
    <w:p w14:paraId="22E09413" w14:textId="77777777" w:rsidR="00CB0FC0" w:rsidRPr="00CB0FC0" w:rsidRDefault="00CB0FC0" w:rsidP="00CB0FC0">
      <w:pPr>
        <w:pStyle w:val="CSP-ChapterBodyText"/>
      </w:pPr>
      <w:r w:rsidRPr="00CB0FC0">
        <w:t>It settles into bark and branch.</w:t>
      </w:r>
    </w:p>
    <w:p w14:paraId="1C9D6D9A" w14:textId="77777777" w:rsidR="00CB0FC0" w:rsidRPr="00CB0FC0" w:rsidRDefault="00CB0FC0" w:rsidP="00CB0FC0">
      <w:pPr>
        <w:pStyle w:val="CSP-ChapterBodyText"/>
      </w:pPr>
    </w:p>
    <w:p w14:paraId="5E827879" w14:textId="77777777" w:rsidR="00CB0FC0" w:rsidRPr="00CB0FC0" w:rsidRDefault="00CB0FC0" w:rsidP="00CB0FC0">
      <w:pPr>
        <w:pStyle w:val="CSP-ChapterBodyText"/>
      </w:pPr>
      <w:r w:rsidRPr="00CB0FC0">
        <w:t>It settles into me.</w:t>
      </w:r>
    </w:p>
    <w:p w14:paraId="4E549764" w14:textId="77777777" w:rsidR="00CB0FC0" w:rsidRPr="00CB0FC0" w:rsidRDefault="00CB0FC0" w:rsidP="00CB0FC0">
      <w:pPr>
        <w:pStyle w:val="CSP-ChapterBodyText"/>
      </w:pPr>
    </w:p>
    <w:p w14:paraId="1E40C493" w14:textId="77777777" w:rsidR="00CB0FC0" w:rsidRPr="00CB0FC0" w:rsidRDefault="00CB0FC0" w:rsidP="00CB0FC0">
      <w:pPr>
        <w:pStyle w:val="CSP-ChapterBodyText"/>
      </w:pPr>
      <w:r w:rsidRPr="00CB0FC0">
        <w:t>It carries relationship even as it carries weight.</w:t>
      </w:r>
    </w:p>
    <w:p w14:paraId="35C20ECC" w14:textId="77777777" w:rsidR="00CB0FC0" w:rsidRPr="00CB0FC0" w:rsidRDefault="00CB0FC0" w:rsidP="00CB0FC0">
      <w:pPr>
        <w:pStyle w:val="CSP-ChapterBodyText"/>
      </w:pPr>
    </w:p>
    <w:p w14:paraId="70BE8851" w14:textId="77777777" w:rsidR="00CB0FC0" w:rsidRPr="00CB0FC0" w:rsidRDefault="00CB0FC0" w:rsidP="00CB0FC0">
      <w:pPr>
        <w:pStyle w:val="CSP-ChapterBodyText"/>
      </w:pPr>
      <w:r w:rsidRPr="00CB0FC0">
        <w:t>Because to say Father in this moment is not merely to affirm closeness.</w:t>
      </w:r>
    </w:p>
    <w:p w14:paraId="58806DF5" w14:textId="77777777" w:rsidR="00CB0FC0" w:rsidRPr="00CB0FC0" w:rsidRDefault="00CB0FC0" w:rsidP="00CB0FC0">
      <w:pPr>
        <w:pStyle w:val="CSP-ChapterBodyText"/>
      </w:pPr>
    </w:p>
    <w:p w14:paraId="52072473" w14:textId="77777777" w:rsidR="00CB0FC0" w:rsidRPr="00CB0FC0" w:rsidRDefault="00CB0FC0" w:rsidP="00CB0FC0">
      <w:pPr>
        <w:pStyle w:val="CSP-ChapterBodyText"/>
      </w:pPr>
      <w:r w:rsidRPr="00CB0FC0">
        <w:t>It is to entrust the unbearable into hands He has always trusted.</w:t>
      </w:r>
    </w:p>
    <w:p w14:paraId="770E1E73" w14:textId="77777777" w:rsidR="00CB0FC0" w:rsidRPr="00CB0FC0" w:rsidRDefault="00CB0FC0" w:rsidP="00CB0FC0">
      <w:pPr>
        <w:pStyle w:val="CSP-ChapterBodyText"/>
      </w:pPr>
    </w:p>
    <w:p w14:paraId="73B31756" w14:textId="77777777" w:rsidR="00CB0FC0" w:rsidRPr="00CB0FC0" w:rsidRDefault="00CB0FC0" w:rsidP="00CB0FC0">
      <w:pPr>
        <w:pStyle w:val="CSP-ChapterBodyText"/>
      </w:pPr>
      <w:r w:rsidRPr="00CB0FC0">
        <w:t>And I, who have endured centuries of men calling upon heaven without certainty of response, recognize something singular in the way He says it.</w:t>
      </w:r>
    </w:p>
    <w:p w14:paraId="38933E4C" w14:textId="77777777" w:rsidR="00CB0FC0" w:rsidRPr="00CB0FC0" w:rsidRDefault="00CB0FC0" w:rsidP="00CB0FC0">
      <w:pPr>
        <w:pStyle w:val="CSP-ChapterBodyText"/>
      </w:pPr>
    </w:p>
    <w:p w14:paraId="03C9AD6C" w14:textId="77777777" w:rsidR="00CB0FC0" w:rsidRPr="00CB0FC0" w:rsidRDefault="00CB0FC0" w:rsidP="00CB0FC0">
      <w:pPr>
        <w:pStyle w:val="CSP-ChapterBodyText"/>
      </w:pPr>
      <w:r w:rsidRPr="00CB0FC0">
        <w:t>There is no striving in it.</w:t>
      </w:r>
    </w:p>
    <w:p w14:paraId="6B0ECA78" w14:textId="77777777" w:rsidR="00CB0FC0" w:rsidRPr="00CB0FC0" w:rsidRDefault="00CB0FC0" w:rsidP="00CB0FC0">
      <w:pPr>
        <w:pStyle w:val="CSP-ChapterBodyText"/>
      </w:pPr>
    </w:p>
    <w:p w14:paraId="317A4D50" w14:textId="77777777" w:rsidR="00CB0FC0" w:rsidRPr="00CB0FC0" w:rsidRDefault="00CB0FC0" w:rsidP="00CB0FC0">
      <w:pPr>
        <w:pStyle w:val="CSP-ChapterBodyText"/>
      </w:pPr>
      <w:r w:rsidRPr="00CB0FC0">
        <w:t>There is no performance.</w:t>
      </w:r>
    </w:p>
    <w:p w14:paraId="3BF4C94F" w14:textId="77777777" w:rsidR="00CB0FC0" w:rsidRPr="00CB0FC0" w:rsidRDefault="00CB0FC0" w:rsidP="00CB0FC0">
      <w:pPr>
        <w:pStyle w:val="CSP-ChapterBodyText"/>
      </w:pPr>
    </w:p>
    <w:p w14:paraId="38DBADF9" w14:textId="77777777" w:rsidR="00CB0FC0" w:rsidRPr="00CB0FC0" w:rsidRDefault="00CB0FC0" w:rsidP="00CB0FC0">
      <w:pPr>
        <w:pStyle w:val="CSP-ChapterBodyText"/>
      </w:pPr>
      <w:r w:rsidRPr="00CB0FC0">
        <w:t>There is only intimacy standing face to face with agony.</w:t>
      </w:r>
    </w:p>
    <w:p w14:paraId="5EADEDDD" w14:textId="77777777" w:rsidR="00CB0FC0" w:rsidRPr="00CB0FC0" w:rsidRDefault="00CB0FC0" w:rsidP="00CB0FC0">
      <w:pPr>
        <w:pStyle w:val="CSP-ChapterBodyText"/>
      </w:pPr>
    </w:p>
    <w:p w14:paraId="518B3145" w14:textId="77777777" w:rsidR="00CB0FC0" w:rsidRPr="00CB0FC0" w:rsidRDefault="00CB0FC0" w:rsidP="00CB0FC0">
      <w:pPr>
        <w:pStyle w:val="CSP-ChapterBodyText"/>
      </w:pPr>
      <w:r w:rsidRPr="00CB0FC0">
        <w:t>And the night listens.</w:t>
      </w:r>
    </w:p>
    <w:p w14:paraId="6434ECD1" w14:textId="77777777" w:rsidR="00CB0FC0" w:rsidRDefault="00CB0FC0" w:rsidP="00CB0FC0">
      <w:pPr>
        <w:pStyle w:val="CSP-ChapterBodyText"/>
      </w:pPr>
    </w:p>
    <w:p w14:paraId="6BDD893E" w14:textId="77777777" w:rsidR="00CB0FC0" w:rsidRPr="00CB0FC0" w:rsidRDefault="00CB0FC0" w:rsidP="00CB0FC0">
      <w:pPr>
        <w:pStyle w:val="CSP-ChapterBodyText"/>
      </w:pPr>
      <w:r w:rsidRPr="00CB0FC0">
        <w:t>“If it be possible…”</w:t>
      </w:r>
    </w:p>
    <w:p w14:paraId="2CE70922" w14:textId="77777777" w:rsidR="00CB0FC0" w:rsidRPr="00CB0FC0" w:rsidRDefault="00CB0FC0" w:rsidP="00CB0FC0">
      <w:pPr>
        <w:pStyle w:val="CSP-ChapterBodyText"/>
      </w:pPr>
    </w:p>
    <w:p w14:paraId="36562FB3" w14:textId="77777777" w:rsidR="00CB0FC0" w:rsidRPr="00CB0FC0" w:rsidRDefault="00CB0FC0" w:rsidP="00CB0FC0">
      <w:pPr>
        <w:pStyle w:val="CSP-ChapterBodyText"/>
      </w:pPr>
      <w:r w:rsidRPr="00CB0FC0">
        <w:t>The words do not weaken Him. They reveal Him.</w:t>
      </w:r>
    </w:p>
    <w:p w14:paraId="2370B168" w14:textId="77777777" w:rsidR="00CB0FC0" w:rsidRPr="00CB0FC0" w:rsidRDefault="00CB0FC0" w:rsidP="00CB0FC0">
      <w:pPr>
        <w:pStyle w:val="CSP-ChapterBodyText"/>
      </w:pPr>
    </w:p>
    <w:p w14:paraId="3552B248" w14:textId="77777777" w:rsidR="00CB0FC0" w:rsidRPr="00CB0FC0" w:rsidRDefault="00CB0FC0" w:rsidP="00CB0FC0">
      <w:pPr>
        <w:pStyle w:val="CSP-ChapterBodyText"/>
      </w:pPr>
      <w:r w:rsidRPr="00CB0FC0">
        <w:t>The request is real. It is not theatrical submission offered for effect. It is not obedience recited before it has been felt. It is not reluctance disguised as reverence. It is the honest question of a Son standing at the edge of suffering He understands too well — not in theory, not in parable, but in flesh.</w:t>
      </w:r>
    </w:p>
    <w:p w14:paraId="408E4348" w14:textId="77777777" w:rsidR="00CB0FC0" w:rsidRPr="00CB0FC0" w:rsidRDefault="00CB0FC0" w:rsidP="00CB0FC0">
      <w:pPr>
        <w:pStyle w:val="CSP-ChapterBodyText"/>
      </w:pPr>
    </w:p>
    <w:p w14:paraId="2CB7F3CE" w14:textId="77777777" w:rsidR="00CB0FC0" w:rsidRPr="00CB0FC0" w:rsidRDefault="00CB0FC0" w:rsidP="00CB0FC0">
      <w:pPr>
        <w:pStyle w:val="CSP-ChapterBodyText"/>
      </w:pPr>
      <w:r w:rsidRPr="00CB0FC0">
        <w:t>He does not ask because He is uncertain of the Father’s goodness.</w:t>
      </w:r>
    </w:p>
    <w:p w14:paraId="2810E6BA" w14:textId="77777777" w:rsidR="00CB0FC0" w:rsidRPr="00CB0FC0" w:rsidRDefault="00CB0FC0" w:rsidP="00CB0FC0">
      <w:pPr>
        <w:pStyle w:val="CSP-ChapterBodyText"/>
      </w:pPr>
    </w:p>
    <w:p w14:paraId="2B702C96" w14:textId="77777777" w:rsidR="00CB0FC0" w:rsidRPr="00CB0FC0" w:rsidRDefault="00CB0FC0" w:rsidP="00CB0FC0">
      <w:pPr>
        <w:pStyle w:val="CSP-ChapterBodyText"/>
      </w:pPr>
      <w:r w:rsidRPr="00CB0FC0">
        <w:t>He asks because He knows the cost.</w:t>
      </w:r>
    </w:p>
    <w:p w14:paraId="096B471E" w14:textId="77777777" w:rsidR="00CB0FC0" w:rsidRPr="00CB0FC0" w:rsidRDefault="00CB0FC0" w:rsidP="00CB0FC0">
      <w:pPr>
        <w:pStyle w:val="CSP-ChapterBodyText"/>
      </w:pPr>
    </w:p>
    <w:p w14:paraId="73940E74" w14:textId="77777777" w:rsidR="00CB0FC0" w:rsidRPr="00CB0FC0" w:rsidRDefault="00CB0FC0" w:rsidP="00CB0FC0">
      <w:pPr>
        <w:pStyle w:val="CSP-ChapterBodyText"/>
      </w:pPr>
      <w:r w:rsidRPr="00CB0FC0">
        <w:t>There is no cowardice in the plea. Only clarity. Only the unfiltered recognition of what crucifixion means for muscle and marrow, for nerve and breath. Only the full awareness that what is coming will tear skin, slow lungs, silence heartbeat.</w:t>
      </w:r>
    </w:p>
    <w:p w14:paraId="11FB8010" w14:textId="77777777" w:rsidR="00CB0FC0" w:rsidRPr="00CB0FC0" w:rsidRDefault="00CB0FC0" w:rsidP="00CB0FC0">
      <w:pPr>
        <w:pStyle w:val="CSP-ChapterBodyText"/>
      </w:pPr>
    </w:p>
    <w:p w14:paraId="786CAC51" w14:textId="77777777" w:rsidR="00CB0FC0" w:rsidRPr="00CB0FC0" w:rsidRDefault="00CB0FC0" w:rsidP="00CB0FC0">
      <w:pPr>
        <w:pStyle w:val="CSP-ChapterBodyText"/>
      </w:pPr>
      <w:r w:rsidRPr="00CB0FC0">
        <w:t>“Let this cup pass.”</w:t>
      </w:r>
    </w:p>
    <w:p w14:paraId="7C1B9CB4" w14:textId="77777777" w:rsidR="00CB0FC0" w:rsidRPr="00CB0FC0" w:rsidRDefault="00CB0FC0" w:rsidP="00CB0FC0">
      <w:pPr>
        <w:pStyle w:val="CSP-ChapterBodyText"/>
      </w:pPr>
    </w:p>
    <w:p w14:paraId="4A579A34" w14:textId="77777777" w:rsidR="00CB0FC0" w:rsidRPr="00CB0FC0" w:rsidRDefault="00CB0FC0" w:rsidP="00CB0FC0">
      <w:pPr>
        <w:pStyle w:val="CSP-ChapterBodyText"/>
      </w:pPr>
      <w:r w:rsidRPr="00CB0FC0">
        <w:t>I know cups.</w:t>
      </w:r>
    </w:p>
    <w:p w14:paraId="1DC39DA0" w14:textId="77777777" w:rsidR="00CB0FC0" w:rsidRPr="00CB0FC0" w:rsidRDefault="00CB0FC0" w:rsidP="00CB0FC0">
      <w:pPr>
        <w:pStyle w:val="CSP-ChapterBodyText"/>
      </w:pPr>
    </w:p>
    <w:p w14:paraId="7482C9B4" w14:textId="77777777" w:rsidR="00CB0FC0" w:rsidRPr="00CB0FC0" w:rsidRDefault="00CB0FC0" w:rsidP="00CB0FC0">
      <w:pPr>
        <w:pStyle w:val="CSP-ChapterBodyText"/>
      </w:pPr>
      <w:r w:rsidRPr="00CB0FC0">
        <w:lastRenderedPageBreak/>
        <w:t>I have seen men pause beside the press at dusk, lifting clay vessels to their lips. I have watched oil-streaked hands wipe against tunics before gripping earthen rims. I have felt spilled wine soak into the soil near my edges. Cups here are simple — shaped from dust, fired by heat, meant to carry water, wine, relief.</w:t>
      </w:r>
    </w:p>
    <w:p w14:paraId="588102A3" w14:textId="77777777" w:rsidR="00CB0FC0" w:rsidRPr="00CB0FC0" w:rsidRDefault="00CB0FC0" w:rsidP="00CB0FC0">
      <w:pPr>
        <w:pStyle w:val="CSP-ChapterBodyText"/>
      </w:pPr>
    </w:p>
    <w:p w14:paraId="684F17FB" w14:textId="77777777" w:rsidR="00CB0FC0" w:rsidRPr="00CB0FC0" w:rsidRDefault="00CB0FC0" w:rsidP="00CB0FC0">
      <w:pPr>
        <w:pStyle w:val="CSP-ChapterBodyText"/>
      </w:pPr>
      <w:r w:rsidRPr="00CB0FC0">
        <w:t>But this cup is not earthenware.</w:t>
      </w:r>
    </w:p>
    <w:p w14:paraId="3D57E02F" w14:textId="77777777" w:rsidR="00CB0FC0" w:rsidRPr="00CB0FC0" w:rsidRDefault="00CB0FC0" w:rsidP="00CB0FC0">
      <w:pPr>
        <w:pStyle w:val="CSP-ChapterBodyText"/>
      </w:pPr>
    </w:p>
    <w:p w14:paraId="6F404968" w14:textId="77777777" w:rsidR="00CB0FC0" w:rsidRPr="00CB0FC0" w:rsidRDefault="00CB0FC0" w:rsidP="00CB0FC0">
      <w:pPr>
        <w:pStyle w:val="CSP-ChapterBodyText"/>
      </w:pPr>
      <w:r w:rsidRPr="00CB0FC0">
        <w:t>It is not carved from clay.</w:t>
      </w:r>
    </w:p>
    <w:p w14:paraId="104D0EEC" w14:textId="77777777" w:rsidR="00CB0FC0" w:rsidRPr="00CB0FC0" w:rsidRDefault="00CB0FC0" w:rsidP="00CB0FC0">
      <w:pPr>
        <w:pStyle w:val="CSP-ChapterBodyText"/>
      </w:pPr>
    </w:p>
    <w:p w14:paraId="77423C0A" w14:textId="77777777" w:rsidR="00CB0FC0" w:rsidRPr="00CB0FC0" w:rsidRDefault="00CB0FC0" w:rsidP="00CB0FC0">
      <w:pPr>
        <w:pStyle w:val="CSP-ChapterBodyText"/>
      </w:pPr>
      <w:r w:rsidRPr="00CB0FC0">
        <w:t>It is not something He can lift, examine, and set aside.</w:t>
      </w:r>
    </w:p>
    <w:p w14:paraId="43063056" w14:textId="77777777" w:rsidR="00CB0FC0" w:rsidRPr="00CB0FC0" w:rsidRDefault="00CB0FC0" w:rsidP="00CB0FC0">
      <w:pPr>
        <w:pStyle w:val="CSP-ChapterBodyText"/>
      </w:pPr>
    </w:p>
    <w:p w14:paraId="5F7931E0" w14:textId="77777777" w:rsidR="00CB0FC0" w:rsidRPr="00CB0FC0" w:rsidRDefault="00CB0FC0" w:rsidP="00CB0FC0">
      <w:pPr>
        <w:pStyle w:val="CSP-ChapterBodyText"/>
      </w:pPr>
      <w:r w:rsidRPr="00CB0FC0">
        <w:t>This cup is weight condensed.</w:t>
      </w:r>
    </w:p>
    <w:p w14:paraId="477B4806" w14:textId="77777777" w:rsidR="00CB0FC0" w:rsidRPr="00CB0FC0" w:rsidRDefault="00CB0FC0" w:rsidP="00CB0FC0">
      <w:pPr>
        <w:pStyle w:val="CSP-ChapterBodyText"/>
      </w:pPr>
    </w:p>
    <w:p w14:paraId="5F86EC5D" w14:textId="77777777" w:rsidR="00CB0FC0" w:rsidRPr="00CB0FC0" w:rsidRDefault="00CB0FC0" w:rsidP="00CB0FC0">
      <w:pPr>
        <w:pStyle w:val="CSP-ChapterBodyText"/>
      </w:pPr>
      <w:r w:rsidRPr="00CB0FC0">
        <w:t>It is consequence gathered.</w:t>
      </w:r>
    </w:p>
    <w:p w14:paraId="562691FC" w14:textId="77777777" w:rsidR="00CB0FC0" w:rsidRPr="00CB0FC0" w:rsidRDefault="00CB0FC0" w:rsidP="00CB0FC0">
      <w:pPr>
        <w:pStyle w:val="CSP-ChapterBodyText"/>
      </w:pPr>
    </w:p>
    <w:p w14:paraId="20BB6776" w14:textId="77777777" w:rsidR="00CB0FC0" w:rsidRPr="00CB0FC0" w:rsidRDefault="00CB0FC0" w:rsidP="00CB0FC0">
      <w:pPr>
        <w:pStyle w:val="CSP-ChapterBodyText"/>
      </w:pPr>
      <w:r w:rsidRPr="00CB0FC0">
        <w:t xml:space="preserve">It is the accumulated rebellion of generations distilled into a single draught. It is betrayal, violence, lust, pride, envy, greed, cruelty — not scattered across </w:t>
      </w:r>
      <w:proofErr w:type="gramStart"/>
      <w:r w:rsidRPr="00CB0FC0">
        <w:t>centuries, but</w:t>
      </w:r>
      <w:proofErr w:type="gramEnd"/>
      <w:r w:rsidRPr="00CB0FC0">
        <w:t xml:space="preserve"> converged. It is the wound of Eden carried forward through bloodlines and battlefields, through hidden rooms and public squares. It is the ache of separation pressed into one moment.</w:t>
      </w:r>
    </w:p>
    <w:p w14:paraId="507CD775" w14:textId="77777777" w:rsidR="00CB0FC0" w:rsidRPr="00CB0FC0" w:rsidRDefault="00CB0FC0" w:rsidP="00CB0FC0">
      <w:pPr>
        <w:pStyle w:val="CSP-ChapterBodyText"/>
      </w:pPr>
    </w:p>
    <w:p w14:paraId="6062892E" w14:textId="77777777" w:rsidR="00CB0FC0" w:rsidRPr="00CB0FC0" w:rsidRDefault="00CB0FC0" w:rsidP="00CB0FC0">
      <w:pPr>
        <w:pStyle w:val="CSP-ChapterBodyText"/>
      </w:pPr>
      <w:r w:rsidRPr="00CB0FC0">
        <w:t>I have known what it is to bear the press when olives are poured into its basin. But this is no basin of fruit.</w:t>
      </w:r>
    </w:p>
    <w:p w14:paraId="3F359635" w14:textId="77777777" w:rsidR="00CB0FC0" w:rsidRPr="00CB0FC0" w:rsidRDefault="00CB0FC0" w:rsidP="00CB0FC0">
      <w:pPr>
        <w:pStyle w:val="CSP-ChapterBodyText"/>
      </w:pPr>
    </w:p>
    <w:p w14:paraId="05D049B2" w14:textId="77777777" w:rsidR="00CB0FC0" w:rsidRPr="00CB0FC0" w:rsidRDefault="00CB0FC0" w:rsidP="00CB0FC0">
      <w:pPr>
        <w:pStyle w:val="CSP-ChapterBodyText"/>
      </w:pPr>
      <w:r w:rsidRPr="00CB0FC0">
        <w:t>This cup holds humanity.</w:t>
      </w:r>
    </w:p>
    <w:p w14:paraId="22A7EE5C" w14:textId="77777777" w:rsidR="00CB0FC0" w:rsidRPr="00CB0FC0" w:rsidRDefault="00CB0FC0" w:rsidP="00CB0FC0">
      <w:pPr>
        <w:pStyle w:val="CSP-ChapterBodyText"/>
      </w:pPr>
    </w:p>
    <w:p w14:paraId="1F6FF7D8" w14:textId="77777777" w:rsidR="00CB0FC0" w:rsidRPr="00CB0FC0" w:rsidRDefault="00CB0FC0" w:rsidP="00CB0FC0">
      <w:pPr>
        <w:pStyle w:val="CSP-ChapterBodyText"/>
      </w:pPr>
      <w:r w:rsidRPr="00CB0FC0">
        <w:lastRenderedPageBreak/>
        <w:t>It holds the fracture between Creator and created. It holds justice unsoftened. It holds mercy required to absorb what justice demands. It holds the bitter sediment of every hidden sin and every shouted defiance.</w:t>
      </w:r>
    </w:p>
    <w:p w14:paraId="2583EAB1" w14:textId="77777777" w:rsidR="00CB0FC0" w:rsidRPr="00CB0FC0" w:rsidRDefault="00CB0FC0" w:rsidP="00CB0FC0">
      <w:pPr>
        <w:pStyle w:val="CSP-ChapterBodyText"/>
      </w:pPr>
    </w:p>
    <w:p w14:paraId="50CF5E3E" w14:textId="77777777" w:rsidR="00CB0FC0" w:rsidRPr="00CB0FC0" w:rsidRDefault="00CB0FC0" w:rsidP="00CB0FC0">
      <w:pPr>
        <w:pStyle w:val="CSP-ChapterBodyText"/>
      </w:pPr>
      <w:r w:rsidRPr="00CB0FC0">
        <w:t>It is not abstract wrath.</w:t>
      </w:r>
    </w:p>
    <w:p w14:paraId="3E5F577A" w14:textId="77777777" w:rsidR="00CB0FC0" w:rsidRPr="00CB0FC0" w:rsidRDefault="00CB0FC0" w:rsidP="00CB0FC0">
      <w:pPr>
        <w:pStyle w:val="CSP-ChapterBodyText"/>
      </w:pPr>
    </w:p>
    <w:p w14:paraId="6AABACD3" w14:textId="77777777" w:rsidR="00CB0FC0" w:rsidRPr="00CB0FC0" w:rsidRDefault="00CB0FC0" w:rsidP="00CB0FC0">
      <w:pPr>
        <w:pStyle w:val="CSP-ChapterBodyText"/>
      </w:pPr>
      <w:r w:rsidRPr="00CB0FC0">
        <w:t>It is history.</w:t>
      </w:r>
    </w:p>
    <w:p w14:paraId="5711FBC2" w14:textId="77777777" w:rsidR="00CB0FC0" w:rsidRPr="00CB0FC0" w:rsidRDefault="00CB0FC0" w:rsidP="00CB0FC0">
      <w:pPr>
        <w:pStyle w:val="CSP-ChapterBodyText"/>
      </w:pPr>
    </w:p>
    <w:p w14:paraId="67F42AE6" w14:textId="77777777" w:rsidR="00CB0FC0" w:rsidRPr="00CB0FC0" w:rsidRDefault="00CB0FC0" w:rsidP="00CB0FC0">
      <w:pPr>
        <w:pStyle w:val="CSP-ChapterBodyText"/>
      </w:pPr>
      <w:r w:rsidRPr="00CB0FC0">
        <w:t>It is consequence.</w:t>
      </w:r>
    </w:p>
    <w:p w14:paraId="1D1EA933" w14:textId="77777777" w:rsidR="00CB0FC0" w:rsidRPr="00CB0FC0" w:rsidRDefault="00CB0FC0" w:rsidP="00CB0FC0">
      <w:pPr>
        <w:pStyle w:val="CSP-ChapterBodyText"/>
      </w:pPr>
    </w:p>
    <w:p w14:paraId="3C4DD5BB" w14:textId="77777777" w:rsidR="00CB0FC0" w:rsidRPr="00CB0FC0" w:rsidRDefault="00CB0FC0" w:rsidP="00CB0FC0">
      <w:pPr>
        <w:pStyle w:val="CSP-ChapterBodyText"/>
      </w:pPr>
      <w:r w:rsidRPr="00CB0FC0">
        <w:t>And He sees it.</w:t>
      </w:r>
    </w:p>
    <w:p w14:paraId="110D365C" w14:textId="77777777" w:rsidR="00CB0FC0" w:rsidRPr="00CB0FC0" w:rsidRDefault="00CB0FC0" w:rsidP="00CB0FC0">
      <w:pPr>
        <w:pStyle w:val="CSP-ChapterBodyText"/>
      </w:pPr>
    </w:p>
    <w:p w14:paraId="42EB2F94" w14:textId="77777777" w:rsidR="00CB0FC0" w:rsidRPr="00CB0FC0" w:rsidRDefault="00CB0FC0" w:rsidP="00CB0FC0">
      <w:pPr>
        <w:pStyle w:val="CSP-ChapterBodyText"/>
      </w:pPr>
      <w:r w:rsidRPr="00CB0FC0">
        <w:t>He sees what it will require of Him. He sees the lash. The thorns. The nails. The suffocation. The mockery. The silence of the Father when darkness covers the hill beyond this one. He does not miscalculate its bitterness.</w:t>
      </w:r>
    </w:p>
    <w:p w14:paraId="538D1788" w14:textId="77777777" w:rsidR="00CB0FC0" w:rsidRPr="00CB0FC0" w:rsidRDefault="00CB0FC0" w:rsidP="00CB0FC0">
      <w:pPr>
        <w:pStyle w:val="CSP-ChapterBodyText"/>
      </w:pPr>
    </w:p>
    <w:p w14:paraId="66CCA348" w14:textId="77777777" w:rsidR="00CB0FC0" w:rsidRPr="00CB0FC0" w:rsidRDefault="00CB0FC0" w:rsidP="00CB0FC0">
      <w:pPr>
        <w:pStyle w:val="CSP-ChapterBodyText"/>
      </w:pPr>
      <w:r w:rsidRPr="00CB0FC0">
        <w:t>The request rises not from ignorance, but from intimacy.</w:t>
      </w:r>
    </w:p>
    <w:p w14:paraId="53A0EA0E" w14:textId="77777777" w:rsidR="00CB0FC0" w:rsidRPr="00CB0FC0" w:rsidRDefault="00CB0FC0" w:rsidP="00CB0FC0">
      <w:pPr>
        <w:pStyle w:val="CSP-ChapterBodyText"/>
      </w:pPr>
    </w:p>
    <w:p w14:paraId="5F400050" w14:textId="77777777" w:rsidR="00CB0FC0" w:rsidRPr="00CB0FC0" w:rsidRDefault="00CB0FC0" w:rsidP="00CB0FC0">
      <w:pPr>
        <w:pStyle w:val="CSP-ChapterBodyText"/>
      </w:pPr>
      <w:r w:rsidRPr="00CB0FC0">
        <w:t>“If it be possible…”</w:t>
      </w:r>
    </w:p>
    <w:p w14:paraId="3558E61D" w14:textId="77777777" w:rsidR="00CB0FC0" w:rsidRPr="00CB0FC0" w:rsidRDefault="00CB0FC0" w:rsidP="00CB0FC0">
      <w:pPr>
        <w:pStyle w:val="CSP-ChapterBodyText"/>
      </w:pPr>
    </w:p>
    <w:p w14:paraId="2E80B357" w14:textId="77777777" w:rsidR="00CB0FC0" w:rsidRPr="00CB0FC0" w:rsidRDefault="00CB0FC0" w:rsidP="00CB0FC0">
      <w:pPr>
        <w:pStyle w:val="CSP-ChapterBodyText"/>
      </w:pPr>
      <w:r w:rsidRPr="00CB0FC0">
        <w:t>If there is another way.</w:t>
      </w:r>
    </w:p>
    <w:p w14:paraId="1A6CCB0D" w14:textId="77777777" w:rsidR="00CB0FC0" w:rsidRPr="00CB0FC0" w:rsidRDefault="00CB0FC0" w:rsidP="00CB0FC0">
      <w:pPr>
        <w:pStyle w:val="CSP-ChapterBodyText"/>
      </w:pPr>
    </w:p>
    <w:p w14:paraId="5AB67F46" w14:textId="77777777" w:rsidR="00CB0FC0" w:rsidRPr="00CB0FC0" w:rsidRDefault="00CB0FC0" w:rsidP="00CB0FC0">
      <w:pPr>
        <w:pStyle w:val="CSP-ChapterBodyText"/>
      </w:pPr>
      <w:r w:rsidRPr="00CB0FC0">
        <w:t>If reconciliation can be accomplished without rupture.</w:t>
      </w:r>
    </w:p>
    <w:p w14:paraId="263D7A32" w14:textId="77777777" w:rsidR="00CB0FC0" w:rsidRPr="00CB0FC0" w:rsidRDefault="00CB0FC0" w:rsidP="00CB0FC0">
      <w:pPr>
        <w:pStyle w:val="CSP-ChapterBodyText"/>
      </w:pPr>
    </w:p>
    <w:p w14:paraId="1F859ADF" w14:textId="77777777" w:rsidR="00CB0FC0" w:rsidRPr="00CB0FC0" w:rsidRDefault="00CB0FC0" w:rsidP="00CB0FC0">
      <w:pPr>
        <w:pStyle w:val="CSP-ChapterBodyText"/>
      </w:pPr>
      <w:r w:rsidRPr="00CB0FC0">
        <w:t>If love can restore without piercing flesh.</w:t>
      </w:r>
    </w:p>
    <w:p w14:paraId="63931428" w14:textId="77777777" w:rsidR="00CB0FC0" w:rsidRPr="00CB0FC0" w:rsidRDefault="00CB0FC0" w:rsidP="00CB0FC0">
      <w:pPr>
        <w:pStyle w:val="CSP-ChapterBodyText"/>
      </w:pPr>
    </w:p>
    <w:p w14:paraId="1C7936BF" w14:textId="77777777" w:rsidR="00CB0FC0" w:rsidRPr="00CB0FC0" w:rsidRDefault="00CB0FC0" w:rsidP="00CB0FC0">
      <w:pPr>
        <w:pStyle w:val="CSP-ChapterBodyText"/>
      </w:pPr>
      <w:r w:rsidRPr="00CB0FC0">
        <w:t>He asks because the cup is real.</w:t>
      </w:r>
    </w:p>
    <w:p w14:paraId="71360CA8" w14:textId="77777777" w:rsidR="00CB0FC0" w:rsidRPr="00CB0FC0" w:rsidRDefault="00CB0FC0" w:rsidP="00CB0FC0">
      <w:pPr>
        <w:pStyle w:val="CSP-ChapterBodyText"/>
      </w:pPr>
    </w:p>
    <w:p w14:paraId="41908FFA" w14:textId="77777777" w:rsidR="00CB0FC0" w:rsidRPr="00CB0FC0" w:rsidRDefault="00CB0FC0" w:rsidP="00CB0FC0">
      <w:pPr>
        <w:pStyle w:val="CSP-ChapterBodyText"/>
      </w:pPr>
      <w:r w:rsidRPr="00CB0FC0">
        <w:t>He asks because He understands what drinking it will mean.</w:t>
      </w:r>
    </w:p>
    <w:p w14:paraId="61F048E7" w14:textId="77777777" w:rsidR="00CB0FC0" w:rsidRPr="00CB0FC0" w:rsidRDefault="00CB0FC0" w:rsidP="00CB0FC0">
      <w:pPr>
        <w:pStyle w:val="CSP-ChapterBodyText"/>
      </w:pPr>
    </w:p>
    <w:p w14:paraId="5A29B303" w14:textId="77777777" w:rsidR="00CB0FC0" w:rsidRPr="00CB0FC0" w:rsidRDefault="00CB0FC0" w:rsidP="00CB0FC0">
      <w:pPr>
        <w:pStyle w:val="CSP-ChapterBodyText"/>
      </w:pPr>
      <w:r w:rsidRPr="00CB0FC0">
        <w:t>And the night waits to hear what love will choose.</w:t>
      </w:r>
    </w:p>
    <w:p w14:paraId="59B9758A" w14:textId="77777777" w:rsidR="00CB0FC0" w:rsidRPr="00CB0FC0" w:rsidRDefault="00CB0FC0" w:rsidP="00CB0FC0">
      <w:pPr>
        <w:pStyle w:val="CSP-ChapterBodyText"/>
      </w:pPr>
    </w:p>
    <w:p w14:paraId="198EABC1" w14:textId="77777777" w:rsidR="00913D1C" w:rsidRPr="00913D1C" w:rsidRDefault="00913D1C" w:rsidP="00913D1C">
      <w:pPr>
        <w:pStyle w:val="CSP-ChapterBodyText"/>
      </w:pPr>
      <w:r w:rsidRPr="00913D1C">
        <w:t>It is the convergence of sin and justice.</w:t>
      </w:r>
    </w:p>
    <w:p w14:paraId="115FD3F2" w14:textId="77777777" w:rsidR="00913D1C" w:rsidRPr="00913D1C" w:rsidRDefault="00913D1C" w:rsidP="00913D1C">
      <w:pPr>
        <w:pStyle w:val="CSP-ChapterBodyText"/>
      </w:pPr>
    </w:p>
    <w:p w14:paraId="2452B3AC" w14:textId="77777777" w:rsidR="00913D1C" w:rsidRPr="00913D1C" w:rsidRDefault="00913D1C" w:rsidP="00913D1C">
      <w:pPr>
        <w:pStyle w:val="CSP-ChapterBodyText"/>
      </w:pPr>
      <w:r w:rsidRPr="00913D1C">
        <w:t>Not one without the other. Not wrath untethered from righteousness, nor mercy detached from truth. I have felt forces collide before — storms striking hillsides, armies clashing in the valley beyond — but this convergence is deeper. It is moral. It is eternal. It is the long arc of human rebellion meeting the unyielding integrity of God.</w:t>
      </w:r>
    </w:p>
    <w:p w14:paraId="13C38F46" w14:textId="77777777" w:rsidR="00913D1C" w:rsidRPr="00913D1C" w:rsidRDefault="00913D1C" w:rsidP="00913D1C">
      <w:pPr>
        <w:pStyle w:val="CSP-ChapterBodyText"/>
      </w:pPr>
    </w:p>
    <w:p w14:paraId="505C3656" w14:textId="77777777" w:rsidR="00913D1C" w:rsidRPr="00913D1C" w:rsidRDefault="00913D1C" w:rsidP="00913D1C">
      <w:pPr>
        <w:pStyle w:val="CSP-ChapterBodyText"/>
      </w:pPr>
      <w:r w:rsidRPr="00913D1C">
        <w:t>It is the cost of reconciliation.</w:t>
      </w:r>
    </w:p>
    <w:p w14:paraId="7C9D6D23" w14:textId="77777777" w:rsidR="00913D1C" w:rsidRPr="00913D1C" w:rsidRDefault="00913D1C" w:rsidP="00913D1C">
      <w:pPr>
        <w:pStyle w:val="CSP-ChapterBodyText"/>
      </w:pPr>
    </w:p>
    <w:p w14:paraId="3E70C722" w14:textId="77777777" w:rsidR="00913D1C" w:rsidRPr="00913D1C" w:rsidRDefault="00913D1C" w:rsidP="00913D1C">
      <w:pPr>
        <w:pStyle w:val="CSP-ChapterBodyText"/>
      </w:pPr>
      <w:r w:rsidRPr="00913D1C">
        <w:t>Not apology. Not sentiment. Not a quiet overlooking of offense. Reconciliation requires accounting. It requires a bearing of what was broken. It requires someone to stand in the fracture and absorb the tearing.</w:t>
      </w:r>
    </w:p>
    <w:p w14:paraId="07944117" w14:textId="77777777" w:rsidR="00913D1C" w:rsidRPr="00913D1C" w:rsidRDefault="00913D1C" w:rsidP="00913D1C">
      <w:pPr>
        <w:pStyle w:val="CSP-ChapterBodyText"/>
      </w:pPr>
    </w:p>
    <w:p w14:paraId="5D91CBBF" w14:textId="77777777" w:rsidR="00913D1C" w:rsidRPr="00913D1C" w:rsidRDefault="00913D1C" w:rsidP="00913D1C">
      <w:pPr>
        <w:pStyle w:val="CSP-ChapterBodyText"/>
      </w:pPr>
      <w:r w:rsidRPr="00913D1C">
        <w:t xml:space="preserve">This cup is the fullness of what rebellion </w:t>
      </w:r>
      <w:proofErr w:type="gramStart"/>
      <w:r w:rsidRPr="00913D1C">
        <w:t>demands</w:t>
      </w:r>
      <w:proofErr w:type="gramEnd"/>
      <w:r w:rsidRPr="00913D1C">
        <w:t xml:space="preserve"> and mercy absorbs.</w:t>
      </w:r>
    </w:p>
    <w:p w14:paraId="3D4247A9" w14:textId="77777777" w:rsidR="00913D1C" w:rsidRPr="00913D1C" w:rsidRDefault="00913D1C" w:rsidP="00913D1C">
      <w:pPr>
        <w:pStyle w:val="CSP-ChapterBodyText"/>
      </w:pPr>
    </w:p>
    <w:p w14:paraId="32C4001A" w14:textId="77777777" w:rsidR="00913D1C" w:rsidRPr="00913D1C" w:rsidRDefault="00913D1C" w:rsidP="00913D1C">
      <w:pPr>
        <w:pStyle w:val="CSP-ChapterBodyText"/>
      </w:pPr>
      <w:r w:rsidRPr="00913D1C">
        <w:t>Every lie whispered in secret.</w:t>
      </w:r>
    </w:p>
    <w:p w14:paraId="2444B9E4" w14:textId="77777777" w:rsidR="00913D1C" w:rsidRPr="00913D1C" w:rsidRDefault="00913D1C" w:rsidP="00913D1C">
      <w:pPr>
        <w:pStyle w:val="CSP-ChapterBodyText"/>
      </w:pPr>
      <w:r w:rsidRPr="00913D1C">
        <w:t>Every act of violence excused by power.</w:t>
      </w:r>
    </w:p>
    <w:p w14:paraId="7B9C2E80" w14:textId="77777777" w:rsidR="00913D1C" w:rsidRPr="00913D1C" w:rsidRDefault="00913D1C" w:rsidP="00913D1C">
      <w:pPr>
        <w:pStyle w:val="CSP-ChapterBodyText"/>
      </w:pPr>
      <w:r w:rsidRPr="00913D1C">
        <w:t>Every betrayal hidden beneath polite language.</w:t>
      </w:r>
    </w:p>
    <w:p w14:paraId="31B0DA10" w14:textId="77777777" w:rsidR="00913D1C" w:rsidRPr="00913D1C" w:rsidRDefault="00913D1C" w:rsidP="00913D1C">
      <w:pPr>
        <w:pStyle w:val="CSP-ChapterBodyText"/>
      </w:pPr>
      <w:r w:rsidRPr="00913D1C">
        <w:lastRenderedPageBreak/>
        <w:t>Every wound inflicted on the vulnerable.</w:t>
      </w:r>
    </w:p>
    <w:p w14:paraId="68AA7180" w14:textId="77777777" w:rsidR="00913D1C" w:rsidRPr="00913D1C" w:rsidRDefault="00913D1C" w:rsidP="00913D1C">
      <w:pPr>
        <w:pStyle w:val="CSP-ChapterBodyText"/>
      </w:pPr>
      <w:r w:rsidRPr="00913D1C">
        <w:t>Every prideful refusal of grace.</w:t>
      </w:r>
    </w:p>
    <w:p w14:paraId="6DD12599" w14:textId="77777777" w:rsidR="00913D1C" w:rsidRPr="00913D1C" w:rsidRDefault="00913D1C" w:rsidP="00913D1C">
      <w:pPr>
        <w:pStyle w:val="CSP-ChapterBodyText"/>
      </w:pPr>
    </w:p>
    <w:p w14:paraId="0B9C4038" w14:textId="77777777" w:rsidR="00913D1C" w:rsidRPr="00913D1C" w:rsidRDefault="00913D1C" w:rsidP="00913D1C">
      <w:pPr>
        <w:pStyle w:val="CSP-ChapterBodyText"/>
      </w:pPr>
      <w:r w:rsidRPr="00913D1C">
        <w:t>All of it.</w:t>
      </w:r>
    </w:p>
    <w:p w14:paraId="04584B89" w14:textId="77777777" w:rsidR="00913D1C" w:rsidRPr="00913D1C" w:rsidRDefault="00913D1C" w:rsidP="00913D1C">
      <w:pPr>
        <w:pStyle w:val="CSP-ChapterBodyText"/>
      </w:pPr>
    </w:p>
    <w:p w14:paraId="4A567A2C" w14:textId="77777777" w:rsidR="00913D1C" w:rsidRPr="00913D1C" w:rsidRDefault="00913D1C" w:rsidP="00913D1C">
      <w:pPr>
        <w:pStyle w:val="CSP-ChapterBodyText"/>
      </w:pPr>
      <w:r w:rsidRPr="00913D1C">
        <w:t>Converging.</w:t>
      </w:r>
    </w:p>
    <w:p w14:paraId="7299B4AF" w14:textId="77777777" w:rsidR="00913D1C" w:rsidRPr="00913D1C" w:rsidRDefault="00913D1C" w:rsidP="00913D1C">
      <w:pPr>
        <w:pStyle w:val="CSP-ChapterBodyText"/>
      </w:pPr>
    </w:p>
    <w:p w14:paraId="0DB5A174" w14:textId="77777777" w:rsidR="00913D1C" w:rsidRPr="00913D1C" w:rsidRDefault="00913D1C" w:rsidP="00913D1C">
      <w:pPr>
        <w:pStyle w:val="CSP-ChapterBodyText"/>
      </w:pPr>
      <w:r w:rsidRPr="00913D1C">
        <w:t>Condensed.</w:t>
      </w:r>
    </w:p>
    <w:p w14:paraId="0BFF86A2" w14:textId="77777777" w:rsidR="00913D1C" w:rsidRPr="00913D1C" w:rsidRDefault="00913D1C" w:rsidP="00913D1C">
      <w:pPr>
        <w:pStyle w:val="CSP-ChapterBodyText"/>
      </w:pPr>
    </w:p>
    <w:p w14:paraId="64DC9DC3" w14:textId="77777777" w:rsidR="00913D1C" w:rsidRPr="00913D1C" w:rsidRDefault="00913D1C" w:rsidP="00913D1C">
      <w:pPr>
        <w:pStyle w:val="CSP-ChapterBodyText"/>
      </w:pPr>
      <w:r w:rsidRPr="00913D1C">
        <w:t>Placed before Him.</w:t>
      </w:r>
    </w:p>
    <w:p w14:paraId="7E9D226B" w14:textId="77777777" w:rsidR="00913D1C" w:rsidRPr="00913D1C" w:rsidRDefault="00913D1C" w:rsidP="00913D1C">
      <w:pPr>
        <w:pStyle w:val="CSP-ChapterBodyText"/>
      </w:pPr>
    </w:p>
    <w:p w14:paraId="6D3E683E" w14:textId="77777777" w:rsidR="00913D1C" w:rsidRPr="00913D1C" w:rsidRDefault="00913D1C" w:rsidP="00913D1C">
      <w:pPr>
        <w:pStyle w:val="CSP-ChapterBodyText"/>
      </w:pPr>
      <w:r w:rsidRPr="00913D1C">
        <w:t>Yet as He kneels, I sense something deeper still.</w:t>
      </w:r>
    </w:p>
    <w:p w14:paraId="0E31F8A7" w14:textId="77777777" w:rsidR="00913D1C" w:rsidRPr="00913D1C" w:rsidRDefault="00913D1C" w:rsidP="00913D1C">
      <w:pPr>
        <w:pStyle w:val="CSP-ChapterBodyText"/>
      </w:pPr>
    </w:p>
    <w:p w14:paraId="2E1CE853" w14:textId="77777777" w:rsidR="00913D1C" w:rsidRPr="00913D1C" w:rsidRDefault="00913D1C" w:rsidP="00913D1C">
      <w:pPr>
        <w:pStyle w:val="CSP-ChapterBodyText"/>
      </w:pPr>
      <w:r w:rsidRPr="00913D1C">
        <w:t>The cup is not abstract to Him.</w:t>
      </w:r>
    </w:p>
    <w:p w14:paraId="260980D6" w14:textId="77777777" w:rsidR="00913D1C" w:rsidRPr="00913D1C" w:rsidRDefault="00913D1C" w:rsidP="00913D1C">
      <w:pPr>
        <w:pStyle w:val="CSP-ChapterBodyText"/>
      </w:pPr>
    </w:p>
    <w:p w14:paraId="55A04C8F" w14:textId="77777777" w:rsidR="00913D1C" w:rsidRPr="00913D1C" w:rsidRDefault="00913D1C" w:rsidP="00913D1C">
      <w:pPr>
        <w:pStyle w:val="CSP-ChapterBodyText"/>
      </w:pPr>
      <w:r w:rsidRPr="00913D1C">
        <w:t>It is not a theological calculation measured in doctrine and decree. It is not wrath quantified in legal terms alone. He is not contemplating a concept.</w:t>
      </w:r>
    </w:p>
    <w:p w14:paraId="01A5FA59" w14:textId="77777777" w:rsidR="00913D1C" w:rsidRPr="00913D1C" w:rsidRDefault="00913D1C" w:rsidP="00913D1C">
      <w:pPr>
        <w:pStyle w:val="CSP-ChapterBodyText"/>
      </w:pPr>
    </w:p>
    <w:p w14:paraId="5781C720" w14:textId="77777777" w:rsidR="00913D1C" w:rsidRPr="00913D1C" w:rsidRDefault="00913D1C" w:rsidP="00913D1C">
      <w:pPr>
        <w:pStyle w:val="CSP-ChapterBodyText"/>
      </w:pPr>
      <w:r w:rsidRPr="00913D1C">
        <w:t>He is seeing people.</w:t>
      </w:r>
    </w:p>
    <w:p w14:paraId="28C10991" w14:textId="77777777" w:rsidR="00913D1C" w:rsidRPr="00913D1C" w:rsidRDefault="00913D1C" w:rsidP="00913D1C">
      <w:pPr>
        <w:pStyle w:val="CSP-ChapterBodyText"/>
      </w:pPr>
    </w:p>
    <w:p w14:paraId="1098D70C" w14:textId="77777777" w:rsidR="00913D1C" w:rsidRPr="00913D1C" w:rsidRDefault="00913D1C" w:rsidP="00913D1C">
      <w:pPr>
        <w:pStyle w:val="CSP-ChapterBodyText"/>
      </w:pPr>
      <w:r w:rsidRPr="00913D1C">
        <w:t xml:space="preserve">The weight shifting through Him is not only the gravity of sin in the aggregate. It </w:t>
      </w:r>
      <w:proofErr w:type="gramStart"/>
      <w:r w:rsidRPr="00913D1C">
        <w:t>is particular</w:t>
      </w:r>
      <w:proofErr w:type="gramEnd"/>
      <w:r w:rsidRPr="00913D1C">
        <w:t>. It sharpens. It personalizes.</w:t>
      </w:r>
    </w:p>
    <w:p w14:paraId="527E92E4" w14:textId="77777777" w:rsidR="00913D1C" w:rsidRPr="00913D1C" w:rsidRDefault="00913D1C" w:rsidP="00913D1C">
      <w:pPr>
        <w:pStyle w:val="CSP-ChapterBodyText"/>
      </w:pPr>
    </w:p>
    <w:p w14:paraId="5CD6231F" w14:textId="77777777" w:rsidR="00913D1C" w:rsidRPr="00913D1C" w:rsidRDefault="00913D1C" w:rsidP="00913D1C">
      <w:pPr>
        <w:pStyle w:val="CSP-ChapterBodyText"/>
      </w:pPr>
      <w:r w:rsidRPr="00913D1C">
        <w:t xml:space="preserve">It </w:t>
      </w:r>
      <w:proofErr w:type="gramStart"/>
      <w:r w:rsidRPr="00913D1C">
        <w:t>is faces</w:t>
      </w:r>
      <w:proofErr w:type="gramEnd"/>
      <w:r w:rsidRPr="00913D1C">
        <w:t>.</w:t>
      </w:r>
    </w:p>
    <w:p w14:paraId="1E0E447D" w14:textId="77777777" w:rsidR="00913D1C" w:rsidRPr="00913D1C" w:rsidRDefault="00913D1C" w:rsidP="00913D1C">
      <w:pPr>
        <w:pStyle w:val="CSP-ChapterBodyText"/>
      </w:pPr>
    </w:p>
    <w:p w14:paraId="24663C4A" w14:textId="77777777" w:rsidR="00913D1C" w:rsidRPr="00913D1C" w:rsidRDefault="00913D1C" w:rsidP="00913D1C">
      <w:pPr>
        <w:pStyle w:val="CSP-ChapterBodyText"/>
      </w:pPr>
      <w:r w:rsidRPr="00913D1C">
        <w:t>I feel the change in His breathing as recognition moves through Him. Not generic humanity — specific humanity. Eyes He has met. Eyes He has not yet met. Faces lined with age. Faces not yet born into time.</w:t>
      </w:r>
    </w:p>
    <w:p w14:paraId="0123A44D" w14:textId="77777777" w:rsidR="00913D1C" w:rsidRPr="00913D1C" w:rsidRDefault="00913D1C" w:rsidP="00913D1C">
      <w:pPr>
        <w:pStyle w:val="CSP-ChapterBodyText"/>
      </w:pPr>
    </w:p>
    <w:p w14:paraId="4F62C10A" w14:textId="77777777" w:rsidR="00913D1C" w:rsidRPr="00913D1C" w:rsidRDefault="00913D1C" w:rsidP="00913D1C">
      <w:pPr>
        <w:pStyle w:val="CSP-ChapterBodyText"/>
      </w:pPr>
      <w:r w:rsidRPr="00913D1C">
        <w:t>It is names.</w:t>
      </w:r>
    </w:p>
    <w:p w14:paraId="1A9476C6" w14:textId="77777777" w:rsidR="00913D1C" w:rsidRPr="00913D1C" w:rsidRDefault="00913D1C" w:rsidP="00913D1C">
      <w:pPr>
        <w:pStyle w:val="CSP-ChapterBodyText"/>
      </w:pPr>
    </w:p>
    <w:p w14:paraId="4C9D5C93" w14:textId="77777777" w:rsidR="00913D1C" w:rsidRPr="00913D1C" w:rsidRDefault="00913D1C" w:rsidP="00913D1C">
      <w:pPr>
        <w:pStyle w:val="CSP-ChapterBodyText"/>
      </w:pPr>
      <w:r w:rsidRPr="00913D1C">
        <w:t>Names that carry stories.</w:t>
      </w:r>
    </w:p>
    <w:p w14:paraId="4BF55AA7" w14:textId="77777777" w:rsidR="00913D1C" w:rsidRPr="00913D1C" w:rsidRDefault="00913D1C" w:rsidP="00913D1C">
      <w:pPr>
        <w:pStyle w:val="CSP-ChapterBodyText"/>
      </w:pPr>
      <w:r w:rsidRPr="00913D1C">
        <w:t>Names that carry trauma.</w:t>
      </w:r>
    </w:p>
    <w:p w14:paraId="1EA39E0C" w14:textId="77777777" w:rsidR="00913D1C" w:rsidRPr="00913D1C" w:rsidRDefault="00913D1C" w:rsidP="00913D1C">
      <w:pPr>
        <w:pStyle w:val="CSP-ChapterBodyText"/>
      </w:pPr>
      <w:r w:rsidRPr="00913D1C">
        <w:t>Names that carry arrogance.</w:t>
      </w:r>
    </w:p>
    <w:p w14:paraId="05F302FC" w14:textId="77777777" w:rsidR="00913D1C" w:rsidRPr="00913D1C" w:rsidRDefault="00913D1C" w:rsidP="00913D1C">
      <w:pPr>
        <w:pStyle w:val="CSP-ChapterBodyText"/>
      </w:pPr>
      <w:r w:rsidRPr="00913D1C">
        <w:t>Names that carry hunger.</w:t>
      </w:r>
    </w:p>
    <w:p w14:paraId="56C6421B" w14:textId="77777777" w:rsidR="00913D1C" w:rsidRPr="00913D1C" w:rsidRDefault="00913D1C" w:rsidP="00913D1C">
      <w:pPr>
        <w:pStyle w:val="CSP-ChapterBodyText"/>
      </w:pPr>
    </w:p>
    <w:p w14:paraId="0EE2E75E" w14:textId="77777777" w:rsidR="00913D1C" w:rsidRPr="00913D1C" w:rsidRDefault="00913D1C" w:rsidP="00913D1C">
      <w:pPr>
        <w:pStyle w:val="CSP-ChapterBodyText"/>
      </w:pPr>
      <w:r w:rsidRPr="00913D1C">
        <w:t>They do not blur into one indistinguishable mass. They pass before Him distinctly, one by one, as olives are placed into the press deliberately, not poured in heedlessly.</w:t>
      </w:r>
    </w:p>
    <w:p w14:paraId="31D2C7A8" w14:textId="77777777" w:rsidR="00913D1C" w:rsidRPr="00913D1C" w:rsidRDefault="00913D1C" w:rsidP="00913D1C">
      <w:pPr>
        <w:pStyle w:val="CSP-ChapterBodyText"/>
      </w:pPr>
    </w:p>
    <w:p w14:paraId="7E424EF2" w14:textId="77777777" w:rsidR="00913D1C" w:rsidRPr="00913D1C" w:rsidRDefault="00913D1C" w:rsidP="00913D1C">
      <w:pPr>
        <w:pStyle w:val="CSP-ChapterBodyText"/>
      </w:pPr>
      <w:r w:rsidRPr="00913D1C">
        <w:t>This is not wrath cast at anonymity.</w:t>
      </w:r>
    </w:p>
    <w:p w14:paraId="50DB8EBA" w14:textId="77777777" w:rsidR="00913D1C" w:rsidRPr="00913D1C" w:rsidRDefault="00913D1C" w:rsidP="00913D1C">
      <w:pPr>
        <w:pStyle w:val="CSP-ChapterBodyText"/>
      </w:pPr>
    </w:p>
    <w:p w14:paraId="11FF564E" w14:textId="77777777" w:rsidR="00913D1C" w:rsidRPr="00913D1C" w:rsidRDefault="00913D1C" w:rsidP="00913D1C">
      <w:pPr>
        <w:pStyle w:val="CSP-ChapterBodyText"/>
      </w:pPr>
      <w:r w:rsidRPr="00913D1C">
        <w:t>This is love choosing suffering with individuals in view.</w:t>
      </w:r>
    </w:p>
    <w:p w14:paraId="0B9EB4EC" w14:textId="77777777" w:rsidR="00913D1C" w:rsidRPr="00913D1C" w:rsidRDefault="00913D1C" w:rsidP="00913D1C">
      <w:pPr>
        <w:pStyle w:val="CSP-ChapterBodyText"/>
      </w:pPr>
    </w:p>
    <w:p w14:paraId="628F7941" w14:textId="77777777" w:rsidR="00913D1C" w:rsidRPr="00913D1C" w:rsidRDefault="00913D1C" w:rsidP="00913D1C">
      <w:pPr>
        <w:pStyle w:val="CSP-ChapterBodyText"/>
      </w:pPr>
      <w:r w:rsidRPr="00913D1C">
        <w:t>The cup contains justice.</w:t>
      </w:r>
    </w:p>
    <w:p w14:paraId="352BA34E" w14:textId="77777777" w:rsidR="00913D1C" w:rsidRPr="00913D1C" w:rsidRDefault="00913D1C" w:rsidP="00913D1C">
      <w:pPr>
        <w:pStyle w:val="CSP-ChapterBodyText"/>
      </w:pPr>
    </w:p>
    <w:p w14:paraId="6624C85E" w14:textId="77777777" w:rsidR="00913D1C" w:rsidRPr="00913D1C" w:rsidRDefault="00913D1C" w:rsidP="00913D1C">
      <w:pPr>
        <w:pStyle w:val="CSP-ChapterBodyText"/>
      </w:pPr>
      <w:r w:rsidRPr="00913D1C">
        <w:t>But it is weighted by faces.</w:t>
      </w:r>
    </w:p>
    <w:p w14:paraId="2C27A09B" w14:textId="77777777" w:rsidR="00913D1C" w:rsidRPr="00913D1C" w:rsidRDefault="00913D1C" w:rsidP="00913D1C">
      <w:pPr>
        <w:pStyle w:val="CSP-ChapterBodyText"/>
      </w:pPr>
    </w:p>
    <w:p w14:paraId="074927B7" w14:textId="77777777" w:rsidR="00913D1C" w:rsidRPr="00913D1C" w:rsidRDefault="00913D1C" w:rsidP="00913D1C">
      <w:pPr>
        <w:pStyle w:val="CSP-ChapterBodyText"/>
      </w:pPr>
      <w:r w:rsidRPr="00913D1C">
        <w:t>Weighted by names.</w:t>
      </w:r>
    </w:p>
    <w:p w14:paraId="1C853CF2" w14:textId="77777777" w:rsidR="00913D1C" w:rsidRPr="00913D1C" w:rsidRDefault="00913D1C" w:rsidP="00913D1C">
      <w:pPr>
        <w:pStyle w:val="CSP-ChapterBodyText"/>
      </w:pPr>
    </w:p>
    <w:p w14:paraId="3E7FE2DC" w14:textId="77777777" w:rsidR="00913D1C" w:rsidRPr="00913D1C" w:rsidRDefault="00913D1C" w:rsidP="00913D1C">
      <w:pPr>
        <w:pStyle w:val="CSP-ChapterBodyText"/>
      </w:pPr>
      <w:r w:rsidRPr="00913D1C">
        <w:lastRenderedPageBreak/>
        <w:t>And as they pass before Him, I understand something I have never known despite centuries beneath the press:</w:t>
      </w:r>
    </w:p>
    <w:p w14:paraId="4B2EEEAF" w14:textId="77777777" w:rsidR="00913D1C" w:rsidRPr="00913D1C" w:rsidRDefault="00913D1C" w:rsidP="00913D1C">
      <w:pPr>
        <w:pStyle w:val="CSP-ChapterBodyText"/>
      </w:pPr>
    </w:p>
    <w:p w14:paraId="62878477" w14:textId="77777777" w:rsidR="00913D1C" w:rsidRPr="00913D1C" w:rsidRDefault="00913D1C" w:rsidP="00913D1C">
      <w:pPr>
        <w:pStyle w:val="CSP-ChapterBodyText"/>
      </w:pPr>
      <w:r w:rsidRPr="00913D1C">
        <w:t>The heaviest thing on this hill is not sin itself.</w:t>
      </w:r>
    </w:p>
    <w:p w14:paraId="03F1C1B8" w14:textId="77777777" w:rsidR="00913D1C" w:rsidRPr="00913D1C" w:rsidRDefault="00913D1C" w:rsidP="00913D1C">
      <w:pPr>
        <w:pStyle w:val="CSP-ChapterBodyText"/>
      </w:pPr>
    </w:p>
    <w:p w14:paraId="6CA16650" w14:textId="77777777" w:rsidR="00913D1C" w:rsidRPr="00913D1C" w:rsidRDefault="00913D1C" w:rsidP="00913D1C">
      <w:pPr>
        <w:pStyle w:val="CSP-ChapterBodyText"/>
      </w:pPr>
      <w:r w:rsidRPr="00913D1C">
        <w:t>It is the decision to drink its consequence for someone you can see.</w:t>
      </w:r>
    </w:p>
    <w:p w14:paraId="5C505F0B" w14:textId="77777777" w:rsidR="00CB0FC0" w:rsidRPr="00CB0FC0" w:rsidRDefault="00CB0FC0" w:rsidP="00CB0FC0">
      <w:pPr>
        <w:pStyle w:val="CSP-ChapterBodyText"/>
      </w:pPr>
    </w:p>
    <w:p w14:paraId="6F6975AC" w14:textId="77777777" w:rsidR="00913D1C" w:rsidRPr="00913D1C" w:rsidRDefault="00913D1C" w:rsidP="00913D1C">
      <w:pPr>
        <w:pStyle w:val="CSP-ChapterBodyText"/>
      </w:pPr>
      <w:r w:rsidRPr="00913D1C">
        <w:t>Something shifts in the air.</w:t>
      </w:r>
    </w:p>
    <w:p w14:paraId="3BD44C08" w14:textId="77777777" w:rsidR="00913D1C" w:rsidRPr="00913D1C" w:rsidRDefault="00913D1C" w:rsidP="00913D1C">
      <w:pPr>
        <w:pStyle w:val="CSP-ChapterBodyText"/>
      </w:pPr>
    </w:p>
    <w:p w14:paraId="5A75B52F" w14:textId="77777777" w:rsidR="00913D1C" w:rsidRPr="00913D1C" w:rsidRDefault="00913D1C" w:rsidP="00913D1C">
      <w:pPr>
        <w:pStyle w:val="CSP-ChapterBodyText"/>
      </w:pPr>
      <w:r w:rsidRPr="00913D1C">
        <w:t>It is subtle at first — not a gust, not a sound — but a reordering. The sorrow that shook Him only moments ago does not dissipate; it concentrates. His head bows again, but this time the trembling is not the chaos of dread. It carries vision.</w:t>
      </w:r>
    </w:p>
    <w:p w14:paraId="70B4A396" w14:textId="77777777" w:rsidR="00913D1C" w:rsidRPr="00913D1C" w:rsidRDefault="00913D1C" w:rsidP="00913D1C">
      <w:pPr>
        <w:pStyle w:val="CSP-ChapterBodyText"/>
      </w:pPr>
    </w:p>
    <w:p w14:paraId="5CF4B7B0" w14:textId="77777777" w:rsidR="00913D1C" w:rsidRPr="00913D1C" w:rsidRDefault="00913D1C" w:rsidP="00913D1C">
      <w:pPr>
        <w:pStyle w:val="CSP-ChapterBodyText"/>
      </w:pPr>
      <w:r w:rsidRPr="00913D1C">
        <w:t>Not scattered.</w:t>
      </w:r>
    </w:p>
    <w:p w14:paraId="3337C111" w14:textId="77777777" w:rsidR="00913D1C" w:rsidRPr="00913D1C" w:rsidRDefault="00913D1C" w:rsidP="00913D1C">
      <w:pPr>
        <w:pStyle w:val="CSP-ChapterBodyText"/>
      </w:pPr>
    </w:p>
    <w:p w14:paraId="7CF672C1" w14:textId="77777777" w:rsidR="00913D1C" w:rsidRPr="00913D1C" w:rsidRDefault="00913D1C" w:rsidP="00913D1C">
      <w:pPr>
        <w:pStyle w:val="CSP-ChapterBodyText"/>
      </w:pPr>
      <w:r w:rsidRPr="00913D1C">
        <w:t>Not frantic.</w:t>
      </w:r>
    </w:p>
    <w:p w14:paraId="159D3E31" w14:textId="77777777" w:rsidR="00913D1C" w:rsidRPr="00913D1C" w:rsidRDefault="00913D1C" w:rsidP="00913D1C">
      <w:pPr>
        <w:pStyle w:val="CSP-ChapterBodyText"/>
      </w:pPr>
    </w:p>
    <w:p w14:paraId="4C679CD1" w14:textId="77777777" w:rsidR="00913D1C" w:rsidRPr="00913D1C" w:rsidRDefault="00913D1C" w:rsidP="00913D1C">
      <w:pPr>
        <w:pStyle w:val="CSP-ChapterBodyText"/>
      </w:pPr>
      <w:r w:rsidRPr="00913D1C">
        <w:t>Not like leaves torn loose in sudden wind.</w:t>
      </w:r>
    </w:p>
    <w:p w14:paraId="3DF7CE8D" w14:textId="77777777" w:rsidR="00913D1C" w:rsidRPr="00913D1C" w:rsidRDefault="00913D1C" w:rsidP="00913D1C">
      <w:pPr>
        <w:pStyle w:val="CSP-ChapterBodyText"/>
      </w:pPr>
    </w:p>
    <w:p w14:paraId="66BBBBC8" w14:textId="77777777" w:rsidR="00913D1C" w:rsidRPr="00913D1C" w:rsidRDefault="00913D1C" w:rsidP="00913D1C">
      <w:pPr>
        <w:pStyle w:val="CSP-ChapterBodyText"/>
      </w:pPr>
      <w:r w:rsidRPr="00913D1C">
        <w:t>What moves before Him is ordered.</w:t>
      </w:r>
    </w:p>
    <w:p w14:paraId="4B1FC936" w14:textId="77777777" w:rsidR="00913D1C" w:rsidRPr="00913D1C" w:rsidRDefault="00913D1C" w:rsidP="00913D1C">
      <w:pPr>
        <w:pStyle w:val="CSP-ChapterBodyText"/>
      </w:pPr>
    </w:p>
    <w:p w14:paraId="1D77097E" w14:textId="77777777" w:rsidR="00913D1C" w:rsidRPr="00913D1C" w:rsidRDefault="00913D1C" w:rsidP="00913D1C">
      <w:pPr>
        <w:pStyle w:val="CSP-ChapterBodyText"/>
      </w:pPr>
      <w:r w:rsidRPr="00913D1C">
        <w:t>Clear.</w:t>
      </w:r>
    </w:p>
    <w:p w14:paraId="7AB3D753" w14:textId="77777777" w:rsidR="00913D1C" w:rsidRPr="00913D1C" w:rsidRDefault="00913D1C" w:rsidP="00913D1C">
      <w:pPr>
        <w:pStyle w:val="CSP-ChapterBodyText"/>
      </w:pPr>
    </w:p>
    <w:p w14:paraId="60587FF7" w14:textId="77777777" w:rsidR="00913D1C" w:rsidRPr="00913D1C" w:rsidRDefault="00913D1C" w:rsidP="00913D1C">
      <w:pPr>
        <w:pStyle w:val="CSP-ChapterBodyText"/>
      </w:pPr>
      <w:r w:rsidRPr="00913D1C">
        <w:t>Deliberate.</w:t>
      </w:r>
    </w:p>
    <w:p w14:paraId="3E320777" w14:textId="77777777" w:rsidR="00913D1C" w:rsidRPr="00913D1C" w:rsidRDefault="00913D1C" w:rsidP="00913D1C">
      <w:pPr>
        <w:pStyle w:val="CSP-ChapterBodyText"/>
      </w:pPr>
    </w:p>
    <w:p w14:paraId="205526D1" w14:textId="77777777" w:rsidR="00913D1C" w:rsidRPr="00913D1C" w:rsidRDefault="00913D1C" w:rsidP="00913D1C">
      <w:pPr>
        <w:pStyle w:val="CSP-ChapterBodyText"/>
      </w:pPr>
      <w:r w:rsidRPr="00913D1C">
        <w:lastRenderedPageBreak/>
        <w:t>One by one.</w:t>
      </w:r>
    </w:p>
    <w:p w14:paraId="7DBED772" w14:textId="77777777" w:rsidR="00913D1C" w:rsidRPr="00913D1C" w:rsidRDefault="00913D1C" w:rsidP="00913D1C">
      <w:pPr>
        <w:pStyle w:val="CSP-ChapterBodyText"/>
      </w:pPr>
    </w:p>
    <w:p w14:paraId="1D5C211C" w14:textId="77777777" w:rsidR="00913D1C" w:rsidRPr="00913D1C" w:rsidRDefault="00913D1C" w:rsidP="00913D1C">
      <w:pPr>
        <w:pStyle w:val="CSP-ChapterBodyText"/>
      </w:pPr>
      <w:r w:rsidRPr="00913D1C">
        <w:t>The night does not fracture beneath it. It steadies. The garden does not swirl with confusion; it narrows into focus. I cannot see as He sees. I am stone. I have no eyes to behold what passes across the horizon of His mind. But I feel the rhythm of it.</w:t>
      </w:r>
    </w:p>
    <w:p w14:paraId="726EE9D7" w14:textId="77777777" w:rsidR="00913D1C" w:rsidRPr="00913D1C" w:rsidRDefault="00913D1C" w:rsidP="00913D1C">
      <w:pPr>
        <w:pStyle w:val="CSP-ChapterBodyText"/>
      </w:pPr>
    </w:p>
    <w:p w14:paraId="240DBF90" w14:textId="77777777" w:rsidR="00913D1C" w:rsidRPr="00913D1C" w:rsidRDefault="00913D1C" w:rsidP="00913D1C">
      <w:pPr>
        <w:pStyle w:val="CSP-ChapterBodyText"/>
      </w:pPr>
      <w:r w:rsidRPr="00913D1C">
        <w:t>Recognition.</w:t>
      </w:r>
    </w:p>
    <w:p w14:paraId="3E7AC4B7" w14:textId="77777777" w:rsidR="00913D1C" w:rsidRPr="00913D1C" w:rsidRDefault="00913D1C" w:rsidP="00913D1C">
      <w:pPr>
        <w:pStyle w:val="CSP-ChapterBodyText"/>
      </w:pPr>
    </w:p>
    <w:p w14:paraId="06D96C50" w14:textId="77777777" w:rsidR="00913D1C" w:rsidRPr="00913D1C" w:rsidRDefault="00913D1C" w:rsidP="00913D1C">
      <w:pPr>
        <w:pStyle w:val="CSP-ChapterBodyText"/>
      </w:pPr>
      <w:r w:rsidRPr="00913D1C">
        <w:t>Steady.</w:t>
      </w:r>
    </w:p>
    <w:p w14:paraId="5E1CE5A5" w14:textId="77777777" w:rsidR="00913D1C" w:rsidRPr="00913D1C" w:rsidRDefault="00913D1C" w:rsidP="00913D1C">
      <w:pPr>
        <w:pStyle w:val="CSP-ChapterBodyText"/>
      </w:pPr>
    </w:p>
    <w:p w14:paraId="15A2C7B5" w14:textId="77777777" w:rsidR="00913D1C" w:rsidRPr="00913D1C" w:rsidRDefault="00913D1C" w:rsidP="00913D1C">
      <w:pPr>
        <w:pStyle w:val="CSP-ChapterBodyText"/>
      </w:pPr>
      <w:r w:rsidRPr="00913D1C">
        <w:t>Measured.</w:t>
      </w:r>
    </w:p>
    <w:p w14:paraId="20D41949" w14:textId="77777777" w:rsidR="00913D1C" w:rsidRPr="00913D1C" w:rsidRDefault="00913D1C" w:rsidP="00913D1C">
      <w:pPr>
        <w:pStyle w:val="CSP-ChapterBodyText"/>
      </w:pPr>
    </w:p>
    <w:p w14:paraId="03DAD7A5" w14:textId="77777777" w:rsidR="00913D1C" w:rsidRPr="00913D1C" w:rsidRDefault="00913D1C" w:rsidP="00913D1C">
      <w:pPr>
        <w:pStyle w:val="CSP-ChapterBodyText"/>
      </w:pPr>
      <w:r w:rsidRPr="00913D1C">
        <w:t>A cadence moving through Him like breath — inhale, behold, exhale.</w:t>
      </w:r>
    </w:p>
    <w:p w14:paraId="7D8F8B69" w14:textId="77777777" w:rsidR="00913D1C" w:rsidRPr="00913D1C" w:rsidRDefault="00913D1C" w:rsidP="00913D1C">
      <w:pPr>
        <w:pStyle w:val="CSP-ChapterBodyText"/>
      </w:pPr>
    </w:p>
    <w:p w14:paraId="06E43D60" w14:textId="77777777" w:rsidR="00913D1C" w:rsidRPr="00913D1C" w:rsidRDefault="00913D1C" w:rsidP="00913D1C">
      <w:pPr>
        <w:pStyle w:val="CSP-ChapterBodyText"/>
      </w:pPr>
      <w:r w:rsidRPr="00913D1C">
        <w:t>A name forms.</w:t>
      </w:r>
    </w:p>
    <w:p w14:paraId="7D133382" w14:textId="77777777" w:rsidR="00913D1C" w:rsidRPr="00913D1C" w:rsidRDefault="00913D1C" w:rsidP="00913D1C">
      <w:pPr>
        <w:pStyle w:val="CSP-ChapterBodyText"/>
      </w:pPr>
    </w:p>
    <w:p w14:paraId="64AC05CC" w14:textId="77777777" w:rsidR="00913D1C" w:rsidRPr="00913D1C" w:rsidRDefault="00913D1C" w:rsidP="00913D1C">
      <w:pPr>
        <w:pStyle w:val="CSP-ChapterBodyText"/>
      </w:pPr>
      <w:r w:rsidRPr="00913D1C">
        <w:t>It is not spoken aloud, yet it has weight. I feel it in the way His shoulders respond, in the tightening and release beneath His hands. A name — and with it, not merely syllables, but story.</w:t>
      </w:r>
    </w:p>
    <w:p w14:paraId="366761D0" w14:textId="77777777" w:rsidR="00913D1C" w:rsidRPr="00913D1C" w:rsidRDefault="00913D1C" w:rsidP="00913D1C">
      <w:pPr>
        <w:pStyle w:val="CSP-ChapterBodyText"/>
      </w:pPr>
    </w:p>
    <w:p w14:paraId="37204852" w14:textId="77777777" w:rsidR="00913D1C" w:rsidRPr="00913D1C" w:rsidRDefault="00913D1C" w:rsidP="00913D1C">
      <w:pPr>
        <w:pStyle w:val="CSP-ChapterBodyText"/>
      </w:pPr>
      <w:r w:rsidRPr="00913D1C">
        <w:t>A child laughing in dust.</w:t>
      </w:r>
    </w:p>
    <w:p w14:paraId="6C8350DF" w14:textId="77777777" w:rsidR="00913D1C" w:rsidRPr="00913D1C" w:rsidRDefault="00913D1C" w:rsidP="00913D1C">
      <w:pPr>
        <w:pStyle w:val="CSP-ChapterBodyText"/>
      </w:pPr>
    </w:p>
    <w:p w14:paraId="04C2681C" w14:textId="77777777" w:rsidR="00913D1C" w:rsidRPr="00913D1C" w:rsidRDefault="00913D1C" w:rsidP="00913D1C">
      <w:pPr>
        <w:pStyle w:val="CSP-ChapterBodyText"/>
      </w:pPr>
      <w:r w:rsidRPr="00913D1C">
        <w:t>A woman kneeling in grief.</w:t>
      </w:r>
    </w:p>
    <w:p w14:paraId="3120BFA2" w14:textId="77777777" w:rsidR="00913D1C" w:rsidRPr="00913D1C" w:rsidRDefault="00913D1C" w:rsidP="00913D1C">
      <w:pPr>
        <w:pStyle w:val="CSP-ChapterBodyText"/>
      </w:pPr>
    </w:p>
    <w:p w14:paraId="50646BF0" w14:textId="77777777" w:rsidR="00913D1C" w:rsidRPr="00913D1C" w:rsidRDefault="00913D1C" w:rsidP="00913D1C">
      <w:pPr>
        <w:pStyle w:val="CSP-ChapterBodyText"/>
      </w:pPr>
      <w:r w:rsidRPr="00913D1C">
        <w:t>A man wrestling with pride beneath a fig tree.</w:t>
      </w:r>
    </w:p>
    <w:p w14:paraId="378DB7F8" w14:textId="77777777" w:rsidR="00913D1C" w:rsidRPr="00913D1C" w:rsidRDefault="00913D1C" w:rsidP="00913D1C">
      <w:pPr>
        <w:pStyle w:val="CSP-ChapterBodyText"/>
      </w:pPr>
    </w:p>
    <w:p w14:paraId="52D78081" w14:textId="77777777" w:rsidR="00913D1C" w:rsidRPr="00913D1C" w:rsidRDefault="00913D1C" w:rsidP="00913D1C">
      <w:pPr>
        <w:pStyle w:val="CSP-ChapterBodyText"/>
      </w:pPr>
      <w:r w:rsidRPr="00913D1C">
        <w:lastRenderedPageBreak/>
        <w:t>A life unfolds in a single instant before Him — not in fragments, but whole. Past and future held together in clarity.</w:t>
      </w:r>
    </w:p>
    <w:p w14:paraId="3069C5C8" w14:textId="77777777" w:rsidR="00913D1C" w:rsidRPr="00913D1C" w:rsidRDefault="00913D1C" w:rsidP="00913D1C">
      <w:pPr>
        <w:pStyle w:val="CSP-ChapterBodyText"/>
      </w:pPr>
    </w:p>
    <w:p w14:paraId="64D5593A" w14:textId="77777777" w:rsidR="00913D1C" w:rsidRPr="00913D1C" w:rsidRDefault="00913D1C" w:rsidP="00913D1C">
      <w:pPr>
        <w:pStyle w:val="CSP-ChapterBodyText"/>
      </w:pPr>
      <w:r w:rsidRPr="00913D1C">
        <w:t>Another name.</w:t>
      </w:r>
    </w:p>
    <w:p w14:paraId="67CD0286" w14:textId="77777777" w:rsidR="00913D1C" w:rsidRPr="00913D1C" w:rsidRDefault="00913D1C" w:rsidP="00913D1C">
      <w:pPr>
        <w:pStyle w:val="CSP-ChapterBodyText"/>
      </w:pPr>
    </w:p>
    <w:p w14:paraId="3EE6C391" w14:textId="77777777" w:rsidR="00913D1C" w:rsidRPr="00913D1C" w:rsidRDefault="00913D1C" w:rsidP="00913D1C">
      <w:pPr>
        <w:pStyle w:val="CSP-ChapterBodyText"/>
      </w:pPr>
      <w:r w:rsidRPr="00913D1C">
        <w:t>And another.</w:t>
      </w:r>
    </w:p>
    <w:p w14:paraId="35E9794D" w14:textId="77777777" w:rsidR="00913D1C" w:rsidRPr="00913D1C" w:rsidRDefault="00913D1C" w:rsidP="00913D1C">
      <w:pPr>
        <w:pStyle w:val="CSP-ChapterBodyText"/>
      </w:pPr>
    </w:p>
    <w:p w14:paraId="58DF60D4" w14:textId="77777777" w:rsidR="00913D1C" w:rsidRPr="00913D1C" w:rsidRDefault="00913D1C" w:rsidP="00913D1C">
      <w:pPr>
        <w:pStyle w:val="CSP-ChapterBodyText"/>
      </w:pPr>
      <w:r w:rsidRPr="00913D1C">
        <w:t>They do not rush Him. They do not clamor for attention. They do not collide in urgency. Each arrives fully, distinct. Each is seen entirely before the next steps forward. They do not blur into anonymity.</w:t>
      </w:r>
    </w:p>
    <w:p w14:paraId="0C928766" w14:textId="77777777" w:rsidR="00913D1C" w:rsidRPr="00913D1C" w:rsidRDefault="00913D1C" w:rsidP="00913D1C">
      <w:pPr>
        <w:pStyle w:val="CSP-ChapterBodyText"/>
      </w:pPr>
    </w:p>
    <w:p w14:paraId="6C611A7C" w14:textId="77777777" w:rsidR="00913D1C" w:rsidRPr="00913D1C" w:rsidRDefault="00913D1C" w:rsidP="00913D1C">
      <w:pPr>
        <w:pStyle w:val="CSP-ChapterBodyText"/>
      </w:pPr>
      <w:r w:rsidRPr="00913D1C">
        <w:t>They arrive in clarity.</w:t>
      </w:r>
    </w:p>
    <w:p w14:paraId="6441FD5B" w14:textId="77777777" w:rsidR="00913D1C" w:rsidRPr="00913D1C" w:rsidRDefault="00913D1C" w:rsidP="00913D1C">
      <w:pPr>
        <w:pStyle w:val="CSP-ChapterBodyText"/>
      </w:pPr>
    </w:p>
    <w:p w14:paraId="52A18511" w14:textId="77777777" w:rsidR="00913D1C" w:rsidRPr="00913D1C" w:rsidRDefault="00913D1C" w:rsidP="00913D1C">
      <w:pPr>
        <w:pStyle w:val="CSP-ChapterBodyText"/>
      </w:pPr>
      <w:r w:rsidRPr="00913D1C">
        <w:t>Distinct.</w:t>
      </w:r>
    </w:p>
    <w:p w14:paraId="197AC46E" w14:textId="77777777" w:rsidR="00913D1C" w:rsidRPr="00913D1C" w:rsidRDefault="00913D1C" w:rsidP="00913D1C">
      <w:pPr>
        <w:pStyle w:val="CSP-ChapterBodyText"/>
      </w:pPr>
    </w:p>
    <w:p w14:paraId="15CE6EFB" w14:textId="77777777" w:rsidR="00913D1C" w:rsidRPr="00913D1C" w:rsidRDefault="00913D1C" w:rsidP="00913D1C">
      <w:pPr>
        <w:pStyle w:val="CSP-ChapterBodyText"/>
      </w:pPr>
      <w:r w:rsidRPr="00913D1C">
        <w:t>Whole.</w:t>
      </w:r>
    </w:p>
    <w:p w14:paraId="2B843D72" w14:textId="77777777" w:rsidR="00913D1C" w:rsidRPr="00913D1C" w:rsidRDefault="00913D1C" w:rsidP="00913D1C">
      <w:pPr>
        <w:pStyle w:val="CSP-ChapterBodyText"/>
      </w:pPr>
    </w:p>
    <w:p w14:paraId="0B3602FA" w14:textId="77777777" w:rsidR="00913D1C" w:rsidRPr="00913D1C" w:rsidRDefault="00913D1C" w:rsidP="00913D1C">
      <w:pPr>
        <w:pStyle w:val="CSP-ChapterBodyText"/>
      </w:pPr>
      <w:r w:rsidRPr="00913D1C">
        <w:t>Known.</w:t>
      </w:r>
    </w:p>
    <w:p w14:paraId="321CEC04" w14:textId="77777777" w:rsidR="00913D1C" w:rsidRPr="00913D1C" w:rsidRDefault="00913D1C" w:rsidP="00913D1C">
      <w:pPr>
        <w:pStyle w:val="CSP-ChapterBodyText"/>
      </w:pPr>
    </w:p>
    <w:p w14:paraId="1A971BF7" w14:textId="77777777" w:rsidR="00913D1C" w:rsidRPr="00913D1C" w:rsidRDefault="00913D1C" w:rsidP="00913D1C">
      <w:pPr>
        <w:pStyle w:val="CSP-ChapterBodyText"/>
      </w:pPr>
      <w:r w:rsidRPr="00913D1C">
        <w:t>I feel no impatience in Him. No narrowing of compassion. No calculation of worthiness. Each name carries equal gravity. Each life, equal weight.</w:t>
      </w:r>
    </w:p>
    <w:p w14:paraId="32188349" w14:textId="77777777" w:rsidR="00913D1C" w:rsidRPr="00913D1C" w:rsidRDefault="00913D1C" w:rsidP="00913D1C">
      <w:pPr>
        <w:pStyle w:val="CSP-ChapterBodyText"/>
      </w:pPr>
    </w:p>
    <w:p w14:paraId="717155F7" w14:textId="77777777" w:rsidR="00913D1C" w:rsidRPr="00913D1C" w:rsidRDefault="00913D1C" w:rsidP="00913D1C">
      <w:pPr>
        <w:pStyle w:val="CSP-ChapterBodyText"/>
      </w:pPr>
      <w:r w:rsidRPr="00913D1C">
        <w:t>Generations pass in moments.</w:t>
      </w:r>
    </w:p>
    <w:p w14:paraId="23FBEBC1" w14:textId="77777777" w:rsidR="00913D1C" w:rsidRPr="00913D1C" w:rsidRDefault="00913D1C" w:rsidP="00913D1C">
      <w:pPr>
        <w:pStyle w:val="CSP-ChapterBodyText"/>
      </w:pPr>
    </w:p>
    <w:p w14:paraId="12900ABB" w14:textId="77777777" w:rsidR="00913D1C" w:rsidRPr="00913D1C" w:rsidRDefault="00913D1C" w:rsidP="00913D1C">
      <w:pPr>
        <w:pStyle w:val="CSP-ChapterBodyText"/>
      </w:pPr>
      <w:r w:rsidRPr="00913D1C">
        <w:lastRenderedPageBreak/>
        <w:t>Languages I have never heard vibrate in the air around Him, though no sound escapes His lips. Names shaped in tongues yet to be formed on this hillside. Names spoken in deserts beyond the horizon of this land. Names whispered in villages that do not yet exist.</w:t>
      </w:r>
    </w:p>
    <w:p w14:paraId="3AF86394" w14:textId="77777777" w:rsidR="00913D1C" w:rsidRPr="00913D1C" w:rsidRDefault="00913D1C" w:rsidP="00913D1C">
      <w:pPr>
        <w:pStyle w:val="CSP-ChapterBodyText"/>
      </w:pPr>
    </w:p>
    <w:p w14:paraId="6610EEB8" w14:textId="77777777" w:rsidR="00913D1C" w:rsidRPr="00913D1C" w:rsidRDefault="00913D1C" w:rsidP="00913D1C">
      <w:pPr>
        <w:pStyle w:val="CSP-ChapterBodyText"/>
      </w:pPr>
      <w:r w:rsidRPr="00913D1C">
        <w:t>They come.</w:t>
      </w:r>
    </w:p>
    <w:p w14:paraId="32A2ED66" w14:textId="77777777" w:rsidR="00913D1C" w:rsidRPr="00913D1C" w:rsidRDefault="00913D1C" w:rsidP="00913D1C">
      <w:pPr>
        <w:pStyle w:val="CSP-ChapterBodyText"/>
      </w:pPr>
    </w:p>
    <w:p w14:paraId="2F7A32C1" w14:textId="77777777" w:rsidR="00913D1C" w:rsidRPr="00913D1C" w:rsidRDefault="00913D1C" w:rsidP="00913D1C">
      <w:pPr>
        <w:pStyle w:val="CSP-ChapterBodyText"/>
      </w:pPr>
      <w:r w:rsidRPr="00913D1C">
        <w:t>Ordered.</w:t>
      </w:r>
    </w:p>
    <w:p w14:paraId="7DF9E1A3" w14:textId="77777777" w:rsidR="00913D1C" w:rsidRPr="00913D1C" w:rsidRDefault="00913D1C" w:rsidP="00913D1C">
      <w:pPr>
        <w:pStyle w:val="CSP-ChapterBodyText"/>
      </w:pPr>
    </w:p>
    <w:p w14:paraId="76522E03" w14:textId="77777777" w:rsidR="00913D1C" w:rsidRPr="00913D1C" w:rsidRDefault="00913D1C" w:rsidP="00913D1C">
      <w:pPr>
        <w:pStyle w:val="CSP-ChapterBodyText"/>
      </w:pPr>
      <w:r w:rsidRPr="00913D1C">
        <w:t>One by one.</w:t>
      </w:r>
    </w:p>
    <w:p w14:paraId="49BC1669" w14:textId="77777777" w:rsidR="00913D1C" w:rsidRPr="00913D1C" w:rsidRDefault="00913D1C" w:rsidP="00913D1C">
      <w:pPr>
        <w:pStyle w:val="CSP-ChapterBodyText"/>
      </w:pPr>
    </w:p>
    <w:p w14:paraId="4FB49495" w14:textId="77777777" w:rsidR="00913D1C" w:rsidRPr="00913D1C" w:rsidRDefault="00913D1C" w:rsidP="00913D1C">
      <w:pPr>
        <w:pStyle w:val="CSP-ChapterBodyText"/>
      </w:pPr>
      <w:r w:rsidRPr="00913D1C">
        <w:t xml:space="preserve">I have known the steady rhythm of olives placed into the press — not dumped in </w:t>
      </w:r>
      <w:proofErr w:type="gramStart"/>
      <w:r w:rsidRPr="00913D1C">
        <w:t>haste, but</w:t>
      </w:r>
      <w:proofErr w:type="gramEnd"/>
      <w:r w:rsidRPr="00913D1C">
        <w:t xml:space="preserve"> set deliberately beneath the beam. So too do these names seem to pass before Him. Not as a faceless mass to be crushed, but as individuals to be considered.</w:t>
      </w:r>
    </w:p>
    <w:p w14:paraId="5DB4FB2F" w14:textId="77777777" w:rsidR="00913D1C" w:rsidRPr="00913D1C" w:rsidRDefault="00913D1C" w:rsidP="00913D1C">
      <w:pPr>
        <w:pStyle w:val="CSP-ChapterBodyText"/>
      </w:pPr>
    </w:p>
    <w:p w14:paraId="031518DD" w14:textId="77777777" w:rsidR="00913D1C" w:rsidRPr="00913D1C" w:rsidRDefault="00913D1C" w:rsidP="00913D1C">
      <w:pPr>
        <w:pStyle w:val="CSP-ChapterBodyText"/>
      </w:pPr>
      <w:r w:rsidRPr="00913D1C">
        <w:t>Each name carries a pulse.</w:t>
      </w:r>
    </w:p>
    <w:p w14:paraId="5B678125" w14:textId="77777777" w:rsidR="00913D1C" w:rsidRPr="00913D1C" w:rsidRDefault="00913D1C" w:rsidP="00913D1C">
      <w:pPr>
        <w:pStyle w:val="CSP-ChapterBodyText"/>
      </w:pPr>
    </w:p>
    <w:p w14:paraId="2CD23E63" w14:textId="77777777" w:rsidR="00913D1C" w:rsidRPr="00913D1C" w:rsidRDefault="00913D1C" w:rsidP="00913D1C">
      <w:pPr>
        <w:pStyle w:val="CSP-ChapterBodyText"/>
      </w:pPr>
      <w:r w:rsidRPr="00913D1C">
        <w:t>Each name carries fear, hope, sin, longing.</w:t>
      </w:r>
    </w:p>
    <w:p w14:paraId="18B0338F" w14:textId="77777777" w:rsidR="00913D1C" w:rsidRPr="00913D1C" w:rsidRDefault="00913D1C" w:rsidP="00913D1C">
      <w:pPr>
        <w:pStyle w:val="CSP-ChapterBodyText"/>
      </w:pPr>
    </w:p>
    <w:p w14:paraId="3AB6B563" w14:textId="77777777" w:rsidR="00913D1C" w:rsidRPr="00913D1C" w:rsidRDefault="00913D1C" w:rsidP="00913D1C">
      <w:pPr>
        <w:pStyle w:val="CSP-ChapterBodyText"/>
      </w:pPr>
      <w:r w:rsidRPr="00913D1C">
        <w:t>Each name is received.</w:t>
      </w:r>
    </w:p>
    <w:p w14:paraId="0E5978E6" w14:textId="77777777" w:rsidR="00913D1C" w:rsidRPr="00913D1C" w:rsidRDefault="00913D1C" w:rsidP="00913D1C">
      <w:pPr>
        <w:pStyle w:val="CSP-ChapterBodyText"/>
      </w:pPr>
    </w:p>
    <w:p w14:paraId="197FD28B" w14:textId="77777777" w:rsidR="00913D1C" w:rsidRPr="00913D1C" w:rsidRDefault="00913D1C" w:rsidP="00913D1C">
      <w:pPr>
        <w:pStyle w:val="CSP-ChapterBodyText"/>
      </w:pPr>
      <w:r w:rsidRPr="00913D1C">
        <w:t>He does not turn away.</w:t>
      </w:r>
    </w:p>
    <w:p w14:paraId="57BCE0CE" w14:textId="77777777" w:rsidR="00913D1C" w:rsidRPr="00913D1C" w:rsidRDefault="00913D1C" w:rsidP="00913D1C">
      <w:pPr>
        <w:pStyle w:val="CSP-ChapterBodyText"/>
      </w:pPr>
    </w:p>
    <w:p w14:paraId="04093587" w14:textId="77777777" w:rsidR="00913D1C" w:rsidRPr="00913D1C" w:rsidRDefault="00913D1C" w:rsidP="00913D1C">
      <w:pPr>
        <w:pStyle w:val="CSP-ChapterBodyText"/>
      </w:pPr>
      <w:r w:rsidRPr="00913D1C">
        <w:t>The weight does not lessen with repetition. It deepens.</w:t>
      </w:r>
    </w:p>
    <w:p w14:paraId="705724BA" w14:textId="77777777" w:rsidR="00913D1C" w:rsidRPr="00913D1C" w:rsidRDefault="00913D1C" w:rsidP="00913D1C">
      <w:pPr>
        <w:pStyle w:val="CSP-ChapterBodyText"/>
      </w:pPr>
    </w:p>
    <w:p w14:paraId="5A28E59C" w14:textId="77777777" w:rsidR="00913D1C" w:rsidRPr="00913D1C" w:rsidRDefault="00913D1C" w:rsidP="00913D1C">
      <w:pPr>
        <w:pStyle w:val="CSP-ChapterBodyText"/>
      </w:pPr>
      <w:r w:rsidRPr="00913D1C">
        <w:lastRenderedPageBreak/>
        <w:t>And as the rhythm continues — recognition upon recognition — I begin to understand that this vision is not distraction from the cup.</w:t>
      </w:r>
    </w:p>
    <w:p w14:paraId="6DFD7D0B" w14:textId="77777777" w:rsidR="00913D1C" w:rsidRPr="00913D1C" w:rsidRDefault="00913D1C" w:rsidP="00913D1C">
      <w:pPr>
        <w:pStyle w:val="CSP-ChapterBodyText"/>
      </w:pPr>
    </w:p>
    <w:p w14:paraId="30B2F400" w14:textId="77777777" w:rsidR="00913D1C" w:rsidRPr="00913D1C" w:rsidRDefault="00913D1C" w:rsidP="00913D1C">
      <w:pPr>
        <w:pStyle w:val="CSP-ChapterBodyText"/>
      </w:pPr>
      <w:r w:rsidRPr="00913D1C">
        <w:t>It is the cup.</w:t>
      </w:r>
    </w:p>
    <w:p w14:paraId="5C477825" w14:textId="77777777" w:rsidR="00913D1C" w:rsidRPr="00913D1C" w:rsidRDefault="00913D1C" w:rsidP="00913D1C">
      <w:pPr>
        <w:pStyle w:val="CSP-ChapterBodyText"/>
      </w:pPr>
    </w:p>
    <w:p w14:paraId="3CD8FC9B" w14:textId="77777777" w:rsidR="00913D1C" w:rsidRPr="00913D1C" w:rsidRDefault="00913D1C" w:rsidP="00913D1C">
      <w:pPr>
        <w:pStyle w:val="CSP-ChapterBodyText"/>
      </w:pPr>
      <w:r w:rsidRPr="00913D1C">
        <w:t>The cost is not measured in suffering alone.</w:t>
      </w:r>
    </w:p>
    <w:p w14:paraId="6B5FA5FD" w14:textId="77777777" w:rsidR="00913D1C" w:rsidRPr="00913D1C" w:rsidRDefault="00913D1C" w:rsidP="00913D1C">
      <w:pPr>
        <w:pStyle w:val="CSP-ChapterBodyText"/>
      </w:pPr>
    </w:p>
    <w:p w14:paraId="4F6FD963" w14:textId="77777777" w:rsidR="00913D1C" w:rsidRPr="00913D1C" w:rsidRDefault="00913D1C" w:rsidP="00913D1C">
      <w:pPr>
        <w:pStyle w:val="CSP-ChapterBodyText"/>
      </w:pPr>
      <w:r w:rsidRPr="00913D1C">
        <w:t>It is measured in the worth of those He sees.</w:t>
      </w:r>
    </w:p>
    <w:p w14:paraId="68DAB1AA" w14:textId="77777777" w:rsidR="00CB0FC0" w:rsidRPr="00CB0FC0" w:rsidRDefault="00CB0FC0" w:rsidP="00CB0FC0">
      <w:pPr>
        <w:pStyle w:val="CSP-ChapterBodyText"/>
      </w:pPr>
    </w:p>
    <w:p w14:paraId="2F2BF382" w14:textId="77777777" w:rsidR="00913D1C" w:rsidRPr="00913D1C" w:rsidRDefault="00913D1C" w:rsidP="00913D1C">
      <w:pPr>
        <w:pStyle w:val="CSP-ChapterBodyText"/>
      </w:pPr>
      <w:r w:rsidRPr="00913D1C">
        <w:t>Every generation.</w:t>
      </w:r>
    </w:p>
    <w:p w14:paraId="44299B2B" w14:textId="77777777" w:rsidR="00913D1C" w:rsidRPr="00913D1C" w:rsidRDefault="00913D1C" w:rsidP="00913D1C">
      <w:pPr>
        <w:pStyle w:val="CSP-ChapterBodyText"/>
      </w:pPr>
    </w:p>
    <w:p w14:paraId="0B328B67" w14:textId="77777777" w:rsidR="00913D1C" w:rsidRPr="00913D1C" w:rsidRDefault="00913D1C" w:rsidP="00913D1C">
      <w:pPr>
        <w:pStyle w:val="CSP-ChapterBodyText"/>
      </w:pPr>
      <w:r w:rsidRPr="00913D1C">
        <w:t>I feel it in the ground before I understand it in thought. Time itself seems to loosen and fold. What was linear becomes layered. Centuries ripple through the soil above me like waves moving outward from a single stone dropped into deep water.</w:t>
      </w:r>
    </w:p>
    <w:p w14:paraId="2D1AAC89" w14:textId="77777777" w:rsidR="00913D1C" w:rsidRPr="00913D1C" w:rsidRDefault="00913D1C" w:rsidP="00913D1C">
      <w:pPr>
        <w:pStyle w:val="CSP-ChapterBodyText"/>
      </w:pPr>
    </w:p>
    <w:p w14:paraId="7359CD7F" w14:textId="77777777" w:rsidR="00913D1C" w:rsidRPr="00913D1C" w:rsidRDefault="00913D1C" w:rsidP="00913D1C">
      <w:pPr>
        <w:pStyle w:val="CSP-ChapterBodyText"/>
      </w:pPr>
      <w:r w:rsidRPr="00913D1C">
        <w:t>Those who have already drawn breath pass before Him.</w:t>
      </w:r>
    </w:p>
    <w:p w14:paraId="572D7726" w14:textId="77777777" w:rsidR="00913D1C" w:rsidRPr="00913D1C" w:rsidRDefault="00913D1C" w:rsidP="00913D1C">
      <w:pPr>
        <w:pStyle w:val="CSP-ChapterBodyText"/>
      </w:pPr>
    </w:p>
    <w:p w14:paraId="0640C9F2" w14:textId="77777777" w:rsidR="00913D1C" w:rsidRPr="00913D1C" w:rsidRDefault="00913D1C" w:rsidP="00913D1C">
      <w:pPr>
        <w:pStyle w:val="CSP-ChapterBodyText"/>
      </w:pPr>
      <w:r w:rsidRPr="00913D1C">
        <w:t>I feel their weight — prophets who walked these hills with sandals worn thin, shepherds who sang psalms beneath open sky, kings who ruled with trembling or pride. I sense the tremor of men and women long returned to dust. Their names rise from history not as memory fading, but as presence held intact before Him.</w:t>
      </w:r>
    </w:p>
    <w:p w14:paraId="7E8FF3EB" w14:textId="77777777" w:rsidR="00913D1C" w:rsidRPr="00913D1C" w:rsidRDefault="00913D1C" w:rsidP="00913D1C">
      <w:pPr>
        <w:pStyle w:val="CSP-ChapterBodyText"/>
      </w:pPr>
    </w:p>
    <w:p w14:paraId="738D889C" w14:textId="77777777" w:rsidR="00913D1C" w:rsidRPr="00913D1C" w:rsidRDefault="00913D1C" w:rsidP="00913D1C">
      <w:pPr>
        <w:pStyle w:val="CSP-ChapterBodyText"/>
      </w:pPr>
      <w:r w:rsidRPr="00913D1C">
        <w:t>Those who are even now sleeping beyond the city walls.</w:t>
      </w:r>
    </w:p>
    <w:p w14:paraId="17BECDD2" w14:textId="77777777" w:rsidR="00913D1C" w:rsidRPr="00913D1C" w:rsidRDefault="00913D1C" w:rsidP="00913D1C">
      <w:pPr>
        <w:pStyle w:val="CSP-ChapterBodyText"/>
      </w:pPr>
    </w:p>
    <w:p w14:paraId="0DEAC297" w14:textId="77777777" w:rsidR="00913D1C" w:rsidRPr="00913D1C" w:rsidRDefault="00913D1C" w:rsidP="00913D1C">
      <w:pPr>
        <w:pStyle w:val="CSP-ChapterBodyText"/>
      </w:pPr>
      <w:r w:rsidRPr="00913D1C">
        <w:t xml:space="preserve">Merchants with hands still scented from market stalls. Mothers who have tucked children beneath woven blankets. Soldiers resting beside polished shields. The city breathes in slow rhythm </w:t>
      </w:r>
      <w:r w:rsidRPr="00913D1C">
        <w:lastRenderedPageBreak/>
        <w:t>beyond this garden. They do not know this hour. They do not know their names move across the horizon of His mind. Yet they are not absent from Him.</w:t>
      </w:r>
    </w:p>
    <w:p w14:paraId="0237D168" w14:textId="77777777" w:rsidR="00913D1C" w:rsidRPr="00913D1C" w:rsidRDefault="00913D1C" w:rsidP="00913D1C">
      <w:pPr>
        <w:pStyle w:val="CSP-ChapterBodyText"/>
      </w:pPr>
    </w:p>
    <w:p w14:paraId="32693F40" w14:textId="77777777" w:rsidR="00913D1C" w:rsidRPr="00913D1C" w:rsidRDefault="00913D1C" w:rsidP="00913D1C">
      <w:pPr>
        <w:pStyle w:val="CSP-ChapterBodyText"/>
      </w:pPr>
      <w:r w:rsidRPr="00913D1C">
        <w:t>And then —</w:t>
      </w:r>
    </w:p>
    <w:p w14:paraId="0AAC4423" w14:textId="77777777" w:rsidR="00913D1C" w:rsidRPr="00913D1C" w:rsidRDefault="00913D1C" w:rsidP="00913D1C">
      <w:pPr>
        <w:pStyle w:val="CSP-ChapterBodyText"/>
      </w:pPr>
    </w:p>
    <w:p w14:paraId="0DBE9A95" w14:textId="77777777" w:rsidR="00913D1C" w:rsidRPr="00913D1C" w:rsidRDefault="00913D1C" w:rsidP="00913D1C">
      <w:pPr>
        <w:pStyle w:val="CSP-ChapterBodyText"/>
      </w:pPr>
      <w:r w:rsidRPr="00913D1C">
        <w:t>Those who have not yet been conceived.</w:t>
      </w:r>
    </w:p>
    <w:p w14:paraId="643CEB84" w14:textId="77777777" w:rsidR="00913D1C" w:rsidRPr="00913D1C" w:rsidRDefault="00913D1C" w:rsidP="00913D1C">
      <w:pPr>
        <w:pStyle w:val="CSP-ChapterBodyText"/>
      </w:pPr>
    </w:p>
    <w:p w14:paraId="1024194C" w14:textId="77777777" w:rsidR="00913D1C" w:rsidRPr="00913D1C" w:rsidRDefault="00913D1C" w:rsidP="00913D1C">
      <w:pPr>
        <w:pStyle w:val="CSP-ChapterBodyText"/>
      </w:pPr>
      <w:r w:rsidRPr="00913D1C">
        <w:t>This is where the ground itself seems to widen.</w:t>
      </w:r>
    </w:p>
    <w:p w14:paraId="53EB3321" w14:textId="77777777" w:rsidR="00913D1C" w:rsidRPr="00913D1C" w:rsidRDefault="00913D1C" w:rsidP="00913D1C">
      <w:pPr>
        <w:pStyle w:val="CSP-ChapterBodyText"/>
      </w:pPr>
    </w:p>
    <w:p w14:paraId="01154D83" w14:textId="77777777" w:rsidR="00913D1C" w:rsidRPr="00913D1C" w:rsidRDefault="00913D1C" w:rsidP="00913D1C">
      <w:pPr>
        <w:pStyle w:val="CSP-ChapterBodyText"/>
      </w:pPr>
      <w:r w:rsidRPr="00913D1C">
        <w:t>I feel generations not yet formed press into the fabric of the moment. Children whose great-grandparents have not yet been born. Nations that do not yet carry names. Languages not yet shaped by tongue or script. Faces unseen by any human eye — and yet not unseen by Him.</w:t>
      </w:r>
    </w:p>
    <w:p w14:paraId="294B49DF" w14:textId="77777777" w:rsidR="00913D1C" w:rsidRPr="00913D1C" w:rsidRDefault="00913D1C" w:rsidP="00913D1C">
      <w:pPr>
        <w:pStyle w:val="CSP-ChapterBodyText"/>
      </w:pPr>
    </w:p>
    <w:p w14:paraId="485DBB17" w14:textId="77777777" w:rsidR="00913D1C" w:rsidRPr="00913D1C" w:rsidRDefault="00913D1C" w:rsidP="00913D1C">
      <w:pPr>
        <w:pStyle w:val="CSP-ChapterBodyText"/>
      </w:pPr>
      <w:r w:rsidRPr="00913D1C">
        <w:t>Time does not confine His knowing.</w:t>
      </w:r>
    </w:p>
    <w:p w14:paraId="4EDF46D8" w14:textId="77777777" w:rsidR="00913D1C" w:rsidRPr="00913D1C" w:rsidRDefault="00913D1C" w:rsidP="00913D1C">
      <w:pPr>
        <w:pStyle w:val="CSP-ChapterBodyText"/>
      </w:pPr>
    </w:p>
    <w:p w14:paraId="66ADBAC3" w14:textId="77777777" w:rsidR="00913D1C" w:rsidRPr="00913D1C" w:rsidRDefault="00913D1C" w:rsidP="00913D1C">
      <w:pPr>
        <w:pStyle w:val="CSP-ChapterBodyText"/>
      </w:pPr>
      <w:r w:rsidRPr="00913D1C">
        <w:t>The centuries do not stand in line awaiting their turn.</w:t>
      </w:r>
    </w:p>
    <w:p w14:paraId="31E2B311" w14:textId="77777777" w:rsidR="00913D1C" w:rsidRPr="00913D1C" w:rsidRDefault="00913D1C" w:rsidP="00913D1C">
      <w:pPr>
        <w:pStyle w:val="CSP-ChapterBodyText"/>
      </w:pPr>
    </w:p>
    <w:p w14:paraId="60FC600D" w14:textId="77777777" w:rsidR="00913D1C" w:rsidRPr="00913D1C" w:rsidRDefault="00913D1C" w:rsidP="00913D1C">
      <w:pPr>
        <w:pStyle w:val="CSP-ChapterBodyText"/>
      </w:pPr>
      <w:r w:rsidRPr="00913D1C">
        <w:t>They converge.</w:t>
      </w:r>
    </w:p>
    <w:p w14:paraId="4CFDBA7F" w14:textId="77777777" w:rsidR="00913D1C" w:rsidRPr="00913D1C" w:rsidRDefault="00913D1C" w:rsidP="00913D1C">
      <w:pPr>
        <w:pStyle w:val="CSP-ChapterBodyText"/>
      </w:pPr>
    </w:p>
    <w:p w14:paraId="3CE889EE" w14:textId="77777777" w:rsidR="00913D1C" w:rsidRPr="00913D1C" w:rsidRDefault="00913D1C" w:rsidP="00913D1C">
      <w:pPr>
        <w:pStyle w:val="CSP-ChapterBodyText"/>
      </w:pPr>
      <w:r w:rsidRPr="00913D1C">
        <w:t>Like harvest gathered into one basin.</w:t>
      </w:r>
    </w:p>
    <w:p w14:paraId="4000499A" w14:textId="77777777" w:rsidR="00913D1C" w:rsidRPr="00913D1C" w:rsidRDefault="00913D1C" w:rsidP="00913D1C">
      <w:pPr>
        <w:pStyle w:val="CSP-ChapterBodyText"/>
      </w:pPr>
    </w:p>
    <w:p w14:paraId="66146020" w14:textId="77777777" w:rsidR="00913D1C" w:rsidRPr="00913D1C" w:rsidRDefault="00913D1C" w:rsidP="00913D1C">
      <w:pPr>
        <w:pStyle w:val="CSP-ChapterBodyText"/>
      </w:pPr>
      <w:r w:rsidRPr="00913D1C">
        <w:t>Like olives poured beneath one beam.</w:t>
      </w:r>
    </w:p>
    <w:p w14:paraId="36B89AE5" w14:textId="77777777" w:rsidR="00913D1C" w:rsidRPr="00913D1C" w:rsidRDefault="00913D1C" w:rsidP="00913D1C">
      <w:pPr>
        <w:pStyle w:val="CSP-ChapterBodyText"/>
      </w:pPr>
    </w:p>
    <w:p w14:paraId="631B12EA" w14:textId="77777777" w:rsidR="00913D1C" w:rsidRPr="00913D1C" w:rsidRDefault="00913D1C" w:rsidP="00913D1C">
      <w:pPr>
        <w:pStyle w:val="CSP-ChapterBodyText"/>
      </w:pPr>
      <w:r w:rsidRPr="00913D1C">
        <w:lastRenderedPageBreak/>
        <w:t>All of history — past, present, and still hidden — seems to pass before Him in ordered procession. Not rushed. Not blurred. Each life intact within its moment. Each soul distinct within its story.</w:t>
      </w:r>
    </w:p>
    <w:p w14:paraId="20B17F0A" w14:textId="77777777" w:rsidR="00913D1C" w:rsidRPr="00913D1C" w:rsidRDefault="00913D1C" w:rsidP="00913D1C">
      <w:pPr>
        <w:pStyle w:val="CSP-ChapterBodyText"/>
      </w:pPr>
    </w:p>
    <w:p w14:paraId="546368EA" w14:textId="77777777" w:rsidR="00913D1C" w:rsidRPr="00913D1C" w:rsidRDefault="00913D1C" w:rsidP="00913D1C">
      <w:pPr>
        <w:pStyle w:val="CSP-ChapterBodyText"/>
      </w:pPr>
      <w:r w:rsidRPr="00913D1C">
        <w:t xml:space="preserve">I have endured empires rising and falling upon this hill. I have felt armies shake the earth and fade into silence. But I have never felt time bend like this — not collapsing into </w:t>
      </w:r>
      <w:proofErr w:type="gramStart"/>
      <w:r w:rsidRPr="00913D1C">
        <w:t>chaos, but</w:t>
      </w:r>
      <w:proofErr w:type="gramEnd"/>
      <w:r w:rsidRPr="00913D1C">
        <w:t xml:space="preserve"> gathered into clarity.</w:t>
      </w:r>
    </w:p>
    <w:p w14:paraId="04BCC163" w14:textId="77777777" w:rsidR="00913D1C" w:rsidRPr="00913D1C" w:rsidRDefault="00913D1C" w:rsidP="00913D1C">
      <w:pPr>
        <w:pStyle w:val="CSP-ChapterBodyText"/>
      </w:pPr>
    </w:p>
    <w:p w14:paraId="5853A76A" w14:textId="77777777" w:rsidR="00913D1C" w:rsidRPr="00913D1C" w:rsidRDefault="00913D1C" w:rsidP="00913D1C">
      <w:pPr>
        <w:pStyle w:val="CSP-ChapterBodyText"/>
      </w:pPr>
      <w:r w:rsidRPr="00913D1C">
        <w:t>Every generation.</w:t>
      </w:r>
    </w:p>
    <w:p w14:paraId="1C4A6D0B" w14:textId="77777777" w:rsidR="00913D1C" w:rsidRPr="00913D1C" w:rsidRDefault="00913D1C" w:rsidP="00913D1C">
      <w:pPr>
        <w:pStyle w:val="CSP-ChapterBodyText"/>
      </w:pPr>
    </w:p>
    <w:p w14:paraId="6E46092C" w14:textId="77777777" w:rsidR="00913D1C" w:rsidRPr="00913D1C" w:rsidRDefault="00913D1C" w:rsidP="00913D1C">
      <w:pPr>
        <w:pStyle w:val="CSP-ChapterBodyText"/>
      </w:pPr>
      <w:r w:rsidRPr="00913D1C">
        <w:t>Held.</w:t>
      </w:r>
    </w:p>
    <w:p w14:paraId="0FDAD672" w14:textId="77777777" w:rsidR="00913D1C" w:rsidRPr="00913D1C" w:rsidRDefault="00913D1C" w:rsidP="00913D1C">
      <w:pPr>
        <w:pStyle w:val="CSP-ChapterBodyText"/>
      </w:pPr>
    </w:p>
    <w:p w14:paraId="596197D3" w14:textId="77777777" w:rsidR="00913D1C" w:rsidRPr="00913D1C" w:rsidRDefault="00913D1C" w:rsidP="00913D1C">
      <w:pPr>
        <w:pStyle w:val="CSP-ChapterBodyText"/>
      </w:pPr>
      <w:r w:rsidRPr="00913D1C">
        <w:t>Seen.</w:t>
      </w:r>
    </w:p>
    <w:p w14:paraId="100A4D47" w14:textId="77777777" w:rsidR="00913D1C" w:rsidRPr="00913D1C" w:rsidRDefault="00913D1C" w:rsidP="00913D1C">
      <w:pPr>
        <w:pStyle w:val="CSP-ChapterBodyText"/>
      </w:pPr>
    </w:p>
    <w:p w14:paraId="7643452D" w14:textId="77777777" w:rsidR="00913D1C" w:rsidRPr="00913D1C" w:rsidRDefault="00913D1C" w:rsidP="00913D1C">
      <w:pPr>
        <w:pStyle w:val="CSP-ChapterBodyText"/>
      </w:pPr>
      <w:r w:rsidRPr="00913D1C">
        <w:t>Weighed.</w:t>
      </w:r>
    </w:p>
    <w:p w14:paraId="0DC1CBE2" w14:textId="77777777" w:rsidR="00913D1C" w:rsidRPr="00913D1C" w:rsidRDefault="00913D1C" w:rsidP="00913D1C">
      <w:pPr>
        <w:pStyle w:val="CSP-ChapterBodyText"/>
      </w:pPr>
    </w:p>
    <w:p w14:paraId="5EB74C3B" w14:textId="77777777" w:rsidR="00913D1C" w:rsidRPr="00913D1C" w:rsidRDefault="00913D1C" w:rsidP="00913D1C">
      <w:pPr>
        <w:pStyle w:val="CSP-ChapterBodyText"/>
      </w:pPr>
      <w:r w:rsidRPr="00913D1C">
        <w:t>And still He kneels.</w:t>
      </w:r>
    </w:p>
    <w:p w14:paraId="38F456F0" w14:textId="77777777" w:rsidR="00913D1C" w:rsidRPr="00913D1C" w:rsidRDefault="00913D1C" w:rsidP="00913D1C">
      <w:pPr>
        <w:pStyle w:val="CSP-ChapterBodyText"/>
      </w:pPr>
    </w:p>
    <w:p w14:paraId="10B8176C" w14:textId="77777777" w:rsidR="00913D1C" w:rsidRPr="00913D1C" w:rsidRDefault="00913D1C" w:rsidP="00913D1C">
      <w:pPr>
        <w:pStyle w:val="CSP-ChapterBodyText"/>
      </w:pPr>
      <w:r w:rsidRPr="00913D1C">
        <w:t>The cup does not grow smaller as centuries pass before Him.</w:t>
      </w:r>
    </w:p>
    <w:p w14:paraId="016742BC" w14:textId="77777777" w:rsidR="00913D1C" w:rsidRPr="00913D1C" w:rsidRDefault="00913D1C" w:rsidP="00913D1C">
      <w:pPr>
        <w:pStyle w:val="CSP-ChapterBodyText"/>
      </w:pPr>
    </w:p>
    <w:p w14:paraId="7177D81F" w14:textId="77777777" w:rsidR="00913D1C" w:rsidRPr="00913D1C" w:rsidRDefault="00913D1C" w:rsidP="00913D1C">
      <w:pPr>
        <w:pStyle w:val="CSP-ChapterBodyText"/>
      </w:pPr>
      <w:r w:rsidRPr="00913D1C">
        <w:t>It grows heavier.</w:t>
      </w:r>
    </w:p>
    <w:p w14:paraId="1DAB1573" w14:textId="77777777" w:rsidR="00913D1C" w:rsidRPr="00913D1C" w:rsidRDefault="00913D1C" w:rsidP="00913D1C">
      <w:pPr>
        <w:pStyle w:val="CSP-ChapterBodyText"/>
      </w:pPr>
    </w:p>
    <w:p w14:paraId="4762A947" w14:textId="77777777" w:rsidR="00913D1C" w:rsidRPr="00913D1C" w:rsidRDefault="00913D1C" w:rsidP="00913D1C">
      <w:pPr>
        <w:pStyle w:val="CSP-ChapterBodyText"/>
      </w:pPr>
      <w:r w:rsidRPr="00913D1C">
        <w:t>Because love does not dilute when multiplied.</w:t>
      </w:r>
    </w:p>
    <w:p w14:paraId="2F04F417" w14:textId="77777777" w:rsidR="00913D1C" w:rsidRPr="00913D1C" w:rsidRDefault="00913D1C" w:rsidP="00913D1C">
      <w:pPr>
        <w:pStyle w:val="CSP-ChapterBodyText"/>
      </w:pPr>
    </w:p>
    <w:p w14:paraId="6C14F463" w14:textId="77777777" w:rsidR="00913D1C" w:rsidRPr="00913D1C" w:rsidRDefault="00913D1C" w:rsidP="00913D1C">
      <w:pPr>
        <w:pStyle w:val="CSP-ChapterBodyText"/>
      </w:pPr>
      <w:r w:rsidRPr="00913D1C">
        <w:t>It deepens.</w:t>
      </w:r>
    </w:p>
    <w:p w14:paraId="72460103" w14:textId="77777777" w:rsidR="00913D1C" w:rsidRPr="00913D1C" w:rsidRDefault="00913D1C" w:rsidP="00913D1C">
      <w:pPr>
        <w:pStyle w:val="CSP-ChapterBodyText"/>
      </w:pPr>
      <w:r w:rsidRPr="00913D1C">
        <w:lastRenderedPageBreak/>
        <w:t>Some names rise from centuries long buried.</w:t>
      </w:r>
    </w:p>
    <w:p w14:paraId="02A1B8B2" w14:textId="77777777" w:rsidR="00913D1C" w:rsidRPr="00913D1C" w:rsidRDefault="00913D1C" w:rsidP="00913D1C">
      <w:pPr>
        <w:pStyle w:val="CSP-ChapterBodyText"/>
      </w:pPr>
    </w:p>
    <w:p w14:paraId="113727A9" w14:textId="77777777" w:rsidR="00913D1C" w:rsidRPr="00913D1C" w:rsidRDefault="00913D1C" w:rsidP="00913D1C">
      <w:pPr>
        <w:pStyle w:val="CSP-ChapterBodyText"/>
      </w:pPr>
      <w:r w:rsidRPr="00913D1C">
        <w:t>Abrahamic faith and wandering dust.</w:t>
      </w:r>
    </w:p>
    <w:p w14:paraId="0BF92B35" w14:textId="77777777" w:rsidR="00913D1C" w:rsidRPr="00913D1C" w:rsidRDefault="00913D1C" w:rsidP="00913D1C">
      <w:pPr>
        <w:pStyle w:val="CSP-ChapterBodyText"/>
      </w:pPr>
      <w:r w:rsidRPr="00913D1C">
        <w:t>Davidic longing and fractured kingship.</w:t>
      </w:r>
    </w:p>
    <w:p w14:paraId="70FB4C32" w14:textId="77777777" w:rsidR="00913D1C" w:rsidRPr="00913D1C" w:rsidRDefault="00913D1C" w:rsidP="00913D1C">
      <w:pPr>
        <w:pStyle w:val="CSP-ChapterBodyText"/>
      </w:pPr>
      <w:r w:rsidRPr="00913D1C">
        <w:t>Widows who trusted God with their last handful of flour.</w:t>
      </w:r>
    </w:p>
    <w:p w14:paraId="73A6FFFD" w14:textId="77777777" w:rsidR="00913D1C" w:rsidRPr="00913D1C" w:rsidRDefault="00913D1C" w:rsidP="00913D1C">
      <w:pPr>
        <w:pStyle w:val="CSP-ChapterBodyText"/>
      </w:pPr>
      <w:r w:rsidRPr="00913D1C">
        <w:t>Prophets who spoke truth into stone-hearted courts.</w:t>
      </w:r>
    </w:p>
    <w:p w14:paraId="68B7876A" w14:textId="77777777" w:rsidR="00913D1C" w:rsidRPr="00913D1C" w:rsidRDefault="00913D1C" w:rsidP="00913D1C">
      <w:pPr>
        <w:pStyle w:val="CSP-ChapterBodyText"/>
      </w:pPr>
    </w:p>
    <w:p w14:paraId="63D2ED1C" w14:textId="77777777" w:rsidR="00913D1C" w:rsidRPr="00913D1C" w:rsidRDefault="00913D1C" w:rsidP="00913D1C">
      <w:pPr>
        <w:pStyle w:val="CSP-ChapterBodyText"/>
      </w:pPr>
      <w:r w:rsidRPr="00913D1C">
        <w:t>I feel their eras ripple like distant thunder beneath the soil.</w:t>
      </w:r>
    </w:p>
    <w:p w14:paraId="2DDF31D3" w14:textId="77777777" w:rsidR="00913D1C" w:rsidRPr="00913D1C" w:rsidRDefault="00913D1C" w:rsidP="00913D1C">
      <w:pPr>
        <w:pStyle w:val="CSP-ChapterBodyText"/>
      </w:pPr>
    </w:p>
    <w:p w14:paraId="66873FA5" w14:textId="77777777" w:rsidR="00913D1C" w:rsidRPr="00913D1C" w:rsidRDefault="00913D1C" w:rsidP="00913D1C">
      <w:pPr>
        <w:pStyle w:val="CSP-ChapterBodyText"/>
      </w:pPr>
      <w:r w:rsidRPr="00913D1C">
        <w:t>Then the names shift closer.</w:t>
      </w:r>
    </w:p>
    <w:p w14:paraId="6DA18E88" w14:textId="77777777" w:rsidR="00913D1C" w:rsidRPr="00913D1C" w:rsidRDefault="00913D1C" w:rsidP="00913D1C">
      <w:pPr>
        <w:pStyle w:val="CSP-ChapterBodyText"/>
      </w:pPr>
    </w:p>
    <w:p w14:paraId="69E5DF54" w14:textId="77777777" w:rsidR="00913D1C" w:rsidRPr="00913D1C" w:rsidRDefault="00913D1C" w:rsidP="00913D1C">
      <w:pPr>
        <w:pStyle w:val="CSP-ChapterBodyText"/>
      </w:pPr>
      <w:r w:rsidRPr="00913D1C">
        <w:t>Men arguing over taxes in Jerusalem.</w:t>
      </w:r>
    </w:p>
    <w:p w14:paraId="32B59752" w14:textId="77777777" w:rsidR="00913D1C" w:rsidRPr="00913D1C" w:rsidRDefault="00913D1C" w:rsidP="00913D1C">
      <w:pPr>
        <w:pStyle w:val="CSP-ChapterBodyText"/>
      </w:pPr>
      <w:r w:rsidRPr="00913D1C">
        <w:t>Women drawing water in the half-light of dawn.</w:t>
      </w:r>
    </w:p>
    <w:p w14:paraId="7B7AFDA7" w14:textId="77777777" w:rsidR="00913D1C" w:rsidRPr="00913D1C" w:rsidRDefault="00913D1C" w:rsidP="00913D1C">
      <w:pPr>
        <w:pStyle w:val="CSP-ChapterBodyText"/>
      </w:pPr>
      <w:r w:rsidRPr="00913D1C">
        <w:t>Children curled in sleep within earshot of this very garden.</w:t>
      </w:r>
    </w:p>
    <w:p w14:paraId="3861D9D8" w14:textId="77777777" w:rsidR="00913D1C" w:rsidRPr="00913D1C" w:rsidRDefault="00913D1C" w:rsidP="00913D1C">
      <w:pPr>
        <w:pStyle w:val="CSP-ChapterBodyText"/>
      </w:pPr>
    </w:p>
    <w:p w14:paraId="1CEEF5C8" w14:textId="77777777" w:rsidR="00913D1C" w:rsidRPr="00913D1C" w:rsidRDefault="00913D1C" w:rsidP="00913D1C">
      <w:pPr>
        <w:pStyle w:val="CSP-ChapterBodyText"/>
      </w:pPr>
      <w:r w:rsidRPr="00913D1C">
        <w:t>They do not know.</w:t>
      </w:r>
    </w:p>
    <w:p w14:paraId="1657C9FB" w14:textId="77777777" w:rsidR="00913D1C" w:rsidRPr="00913D1C" w:rsidRDefault="00913D1C" w:rsidP="00913D1C">
      <w:pPr>
        <w:pStyle w:val="CSP-ChapterBodyText"/>
      </w:pPr>
    </w:p>
    <w:p w14:paraId="40EC713C" w14:textId="77777777" w:rsidR="00913D1C" w:rsidRPr="00913D1C" w:rsidRDefault="00913D1C" w:rsidP="00913D1C">
      <w:pPr>
        <w:pStyle w:val="CSP-ChapterBodyText"/>
      </w:pPr>
      <w:r w:rsidRPr="00913D1C">
        <w:t>They do not know their names are moving across the horizon of His consciousness.</w:t>
      </w:r>
    </w:p>
    <w:p w14:paraId="49C0D679" w14:textId="77777777" w:rsidR="00913D1C" w:rsidRPr="00913D1C" w:rsidRDefault="00913D1C" w:rsidP="00913D1C">
      <w:pPr>
        <w:pStyle w:val="CSP-ChapterBodyText"/>
      </w:pPr>
    </w:p>
    <w:p w14:paraId="05F0CB55" w14:textId="77777777" w:rsidR="00913D1C" w:rsidRPr="00913D1C" w:rsidRDefault="00913D1C" w:rsidP="00913D1C">
      <w:pPr>
        <w:pStyle w:val="CSP-ChapterBodyText"/>
      </w:pPr>
      <w:r w:rsidRPr="00913D1C">
        <w:t>They do not know their failures, their fears, their secret compromises are being carried in advance of their confession.</w:t>
      </w:r>
    </w:p>
    <w:p w14:paraId="01B53A86" w14:textId="77777777" w:rsidR="00913D1C" w:rsidRPr="00913D1C" w:rsidRDefault="00913D1C" w:rsidP="00913D1C">
      <w:pPr>
        <w:pStyle w:val="CSP-ChapterBodyText"/>
      </w:pPr>
    </w:p>
    <w:p w14:paraId="2092D477" w14:textId="77777777" w:rsidR="00913D1C" w:rsidRPr="00913D1C" w:rsidRDefault="00913D1C" w:rsidP="00913D1C">
      <w:pPr>
        <w:pStyle w:val="CSP-ChapterBodyText"/>
      </w:pPr>
      <w:r w:rsidRPr="00913D1C">
        <w:t>And then the vision stretches forward.</w:t>
      </w:r>
    </w:p>
    <w:p w14:paraId="3BED8C09" w14:textId="77777777" w:rsidR="00913D1C" w:rsidRPr="00913D1C" w:rsidRDefault="00913D1C" w:rsidP="00913D1C">
      <w:pPr>
        <w:pStyle w:val="CSP-ChapterBodyText"/>
      </w:pPr>
    </w:p>
    <w:p w14:paraId="23220598" w14:textId="77777777" w:rsidR="00913D1C" w:rsidRPr="00913D1C" w:rsidRDefault="00913D1C" w:rsidP="00913D1C">
      <w:pPr>
        <w:pStyle w:val="CSP-ChapterBodyText"/>
      </w:pPr>
      <w:r w:rsidRPr="00913D1C">
        <w:lastRenderedPageBreak/>
        <w:t>Centuries lean in.</w:t>
      </w:r>
    </w:p>
    <w:p w14:paraId="6B3D6744" w14:textId="77777777" w:rsidR="00913D1C" w:rsidRPr="00913D1C" w:rsidRDefault="00913D1C" w:rsidP="00913D1C">
      <w:pPr>
        <w:pStyle w:val="CSP-ChapterBodyText"/>
      </w:pPr>
    </w:p>
    <w:p w14:paraId="2DAF8DBF" w14:textId="77777777" w:rsidR="00913D1C" w:rsidRPr="00913D1C" w:rsidRDefault="00913D1C" w:rsidP="00913D1C">
      <w:pPr>
        <w:pStyle w:val="CSP-ChapterBodyText"/>
      </w:pPr>
      <w:r w:rsidRPr="00913D1C">
        <w:t>Names spoken in languages not yet shaped.</w:t>
      </w:r>
    </w:p>
    <w:p w14:paraId="42DD9D65" w14:textId="77777777" w:rsidR="00913D1C" w:rsidRPr="00913D1C" w:rsidRDefault="00913D1C" w:rsidP="00913D1C">
      <w:pPr>
        <w:pStyle w:val="CSP-ChapterBodyText"/>
      </w:pPr>
      <w:r w:rsidRPr="00913D1C">
        <w:t>Names carried across oceans not yet charted.</w:t>
      </w:r>
    </w:p>
    <w:p w14:paraId="4AEC10B2" w14:textId="77777777" w:rsidR="00913D1C" w:rsidRPr="00913D1C" w:rsidRDefault="00913D1C" w:rsidP="00913D1C">
      <w:pPr>
        <w:pStyle w:val="CSP-ChapterBodyText"/>
      </w:pPr>
      <w:r w:rsidRPr="00913D1C">
        <w:t>Names written in alphabets not yet invented.</w:t>
      </w:r>
    </w:p>
    <w:p w14:paraId="5D4950CF" w14:textId="77777777" w:rsidR="00913D1C" w:rsidRPr="00913D1C" w:rsidRDefault="00913D1C" w:rsidP="00913D1C">
      <w:pPr>
        <w:pStyle w:val="CSP-ChapterBodyText"/>
      </w:pPr>
      <w:r w:rsidRPr="00913D1C">
        <w:t>Names whispered in hospital rooms lit by electric light.</w:t>
      </w:r>
    </w:p>
    <w:p w14:paraId="60ADEE5D" w14:textId="77777777" w:rsidR="00913D1C" w:rsidRPr="00913D1C" w:rsidRDefault="00913D1C" w:rsidP="00913D1C">
      <w:pPr>
        <w:pStyle w:val="CSP-ChapterBodyText"/>
      </w:pPr>
      <w:r w:rsidRPr="00913D1C">
        <w:t>Names shouted on battlefields far beyond these hills.</w:t>
      </w:r>
    </w:p>
    <w:p w14:paraId="0B9E4579" w14:textId="77777777" w:rsidR="00913D1C" w:rsidRPr="00913D1C" w:rsidRDefault="00913D1C" w:rsidP="00913D1C">
      <w:pPr>
        <w:pStyle w:val="CSP-ChapterBodyText"/>
      </w:pPr>
      <w:r w:rsidRPr="00913D1C">
        <w:t>Names typed onto glowing screens in cities that do not yet exist.</w:t>
      </w:r>
    </w:p>
    <w:p w14:paraId="51DBE4B5" w14:textId="77777777" w:rsidR="00913D1C" w:rsidRPr="00913D1C" w:rsidRDefault="00913D1C" w:rsidP="00913D1C">
      <w:pPr>
        <w:pStyle w:val="CSP-ChapterBodyText"/>
      </w:pPr>
    </w:p>
    <w:p w14:paraId="7BE1E4F8" w14:textId="77777777" w:rsidR="00913D1C" w:rsidRPr="00913D1C" w:rsidRDefault="00913D1C" w:rsidP="00913D1C">
      <w:pPr>
        <w:pStyle w:val="CSP-ChapterBodyText"/>
      </w:pPr>
      <w:r w:rsidRPr="00913D1C">
        <w:t>I feel the ground strain with it.</w:t>
      </w:r>
    </w:p>
    <w:p w14:paraId="2419E98B" w14:textId="77777777" w:rsidR="00913D1C" w:rsidRPr="00913D1C" w:rsidRDefault="00913D1C" w:rsidP="00913D1C">
      <w:pPr>
        <w:pStyle w:val="CSP-ChapterBodyText"/>
      </w:pPr>
    </w:p>
    <w:p w14:paraId="11213F1C" w14:textId="77777777" w:rsidR="00913D1C" w:rsidRPr="00913D1C" w:rsidRDefault="00913D1C" w:rsidP="00913D1C">
      <w:pPr>
        <w:pStyle w:val="CSP-ChapterBodyText"/>
      </w:pPr>
      <w:r w:rsidRPr="00913D1C">
        <w:t>Time is no longer procession. It is convergence.</w:t>
      </w:r>
    </w:p>
    <w:p w14:paraId="437EBED5" w14:textId="77777777" w:rsidR="00913D1C" w:rsidRPr="00913D1C" w:rsidRDefault="00913D1C" w:rsidP="00913D1C">
      <w:pPr>
        <w:pStyle w:val="CSP-ChapterBodyText"/>
      </w:pPr>
    </w:p>
    <w:p w14:paraId="706BCAEA" w14:textId="77777777" w:rsidR="00913D1C" w:rsidRPr="00913D1C" w:rsidRDefault="00913D1C" w:rsidP="00913D1C">
      <w:pPr>
        <w:pStyle w:val="CSP-ChapterBodyText"/>
      </w:pPr>
      <w:r w:rsidRPr="00913D1C">
        <w:t>Past and future do not stand in line — they gather.</w:t>
      </w:r>
    </w:p>
    <w:p w14:paraId="72547588" w14:textId="77777777" w:rsidR="00913D1C" w:rsidRPr="00913D1C" w:rsidRDefault="00913D1C" w:rsidP="00913D1C">
      <w:pPr>
        <w:pStyle w:val="CSP-ChapterBodyText"/>
      </w:pPr>
    </w:p>
    <w:p w14:paraId="2D2DCC48" w14:textId="77777777" w:rsidR="00913D1C" w:rsidRPr="00913D1C" w:rsidRDefault="00913D1C" w:rsidP="00913D1C">
      <w:pPr>
        <w:pStyle w:val="CSP-ChapterBodyText"/>
      </w:pPr>
      <w:r w:rsidRPr="00913D1C">
        <w:t>Like olives poured into the basin of the press.</w:t>
      </w:r>
    </w:p>
    <w:p w14:paraId="5102B2F5" w14:textId="77777777" w:rsidR="00913D1C" w:rsidRPr="00913D1C" w:rsidRDefault="00913D1C" w:rsidP="00913D1C">
      <w:pPr>
        <w:pStyle w:val="CSP-ChapterBodyText"/>
      </w:pPr>
      <w:r w:rsidRPr="00913D1C">
        <w:t>Like harvest collected into one crushing.</w:t>
      </w:r>
    </w:p>
    <w:p w14:paraId="6F9841CF" w14:textId="77777777" w:rsidR="00913D1C" w:rsidRPr="00913D1C" w:rsidRDefault="00913D1C" w:rsidP="00913D1C">
      <w:pPr>
        <w:pStyle w:val="CSP-ChapterBodyText"/>
      </w:pPr>
    </w:p>
    <w:p w14:paraId="3F21961D" w14:textId="77777777" w:rsidR="00913D1C" w:rsidRPr="00913D1C" w:rsidRDefault="00913D1C" w:rsidP="00913D1C">
      <w:pPr>
        <w:pStyle w:val="CSP-ChapterBodyText"/>
      </w:pPr>
      <w:r w:rsidRPr="00913D1C">
        <w:t>He sees them.</w:t>
      </w:r>
    </w:p>
    <w:p w14:paraId="0688B061" w14:textId="77777777" w:rsidR="00913D1C" w:rsidRPr="00913D1C" w:rsidRDefault="00913D1C" w:rsidP="00913D1C">
      <w:pPr>
        <w:pStyle w:val="CSP-ChapterBodyText"/>
      </w:pPr>
    </w:p>
    <w:p w14:paraId="44E3248C" w14:textId="77777777" w:rsidR="00913D1C" w:rsidRPr="00913D1C" w:rsidRDefault="00913D1C" w:rsidP="00913D1C">
      <w:pPr>
        <w:pStyle w:val="CSP-ChapterBodyText"/>
      </w:pPr>
      <w:r w:rsidRPr="00913D1C">
        <w:t>Not as a blur.</w:t>
      </w:r>
    </w:p>
    <w:p w14:paraId="58FDE83F" w14:textId="77777777" w:rsidR="00913D1C" w:rsidRPr="00913D1C" w:rsidRDefault="00913D1C" w:rsidP="00913D1C">
      <w:pPr>
        <w:pStyle w:val="CSP-ChapterBodyText"/>
      </w:pPr>
    </w:p>
    <w:p w14:paraId="1FC3AD7A" w14:textId="77777777" w:rsidR="00913D1C" w:rsidRPr="00913D1C" w:rsidRDefault="00913D1C" w:rsidP="00913D1C">
      <w:pPr>
        <w:pStyle w:val="CSP-ChapterBodyText"/>
      </w:pPr>
      <w:r w:rsidRPr="00913D1C">
        <w:t>Not as humanity in general.</w:t>
      </w:r>
    </w:p>
    <w:p w14:paraId="30E2ED13" w14:textId="77777777" w:rsidR="00913D1C" w:rsidRPr="00913D1C" w:rsidRDefault="00913D1C" w:rsidP="00913D1C">
      <w:pPr>
        <w:pStyle w:val="CSP-ChapterBodyText"/>
      </w:pPr>
    </w:p>
    <w:p w14:paraId="0CADBDE2" w14:textId="77777777" w:rsidR="00913D1C" w:rsidRPr="00913D1C" w:rsidRDefault="00913D1C" w:rsidP="00913D1C">
      <w:pPr>
        <w:pStyle w:val="CSP-ChapterBodyText"/>
      </w:pPr>
      <w:r w:rsidRPr="00913D1C">
        <w:lastRenderedPageBreak/>
        <w:t>But as particular.</w:t>
      </w:r>
    </w:p>
    <w:p w14:paraId="005A41A0" w14:textId="77777777" w:rsidR="00913D1C" w:rsidRPr="00913D1C" w:rsidRDefault="00913D1C" w:rsidP="00913D1C">
      <w:pPr>
        <w:pStyle w:val="CSP-ChapterBodyText"/>
      </w:pPr>
    </w:p>
    <w:p w14:paraId="21944548" w14:textId="77777777" w:rsidR="00913D1C" w:rsidRPr="00913D1C" w:rsidRDefault="00913D1C" w:rsidP="00913D1C">
      <w:pPr>
        <w:pStyle w:val="CSP-ChapterBodyText"/>
      </w:pPr>
      <w:r w:rsidRPr="00913D1C">
        <w:t>A girl who will one day kneel beside her bed and whisper His name through tears.</w:t>
      </w:r>
    </w:p>
    <w:p w14:paraId="5032B0CD" w14:textId="77777777" w:rsidR="00913D1C" w:rsidRPr="00913D1C" w:rsidRDefault="00913D1C" w:rsidP="00913D1C">
      <w:pPr>
        <w:pStyle w:val="CSP-ChapterBodyText"/>
      </w:pPr>
    </w:p>
    <w:p w14:paraId="43B581F0" w14:textId="77777777" w:rsidR="00913D1C" w:rsidRPr="00913D1C" w:rsidRDefault="00913D1C" w:rsidP="00913D1C">
      <w:pPr>
        <w:pStyle w:val="CSP-ChapterBodyText"/>
      </w:pPr>
      <w:r w:rsidRPr="00913D1C">
        <w:t>A man who will curse Him publicly and privately ache for forgiveness.</w:t>
      </w:r>
    </w:p>
    <w:p w14:paraId="2546A962" w14:textId="77777777" w:rsidR="00913D1C" w:rsidRPr="00913D1C" w:rsidRDefault="00913D1C" w:rsidP="00913D1C">
      <w:pPr>
        <w:pStyle w:val="CSP-ChapterBodyText"/>
      </w:pPr>
    </w:p>
    <w:p w14:paraId="22DCDC3C" w14:textId="77777777" w:rsidR="00913D1C" w:rsidRPr="00913D1C" w:rsidRDefault="00913D1C" w:rsidP="00913D1C">
      <w:pPr>
        <w:pStyle w:val="CSP-ChapterBodyText"/>
      </w:pPr>
      <w:r w:rsidRPr="00913D1C">
        <w:t>A child who will never hear the Gospel proclaimed aloud yet whose suffering He will still bear.</w:t>
      </w:r>
    </w:p>
    <w:p w14:paraId="0DF9B627" w14:textId="77777777" w:rsidR="00913D1C" w:rsidRPr="00913D1C" w:rsidRDefault="00913D1C" w:rsidP="00913D1C">
      <w:pPr>
        <w:pStyle w:val="CSP-ChapterBodyText"/>
      </w:pPr>
    </w:p>
    <w:p w14:paraId="3FCDAD2A" w14:textId="77777777" w:rsidR="00913D1C" w:rsidRPr="00913D1C" w:rsidRDefault="00913D1C" w:rsidP="00913D1C">
      <w:pPr>
        <w:pStyle w:val="CSP-ChapterBodyText"/>
      </w:pPr>
      <w:r w:rsidRPr="00913D1C">
        <w:t>A tyrant.</w:t>
      </w:r>
    </w:p>
    <w:p w14:paraId="50790A89" w14:textId="77777777" w:rsidR="00913D1C" w:rsidRPr="00913D1C" w:rsidRDefault="00913D1C" w:rsidP="00913D1C">
      <w:pPr>
        <w:pStyle w:val="CSP-ChapterBodyText"/>
      </w:pPr>
      <w:r w:rsidRPr="00913D1C">
        <w:t>A martyr.</w:t>
      </w:r>
    </w:p>
    <w:p w14:paraId="4E960149" w14:textId="77777777" w:rsidR="00913D1C" w:rsidRPr="00913D1C" w:rsidRDefault="00913D1C" w:rsidP="00913D1C">
      <w:pPr>
        <w:pStyle w:val="CSP-ChapterBodyText"/>
      </w:pPr>
      <w:r w:rsidRPr="00913D1C">
        <w:t>A skeptic.</w:t>
      </w:r>
    </w:p>
    <w:p w14:paraId="6BBC2D5A" w14:textId="77777777" w:rsidR="00913D1C" w:rsidRPr="00913D1C" w:rsidRDefault="00913D1C" w:rsidP="00913D1C">
      <w:pPr>
        <w:pStyle w:val="CSP-ChapterBodyText"/>
      </w:pPr>
      <w:r w:rsidRPr="00913D1C">
        <w:t>A saint.</w:t>
      </w:r>
    </w:p>
    <w:p w14:paraId="2D24BBC0" w14:textId="77777777" w:rsidR="00913D1C" w:rsidRPr="00913D1C" w:rsidRDefault="00913D1C" w:rsidP="00913D1C">
      <w:pPr>
        <w:pStyle w:val="CSP-ChapterBodyText"/>
      </w:pPr>
    </w:p>
    <w:p w14:paraId="7543775C" w14:textId="77777777" w:rsidR="00913D1C" w:rsidRPr="00913D1C" w:rsidRDefault="00913D1C" w:rsidP="00913D1C">
      <w:pPr>
        <w:pStyle w:val="CSP-ChapterBodyText"/>
      </w:pPr>
      <w:r w:rsidRPr="00913D1C">
        <w:t>Some will love Him fiercely.</w:t>
      </w:r>
    </w:p>
    <w:p w14:paraId="3846F09E" w14:textId="77777777" w:rsidR="00913D1C" w:rsidRPr="00913D1C" w:rsidRDefault="00913D1C" w:rsidP="00913D1C">
      <w:pPr>
        <w:pStyle w:val="CSP-ChapterBodyText"/>
      </w:pPr>
    </w:p>
    <w:p w14:paraId="1489C254" w14:textId="77777777" w:rsidR="00913D1C" w:rsidRPr="00913D1C" w:rsidRDefault="00913D1C" w:rsidP="00913D1C">
      <w:pPr>
        <w:pStyle w:val="CSP-ChapterBodyText"/>
      </w:pPr>
      <w:r w:rsidRPr="00913D1C">
        <w:t>Some will reject Him with hardened will.</w:t>
      </w:r>
    </w:p>
    <w:p w14:paraId="03F0DDB2" w14:textId="77777777" w:rsidR="00913D1C" w:rsidRPr="00913D1C" w:rsidRDefault="00913D1C" w:rsidP="00913D1C">
      <w:pPr>
        <w:pStyle w:val="CSP-ChapterBodyText"/>
      </w:pPr>
    </w:p>
    <w:p w14:paraId="4A75AC96" w14:textId="77777777" w:rsidR="00913D1C" w:rsidRPr="00913D1C" w:rsidRDefault="00913D1C" w:rsidP="00913D1C">
      <w:pPr>
        <w:pStyle w:val="CSP-ChapterBodyText"/>
      </w:pPr>
      <w:r w:rsidRPr="00913D1C">
        <w:t>Some will deny Him in fear and later weep.</w:t>
      </w:r>
    </w:p>
    <w:p w14:paraId="1F6AD5CE" w14:textId="77777777" w:rsidR="00913D1C" w:rsidRPr="00913D1C" w:rsidRDefault="00913D1C" w:rsidP="00913D1C">
      <w:pPr>
        <w:pStyle w:val="CSP-ChapterBodyText"/>
      </w:pPr>
    </w:p>
    <w:p w14:paraId="6098F51C" w14:textId="77777777" w:rsidR="00913D1C" w:rsidRPr="00913D1C" w:rsidRDefault="00913D1C" w:rsidP="00913D1C">
      <w:pPr>
        <w:pStyle w:val="CSP-ChapterBodyText"/>
      </w:pPr>
      <w:r w:rsidRPr="00913D1C">
        <w:t>Some will never know they were known.</w:t>
      </w:r>
    </w:p>
    <w:p w14:paraId="670012A1" w14:textId="77777777" w:rsidR="00913D1C" w:rsidRPr="00913D1C" w:rsidRDefault="00913D1C" w:rsidP="00913D1C">
      <w:pPr>
        <w:pStyle w:val="CSP-ChapterBodyText"/>
      </w:pPr>
    </w:p>
    <w:p w14:paraId="08D79411" w14:textId="77777777" w:rsidR="00913D1C" w:rsidRPr="00913D1C" w:rsidRDefault="00913D1C" w:rsidP="00913D1C">
      <w:pPr>
        <w:pStyle w:val="CSP-ChapterBodyText"/>
      </w:pPr>
      <w:r w:rsidRPr="00913D1C">
        <w:t>Still their names come.</w:t>
      </w:r>
    </w:p>
    <w:p w14:paraId="51580107" w14:textId="77777777" w:rsidR="00913D1C" w:rsidRPr="00913D1C" w:rsidRDefault="00913D1C" w:rsidP="00913D1C">
      <w:pPr>
        <w:pStyle w:val="CSP-ChapterBodyText"/>
      </w:pPr>
    </w:p>
    <w:p w14:paraId="382C53DE" w14:textId="77777777" w:rsidR="00913D1C" w:rsidRPr="00913D1C" w:rsidRDefault="00913D1C" w:rsidP="00913D1C">
      <w:pPr>
        <w:pStyle w:val="CSP-ChapterBodyText"/>
      </w:pPr>
      <w:proofErr w:type="gramStart"/>
      <w:r w:rsidRPr="00913D1C">
        <w:lastRenderedPageBreak/>
        <w:t>Still</w:t>
      </w:r>
      <w:proofErr w:type="gramEnd"/>
      <w:r w:rsidRPr="00913D1C">
        <w:t xml:space="preserve"> He sees.</w:t>
      </w:r>
    </w:p>
    <w:p w14:paraId="179A3BD3" w14:textId="77777777" w:rsidR="00913D1C" w:rsidRPr="00913D1C" w:rsidRDefault="00913D1C" w:rsidP="00913D1C">
      <w:pPr>
        <w:pStyle w:val="CSP-ChapterBodyText"/>
      </w:pPr>
    </w:p>
    <w:p w14:paraId="12F5CEC5" w14:textId="77777777" w:rsidR="00913D1C" w:rsidRPr="00913D1C" w:rsidRDefault="00913D1C" w:rsidP="00913D1C">
      <w:pPr>
        <w:pStyle w:val="CSP-ChapterBodyText"/>
      </w:pPr>
      <w:proofErr w:type="gramStart"/>
      <w:r w:rsidRPr="00913D1C">
        <w:t>Still</w:t>
      </w:r>
      <w:proofErr w:type="gramEnd"/>
      <w:r w:rsidRPr="00913D1C">
        <w:t xml:space="preserve"> He remains.</w:t>
      </w:r>
    </w:p>
    <w:p w14:paraId="7B0A091F" w14:textId="77777777" w:rsidR="00913D1C" w:rsidRPr="00913D1C" w:rsidRDefault="00913D1C" w:rsidP="00913D1C">
      <w:pPr>
        <w:pStyle w:val="CSP-ChapterBodyText"/>
      </w:pPr>
    </w:p>
    <w:p w14:paraId="4B0CD4E2" w14:textId="77777777" w:rsidR="00913D1C" w:rsidRPr="00913D1C" w:rsidRDefault="00913D1C" w:rsidP="00913D1C">
      <w:pPr>
        <w:pStyle w:val="CSP-ChapterBodyText"/>
      </w:pPr>
      <w:r w:rsidRPr="00913D1C">
        <w:t>I have felt many weights in my centuries beneath this sky.</w:t>
      </w:r>
    </w:p>
    <w:p w14:paraId="464FCE39" w14:textId="77777777" w:rsidR="00913D1C" w:rsidRPr="00913D1C" w:rsidRDefault="00913D1C" w:rsidP="00913D1C">
      <w:pPr>
        <w:pStyle w:val="CSP-ChapterBodyText"/>
      </w:pPr>
    </w:p>
    <w:p w14:paraId="7EA73EAA" w14:textId="77777777" w:rsidR="00913D1C" w:rsidRPr="00913D1C" w:rsidRDefault="00913D1C" w:rsidP="00913D1C">
      <w:pPr>
        <w:pStyle w:val="CSP-ChapterBodyText"/>
      </w:pPr>
      <w:r w:rsidRPr="00913D1C">
        <w:t>The weight of harvest.</w:t>
      </w:r>
    </w:p>
    <w:p w14:paraId="711BF76A" w14:textId="77777777" w:rsidR="00913D1C" w:rsidRPr="00913D1C" w:rsidRDefault="00913D1C" w:rsidP="00913D1C">
      <w:pPr>
        <w:pStyle w:val="CSP-ChapterBodyText"/>
      </w:pPr>
      <w:r w:rsidRPr="00913D1C">
        <w:t>The weight of knees.</w:t>
      </w:r>
    </w:p>
    <w:p w14:paraId="58EFA0DB" w14:textId="77777777" w:rsidR="00913D1C" w:rsidRPr="00913D1C" w:rsidRDefault="00913D1C" w:rsidP="00913D1C">
      <w:pPr>
        <w:pStyle w:val="CSP-ChapterBodyText"/>
      </w:pPr>
      <w:r w:rsidRPr="00913D1C">
        <w:t>The weight of empire.</w:t>
      </w:r>
    </w:p>
    <w:p w14:paraId="7BFADB6E" w14:textId="77777777" w:rsidR="00913D1C" w:rsidRPr="00913D1C" w:rsidRDefault="00913D1C" w:rsidP="00913D1C">
      <w:pPr>
        <w:pStyle w:val="CSP-ChapterBodyText"/>
      </w:pPr>
    </w:p>
    <w:p w14:paraId="61C0FE0D" w14:textId="77777777" w:rsidR="00913D1C" w:rsidRPr="00913D1C" w:rsidRDefault="00913D1C" w:rsidP="00913D1C">
      <w:pPr>
        <w:pStyle w:val="CSP-ChapterBodyText"/>
      </w:pPr>
      <w:r w:rsidRPr="00913D1C">
        <w:t>But I have never felt anything like this.</w:t>
      </w:r>
    </w:p>
    <w:p w14:paraId="43DF1290" w14:textId="77777777" w:rsidR="00913D1C" w:rsidRPr="00913D1C" w:rsidRDefault="00913D1C" w:rsidP="00913D1C">
      <w:pPr>
        <w:pStyle w:val="CSP-ChapterBodyText"/>
      </w:pPr>
    </w:p>
    <w:p w14:paraId="5FD7EFFC" w14:textId="77777777" w:rsidR="00913D1C" w:rsidRPr="00913D1C" w:rsidRDefault="00913D1C" w:rsidP="00913D1C">
      <w:pPr>
        <w:pStyle w:val="CSP-ChapterBodyText"/>
      </w:pPr>
      <w:r w:rsidRPr="00913D1C">
        <w:t>The weight of being fully known — and choosing to stay.</w:t>
      </w:r>
    </w:p>
    <w:p w14:paraId="7A1E6FEF" w14:textId="77777777" w:rsidR="00913D1C" w:rsidRPr="00913D1C" w:rsidRDefault="00913D1C" w:rsidP="00913D1C">
      <w:pPr>
        <w:pStyle w:val="CSP-ChapterBodyText"/>
      </w:pPr>
    </w:p>
    <w:p w14:paraId="7CB91869" w14:textId="77777777" w:rsidR="00913D1C" w:rsidRPr="00913D1C" w:rsidRDefault="00913D1C" w:rsidP="00913D1C">
      <w:pPr>
        <w:pStyle w:val="CSP-ChapterBodyText"/>
      </w:pPr>
      <w:r w:rsidRPr="00913D1C">
        <w:t>The weight of seeing every generation and not turning away.</w:t>
      </w:r>
    </w:p>
    <w:p w14:paraId="63EA6642" w14:textId="77777777" w:rsidR="00913D1C" w:rsidRPr="00913D1C" w:rsidRDefault="00913D1C" w:rsidP="00913D1C">
      <w:pPr>
        <w:pStyle w:val="CSP-ChapterBodyText"/>
      </w:pPr>
    </w:p>
    <w:p w14:paraId="3261E465" w14:textId="77777777" w:rsidR="00913D1C" w:rsidRPr="00913D1C" w:rsidRDefault="00913D1C" w:rsidP="00913D1C">
      <w:pPr>
        <w:pStyle w:val="CSP-ChapterBodyText"/>
      </w:pPr>
      <w:r w:rsidRPr="00913D1C">
        <w:t>The weight of love that does not shrink when multiplied by centuries.</w:t>
      </w:r>
    </w:p>
    <w:p w14:paraId="7083B82D" w14:textId="77777777" w:rsidR="00913D1C" w:rsidRPr="00913D1C" w:rsidRDefault="00913D1C" w:rsidP="00913D1C">
      <w:pPr>
        <w:pStyle w:val="CSP-ChapterBodyText"/>
      </w:pPr>
    </w:p>
    <w:p w14:paraId="083D8D1D" w14:textId="77777777" w:rsidR="00913D1C" w:rsidRPr="00913D1C" w:rsidRDefault="00913D1C" w:rsidP="00913D1C">
      <w:pPr>
        <w:pStyle w:val="CSP-ChapterBodyText"/>
      </w:pPr>
      <w:r w:rsidRPr="00913D1C">
        <w:t>The cup is not diminishing as the names pass.</w:t>
      </w:r>
    </w:p>
    <w:p w14:paraId="3C5B4144" w14:textId="77777777" w:rsidR="00913D1C" w:rsidRPr="00913D1C" w:rsidRDefault="00913D1C" w:rsidP="00913D1C">
      <w:pPr>
        <w:pStyle w:val="CSP-ChapterBodyText"/>
      </w:pPr>
    </w:p>
    <w:p w14:paraId="13E39C3B" w14:textId="77777777" w:rsidR="00913D1C" w:rsidRPr="00913D1C" w:rsidRDefault="00913D1C" w:rsidP="00913D1C">
      <w:pPr>
        <w:pStyle w:val="CSP-ChapterBodyText"/>
      </w:pPr>
      <w:r w:rsidRPr="00913D1C">
        <w:t>It is clarifying.</w:t>
      </w:r>
    </w:p>
    <w:p w14:paraId="1DED44B3" w14:textId="77777777" w:rsidR="00913D1C" w:rsidRPr="00913D1C" w:rsidRDefault="00913D1C" w:rsidP="00913D1C">
      <w:pPr>
        <w:pStyle w:val="CSP-ChapterBodyText"/>
      </w:pPr>
    </w:p>
    <w:p w14:paraId="32714286" w14:textId="77777777" w:rsidR="00913D1C" w:rsidRPr="00913D1C" w:rsidRDefault="00913D1C" w:rsidP="00913D1C">
      <w:pPr>
        <w:pStyle w:val="CSP-ChapterBodyText"/>
      </w:pPr>
      <w:r w:rsidRPr="00913D1C">
        <w:t>Because now it is not merely justice meeting sin.</w:t>
      </w:r>
    </w:p>
    <w:p w14:paraId="3E11CAB3" w14:textId="77777777" w:rsidR="00913D1C" w:rsidRPr="00913D1C" w:rsidRDefault="00913D1C" w:rsidP="00913D1C">
      <w:pPr>
        <w:pStyle w:val="CSP-ChapterBodyText"/>
      </w:pPr>
    </w:p>
    <w:p w14:paraId="4B99FB76" w14:textId="77777777" w:rsidR="00913D1C" w:rsidRPr="00913D1C" w:rsidRDefault="00913D1C" w:rsidP="00913D1C">
      <w:pPr>
        <w:pStyle w:val="CSP-ChapterBodyText"/>
      </w:pPr>
      <w:r w:rsidRPr="00913D1C">
        <w:lastRenderedPageBreak/>
        <w:t>It is love looking into the faces of the guilty — and consenting.</w:t>
      </w:r>
    </w:p>
    <w:p w14:paraId="6D50ADD0" w14:textId="77777777" w:rsidR="00913D1C" w:rsidRPr="00913D1C" w:rsidRDefault="00913D1C" w:rsidP="00913D1C">
      <w:pPr>
        <w:pStyle w:val="CSP-ChapterBodyText"/>
      </w:pPr>
    </w:p>
    <w:p w14:paraId="4B28FD7F" w14:textId="77777777" w:rsidR="00913D1C" w:rsidRPr="00913D1C" w:rsidRDefault="00913D1C" w:rsidP="00913D1C">
      <w:pPr>
        <w:pStyle w:val="CSP-ChapterBodyText"/>
      </w:pPr>
      <w:r w:rsidRPr="00913D1C">
        <w:t>And I, who have held centuries without trembling, feel the earth hold its breath.</w:t>
      </w:r>
    </w:p>
    <w:p w14:paraId="7E91D16B" w14:textId="77777777" w:rsidR="00913D1C" w:rsidRPr="00913D1C" w:rsidRDefault="00913D1C" w:rsidP="00913D1C">
      <w:pPr>
        <w:pStyle w:val="CSP-ChapterBodyText"/>
      </w:pPr>
    </w:p>
    <w:p w14:paraId="3B1BDF5F" w14:textId="77777777" w:rsidR="00913D1C" w:rsidRPr="00913D1C" w:rsidRDefault="00913D1C" w:rsidP="00913D1C">
      <w:pPr>
        <w:pStyle w:val="CSP-ChapterBodyText"/>
      </w:pPr>
      <w:r w:rsidRPr="00913D1C">
        <w:t>He has not yet spoken the final surrender.</w:t>
      </w:r>
    </w:p>
    <w:p w14:paraId="37550FC3" w14:textId="77777777" w:rsidR="00913D1C" w:rsidRPr="00913D1C" w:rsidRDefault="00913D1C" w:rsidP="00913D1C">
      <w:pPr>
        <w:pStyle w:val="CSP-ChapterBodyText"/>
      </w:pPr>
    </w:p>
    <w:p w14:paraId="554A73EB" w14:textId="77777777" w:rsidR="00913D1C" w:rsidRPr="00913D1C" w:rsidRDefault="00913D1C" w:rsidP="00913D1C">
      <w:pPr>
        <w:pStyle w:val="CSP-ChapterBodyText"/>
      </w:pPr>
      <w:r w:rsidRPr="00913D1C">
        <w:t>But I can feel it forming.</w:t>
      </w:r>
    </w:p>
    <w:p w14:paraId="244DF489" w14:textId="77777777" w:rsidR="00913D1C" w:rsidRPr="00913D1C" w:rsidRDefault="00913D1C" w:rsidP="00913D1C">
      <w:pPr>
        <w:pStyle w:val="CSP-ChapterBodyText"/>
      </w:pPr>
    </w:p>
    <w:p w14:paraId="5DAAF067" w14:textId="77777777" w:rsidR="00913D1C" w:rsidRPr="00913D1C" w:rsidRDefault="00913D1C" w:rsidP="00913D1C">
      <w:pPr>
        <w:pStyle w:val="CSP-ChapterBodyText"/>
      </w:pPr>
      <w:r w:rsidRPr="00913D1C">
        <w:t>Like oil gathering.</w:t>
      </w:r>
    </w:p>
    <w:p w14:paraId="01D587F2" w14:textId="77777777" w:rsidR="00913D1C" w:rsidRPr="00913D1C" w:rsidRDefault="00913D1C" w:rsidP="00913D1C">
      <w:pPr>
        <w:pStyle w:val="CSP-ChapterBodyText"/>
      </w:pPr>
    </w:p>
    <w:p w14:paraId="77CD114C" w14:textId="77777777" w:rsidR="00913D1C" w:rsidRPr="00913D1C" w:rsidRDefault="00913D1C" w:rsidP="00913D1C">
      <w:pPr>
        <w:pStyle w:val="CSP-ChapterBodyText"/>
      </w:pPr>
      <w:r w:rsidRPr="00913D1C">
        <w:t>Like resolve thickening.</w:t>
      </w:r>
    </w:p>
    <w:p w14:paraId="111D8E45" w14:textId="77777777" w:rsidR="00913D1C" w:rsidRPr="00913D1C" w:rsidRDefault="00913D1C" w:rsidP="00913D1C">
      <w:pPr>
        <w:pStyle w:val="CSP-ChapterBodyText"/>
      </w:pPr>
    </w:p>
    <w:p w14:paraId="35E7A8A3" w14:textId="77777777" w:rsidR="00913D1C" w:rsidRPr="00913D1C" w:rsidRDefault="00913D1C" w:rsidP="00913D1C">
      <w:pPr>
        <w:pStyle w:val="CSP-ChapterBodyText"/>
      </w:pPr>
      <w:r w:rsidRPr="00913D1C">
        <w:t>Like history leaning forward to see what love will choose.</w:t>
      </w:r>
    </w:p>
    <w:p w14:paraId="0D58F810" w14:textId="77777777" w:rsidR="00CB0FC0" w:rsidRPr="00CB0FC0" w:rsidRDefault="00CB0FC0" w:rsidP="00CB0FC0">
      <w:pPr>
        <w:pStyle w:val="CSP-ChapterBodyText"/>
      </w:pPr>
    </w:p>
    <w:p w14:paraId="2A6B5CF2" w14:textId="77777777" w:rsidR="00913D1C" w:rsidRPr="00913D1C" w:rsidRDefault="00913D1C" w:rsidP="00913D1C">
      <w:pPr>
        <w:pStyle w:val="CSP-ChapterBodyText"/>
      </w:pPr>
      <w:r w:rsidRPr="00913D1C">
        <w:t>Some names are familiar to Him.</w:t>
      </w:r>
    </w:p>
    <w:p w14:paraId="73D987A7" w14:textId="77777777" w:rsidR="00913D1C" w:rsidRPr="00913D1C" w:rsidRDefault="00913D1C" w:rsidP="00913D1C">
      <w:pPr>
        <w:pStyle w:val="CSP-ChapterBodyText"/>
      </w:pPr>
    </w:p>
    <w:p w14:paraId="7B360667" w14:textId="77777777" w:rsidR="00913D1C" w:rsidRPr="00913D1C" w:rsidRDefault="00913D1C" w:rsidP="00913D1C">
      <w:pPr>
        <w:pStyle w:val="CSP-ChapterBodyText"/>
      </w:pPr>
      <w:r w:rsidRPr="00913D1C">
        <w:t xml:space="preserve">I can sense it in the subtle change that moves through His frame when certain lives come into focus — the softened breath, the memory layered over present sorrow. Faces from roads in Galilee. Eyes that once searched His in crowded marketplaces. Hands He has lifted. Foreheads He has touched. </w:t>
      </w:r>
      <w:proofErr w:type="gramStart"/>
      <w:r w:rsidRPr="00913D1C">
        <w:t>Laughter</w:t>
      </w:r>
      <w:proofErr w:type="gramEnd"/>
      <w:r w:rsidRPr="00913D1C">
        <w:t xml:space="preserve"> He has heard echo across water. The smell of fishing nets. The dust of village streets. The tremble of a woman healed by a word.</w:t>
      </w:r>
    </w:p>
    <w:p w14:paraId="62A09D78" w14:textId="77777777" w:rsidR="00913D1C" w:rsidRPr="00913D1C" w:rsidRDefault="00913D1C" w:rsidP="00913D1C">
      <w:pPr>
        <w:pStyle w:val="CSP-ChapterBodyText"/>
      </w:pPr>
    </w:p>
    <w:p w14:paraId="46C5EEC4" w14:textId="77777777" w:rsidR="00913D1C" w:rsidRPr="00913D1C" w:rsidRDefault="00913D1C" w:rsidP="00913D1C">
      <w:pPr>
        <w:pStyle w:val="CSP-ChapterBodyText"/>
      </w:pPr>
      <w:r w:rsidRPr="00913D1C">
        <w:t>These are not distant to Him.</w:t>
      </w:r>
    </w:p>
    <w:p w14:paraId="3265BDCE" w14:textId="77777777" w:rsidR="00913D1C" w:rsidRPr="00913D1C" w:rsidRDefault="00913D1C" w:rsidP="00913D1C">
      <w:pPr>
        <w:pStyle w:val="CSP-ChapterBodyText"/>
      </w:pPr>
    </w:p>
    <w:p w14:paraId="042F5132" w14:textId="77777777" w:rsidR="00913D1C" w:rsidRPr="00913D1C" w:rsidRDefault="00913D1C" w:rsidP="00913D1C">
      <w:pPr>
        <w:pStyle w:val="CSP-ChapterBodyText"/>
      </w:pPr>
      <w:r w:rsidRPr="00913D1C">
        <w:t>They are remembered.</w:t>
      </w:r>
    </w:p>
    <w:p w14:paraId="264A97F9" w14:textId="77777777" w:rsidR="00913D1C" w:rsidRPr="00913D1C" w:rsidRDefault="00913D1C" w:rsidP="00913D1C">
      <w:pPr>
        <w:pStyle w:val="CSP-ChapterBodyText"/>
      </w:pPr>
    </w:p>
    <w:p w14:paraId="16B4F6C3" w14:textId="77777777" w:rsidR="00913D1C" w:rsidRPr="00913D1C" w:rsidRDefault="00913D1C" w:rsidP="00913D1C">
      <w:pPr>
        <w:pStyle w:val="CSP-ChapterBodyText"/>
      </w:pPr>
      <w:r w:rsidRPr="00913D1C">
        <w:t>But then the rhythm shifts.</w:t>
      </w:r>
    </w:p>
    <w:p w14:paraId="376B5F5F" w14:textId="77777777" w:rsidR="00913D1C" w:rsidRPr="00913D1C" w:rsidRDefault="00913D1C" w:rsidP="00913D1C">
      <w:pPr>
        <w:pStyle w:val="CSP-ChapterBodyText"/>
      </w:pPr>
    </w:p>
    <w:p w14:paraId="2D3692C2" w14:textId="77777777" w:rsidR="00913D1C" w:rsidRPr="00913D1C" w:rsidRDefault="00913D1C" w:rsidP="00913D1C">
      <w:pPr>
        <w:pStyle w:val="CSP-ChapterBodyText"/>
      </w:pPr>
      <w:r w:rsidRPr="00913D1C">
        <w:t>Other names rise — countless, stretching beyond the geography of these hills. Lives that have never walked beside Him in flesh. Faces He has not yet looked upon in embodied form. Children not yet born. Nations not yet gathered. Generations not yet written into time.</w:t>
      </w:r>
    </w:p>
    <w:p w14:paraId="21A8EEC0" w14:textId="77777777" w:rsidR="00913D1C" w:rsidRPr="00913D1C" w:rsidRDefault="00913D1C" w:rsidP="00913D1C">
      <w:pPr>
        <w:pStyle w:val="CSP-ChapterBodyText"/>
      </w:pPr>
    </w:p>
    <w:p w14:paraId="68DC0028" w14:textId="77777777" w:rsidR="00913D1C" w:rsidRPr="00913D1C" w:rsidRDefault="00913D1C" w:rsidP="00913D1C">
      <w:pPr>
        <w:pStyle w:val="CSP-ChapterBodyText"/>
      </w:pPr>
      <w:r w:rsidRPr="00913D1C">
        <w:t>And yet —</w:t>
      </w:r>
    </w:p>
    <w:p w14:paraId="5AFEF883" w14:textId="77777777" w:rsidR="00913D1C" w:rsidRPr="00913D1C" w:rsidRDefault="00913D1C" w:rsidP="00913D1C">
      <w:pPr>
        <w:pStyle w:val="CSP-ChapterBodyText"/>
      </w:pPr>
    </w:p>
    <w:p w14:paraId="0290AEB5" w14:textId="77777777" w:rsidR="00913D1C" w:rsidRPr="00913D1C" w:rsidRDefault="00913D1C" w:rsidP="00913D1C">
      <w:pPr>
        <w:pStyle w:val="CSP-ChapterBodyText"/>
      </w:pPr>
      <w:r w:rsidRPr="00913D1C">
        <w:t>He knows them.</w:t>
      </w:r>
    </w:p>
    <w:p w14:paraId="038B0590" w14:textId="77777777" w:rsidR="00913D1C" w:rsidRPr="00913D1C" w:rsidRDefault="00913D1C" w:rsidP="00913D1C">
      <w:pPr>
        <w:pStyle w:val="CSP-ChapterBodyText"/>
      </w:pPr>
    </w:p>
    <w:p w14:paraId="07611473" w14:textId="77777777" w:rsidR="00913D1C" w:rsidRPr="00913D1C" w:rsidRDefault="00913D1C" w:rsidP="00913D1C">
      <w:pPr>
        <w:pStyle w:val="CSP-ChapterBodyText"/>
      </w:pPr>
      <w:r w:rsidRPr="00913D1C">
        <w:t>The knowing is not thin or general. It is not statistical. They do not pass before Him as an indistinguishable mass labeled humanity. They are not numbers to be accounted for in the abstract.</w:t>
      </w:r>
    </w:p>
    <w:p w14:paraId="325A2D8E" w14:textId="77777777" w:rsidR="00913D1C" w:rsidRPr="00913D1C" w:rsidRDefault="00913D1C" w:rsidP="00913D1C">
      <w:pPr>
        <w:pStyle w:val="CSP-ChapterBodyText"/>
      </w:pPr>
    </w:p>
    <w:p w14:paraId="48927220" w14:textId="77777777" w:rsidR="00913D1C" w:rsidRPr="00913D1C" w:rsidRDefault="00913D1C" w:rsidP="00913D1C">
      <w:pPr>
        <w:pStyle w:val="CSP-ChapterBodyText"/>
      </w:pPr>
      <w:r w:rsidRPr="00913D1C">
        <w:t>They come individually.</w:t>
      </w:r>
    </w:p>
    <w:p w14:paraId="35311F9D" w14:textId="77777777" w:rsidR="00913D1C" w:rsidRPr="00913D1C" w:rsidRDefault="00913D1C" w:rsidP="00913D1C">
      <w:pPr>
        <w:pStyle w:val="CSP-ChapterBodyText"/>
      </w:pPr>
    </w:p>
    <w:p w14:paraId="38968E12" w14:textId="77777777" w:rsidR="00913D1C" w:rsidRPr="00913D1C" w:rsidRDefault="00913D1C" w:rsidP="00913D1C">
      <w:pPr>
        <w:pStyle w:val="CSP-ChapterBodyText"/>
      </w:pPr>
      <w:r w:rsidRPr="00913D1C">
        <w:t>One by one.</w:t>
      </w:r>
    </w:p>
    <w:p w14:paraId="02D51FAF" w14:textId="77777777" w:rsidR="00913D1C" w:rsidRPr="00913D1C" w:rsidRDefault="00913D1C" w:rsidP="00913D1C">
      <w:pPr>
        <w:pStyle w:val="CSP-ChapterBodyText"/>
      </w:pPr>
    </w:p>
    <w:p w14:paraId="452D3991" w14:textId="77777777" w:rsidR="00913D1C" w:rsidRPr="00913D1C" w:rsidRDefault="00913D1C" w:rsidP="00913D1C">
      <w:pPr>
        <w:pStyle w:val="CSP-ChapterBodyText"/>
      </w:pPr>
      <w:r w:rsidRPr="00913D1C">
        <w:t>Each name arrives whole.</w:t>
      </w:r>
    </w:p>
    <w:p w14:paraId="730643F8" w14:textId="77777777" w:rsidR="00913D1C" w:rsidRPr="00913D1C" w:rsidRDefault="00913D1C" w:rsidP="00913D1C">
      <w:pPr>
        <w:pStyle w:val="CSP-ChapterBodyText"/>
      </w:pPr>
    </w:p>
    <w:p w14:paraId="526A7F33" w14:textId="77777777" w:rsidR="00913D1C" w:rsidRPr="00913D1C" w:rsidRDefault="00913D1C" w:rsidP="00913D1C">
      <w:pPr>
        <w:pStyle w:val="CSP-ChapterBodyText"/>
      </w:pPr>
      <w:r w:rsidRPr="00913D1C">
        <w:t>Not merely syllables — but story.</w:t>
      </w:r>
    </w:p>
    <w:p w14:paraId="5A9E95FA" w14:textId="77777777" w:rsidR="00913D1C" w:rsidRPr="00913D1C" w:rsidRDefault="00913D1C" w:rsidP="00913D1C">
      <w:pPr>
        <w:pStyle w:val="CSP-ChapterBodyText"/>
      </w:pPr>
    </w:p>
    <w:p w14:paraId="10EC787B" w14:textId="77777777" w:rsidR="00913D1C" w:rsidRPr="00913D1C" w:rsidRDefault="00913D1C" w:rsidP="00913D1C">
      <w:pPr>
        <w:pStyle w:val="CSP-ChapterBodyText"/>
      </w:pPr>
      <w:r w:rsidRPr="00913D1C">
        <w:t xml:space="preserve">Some names belong to those who will love Him fiercely. I feel the steadiness in His breath when these pass before Him — martyrs who will stand in arenas rather than deny Him, </w:t>
      </w:r>
      <w:r w:rsidRPr="00913D1C">
        <w:lastRenderedPageBreak/>
        <w:t>missionaries who will cross oceans with nothing but conviction, quiet saints who will live unnoticed but faithful lives because He first knelt here.</w:t>
      </w:r>
    </w:p>
    <w:p w14:paraId="5AD6C64C" w14:textId="77777777" w:rsidR="00913D1C" w:rsidRPr="00913D1C" w:rsidRDefault="00913D1C" w:rsidP="00913D1C">
      <w:pPr>
        <w:pStyle w:val="CSP-ChapterBodyText"/>
      </w:pPr>
    </w:p>
    <w:p w14:paraId="7C82339D" w14:textId="77777777" w:rsidR="00913D1C" w:rsidRPr="00913D1C" w:rsidRDefault="00913D1C" w:rsidP="00913D1C">
      <w:pPr>
        <w:pStyle w:val="CSP-ChapterBodyText"/>
      </w:pPr>
      <w:r w:rsidRPr="00913D1C">
        <w:t>Some belong to those who will reject Him. I sense no tightening of disdain when these come. No recoil. Only clarity. Men and women who will hear of Him and turn away. Who will mock. Who will align themselves with other powers, other loyalties, other loves.</w:t>
      </w:r>
    </w:p>
    <w:p w14:paraId="2A02FE5B" w14:textId="77777777" w:rsidR="00913D1C" w:rsidRPr="00913D1C" w:rsidRDefault="00913D1C" w:rsidP="00913D1C">
      <w:pPr>
        <w:pStyle w:val="CSP-ChapterBodyText"/>
      </w:pPr>
    </w:p>
    <w:p w14:paraId="4FE4A753" w14:textId="77777777" w:rsidR="00913D1C" w:rsidRPr="00913D1C" w:rsidRDefault="00913D1C" w:rsidP="00913D1C">
      <w:pPr>
        <w:pStyle w:val="CSP-ChapterBodyText"/>
      </w:pPr>
      <w:r w:rsidRPr="00913D1C">
        <w:t>Some will curse Him.</w:t>
      </w:r>
    </w:p>
    <w:p w14:paraId="11F3F2D2" w14:textId="77777777" w:rsidR="00913D1C" w:rsidRPr="00913D1C" w:rsidRDefault="00913D1C" w:rsidP="00913D1C">
      <w:pPr>
        <w:pStyle w:val="CSP-ChapterBodyText"/>
      </w:pPr>
    </w:p>
    <w:p w14:paraId="56B729B2" w14:textId="77777777" w:rsidR="00913D1C" w:rsidRPr="00913D1C" w:rsidRDefault="00913D1C" w:rsidP="00913D1C">
      <w:pPr>
        <w:pStyle w:val="CSP-ChapterBodyText"/>
      </w:pPr>
      <w:r w:rsidRPr="00913D1C">
        <w:t>Some will spit His name as accusation.</w:t>
      </w:r>
    </w:p>
    <w:p w14:paraId="4BC76F79" w14:textId="77777777" w:rsidR="00913D1C" w:rsidRPr="00913D1C" w:rsidRDefault="00913D1C" w:rsidP="00913D1C">
      <w:pPr>
        <w:pStyle w:val="CSP-ChapterBodyText"/>
      </w:pPr>
    </w:p>
    <w:p w14:paraId="3D0C5EAE" w14:textId="77777777" w:rsidR="00913D1C" w:rsidRPr="00913D1C" w:rsidRDefault="00913D1C" w:rsidP="00913D1C">
      <w:pPr>
        <w:pStyle w:val="CSP-ChapterBodyText"/>
      </w:pPr>
      <w:r w:rsidRPr="00913D1C">
        <w:t>Some will write Him off as myth.</w:t>
      </w:r>
    </w:p>
    <w:p w14:paraId="1E991E5E" w14:textId="77777777" w:rsidR="00913D1C" w:rsidRPr="00913D1C" w:rsidRDefault="00913D1C" w:rsidP="00913D1C">
      <w:pPr>
        <w:pStyle w:val="CSP-ChapterBodyText"/>
      </w:pPr>
    </w:p>
    <w:p w14:paraId="732EB7DD" w14:textId="77777777" w:rsidR="00913D1C" w:rsidRPr="00913D1C" w:rsidRDefault="00913D1C" w:rsidP="00913D1C">
      <w:pPr>
        <w:pStyle w:val="CSP-ChapterBodyText"/>
      </w:pPr>
      <w:r w:rsidRPr="00913D1C">
        <w:t>Some will cling to Him in desperation — knuckles white around promises, faith thin but stubborn. Addicts whispering prayers between relapses. Mothers begging for healing beside hospital beds. Prisoners pressing foreheads against cold bars and calling into darkness.</w:t>
      </w:r>
    </w:p>
    <w:p w14:paraId="62509092" w14:textId="77777777" w:rsidR="00913D1C" w:rsidRPr="00913D1C" w:rsidRDefault="00913D1C" w:rsidP="00913D1C">
      <w:pPr>
        <w:pStyle w:val="CSP-ChapterBodyText"/>
      </w:pPr>
    </w:p>
    <w:p w14:paraId="47C71179" w14:textId="77777777" w:rsidR="00913D1C" w:rsidRPr="00913D1C" w:rsidRDefault="00913D1C" w:rsidP="00913D1C">
      <w:pPr>
        <w:pStyle w:val="CSP-ChapterBodyText"/>
      </w:pPr>
      <w:r w:rsidRPr="00913D1C">
        <w:t>Some will deny Him in fear — voices shaking before accusation, loyalty collapsing under pressure — and later weep bitter tears when courage returns too late.</w:t>
      </w:r>
    </w:p>
    <w:p w14:paraId="3AF62008" w14:textId="77777777" w:rsidR="00913D1C" w:rsidRPr="00913D1C" w:rsidRDefault="00913D1C" w:rsidP="00913D1C">
      <w:pPr>
        <w:pStyle w:val="CSP-ChapterBodyText"/>
      </w:pPr>
    </w:p>
    <w:p w14:paraId="0F379AEA" w14:textId="77777777" w:rsidR="00913D1C" w:rsidRPr="00913D1C" w:rsidRDefault="00913D1C" w:rsidP="00913D1C">
      <w:pPr>
        <w:pStyle w:val="CSP-ChapterBodyText"/>
      </w:pPr>
      <w:r w:rsidRPr="00913D1C">
        <w:t>Some will never know they were known.</w:t>
      </w:r>
    </w:p>
    <w:p w14:paraId="633ECBD6" w14:textId="77777777" w:rsidR="00913D1C" w:rsidRPr="00913D1C" w:rsidRDefault="00913D1C" w:rsidP="00913D1C">
      <w:pPr>
        <w:pStyle w:val="CSP-ChapterBodyText"/>
      </w:pPr>
    </w:p>
    <w:p w14:paraId="7B1EBFDC" w14:textId="77777777" w:rsidR="00913D1C" w:rsidRPr="00913D1C" w:rsidRDefault="00913D1C" w:rsidP="00913D1C">
      <w:pPr>
        <w:pStyle w:val="CSP-ChapterBodyText"/>
      </w:pPr>
      <w:r w:rsidRPr="00913D1C">
        <w:t>They will live and die unaware that their name passed across His consciousness in this garden. Unaware that their failures were weighed here. Unaware that their suffering was considered.</w:t>
      </w:r>
    </w:p>
    <w:p w14:paraId="65B34312" w14:textId="77777777" w:rsidR="00913D1C" w:rsidRPr="00913D1C" w:rsidRDefault="00913D1C" w:rsidP="00913D1C">
      <w:pPr>
        <w:pStyle w:val="CSP-ChapterBodyText"/>
      </w:pPr>
    </w:p>
    <w:p w14:paraId="2920F5D0" w14:textId="77777777" w:rsidR="00913D1C" w:rsidRPr="00913D1C" w:rsidRDefault="00913D1C" w:rsidP="00913D1C">
      <w:pPr>
        <w:pStyle w:val="CSP-ChapterBodyText"/>
      </w:pPr>
      <w:r w:rsidRPr="00913D1C">
        <w:t>And still their names come.</w:t>
      </w:r>
    </w:p>
    <w:p w14:paraId="7082F218" w14:textId="77777777" w:rsidR="00913D1C" w:rsidRPr="00913D1C" w:rsidRDefault="00913D1C" w:rsidP="00913D1C">
      <w:pPr>
        <w:pStyle w:val="CSP-ChapterBodyText"/>
      </w:pPr>
    </w:p>
    <w:p w14:paraId="6A8E7223" w14:textId="77777777" w:rsidR="00913D1C" w:rsidRPr="00913D1C" w:rsidRDefault="00913D1C" w:rsidP="00913D1C">
      <w:pPr>
        <w:pStyle w:val="CSP-ChapterBodyText"/>
      </w:pPr>
      <w:r w:rsidRPr="00913D1C">
        <w:t>And still He remains.</w:t>
      </w:r>
    </w:p>
    <w:p w14:paraId="75BD8672" w14:textId="77777777" w:rsidR="00913D1C" w:rsidRPr="00913D1C" w:rsidRDefault="00913D1C" w:rsidP="00913D1C">
      <w:pPr>
        <w:pStyle w:val="CSP-ChapterBodyText"/>
      </w:pPr>
    </w:p>
    <w:p w14:paraId="02DBCC89" w14:textId="77777777" w:rsidR="00913D1C" w:rsidRPr="00913D1C" w:rsidRDefault="00913D1C" w:rsidP="00913D1C">
      <w:pPr>
        <w:pStyle w:val="CSP-ChapterBodyText"/>
      </w:pPr>
      <w:r w:rsidRPr="00913D1C">
        <w:t>I feel the shift in His breathing as each one comes into focus. The rhythm does not falter when a traitor’s name passes. It does not grow shallow when a blasphemer appears. It does not swell only for the faithful and steady.</w:t>
      </w:r>
    </w:p>
    <w:p w14:paraId="454266AE" w14:textId="77777777" w:rsidR="00913D1C" w:rsidRPr="00913D1C" w:rsidRDefault="00913D1C" w:rsidP="00913D1C">
      <w:pPr>
        <w:pStyle w:val="CSP-ChapterBodyText"/>
      </w:pPr>
    </w:p>
    <w:p w14:paraId="1F6A02EC" w14:textId="77777777" w:rsidR="00913D1C" w:rsidRPr="00913D1C" w:rsidRDefault="00913D1C" w:rsidP="00913D1C">
      <w:pPr>
        <w:pStyle w:val="CSP-ChapterBodyText"/>
      </w:pPr>
      <w:r w:rsidRPr="00913D1C">
        <w:t>There is no indifference in Him.</w:t>
      </w:r>
    </w:p>
    <w:p w14:paraId="40FEDCD2" w14:textId="77777777" w:rsidR="00913D1C" w:rsidRPr="00913D1C" w:rsidRDefault="00913D1C" w:rsidP="00913D1C">
      <w:pPr>
        <w:pStyle w:val="CSP-ChapterBodyText"/>
      </w:pPr>
    </w:p>
    <w:p w14:paraId="0C6A29E7" w14:textId="77777777" w:rsidR="00913D1C" w:rsidRPr="00913D1C" w:rsidRDefault="00913D1C" w:rsidP="00913D1C">
      <w:pPr>
        <w:pStyle w:val="CSP-ChapterBodyText"/>
      </w:pPr>
      <w:r w:rsidRPr="00913D1C">
        <w:t>No dismissal.</w:t>
      </w:r>
    </w:p>
    <w:p w14:paraId="5FD62C94" w14:textId="77777777" w:rsidR="00913D1C" w:rsidRPr="00913D1C" w:rsidRDefault="00913D1C" w:rsidP="00913D1C">
      <w:pPr>
        <w:pStyle w:val="CSP-ChapterBodyText"/>
      </w:pPr>
    </w:p>
    <w:p w14:paraId="3679034E" w14:textId="77777777" w:rsidR="00913D1C" w:rsidRPr="00913D1C" w:rsidRDefault="00913D1C" w:rsidP="00913D1C">
      <w:pPr>
        <w:pStyle w:val="CSP-ChapterBodyText"/>
      </w:pPr>
      <w:r w:rsidRPr="00913D1C">
        <w:t>No narrowing of compassion to only those who will respond rightly.</w:t>
      </w:r>
    </w:p>
    <w:p w14:paraId="5B80A37F" w14:textId="77777777" w:rsidR="00913D1C" w:rsidRPr="00913D1C" w:rsidRDefault="00913D1C" w:rsidP="00913D1C">
      <w:pPr>
        <w:pStyle w:val="CSP-ChapterBodyText"/>
      </w:pPr>
    </w:p>
    <w:p w14:paraId="710D2902" w14:textId="77777777" w:rsidR="00913D1C" w:rsidRPr="00913D1C" w:rsidRDefault="00913D1C" w:rsidP="00913D1C">
      <w:pPr>
        <w:pStyle w:val="CSP-ChapterBodyText"/>
      </w:pPr>
      <w:r w:rsidRPr="00913D1C">
        <w:t>He does not filter the procession by worthiness.</w:t>
      </w:r>
    </w:p>
    <w:p w14:paraId="20EB24D2" w14:textId="77777777" w:rsidR="00913D1C" w:rsidRPr="00913D1C" w:rsidRDefault="00913D1C" w:rsidP="00913D1C">
      <w:pPr>
        <w:pStyle w:val="CSP-ChapterBodyText"/>
      </w:pPr>
    </w:p>
    <w:p w14:paraId="77F03FC3" w14:textId="77777777" w:rsidR="00913D1C" w:rsidRPr="00913D1C" w:rsidRDefault="00913D1C" w:rsidP="00913D1C">
      <w:pPr>
        <w:pStyle w:val="CSP-ChapterBodyText"/>
      </w:pPr>
      <w:r w:rsidRPr="00913D1C">
        <w:t>He sees.</w:t>
      </w:r>
    </w:p>
    <w:p w14:paraId="56CB13E0" w14:textId="77777777" w:rsidR="00913D1C" w:rsidRPr="00913D1C" w:rsidRDefault="00913D1C" w:rsidP="00913D1C">
      <w:pPr>
        <w:pStyle w:val="CSP-ChapterBodyText"/>
      </w:pPr>
    </w:p>
    <w:p w14:paraId="47C651C4" w14:textId="77777777" w:rsidR="00913D1C" w:rsidRPr="00913D1C" w:rsidRDefault="00913D1C" w:rsidP="00913D1C">
      <w:pPr>
        <w:pStyle w:val="CSP-ChapterBodyText"/>
      </w:pPr>
      <w:r w:rsidRPr="00913D1C">
        <w:t>And in seeing, He absorbs.</w:t>
      </w:r>
    </w:p>
    <w:p w14:paraId="1E3B9A6E" w14:textId="77777777" w:rsidR="00913D1C" w:rsidRPr="00913D1C" w:rsidRDefault="00913D1C" w:rsidP="00913D1C">
      <w:pPr>
        <w:pStyle w:val="CSP-ChapterBodyText"/>
      </w:pPr>
    </w:p>
    <w:p w14:paraId="6FA039B6" w14:textId="77777777" w:rsidR="00913D1C" w:rsidRPr="00913D1C" w:rsidRDefault="00913D1C" w:rsidP="00913D1C">
      <w:pPr>
        <w:pStyle w:val="CSP-ChapterBodyText"/>
      </w:pPr>
      <w:r w:rsidRPr="00913D1C">
        <w:t>The cup is not theoretical.</w:t>
      </w:r>
    </w:p>
    <w:p w14:paraId="70D2ED75" w14:textId="77777777" w:rsidR="00913D1C" w:rsidRPr="00913D1C" w:rsidRDefault="00913D1C" w:rsidP="00913D1C">
      <w:pPr>
        <w:pStyle w:val="CSP-ChapterBodyText"/>
      </w:pPr>
    </w:p>
    <w:p w14:paraId="66EC8262" w14:textId="77777777" w:rsidR="00913D1C" w:rsidRPr="00913D1C" w:rsidRDefault="00913D1C" w:rsidP="00913D1C">
      <w:pPr>
        <w:pStyle w:val="CSP-ChapterBodyText"/>
      </w:pPr>
      <w:r w:rsidRPr="00913D1C">
        <w:t>It is not justice calculated at a distance.</w:t>
      </w:r>
    </w:p>
    <w:p w14:paraId="1A52E490" w14:textId="77777777" w:rsidR="00913D1C" w:rsidRPr="00913D1C" w:rsidRDefault="00913D1C" w:rsidP="00913D1C">
      <w:pPr>
        <w:pStyle w:val="CSP-ChapterBodyText"/>
      </w:pPr>
    </w:p>
    <w:p w14:paraId="79171E8F" w14:textId="77777777" w:rsidR="00913D1C" w:rsidRPr="00913D1C" w:rsidRDefault="00913D1C" w:rsidP="00913D1C">
      <w:pPr>
        <w:pStyle w:val="CSP-ChapterBodyText"/>
      </w:pPr>
      <w:r w:rsidRPr="00913D1C">
        <w:t>It is personal.</w:t>
      </w:r>
    </w:p>
    <w:p w14:paraId="06FC4146" w14:textId="77777777" w:rsidR="00913D1C" w:rsidRPr="00913D1C" w:rsidRDefault="00913D1C" w:rsidP="00913D1C">
      <w:pPr>
        <w:pStyle w:val="CSP-ChapterBodyText"/>
      </w:pPr>
    </w:p>
    <w:p w14:paraId="1660CE82" w14:textId="77777777" w:rsidR="00913D1C" w:rsidRPr="00913D1C" w:rsidRDefault="00913D1C" w:rsidP="00913D1C">
      <w:pPr>
        <w:pStyle w:val="CSP-ChapterBodyText"/>
      </w:pPr>
      <w:r w:rsidRPr="00913D1C">
        <w:t>Every name adds weight.</w:t>
      </w:r>
    </w:p>
    <w:p w14:paraId="1ADF0DEC" w14:textId="77777777" w:rsidR="00913D1C" w:rsidRPr="00913D1C" w:rsidRDefault="00913D1C" w:rsidP="00913D1C">
      <w:pPr>
        <w:pStyle w:val="CSP-ChapterBodyText"/>
      </w:pPr>
    </w:p>
    <w:p w14:paraId="7A25CF27" w14:textId="77777777" w:rsidR="00913D1C" w:rsidRPr="00913D1C" w:rsidRDefault="00913D1C" w:rsidP="00913D1C">
      <w:pPr>
        <w:pStyle w:val="CSP-ChapterBodyText"/>
      </w:pPr>
      <w:r w:rsidRPr="00913D1C">
        <w:t>Every life intensifies the cost.</w:t>
      </w:r>
    </w:p>
    <w:p w14:paraId="178902C2" w14:textId="77777777" w:rsidR="00913D1C" w:rsidRPr="00913D1C" w:rsidRDefault="00913D1C" w:rsidP="00913D1C">
      <w:pPr>
        <w:pStyle w:val="CSP-ChapterBodyText"/>
      </w:pPr>
    </w:p>
    <w:p w14:paraId="7E3B7C0D" w14:textId="77777777" w:rsidR="00913D1C" w:rsidRPr="00913D1C" w:rsidRDefault="00913D1C" w:rsidP="00913D1C">
      <w:pPr>
        <w:pStyle w:val="CSP-ChapterBodyText"/>
      </w:pPr>
      <w:r w:rsidRPr="00913D1C">
        <w:t>Every story deepens the pressing of will against obedience.</w:t>
      </w:r>
    </w:p>
    <w:p w14:paraId="4B130C09" w14:textId="77777777" w:rsidR="00913D1C" w:rsidRPr="00913D1C" w:rsidRDefault="00913D1C" w:rsidP="00913D1C">
      <w:pPr>
        <w:pStyle w:val="CSP-ChapterBodyText"/>
      </w:pPr>
    </w:p>
    <w:p w14:paraId="34C1A523" w14:textId="77777777" w:rsidR="00913D1C" w:rsidRPr="00913D1C" w:rsidRDefault="00913D1C" w:rsidP="00913D1C">
      <w:pPr>
        <w:pStyle w:val="CSP-ChapterBodyText"/>
      </w:pPr>
      <w:r w:rsidRPr="00913D1C">
        <w:t>This is not wrath poured onto abstraction.</w:t>
      </w:r>
    </w:p>
    <w:p w14:paraId="03E910D3" w14:textId="77777777" w:rsidR="00913D1C" w:rsidRPr="00913D1C" w:rsidRDefault="00913D1C" w:rsidP="00913D1C">
      <w:pPr>
        <w:pStyle w:val="CSP-ChapterBodyText"/>
      </w:pPr>
    </w:p>
    <w:p w14:paraId="1F3731B7" w14:textId="77777777" w:rsidR="00913D1C" w:rsidRPr="00913D1C" w:rsidRDefault="00913D1C" w:rsidP="00913D1C">
      <w:pPr>
        <w:pStyle w:val="CSP-ChapterBodyText"/>
      </w:pPr>
      <w:r w:rsidRPr="00913D1C">
        <w:t>This is suffering chosen with faces in view.</w:t>
      </w:r>
    </w:p>
    <w:p w14:paraId="237B02C3" w14:textId="77777777" w:rsidR="00913D1C" w:rsidRPr="00913D1C" w:rsidRDefault="00913D1C" w:rsidP="00913D1C">
      <w:pPr>
        <w:pStyle w:val="CSP-ChapterBodyText"/>
      </w:pPr>
    </w:p>
    <w:p w14:paraId="4125BF0B" w14:textId="77777777" w:rsidR="00913D1C" w:rsidRPr="00913D1C" w:rsidRDefault="00913D1C" w:rsidP="00913D1C">
      <w:pPr>
        <w:pStyle w:val="CSP-ChapterBodyText"/>
      </w:pPr>
      <w:r w:rsidRPr="00913D1C">
        <w:t>Chosen with rebels and saints alike before His mind.</w:t>
      </w:r>
    </w:p>
    <w:p w14:paraId="601ED86B" w14:textId="77777777" w:rsidR="00913D1C" w:rsidRPr="00913D1C" w:rsidRDefault="00913D1C" w:rsidP="00913D1C">
      <w:pPr>
        <w:pStyle w:val="CSP-ChapterBodyText"/>
      </w:pPr>
    </w:p>
    <w:p w14:paraId="1A616F65" w14:textId="77777777" w:rsidR="00913D1C" w:rsidRPr="00913D1C" w:rsidRDefault="00913D1C" w:rsidP="00913D1C">
      <w:pPr>
        <w:pStyle w:val="CSP-ChapterBodyText"/>
      </w:pPr>
      <w:r w:rsidRPr="00913D1C">
        <w:t>Chosen with betrayers and worshipers equally known.</w:t>
      </w:r>
    </w:p>
    <w:p w14:paraId="26FB2619" w14:textId="77777777" w:rsidR="00913D1C" w:rsidRPr="00913D1C" w:rsidRDefault="00913D1C" w:rsidP="00913D1C">
      <w:pPr>
        <w:pStyle w:val="CSP-ChapterBodyText"/>
      </w:pPr>
    </w:p>
    <w:p w14:paraId="0BF14D99" w14:textId="77777777" w:rsidR="00913D1C" w:rsidRPr="00913D1C" w:rsidRDefault="00913D1C" w:rsidP="00913D1C">
      <w:pPr>
        <w:pStyle w:val="CSP-ChapterBodyText"/>
      </w:pPr>
      <w:r w:rsidRPr="00913D1C">
        <w:t>And I, who have borne the steady pressure of harvest after harvest, feel the gravity of it settle into the ground.</w:t>
      </w:r>
    </w:p>
    <w:p w14:paraId="433AA91E" w14:textId="77777777" w:rsidR="00913D1C" w:rsidRPr="00913D1C" w:rsidRDefault="00913D1C" w:rsidP="00913D1C">
      <w:pPr>
        <w:pStyle w:val="CSP-ChapterBodyText"/>
      </w:pPr>
    </w:p>
    <w:p w14:paraId="3C76C921" w14:textId="77777777" w:rsidR="00913D1C" w:rsidRPr="00913D1C" w:rsidRDefault="00913D1C" w:rsidP="00913D1C">
      <w:pPr>
        <w:pStyle w:val="CSP-ChapterBodyText"/>
      </w:pPr>
      <w:r w:rsidRPr="00913D1C">
        <w:t>Love is not lighter because it is universal.</w:t>
      </w:r>
    </w:p>
    <w:p w14:paraId="340EB9AD" w14:textId="77777777" w:rsidR="00913D1C" w:rsidRPr="00913D1C" w:rsidRDefault="00913D1C" w:rsidP="00913D1C">
      <w:pPr>
        <w:pStyle w:val="CSP-ChapterBodyText"/>
      </w:pPr>
    </w:p>
    <w:p w14:paraId="33F5EEA6" w14:textId="77777777" w:rsidR="00913D1C" w:rsidRPr="00913D1C" w:rsidRDefault="00913D1C" w:rsidP="00913D1C">
      <w:pPr>
        <w:pStyle w:val="CSP-ChapterBodyText"/>
      </w:pPr>
      <w:r w:rsidRPr="00913D1C">
        <w:t>It is heavier because it is specific.</w:t>
      </w:r>
    </w:p>
    <w:p w14:paraId="7CD1371C" w14:textId="77777777" w:rsidR="00913D1C" w:rsidRPr="00913D1C" w:rsidRDefault="00913D1C" w:rsidP="00913D1C">
      <w:pPr>
        <w:pStyle w:val="CSP-ChapterBodyText"/>
      </w:pPr>
    </w:p>
    <w:p w14:paraId="013C2117" w14:textId="77777777" w:rsidR="00913D1C" w:rsidRPr="00913D1C" w:rsidRDefault="00913D1C" w:rsidP="00913D1C">
      <w:pPr>
        <w:pStyle w:val="CSP-ChapterBodyText"/>
      </w:pPr>
      <w:r w:rsidRPr="00913D1C">
        <w:t>And He is choosing to remain beneath it.</w:t>
      </w:r>
    </w:p>
    <w:p w14:paraId="1E0059C0" w14:textId="77777777" w:rsidR="00CB0FC0" w:rsidRPr="00CB0FC0" w:rsidRDefault="00CB0FC0" w:rsidP="00CB0FC0">
      <w:pPr>
        <w:pStyle w:val="CSP-ChapterBodyText"/>
      </w:pPr>
    </w:p>
    <w:p w14:paraId="5C4D5586" w14:textId="77777777" w:rsidR="00906B3F" w:rsidRPr="00906B3F" w:rsidRDefault="00906B3F" w:rsidP="00906B3F">
      <w:pPr>
        <w:pStyle w:val="CSP-ChapterBodyText"/>
      </w:pPr>
      <w:r w:rsidRPr="00906B3F">
        <w:lastRenderedPageBreak/>
        <w:t>As olives are placed into the press one by one, so the names seem to be placed before Him.</w:t>
      </w:r>
    </w:p>
    <w:p w14:paraId="1DD6D644" w14:textId="77777777" w:rsidR="00906B3F" w:rsidRPr="00906B3F" w:rsidRDefault="00906B3F" w:rsidP="00906B3F">
      <w:pPr>
        <w:pStyle w:val="CSP-ChapterBodyText"/>
      </w:pPr>
    </w:p>
    <w:p w14:paraId="55E6A759" w14:textId="77777777" w:rsidR="00906B3F" w:rsidRPr="00906B3F" w:rsidRDefault="00906B3F" w:rsidP="00906B3F">
      <w:pPr>
        <w:pStyle w:val="CSP-ChapterBodyText"/>
      </w:pPr>
      <w:r w:rsidRPr="00906B3F">
        <w:t>Not hurled.</w:t>
      </w:r>
    </w:p>
    <w:p w14:paraId="0CAEE776" w14:textId="77777777" w:rsidR="00906B3F" w:rsidRPr="00906B3F" w:rsidRDefault="00906B3F" w:rsidP="00906B3F">
      <w:pPr>
        <w:pStyle w:val="CSP-ChapterBodyText"/>
      </w:pPr>
    </w:p>
    <w:p w14:paraId="2CF26373" w14:textId="77777777" w:rsidR="00906B3F" w:rsidRPr="00906B3F" w:rsidRDefault="00906B3F" w:rsidP="00906B3F">
      <w:pPr>
        <w:pStyle w:val="CSP-ChapterBodyText"/>
      </w:pPr>
      <w:r w:rsidRPr="00906B3F">
        <w:t>Not poured in haste.</w:t>
      </w:r>
    </w:p>
    <w:p w14:paraId="69DDF47D" w14:textId="77777777" w:rsidR="00906B3F" w:rsidRPr="00906B3F" w:rsidRDefault="00906B3F" w:rsidP="00906B3F">
      <w:pPr>
        <w:pStyle w:val="CSP-ChapterBodyText"/>
      </w:pPr>
    </w:p>
    <w:p w14:paraId="02F944B8" w14:textId="77777777" w:rsidR="00906B3F" w:rsidRPr="00906B3F" w:rsidRDefault="00906B3F" w:rsidP="00906B3F">
      <w:pPr>
        <w:pStyle w:val="CSP-ChapterBodyText"/>
      </w:pPr>
      <w:r w:rsidRPr="00906B3F">
        <w:t>Placed.</w:t>
      </w:r>
    </w:p>
    <w:p w14:paraId="2FCDEA23" w14:textId="77777777" w:rsidR="00906B3F" w:rsidRPr="00906B3F" w:rsidRDefault="00906B3F" w:rsidP="00906B3F">
      <w:pPr>
        <w:pStyle w:val="CSP-ChapterBodyText"/>
      </w:pPr>
    </w:p>
    <w:p w14:paraId="099C0967" w14:textId="77777777" w:rsidR="00906B3F" w:rsidRPr="00906B3F" w:rsidRDefault="00906B3F" w:rsidP="00906B3F">
      <w:pPr>
        <w:pStyle w:val="CSP-ChapterBodyText"/>
      </w:pPr>
      <w:r w:rsidRPr="00906B3F">
        <w:t>Deliberately.</w:t>
      </w:r>
    </w:p>
    <w:p w14:paraId="42215FE0" w14:textId="77777777" w:rsidR="00906B3F" w:rsidRPr="00906B3F" w:rsidRDefault="00906B3F" w:rsidP="00906B3F">
      <w:pPr>
        <w:pStyle w:val="CSP-ChapterBodyText"/>
      </w:pPr>
    </w:p>
    <w:p w14:paraId="1567FBB4" w14:textId="77777777" w:rsidR="00906B3F" w:rsidRPr="00906B3F" w:rsidRDefault="00906B3F" w:rsidP="00906B3F">
      <w:pPr>
        <w:pStyle w:val="CSP-ChapterBodyText"/>
      </w:pPr>
      <w:r w:rsidRPr="00906B3F">
        <w:t xml:space="preserve">I have known the rhythm of harvest. Workers do not dump fruit carelessly beneath the beam. They set it in the basin, mindful of what will follow. Each olive rests for </w:t>
      </w:r>
      <w:proofErr w:type="gramStart"/>
      <w:r w:rsidRPr="00906B3F">
        <w:t>a brief moment</w:t>
      </w:r>
      <w:proofErr w:type="gramEnd"/>
      <w:r w:rsidRPr="00906B3F">
        <w:t xml:space="preserve"> before the weight descends. Each one is counted in the motion of hands.</w:t>
      </w:r>
    </w:p>
    <w:p w14:paraId="512FEE5F" w14:textId="77777777" w:rsidR="00906B3F" w:rsidRPr="00906B3F" w:rsidRDefault="00906B3F" w:rsidP="00906B3F">
      <w:pPr>
        <w:pStyle w:val="CSP-ChapterBodyText"/>
      </w:pPr>
    </w:p>
    <w:p w14:paraId="36D8A561" w14:textId="77777777" w:rsidR="00906B3F" w:rsidRPr="00906B3F" w:rsidRDefault="00906B3F" w:rsidP="00906B3F">
      <w:pPr>
        <w:pStyle w:val="CSP-ChapterBodyText"/>
      </w:pPr>
      <w:r w:rsidRPr="00906B3F">
        <w:t>So too the names.</w:t>
      </w:r>
    </w:p>
    <w:p w14:paraId="304D3F2C" w14:textId="77777777" w:rsidR="00906B3F" w:rsidRPr="00906B3F" w:rsidRDefault="00906B3F" w:rsidP="00906B3F">
      <w:pPr>
        <w:pStyle w:val="CSP-ChapterBodyText"/>
      </w:pPr>
    </w:p>
    <w:p w14:paraId="1E7D5906" w14:textId="77777777" w:rsidR="00906B3F" w:rsidRPr="00906B3F" w:rsidRDefault="00906B3F" w:rsidP="00906B3F">
      <w:pPr>
        <w:pStyle w:val="CSP-ChapterBodyText"/>
      </w:pPr>
      <w:r w:rsidRPr="00906B3F">
        <w:t>They do not rush past Him as a torrent.</w:t>
      </w:r>
    </w:p>
    <w:p w14:paraId="49CCED15" w14:textId="77777777" w:rsidR="00906B3F" w:rsidRPr="00906B3F" w:rsidRDefault="00906B3F" w:rsidP="00906B3F">
      <w:pPr>
        <w:pStyle w:val="CSP-ChapterBodyText"/>
      </w:pPr>
    </w:p>
    <w:p w14:paraId="55B0176B" w14:textId="77777777" w:rsidR="00906B3F" w:rsidRPr="00906B3F" w:rsidRDefault="00906B3F" w:rsidP="00906B3F">
      <w:pPr>
        <w:pStyle w:val="CSP-ChapterBodyText"/>
      </w:pPr>
      <w:r w:rsidRPr="00906B3F">
        <w:t>They arrive.</w:t>
      </w:r>
    </w:p>
    <w:p w14:paraId="5F7F4713" w14:textId="77777777" w:rsidR="00906B3F" w:rsidRPr="00906B3F" w:rsidRDefault="00906B3F" w:rsidP="00906B3F">
      <w:pPr>
        <w:pStyle w:val="CSP-ChapterBodyText"/>
      </w:pPr>
    </w:p>
    <w:p w14:paraId="30D690A0" w14:textId="77777777" w:rsidR="00906B3F" w:rsidRPr="00906B3F" w:rsidRDefault="00906B3F" w:rsidP="00906B3F">
      <w:pPr>
        <w:pStyle w:val="CSP-ChapterBodyText"/>
      </w:pPr>
      <w:r w:rsidRPr="00906B3F">
        <w:t>And in that arrival, they are not crushed.</w:t>
      </w:r>
    </w:p>
    <w:p w14:paraId="3277131B" w14:textId="77777777" w:rsidR="00906B3F" w:rsidRPr="00906B3F" w:rsidRDefault="00906B3F" w:rsidP="00906B3F">
      <w:pPr>
        <w:pStyle w:val="CSP-ChapterBodyText"/>
      </w:pPr>
    </w:p>
    <w:p w14:paraId="1D24C981" w14:textId="77777777" w:rsidR="00906B3F" w:rsidRPr="00906B3F" w:rsidRDefault="00906B3F" w:rsidP="00906B3F">
      <w:pPr>
        <w:pStyle w:val="CSP-ChapterBodyText"/>
      </w:pPr>
      <w:r w:rsidRPr="00906B3F">
        <w:t>They are considered.</w:t>
      </w:r>
    </w:p>
    <w:p w14:paraId="27531369" w14:textId="77777777" w:rsidR="00906B3F" w:rsidRPr="00906B3F" w:rsidRDefault="00906B3F" w:rsidP="00906B3F">
      <w:pPr>
        <w:pStyle w:val="CSP-ChapterBodyText"/>
      </w:pPr>
    </w:p>
    <w:p w14:paraId="391C69CD" w14:textId="77777777" w:rsidR="00906B3F" w:rsidRPr="00906B3F" w:rsidRDefault="00906B3F" w:rsidP="00906B3F">
      <w:pPr>
        <w:pStyle w:val="CSP-ChapterBodyText"/>
      </w:pPr>
      <w:r w:rsidRPr="00906B3F">
        <w:lastRenderedPageBreak/>
        <w:t>Held.</w:t>
      </w:r>
    </w:p>
    <w:p w14:paraId="1213C254" w14:textId="77777777" w:rsidR="00906B3F" w:rsidRPr="00906B3F" w:rsidRDefault="00906B3F" w:rsidP="00906B3F">
      <w:pPr>
        <w:pStyle w:val="CSP-ChapterBodyText"/>
      </w:pPr>
    </w:p>
    <w:p w14:paraId="1B12D6BA" w14:textId="77777777" w:rsidR="00906B3F" w:rsidRPr="00906B3F" w:rsidRDefault="00906B3F" w:rsidP="00906B3F">
      <w:pPr>
        <w:pStyle w:val="CSP-ChapterBodyText"/>
      </w:pPr>
      <w:r w:rsidRPr="00906B3F">
        <w:t>Acknowledged.</w:t>
      </w:r>
    </w:p>
    <w:p w14:paraId="3CC4589D" w14:textId="77777777" w:rsidR="00906B3F" w:rsidRPr="00906B3F" w:rsidRDefault="00906B3F" w:rsidP="00906B3F">
      <w:pPr>
        <w:pStyle w:val="CSP-ChapterBodyText"/>
      </w:pPr>
    </w:p>
    <w:p w14:paraId="53885DF8" w14:textId="77777777" w:rsidR="00906B3F" w:rsidRPr="00906B3F" w:rsidRDefault="00906B3F" w:rsidP="00906B3F">
      <w:pPr>
        <w:pStyle w:val="CSP-ChapterBodyText"/>
      </w:pPr>
      <w:r w:rsidRPr="00906B3F">
        <w:t>Loved.</w:t>
      </w:r>
    </w:p>
    <w:p w14:paraId="3189D241" w14:textId="77777777" w:rsidR="00906B3F" w:rsidRPr="00906B3F" w:rsidRDefault="00906B3F" w:rsidP="00906B3F">
      <w:pPr>
        <w:pStyle w:val="CSP-ChapterBodyText"/>
      </w:pPr>
    </w:p>
    <w:p w14:paraId="0F53D551" w14:textId="77777777" w:rsidR="00906B3F" w:rsidRPr="00906B3F" w:rsidRDefault="00906B3F" w:rsidP="00906B3F">
      <w:pPr>
        <w:pStyle w:val="CSP-ChapterBodyText"/>
      </w:pPr>
      <w:r w:rsidRPr="00906B3F">
        <w:t>The press of this hour is not upon them — it is upon Him. They are not the ones beneath the beam tonight. He is.</w:t>
      </w:r>
    </w:p>
    <w:p w14:paraId="1E2B45C4" w14:textId="77777777" w:rsidR="00906B3F" w:rsidRPr="00906B3F" w:rsidRDefault="00906B3F" w:rsidP="00906B3F">
      <w:pPr>
        <w:pStyle w:val="CSP-ChapterBodyText"/>
      </w:pPr>
    </w:p>
    <w:p w14:paraId="7D2032A9" w14:textId="77777777" w:rsidR="00906B3F" w:rsidRPr="00906B3F" w:rsidRDefault="00906B3F" w:rsidP="00906B3F">
      <w:pPr>
        <w:pStyle w:val="CSP-ChapterBodyText"/>
      </w:pPr>
      <w:r w:rsidRPr="00906B3F">
        <w:t>I feel no violence in the procession of names. No haste. No irritation. No shrinking from those who carry darker stories. There is only clarity. Each life is received in full — not edited, not sanitized. He sees the pride and the tenderness. The cruelty and the longing. The future repentance and the future defiance.</w:t>
      </w:r>
    </w:p>
    <w:p w14:paraId="57448204" w14:textId="77777777" w:rsidR="00906B3F" w:rsidRPr="00906B3F" w:rsidRDefault="00906B3F" w:rsidP="00906B3F">
      <w:pPr>
        <w:pStyle w:val="CSP-ChapterBodyText"/>
      </w:pPr>
    </w:p>
    <w:p w14:paraId="7A3CC09F" w14:textId="77777777" w:rsidR="00906B3F" w:rsidRPr="00906B3F" w:rsidRDefault="00906B3F" w:rsidP="00906B3F">
      <w:pPr>
        <w:pStyle w:val="CSP-ChapterBodyText"/>
      </w:pPr>
      <w:r w:rsidRPr="00906B3F">
        <w:t>He does not look away.</w:t>
      </w:r>
    </w:p>
    <w:p w14:paraId="07B6868E" w14:textId="77777777" w:rsidR="00906B3F" w:rsidRPr="00906B3F" w:rsidRDefault="00906B3F" w:rsidP="00906B3F">
      <w:pPr>
        <w:pStyle w:val="CSP-ChapterBodyText"/>
      </w:pPr>
    </w:p>
    <w:p w14:paraId="0054B38E" w14:textId="77777777" w:rsidR="00906B3F" w:rsidRPr="00906B3F" w:rsidRDefault="00906B3F" w:rsidP="00906B3F">
      <w:pPr>
        <w:pStyle w:val="CSP-ChapterBodyText"/>
      </w:pPr>
      <w:r w:rsidRPr="00906B3F">
        <w:t>The night does not move.</w:t>
      </w:r>
    </w:p>
    <w:p w14:paraId="4C790A61" w14:textId="77777777" w:rsidR="00906B3F" w:rsidRPr="00906B3F" w:rsidRDefault="00906B3F" w:rsidP="00906B3F">
      <w:pPr>
        <w:pStyle w:val="CSP-ChapterBodyText"/>
      </w:pPr>
    </w:p>
    <w:p w14:paraId="5A900321" w14:textId="77777777" w:rsidR="00906B3F" w:rsidRPr="00906B3F" w:rsidRDefault="00906B3F" w:rsidP="00906B3F">
      <w:pPr>
        <w:pStyle w:val="CSP-ChapterBodyText"/>
      </w:pPr>
      <w:r w:rsidRPr="00906B3F">
        <w:t xml:space="preserve">Time seems reluctant to advance. The moon lingers in its arc. The leaves hold their whisper. Even the small creatures that move through brush at this hour grow still. The garden feels suspended — not </w:t>
      </w:r>
      <w:proofErr w:type="gramStart"/>
      <w:r w:rsidRPr="00906B3F">
        <w:t>paused, but</w:t>
      </w:r>
      <w:proofErr w:type="gramEnd"/>
      <w:r w:rsidRPr="00906B3F">
        <w:t xml:space="preserve"> held.</w:t>
      </w:r>
    </w:p>
    <w:p w14:paraId="61D4F3AF" w14:textId="77777777" w:rsidR="00906B3F" w:rsidRPr="00906B3F" w:rsidRDefault="00906B3F" w:rsidP="00906B3F">
      <w:pPr>
        <w:pStyle w:val="CSP-ChapterBodyText"/>
      </w:pPr>
    </w:p>
    <w:p w14:paraId="41957397" w14:textId="77777777" w:rsidR="00906B3F" w:rsidRPr="00906B3F" w:rsidRDefault="00906B3F" w:rsidP="00906B3F">
      <w:pPr>
        <w:pStyle w:val="CSP-ChapterBodyText"/>
      </w:pPr>
      <w:r w:rsidRPr="00906B3F">
        <w:t>The disciples continue to sleep.</w:t>
      </w:r>
    </w:p>
    <w:p w14:paraId="1D803ABB" w14:textId="77777777" w:rsidR="00906B3F" w:rsidRPr="00906B3F" w:rsidRDefault="00906B3F" w:rsidP="00906B3F">
      <w:pPr>
        <w:pStyle w:val="CSP-ChapterBodyText"/>
      </w:pPr>
    </w:p>
    <w:p w14:paraId="5B59C75D" w14:textId="77777777" w:rsidR="00906B3F" w:rsidRPr="00906B3F" w:rsidRDefault="00906B3F" w:rsidP="00906B3F">
      <w:pPr>
        <w:pStyle w:val="CSP-ChapterBodyText"/>
      </w:pPr>
      <w:r w:rsidRPr="00906B3F">
        <w:lastRenderedPageBreak/>
        <w:t>Their breathing rises and falls in steady rhythm. One shifts, unaware that the names of entire centuries are passing before the One they follow. They dream, perhaps, of safer things. Their rest contrasts the gravity unfolding only steps away.</w:t>
      </w:r>
    </w:p>
    <w:p w14:paraId="1E4213CD" w14:textId="77777777" w:rsidR="00906B3F" w:rsidRPr="00906B3F" w:rsidRDefault="00906B3F" w:rsidP="00906B3F">
      <w:pPr>
        <w:pStyle w:val="CSP-ChapterBodyText"/>
      </w:pPr>
    </w:p>
    <w:p w14:paraId="67FE7138" w14:textId="77777777" w:rsidR="00906B3F" w:rsidRPr="00906B3F" w:rsidRDefault="00906B3F" w:rsidP="00906B3F">
      <w:pPr>
        <w:pStyle w:val="CSP-ChapterBodyText"/>
      </w:pPr>
      <w:r w:rsidRPr="00906B3F">
        <w:t>The city remains unaware.</w:t>
      </w:r>
    </w:p>
    <w:p w14:paraId="274A51B4" w14:textId="77777777" w:rsidR="00906B3F" w:rsidRPr="00906B3F" w:rsidRDefault="00906B3F" w:rsidP="00906B3F">
      <w:pPr>
        <w:pStyle w:val="CSP-ChapterBodyText"/>
      </w:pPr>
    </w:p>
    <w:p w14:paraId="692D307E" w14:textId="77777777" w:rsidR="00906B3F" w:rsidRPr="00906B3F" w:rsidRDefault="00906B3F" w:rsidP="00906B3F">
      <w:pPr>
        <w:pStyle w:val="CSP-ChapterBodyText"/>
      </w:pPr>
      <w:r w:rsidRPr="00906B3F">
        <w:t>Behind its walls, lamps are extinguished. Conversations end. Families settle into blankets. No one beyond this grove senses that history is narrowing to a kneeling figure and the silent procession of names moving across His mind.</w:t>
      </w:r>
    </w:p>
    <w:p w14:paraId="05AA4445" w14:textId="77777777" w:rsidR="00906B3F" w:rsidRPr="00906B3F" w:rsidRDefault="00906B3F" w:rsidP="00906B3F">
      <w:pPr>
        <w:pStyle w:val="CSP-ChapterBodyText"/>
      </w:pPr>
    </w:p>
    <w:p w14:paraId="7009AD28" w14:textId="77777777" w:rsidR="00906B3F" w:rsidRPr="00906B3F" w:rsidRDefault="00906B3F" w:rsidP="00906B3F">
      <w:pPr>
        <w:pStyle w:val="CSP-ChapterBodyText"/>
      </w:pPr>
      <w:r w:rsidRPr="00906B3F">
        <w:t>But beneath His kneeling —</w:t>
      </w:r>
    </w:p>
    <w:p w14:paraId="3E44CA2C" w14:textId="77777777" w:rsidR="00906B3F" w:rsidRPr="00906B3F" w:rsidRDefault="00906B3F" w:rsidP="00906B3F">
      <w:pPr>
        <w:pStyle w:val="CSP-ChapterBodyText"/>
      </w:pPr>
    </w:p>
    <w:p w14:paraId="700CD060" w14:textId="77777777" w:rsidR="00906B3F" w:rsidRPr="00906B3F" w:rsidRDefault="00906B3F" w:rsidP="00906B3F">
      <w:pPr>
        <w:pStyle w:val="CSP-ChapterBodyText"/>
      </w:pPr>
      <w:r w:rsidRPr="00906B3F">
        <w:t>beneath the tremor in His frame,</w:t>
      </w:r>
    </w:p>
    <w:p w14:paraId="36A2DD46" w14:textId="77777777" w:rsidR="00906B3F" w:rsidRPr="00906B3F" w:rsidRDefault="00906B3F" w:rsidP="00906B3F">
      <w:pPr>
        <w:pStyle w:val="CSP-ChapterBodyText"/>
      </w:pPr>
    </w:p>
    <w:p w14:paraId="210F9D93" w14:textId="77777777" w:rsidR="00906B3F" w:rsidRPr="00906B3F" w:rsidRDefault="00906B3F" w:rsidP="00906B3F">
      <w:pPr>
        <w:pStyle w:val="CSP-ChapterBodyText"/>
      </w:pPr>
      <w:r w:rsidRPr="00906B3F">
        <w:t>beneath the press of sorrow and the gathering of obedience —</w:t>
      </w:r>
    </w:p>
    <w:p w14:paraId="6F1CCD64" w14:textId="77777777" w:rsidR="00906B3F" w:rsidRPr="00906B3F" w:rsidRDefault="00906B3F" w:rsidP="00906B3F">
      <w:pPr>
        <w:pStyle w:val="CSP-ChapterBodyText"/>
      </w:pPr>
    </w:p>
    <w:p w14:paraId="3F006FFC" w14:textId="77777777" w:rsidR="00906B3F" w:rsidRPr="00906B3F" w:rsidRDefault="00906B3F" w:rsidP="00906B3F">
      <w:pPr>
        <w:pStyle w:val="CSP-ChapterBodyText"/>
      </w:pPr>
      <w:r w:rsidRPr="00906B3F">
        <w:t>I feel something I have never felt in all my centuries beneath this hill.</w:t>
      </w:r>
    </w:p>
    <w:p w14:paraId="0ED4FDBA" w14:textId="77777777" w:rsidR="00906B3F" w:rsidRPr="00906B3F" w:rsidRDefault="00906B3F" w:rsidP="00906B3F">
      <w:pPr>
        <w:pStyle w:val="CSP-ChapterBodyText"/>
      </w:pPr>
    </w:p>
    <w:p w14:paraId="1C16809F" w14:textId="77777777" w:rsidR="00906B3F" w:rsidRPr="00906B3F" w:rsidRDefault="00906B3F" w:rsidP="00906B3F">
      <w:pPr>
        <w:pStyle w:val="CSP-ChapterBodyText"/>
      </w:pPr>
      <w:r w:rsidRPr="00906B3F">
        <w:t>History is not unfolding in broad strokes.</w:t>
      </w:r>
    </w:p>
    <w:p w14:paraId="26510225" w14:textId="77777777" w:rsidR="00906B3F" w:rsidRPr="00906B3F" w:rsidRDefault="00906B3F" w:rsidP="00906B3F">
      <w:pPr>
        <w:pStyle w:val="CSP-ChapterBodyText"/>
      </w:pPr>
    </w:p>
    <w:p w14:paraId="0CCC09A1" w14:textId="77777777" w:rsidR="00906B3F" w:rsidRPr="00906B3F" w:rsidRDefault="00906B3F" w:rsidP="00906B3F">
      <w:pPr>
        <w:pStyle w:val="CSP-ChapterBodyText"/>
      </w:pPr>
      <w:r w:rsidRPr="00906B3F">
        <w:t>It is unfolding in singular moments of recognition.</w:t>
      </w:r>
    </w:p>
    <w:p w14:paraId="0A9A2435" w14:textId="77777777" w:rsidR="00906B3F" w:rsidRPr="00906B3F" w:rsidRDefault="00906B3F" w:rsidP="00906B3F">
      <w:pPr>
        <w:pStyle w:val="CSP-ChapterBodyText"/>
      </w:pPr>
    </w:p>
    <w:p w14:paraId="566BBA01" w14:textId="77777777" w:rsidR="00906B3F" w:rsidRPr="00906B3F" w:rsidRDefault="00906B3F" w:rsidP="00906B3F">
      <w:pPr>
        <w:pStyle w:val="CSP-ChapterBodyText"/>
      </w:pPr>
      <w:r w:rsidRPr="00906B3F">
        <w:t>One life at a time.</w:t>
      </w:r>
    </w:p>
    <w:p w14:paraId="7DCB8D67" w14:textId="77777777" w:rsidR="00906B3F" w:rsidRPr="00906B3F" w:rsidRDefault="00906B3F" w:rsidP="00906B3F">
      <w:pPr>
        <w:pStyle w:val="CSP-ChapterBodyText"/>
      </w:pPr>
    </w:p>
    <w:p w14:paraId="04FCAED8" w14:textId="77777777" w:rsidR="00906B3F" w:rsidRPr="00906B3F" w:rsidRDefault="00906B3F" w:rsidP="00906B3F">
      <w:pPr>
        <w:pStyle w:val="CSP-ChapterBodyText"/>
      </w:pPr>
      <w:r w:rsidRPr="00906B3F">
        <w:t>One name at a time.</w:t>
      </w:r>
    </w:p>
    <w:p w14:paraId="6CCC42B2" w14:textId="77777777" w:rsidR="00906B3F" w:rsidRPr="00906B3F" w:rsidRDefault="00906B3F" w:rsidP="00906B3F">
      <w:pPr>
        <w:pStyle w:val="CSP-ChapterBodyText"/>
      </w:pPr>
    </w:p>
    <w:p w14:paraId="7327A9A3" w14:textId="77777777" w:rsidR="00906B3F" w:rsidRPr="00906B3F" w:rsidRDefault="00906B3F" w:rsidP="00906B3F">
      <w:pPr>
        <w:pStyle w:val="CSP-ChapterBodyText"/>
      </w:pPr>
      <w:r w:rsidRPr="00906B3F">
        <w:t>The salvation of the world is not decided in abstraction.</w:t>
      </w:r>
    </w:p>
    <w:p w14:paraId="53A3BF89" w14:textId="77777777" w:rsidR="00906B3F" w:rsidRPr="00906B3F" w:rsidRDefault="00906B3F" w:rsidP="00906B3F">
      <w:pPr>
        <w:pStyle w:val="CSP-ChapterBodyText"/>
      </w:pPr>
    </w:p>
    <w:p w14:paraId="4BF7C535" w14:textId="77777777" w:rsidR="00906B3F" w:rsidRPr="00906B3F" w:rsidRDefault="00906B3F" w:rsidP="00906B3F">
      <w:pPr>
        <w:pStyle w:val="CSP-ChapterBodyText"/>
      </w:pPr>
      <w:r w:rsidRPr="00906B3F">
        <w:t>It is weighed in particulars.</w:t>
      </w:r>
    </w:p>
    <w:p w14:paraId="7B55654E" w14:textId="77777777" w:rsidR="00906B3F" w:rsidRPr="00906B3F" w:rsidRDefault="00906B3F" w:rsidP="00906B3F">
      <w:pPr>
        <w:pStyle w:val="CSP-ChapterBodyText"/>
      </w:pPr>
    </w:p>
    <w:p w14:paraId="161C667D" w14:textId="77777777" w:rsidR="00906B3F" w:rsidRPr="00906B3F" w:rsidRDefault="00906B3F" w:rsidP="00906B3F">
      <w:pPr>
        <w:pStyle w:val="CSP-ChapterBodyText"/>
      </w:pPr>
      <w:r w:rsidRPr="00906B3F">
        <w:t>And with each name that passes, the cup grows clearer.</w:t>
      </w:r>
    </w:p>
    <w:p w14:paraId="5A947458" w14:textId="77777777" w:rsidR="00906B3F" w:rsidRPr="00906B3F" w:rsidRDefault="00906B3F" w:rsidP="00906B3F">
      <w:pPr>
        <w:pStyle w:val="CSP-ChapterBodyText"/>
      </w:pPr>
    </w:p>
    <w:p w14:paraId="0C4030E2" w14:textId="77777777" w:rsidR="00906B3F" w:rsidRPr="00906B3F" w:rsidRDefault="00906B3F" w:rsidP="00906B3F">
      <w:pPr>
        <w:pStyle w:val="CSP-ChapterBodyText"/>
      </w:pPr>
      <w:r w:rsidRPr="00906B3F">
        <w:t>He is not choosing a concept.</w:t>
      </w:r>
    </w:p>
    <w:p w14:paraId="15A00A92" w14:textId="77777777" w:rsidR="00906B3F" w:rsidRPr="00906B3F" w:rsidRDefault="00906B3F" w:rsidP="00906B3F">
      <w:pPr>
        <w:pStyle w:val="CSP-ChapterBodyText"/>
      </w:pPr>
    </w:p>
    <w:p w14:paraId="37C24CEB" w14:textId="77777777" w:rsidR="00906B3F" w:rsidRPr="00906B3F" w:rsidRDefault="00906B3F" w:rsidP="00906B3F">
      <w:pPr>
        <w:pStyle w:val="CSP-ChapterBodyText"/>
      </w:pPr>
      <w:r w:rsidRPr="00906B3F">
        <w:t>He is choosing people.</w:t>
      </w:r>
    </w:p>
    <w:p w14:paraId="340DB0F5" w14:textId="77777777" w:rsidR="00906B3F" w:rsidRPr="00906B3F" w:rsidRDefault="00906B3F" w:rsidP="00906B3F">
      <w:pPr>
        <w:pStyle w:val="CSP-ChapterBodyText"/>
      </w:pPr>
    </w:p>
    <w:p w14:paraId="0C4A7BD4" w14:textId="77777777" w:rsidR="00906B3F" w:rsidRPr="00906B3F" w:rsidRDefault="00906B3F" w:rsidP="00906B3F">
      <w:pPr>
        <w:pStyle w:val="CSP-ChapterBodyText"/>
      </w:pPr>
      <w:r w:rsidRPr="00906B3F">
        <w:t>And I, stone shaped by ages of pressure, feel the weight of that choice settle into the ground like the first drop of oil before the flood begins.</w:t>
      </w:r>
    </w:p>
    <w:p w14:paraId="2D1EE95D" w14:textId="77777777" w:rsidR="00CB0FC0" w:rsidRPr="00CB0FC0" w:rsidRDefault="00CB0FC0" w:rsidP="00CB0FC0">
      <w:pPr>
        <w:pStyle w:val="CSP-ChapterBodyText"/>
      </w:pPr>
    </w:p>
    <w:p w14:paraId="748FB81B" w14:textId="77777777" w:rsidR="00906B3F" w:rsidRPr="00906B3F" w:rsidRDefault="00906B3F" w:rsidP="00906B3F">
      <w:pPr>
        <w:pStyle w:val="CSP-ChapterBodyText"/>
      </w:pPr>
      <w:r w:rsidRPr="00906B3F">
        <w:t>He sees.</w:t>
      </w:r>
    </w:p>
    <w:p w14:paraId="4896D879" w14:textId="77777777" w:rsidR="00906B3F" w:rsidRPr="00906B3F" w:rsidRDefault="00906B3F" w:rsidP="00906B3F">
      <w:pPr>
        <w:pStyle w:val="CSP-ChapterBodyText"/>
      </w:pPr>
    </w:p>
    <w:p w14:paraId="5DFB6CC0" w14:textId="77777777" w:rsidR="00906B3F" w:rsidRPr="00906B3F" w:rsidRDefault="00906B3F" w:rsidP="00906B3F">
      <w:pPr>
        <w:pStyle w:val="CSP-ChapterBodyText"/>
      </w:pPr>
      <w:r w:rsidRPr="00906B3F">
        <w:t>Not silhouettes.</w:t>
      </w:r>
    </w:p>
    <w:p w14:paraId="1187F6F1" w14:textId="77777777" w:rsidR="00906B3F" w:rsidRPr="00906B3F" w:rsidRDefault="00906B3F" w:rsidP="00906B3F">
      <w:pPr>
        <w:pStyle w:val="CSP-ChapterBodyText"/>
      </w:pPr>
      <w:r w:rsidRPr="00906B3F">
        <w:t>Not moral categories.</w:t>
      </w:r>
    </w:p>
    <w:p w14:paraId="28193253" w14:textId="77777777" w:rsidR="00906B3F" w:rsidRPr="00906B3F" w:rsidRDefault="00906B3F" w:rsidP="00906B3F">
      <w:pPr>
        <w:pStyle w:val="CSP-ChapterBodyText"/>
      </w:pPr>
      <w:r w:rsidRPr="00906B3F">
        <w:t>Not archetypes in a sermon.</w:t>
      </w:r>
    </w:p>
    <w:p w14:paraId="69AC6B86" w14:textId="77777777" w:rsidR="00906B3F" w:rsidRPr="00906B3F" w:rsidRDefault="00906B3F" w:rsidP="00906B3F">
      <w:pPr>
        <w:pStyle w:val="CSP-ChapterBodyText"/>
      </w:pPr>
    </w:p>
    <w:p w14:paraId="16A5D790" w14:textId="77777777" w:rsidR="00906B3F" w:rsidRPr="00906B3F" w:rsidRDefault="00906B3F" w:rsidP="00906B3F">
      <w:pPr>
        <w:pStyle w:val="CSP-ChapterBodyText"/>
      </w:pPr>
      <w:r w:rsidRPr="00906B3F">
        <w:t>He sees people.</w:t>
      </w:r>
    </w:p>
    <w:p w14:paraId="734B67A8" w14:textId="77777777" w:rsidR="00906B3F" w:rsidRPr="00906B3F" w:rsidRDefault="00906B3F" w:rsidP="00906B3F">
      <w:pPr>
        <w:pStyle w:val="CSP-ChapterBodyText"/>
      </w:pPr>
    </w:p>
    <w:p w14:paraId="2ED488A6" w14:textId="77777777" w:rsidR="00906B3F" w:rsidRPr="00906B3F" w:rsidRDefault="00906B3F" w:rsidP="00906B3F">
      <w:pPr>
        <w:pStyle w:val="CSP-ChapterBodyText"/>
      </w:pPr>
      <w:r w:rsidRPr="00906B3F">
        <w:t>The addict.</w:t>
      </w:r>
    </w:p>
    <w:p w14:paraId="2A8B2272" w14:textId="77777777" w:rsidR="00906B3F" w:rsidRPr="00906B3F" w:rsidRDefault="00906B3F" w:rsidP="00906B3F">
      <w:pPr>
        <w:pStyle w:val="CSP-ChapterBodyText"/>
      </w:pPr>
    </w:p>
    <w:p w14:paraId="36B53699" w14:textId="77777777" w:rsidR="00906B3F" w:rsidRPr="00906B3F" w:rsidRDefault="00906B3F" w:rsidP="00906B3F">
      <w:pPr>
        <w:pStyle w:val="CSP-ChapterBodyText"/>
      </w:pPr>
      <w:r w:rsidRPr="00906B3F">
        <w:lastRenderedPageBreak/>
        <w:t>He sees the first fracture — long before the needle, before the bottle, before the pill dissolved beneath the tongue. He sees the night when loneliness first whispered louder than hope. He sees the wound that never received language, the ache that looked for anesthesia. He sees the trembling hands that promise, “This will be the last time.” He sees the shame that wakes before dawn and sits heavy on the chest like stone. He sees the cycle — craving, indulgence, remorse, resolve, collapse. He sees the relapse that will come after tears at an altar. He sees the quiet prayer breathed between gasps, “Help me.” He does not reduce the addict to appetite. He sees the hunger beneath the hunger.</w:t>
      </w:r>
    </w:p>
    <w:p w14:paraId="60FC547C" w14:textId="77777777" w:rsidR="00906B3F" w:rsidRPr="00906B3F" w:rsidRDefault="00906B3F" w:rsidP="00906B3F">
      <w:pPr>
        <w:pStyle w:val="CSP-ChapterBodyText"/>
      </w:pPr>
    </w:p>
    <w:p w14:paraId="4B420F22" w14:textId="77777777" w:rsidR="00906B3F" w:rsidRPr="00906B3F" w:rsidRDefault="00906B3F" w:rsidP="00906B3F">
      <w:pPr>
        <w:pStyle w:val="CSP-ChapterBodyText"/>
      </w:pPr>
      <w:r w:rsidRPr="00906B3F">
        <w:t>The betrayed wife.</w:t>
      </w:r>
    </w:p>
    <w:p w14:paraId="404B6F62" w14:textId="77777777" w:rsidR="00906B3F" w:rsidRPr="00906B3F" w:rsidRDefault="00906B3F" w:rsidP="00906B3F">
      <w:pPr>
        <w:pStyle w:val="CSP-ChapterBodyText"/>
      </w:pPr>
    </w:p>
    <w:p w14:paraId="28FCC8E3" w14:textId="77777777" w:rsidR="00906B3F" w:rsidRPr="00906B3F" w:rsidRDefault="00906B3F" w:rsidP="00906B3F">
      <w:pPr>
        <w:pStyle w:val="CSP-ChapterBodyText"/>
      </w:pPr>
      <w:r w:rsidRPr="00906B3F">
        <w:t>He sees the moment the truth surfaced — not loudly, but like glass cracking beneath pressure until it finally gives way. He sees her standing at a sink, water running long after the dishes are clean, because stillness is too loud. He sees the way trust evaporates from her body like heat lifting from stone at dusk. He sees her replay conversations in her mind, searching for the moment she missed. He sees her wrestle between dignity and devastation. He sees the way her spine straightens in public while her heart folds inward in private. He sees the prayers she will whisper through clenched teeth. He sees the cost of forgiveness if she chooses it. He sees the cost of bitterness if she does not.</w:t>
      </w:r>
    </w:p>
    <w:p w14:paraId="04B36E7B" w14:textId="77777777" w:rsidR="00906B3F" w:rsidRPr="00906B3F" w:rsidRDefault="00906B3F" w:rsidP="00906B3F">
      <w:pPr>
        <w:pStyle w:val="CSP-ChapterBodyText"/>
      </w:pPr>
    </w:p>
    <w:p w14:paraId="72A21921" w14:textId="77777777" w:rsidR="00906B3F" w:rsidRPr="00906B3F" w:rsidRDefault="00906B3F" w:rsidP="00906B3F">
      <w:pPr>
        <w:pStyle w:val="CSP-ChapterBodyText"/>
      </w:pPr>
      <w:r w:rsidRPr="00906B3F">
        <w:t>The proud ruler.</w:t>
      </w:r>
    </w:p>
    <w:p w14:paraId="4FAB0CE2" w14:textId="77777777" w:rsidR="00906B3F" w:rsidRPr="00906B3F" w:rsidRDefault="00906B3F" w:rsidP="00906B3F">
      <w:pPr>
        <w:pStyle w:val="CSP-ChapterBodyText"/>
      </w:pPr>
    </w:p>
    <w:p w14:paraId="701A2AB7" w14:textId="77777777" w:rsidR="00906B3F" w:rsidRPr="00906B3F" w:rsidRDefault="00906B3F" w:rsidP="00906B3F">
      <w:pPr>
        <w:pStyle w:val="CSP-ChapterBodyText"/>
      </w:pPr>
      <w:r w:rsidRPr="00906B3F">
        <w:t>He sees the polished chambers and the weight of the crown. He sees the moment ambition crossed from stewardship into domination. He sees the advisors who flatter and the conscience that quieted over time. He sees decisions made in private that will ripple across generations. He sees the insecurity beneath the authority — the child who learned early that power was the only protection. He sees the calculations. The compromises. The way control became intoxicating. He sees the possibility of humility — and the stubborn resistance to it. His gaze does not romanticize power. It penetrates it.</w:t>
      </w:r>
    </w:p>
    <w:p w14:paraId="36E5AEE9" w14:textId="77777777" w:rsidR="00906B3F" w:rsidRPr="00906B3F" w:rsidRDefault="00906B3F" w:rsidP="00906B3F">
      <w:pPr>
        <w:pStyle w:val="CSP-ChapterBodyText"/>
      </w:pPr>
    </w:p>
    <w:p w14:paraId="2473E0DC" w14:textId="77777777" w:rsidR="00906B3F" w:rsidRPr="00906B3F" w:rsidRDefault="00906B3F" w:rsidP="00906B3F">
      <w:pPr>
        <w:pStyle w:val="CSP-ChapterBodyText"/>
      </w:pPr>
      <w:r w:rsidRPr="00906B3F">
        <w:lastRenderedPageBreak/>
        <w:t>The orphaned child.</w:t>
      </w:r>
    </w:p>
    <w:p w14:paraId="0C8624F4" w14:textId="77777777" w:rsidR="00906B3F" w:rsidRPr="00906B3F" w:rsidRDefault="00906B3F" w:rsidP="00906B3F">
      <w:pPr>
        <w:pStyle w:val="CSP-ChapterBodyText"/>
      </w:pPr>
    </w:p>
    <w:p w14:paraId="11444DA1" w14:textId="77777777" w:rsidR="00906B3F" w:rsidRPr="00906B3F" w:rsidRDefault="00906B3F" w:rsidP="00906B3F">
      <w:pPr>
        <w:pStyle w:val="CSP-ChapterBodyText"/>
      </w:pPr>
      <w:r w:rsidRPr="00906B3F">
        <w:t xml:space="preserve">He sees a small body curled against absence. A bed too wide. A room too silent. He sees eyes scanning doorways that remain empty. He sees the questions that form before vocabulary can support them: Why? Where? Am I unwanted? He sees the foster homes, the waiting rooms, the paperwork that lists a life in bullet points. He sees the child grow independent too early. He sees tenderness guarded by sarcasm. He sees the longing for belonging that will echo through adulthood. He sees the ache of fatherlessness, the confusion of </w:t>
      </w:r>
      <w:proofErr w:type="spellStart"/>
      <w:r w:rsidRPr="00906B3F">
        <w:t>motherlessness</w:t>
      </w:r>
      <w:proofErr w:type="spellEnd"/>
      <w:r w:rsidRPr="00906B3F">
        <w:t>. He sees the quiet hope that someone might choose them.</w:t>
      </w:r>
    </w:p>
    <w:p w14:paraId="0462DAAE" w14:textId="77777777" w:rsidR="00906B3F" w:rsidRPr="00906B3F" w:rsidRDefault="00906B3F" w:rsidP="00906B3F">
      <w:pPr>
        <w:pStyle w:val="CSP-ChapterBodyText"/>
      </w:pPr>
    </w:p>
    <w:p w14:paraId="5F6BF9BC" w14:textId="77777777" w:rsidR="00906B3F" w:rsidRPr="00906B3F" w:rsidRDefault="00906B3F" w:rsidP="00906B3F">
      <w:pPr>
        <w:pStyle w:val="CSP-ChapterBodyText"/>
      </w:pPr>
      <w:r w:rsidRPr="00906B3F">
        <w:t>The abuser.</w:t>
      </w:r>
    </w:p>
    <w:p w14:paraId="4C5887CC" w14:textId="77777777" w:rsidR="00906B3F" w:rsidRPr="00906B3F" w:rsidRDefault="00906B3F" w:rsidP="00906B3F">
      <w:pPr>
        <w:pStyle w:val="CSP-ChapterBodyText"/>
      </w:pPr>
    </w:p>
    <w:p w14:paraId="7B5E8987" w14:textId="77777777" w:rsidR="00906B3F" w:rsidRPr="00906B3F" w:rsidRDefault="00906B3F" w:rsidP="00906B3F">
      <w:pPr>
        <w:pStyle w:val="CSP-ChapterBodyText"/>
      </w:pPr>
      <w:r w:rsidRPr="00906B3F">
        <w:t>He does not look away.</w:t>
      </w:r>
    </w:p>
    <w:p w14:paraId="74CEF9E0" w14:textId="77777777" w:rsidR="00906B3F" w:rsidRPr="00906B3F" w:rsidRDefault="00906B3F" w:rsidP="00906B3F">
      <w:pPr>
        <w:pStyle w:val="CSP-ChapterBodyText"/>
      </w:pPr>
    </w:p>
    <w:p w14:paraId="4354ED8D" w14:textId="77777777" w:rsidR="00906B3F" w:rsidRPr="00906B3F" w:rsidRDefault="00906B3F" w:rsidP="00906B3F">
      <w:pPr>
        <w:pStyle w:val="CSP-ChapterBodyText"/>
      </w:pPr>
      <w:r w:rsidRPr="00906B3F">
        <w:t>He sees the harm. The violence. The choices made with knowledge of consequence. He sees fists clenched in rage. Words wielded like weapons. He sees the satisfaction of control in the moment it is taken. He sees the lineage of injury that preceded the injury inflicted. He sees the place where pain turned outward instead of inward. He sees the refusal to take responsibility. He sees the thin thread of repentance that could be grasped — even if it is not. His seeing is not indulgence. It is clarity.</w:t>
      </w:r>
    </w:p>
    <w:p w14:paraId="2C2A18B5" w14:textId="77777777" w:rsidR="00906B3F" w:rsidRPr="00906B3F" w:rsidRDefault="00906B3F" w:rsidP="00906B3F">
      <w:pPr>
        <w:pStyle w:val="CSP-ChapterBodyText"/>
      </w:pPr>
    </w:p>
    <w:p w14:paraId="6602B377" w14:textId="77777777" w:rsidR="00906B3F" w:rsidRPr="00906B3F" w:rsidRDefault="00906B3F" w:rsidP="00906B3F">
      <w:pPr>
        <w:pStyle w:val="CSP-ChapterBodyText"/>
      </w:pPr>
      <w:r w:rsidRPr="00906B3F">
        <w:t>The abused.</w:t>
      </w:r>
    </w:p>
    <w:p w14:paraId="10ABC2A9" w14:textId="77777777" w:rsidR="00906B3F" w:rsidRPr="00906B3F" w:rsidRDefault="00906B3F" w:rsidP="00906B3F">
      <w:pPr>
        <w:pStyle w:val="CSP-ChapterBodyText"/>
      </w:pPr>
    </w:p>
    <w:p w14:paraId="28578C7C" w14:textId="77777777" w:rsidR="00906B3F" w:rsidRPr="00906B3F" w:rsidRDefault="00906B3F" w:rsidP="00906B3F">
      <w:pPr>
        <w:pStyle w:val="CSP-ChapterBodyText"/>
      </w:pPr>
      <w:r w:rsidRPr="00906B3F">
        <w:t xml:space="preserve">He sees the shrinking of posture. The flinch at sudden sound. He sees bruises hidden beneath sleeves. He sees the child who learned to read the temperature of a room before speaking. He sees the spouse who measures tone before answering. He sees the fear of not being believed. He sees the shame that never belonged to them. He sees the nights spent planning escape and the mornings </w:t>
      </w:r>
      <w:r w:rsidRPr="00906B3F">
        <w:lastRenderedPageBreak/>
        <w:t>spent pretending nothing is wrong. He sees the prayers uttered without words. He sees the longing for safety more than revenge.</w:t>
      </w:r>
    </w:p>
    <w:p w14:paraId="41B548A3" w14:textId="77777777" w:rsidR="00906B3F" w:rsidRPr="00906B3F" w:rsidRDefault="00906B3F" w:rsidP="00906B3F">
      <w:pPr>
        <w:pStyle w:val="CSP-ChapterBodyText"/>
      </w:pPr>
    </w:p>
    <w:p w14:paraId="62B07C04" w14:textId="77777777" w:rsidR="00906B3F" w:rsidRPr="00906B3F" w:rsidRDefault="00906B3F" w:rsidP="00906B3F">
      <w:pPr>
        <w:pStyle w:val="CSP-ChapterBodyText"/>
      </w:pPr>
      <w:r w:rsidRPr="00906B3F">
        <w:t>The scholar.</w:t>
      </w:r>
    </w:p>
    <w:p w14:paraId="27928763" w14:textId="77777777" w:rsidR="00906B3F" w:rsidRPr="00906B3F" w:rsidRDefault="00906B3F" w:rsidP="00906B3F">
      <w:pPr>
        <w:pStyle w:val="CSP-ChapterBodyText"/>
      </w:pPr>
    </w:p>
    <w:p w14:paraId="3B60A3F4" w14:textId="77777777" w:rsidR="00906B3F" w:rsidRPr="00906B3F" w:rsidRDefault="00906B3F" w:rsidP="00906B3F">
      <w:pPr>
        <w:pStyle w:val="CSP-ChapterBodyText"/>
      </w:pPr>
      <w:r w:rsidRPr="00906B3F">
        <w:t xml:space="preserve">He sees the mind trained to dissect, to analyze, to demand coherence. He sees books stacked </w:t>
      </w:r>
      <w:proofErr w:type="gramStart"/>
      <w:r w:rsidRPr="00906B3F">
        <w:t>high,</w:t>
      </w:r>
      <w:proofErr w:type="gramEnd"/>
      <w:r w:rsidRPr="00906B3F">
        <w:t xml:space="preserve"> margins filled with questions. He sees lectures delivered with precision. He sees the tension between intellect and surrender. He sees the fear that faith might require naivety. He sees the honest desire for truth beneath the skepticism. He sees the pride that </w:t>
      </w:r>
      <w:proofErr w:type="gramStart"/>
      <w:r w:rsidRPr="00906B3F">
        <w:t>guards</w:t>
      </w:r>
      <w:proofErr w:type="gramEnd"/>
      <w:r w:rsidRPr="00906B3F">
        <w:t xml:space="preserve"> vulnerability. He sees the late-night reading that circles around Him without yet landing.</w:t>
      </w:r>
    </w:p>
    <w:p w14:paraId="057E89F5" w14:textId="77777777" w:rsidR="00906B3F" w:rsidRPr="00906B3F" w:rsidRDefault="00906B3F" w:rsidP="00906B3F">
      <w:pPr>
        <w:pStyle w:val="CSP-ChapterBodyText"/>
      </w:pPr>
    </w:p>
    <w:p w14:paraId="627F25F6" w14:textId="77777777" w:rsidR="00906B3F" w:rsidRPr="00906B3F" w:rsidRDefault="00906B3F" w:rsidP="00906B3F">
      <w:pPr>
        <w:pStyle w:val="CSP-ChapterBodyText"/>
      </w:pPr>
      <w:r w:rsidRPr="00906B3F">
        <w:t>The skeptic.</w:t>
      </w:r>
    </w:p>
    <w:p w14:paraId="42E043C8" w14:textId="77777777" w:rsidR="00906B3F" w:rsidRPr="00906B3F" w:rsidRDefault="00906B3F" w:rsidP="00906B3F">
      <w:pPr>
        <w:pStyle w:val="CSP-ChapterBodyText"/>
      </w:pPr>
    </w:p>
    <w:p w14:paraId="30951B56" w14:textId="77777777" w:rsidR="00906B3F" w:rsidRPr="00906B3F" w:rsidRDefault="00906B3F" w:rsidP="00906B3F">
      <w:pPr>
        <w:pStyle w:val="CSP-ChapterBodyText"/>
      </w:pPr>
      <w:r w:rsidRPr="00906B3F">
        <w:t>He sees the raised eyebrow, the folded arms, the quick dismissal of what cannot be measured. He sees disappointment masked as disbelief. He sees wounds inflicted by religious hypocrisy. He sees the anger that shields grief. He sees the longing for something real beneath the refusal to trust. He sees the moment when cynicism first felt safer than hope. He does not resent the questions. He sees the courage it would take to ask them honestly.</w:t>
      </w:r>
    </w:p>
    <w:p w14:paraId="63467740" w14:textId="77777777" w:rsidR="00906B3F" w:rsidRPr="00906B3F" w:rsidRDefault="00906B3F" w:rsidP="00906B3F">
      <w:pPr>
        <w:pStyle w:val="CSP-ChapterBodyText"/>
      </w:pPr>
    </w:p>
    <w:p w14:paraId="2159B741" w14:textId="77777777" w:rsidR="00906B3F" w:rsidRPr="00906B3F" w:rsidRDefault="00906B3F" w:rsidP="00906B3F">
      <w:pPr>
        <w:pStyle w:val="CSP-ChapterBodyText"/>
      </w:pPr>
      <w:r w:rsidRPr="00906B3F">
        <w:t>The faithful grandmother.</w:t>
      </w:r>
    </w:p>
    <w:p w14:paraId="09D80CC3" w14:textId="77777777" w:rsidR="00906B3F" w:rsidRPr="00906B3F" w:rsidRDefault="00906B3F" w:rsidP="00906B3F">
      <w:pPr>
        <w:pStyle w:val="CSP-ChapterBodyText"/>
      </w:pPr>
    </w:p>
    <w:p w14:paraId="406E47A4" w14:textId="77777777" w:rsidR="00906B3F" w:rsidRPr="00906B3F" w:rsidRDefault="00906B3F" w:rsidP="00906B3F">
      <w:pPr>
        <w:pStyle w:val="CSP-ChapterBodyText"/>
      </w:pPr>
      <w:r w:rsidRPr="00906B3F">
        <w:t>He sees hands folded over worn pages, pages softened by years of turning. He sees knees bent quietly beside a bed long after others have slept. He sees her whisper grandchildren’s names into heaven’s ear. He sees decades of obedience that never drew applause. Meals prepared. Scriptures memorized. Tears shed in intercession. He sees her steady flame of trust through funerals and financial strain and unanswered petitions. He sees the small sacrifices no one counted. He sees her faithfulness as treasure.</w:t>
      </w:r>
    </w:p>
    <w:p w14:paraId="61BF3E43" w14:textId="77777777" w:rsidR="00906B3F" w:rsidRPr="00906B3F" w:rsidRDefault="00906B3F" w:rsidP="00906B3F">
      <w:pPr>
        <w:pStyle w:val="CSP-ChapterBodyText"/>
      </w:pPr>
    </w:p>
    <w:p w14:paraId="00C46876" w14:textId="77777777" w:rsidR="00906B3F" w:rsidRPr="00906B3F" w:rsidRDefault="00906B3F" w:rsidP="00906B3F">
      <w:pPr>
        <w:pStyle w:val="CSP-ChapterBodyText"/>
      </w:pPr>
      <w:r w:rsidRPr="00906B3F">
        <w:lastRenderedPageBreak/>
        <w:t>The dying thief.</w:t>
      </w:r>
    </w:p>
    <w:p w14:paraId="09E81B5C" w14:textId="77777777" w:rsidR="00906B3F" w:rsidRPr="00906B3F" w:rsidRDefault="00906B3F" w:rsidP="00906B3F">
      <w:pPr>
        <w:pStyle w:val="CSP-ChapterBodyText"/>
      </w:pPr>
    </w:p>
    <w:p w14:paraId="286E5D82" w14:textId="77777777" w:rsidR="00906B3F" w:rsidRPr="00906B3F" w:rsidRDefault="00906B3F" w:rsidP="00906B3F">
      <w:pPr>
        <w:pStyle w:val="CSP-ChapterBodyText"/>
      </w:pPr>
      <w:r w:rsidRPr="00906B3F">
        <w:t>He sees a life spent in taking. He sees the hunger that drove it. He sees the roads chosen and the doors closed. He sees the final hour approaching — breath shallow, body failing, regret rising. He sees the possibility of a last-second cry for mercy. He sees the thin margin between defiance and surrender. He sees the way one glance at Him could undo years of rebellion. He sees the window of grace still open even as the body collapses.</w:t>
      </w:r>
    </w:p>
    <w:p w14:paraId="2D061557" w14:textId="77777777" w:rsidR="00906B3F" w:rsidRPr="00906B3F" w:rsidRDefault="00906B3F" w:rsidP="00906B3F">
      <w:pPr>
        <w:pStyle w:val="CSP-ChapterBodyText"/>
      </w:pPr>
    </w:p>
    <w:p w14:paraId="5D6D62EA" w14:textId="77777777" w:rsidR="00906B3F" w:rsidRPr="00906B3F" w:rsidRDefault="00906B3F" w:rsidP="00906B3F">
      <w:pPr>
        <w:pStyle w:val="CSP-ChapterBodyText"/>
      </w:pPr>
      <w:r w:rsidRPr="00906B3F">
        <w:t>He sees them all.</w:t>
      </w:r>
    </w:p>
    <w:p w14:paraId="487884F6" w14:textId="77777777" w:rsidR="00906B3F" w:rsidRPr="00906B3F" w:rsidRDefault="00906B3F" w:rsidP="00906B3F">
      <w:pPr>
        <w:pStyle w:val="CSP-ChapterBodyText"/>
      </w:pPr>
    </w:p>
    <w:p w14:paraId="52919A59" w14:textId="77777777" w:rsidR="00906B3F" w:rsidRPr="00906B3F" w:rsidRDefault="00906B3F" w:rsidP="00906B3F">
      <w:pPr>
        <w:pStyle w:val="CSP-ChapterBodyText"/>
      </w:pPr>
      <w:r w:rsidRPr="00906B3F">
        <w:t>Not as scenes in a montage.</w:t>
      </w:r>
    </w:p>
    <w:p w14:paraId="36DB1F06" w14:textId="77777777" w:rsidR="00906B3F" w:rsidRPr="00906B3F" w:rsidRDefault="00906B3F" w:rsidP="00906B3F">
      <w:pPr>
        <w:pStyle w:val="CSP-ChapterBodyText"/>
      </w:pPr>
    </w:p>
    <w:p w14:paraId="0F420917" w14:textId="77777777" w:rsidR="00906B3F" w:rsidRPr="00906B3F" w:rsidRDefault="00906B3F" w:rsidP="00906B3F">
      <w:pPr>
        <w:pStyle w:val="CSP-ChapterBodyText"/>
      </w:pPr>
      <w:r w:rsidRPr="00906B3F">
        <w:t>Not as a crowd blurred at the edges.</w:t>
      </w:r>
    </w:p>
    <w:p w14:paraId="73637E03" w14:textId="77777777" w:rsidR="00906B3F" w:rsidRPr="00906B3F" w:rsidRDefault="00906B3F" w:rsidP="00906B3F">
      <w:pPr>
        <w:pStyle w:val="CSP-ChapterBodyText"/>
      </w:pPr>
    </w:p>
    <w:p w14:paraId="4AE61DF1" w14:textId="77777777" w:rsidR="00906B3F" w:rsidRPr="00906B3F" w:rsidRDefault="00906B3F" w:rsidP="00906B3F">
      <w:pPr>
        <w:pStyle w:val="CSP-ChapterBodyText"/>
      </w:pPr>
      <w:r w:rsidRPr="00906B3F">
        <w:t>Each one distinct.</w:t>
      </w:r>
    </w:p>
    <w:p w14:paraId="7917931E" w14:textId="77777777" w:rsidR="00906B3F" w:rsidRPr="00906B3F" w:rsidRDefault="00906B3F" w:rsidP="00906B3F">
      <w:pPr>
        <w:pStyle w:val="CSP-ChapterBodyText"/>
      </w:pPr>
    </w:p>
    <w:p w14:paraId="1873EDAC" w14:textId="77777777" w:rsidR="00906B3F" w:rsidRPr="00906B3F" w:rsidRDefault="00906B3F" w:rsidP="00906B3F">
      <w:pPr>
        <w:pStyle w:val="CSP-ChapterBodyText"/>
      </w:pPr>
      <w:r w:rsidRPr="00906B3F">
        <w:t>Each one weighted with dignity and distortion, with glory and ruin intertwined.</w:t>
      </w:r>
    </w:p>
    <w:p w14:paraId="3271980E" w14:textId="77777777" w:rsidR="00906B3F" w:rsidRPr="00906B3F" w:rsidRDefault="00906B3F" w:rsidP="00906B3F">
      <w:pPr>
        <w:pStyle w:val="CSP-ChapterBodyText"/>
      </w:pPr>
    </w:p>
    <w:p w14:paraId="4AE3303F" w14:textId="77777777" w:rsidR="00906B3F" w:rsidRPr="00906B3F" w:rsidRDefault="00906B3F" w:rsidP="00906B3F">
      <w:pPr>
        <w:pStyle w:val="CSP-ChapterBodyText"/>
      </w:pPr>
      <w:r w:rsidRPr="00906B3F">
        <w:t xml:space="preserve">As their names pass before Him, I feel the gravity increase. It is not abstract humanity pressing upon Him. It is </w:t>
      </w:r>
      <w:proofErr w:type="gramStart"/>
      <w:r w:rsidRPr="00906B3F">
        <w:t>particular lives</w:t>
      </w:r>
      <w:proofErr w:type="gramEnd"/>
      <w:r w:rsidRPr="00906B3F">
        <w:t xml:space="preserve">. </w:t>
      </w:r>
      <w:proofErr w:type="gramStart"/>
      <w:r w:rsidRPr="00906B3F">
        <w:t>Particular wounds</w:t>
      </w:r>
      <w:proofErr w:type="gramEnd"/>
      <w:r w:rsidRPr="00906B3F">
        <w:t xml:space="preserve">. </w:t>
      </w:r>
      <w:proofErr w:type="gramStart"/>
      <w:r w:rsidRPr="00906B3F">
        <w:t>Particular rebellions</w:t>
      </w:r>
      <w:proofErr w:type="gramEnd"/>
      <w:r w:rsidRPr="00906B3F">
        <w:t xml:space="preserve">. </w:t>
      </w:r>
      <w:proofErr w:type="gramStart"/>
      <w:r w:rsidRPr="00906B3F">
        <w:t>Particular longings</w:t>
      </w:r>
      <w:proofErr w:type="gramEnd"/>
      <w:r w:rsidRPr="00906B3F">
        <w:t>.</w:t>
      </w:r>
    </w:p>
    <w:p w14:paraId="08BEAE97" w14:textId="77777777" w:rsidR="00906B3F" w:rsidRPr="00906B3F" w:rsidRDefault="00906B3F" w:rsidP="00906B3F">
      <w:pPr>
        <w:pStyle w:val="CSP-ChapterBodyText"/>
      </w:pPr>
    </w:p>
    <w:p w14:paraId="163C9832" w14:textId="77777777" w:rsidR="00906B3F" w:rsidRPr="00906B3F" w:rsidRDefault="00906B3F" w:rsidP="00906B3F">
      <w:pPr>
        <w:pStyle w:val="CSP-ChapterBodyText"/>
      </w:pPr>
      <w:r w:rsidRPr="00906B3F">
        <w:t>He is not choosing a theory of redemption.</w:t>
      </w:r>
    </w:p>
    <w:p w14:paraId="2DA778A0" w14:textId="77777777" w:rsidR="00906B3F" w:rsidRPr="00906B3F" w:rsidRDefault="00906B3F" w:rsidP="00906B3F">
      <w:pPr>
        <w:pStyle w:val="CSP-ChapterBodyText"/>
      </w:pPr>
    </w:p>
    <w:p w14:paraId="0CCB7063" w14:textId="77777777" w:rsidR="00906B3F" w:rsidRPr="00906B3F" w:rsidRDefault="00906B3F" w:rsidP="00906B3F">
      <w:pPr>
        <w:pStyle w:val="CSP-ChapterBodyText"/>
      </w:pPr>
      <w:r w:rsidRPr="00906B3F">
        <w:t>He is choosing them.</w:t>
      </w:r>
    </w:p>
    <w:p w14:paraId="73A34CC5" w14:textId="77777777" w:rsidR="00906B3F" w:rsidRPr="00906B3F" w:rsidRDefault="00906B3F" w:rsidP="00906B3F">
      <w:pPr>
        <w:pStyle w:val="CSP-ChapterBodyText"/>
      </w:pPr>
    </w:p>
    <w:p w14:paraId="5AC5145B" w14:textId="77777777" w:rsidR="00906B3F" w:rsidRPr="00906B3F" w:rsidRDefault="00906B3F" w:rsidP="00906B3F">
      <w:pPr>
        <w:pStyle w:val="CSP-ChapterBodyText"/>
      </w:pPr>
      <w:r w:rsidRPr="00906B3F">
        <w:lastRenderedPageBreak/>
        <w:t>And as He sees fully — without denial, without illusion — and remains kneeling, I understand with a clarity that even stone cannot ignore:</w:t>
      </w:r>
    </w:p>
    <w:p w14:paraId="55AACB63" w14:textId="77777777" w:rsidR="00906B3F" w:rsidRPr="00906B3F" w:rsidRDefault="00906B3F" w:rsidP="00906B3F">
      <w:pPr>
        <w:pStyle w:val="CSP-ChapterBodyText"/>
      </w:pPr>
    </w:p>
    <w:p w14:paraId="14497720" w14:textId="77777777" w:rsidR="00906B3F" w:rsidRPr="00906B3F" w:rsidRDefault="00906B3F" w:rsidP="00906B3F">
      <w:pPr>
        <w:pStyle w:val="CSP-ChapterBodyText"/>
      </w:pPr>
      <w:r w:rsidRPr="00906B3F">
        <w:t>The heaviest weight on this hill is not suffering.</w:t>
      </w:r>
    </w:p>
    <w:p w14:paraId="616BB827" w14:textId="77777777" w:rsidR="00906B3F" w:rsidRPr="00906B3F" w:rsidRDefault="00906B3F" w:rsidP="00906B3F">
      <w:pPr>
        <w:pStyle w:val="CSP-ChapterBodyText"/>
      </w:pPr>
    </w:p>
    <w:p w14:paraId="7C848C7A" w14:textId="77777777" w:rsidR="00906B3F" w:rsidRPr="00906B3F" w:rsidRDefault="00906B3F" w:rsidP="00906B3F">
      <w:pPr>
        <w:pStyle w:val="CSP-ChapterBodyText"/>
      </w:pPr>
      <w:r w:rsidRPr="00906B3F">
        <w:t>It is love that knows exactly who it is dying for — and consents anyway.</w:t>
      </w:r>
    </w:p>
    <w:p w14:paraId="30F20BCF" w14:textId="77777777" w:rsidR="008F0A88" w:rsidRDefault="008F0A88" w:rsidP="008F0A88">
      <w:pPr>
        <w:pStyle w:val="CSP-ChapterBodyText"/>
      </w:pPr>
    </w:p>
    <w:p w14:paraId="5D5C6250" w14:textId="77777777" w:rsidR="00906B3F" w:rsidRPr="00906B3F" w:rsidRDefault="00906B3F" w:rsidP="00906B3F">
      <w:pPr>
        <w:pStyle w:val="CSP-ChapterBodyText"/>
      </w:pPr>
      <w:r w:rsidRPr="00906B3F">
        <w:t>Each name is weight.</w:t>
      </w:r>
    </w:p>
    <w:p w14:paraId="3C348A61" w14:textId="77777777" w:rsidR="00906B3F" w:rsidRPr="00906B3F" w:rsidRDefault="00906B3F" w:rsidP="00906B3F">
      <w:pPr>
        <w:pStyle w:val="CSP-ChapterBodyText"/>
      </w:pPr>
    </w:p>
    <w:p w14:paraId="46AD739E" w14:textId="77777777" w:rsidR="00906B3F" w:rsidRPr="00906B3F" w:rsidRDefault="00906B3F" w:rsidP="00906B3F">
      <w:pPr>
        <w:pStyle w:val="CSP-ChapterBodyText"/>
      </w:pPr>
      <w:r w:rsidRPr="00906B3F">
        <w:t>Not because they burden Him with irritation. Not because He resents their frailty. But because love assigns gravity to the beloved. To see clearly is to carry fully. And He sees clearly.</w:t>
      </w:r>
    </w:p>
    <w:p w14:paraId="07396013" w14:textId="77777777" w:rsidR="00906B3F" w:rsidRPr="00906B3F" w:rsidRDefault="00906B3F" w:rsidP="00906B3F">
      <w:pPr>
        <w:pStyle w:val="CSP-ChapterBodyText"/>
      </w:pPr>
    </w:p>
    <w:p w14:paraId="3F276D0E" w14:textId="77777777" w:rsidR="00906B3F" w:rsidRPr="00906B3F" w:rsidRDefault="00906B3F" w:rsidP="00906B3F">
      <w:pPr>
        <w:pStyle w:val="CSP-ChapterBodyText"/>
      </w:pPr>
      <w:r w:rsidRPr="00906B3F">
        <w:t>Each name is reason.</w:t>
      </w:r>
    </w:p>
    <w:p w14:paraId="668F75BF" w14:textId="77777777" w:rsidR="00906B3F" w:rsidRPr="00906B3F" w:rsidRDefault="00906B3F" w:rsidP="00906B3F">
      <w:pPr>
        <w:pStyle w:val="CSP-ChapterBodyText"/>
      </w:pPr>
    </w:p>
    <w:p w14:paraId="28A4FB0D" w14:textId="77777777" w:rsidR="00906B3F" w:rsidRPr="00906B3F" w:rsidRDefault="00906B3F" w:rsidP="00906B3F">
      <w:pPr>
        <w:pStyle w:val="CSP-ChapterBodyText"/>
      </w:pPr>
      <w:r w:rsidRPr="00906B3F">
        <w:t>Reason the cup remains before Him.</w:t>
      </w:r>
    </w:p>
    <w:p w14:paraId="5C3FF351" w14:textId="77777777" w:rsidR="00906B3F" w:rsidRPr="00906B3F" w:rsidRDefault="00906B3F" w:rsidP="00906B3F">
      <w:pPr>
        <w:pStyle w:val="CSP-ChapterBodyText"/>
      </w:pPr>
      <w:r w:rsidRPr="00906B3F">
        <w:t>Reason the press descends.</w:t>
      </w:r>
    </w:p>
    <w:p w14:paraId="1C666336" w14:textId="77777777" w:rsidR="00906B3F" w:rsidRPr="00906B3F" w:rsidRDefault="00906B3F" w:rsidP="00906B3F">
      <w:pPr>
        <w:pStyle w:val="CSP-ChapterBodyText"/>
      </w:pPr>
      <w:r w:rsidRPr="00906B3F">
        <w:t>Reason the night has gathered and refuses to move.</w:t>
      </w:r>
    </w:p>
    <w:p w14:paraId="1EF8E0F7" w14:textId="77777777" w:rsidR="00906B3F" w:rsidRPr="00906B3F" w:rsidRDefault="00906B3F" w:rsidP="00906B3F">
      <w:pPr>
        <w:pStyle w:val="CSP-ChapterBodyText"/>
      </w:pPr>
    </w:p>
    <w:p w14:paraId="4CDB2F1C" w14:textId="77777777" w:rsidR="00906B3F" w:rsidRPr="00906B3F" w:rsidRDefault="00906B3F" w:rsidP="00906B3F">
      <w:pPr>
        <w:pStyle w:val="CSP-ChapterBodyText"/>
      </w:pPr>
      <w:r w:rsidRPr="00906B3F">
        <w:t>I feel it in the subtle shifts within Him.</w:t>
      </w:r>
    </w:p>
    <w:p w14:paraId="0FAB14AD" w14:textId="77777777" w:rsidR="00906B3F" w:rsidRPr="00906B3F" w:rsidRDefault="00906B3F" w:rsidP="00906B3F">
      <w:pPr>
        <w:pStyle w:val="CSP-ChapterBodyText"/>
      </w:pPr>
    </w:p>
    <w:p w14:paraId="3144D99C" w14:textId="77777777" w:rsidR="00906B3F" w:rsidRPr="00906B3F" w:rsidRDefault="00906B3F" w:rsidP="00906B3F">
      <w:pPr>
        <w:pStyle w:val="CSP-ChapterBodyText"/>
      </w:pPr>
      <w:r w:rsidRPr="00906B3F">
        <w:t>The hesitation is not doubt of the Father’s goodness. It is the human recoil from agony honestly assessed. There is a moment — stretched thin but real — where the weight of consequence presses hard against His human will. His fingers tighten in the soil. His breath catches. The tremor that had narrowed into focus pulses once more through muscle and marrow.</w:t>
      </w:r>
    </w:p>
    <w:p w14:paraId="395D0852" w14:textId="77777777" w:rsidR="00906B3F" w:rsidRPr="00906B3F" w:rsidRDefault="00906B3F" w:rsidP="00906B3F">
      <w:pPr>
        <w:pStyle w:val="CSP-ChapterBodyText"/>
      </w:pPr>
    </w:p>
    <w:p w14:paraId="4114F2AD" w14:textId="77777777" w:rsidR="00906B3F" w:rsidRPr="00906B3F" w:rsidRDefault="00906B3F" w:rsidP="00906B3F">
      <w:pPr>
        <w:pStyle w:val="CSP-ChapterBodyText"/>
      </w:pPr>
      <w:r w:rsidRPr="00906B3F">
        <w:lastRenderedPageBreak/>
        <w:t>This is not staged reluctance.</w:t>
      </w:r>
    </w:p>
    <w:p w14:paraId="5BAEBC39" w14:textId="77777777" w:rsidR="00906B3F" w:rsidRPr="00906B3F" w:rsidRDefault="00906B3F" w:rsidP="00906B3F">
      <w:pPr>
        <w:pStyle w:val="CSP-ChapterBodyText"/>
      </w:pPr>
    </w:p>
    <w:p w14:paraId="5977CDB1" w14:textId="77777777" w:rsidR="00906B3F" w:rsidRPr="00906B3F" w:rsidRDefault="00906B3F" w:rsidP="00906B3F">
      <w:pPr>
        <w:pStyle w:val="CSP-ChapterBodyText"/>
      </w:pPr>
      <w:r w:rsidRPr="00906B3F">
        <w:t>This is cost entering consciousness without distortion.</w:t>
      </w:r>
    </w:p>
    <w:p w14:paraId="641AEA39" w14:textId="77777777" w:rsidR="00906B3F" w:rsidRPr="00906B3F" w:rsidRDefault="00906B3F" w:rsidP="00906B3F">
      <w:pPr>
        <w:pStyle w:val="CSP-ChapterBodyText"/>
      </w:pPr>
    </w:p>
    <w:p w14:paraId="77986E43" w14:textId="77777777" w:rsidR="00906B3F" w:rsidRPr="00906B3F" w:rsidRDefault="00906B3F" w:rsidP="00906B3F">
      <w:pPr>
        <w:pStyle w:val="CSP-ChapterBodyText"/>
      </w:pPr>
      <w:r w:rsidRPr="00906B3F">
        <w:t>The trembling returns, but differently now. Not scattered. Concentrated. The ache of what each name will cost Him moves through His body like fire tracing fault lines. I feel it in the way His knees press deeper into the ground. I feel it in the way His shoulders strain against invisible force.</w:t>
      </w:r>
    </w:p>
    <w:p w14:paraId="2DCAED36" w14:textId="77777777" w:rsidR="00906B3F" w:rsidRPr="00906B3F" w:rsidRDefault="00906B3F" w:rsidP="00906B3F">
      <w:pPr>
        <w:pStyle w:val="CSP-ChapterBodyText"/>
      </w:pPr>
    </w:p>
    <w:p w14:paraId="5CFB079C" w14:textId="77777777" w:rsidR="00906B3F" w:rsidRPr="00906B3F" w:rsidRDefault="00906B3F" w:rsidP="00906B3F">
      <w:pPr>
        <w:pStyle w:val="CSP-ChapterBodyText"/>
      </w:pPr>
      <w:r w:rsidRPr="00906B3F">
        <w:t>The addict will cost Him.</w:t>
      </w:r>
    </w:p>
    <w:p w14:paraId="255FC118" w14:textId="77777777" w:rsidR="00906B3F" w:rsidRPr="00906B3F" w:rsidRDefault="00906B3F" w:rsidP="00906B3F">
      <w:pPr>
        <w:pStyle w:val="CSP-ChapterBodyText"/>
      </w:pPr>
    </w:p>
    <w:p w14:paraId="657F6BE4" w14:textId="77777777" w:rsidR="00906B3F" w:rsidRPr="00906B3F" w:rsidRDefault="00906B3F" w:rsidP="00906B3F">
      <w:pPr>
        <w:pStyle w:val="CSP-ChapterBodyText"/>
      </w:pPr>
      <w:r w:rsidRPr="00906B3F">
        <w:t>The betrayed wife will cost Him.</w:t>
      </w:r>
    </w:p>
    <w:p w14:paraId="645AF02E" w14:textId="77777777" w:rsidR="00906B3F" w:rsidRPr="00906B3F" w:rsidRDefault="00906B3F" w:rsidP="00906B3F">
      <w:pPr>
        <w:pStyle w:val="CSP-ChapterBodyText"/>
      </w:pPr>
    </w:p>
    <w:p w14:paraId="0FBCF333" w14:textId="77777777" w:rsidR="00906B3F" w:rsidRPr="00906B3F" w:rsidRDefault="00906B3F" w:rsidP="00906B3F">
      <w:pPr>
        <w:pStyle w:val="CSP-ChapterBodyText"/>
      </w:pPr>
      <w:r w:rsidRPr="00906B3F">
        <w:t>The proud ruler will cost Him.</w:t>
      </w:r>
    </w:p>
    <w:p w14:paraId="5ECAA0E0" w14:textId="77777777" w:rsidR="00906B3F" w:rsidRPr="00906B3F" w:rsidRDefault="00906B3F" w:rsidP="00906B3F">
      <w:pPr>
        <w:pStyle w:val="CSP-ChapterBodyText"/>
      </w:pPr>
    </w:p>
    <w:p w14:paraId="1E8A97CE" w14:textId="77777777" w:rsidR="00906B3F" w:rsidRPr="00906B3F" w:rsidRDefault="00906B3F" w:rsidP="00906B3F">
      <w:pPr>
        <w:pStyle w:val="CSP-ChapterBodyText"/>
      </w:pPr>
      <w:r w:rsidRPr="00906B3F">
        <w:t>The orphaned child will cost Him.</w:t>
      </w:r>
    </w:p>
    <w:p w14:paraId="45EE78ED" w14:textId="77777777" w:rsidR="00906B3F" w:rsidRPr="00906B3F" w:rsidRDefault="00906B3F" w:rsidP="00906B3F">
      <w:pPr>
        <w:pStyle w:val="CSP-ChapterBodyText"/>
      </w:pPr>
    </w:p>
    <w:p w14:paraId="68A1F3B0" w14:textId="77777777" w:rsidR="00906B3F" w:rsidRPr="00906B3F" w:rsidRDefault="00906B3F" w:rsidP="00906B3F">
      <w:pPr>
        <w:pStyle w:val="CSP-ChapterBodyText"/>
      </w:pPr>
      <w:r w:rsidRPr="00906B3F">
        <w:t>The abuser and the abused.</w:t>
      </w:r>
    </w:p>
    <w:p w14:paraId="280E8DBE" w14:textId="77777777" w:rsidR="00906B3F" w:rsidRPr="00906B3F" w:rsidRDefault="00906B3F" w:rsidP="00906B3F">
      <w:pPr>
        <w:pStyle w:val="CSP-ChapterBodyText"/>
      </w:pPr>
    </w:p>
    <w:p w14:paraId="51606D97" w14:textId="77777777" w:rsidR="00906B3F" w:rsidRPr="00906B3F" w:rsidRDefault="00906B3F" w:rsidP="00906B3F">
      <w:pPr>
        <w:pStyle w:val="CSP-ChapterBodyText"/>
      </w:pPr>
      <w:r w:rsidRPr="00906B3F">
        <w:t>The scholar and the skeptic.</w:t>
      </w:r>
    </w:p>
    <w:p w14:paraId="7B592334" w14:textId="77777777" w:rsidR="00906B3F" w:rsidRPr="00906B3F" w:rsidRDefault="00906B3F" w:rsidP="00906B3F">
      <w:pPr>
        <w:pStyle w:val="CSP-ChapterBodyText"/>
      </w:pPr>
    </w:p>
    <w:p w14:paraId="25A86A91" w14:textId="77777777" w:rsidR="00906B3F" w:rsidRPr="00906B3F" w:rsidRDefault="00906B3F" w:rsidP="00906B3F">
      <w:pPr>
        <w:pStyle w:val="CSP-ChapterBodyText"/>
      </w:pPr>
      <w:r w:rsidRPr="00906B3F">
        <w:t>The faithful grandmother and the dying thief.</w:t>
      </w:r>
    </w:p>
    <w:p w14:paraId="490D0D13" w14:textId="77777777" w:rsidR="00906B3F" w:rsidRPr="00906B3F" w:rsidRDefault="00906B3F" w:rsidP="00906B3F">
      <w:pPr>
        <w:pStyle w:val="CSP-ChapterBodyText"/>
      </w:pPr>
    </w:p>
    <w:p w14:paraId="14BB67EC" w14:textId="77777777" w:rsidR="00906B3F" w:rsidRPr="00906B3F" w:rsidRDefault="00906B3F" w:rsidP="00906B3F">
      <w:pPr>
        <w:pStyle w:val="CSP-ChapterBodyText"/>
      </w:pPr>
      <w:r w:rsidRPr="00906B3F">
        <w:t>Each life carries its own gravity. Each story intensifies the pressing of the cup against His lips. To redeem them is not to overlook their sin. It is to absorb it. To drink what justice requires so mercy may speak without contradiction.</w:t>
      </w:r>
    </w:p>
    <w:p w14:paraId="748E904A" w14:textId="77777777" w:rsidR="00906B3F" w:rsidRPr="00906B3F" w:rsidRDefault="00906B3F" w:rsidP="00906B3F">
      <w:pPr>
        <w:pStyle w:val="CSP-ChapterBodyText"/>
      </w:pPr>
    </w:p>
    <w:p w14:paraId="1C4252A2" w14:textId="77777777" w:rsidR="00906B3F" w:rsidRPr="00906B3F" w:rsidRDefault="00906B3F" w:rsidP="00906B3F">
      <w:pPr>
        <w:pStyle w:val="CSP-ChapterBodyText"/>
      </w:pPr>
      <w:r w:rsidRPr="00906B3F">
        <w:t>He knows what that absorption entails.</w:t>
      </w:r>
    </w:p>
    <w:p w14:paraId="3768CBF9" w14:textId="77777777" w:rsidR="00906B3F" w:rsidRPr="00906B3F" w:rsidRDefault="00906B3F" w:rsidP="00906B3F">
      <w:pPr>
        <w:pStyle w:val="CSP-ChapterBodyText"/>
      </w:pPr>
    </w:p>
    <w:p w14:paraId="4A65CEFF" w14:textId="77777777" w:rsidR="00906B3F" w:rsidRPr="00906B3F" w:rsidRDefault="00906B3F" w:rsidP="00906B3F">
      <w:pPr>
        <w:pStyle w:val="CSP-ChapterBodyText"/>
      </w:pPr>
      <w:r w:rsidRPr="00906B3F">
        <w:t>He knows the scourge will tear flesh from bone.</w:t>
      </w:r>
    </w:p>
    <w:p w14:paraId="3EC2E7AD" w14:textId="77777777" w:rsidR="00906B3F" w:rsidRPr="00906B3F" w:rsidRDefault="00906B3F" w:rsidP="00906B3F">
      <w:pPr>
        <w:pStyle w:val="CSP-ChapterBodyText"/>
      </w:pPr>
      <w:r w:rsidRPr="00906B3F">
        <w:t>He knows the thorns will pierce scalp and skin.</w:t>
      </w:r>
    </w:p>
    <w:p w14:paraId="563EA5EC" w14:textId="77777777" w:rsidR="00906B3F" w:rsidRPr="00906B3F" w:rsidRDefault="00906B3F" w:rsidP="00906B3F">
      <w:pPr>
        <w:pStyle w:val="CSP-ChapterBodyText"/>
      </w:pPr>
      <w:r w:rsidRPr="00906B3F">
        <w:t>He knows the nails will split nerve and sinew.</w:t>
      </w:r>
    </w:p>
    <w:p w14:paraId="3C7032EA" w14:textId="77777777" w:rsidR="00906B3F" w:rsidRPr="00906B3F" w:rsidRDefault="00906B3F" w:rsidP="00906B3F">
      <w:pPr>
        <w:pStyle w:val="CSP-ChapterBodyText"/>
      </w:pPr>
      <w:r w:rsidRPr="00906B3F">
        <w:t>He knows the suffocation will come slowly, breath by agonizing breath.</w:t>
      </w:r>
    </w:p>
    <w:p w14:paraId="375E0F3A" w14:textId="77777777" w:rsidR="00906B3F" w:rsidRPr="00906B3F" w:rsidRDefault="00906B3F" w:rsidP="00906B3F">
      <w:pPr>
        <w:pStyle w:val="CSP-ChapterBodyText"/>
      </w:pPr>
      <w:r w:rsidRPr="00906B3F">
        <w:t>He knows the moment of darkness when even heaven will seem silent.</w:t>
      </w:r>
    </w:p>
    <w:p w14:paraId="2E7B0434" w14:textId="77777777" w:rsidR="00906B3F" w:rsidRPr="00906B3F" w:rsidRDefault="00906B3F" w:rsidP="00906B3F">
      <w:pPr>
        <w:pStyle w:val="CSP-ChapterBodyText"/>
      </w:pPr>
    </w:p>
    <w:p w14:paraId="405D1A74" w14:textId="77777777" w:rsidR="00906B3F" w:rsidRPr="00906B3F" w:rsidRDefault="00906B3F" w:rsidP="00906B3F">
      <w:pPr>
        <w:pStyle w:val="CSP-ChapterBodyText"/>
      </w:pPr>
      <w:r w:rsidRPr="00906B3F">
        <w:t>He does not misunderstand the cross.</w:t>
      </w:r>
    </w:p>
    <w:p w14:paraId="4ECCACA1" w14:textId="77777777" w:rsidR="00906B3F" w:rsidRPr="00906B3F" w:rsidRDefault="00906B3F" w:rsidP="00906B3F">
      <w:pPr>
        <w:pStyle w:val="CSP-ChapterBodyText"/>
      </w:pPr>
    </w:p>
    <w:p w14:paraId="1D078A30" w14:textId="77777777" w:rsidR="00906B3F" w:rsidRPr="00906B3F" w:rsidRDefault="00906B3F" w:rsidP="00906B3F">
      <w:pPr>
        <w:pStyle w:val="CSP-ChapterBodyText"/>
      </w:pPr>
      <w:r w:rsidRPr="00906B3F">
        <w:t>He understands it completely.</w:t>
      </w:r>
    </w:p>
    <w:p w14:paraId="454D03EB" w14:textId="77777777" w:rsidR="00906B3F" w:rsidRPr="00906B3F" w:rsidRDefault="00906B3F" w:rsidP="00906B3F">
      <w:pPr>
        <w:pStyle w:val="CSP-ChapterBodyText"/>
      </w:pPr>
    </w:p>
    <w:p w14:paraId="369C15DB" w14:textId="77777777" w:rsidR="00906B3F" w:rsidRPr="00906B3F" w:rsidRDefault="00906B3F" w:rsidP="00906B3F">
      <w:pPr>
        <w:pStyle w:val="CSP-ChapterBodyText"/>
      </w:pPr>
      <w:r w:rsidRPr="00906B3F">
        <w:t>And still the names continue.</w:t>
      </w:r>
    </w:p>
    <w:p w14:paraId="1CFF30FA" w14:textId="77777777" w:rsidR="00906B3F" w:rsidRPr="00906B3F" w:rsidRDefault="00906B3F" w:rsidP="00906B3F">
      <w:pPr>
        <w:pStyle w:val="CSP-ChapterBodyText"/>
      </w:pPr>
    </w:p>
    <w:p w14:paraId="0506A610" w14:textId="77777777" w:rsidR="00906B3F" w:rsidRPr="00906B3F" w:rsidRDefault="00906B3F" w:rsidP="00906B3F">
      <w:pPr>
        <w:pStyle w:val="CSP-ChapterBodyText"/>
      </w:pPr>
      <w:r w:rsidRPr="00906B3F">
        <w:t>Clear.</w:t>
      </w:r>
    </w:p>
    <w:p w14:paraId="6B1D72FA" w14:textId="77777777" w:rsidR="00906B3F" w:rsidRPr="00906B3F" w:rsidRDefault="00906B3F" w:rsidP="00906B3F">
      <w:pPr>
        <w:pStyle w:val="CSP-ChapterBodyText"/>
      </w:pPr>
    </w:p>
    <w:p w14:paraId="63D0BF61" w14:textId="77777777" w:rsidR="00906B3F" w:rsidRPr="00906B3F" w:rsidRDefault="00906B3F" w:rsidP="00906B3F">
      <w:pPr>
        <w:pStyle w:val="CSP-ChapterBodyText"/>
      </w:pPr>
      <w:r w:rsidRPr="00906B3F">
        <w:t>Unhurried.</w:t>
      </w:r>
    </w:p>
    <w:p w14:paraId="5A4ACEEB" w14:textId="77777777" w:rsidR="00906B3F" w:rsidRPr="00906B3F" w:rsidRDefault="00906B3F" w:rsidP="00906B3F">
      <w:pPr>
        <w:pStyle w:val="CSP-ChapterBodyText"/>
      </w:pPr>
    </w:p>
    <w:p w14:paraId="02F0EFAE" w14:textId="77777777" w:rsidR="00906B3F" w:rsidRPr="00906B3F" w:rsidRDefault="00906B3F" w:rsidP="00906B3F">
      <w:pPr>
        <w:pStyle w:val="CSP-ChapterBodyText"/>
      </w:pPr>
      <w:r w:rsidRPr="00906B3F">
        <w:t>Until—</w:t>
      </w:r>
    </w:p>
    <w:p w14:paraId="7027A5AC" w14:textId="77777777" w:rsidR="00906B3F" w:rsidRPr="00906B3F" w:rsidRDefault="00906B3F" w:rsidP="00906B3F">
      <w:pPr>
        <w:pStyle w:val="CSP-ChapterBodyText"/>
      </w:pPr>
    </w:p>
    <w:p w14:paraId="3C0BB1EC" w14:textId="77777777" w:rsidR="00906B3F" w:rsidRPr="00906B3F" w:rsidRDefault="00906B3F" w:rsidP="00906B3F">
      <w:pPr>
        <w:pStyle w:val="CSP-ChapterBodyText"/>
      </w:pPr>
      <w:r w:rsidRPr="00906B3F">
        <w:t>The final name passes.</w:t>
      </w:r>
    </w:p>
    <w:p w14:paraId="27B56D7F" w14:textId="77777777" w:rsidR="00906B3F" w:rsidRPr="00906B3F" w:rsidRDefault="00906B3F" w:rsidP="00906B3F">
      <w:pPr>
        <w:pStyle w:val="CSP-ChapterBodyText"/>
      </w:pPr>
    </w:p>
    <w:p w14:paraId="763674E7" w14:textId="77777777" w:rsidR="00906B3F" w:rsidRPr="00906B3F" w:rsidRDefault="00906B3F" w:rsidP="00906B3F">
      <w:pPr>
        <w:pStyle w:val="CSP-ChapterBodyText"/>
      </w:pPr>
      <w:r w:rsidRPr="00906B3F">
        <w:t>I feel it.</w:t>
      </w:r>
    </w:p>
    <w:p w14:paraId="222FC4F8" w14:textId="77777777" w:rsidR="00906B3F" w:rsidRPr="00906B3F" w:rsidRDefault="00906B3F" w:rsidP="00906B3F">
      <w:pPr>
        <w:pStyle w:val="CSP-ChapterBodyText"/>
      </w:pPr>
    </w:p>
    <w:p w14:paraId="1DA42C19" w14:textId="77777777" w:rsidR="00906B3F" w:rsidRPr="00906B3F" w:rsidRDefault="00906B3F" w:rsidP="00906B3F">
      <w:pPr>
        <w:pStyle w:val="CSP-ChapterBodyText"/>
      </w:pPr>
      <w:r w:rsidRPr="00906B3F">
        <w:t>There is no fanfare. No trumpet. No visible sign. Only a settling.</w:t>
      </w:r>
    </w:p>
    <w:p w14:paraId="3E3C71EE" w14:textId="77777777" w:rsidR="00906B3F" w:rsidRPr="00906B3F" w:rsidRDefault="00906B3F" w:rsidP="00906B3F">
      <w:pPr>
        <w:pStyle w:val="CSP-ChapterBodyText"/>
      </w:pPr>
    </w:p>
    <w:p w14:paraId="2FEB8FCD" w14:textId="77777777" w:rsidR="00906B3F" w:rsidRPr="00906B3F" w:rsidRDefault="00906B3F" w:rsidP="00906B3F">
      <w:pPr>
        <w:pStyle w:val="CSP-ChapterBodyText"/>
      </w:pPr>
      <w:r w:rsidRPr="00906B3F">
        <w:t>The procession ceases.</w:t>
      </w:r>
    </w:p>
    <w:p w14:paraId="7AF88B3A" w14:textId="77777777" w:rsidR="00906B3F" w:rsidRPr="00906B3F" w:rsidRDefault="00906B3F" w:rsidP="00906B3F">
      <w:pPr>
        <w:pStyle w:val="CSP-ChapterBodyText"/>
      </w:pPr>
    </w:p>
    <w:p w14:paraId="2C023585" w14:textId="77777777" w:rsidR="00906B3F" w:rsidRPr="00906B3F" w:rsidRDefault="00906B3F" w:rsidP="00906B3F">
      <w:pPr>
        <w:pStyle w:val="CSP-ChapterBodyText"/>
      </w:pPr>
      <w:r w:rsidRPr="00906B3F">
        <w:t>The air tightens.</w:t>
      </w:r>
    </w:p>
    <w:p w14:paraId="6BCBF61F" w14:textId="77777777" w:rsidR="00906B3F" w:rsidRPr="00906B3F" w:rsidRDefault="00906B3F" w:rsidP="00906B3F">
      <w:pPr>
        <w:pStyle w:val="CSP-ChapterBodyText"/>
      </w:pPr>
    </w:p>
    <w:p w14:paraId="0AADF60E" w14:textId="77777777" w:rsidR="00906B3F" w:rsidRPr="00906B3F" w:rsidRDefault="00906B3F" w:rsidP="00906B3F">
      <w:pPr>
        <w:pStyle w:val="CSP-ChapterBodyText"/>
      </w:pPr>
      <w:r w:rsidRPr="00906B3F">
        <w:t>Silence.</w:t>
      </w:r>
    </w:p>
    <w:p w14:paraId="4EC5350D" w14:textId="77777777" w:rsidR="00906B3F" w:rsidRPr="00906B3F" w:rsidRDefault="00906B3F" w:rsidP="00906B3F">
      <w:pPr>
        <w:pStyle w:val="CSP-ChapterBodyText"/>
      </w:pPr>
    </w:p>
    <w:p w14:paraId="7E9115E0" w14:textId="77777777" w:rsidR="00906B3F" w:rsidRPr="00906B3F" w:rsidRDefault="00906B3F" w:rsidP="00906B3F">
      <w:pPr>
        <w:pStyle w:val="CSP-ChapterBodyText"/>
      </w:pPr>
      <w:r w:rsidRPr="00906B3F">
        <w:t>Not the ordinary silence of night. Not the quiet of sleeping men. A deeper stillness — as if creation itself has paused at the edge of decision.</w:t>
      </w:r>
    </w:p>
    <w:p w14:paraId="1F0130A2" w14:textId="77777777" w:rsidR="00906B3F" w:rsidRPr="00906B3F" w:rsidRDefault="00906B3F" w:rsidP="00906B3F">
      <w:pPr>
        <w:pStyle w:val="CSP-ChapterBodyText"/>
      </w:pPr>
    </w:p>
    <w:p w14:paraId="0BB36CE1" w14:textId="77777777" w:rsidR="00906B3F" w:rsidRPr="00906B3F" w:rsidRDefault="00906B3F" w:rsidP="00906B3F">
      <w:pPr>
        <w:pStyle w:val="CSP-ChapterBodyText"/>
      </w:pPr>
      <w:r w:rsidRPr="00906B3F">
        <w:t>He exhales.</w:t>
      </w:r>
    </w:p>
    <w:p w14:paraId="7D64A5C9" w14:textId="77777777" w:rsidR="00906B3F" w:rsidRPr="00906B3F" w:rsidRDefault="00906B3F" w:rsidP="00906B3F">
      <w:pPr>
        <w:pStyle w:val="CSP-ChapterBodyText"/>
      </w:pPr>
    </w:p>
    <w:p w14:paraId="19391D1D" w14:textId="77777777" w:rsidR="00906B3F" w:rsidRPr="00906B3F" w:rsidRDefault="00906B3F" w:rsidP="00906B3F">
      <w:pPr>
        <w:pStyle w:val="CSP-ChapterBodyText"/>
      </w:pPr>
      <w:r w:rsidRPr="00906B3F">
        <w:t>It is not a collapse of defeat. It is release.</w:t>
      </w:r>
    </w:p>
    <w:p w14:paraId="3F1E9636" w14:textId="77777777" w:rsidR="00906B3F" w:rsidRPr="00906B3F" w:rsidRDefault="00906B3F" w:rsidP="00906B3F">
      <w:pPr>
        <w:pStyle w:val="CSP-ChapterBodyText"/>
      </w:pPr>
    </w:p>
    <w:p w14:paraId="137563B2" w14:textId="77777777" w:rsidR="00906B3F" w:rsidRPr="00906B3F" w:rsidRDefault="00906B3F" w:rsidP="00906B3F">
      <w:pPr>
        <w:pStyle w:val="CSP-ChapterBodyText"/>
      </w:pPr>
      <w:r w:rsidRPr="00906B3F">
        <w:t>The breath moves through Him slowly, deliberately. The tremor steadies. The hesitation resolves not because the cost has diminished, but because love has finished counting.</w:t>
      </w:r>
    </w:p>
    <w:p w14:paraId="197E617C" w14:textId="77777777" w:rsidR="00906B3F" w:rsidRPr="00906B3F" w:rsidRDefault="00906B3F" w:rsidP="00906B3F">
      <w:pPr>
        <w:pStyle w:val="CSP-ChapterBodyText"/>
      </w:pPr>
    </w:p>
    <w:p w14:paraId="206E7FE8" w14:textId="77777777" w:rsidR="00906B3F" w:rsidRPr="00906B3F" w:rsidRDefault="00906B3F" w:rsidP="00906B3F">
      <w:pPr>
        <w:pStyle w:val="CSP-ChapterBodyText"/>
      </w:pPr>
      <w:r w:rsidRPr="00906B3F">
        <w:t>“Not My will…”</w:t>
      </w:r>
    </w:p>
    <w:p w14:paraId="4A2DA10D" w14:textId="77777777" w:rsidR="00906B3F" w:rsidRPr="00906B3F" w:rsidRDefault="00906B3F" w:rsidP="00906B3F">
      <w:pPr>
        <w:pStyle w:val="CSP-ChapterBodyText"/>
      </w:pPr>
    </w:p>
    <w:p w14:paraId="53884B49" w14:textId="77777777" w:rsidR="00906B3F" w:rsidRPr="00906B3F" w:rsidRDefault="00906B3F" w:rsidP="00906B3F">
      <w:pPr>
        <w:pStyle w:val="CSP-ChapterBodyText"/>
      </w:pPr>
      <w:r w:rsidRPr="00906B3F">
        <w:t>The words fall into the earth with the weight of history.</w:t>
      </w:r>
    </w:p>
    <w:p w14:paraId="2EBD0803" w14:textId="77777777" w:rsidR="00906B3F" w:rsidRPr="00906B3F" w:rsidRDefault="00906B3F" w:rsidP="00906B3F">
      <w:pPr>
        <w:pStyle w:val="CSP-ChapterBodyText"/>
      </w:pPr>
    </w:p>
    <w:p w14:paraId="24E9226C" w14:textId="77777777" w:rsidR="00906B3F" w:rsidRPr="00906B3F" w:rsidRDefault="00906B3F" w:rsidP="00906B3F">
      <w:pPr>
        <w:pStyle w:val="CSP-ChapterBodyText"/>
      </w:pPr>
      <w:r w:rsidRPr="00906B3F">
        <w:t>“…but Yours be done.”</w:t>
      </w:r>
    </w:p>
    <w:p w14:paraId="1EDA6014" w14:textId="77777777" w:rsidR="00906B3F" w:rsidRPr="00906B3F" w:rsidRDefault="00906B3F" w:rsidP="00906B3F">
      <w:pPr>
        <w:pStyle w:val="CSP-ChapterBodyText"/>
      </w:pPr>
    </w:p>
    <w:p w14:paraId="3AA4A6BF" w14:textId="77777777" w:rsidR="00906B3F" w:rsidRPr="00906B3F" w:rsidRDefault="00906B3F" w:rsidP="00906B3F">
      <w:pPr>
        <w:pStyle w:val="CSP-ChapterBodyText"/>
      </w:pPr>
      <w:r w:rsidRPr="00906B3F">
        <w:t>There is no drama in it.</w:t>
      </w:r>
    </w:p>
    <w:p w14:paraId="599DD22A" w14:textId="77777777" w:rsidR="00906B3F" w:rsidRPr="00906B3F" w:rsidRDefault="00906B3F" w:rsidP="00906B3F">
      <w:pPr>
        <w:pStyle w:val="CSP-ChapterBodyText"/>
      </w:pPr>
    </w:p>
    <w:p w14:paraId="16947ADD" w14:textId="77777777" w:rsidR="00906B3F" w:rsidRPr="00906B3F" w:rsidRDefault="00906B3F" w:rsidP="00906B3F">
      <w:pPr>
        <w:pStyle w:val="CSP-ChapterBodyText"/>
      </w:pPr>
      <w:r w:rsidRPr="00906B3F">
        <w:t>No theatrical flourish.</w:t>
      </w:r>
    </w:p>
    <w:p w14:paraId="593A2F73" w14:textId="77777777" w:rsidR="00906B3F" w:rsidRPr="00906B3F" w:rsidRDefault="00906B3F" w:rsidP="00906B3F">
      <w:pPr>
        <w:pStyle w:val="CSP-ChapterBodyText"/>
      </w:pPr>
    </w:p>
    <w:p w14:paraId="283B2D57" w14:textId="77777777" w:rsidR="00906B3F" w:rsidRPr="00906B3F" w:rsidRDefault="00906B3F" w:rsidP="00906B3F">
      <w:pPr>
        <w:pStyle w:val="CSP-ChapterBodyText"/>
      </w:pPr>
      <w:r w:rsidRPr="00906B3F">
        <w:t>Only alignment.</w:t>
      </w:r>
    </w:p>
    <w:p w14:paraId="01471EED" w14:textId="77777777" w:rsidR="00906B3F" w:rsidRPr="00906B3F" w:rsidRDefault="00906B3F" w:rsidP="00906B3F">
      <w:pPr>
        <w:pStyle w:val="CSP-ChapterBodyText"/>
      </w:pPr>
    </w:p>
    <w:p w14:paraId="207A260B" w14:textId="77777777" w:rsidR="00906B3F" w:rsidRPr="00906B3F" w:rsidRDefault="00906B3F" w:rsidP="00906B3F">
      <w:pPr>
        <w:pStyle w:val="CSP-ChapterBodyText"/>
      </w:pPr>
      <w:r w:rsidRPr="00906B3F">
        <w:t>Consent.</w:t>
      </w:r>
    </w:p>
    <w:p w14:paraId="09123377" w14:textId="77777777" w:rsidR="00906B3F" w:rsidRPr="00906B3F" w:rsidRDefault="00906B3F" w:rsidP="00906B3F">
      <w:pPr>
        <w:pStyle w:val="CSP-ChapterBodyText"/>
      </w:pPr>
    </w:p>
    <w:p w14:paraId="1A4D1571" w14:textId="77777777" w:rsidR="00906B3F" w:rsidRPr="00906B3F" w:rsidRDefault="00906B3F" w:rsidP="00906B3F">
      <w:pPr>
        <w:pStyle w:val="CSP-ChapterBodyText"/>
      </w:pPr>
      <w:r w:rsidRPr="00906B3F">
        <w:t>The Son bending His human will into perfect union with the Father’s purpose.</w:t>
      </w:r>
    </w:p>
    <w:p w14:paraId="1A3C4A89" w14:textId="77777777" w:rsidR="00906B3F" w:rsidRPr="00906B3F" w:rsidRDefault="00906B3F" w:rsidP="00906B3F">
      <w:pPr>
        <w:pStyle w:val="CSP-ChapterBodyText"/>
      </w:pPr>
    </w:p>
    <w:p w14:paraId="160427A0" w14:textId="77777777" w:rsidR="00906B3F" w:rsidRPr="00906B3F" w:rsidRDefault="00906B3F" w:rsidP="00906B3F">
      <w:pPr>
        <w:pStyle w:val="CSP-ChapterBodyText"/>
      </w:pPr>
      <w:r w:rsidRPr="00906B3F">
        <w:t>Resolve is born not in triumph, but in surrender.</w:t>
      </w:r>
    </w:p>
    <w:p w14:paraId="3870E9A6" w14:textId="77777777" w:rsidR="00906B3F" w:rsidRPr="00906B3F" w:rsidRDefault="00906B3F" w:rsidP="00906B3F">
      <w:pPr>
        <w:pStyle w:val="CSP-ChapterBodyText"/>
      </w:pPr>
    </w:p>
    <w:p w14:paraId="5EC05032" w14:textId="77777777" w:rsidR="00906B3F" w:rsidRPr="00906B3F" w:rsidRDefault="00906B3F" w:rsidP="00906B3F">
      <w:pPr>
        <w:pStyle w:val="CSP-ChapterBodyText"/>
      </w:pPr>
      <w:r w:rsidRPr="00906B3F">
        <w:t>I feel it settle into Him like oil finally released from crushed fruit — thick, luminous, irreversible. The press does not disappear. The cross does not vanish. But something within Him has shifted from question to commitment.</w:t>
      </w:r>
    </w:p>
    <w:p w14:paraId="12D169F4" w14:textId="77777777" w:rsidR="00906B3F" w:rsidRPr="00906B3F" w:rsidRDefault="00906B3F" w:rsidP="00906B3F">
      <w:pPr>
        <w:pStyle w:val="CSP-ChapterBodyText"/>
      </w:pPr>
    </w:p>
    <w:p w14:paraId="06DA7CAD" w14:textId="77777777" w:rsidR="00906B3F" w:rsidRPr="00906B3F" w:rsidRDefault="00906B3F" w:rsidP="00906B3F">
      <w:pPr>
        <w:pStyle w:val="CSP-ChapterBodyText"/>
      </w:pPr>
      <w:r w:rsidRPr="00906B3F">
        <w:t>The garden changes.</w:t>
      </w:r>
    </w:p>
    <w:p w14:paraId="06EDB3D2" w14:textId="77777777" w:rsidR="00906B3F" w:rsidRPr="00906B3F" w:rsidRDefault="00906B3F" w:rsidP="00906B3F">
      <w:pPr>
        <w:pStyle w:val="CSP-ChapterBodyText"/>
      </w:pPr>
    </w:p>
    <w:p w14:paraId="681830E4" w14:textId="77777777" w:rsidR="00906B3F" w:rsidRPr="00906B3F" w:rsidRDefault="00906B3F" w:rsidP="00906B3F">
      <w:pPr>
        <w:pStyle w:val="CSP-ChapterBodyText"/>
      </w:pPr>
      <w:r w:rsidRPr="00906B3F">
        <w:t>It is no longer merely a place of pressure.</w:t>
      </w:r>
    </w:p>
    <w:p w14:paraId="03187E1D" w14:textId="77777777" w:rsidR="00906B3F" w:rsidRPr="00906B3F" w:rsidRDefault="00906B3F" w:rsidP="00906B3F">
      <w:pPr>
        <w:pStyle w:val="CSP-ChapterBodyText"/>
      </w:pPr>
    </w:p>
    <w:p w14:paraId="5DAAC57F" w14:textId="77777777" w:rsidR="00906B3F" w:rsidRPr="00906B3F" w:rsidRDefault="00906B3F" w:rsidP="00906B3F">
      <w:pPr>
        <w:pStyle w:val="CSP-ChapterBodyText"/>
      </w:pPr>
      <w:r w:rsidRPr="00906B3F">
        <w:t>It becomes a place of surrender.</w:t>
      </w:r>
    </w:p>
    <w:p w14:paraId="7B67845C" w14:textId="77777777" w:rsidR="00906B3F" w:rsidRPr="00906B3F" w:rsidRDefault="00906B3F" w:rsidP="00906B3F">
      <w:pPr>
        <w:pStyle w:val="CSP-ChapterBodyText"/>
      </w:pPr>
    </w:p>
    <w:p w14:paraId="4D4DAB7E" w14:textId="77777777" w:rsidR="00906B3F" w:rsidRPr="00906B3F" w:rsidRDefault="00906B3F" w:rsidP="00906B3F">
      <w:pPr>
        <w:pStyle w:val="CSP-ChapterBodyText"/>
      </w:pPr>
      <w:r w:rsidRPr="00906B3F">
        <w:lastRenderedPageBreak/>
        <w:t>The night exhales with Him. The leaves stir again. The wind resumes its quiet movement through branches. The city beyond the wall remains unaware that eternity has just tilted toward redemption.</w:t>
      </w:r>
    </w:p>
    <w:p w14:paraId="37B8D42B" w14:textId="77777777" w:rsidR="00906B3F" w:rsidRPr="00906B3F" w:rsidRDefault="00906B3F" w:rsidP="00906B3F">
      <w:pPr>
        <w:pStyle w:val="CSP-ChapterBodyText"/>
      </w:pPr>
    </w:p>
    <w:p w14:paraId="48B055D4" w14:textId="77777777" w:rsidR="00906B3F" w:rsidRPr="00906B3F" w:rsidRDefault="00906B3F" w:rsidP="00906B3F">
      <w:pPr>
        <w:pStyle w:val="CSP-ChapterBodyText"/>
      </w:pPr>
      <w:r w:rsidRPr="00906B3F">
        <w:t>He lifts His head.</w:t>
      </w:r>
    </w:p>
    <w:p w14:paraId="2FD9888C" w14:textId="77777777" w:rsidR="00906B3F" w:rsidRPr="00906B3F" w:rsidRDefault="00906B3F" w:rsidP="00906B3F">
      <w:pPr>
        <w:pStyle w:val="CSP-ChapterBodyText"/>
      </w:pPr>
    </w:p>
    <w:p w14:paraId="4758373A" w14:textId="77777777" w:rsidR="00906B3F" w:rsidRPr="00906B3F" w:rsidRDefault="00906B3F" w:rsidP="00906B3F">
      <w:pPr>
        <w:pStyle w:val="CSP-ChapterBodyText"/>
      </w:pPr>
      <w:r w:rsidRPr="00906B3F">
        <w:t>His hands press once more against the soil. His knees rise from the earth above me. The warmth that had rested so heavily near my surface withdraws.</w:t>
      </w:r>
    </w:p>
    <w:p w14:paraId="1E4B9A24" w14:textId="77777777" w:rsidR="00906B3F" w:rsidRPr="00906B3F" w:rsidRDefault="00906B3F" w:rsidP="00906B3F">
      <w:pPr>
        <w:pStyle w:val="CSP-ChapterBodyText"/>
      </w:pPr>
    </w:p>
    <w:p w14:paraId="55652A66" w14:textId="77777777" w:rsidR="00906B3F" w:rsidRPr="00906B3F" w:rsidRDefault="00906B3F" w:rsidP="00906B3F">
      <w:pPr>
        <w:pStyle w:val="CSP-ChapterBodyText"/>
      </w:pPr>
      <w:r w:rsidRPr="00906B3F">
        <w:t>He stands.</w:t>
      </w:r>
    </w:p>
    <w:p w14:paraId="2518644C" w14:textId="77777777" w:rsidR="00906B3F" w:rsidRPr="00906B3F" w:rsidRDefault="00906B3F" w:rsidP="00906B3F">
      <w:pPr>
        <w:pStyle w:val="CSP-ChapterBodyText"/>
      </w:pPr>
    </w:p>
    <w:p w14:paraId="33CC77E6" w14:textId="77777777" w:rsidR="00906B3F" w:rsidRPr="00906B3F" w:rsidRDefault="00906B3F" w:rsidP="00906B3F">
      <w:pPr>
        <w:pStyle w:val="CSP-ChapterBodyText"/>
      </w:pPr>
      <w:r w:rsidRPr="00906B3F">
        <w:t>Not unmarked.</w:t>
      </w:r>
    </w:p>
    <w:p w14:paraId="4620868D" w14:textId="77777777" w:rsidR="00906B3F" w:rsidRPr="00906B3F" w:rsidRDefault="00906B3F" w:rsidP="00906B3F">
      <w:pPr>
        <w:pStyle w:val="CSP-ChapterBodyText"/>
      </w:pPr>
    </w:p>
    <w:p w14:paraId="68D69A73" w14:textId="77777777" w:rsidR="00906B3F" w:rsidRPr="00906B3F" w:rsidRDefault="00906B3F" w:rsidP="00906B3F">
      <w:pPr>
        <w:pStyle w:val="CSP-ChapterBodyText"/>
      </w:pPr>
      <w:r w:rsidRPr="00906B3F">
        <w:t>Not untouched by anguish.</w:t>
      </w:r>
    </w:p>
    <w:p w14:paraId="0BF015B5" w14:textId="77777777" w:rsidR="00906B3F" w:rsidRPr="00906B3F" w:rsidRDefault="00906B3F" w:rsidP="00906B3F">
      <w:pPr>
        <w:pStyle w:val="CSP-ChapterBodyText"/>
      </w:pPr>
    </w:p>
    <w:p w14:paraId="147D71C3" w14:textId="77777777" w:rsidR="00906B3F" w:rsidRPr="00906B3F" w:rsidRDefault="00906B3F" w:rsidP="00906B3F">
      <w:pPr>
        <w:pStyle w:val="CSP-ChapterBodyText"/>
      </w:pPr>
      <w:r w:rsidRPr="00906B3F">
        <w:t>But resolved.</w:t>
      </w:r>
    </w:p>
    <w:p w14:paraId="2B81F160" w14:textId="77777777" w:rsidR="00906B3F" w:rsidRPr="00906B3F" w:rsidRDefault="00906B3F" w:rsidP="00906B3F">
      <w:pPr>
        <w:pStyle w:val="CSP-ChapterBodyText"/>
      </w:pPr>
    </w:p>
    <w:p w14:paraId="3315B7CF" w14:textId="77777777" w:rsidR="00906B3F" w:rsidRPr="00906B3F" w:rsidRDefault="00906B3F" w:rsidP="00906B3F">
      <w:pPr>
        <w:pStyle w:val="CSP-ChapterBodyText"/>
      </w:pPr>
      <w:r w:rsidRPr="00906B3F">
        <w:t>The press has done its work.</w:t>
      </w:r>
    </w:p>
    <w:p w14:paraId="6339420F" w14:textId="77777777" w:rsidR="00906B3F" w:rsidRPr="00906B3F" w:rsidRDefault="00906B3F" w:rsidP="00906B3F">
      <w:pPr>
        <w:pStyle w:val="CSP-ChapterBodyText"/>
      </w:pPr>
    </w:p>
    <w:p w14:paraId="26A82CB1" w14:textId="77777777" w:rsidR="00906B3F" w:rsidRPr="00906B3F" w:rsidRDefault="00906B3F" w:rsidP="00906B3F">
      <w:pPr>
        <w:pStyle w:val="CSP-ChapterBodyText"/>
      </w:pPr>
      <w:r w:rsidRPr="00906B3F">
        <w:t>The choice has been made.</w:t>
      </w:r>
    </w:p>
    <w:p w14:paraId="1CC743B7" w14:textId="77777777" w:rsidR="00906B3F" w:rsidRPr="00906B3F" w:rsidRDefault="00906B3F" w:rsidP="00906B3F">
      <w:pPr>
        <w:pStyle w:val="CSP-ChapterBodyText"/>
      </w:pPr>
    </w:p>
    <w:p w14:paraId="237D8CEA" w14:textId="77777777" w:rsidR="00906B3F" w:rsidRPr="00906B3F" w:rsidRDefault="00906B3F" w:rsidP="00906B3F">
      <w:pPr>
        <w:pStyle w:val="CSP-ChapterBodyText"/>
      </w:pPr>
      <w:r w:rsidRPr="00906B3F">
        <w:t>And as He rises from the rock, I understand that the heaviest moment on this hill was not the weight of His body against me.</w:t>
      </w:r>
    </w:p>
    <w:p w14:paraId="2293A0C9" w14:textId="77777777" w:rsidR="00906B3F" w:rsidRPr="00906B3F" w:rsidRDefault="00906B3F" w:rsidP="00906B3F">
      <w:pPr>
        <w:pStyle w:val="CSP-ChapterBodyText"/>
      </w:pPr>
    </w:p>
    <w:p w14:paraId="47119BC2" w14:textId="4A07B62A" w:rsidR="00906B3F" w:rsidRDefault="00906B3F" w:rsidP="00906B3F">
      <w:pPr>
        <w:pStyle w:val="CSP-ChapterBodyText"/>
      </w:pPr>
      <w:r w:rsidRPr="00906B3F">
        <w:t>It was the weight of love consenting to the cross.</w:t>
      </w:r>
    </w:p>
    <w:p w14:paraId="24E45861" w14:textId="77777777" w:rsidR="00906B3F" w:rsidRDefault="00906B3F">
      <w:pPr>
        <w:spacing w:after="160" w:line="259" w:lineRule="auto"/>
        <w:rPr>
          <w:iCs/>
        </w:rPr>
      </w:pPr>
      <w:r>
        <w:lastRenderedPageBreak/>
        <w:br w:type="page"/>
      </w:r>
    </w:p>
    <w:p w14:paraId="55D342D7" w14:textId="2F808202" w:rsidR="00FE7F4D" w:rsidRPr="00FE7F4D" w:rsidRDefault="009027E6" w:rsidP="00FE7F4D">
      <w:pPr>
        <w:pStyle w:val="CSP-ChapterTitle"/>
      </w:pPr>
      <w:bookmarkStart w:id="8" w:name="_Toc223059812"/>
      <w:r>
        <w:lastRenderedPageBreak/>
        <w:t xml:space="preserve">Chapter </w:t>
      </w:r>
      <w:r w:rsidR="00FE7F4D">
        <w:t>3</w:t>
      </w:r>
      <w:r>
        <w:t xml:space="preserve"> -</w:t>
      </w:r>
      <w:r w:rsidR="00FE7F4D">
        <w:t xml:space="preserve"> </w:t>
      </w:r>
      <w:r w:rsidR="00FE7F4D" w:rsidRPr="00FE7F4D">
        <w:t>The Prayers Between Heartbeats</w:t>
      </w:r>
      <w:bookmarkEnd w:id="8"/>
    </w:p>
    <w:p w14:paraId="44334EA3" w14:textId="77777777" w:rsidR="00FE7F4D" w:rsidRPr="00FE7F4D" w:rsidRDefault="00FE7F4D" w:rsidP="00FE7F4D">
      <w:pPr>
        <w:pStyle w:val="CSP-ChapterBodyText"/>
      </w:pPr>
    </w:p>
    <w:p w14:paraId="7F5C9ED9" w14:textId="77777777" w:rsidR="00FE7F4D" w:rsidRPr="00FE7F4D" w:rsidRDefault="00FE7F4D" w:rsidP="00FE7F4D">
      <w:pPr>
        <w:pStyle w:val="CSP-ChapterBodyText"/>
      </w:pPr>
      <w:r w:rsidRPr="00FE7F4D">
        <w:t>The names did not pass in silence.</w:t>
      </w:r>
    </w:p>
    <w:p w14:paraId="1F46F0A8" w14:textId="77777777" w:rsidR="00FE7F4D" w:rsidRPr="00FE7F4D" w:rsidRDefault="00FE7F4D" w:rsidP="00FE7F4D">
      <w:pPr>
        <w:pStyle w:val="CSP-ChapterBodyText"/>
      </w:pPr>
    </w:p>
    <w:p w14:paraId="7F8B203D" w14:textId="77777777" w:rsidR="00FE7F4D" w:rsidRPr="00FE7F4D" w:rsidRDefault="00FE7F4D" w:rsidP="00FE7F4D">
      <w:pPr>
        <w:pStyle w:val="CSP-ChapterBodyText"/>
      </w:pPr>
      <w:r w:rsidRPr="00FE7F4D">
        <w:t>They did not drift across His awareness like distant constellations — admired, acknowledged, and left untouched. They did not move as a faceless procession of humanity. They were received.</w:t>
      </w:r>
    </w:p>
    <w:p w14:paraId="1760C1BE" w14:textId="77777777" w:rsidR="00FE7F4D" w:rsidRPr="00FE7F4D" w:rsidRDefault="00FE7F4D" w:rsidP="00FE7F4D">
      <w:pPr>
        <w:pStyle w:val="CSP-ChapterBodyText"/>
      </w:pPr>
    </w:p>
    <w:p w14:paraId="75F559FB" w14:textId="77777777" w:rsidR="00FE7F4D" w:rsidRPr="00FE7F4D" w:rsidRDefault="00FE7F4D" w:rsidP="00FE7F4D">
      <w:pPr>
        <w:pStyle w:val="CSP-ChapterBodyText"/>
      </w:pPr>
      <w:r w:rsidRPr="00FE7F4D">
        <w:t>And in being received, they were prayed for.</w:t>
      </w:r>
    </w:p>
    <w:p w14:paraId="6089E8B8" w14:textId="77777777" w:rsidR="00FE7F4D" w:rsidRPr="00FE7F4D" w:rsidRDefault="00FE7F4D" w:rsidP="00FE7F4D">
      <w:pPr>
        <w:pStyle w:val="CSP-ChapterBodyText"/>
      </w:pPr>
    </w:p>
    <w:p w14:paraId="25B1C252" w14:textId="77777777" w:rsidR="00FE7F4D" w:rsidRPr="00FE7F4D" w:rsidRDefault="00FE7F4D" w:rsidP="00FE7F4D">
      <w:pPr>
        <w:pStyle w:val="CSP-ChapterBodyText"/>
      </w:pPr>
      <w:r w:rsidRPr="00FE7F4D">
        <w:t>I felt it in the space between His breaths.</w:t>
      </w:r>
    </w:p>
    <w:p w14:paraId="2F7897B6" w14:textId="77777777" w:rsidR="00FE7F4D" w:rsidRPr="00FE7F4D" w:rsidRDefault="00FE7F4D" w:rsidP="00FE7F4D">
      <w:pPr>
        <w:pStyle w:val="CSP-ChapterBodyText"/>
      </w:pPr>
    </w:p>
    <w:p w14:paraId="4060E561" w14:textId="77777777" w:rsidR="00FE7F4D" w:rsidRPr="00FE7F4D" w:rsidRDefault="00FE7F4D" w:rsidP="00FE7F4D">
      <w:pPr>
        <w:pStyle w:val="CSP-ChapterBodyText"/>
      </w:pPr>
      <w:r w:rsidRPr="00FE7F4D">
        <w:t>His body remained bowed, His hands still braced against the earth, His knees pressing into the soil above me — but something in the rhythm of Him changed. Recognition became intercession. Sight became supplication. Between one inhale and the next, between one tightening of fingers and the slow release of them, prayer formed.</w:t>
      </w:r>
    </w:p>
    <w:p w14:paraId="604C7FEC" w14:textId="77777777" w:rsidR="00FE7F4D" w:rsidRPr="00FE7F4D" w:rsidRDefault="00FE7F4D" w:rsidP="00FE7F4D">
      <w:pPr>
        <w:pStyle w:val="CSP-ChapterBodyText"/>
      </w:pPr>
    </w:p>
    <w:p w14:paraId="71D457B9" w14:textId="77777777" w:rsidR="00FE7F4D" w:rsidRPr="00FE7F4D" w:rsidRDefault="00FE7F4D" w:rsidP="00FE7F4D">
      <w:pPr>
        <w:pStyle w:val="CSP-ChapterBodyText"/>
      </w:pPr>
      <w:r w:rsidRPr="00FE7F4D">
        <w:t>Not generic.</w:t>
      </w:r>
    </w:p>
    <w:p w14:paraId="7A364FFC" w14:textId="77777777" w:rsidR="00FE7F4D" w:rsidRPr="00FE7F4D" w:rsidRDefault="00FE7F4D" w:rsidP="00FE7F4D">
      <w:pPr>
        <w:pStyle w:val="CSP-ChapterBodyText"/>
      </w:pPr>
    </w:p>
    <w:p w14:paraId="10A77973" w14:textId="77777777" w:rsidR="00FE7F4D" w:rsidRPr="00FE7F4D" w:rsidRDefault="00FE7F4D" w:rsidP="00FE7F4D">
      <w:pPr>
        <w:pStyle w:val="CSP-ChapterBodyText"/>
      </w:pPr>
      <w:r w:rsidRPr="00FE7F4D">
        <w:t>Not distant.</w:t>
      </w:r>
    </w:p>
    <w:p w14:paraId="03EAF0D8" w14:textId="77777777" w:rsidR="00FE7F4D" w:rsidRPr="00FE7F4D" w:rsidRDefault="00FE7F4D" w:rsidP="00FE7F4D">
      <w:pPr>
        <w:pStyle w:val="CSP-ChapterBodyText"/>
      </w:pPr>
    </w:p>
    <w:p w14:paraId="67264D8E" w14:textId="77777777" w:rsidR="00FE7F4D" w:rsidRPr="00FE7F4D" w:rsidRDefault="00FE7F4D" w:rsidP="00FE7F4D">
      <w:pPr>
        <w:pStyle w:val="CSP-ChapterBodyText"/>
      </w:pPr>
      <w:r w:rsidRPr="00FE7F4D">
        <w:t>Not a sweeping petition cast upward in broad, impersonal mercy.</w:t>
      </w:r>
    </w:p>
    <w:p w14:paraId="437A3E8A" w14:textId="77777777" w:rsidR="00FE7F4D" w:rsidRPr="00FE7F4D" w:rsidRDefault="00FE7F4D" w:rsidP="00FE7F4D">
      <w:pPr>
        <w:pStyle w:val="CSP-ChapterBodyText"/>
      </w:pPr>
    </w:p>
    <w:p w14:paraId="43BE1AEF" w14:textId="77777777" w:rsidR="00FE7F4D" w:rsidRPr="00FE7F4D" w:rsidRDefault="00FE7F4D" w:rsidP="00FE7F4D">
      <w:pPr>
        <w:pStyle w:val="CSP-ChapterBodyText"/>
      </w:pPr>
      <w:r w:rsidRPr="00FE7F4D">
        <w:t>Specific.</w:t>
      </w:r>
    </w:p>
    <w:p w14:paraId="6F1C24C1" w14:textId="77777777" w:rsidR="00FE7F4D" w:rsidRPr="00FE7F4D" w:rsidRDefault="00FE7F4D" w:rsidP="00FE7F4D">
      <w:pPr>
        <w:pStyle w:val="CSP-ChapterBodyText"/>
      </w:pPr>
    </w:p>
    <w:p w14:paraId="25BAE977" w14:textId="77777777" w:rsidR="00FE7F4D" w:rsidRPr="00FE7F4D" w:rsidRDefault="00FE7F4D" w:rsidP="00FE7F4D">
      <w:pPr>
        <w:pStyle w:val="CSP-ChapterBodyText"/>
      </w:pPr>
      <w:r w:rsidRPr="00FE7F4D">
        <w:lastRenderedPageBreak/>
        <w:t>Each name that came into focus drew something particular from Him. A nuance. A burden. A tenderness sharpened for that life alone. I could feel the subtle shifts ripple through Him — sorrow intensifying for one, resolve deepening for another, compassion expanding in ways too precise to be accidental.</w:t>
      </w:r>
    </w:p>
    <w:p w14:paraId="0E9B3C8C" w14:textId="77777777" w:rsidR="00FE7F4D" w:rsidRPr="00FE7F4D" w:rsidRDefault="00FE7F4D" w:rsidP="00FE7F4D">
      <w:pPr>
        <w:pStyle w:val="CSP-ChapterBodyText"/>
      </w:pPr>
    </w:p>
    <w:p w14:paraId="746E70D1" w14:textId="77777777" w:rsidR="00FE7F4D" w:rsidRPr="00FE7F4D" w:rsidRDefault="00FE7F4D" w:rsidP="00FE7F4D">
      <w:pPr>
        <w:pStyle w:val="CSP-ChapterBodyText"/>
      </w:pPr>
      <w:r w:rsidRPr="00FE7F4D">
        <w:t>Prayer unfolded between heartbeats.</w:t>
      </w:r>
    </w:p>
    <w:p w14:paraId="4BEAF757" w14:textId="77777777" w:rsidR="00FE7F4D" w:rsidRPr="00FE7F4D" w:rsidRDefault="00FE7F4D" w:rsidP="00FE7F4D">
      <w:pPr>
        <w:pStyle w:val="CSP-ChapterBodyText"/>
      </w:pPr>
    </w:p>
    <w:p w14:paraId="101F905C" w14:textId="77777777" w:rsidR="00FE7F4D" w:rsidRPr="00FE7F4D" w:rsidRDefault="00FE7F4D" w:rsidP="00FE7F4D">
      <w:pPr>
        <w:pStyle w:val="CSP-ChapterBodyText"/>
      </w:pPr>
      <w:r w:rsidRPr="00FE7F4D">
        <w:t>For the addict, it was not condemnation that formed first.</w:t>
      </w:r>
    </w:p>
    <w:p w14:paraId="25F1E567" w14:textId="77777777" w:rsidR="00FE7F4D" w:rsidRPr="00FE7F4D" w:rsidRDefault="00FE7F4D" w:rsidP="00FE7F4D">
      <w:pPr>
        <w:pStyle w:val="CSP-ChapterBodyText"/>
      </w:pPr>
    </w:p>
    <w:p w14:paraId="4BFA5AF0" w14:textId="77777777" w:rsidR="00FE7F4D" w:rsidRPr="00FE7F4D" w:rsidRDefault="00FE7F4D" w:rsidP="00FE7F4D">
      <w:pPr>
        <w:pStyle w:val="CSP-ChapterBodyText"/>
      </w:pPr>
      <w:r w:rsidRPr="00FE7F4D">
        <w:t>It was plea.</w:t>
      </w:r>
    </w:p>
    <w:p w14:paraId="5E7F7DB5" w14:textId="77777777" w:rsidR="00FE7F4D" w:rsidRPr="00FE7F4D" w:rsidRDefault="00FE7F4D" w:rsidP="00FE7F4D">
      <w:pPr>
        <w:pStyle w:val="CSP-ChapterBodyText"/>
      </w:pPr>
    </w:p>
    <w:p w14:paraId="5C065E65" w14:textId="2FD90EA2" w:rsidR="00FE7F4D" w:rsidRPr="00FE7F4D" w:rsidRDefault="00FE7F4D" w:rsidP="00FE7F4D">
      <w:pPr>
        <w:pStyle w:val="CSP-ChapterBodyText"/>
      </w:pPr>
      <w:r w:rsidRPr="00FE7F4D">
        <w:t>I felt the weight of it press downward — not that temptation would evaporate like mist at sunrise, but that chains would weaken their grip. That</w:t>
      </w:r>
      <w:r>
        <w:t>’s</w:t>
      </w:r>
      <w:r w:rsidRPr="00FE7F4D">
        <w:t xml:space="preserve"> when craving roared like a storm within the chest, another voice would whisper beneath it. That shame would not be permitted to speak the loudest word. He prayed that relapse would not become identity. That mercy would meet failure without exhaustion. That when the body betrayed resolve, grace would still open a way back.</w:t>
      </w:r>
    </w:p>
    <w:p w14:paraId="7B603A21" w14:textId="77777777" w:rsidR="00FE7F4D" w:rsidRPr="00FE7F4D" w:rsidRDefault="00FE7F4D" w:rsidP="00FE7F4D">
      <w:pPr>
        <w:pStyle w:val="CSP-ChapterBodyText"/>
      </w:pPr>
    </w:p>
    <w:p w14:paraId="35A30457" w14:textId="77777777" w:rsidR="00FE7F4D" w:rsidRPr="00FE7F4D" w:rsidRDefault="00FE7F4D" w:rsidP="00FE7F4D">
      <w:pPr>
        <w:pStyle w:val="CSP-ChapterBodyText"/>
      </w:pPr>
      <w:r w:rsidRPr="00FE7F4D">
        <w:t>For the betrayed wife, His prayer carried longing.</w:t>
      </w:r>
    </w:p>
    <w:p w14:paraId="49EA5D4A" w14:textId="77777777" w:rsidR="00FE7F4D" w:rsidRPr="00FE7F4D" w:rsidRDefault="00FE7F4D" w:rsidP="00FE7F4D">
      <w:pPr>
        <w:pStyle w:val="CSP-ChapterBodyText"/>
      </w:pPr>
    </w:p>
    <w:p w14:paraId="3F09B800" w14:textId="77777777" w:rsidR="00FE7F4D" w:rsidRPr="00FE7F4D" w:rsidRDefault="00FE7F4D" w:rsidP="00FE7F4D">
      <w:pPr>
        <w:pStyle w:val="CSP-ChapterBodyText"/>
      </w:pPr>
      <w:r w:rsidRPr="00FE7F4D">
        <w:t>Not only for justice — though justice mattered — but for restoration of dignity. That her spine would not bend permanently under humiliation. That bitterness would not calcify around her heart and suffocate her tenderness. That she would discern the difference between forgiveness and denial. That strength would grow where trust had shattered. He did not pray away her wound. He prayed for her wholeness through it.</w:t>
      </w:r>
    </w:p>
    <w:p w14:paraId="72E4A2DA" w14:textId="77777777" w:rsidR="00FE7F4D" w:rsidRPr="00FE7F4D" w:rsidRDefault="00FE7F4D" w:rsidP="00FE7F4D">
      <w:pPr>
        <w:pStyle w:val="CSP-ChapterBodyText"/>
      </w:pPr>
    </w:p>
    <w:p w14:paraId="484870A4" w14:textId="77777777" w:rsidR="00FE7F4D" w:rsidRPr="00FE7F4D" w:rsidRDefault="00FE7F4D" w:rsidP="00FE7F4D">
      <w:pPr>
        <w:pStyle w:val="CSP-ChapterBodyText"/>
      </w:pPr>
      <w:r w:rsidRPr="00FE7F4D">
        <w:t>For the proud ruler, His prayer bore both gravity and restraint.</w:t>
      </w:r>
    </w:p>
    <w:p w14:paraId="1E162F8D" w14:textId="77777777" w:rsidR="00FE7F4D" w:rsidRPr="00FE7F4D" w:rsidRDefault="00FE7F4D" w:rsidP="00FE7F4D">
      <w:pPr>
        <w:pStyle w:val="CSP-ChapterBodyText"/>
      </w:pPr>
    </w:p>
    <w:p w14:paraId="542B043F" w14:textId="77777777" w:rsidR="00FE7F4D" w:rsidRPr="00FE7F4D" w:rsidRDefault="00FE7F4D" w:rsidP="00FE7F4D">
      <w:pPr>
        <w:pStyle w:val="CSP-ChapterBodyText"/>
      </w:pPr>
      <w:r w:rsidRPr="00FE7F4D">
        <w:lastRenderedPageBreak/>
        <w:t>That power would not devour the one who wielded it. That conscience would remain restless beneath applause. That humility would find an entrance before collapse forced it open. That when the temptation to dominate rose, something gentler would resist from within. He prayed not as though the ruler were innocent — but as though repentance were still possible.</w:t>
      </w:r>
    </w:p>
    <w:p w14:paraId="114EBE6E" w14:textId="77777777" w:rsidR="00FE7F4D" w:rsidRPr="00FE7F4D" w:rsidRDefault="00FE7F4D" w:rsidP="00FE7F4D">
      <w:pPr>
        <w:pStyle w:val="CSP-ChapterBodyText"/>
      </w:pPr>
    </w:p>
    <w:p w14:paraId="14EC37C3" w14:textId="77777777" w:rsidR="00FE7F4D" w:rsidRPr="00FE7F4D" w:rsidRDefault="00FE7F4D" w:rsidP="00FE7F4D">
      <w:pPr>
        <w:pStyle w:val="CSP-ChapterBodyText"/>
      </w:pPr>
      <w:r w:rsidRPr="00FE7F4D">
        <w:t>For the orphaned child, His prayer trembled with fierce gentleness.</w:t>
      </w:r>
    </w:p>
    <w:p w14:paraId="4523F75A" w14:textId="77777777" w:rsidR="00FE7F4D" w:rsidRPr="00FE7F4D" w:rsidRDefault="00FE7F4D" w:rsidP="00FE7F4D">
      <w:pPr>
        <w:pStyle w:val="CSP-ChapterBodyText"/>
      </w:pPr>
    </w:p>
    <w:p w14:paraId="0FD5046D" w14:textId="77777777" w:rsidR="00FE7F4D" w:rsidRPr="00FE7F4D" w:rsidRDefault="00FE7F4D" w:rsidP="00FE7F4D">
      <w:pPr>
        <w:pStyle w:val="CSP-ChapterBodyText"/>
      </w:pPr>
      <w:r w:rsidRPr="00FE7F4D">
        <w:t xml:space="preserve">That abandonment would not script their identity. That the ache of not being chosen would one day be interrupted by belonging. That fatherlessness would not define forever. That trust could grow in soil once stripped bare. That they would come to know a </w:t>
      </w:r>
      <w:proofErr w:type="gramStart"/>
      <w:r w:rsidRPr="00FE7F4D">
        <w:t>Father</w:t>
      </w:r>
      <w:proofErr w:type="gramEnd"/>
      <w:r w:rsidRPr="00FE7F4D">
        <w:t xml:space="preserve"> who does not leave.</w:t>
      </w:r>
    </w:p>
    <w:p w14:paraId="7A177D12" w14:textId="77777777" w:rsidR="00FE7F4D" w:rsidRPr="00FE7F4D" w:rsidRDefault="00FE7F4D" w:rsidP="00FE7F4D">
      <w:pPr>
        <w:pStyle w:val="CSP-ChapterBodyText"/>
      </w:pPr>
    </w:p>
    <w:p w14:paraId="72261392" w14:textId="77777777" w:rsidR="00FE7F4D" w:rsidRPr="00FE7F4D" w:rsidRDefault="00FE7F4D" w:rsidP="00FE7F4D">
      <w:pPr>
        <w:pStyle w:val="CSP-ChapterBodyText"/>
      </w:pPr>
      <w:r w:rsidRPr="00FE7F4D">
        <w:t>For the abuser, His prayer was not indulgent.</w:t>
      </w:r>
    </w:p>
    <w:p w14:paraId="39C9C7CB" w14:textId="77777777" w:rsidR="00FE7F4D" w:rsidRPr="00FE7F4D" w:rsidRDefault="00FE7F4D" w:rsidP="00FE7F4D">
      <w:pPr>
        <w:pStyle w:val="CSP-ChapterBodyText"/>
      </w:pPr>
    </w:p>
    <w:p w14:paraId="0D02850D" w14:textId="77777777" w:rsidR="00FE7F4D" w:rsidRPr="00FE7F4D" w:rsidRDefault="00FE7F4D" w:rsidP="00FE7F4D">
      <w:pPr>
        <w:pStyle w:val="CSP-ChapterBodyText"/>
      </w:pPr>
      <w:r w:rsidRPr="00FE7F4D">
        <w:t>It was piercing.</w:t>
      </w:r>
    </w:p>
    <w:p w14:paraId="34B6F015" w14:textId="77777777" w:rsidR="00FE7F4D" w:rsidRPr="00FE7F4D" w:rsidRDefault="00FE7F4D" w:rsidP="00FE7F4D">
      <w:pPr>
        <w:pStyle w:val="CSP-ChapterBodyText"/>
      </w:pPr>
    </w:p>
    <w:p w14:paraId="69251D7C" w14:textId="77777777" w:rsidR="00FE7F4D" w:rsidRPr="00FE7F4D" w:rsidRDefault="00FE7F4D" w:rsidP="00FE7F4D">
      <w:pPr>
        <w:pStyle w:val="CSP-ChapterBodyText"/>
      </w:pPr>
      <w:r w:rsidRPr="00FE7F4D">
        <w:t>That denial would fracture. That violence would not masquerade as strength unchecked. That the cycle inherited would not continue unchallenged. That conviction would awaken before destruction hardened beyond remedy. His intercession did not soften accountability. It intensified the possibility of transformation.</w:t>
      </w:r>
    </w:p>
    <w:p w14:paraId="4FE8FF4E" w14:textId="77777777" w:rsidR="00FE7F4D" w:rsidRPr="00FE7F4D" w:rsidRDefault="00FE7F4D" w:rsidP="00FE7F4D">
      <w:pPr>
        <w:pStyle w:val="CSP-ChapterBodyText"/>
      </w:pPr>
    </w:p>
    <w:p w14:paraId="38972456" w14:textId="77777777" w:rsidR="00FE7F4D" w:rsidRPr="00FE7F4D" w:rsidRDefault="00FE7F4D" w:rsidP="00FE7F4D">
      <w:pPr>
        <w:pStyle w:val="CSP-ChapterBodyText"/>
      </w:pPr>
      <w:r w:rsidRPr="00FE7F4D">
        <w:t>For the abused, His prayer wrapped like shelter.</w:t>
      </w:r>
    </w:p>
    <w:p w14:paraId="1959B848" w14:textId="77777777" w:rsidR="00FE7F4D" w:rsidRPr="00FE7F4D" w:rsidRDefault="00FE7F4D" w:rsidP="00FE7F4D">
      <w:pPr>
        <w:pStyle w:val="CSP-ChapterBodyText"/>
      </w:pPr>
    </w:p>
    <w:p w14:paraId="21FF6F1C" w14:textId="77777777" w:rsidR="00FE7F4D" w:rsidRPr="00FE7F4D" w:rsidRDefault="00FE7F4D" w:rsidP="00FE7F4D">
      <w:pPr>
        <w:pStyle w:val="CSP-ChapterBodyText"/>
      </w:pPr>
      <w:r w:rsidRPr="00FE7F4D">
        <w:t>That fear would not become permanent posture. That the body would remember safety. That shame would be exposed as a lie. That courage would find voice. That justice, even delayed, would not be forgotten in heaven. That dignity, though stripped by another’s hand, would be restored.</w:t>
      </w:r>
    </w:p>
    <w:p w14:paraId="5F564D8D" w14:textId="77777777" w:rsidR="00FE7F4D" w:rsidRPr="00FE7F4D" w:rsidRDefault="00FE7F4D" w:rsidP="00FE7F4D">
      <w:pPr>
        <w:pStyle w:val="CSP-ChapterBodyText"/>
      </w:pPr>
    </w:p>
    <w:p w14:paraId="0CEA05E6" w14:textId="77777777" w:rsidR="00FE7F4D" w:rsidRPr="00FE7F4D" w:rsidRDefault="00FE7F4D" w:rsidP="00FE7F4D">
      <w:pPr>
        <w:pStyle w:val="CSP-ChapterBodyText"/>
      </w:pPr>
      <w:r w:rsidRPr="00FE7F4D">
        <w:t>For the scholar, His prayer carried invitation.</w:t>
      </w:r>
    </w:p>
    <w:p w14:paraId="08F0FCB5" w14:textId="77777777" w:rsidR="00FE7F4D" w:rsidRPr="00FE7F4D" w:rsidRDefault="00FE7F4D" w:rsidP="00FE7F4D">
      <w:pPr>
        <w:pStyle w:val="CSP-ChapterBodyText"/>
      </w:pPr>
    </w:p>
    <w:p w14:paraId="201B6F6B" w14:textId="77777777" w:rsidR="00FE7F4D" w:rsidRPr="00FE7F4D" w:rsidRDefault="00FE7F4D" w:rsidP="00FE7F4D">
      <w:pPr>
        <w:pStyle w:val="CSP-ChapterBodyText"/>
      </w:pPr>
      <w:r w:rsidRPr="00FE7F4D">
        <w:t>That intellect would not build walls too thick for wonder to pass through. That curiosity would lead toward encounter rather than endless dissection. That truth would not be reduced to concept alone. That knowledge would kneel without humiliation. That brilliance would not substitute for surrender.</w:t>
      </w:r>
    </w:p>
    <w:p w14:paraId="578E102C" w14:textId="77777777" w:rsidR="00FE7F4D" w:rsidRPr="00FE7F4D" w:rsidRDefault="00FE7F4D" w:rsidP="00FE7F4D">
      <w:pPr>
        <w:pStyle w:val="CSP-ChapterBodyText"/>
      </w:pPr>
    </w:p>
    <w:p w14:paraId="000F3996" w14:textId="77777777" w:rsidR="00FE7F4D" w:rsidRPr="00FE7F4D" w:rsidRDefault="00FE7F4D" w:rsidP="00FE7F4D">
      <w:pPr>
        <w:pStyle w:val="CSP-ChapterBodyText"/>
      </w:pPr>
      <w:r w:rsidRPr="00FE7F4D">
        <w:t>For the skeptic, His prayer lingered with patience.</w:t>
      </w:r>
    </w:p>
    <w:p w14:paraId="6320DB8C" w14:textId="77777777" w:rsidR="00FE7F4D" w:rsidRPr="00FE7F4D" w:rsidRDefault="00FE7F4D" w:rsidP="00FE7F4D">
      <w:pPr>
        <w:pStyle w:val="CSP-ChapterBodyText"/>
      </w:pPr>
    </w:p>
    <w:p w14:paraId="7E938291" w14:textId="77777777" w:rsidR="00FE7F4D" w:rsidRPr="00FE7F4D" w:rsidRDefault="00FE7F4D" w:rsidP="00FE7F4D">
      <w:pPr>
        <w:pStyle w:val="CSP-ChapterBodyText"/>
      </w:pPr>
      <w:r w:rsidRPr="00FE7F4D">
        <w:t xml:space="preserve">That disappointment with religion would not calcify into rejection of God. That wounds inflicted in sacred spaces would not become final verdicts. That when doubt exhausted itself, grace would still be </w:t>
      </w:r>
      <w:proofErr w:type="gramStart"/>
      <w:r w:rsidRPr="00FE7F4D">
        <w:t>near</w:t>
      </w:r>
      <w:proofErr w:type="gramEnd"/>
      <w:r w:rsidRPr="00FE7F4D">
        <w:t>. That the raised eyebrow might one day lower in trust without losing integrity.</w:t>
      </w:r>
    </w:p>
    <w:p w14:paraId="7C04F40D" w14:textId="77777777" w:rsidR="00FE7F4D" w:rsidRPr="00FE7F4D" w:rsidRDefault="00FE7F4D" w:rsidP="00FE7F4D">
      <w:pPr>
        <w:pStyle w:val="CSP-ChapterBodyText"/>
      </w:pPr>
    </w:p>
    <w:p w14:paraId="65138ED5" w14:textId="77777777" w:rsidR="00FE7F4D" w:rsidRPr="00FE7F4D" w:rsidRDefault="00FE7F4D" w:rsidP="00FE7F4D">
      <w:pPr>
        <w:pStyle w:val="CSP-ChapterBodyText"/>
      </w:pPr>
      <w:r w:rsidRPr="00FE7F4D">
        <w:t>For the faithful grandmother, His prayer shone with affirmation.</w:t>
      </w:r>
    </w:p>
    <w:p w14:paraId="3A5B61D0" w14:textId="77777777" w:rsidR="00FE7F4D" w:rsidRPr="00FE7F4D" w:rsidRDefault="00FE7F4D" w:rsidP="00FE7F4D">
      <w:pPr>
        <w:pStyle w:val="CSP-ChapterBodyText"/>
      </w:pPr>
    </w:p>
    <w:p w14:paraId="5EC439A2" w14:textId="77777777" w:rsidR="00FE7F4D" w:rsidRPr="00FE7F4D" w:rsidRDefault="00FE7F4D" w:rsidP="00FE7F4D">
      <w:pPr>
        <w:pStyle w:val="CSP-ChapterBodyText"/>
      </w:pPr>
      <w:r w:rsidRPr="00FE7F4D">
        <w:t>That the years of quiet obedience mattered. That the names she whispered in intercession were not lost in silence. That her unseen faithfulness would ripple further than she imagined. That her endurance in small things would echo through generations she would never meet.</w:t>
      </w:r>
    </w:p>
    <w:p w14:paraId="28E3EA39" w14:textId="77777777" w:rsidR="00FE7F4D" w:rsidRPr="00FE7F4D" w:rsidRDefault="00FE7F4D" w:rsidP="00FE7F4D">
      <w:pPr>
        <w:pStyle w:val="CSP-ChapterBodyText"/>
      </w:pPr>
    </w:p>
    <w:p w14:paraId="4A9D5589" w14:textId="77777777" w:rsidR="00FE7F4D" w:rsidRPr="00FE7F4D" w:rsidRDefault="00FE7F4D" w:rsidP="00FE7F4D">
      <w:pPr>
        <w:pStyle w:val="CSP-ChapterBodyText"/>
      </w:pPr>
      <w:r w:rsidRPr="00FE7F4D">
        <w:t>For the dying thief, His prayer burned urgent and tender.</w:t>
      </w:r>
    </w:p>
    <w:p w14:paraId="10E757E4" w14:textId="77777777" w:rsidR="00FE7F4D" w:rsidRPr="00FE7F4D" w:rsidRDefault="00FE7F4D" w:rsidP="00FE7F4D">
      <w:pPr>
        <w:pStyle w:val="CSP-ChapterBodyText"/>
      </w:pPr>
    </w:p>
    <w:p w14:paraId="1623879E" w14:textId="77777777" w:rsidR="00FE7F4D" w:rsidRPr="00FE7F4D" w:rsidRDefault="00FE7F4D" w:rsidP="00FE7F4D">
      <w:pPr>
        <w:pStyle w:val="CSP-ChapterBodyText"/>
      </w:pPr>
      <w:r w:rsidRPr="00FE7F4D">
        <w:t>That even in the final breath, mercy would feel reachable. That regret would not close the door before repentance could open it. That one look — one desperate plea — would be enough. That no life would be beyond redemption while breath remained.</w:t>
      </w:r>
    </w:p>
    <w:p w14:paraId="6C167E4E" w14:textId="77777777" w:rsidR="00FE7F4D" w:rsidRPr="00FE7F4D" w:rsidRDefault="00FE7F4D" w:rsidP="00FE7F4D">
      <w:pPr>
        <w:pStyle w:val="CSP-ChapterBodyText"/>
      </w:pPr>
    </w:p>
    <w:p w14:paraId="35F8623C" w14:textId="77777777" w:rsidR="00FE7F4D" w:rsidRPr="00FE7F4D" w:rsidRDefault="00FE7F4D" w:rsidP="00FE7F4D">
      <w:pPr>
        <w:pStyle w:val="CSP-ChapterBodyText"/>
      </w:pPr>
      <w:r w:rsidRPr="00FE7F4D">
        <w:t>Between heartbeats, He prayed.</w:t>
      </w:r>
    </w:p>
    <w:p w14:paraId="14DD60DB" w14:textId="77777777" w:rsidR="00FE7F4D" w:rsidRPr="00FE7F4D" w:rsidRDefault="00FE7F4D" w:rsidP="00FE7F4D">
      <w:pPr>
        <w:pStyle w:val="CSP-ChapterBodyText"/>
      </w:pPr>
    </w:p>
    <w:p w14:paraId="0BD968DC" w14:textId="77777777" w:rsidR="00FE7F4D" w:rsidRPr="00FE7F4D" w:rsidRDefault="00FE7F4D" w:rsidP="00FE7F4D">
      <w:pPr>
        <w:pStyle w:val="CSP-ChapterBodyText"/>
      </w:pPr>
      <w:r w:rsidRPr="00FE7F4D">
        <w:lastRenderedPageBreak/>
        <w:t>Not in long speeches.</w:t>
      </w:r>
    </w:p>
    <w:p w14:paraId="2E987559" w14:textId="77777777" w:rsidR="00FE7F4D" w:rsidRPr="00FE7F4D" w:rsidRDefault="00FE7F4D" w:rsidP="00FE7F4D">
      <w:pPr>
        <w:pStyle w:val="CSP-ChapterBodyText"/>
      </w:pPr>
    </w:p>
    <w:p w14:paraId="29DA9E5E" w14:textId="77777777" w:rsidR="00FE7F4D" w:rsidRPr="00FE7F4D" w:rsidRDefault="00FE7F4D" w:rsidP="00FE7F4D">
      <w:pPr>
        <w:pStyle w:val="CSP-ChapterBodyText"/>
      </w:pPr>
      <w:r w:rsidRPr="00FE7F4D">
        <w:t>Not in liturgical form.</w:t>
      </w:r>
    </w:p>
    <w:p w14:paraId="42FA371E" w14:textId="77777777" w:rsidR="00FE7F4D" w:rsidRPr="00FE7F4D" w:rsidRDefault="00FE7F4D" w:rsidP="00FE7F4D">
      <w:pPr>
        <w:pStyle w:val="CSP-ChapterBodyText"/>
      </w:pPr>
    </w:p>
    <w:p w14:paraId="142151DE" w14:textId="77777777" w:rsidR="00FE7F4D" w:rsidRPr="00FE7F4D" w:rsidRDefault="00FE7F4D" w:rsidP="00FE7F4D">
      <w:pPr>
        <w:pStyle w:val="CSP-ChapterBodyText"/>
      </w:pPr>
      <w:r w:rsidRPr="00FE7F4D">
        <w:t>But in pulses.</w:t>
      </w:r>
    </w:p>
    <w:p w14:paraId="5D4E6E90" w14:textId="77777777" w:rsidR="00FE7F4D" w:rsidRPr="00FE7F4D" w:rsidRDefault="00FE7F4D" w:rsidP="00FE7F4D">
      <w:pPr>
        <w:pStyle w:val="CSP-ChapterBodyText"/>
      </w:pPr>
    </w:p>
    <w:p w14:paraId="24F47E01" w14:textId="77777777" w:rsidR="00FE7F4D" w:rsidRPr="00FE7F4D" w:rsidRDefault="00FE7F4D" w:rsidP="00FE7F4D">
      <w:pPr>
        <w:pStyle w:val="CSP-ChapterBodyText"/>
      </w:pPr>
      <w:r w:rsidRPr="00FE7F4D">
        <w:t>Each name drawing from Him something uniquely suited to that life. No repetition. No borrowed language. No impersonal blessing cast across a crowd.</w:t>
      </w:r>
    </w:p>
    <w:p w14:paraId="5292B139" w14:textId="77777777" w:rsidR="00FE7F4D" w:rsidRPr="00FE7F4D" w:rsidRDefault="00FE7F4D" w:rsidP="00FE7F4D">
      <w:pPr>
        <w:pStyle w:val="CSP-ChapterBodyText"/>
      </w:pPr>
    </w:p>
    <w:p w14:paraId="60A5AEC6" w14:textId="77777777" w:rsidR="00FE7F4D" w:rsidRPr="00FE7F4D" w:rsidRDefault="00FE7F4D" w:rsidP="00FE7F4D">
      <w:pPr>
        <w:pStyle w:val="CSP-ChapterBodyText"/>
      </w:pPr>
      <w:r w:rsidRPr="00FE7F4D">
        <w:t>Tender where tenderness was needed.</w:t>
      </w:r>
    </w:p>
    <w:p w14:paraId="4F2EBE51" w14:textId="77777777" w:rsidR="00FE7F4D" w:rsidRPr="00FE7F4D" w:rsidRDefault="00FE7F4D" w:rsidP="00FE7F4D">
      <w:pPr>
        <w:pStyle w:val="CSP-ChapterBodyText"/>
      </w:pPr>
    </w:p>
    <w:p w14:paraId="4F4801D7" w14:textId="77777777" w:rsidR="00FE7F4D" w:rsidRPr="00FE7F4D" w:rsidRDefault="00FE7F4D" w:rsidP="00FE7F4D">
      <w:pPr>
        <w:pStyle w:val="CSP-ChapterBodyText"/>
      </w:pPr>
      <w:r w:rsidRPr="00FE7F4D">
        <w:t>Fierce where fierceness was required.</w:t>
      </w:r>
    </w:p>
    <w:p w14:paraId="187B7BD6" w14:textId="77777777" w:rsidR="00FE7F4D" w:rsidRPr="00FE7F4D" w:rsidRDefault="00FE7F4D" w:rsidP="00FE7F4D">
      <w:pPr>
        <w:pStyle w:val="CSP-ChapterBodyText"/>
      </w:pPr>
    </w:p>
    <w:p w14:paraId="544A7557" w14:textId="77777777" w:rsidR="00FE7F4D" w:rsidRPr="00FE7F4D" w:rsidRDefault="00FE7F4D" w:rsidP="00FE7F4D">
      <w:pPr>
        <w:pStyle w:val="CSP-ChapterBodyText"/>
      </w:pPr>
      <w:r w:rsidRPr="00FE7F4D">
        <w:t>Personal in a way only love that truly sees can be.</w:t>
      </w:r>
    </w:p>
    <w:p w14:paraId="47847813" w14:textId="77777777" w:rsidR="00FE7F4D" w:rsidRPr="00FE7F4D" w:rsidRDefault="00FE7F4D" w:rsidP="00FE7F4D">
      <w:pPr>
        <w:pStyle w:val="CSP-ChapterBodyText"/>
      </w:pPr>
    </w:p>
    <w:p w14:paraId="3FFF5934" w14:textId="77777777" w:rsidR="00FE7F4D" w:rsidRPr="00FE7F4D" w:rsidRDefault="00FE7F4D" w:rsidP="00FE7F4D">
      <w:pPr>
        <w:pStyle w:val="CSP-ChapterBodyText"/>
      </w:pPr>
      <w:r w:rsidRPr="00FE7F4D">
        <w:t>The night received it.</w:t>
      </w:r>
    </w:p>
    <w:p w14:paraId="420DF3BC" w14:textId="77777777" w:rsidR="00FE7F4D" w:rsidRPr="00FE7F4D" w:rsidRDefault="00FE7F4D" w:rsidP="00FE7F4D">
      <w:pPr>
        <w:pStyle w:val="CSP-ChapterBodyText"/>
      </w:pPr>
    </w:p>
    <w:p w14:paraId="2C4C56F4" w14:textId="77777777" w:rsidR="00FE7F4D" w:rsidRPr="00FE7F4D" w:rsidRDefault="00FE7F4D" w:rsidP="00FE7F4D">
      <w:pPr>
        <w:pStyle w:val="CSP-ChapterBodyText"/>
      </w:pPr>
      <w:r w:rsidRPr="00FE7F4D">
        <w:t>The leaves above us held their whisper.</w:t>
      </w:r>
    </w:p>
    <w:p w14:paraId="07B09873" w14:textId="77777777" w:rsidR="00FE7F4D" w:rsidRPr="00FE7F4D" w:rsidRDefault="00FE7F4D" w:rsidP="00FE7F4D">
      <w:pPr>
        <w:pStyle w:val="CSP-ChapterBodyText"/>
      </w:pPr>
    </w:p>
    <w:p w14:paraId="1CD52409" w14:textId="77777777" w:rsidR="00FE7F4D" w:rsidRPr="00FE7F4D" w:rsidRDefault="00FE7F4D" w:rsidP="00FE7F4D">
      <w:pPr>
        <w:pStyle w:val="CSP-ChapterBodyText"/>
      </w:pPr>
      <w:r w:rsidRPr="00FE7F4D">
        <w:t>The disciples slept, unaware that their own names had already passed before Him and been covered in petition.</w:t>
      </w:r>
    </w:p>
    <w:p w14:paraId="37D41FD9" w14:textId="77777777" w:rsidR="00FE7F4D" w:rsidRPr="00FE7F4D" w:rsidRDefault="00FE7F4D" w:rsidP="00FE7F4D">
      <w:pPr>
        <w:pStyle w:val="CSP-ChapterBodyText"/>
      </w:pPr>
    </w:p>
    <w:p w14:paraId="5FD6929C" w14:textId="77777777" w:rsidR="00FE7F4D" w:rsidRPr="00FE7F4D" w:rsidRDefault="00FE7F4D" w:rsidP="00FE7F4D">
      <w:pPr>
        <w:pStyle w:val="CSP-ChapterBodyText"/>
      </w:pPr>
      <w:r w:rsidRPr="00FE7F4D">
        <w:t>The city beyond the garden wall dreamed on.</w:t>
      </w:r>
    </w:p>
    <w:p w14:paraId="45C34F27" w14:textId="77777777" w:rsidR="00FE7F4D" w:rsidRPr="00FE7F4D" w:rsidRDefault="00FE7F4D" w:rsidP="00FE7F4D">
      <w:pPr>
        <w:pStyle w:val="CSP-ChapterBodyText"/>
      </w:pPr>
    </w:p>
    <w:p w14:paraId="70C054E5" w14:textId="77777777" w:rsidR="00FE7F4D" w:rsidRPr="00FE7F4D" w:rsidRDefault="00FE7F4D" w:rsidP="00FE7F4D">
      <w:pPr>
        <w:pStyle w:val="CSP-ChapterBodyText"/>
      </w:pPr>
      <w:r w:rsidRPr="00FE7F4D">
        <w:lastRenderedPageBreak/>
        <w:t>But here — in the place of pressing — intercession rose like oil from crushed fruit. Slow. Luminous. Irreversible.</w:t>
      </w:r>
    </w:p>
    <w:p w14:paraId="1D85CB35" w14:textId="77777777" w:rsidR="00FE7F4D" w:rsidRPr="00FE7F4D" w:rsidRDefault="00FE7F4D" w:rsidP="00FE7F4D">
      <w:pPr>
        <w:pStyle w:val="CSP-ChapterBodyText"/>
      </w:pPr>
    </w:p>
    <w:p w14:paraId="30D16707" w14:textId="77777777" w:rsidR="00FE7F4D" w:rsidRPr="00FE7F4D" w:rsidRDefault="00FE7F4D" w:rsidP="00FE7F4D">
      <w:pPr>
        <w:pStyle w:val="CSP-ChapterBodyText"/>
      </w:pPr>
      <w:r w:rsidRPr="00FE7F4D">
        <w:t>He was not merely consenting to die for them.</w:t>
      </w:r>
    </w:p>
    <w:p w14:paraId="6C6A48EA" w14:textId="77777777" w:rsidR="00FE7F4D" w:rsidRPr="00FE7F4D" w:rsidRDefault="00FE7F4D" w:rsidP="00FE7F4D">
      <w:pPr>
        <w:pStyle w:val="CSP-ChapterBodyText"/>
      </w:pPr>
    </w:p>
    <w:p w14:paraId="447C1CE3" w14:textId="77777777" w:rsidR="00FE7F4D" w:rsidRPr="00FE7F4D" w:rsidRDefault="00FE7F4D" w:rsidP="00FE7F4D">
      <w:pPr>
        <w:pStyle w:val="CSP-ChapterBodyText"/>
      </w:pPr>
      <w:r w:rsidRPr="00FE7F4D">
        <w:t>He was already loving them by name.</w:t>
      </w:r>
    </w:p>
    <w:p w14:paraId="686D0F3F" w14:textId="77777777" w:rsidR="00FE7F4D" w:rsidRPr="00FE7F4D" w:rsidRDefault="00FE7F4D" w:rsidP="00FE7F4D">
      <w:pPr>
        <w:pStyle w:val="CSP-ChapterBodyText"/>
      </w:pPr>
    </w:p>
    <w:p w14:paraId="3AEEDB79" w14:textId="77777777" w:rsidR="00FE7F4D" w:rsidRPr="00FE7F4D" w:rsidRDefault="00FE7F4D" w:rsidP="00FE7F4D">
      <w:pPr>
        <w:pStyle w:val="CSP-ChapterBodyText"/>
      </w:pPr>
      <w:r w:rsidRPr="00FE7F4D">
        <w:t>Already covering them.</w:t>
      </w:r>
    </w:p>
    <w:p w14:paraId="786686E6" w14:textId="77777777" w:rsidR="00FE7F4D" w:rsidRPr="00FE7F4D" w:rsidRDefault="00FE7F4D" w:rsidP="00FE7F4D">
      <w:pPr>
        <w:pStyle w:val="CSP-ChapterBodyText"/>
      </w:pPr>
    </w:p>
    <w:p w14:paraId="10520C82" w14:textId="77777777" w:rsidR="00FE7F4D" w:rsidRPr="00FE7F4D" w:rsidRDefault="00FE7F4D" w:rsidP="00FE7F4D">
      <w:pPr>
        <w:pStyle w:val="CSP-ChapterBodyText"/>
      </w:pPr>
      <w:r w:rsidRPr="00FE7F4D">
        <w:t>Already longing for their restoration.</w:t>
      </w:r>
    </w:p>
    <w:p w14:paraId="36B6A0BB" w14:textId="77777777" w:rsidR="00FE7F4D" w:rsidRPr="00FE7F4D" w:rsidRDefault="00FE7F4D" w:rsidP="00FE7F4D">
      <w:pPr>
        <w:pStyle w:val="CSP-ChapterBodyText"/>
      </w:pPr>
    </w:p>
    <w:p w14:paraId="1741070B" w14:textId="77777777" w:rsidR="00FE7F4D" w:rsidRPr="00FE7F4D" w:rsidRDefault="00FE7F4D" w:rsidP="00FE7F4D">
      <w:pPr>
        <w:pStyle w:val="CSP-ChapterBodyText"/>
      </w:pPr>
      <w:r w:rsidRPr="00FE7F4D">
        <w:t>Already calling them toward lives not yet lived.</w:t>
      </w:r>
    </w:p>
    <w:p w14:paraId="34B7F40F" w14:textId="77777777" w:rsidR="00FE7F4D" w:rsidRPr="00FE7F4D" w:rsidRDefault="00FE7F4D" w:rsidP="00FE7F4D">
      <w:pPr>
        <w:pStyle w:val="CSP-ChapterBodyText"/>
      </w:pPr>
    </w:p>
    <w:p w14:paraId="101AACBB" w14:textId="77777777" w:rsidR="00FE7F4D" w:rsidRPr="00FE7F4D" w:rsidRDefault="00FE7F4D" w:rsidP="00FE7F4D">
      <w:pPr>
        <w:pStyle w:val="CSP-ChapterBodyText"/>
      </w:pPr>
      <w:r w:rsidRPr="00FE7F4D">
        <w:t>The cross would not be His first act of love for them.</w:t>
      </w:r>
    </w:p>
    <w:p w14:paraId="6A614E22" w14:textId="77777777" w:rsidR="00FE7F4D" w:rsidRPr="00FE7F4D" w:rsidRDefault="00FE7F4D" w:rsidP="00FE7F4D">
      <w:pPr>
        <w:pStyle w:val="CSP-ChapterBodyText"/>
      </w:pPr>
    </w:p>
    <w:p w14:paraId="31FF6424" w14:textId="77777777" w:rsidR="00FE7F4D" w:rsidRPr="00FE7F4D" w:rsidRDefault="00FE7F4D" w:rsidP="00FE7F4D">
      <w:pPr>
        <w:pStyle w:val="CSP-ChapterBodyText"/>
      </w:pPr>
      <w:r w:rsidRPr="00FE7F4D">
        <w:t>It would be the fulfillment of prayers already forming in the dark.</w:t>
      </w:r>
    </w:p>
    <w:p w14:paraId="2DB1813C" w14:textId="77777777" w:rsidR="00FE7F4D" w:rsidRPr="00FE7F4D" w:rsidRDefault="00FE7F4D" w:rsidP="00FE7F4D">
      <w:pPr>
        <w:pStyle w:val="CSP-ChapterBodyText"/>
      </w:pPr>
    </w:p>
    <w:p w14:paraId="0DB7B191" w14:textId="77777777" w:rsidR="00FE7F4D" w:rsidRPr="00FE7F4D" w:rsidRDefault="00FE7F4D" w:rsidP="00FE7F4D">
      <w:pPr>
        <w:pStyle w:val="CSP-ChapterBodyText"/>
      </w:pPr>
      <w:r w:rsidRPr="00FE7F4D">
        <w:t>And though no sound carried your name into the branches that night, if you had lived, if you would live, if breath would ever fill your lungs — your life would not have been absent from His sight.</w:t>
      </w:r>
    </w:p>
    <w:p w14:paraId="5B23C830" w14:textId="77777777" w:rsidR="00FE7F4D" w:rsidRPr="00FE7F4D" w:rsidRDefault="00FE7F4D" w:rsidP="00FE7F4D">
      <w:pPr>
        <w:pStyle w:val="CSP-ChapterBodyText"/>
      </w:pPr>
    </w:p>
    <w:p w14:paraId="06C3C257" w14:textId="77777777" w:rsidR="00FE7F4D" w:rsidRPr="00FE7F4D" w:rsidRDefault="00FE7F4D" w:rsidP="00FE7F4D">
      <w:pPr>
        <w:pStyle w:val="CSP-ChapterBodyText"/>
      </w:pPr>
      <w:r w:rsidRPr="00FE7F4D">
        <w:t>It would have been known.</w:t>
      </w:r>
    </w:p>
    <w:p w14:paraId="1F034279" w14:textId="77777777" w:rsidR="00FE7F4D" w:rsidRPr="00FE7F4D" w:rsidRDefault="00FE7F4D" w:rsidP="00FE7F4D">
      <w:pPr>
        <w:pStyle w:val="CSP-ChapterBodyText"/>
      </w:pPr>
    </w:p>
    <w:p w14:paraId="5B19DEA4" w14:textId="77777777" w:rsidR="00FE7F4D" w:rsidRPr="00FE7F4D" w:rsidRDefault="00FE7F4D" w:rsidP="00FE7F4D">
      <w:pPr>
        <w:pStyle w:val="CSP-ChapterBodyText"/>
      </w:pPr>
      <w:r w:rsidRPr="00FE7F4D">
        <w:t>It would have been held.</w:t>
      </w:r>
    </w:p>
    <w:p w14:paraId="0A7F2CBF" w14:textId="77777777" w:rsidR="00FE7F4D" w:rsidRPr="00FE7F4D" w:rsidRDefault="00FE7F4D" w:rsidP="00FE7F4D">
      <w:pPr>
        <w:pStyle w:val="CSP-ChapterBodyText"/>
      </w:pPr>
    </w:p>
    <w:p w14:paraId="4BE455D5" w14:textId="77777777" w:rsidR="00FE7F4D" w:rsidRPr="00FE7F4D" w:rsidRDefault="00FE7F4D" w:rsidP="00FE7F4D">
      <w:pPr>
        <w:pStyle w:val="CSP-ChapterBodyText"/>
      </w:pPr>
      <w:r w:rsidRPr="00FE7F4D">
        <w:lastRenderedPageBreak/>
        <w:t>It would have been prayed over.</w:t>
      </w:r>
    </w:p>
    <w:p w14:paraId="11BD99EF" w14:textId="77777777" w:rsidR="00FE7F4D" w:rsidRPr="00FE7F4D" w:rsidRDefault="00FE7F4D" w:rsidP="00FE7F4D">
      <w:pPr>
        <w:pStyle w:val="CSP-ChapterBodyText"/>
      </w:pPr>
    </w:p>
    <w:p w14:paraId="31C7193A" w14:textId="5668BFAC" w:rsidR="00FE7F4D" w:rsidRPr="00FE7F4D" w:rsidRDefault="00FE7F4D" w:rsidP="00FE7F4D">
      <w:pPr>
        <w:pStyle w:val="CSP-ChapterBodyText"/>
      </w:pPr>
      <w:r>
        <w:t xml:space="preserve">And </w:t>
      </w:r>
      <w:proofErr w:type="gramStart"/>
      <w:r>
        <w:t>in the midst of</w:t>
      </w:r>
      <w:proofErr w:type="gramEnd"/>
      <w:r>
        <w:t xml:space="preserve"> that name, consider that He whispered your name, too.</w:t>
      </w:r>
    </w:p>
    <w:p w14:paraId="3E1F90C6" w14:textId="77777777" w:rsidR="00FE7F4D" w:rsidRPr="00FE7F4D" w:rsidRDefault="00FE7F4D" w:rsidP="00FE7F4D">
      <w:pPr>
        <w:pStyle w:val="CSP-ChapterBodyText"/>
      </w:pPr>
    </w:p>
    <w:p w14:paraId="5C01D970" w14:textId="77777777" w:rsidR="00FE7F4D" w:rsidRPr="00FE7F4D" w:rsidRDefault="00FE7F4D" w:rsidP="00FE7F4D">
      <w:pPr>
        <w:pStyle w:val="CSP-ChapterBodyText"/>
      </w:pPr>
      <w:r w:rsidRPr="00FE7F4D">
        <w:t>Turn the page.</w:t>
      </w:r>
    </w:p>
    <w:p w14:paraId="0F9E614E" w14:textId="0B8DFADC" w:rsidR="00FE7F4D" w:rsidRDefault="00FE7F4D">
      <w:pPr>
        <w:spacing w:after="160" w:line="259" w:lineRule="auto"/>
        <w:rPr>
          <w:iCs/>
        </w:rPr>
      </w:pPr>
      <w:r>
        <w:br w:type="page"/>
      </w:r>
    </w:p>
    <w:p w14:paraId="6BA61090" w14:textId="77777777" w:rsidR="00FE7F4D" w:rsidRDefault="00FE7F4D" w:rsidP="00FE7F4D">
      <w:pPr>
        <w:pStyle w:val="CSP-ChapterTitle"/>
      </w:pPr>
    </w:p>
    <w:p w14:paraId="284B0895" w14:textId="77777777" w:rsidR="00FE7F4D" w:rsidRDefault="00FE7F4D" w:rsidP="00FE7F4D">
      <w:pPr>
        <w:pStyle w:val="CSP-ChapterTitle"/>
      </w:pPr>
    </w:p>
    <w:p w14:paraId="2E508A16" w14:textId="77777777" w:rsidR="00FE7F4D" w:rsidRDefault="00FE7F4D" w:rsidP="00FE7F4D">
      <w:pPr>
        <w:pStyle w:val="CSP-ChapterTitle"/>
      </w:pPr>
    </w:p>
    <w:p w14:paraId="1EF42490" w14:textId="77777777" w:rsidR="00FE7F4D" w:rsidRDefault="00FE7F4D" w:rsidP="00FE7F4D">
      <w:pPr>
        <w:pStyle w:val="CSP-ChapterTitle"/>
      </w:pPr>
    </w:p>
    <w:p w14:paraId="75EE803B" w14:textId="77777777" w:rsidR="00FE7F4D" w:rsidRDefault="00FE7F4D" w:rsidP="00FE7F4D">
      <w:pPr>
        <w:pStyle w:val="CSP-ChapterTitle"/>
      </w:pPr>
    </w:p>
    <w:p w14:paraId="60DD8770" w14:textId="172B5F2A" w:rsidR="00906B3F" w:rsidRDefault="00FE7F4D" w:rsidP="00FE7F4D">
      <w:pPr>
        <w:pStyle w:val="CSP-ChapterTitle"/>
      </w:pPr>
      <w:bookmarkStart w:id="9" w:name="_Toc223059813"/>
      <w:r>
        <w:t>Part II – Letters from the Garden</w:t>
      </w:r>
      <w:bookmarkEnd w:id="9"/>
    </w:p>
    <w:p w14:paraId="731DC438" w14:textId="59BA5D8E" w:rsidR="00FE7F4D" w:rsidRDefault="00FE7F4D">
      <w:pPr>
        <w:spacing w:after="160" w:line="259" w:lineRule="auto"/>
        <w:rPr>
          <w:iCs/>
        </w:rPr>
      </w:pPr>
      <w:r>
        <w:br w:type="page"/>
      </w:r>
    </w:p>
    <w:p w14:paraId="7E1E987D" w14:textId="77777777" w:rsidR="00FE7F4D" w:rsidRDefault="00FE7F4D" w:rsidP="00FE7F4D">
      <w:pPr>
        <w:spacing w:after="160" w:line="259" w:lineRule="auto"/>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D157D87" w14:textId="77777777" w:rsidR="00FE7F4D" w:rsidRDefault="00FE7F4D" w:rsidP="00FE7F4D">
      <w:pPr>
        <w:spacing w:after="160" w:line="259" w:lineRule="auto"/>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85F4E5D" w14:textId="2C7D793D" w:rsidR="00FE7F4D" w:rsidRPr="00FE7F4D" w:rsidRDefault="00FE7F4D" w:rsidP="00FE7F4D">
      <w:pPr>
        <w:spacing w:after="160" w:line="259" w:lineRule="auto"/>
        <w:jc w:val="center"/>
        <w:rPr>
          <w:sz w:val="200"/>
          <w:szCs w:val="2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E7F4D">
        <w:rPr>
          <w:sz w:val="200"/>
          <w:szCs w:val="2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t>
      </w:r>
    </w:p>
    <w:p w14:paraId="5DA3EFAB" w14:textId="6298BB88" w:rsidR="00FE7F4D" w:rsidRDefault="00FE7F4D">
      <w:pPr>
        <w:spacing w:after="160" w:line="259" w:lineRule="auto"/>
        <w:rPr>
          <w:iCs/>
        </w:rPr>
      </w:pPr>
      <w:r>
        <w:br w:type="page"/>
      </w:r>
    </w:p>
    <w:p w14:paraId="1053ABF6" w14:textId="66CFB236" w:rsidR="00F74D5E" w:rsidRPr="00F74D5E" w:rsidRDefault="00F74D5E" w:rsidP="00F74D5E">
      <w:pPr>
        <w:pStyle w:val="HEADING0-GOVERNANCEROOT"/>
        <w:ind w:firstLine="360"/>
      </w:pPr>
      <w:r w:rsidRPr="00F74D5E">
        <w:lastRenderedPageBreak/>
        <w:t>Aaron</w:t>
      </w:r>
    </w:p>
    <w:p w14:paraId="06DA3C7A" w14:textId="77777777" w:rsidR="00F74D5E" w:rsidRPr="00F74D5E" w:rsidRDefault="00F74D5E" w:rsidP="00F74D5E">
      <w:pPr>
        <w:pStyle w:val="CSP-ChapterBodyText"/>
      </w:pPr>
      <w:r w:rsidRPr="00F74D5E">
        <w:rPr>
          <w:i/>
        </w:rPr>
        <w:t>Aaran · Aaren · Aarin · Aaronn · Aarron · Aron · Arran · Arron</w:t>
      </w:r>
    </w:p>
    <w:p w14:paraId="7D4EC2D9" w14:textId="77777777" w:rsidR="00F74D5E" w:rsidRPr="00F74D5E" w:rsidRDefault="00F74D5E" w:rsidP="00F74D5E">
      <w:pPr>
        <w:pStyle w:val="CSP-ChapterBodyText"/>
      </w:pPr>
    </w:p>
    <w:p w14:paraId="5195F751" w14:textId="77777777" w:rsidR="00F74D5E" w:rsidRPr="00F74D5E" w:rsidRDefault="00F74D5E" w:rsidP="00F74D5E">
      <w:pPr>
        <w:pStyle w:val="CSP-ChapterBodyText"/>
      </w:pPr>
      <w:r w:rsidRPr="00F74D5E">
        <w:t>Aaron,</w:t>
      </w:r>
    </w:p>
    <w:p w14:paraId="013DBB44" w14:textId="77777777" w:rsidR="00F74D5E" w:rsidRPr="00F74D5E" w:rsidRDefault="00F74D5E" w:rsidP="00F74D5E">
      <w:pPr>
        <w:pStyle w:val="CSP-ChapterBodyText"/>
      </w:pPr>
    </w:p>
    <w:p w14:paraId="284F8881" w14:textId="2B030091" w:rsidR="00F74D5E" w:rsidRPr="00F74D5E" w:rsidRDefault="00F74D5E" w:rsidP="00F74D5E">
      <w:pPr>
        <w:pStyle w:val="CSP-ChapterBodyText"/>
      </w:pPr>
      <w:r w:rsidRPr="00F74D5E">
        <w:t>I prayed for you in the garden that night.</w:t>
      </w:r>
      <w:r>
        <w:t xml:space="preserve"> </w:t>
      </w:r>
      <w:r w:rsidRPr="00F74D5E">
        <w:t>When the air was thick and My lungs strained beneath the weight of what was coming, your name rose before Me.</w:t>
      </w:r>
    </w:p>
    <w:p w14:paraId="0E348D31" w14:textId="77777777" w:rsidR="00F74D5E" w:rsidRPr="00F74D5E" w:rsidRDefault="00F74D5E" w:rsidP="00F74D5E">
      <w:pPr>
        <w:pStyle w:val="CSP-ChapterBodyText"/>
      </w:pPr>
    </w:p>
    <w:p w14:paraId="1119397D" w14:textId="77777777" w:rsidR="00F74D5E" w:rsidRPr="00F74D5E" w:rsidRDefault="00F74D5E" w:rsidP="00F74D5E">
      <w:pPr>
        <w:pStyle w:val="CSP-ChapterBodyText"/>
      </w:pPr>
      <w:r w:rsidRPr="00F74D5E">
        <w:t>Not the ancient one only.</w:t>
      </w:r>
    </w:p>
    <w:p w14:paraId="3671035E" w14:textId="77777777" w:rsidR="00F74D5E" w:rsidRPr="00F74D5E" w:rsidRDefault="00F74D5E" w:rsidP="00F74D5E">
      <w:pPr>
        <w:pStyle w:val="CSP-ChapterBodyText"/>
      </w:pPr>
      <w:r w:rsidRPr="00F74D5E">
        <w:t>You.</w:t>
      </w:r>
    </w:p>
    <w:p w14:paraId="289AEBCA" w14:textId="77777777" w:rsidR="00F74D5E" w:rsidRPr="00F74D5E" w:rsidRDefault="00F74D5E" w:rsidP="00F74D5E">
      <w:pPr>
        <w:pStyle w:val="CSP-ChapterBodyText"/>
      </w:pPr>
    </w:p>
    <w:p w14:paraId="5A547887" w14:textId="77777777" w:rsidR="00F74D5E" w:rsidRPr="00F74D5E" w:rsidRDefault="00F74D5E" w:rsidP="00F74D5E">
      <w:pPr>
        <w:pStyle w:val="CSP-ChapterBodyText"/>
      </w:pPr>
      <w:r w:rsidRPr="00F74D5E">
        <w:t>The modern Aaron.</w:t>
      </w:r>
    </w:p>
    <w:p w14:paraId="21FB3A10" w14:textId="07B68827" w:rsidR="00F74D5E" w:rsidRPr="00F74D5E" w:rsidRDefault="00F74D5E" w:rsidP="00F74D5E">
      <w:pPr>
        <w:pStyle w:val="CSP-ChapterBodyText"/>
      </w:pPr>
      <w:r w:rsidRPr="00F74D5E">
        <w:t>The one who checks his phone before he checks his heart.</w:t>
      </w:r>
      <w:r>
        <w:t xml:space="preserve"> </w:t>
      </w:r>
      <w:r w:rsidRPr="00F74D5E">
        <w:t>The one who carries responsibility but rarely admits he is tired.</w:t>
      </w:r>
      <w:r>
        <w:t xml:space="preserve"> </w:t>
      </w:r>
      <w:r w:rsidRPr="00F74D5E">
        <w:t>The one who feels the pressure to lead, provide, perform — and still wonders if he is enough.</w:t>
      </w:r>
    </w:p>
    <w:p w14:paraId="3DEF38C7" w14:textId="77777777" w:rsidR="00F74D5E" w:rsidRPr="00F74D5E" w:rsidRDefault="00F74D5E" w:rsidP="00F74D5E">
      <w:pPr>
        <w:pStyle w:val="CSP-ChapterBodyText"/>
      </w:pPr>
    </w:p>
    <w:p w14:paraId="02F026B7" w14:textId="4FA4E2FE" w:rsidR="00F74D5E" w:rsidRPr="00F74D5E" w:rsidRDefault="00F74D5E" w:rsidP="00F74D5E">
      <w:pPr>
        <w:pStyle w:val="CSP-ChapterBodyText"/>
      </w:pPr>
      <w:r w:rsidRPr="00F74D5E">
        <w:t>Aaron.</w:t>
      </w:r>
      <w:r>
        <w:t xml:space="preserve"> </w:t>
      </w:r>
      <w:r w:rsidRPr="00F74D5E">
        <w:t>Exalted.</w:t>
      </w:r>
      <w:r>
        <w:t xml:space="preserve"> </w:t>
      </w:r>
      <w:r w:rsidRPr="00F74D5E">
        <w:t>Lifted.</w:t>
      </w:r>
      <w:r>
        <w:t xml:space="preserve"> </w:t>
      </w:r>
      <w:r w:rsidRPr="00F74D5E">
        <w:t>High place.</w:t>
      </w:r>
    </w:p>
    <w:p w14:paraId="5209E171" w14:textId="77777777" w:rsidR="00F74D5E" w:rsidRPr="00F74D5E" w:rsidRDefault="00F74D5E" w:rsidP="00F74D5E">
      <w:pPr>
        <w:pStyle w:val="CSP-ChapterBodyText"/>
      </w:pPr>
    </w:p>
    <w:p w14:paraId="3817BBA0" w14:textId="4338A8B6" w:rsidR="00F74D5E" w:rsidRPr="00F74D5E" w:rsidRDefault="00F74D5E" w:rsidP="00F74D5E">
      <w:pPr>
        <w:pStyle w:val="CSP-ChapterBodyText"/>
      </w:pPr>
      <w:r w:rsidRPr="00F74D5E">
        <w:t>You do not feel high.</w:t>
      </w:r>
      <w:r>
        <w:t xml:space="preserve"> </w:t>
      </w:r>
      <w:r w:rsidRPr="00F74D5E">
        <w:t>You feel stretched.</w:t>
      </w:r>
      <w:r>
        <w:t xml:space="preserve"> </w:t>
      </w:r>
      <w:r w:rsidRPr="00F74D5E">
        <w:t>You feel watched.</w:t>
      </w:r>
      <w:r>
        <w:t xml:space="preserve"> </w:t>
      </w:r>
      <w:r w:rsidRPr="00F74D5E">
        <w:t>You feel the quiet expectation of others pressing against your ribs.</w:t>
      </w:r>
    </w:p>
    <w:p w14:paraId="0185AAB1" w14:textId="77777777" w:rsidR="00F74D5E" w:rsidRPr="00F74D5E" w:rsidRDefault="00F74D5E" w:rsidP="00F74D5E">
      <w:pPr>
        <w:pStyle w:val="CSP-ChapterBodyText"/>
      </w:pPr>
    </w:p>
    <w:p w14:paraId="7FF1F94D" w14:textId="77777777" w:rsidR="00F74D5E" w:rsidRPr="00F74D5E" w:rsidRDefault="00F74D5E" w:rsidP="00F74D5E">
      <w:pPr>
        <w:pStyle w:val="CSP-ChapterBodyText"/>
      </w:pPr>
      <w:r w:rsidRPr="00F74D5E">
        <w:t>I saw the meetings where you would nod while doubting yourself. I saw the moments when you would want to speak but hold back. I saw the times you would speak too quickly, trying to prove you belonged at the table.</w:t>
      </w:r>
    </w:p>
    <w:p w14:paraId="00F5F73D" w14:textId="77777777" w:rsidR="00F74D5E" w:rsidRPr="00F74D5E" w:rsidRDefault="00F74D5E" w:rsidP="00F74D5E">
      <w:pPr>
        <w:pStyle w:val="CSP-ChapterBodyText"/>
      </w:pPr>
    </w:p>
    <w:p w14:paraId="1E7A4401" w14:textId="70B925C7" w:rsidR="00F74D5E" w:rsidRPr="00F74D5E" w:rsidRDefault="00F74D5E" w:rsidP="00F74D5E">
      <w:pPr>
        <w:pStyle w:val="CSP-ChapterBodyText"/>
      </w:pPr>
      <w:r w:rsidRPr="00F74D5E">
        <w:lastRenderedPageBreak/>
        <w:t>I saw your fear of being overlooked.</w:t>
      </w:r>
      <w:r>
        <w:t xml:space="preserve"> </w:t>
      </w:r>
      <w:r w:rsidRPr="00F74D5E">
        <w:t>I saw your fear of being exposed.</w:t>
      </w:r>
      <w:r>
        <w:t xml:space="preserve"> </w:t>
      </w:r>
      <w:r w:rsidRPr="00F74D5E">
        <w:t>I saw how often you measure yourself against louder men.</w:t>
      </w:r>
      <w:r>
        <w:t xml:space="preserve"> </w:t>
      </w:r>
      <w:r w:rsidRPr="00F74D5E">
        <w:t>And I did not flinch.</w:t>
      </w:r>
    </w:p>
    <w:p w14:paraId="1F500A7E" w14:textId="77777777" w:rsidR="00F74D5E" w:rsidRDefault="00F74D5E" w:rsidP="00F74D5E">
      <w:pPr>
        <w:pStyle w:val="CSP-ChapterBodyText"/>
      </w:pPr>
    </w:p>
    <w:p w14:paraId="0811B7D3" w14:textId="7895CD78" w:rsidR="00F74D5E" w:rsidRPr="00F74D5E" w:rsidRDefault="00F74D5E" w:rsidP="00F74D5E">
      <w:pPr>
        <w:pStyle w:val="CSP-ChapterBodyText"/>
      </w:pPr>
      <w:r w:rsidRPr="00F74D5E">
        <w:t>I chose the cross knowing your name.</w:t>
      </w:r>
      <w:r>
        <w:t xml:space="preserve"> </w:t>
      </w:r>
      <w:r w:rsidRPr="00F74D5E">
        <w:t xml:space="preserve">I chose it </w:t>
      </w:r>
      <w:proofErr w:type="gramStart"/>
      <w:r w:rsidRPr="00F74D5E">
        <w:t>knowing</w:t>
      </w:r>
      <w:proofErr w:type="gramEnd"/>
      <w:r w:rsidRPr="00F74D5E">
        <w:t xml:space="preserve"> you would wrestle with insecurity beneath competence.</w:t>
      </w:r>
      <w:r>
        <w:t xml:space="preserve"> </w:t>
      </w:r>
      <w:r w:rsidRPr="00F74D5E">
        <w:t xml:space="preserve">I chose it </w:t>
      </w:r>
      <w:proofErr w:type="gramStart"/>
      <w:r w:rsidRPr="00F74D5E">
        <w:t>knowing</w:t>
      </w:r>
      <w:proofErr w:type="gramEnd"/>
      <w:r w:rsidRPr="00F74D5E">
        <w:t xml:space="preserve"> you would sometimes build things to impress rather than to obey.</w:t>
      </w:r>
      <w:r>
        <w:t xml:space="preserve"> </w:t>
      </w:r>
      <w:r w:rsidRPr="00F74D5E">
        <w:t xml:space="preserve">I chose it </w:t>
      </w:r>
      <w:proofErr w:type="gramStart"/>
      <w:r w:rsidRPr="00F74D5E">
        <w:t>knowing</w:t>
      </w:r>
      <w:proofErr w:type="gramEnd"/>
      <w:r w:rsidRPr="00F74D5E">
        <w:t xml:space="preserve"> you would fear disappointing people more than disappointing God.</w:t>
      </w:r>
    </w:p>
    <w:p w14:paraId="2AC5CE54" w14:textId="77777777" w:rsidR="00F74D5E" w:rsidRPr="00F74D5E" w:rsidRDefault="00F74D5E" w:rsidP="00F74D5E">
      <w:pPr>
        <w:pStyle w:val="CSP-ChapterBodyText"/>
      </w:pPr>
    </w:p>
    <w:p w14:paraId="6D5E23A2" w14:textId="10A9B447" w:rsidR="00F74D5E" w:rsidRPr="00F74D5E" w:rsidRDefault="00F74D5E" w:rsidP="00F74D5E">
      <w:pPr>
        <w:pStyle w:val="CSP-ChapterBodyText"/>
      </w:pPr>
      <w:r w:rsidRPr="00F74D5E">
        <w:t>Your name means exalted.</w:t>
      </w:r>
      <w:r>
        <w:t xml:space="preserve"> </w:t>
      </w:r>
      <w:r w:rsidRPr="00F74D5E">
        <w:t>But exaltation is dangerous when it is fed by applause.</w:t>
      </w:r>
      <w:r>
        <w:t xml:space="preserve"> </w:t>
      </w:r>
      <w:r w:rsidRPr="00F74D5E">
        <w:t>You will be tempted to curate an image.</w:t>
      </w:r>
      <w:r>
        <w:t xml:space="preserve"> </w:t>
      </w:r>
      <w:r w:rsidRPr="00F74D5E">
        <w:t>You will be tempted to shape something visible when heaven feels silent.</w:t>
      </w:r>
      <w:r>
        <w:t xml:space="preserve"> </w:t>
      </w:r>
      <w:r w:rsidRPr="00F74D5E">
        <w:t>You will be tempted to lead from ego instead of presence.</w:t>
      </w:r>
    </w:p>
    <w:p w14:paraId="3B5154E4" w14:textId="77777777" w:rsidR="00F74D5E" w:rsidRDefault="00F74D5E" w:rsidP="00F74D5E">
      <w:pPr>
        <w:pStyle w:val="CSP-ChapterBodyText"/>
      </w:pPr>
      <w:r w:rsidRPr="00F74D5E">
        <w:t>I saw that.</w:t>
      </w:r>
      <w:r>
        <w:t xml:space="preserve"> </w:t>
      </w:r>
    </w:p>
    <w:p w14:paraId="3BE92560" w14:textId="77777777" w:rsidR="00F74D5E" w:rsidRDefault="00F74D5E" w:rsidP="00F74D5E">
      <w:pPr>
        <w:pStyle w:val="CSP-ChapterBodyText"/>
      </w:pPr>
    </w:p>
    <w:p w14:paraId="5569392A" w14:textId="5B20DBB6" w:rsidR="00F74D5E" w:rsidRPr="00F74D5E" w:rsidRDefault="00F74D5E" w:rsidP="00F74D5E">
      <w:pPr>
        <w:pStyle w:val="CSP-ChapterBodyText"/>
      </w:pPr>
      <w:r w:rsidRPr="00F74D5E">
        <w:t>I prayed that integrity would matter to you more than influence.</w:t>
      </w:r>
      <w:r>
        <w:t xml:space="preserve"> </w:t>
      </w:r>
      <w:r w:rsidRPr="00F74D5E">
        <w:t>I prayed that when the crowd demands something now, you would have the courage to wait.</w:t>
      </w:r>
      <w:r>
        <w:t xml:space="preserve"> </w:t>
      </w:r>
      <w:r w:rsidRPr="00F74D5E">
        <w:t>I prayed that you would not fashion golden calves out of anxiety — not relationships built on performance, not careers built on comparison, not identities built on visibility.</w:t>
      </w:r>
    </w:p>
    <w:p w14:paraId="40C2F3A6" w14:textId="77777777" w:rsidR="00F74D5E" w:rsidRPr="00F74D5E" w:rsidRDefault="00F74D5E" w:rsidP="00F74D5E">
      <w:pPr>
        <w:pStyle w:val="CSP-ChapterBodyText"/>
      </w:pPr>
    </w:p>
    <w:p w14:paraId="701F593E" w14:textId="2097AEDE" w:rsidR="00F74D5E" w:rsidRPr="00F74D5E" w:rsidRDefault="00F74D5E" w:rsidP="00F74D5E">
      <w:pPr>
        <w:pStyle w:val="CSP-ChapterBodyText"/>
      </w:pPr>
      <w:r w:rsidRPr="00F74D5E">
        <w:t>You are not called to be impressive.</w:t>
      </w:r>
      <w:r>
        <w:t xml:space="preserve"> </w:t>
      </w:r>
      <w:r w:rsidRPr="00F74D5E">
        <w:t>You are called to be anchored.</w:t>
      </w:r>
      <w:r>
        <w:t xml:space="preserve"> </w:t>
      </w:r>
      <w:r w:rsidRPr="00F74D5E">
        <w:t>The cost for you will not be obscurity.</w:t>
      </w:r>
    </w:p>
    <w:p w14:paraId="7DAF995A" w14:textId="77777777" w:rsidR="00F74D5E" w:rsidRPr="00F74D5E" w:rsidRDefault="00F74D5E" w:rsidP="00F74D5E">
      <w:pPr>
        <w:pStyle w:val="CSP-ChapterBodyText"/>
      </w:pPr>
    </w:p>
    <w:p w14:paraId="5ED4862E" w14:textId="4B59397C" w:rsidR="00F74D5E" w:rsidRPr="00F74D5E" w:rsidRDefault="00F74D5E" w:rsidP="00F74D5E">
      <w:pPr>
        <w:pStyle w:val="CSP-ChapterBodyText"/>
      </w:pPr>
      <w:r w:rsidRPr="00F74D5E">
        <w:t>It will be humility.</w:t>
      </w:r>
      <w:r>
        <w:t xml:space="preserve"> </w:t>
      </w:r>
      <w:r w:rsidRPr="00F74D5E">
        <w:t>It will be choosing character over charisma.</w:t>
      </w:r>
      <w:r>
        <w:t xml:space="preserve"> </w:t>
      </w:r>
      <w:r w:rsidRPr="00F74D5E">
        <w:t>It will be confessing when you are wrong instead of defending your image.</w:t>
      </w:r>
      <w:r>
        <w:t xml:space="preserve"> </w:t>
      </w:r>
      <w:r w:rsidRPr="00F74D5E">
        <w:t>It will be stepping back when your ego wants to step forward.</w:t>
      </w:r>
    </w:p>
    <w:p w14:paraId="1A2C7B9D" w14:textId="77777777" w:rsidR="00F74D5E" w:rsidRPr="00F74D5E" w:rsidRDefault="00F74D5E" w:rsidP="00F74D5E">
      <w:pPr>
        <w:pStyle w:val="CSP-ChapterBodyText"/>
      </w:pPr>
    </w:p>
    <w:p w14:paraId="1DF60E95" w14:textId="70AE5DBE" w:rsidR="00F74D5E" w:rsidRPr="00F74D5E" w:rsidRDefault="00F74D5E" w:rsidP="00F74D5E">
      <w:pPr>
        <w:pStyle w:val="CSP-ChapterBodyText"/>
      </w:pPr>
      <w:r w:rsidRPr="00F74D5E">
        <w:t>Aaron, I saw the nights you would lie awake replaying conversations.</w:t>
      </w:r>
      <w:r>
        <w:t xml:space="preserve"> </w:t>
      </w:r>
      <w:r w:rsidRPr="00F74D5E">
        <w:t>I saw the silent panic that rises when you think you are failing.</w:t>
      </w:r>
      <w:r>
        <w:t xml:space="preserve"> </w:t>
      </w:r>
      <w:r w:rsidRPr="00F74D5E">
        <w:t>I saw the temptation to numb yourself with distraction rather than face your fear.</w:t>
      </w:r>
    </w:p>
    <w:p w14:paraId="039A3F1A" w14:textId="77777777" w:rsidR="00F74D5E" w:rsidRPr="00F74D5E" w:rsidRDefault="00F74D5E" w:rsidP="00F74D5E">
      <w:pPr>
        <w:pStyle w:val="CSP-ChapterBodyText"/>
      </w:pPr>
    </w:p>
    <w:p w14:paraId="4F737B2C" w14:textId="77777777" w:rsidR="00F74D5E" w:rsidRPr="00F74D5E" w:rsidRDefault="00F74D5E" w:rsidP="00F74D5E">
      <w:pPr>
        <w:pStyle w:val="CSP-ChapterBodyText"/>
      </w:pPr>
      <w:r w:rsidRPr="00F74D5E">
        <w:lastRenderedPageBreak/>
        <w:t>And still—</w:t>
      </w:r>
    </w:p>
    <w:p w14:paraId="3C51F244" w14:textId="77777777" w:rsidR="00F74D5E" w:rsidRPr="00F74D5E" w:rsidRDefault="00F74D5E" w:rsidP="00F74D5E">
      <w:pPr>
        <w:pStyle w:val="CSP-ChapterBodyText"/>
      </w:pPr>
      <w:r w:rsidRPr="00F74D5E">
        <w:t>I chose the cross knowing your name.</w:t>
      </w:r>
    </w:p>
    <w:p w14:paraId="45B004AE" w14:textId="77777777" w:rsidR="00F74D5E" w:rsidRPr="00F74D5E" w:rsidRDefault="00F74D5E" w:rsidP="00F74D5E">
      <w:pPr>
        <w:pStyle w:val="CSP-ChapterBodyText"/>
      </w:pPr>
      <w:r w:rsidRPr="00F74D5E">
        <w:t>I chose it so your mistakes would not cancel your calling.</w:t>
      </w:r>
    </w:p>
    <w:p w14:paraId="659660BF" w14:textId="77777777" w:rsidR="00F74D5E" w:rsidRPr="00F74D5E" w:rsidRDefault="00F74D5E" w:rsidP="00F74D5E">
      <w:pPr>
        <w:pStyle w:val="CSP-ChapterBodyText"/>
      </w:pPr>
      <w:r w:rsidRPr="00F74D5E">
        <w:t>I chose it so insecurity would not own you.</w:t>
      </w:r>
    </w:p>
    <w:p w14:paraId="0BA5D9DF" w14:textId="77777777" w:rsidR="00F74D5E" w:rsidRPr="00F74D5E" w:rsidRDefault="00F74D5E" w:rsidP="00F74D5E">
      <w:pPr>
        <w:pStyle w:val="CSP-ChapterBodyText"/>
      </w:pPr>
      <w:r w:rsidRPr="00F74D5E">
        <w:t>I chose it so you could lead without pretending.</w:t>
      </w:r>
    </w:p>
    <w:p w14:paraId="522BDDC3" w14:textId="77777777" w:rsidR="00F74D5E" w:rsidRDefault="00F74D5E" w:rsidP="00F74D5E">
      <w:pPr>
        <w:pStyle w:val="CSP-ChapterBodyText"/>
      </w:pPr>
    </w:p>
    <w:p w14:paraId="27E01AB9" w14:textId="08CD7984" w:rsidR="00F74D5E" w:rsidRPr="00F74D5E" w:rsidRDefault="00F74D5E" w:rsidP="00F74D5E">
      <w:pPr>
        <w:pStyle w:val="CSP-ChapterBodyText"/>
      </w:pPr>
      <w:r w:rsidRPr="00F74D5E">
        <w:t>You are not second.</w:t>
      </w:r>
      <w:r>
        <w:t xml:space="preserve"> </w:t>
      </w:r>
      <w:r w:rsidRPr="00F74D5E">
        <w:t>You are not an echo.</w:t>
      </w:r>
      <w:r>
        <w:t xml:space="preserve"> </w:t>
      </w:r>
      <w:r w:rsidRPr="00F74D5E">
        <w:t>You are not defined by the room you are in.</w:t>
      </w:r>
      <w:r>
        <w:t xml:space="preserve"> </w:t>
      </w:r>
      <w:r w:rsidRPr="00F74D5E">
        <w:t>You are Mine.</w:t>
      </w:r>
    </w:p>
    <w:p w14:paraId="5B6E0233" w14:textId="77777777" w:rsidR="00F74D5E" w:rsidRPr="00F74D5E" w:rsidRDefault="00F74D5E" w:rsidP="00F74D5E">
      <w:pPr>
        <w:pStyle w:val="CSP-ChapterBodyText"/>
      </w:pPr>
    </w:p>
    <w:p w14:paraId="7FB99177" w14:textId="34513735" w:rsidR="00F74D5E" w:rsidRPr="00F74D5E" w:rsidRDefault="00F74D5E" w:rsidP="00F74D5E">
      <w:pPr>
        <w:pStyle w:val="CSP-ChapterBodyText"/>
      </w:pPr>
      <w:r w:rsidRPr="00F74D5E">
        <w:t>Be a high place of refuge, not pride.</w:t>
      </w:r>
      <w:r>
        <w:t xml:space="preserve"> </w:t>
      </w:r>
      <w:r w:rsidRPr="00F74D5E">
        <w:t>Carry fire, not image.</w:t>
      </w:r>
      <w:r>
        <w:t xml:space="preserve"> </w:t>
      </w:r>
      <w:r w:rsidRPr="00F74D5E">
        <w:t>Stand steady when comparison tries to shrink you.</w:t>
      </w:r>
      <w:r>
        <w:t xml:space="preserve"> </w:t>
      </w:r>
      <w:r w:rsidRPr="00F74D5E">
        <w:t>Remember the garden.</w:t>
      </w:r>
      <w:r>
        <w:t xml:space="preserve"> </w:t>
      </w:r>
      <w:r w:rsidRPr="00F74D5E">
        <w:t>Remember that I saw you before you ever achieved anything.</w:t>
      </w:r>
    </w:p>
    <w:p w14:paraId="01E5201C" w14:textId="77777777" w:rsidR="00F74D5E" w:rsidRPr="00F74D5E" w:rsidRDefault="00F74D5E" w:rsidP="00F74D5E">
      <w:pPr>
        <w:pStyle w:val="CSP-ChapterBodyText"/>
      </w:pPr>
      <w:r w:rsidRPr="00F74D5E">
        <w:t>Remember that I chose the cross knowing your name.</w:t>
      </w:r>
    </w:p>
    <w:p w14:paraId="4E0D7517" w14:textId="77777777" w:rsidR="00F74D5E" w:rsidRPr="00F74D5E" w:rsidRDefault="00F74D5E" w:rsidP="00F74D5E">
      <w:pPr>
        <w:pStyle w:val="CSP-ChapterBodyText"/>
      </w:pPr>
    </w:p>
    <w:p w14:paraId="7551BF8F" w14:textId="77777777" w:rsidR="00F74D5E" w:rsidRPr="00F74D5E" w:rsidRDefault="00F74D5E" w:rsidP="00F74D5E">
      <w:pPr>
        <w:pStyle w:val="CSP-ChapterBodyText"/>
      </w:pPr>
      <w:r w:rsidRPr="00F74D5E">
        <w:t>Aaron,</w:t>
      </w:r>
    </w:p>
    <w:p w14:paraId="5C2EB760" w14:textId="77777777" w:rsidR="00F74D5E" w:rsidRPr="00F74D5E" w:rsidRDefault="00F74D5E" w:rsidP="00F74D5E">
      <w:pPr>
        <w:pStyle w:val="CSP-ChapterBodyText"/>
      </w:pPr>
    </w:p>
    <w:p w14:paraId="55B1BD7D" w14:textId="77777777" w:rsidR="00F74D5E" w:rsidRDefault="00F74D5E" w:rsidP="00F74D5E">
      <w:pPr>
        <w:pStyle w:val="CSP-ChapterBodyText"/>
      </w:pPr>
      <w:r w:rsidRPr="00F74D5E">
        <w:t>You are loved before you are lifted.</w:t>
      </w:r>
    </w:p>
    <w:p w14:paraId="6D5D6D80" w14:textId="1745393E" w:rsidR="00F74D5E" w:rsidRPr="00F74D5E" w:rsidRDefault="00F74D5E" w:rsidP="00F74D5E">
      <w:pPr>
        <w:pStyle w:val="CSP-ChapterBodyText"/>
      </w:pPr>
      <w:r w:rsidRPr="00F74D5E">
        <w:t>And I am not finished with you.</w:t>
      </w:r>
    </w:p>
    <w:p w14:paraId="343EA9CF" w14:textId="77777777" w:rsidR="00F74D5E" w:rsidRPr="00F74D5E" w:rsidRDefault="00F74D5E" w:rsidP="00F74D5E">
      <w:pPr>
        <w:pStyle w:val="CSP-ChapterBodyText"/>
      </w:pPr>
    </w:p>
    <w:p w14:paraId="630529A9" w14:textId="77777777" w:rsidR="00F74D5E" w:rsidRPr="00F74D5E" w:rsidRDefault="00F74D5E" w:rsidP="00F74D5E">
      <w:pPr>
        <w:pStyle w:val="CSP-ChapterBodyText"/>
      </w:pPr>
      <w:r w:rsidRPr="00F74D5E">
        <w:t>Turn the page.</w:t>
      </w:r>
    </w:p>
    <w:p w14:paraId="2819031A" w14:textId="38C012D3" w:rsidR="005E4DC8" w:rsidRDefault="005E4DC8" w:rsidP="00FE7F4D">
      <w:pPr>
        <w:pStyle w:val="CSP-ChapterBodyText"/>
      </w:pPr>
      <w:r>
        <w:t xml:space="preserve"> </w:t>
      </w:r>
    </w:p>
    <w:p w14:paraId="0B9E1C1A" w14:textId="77777777" w:rsidR="005E4DC8" w:rsidRDefault="005E4DC8">
      <w:pPr>
        <w:spacing w:after="160" w:line="259" w:lineRule="auto"/>
      </w:pPr>
      <w:r>
        <w:br w:type="page"/>
      </w:r>
    </w:p>
    <w:p w14:paraId="56A7C0FE" w14:textId="75893CD5" w:rsidR="005E4DC8" w:rsidRPr="005E4DC8" w:rsidRDefault="005E4DC8" w:rsidP="00B56483">
      <w:pPr>
        <w:pStyle w:val="HEADING0-GOVERNANCEROOT"/>
        <w:ind w:firstLine="360"/>
      </w:pPr>
      <w:r w:rsidRPr="005E4DC8">
        <w:lastRenderedPageBreak/>
        <w:t>Abbot</w:t>
      </w:r>
    </w:p>
    <w:p w14:paraId="39F5DC89" w14:textId="438D930F" w:rsidR="00B56483" w:rsidRPr="00F74D5E" w:rsidRDefault="00B56483" w:rsidP="00B56483">
      <w:pPr>
        <w:pStyle w:val="CSP-ChapterBodyText"/>
      </w:pPr>
      <w:r>
        <w:rPr>
          <w:i/>
        </w:rPr>
        <w:t>Abbott</w:t>
      </w:r>
    </w:p>
    <w:p w14:paraId="7CA3C040" w14:textId="77777777" w:rsidR="005E4DC8" w:rsidRPr="00B56483" w:rsidRDefault="005E4DC8" w:rsidP="005E4DC8">
      <w:pPr>
        <w:spacing w:after="160" w:line="259" w:lineRule="auto"/>
        <w:rPr>
          <w:b/>
          <w:bCs/>
        </w:rPr>
      </w:pPr>
    </w:p>
    <w:p w14:paraId="31135608" w14:textId="77777777" w:rsidR="005E4DC8" w:rsidRPr="005E4DC8" w:rsidRDefault="005E4DC8" w:rsidP="00B56483">
      <w:pPr>
        <w:pStyle w:val="CSP-ChapterBodyText"/>
      </w:pPr>
      <w:r w:rsidRPr="005E4DC8">
        <w:t>Abbot,</w:t>
      </w:r>
    </w:p>
    <w:p w14:paraId="4DD83145" w14:textId="77777777" w:rsidR="005E4DC8" w:rsidRPr="005E4DC8" w:rsidRDefault="005E4DC8" w:rsidP="00B56483">
      <w:pPr>
        <w:pStyle w:val="CSP-ChapterBodyText"/>
      </w:pPr>
    </w:p>
    <w:p w14:paraId="03DE6478" w14:textId="7930199C" w:rsidR="005E4DC8" w:rsidRPr="005E4DC8" w:rsidRDefault="005E4DC8" w:rsidP="00B56483">
      <w:pPr>
        <w:pStyle w:val="CSP-ChapterBodyText"/>
      </w:pPr>
      <w:r w:rsidRPr="005E4DC8">
        <w:t>I prayed for you in the garden that night</w:t>
      </w:r>
      <w:r>
        <w:t xml:space="preserve">.  </w:t>
      </w:r>
      <w:r w:rsidRPr="005E4DC8">
        <w:t>When the press of obedience tightened around My lungs and the cup did not move from before Me, your name came clear.</w:t>
      </w:r>
    </w:p>
    <w:p w14:paraId="05C1040C" w14:textId="77777777" w:rsidR="005E4DC8" w:rsidRPr="005E4DC8" w:rsidRDefault="005E4DC8" w:rsidP="00B56483">
      <w:pPr>
        <w:pStyle w:val="CSP-ChapterBodyText"/>
      </w:pPr>
    </w:p>
    <w:p w14:paraId="1D86A3C1" w14:textId="6B525909" w:rsidR="005E4DC8" w:rsidRPr="005E4DC8" w:rsidRDefault="005E4DC8" w:rsidP="00B56483">
      <w:pPr>
        <w:pStyle w:val="CSP-ChapterBodyText"/>
      </w:pPr>
      <w:r w:rsidRPr="005E4DC8">
        <w:t>Abbot.</w:t>
      </w:r>
      <w:r w:rsidR="00B56483">
        <w:t xml:space="preserve"> </w:t>
      </w:r>
      <w:r w:rsidRPr="005E4DC8">
        <w:t>Father.</w:t>
      </w:r>
      <w:r>
        <w:t xml:space="preserve"> </w:t>
      </w:r>
      <w:r w:rsidRPr="005E4DC8">
        <w:t>Spiritual father.</w:t>
      </w:r>
      <w:r>
        <w:t xml:space="preserve"> </w:t>
      </w:r>
      <w:r w:rsidRPr="005E4DC8">
        <w:t>One who governs a house.</w:t>
      </w:r>
    </w:p>
    <w:p w14:paraId="5144F802" w14:textId="77777777" w:rsidR="005E4DC8" w:rsidRPr="005E4DC8" w:rsidRDefault="005E4DC8" w:rsidP="00B56483">
      <w:pPr>
        <w:pStyle w:val="CSP-ChapterBodyText"/>
      </w:pPr>
    </w:p>
    <w:p w14:paraId="7B781311" w14:textId="1D213294" w:rsidR="005E4DC8" w:rsidRPr="005E4DC8" w:rsidRDefault="005E4DC8" w:rsidP="00B56483">
      <w:pPr>
        <w:pStyle w:val="CSP-ChapterBodyText"/>
      </w:pPr>
      <w:r w:rsidRPr="005E4DC8">
        <w:t>You may never have worn a robe</w:t>
      </w:r>
      <w:r>
        <w:t xml:space="preserve">. </w:t>
      </w:r>
      <w:r w:rsidRPr="005E4DC8">
        <w:t>You may never have stood in a monastery.</w:t>
      </w:r>
      <w:r>
        <w:t xml:space="preserve"> </w:t>
      </w:r>
      <w:r w:rsidRPr="005E4DC8">
        <w:t>But the weight of leadership — quiet, unseen leadership — will touch your life in ways you did not expect.</w:t>
      </w:r>
    </w:p>
    <w:p w14:paraId="488071E1" w14:textId="77777777" w:rsidR="005E4DC8" w:rsidRPr="005E4DC8" w:rsidRDefault="005E4DC8" w:rsidP="00B56483">
      <w:pPr>
        <w:pStyle w:val="CSP-ChapterBodyText"/>
      </w:pPr>
    </w:p>
    <w:p w14:paraId="14B742FA" w14:textId="5451DD2E" w:rsidR="005E4DC8" w:rsidRPr="005E4DC8" w:rsidRDefault="005E4DC8" w:rsidP="00B56483">
      <w:pPr>
        <w:pStyle w:val="CSP-ChapterBodyText"/>
      </w:pPr>
      <w:r w:rsidRPr="005E4DC8">
        <w:t>I saw you.</w:t>
      </w:r>
      <w:r>
        <w:t xml:space="preserve"> </w:t>
      </w:r>
      <w:r w:rsidRPr="005E4DC8">
        <w:t>I saw how often you would carry responsibility without language for it. How others would lean on you. How you would become steady ground for people who do not know they are looking for ground.</w:t>
      </w:r>
      <w:r>
        <w:t xml:space="preserve"> </w:t>
      </w:r>
      <w:r w:rsidRPr="005E4DC8">
        <w:t>I saw the temptation to harden.</w:t>
      </w:r>
      <w:r>
        <w:t xml:space="preserve"> </w:t>
      </w:r>
      <w:r w:rsidRPr="005E4DC8">
        <w:t>To become efficient instead of tender</w:t>
      </w:r>
      <w:r>
        <w:t xml:space="preserve">. </w:t>
      </w:r>
      <w:r w:rsidRPr="005E4DC8">
        <w:t>To manage souls instead of fathering them.</w:t>
      </w:r>
    </w:p>
    <w:p w14:paraId="55913B4C" w14:textId="77777777" w:rsidR="005E4DC8" w:rsidRPr="005E4DC8" w:rsidRDefault="005E4DC8" w:rsidP="00B56483">
      <w:pPr>
        <w:pStyle w:val="CSP-ChapterBodyText"/>
      </w:pPr>
    </w:p>
    <w:p w14:paraId="75AF7B82" w14:textId="6A0272A4" w:rsidR="005E4DC8" w:rsidRPr="005E4DC8" w:rsidRDefault="005E4DC8" w:rsidP="00B56483">
      <w:pPr>
        <w:pStyle w:val="CSP-ChapterBodyText"/>
      </w:pPr>
      <w:r w:rsidRPr="005E4DC8">
        <w:t>I saw how easy it would be to confuse authority with distance.</w:t>
      </w:r>
      <w:r>
        <w:t xml:space="preserve"> </w:t>
      </w:r>
      <w:r w:rsidRPr="005E4DC8">
        <w:t>Your name carries governance.</w:t>
      </w:r>
      <w:r>
        <w:t xml:space="preserve"> </w:t>
      </w:r>
      <w:r w:rsidRPr="005E4DC8">
        <w:t>But governance without love becomes control.</w:t>
      </w:r>
    </w:p>
    <w:p w14:paraId="68222CF9" w14:textId="77777777" w:rsidR="005E4DC8" w:rsidRPr="005E4DC8" w:rsidRDefault="005E4DC8" w:rsidP="00B56483">
      <w:pPr>
        <w:pStyle w:val="CSP-ChapterBodyText"/>
      </w:pPr>
    </w:p>
    <w:p w14:paraId="48923753" w14:textId="4DCDF2BE" w:rsidR="005E4DC8" w:rsidRPr="005E4DC8" w:rsidRDefault="005E4DC8" w:rsidP="00B56483">
      <w:pPr>
        <w:pStyle w:val="CSP-ChapterBodyText"/>
      </w:pPr>
      <w:r w:rsidRPr="005E4DC8">
        <w:t>I prayed that you would not build walls around your heart in the name of strength.</w:t>
      </w:r>
      <w:r>
        <w:t xml:space="preserve"> </w:t>
      </w:r>
      <w:r w:rsidRPr="005E4DC8">
        <w:t>I prayed that your leadership would not be fueled by ego.</w:t>
      </w:r>
      <w:r>
        <w:t xml:space="preserve"> </w:t>
      </w:r>
      <w:r w:rsidRPr="005E4DC8">
        <w:t>I prayed that when people call you “strong,” you would not believe you must never break.</w:t>
      </w:r>
    </w:p>
    <w:p w14:paraId="2C615195" w14:textId="77777777" w:rsidR="005E4DC8" w:rsidRPr="005E4DC8" w:rsidRDefault="005E4DC8" w:rsidP="00B56483">
      <w:pPr>
        <w:pStyle w:val="CSP-ChapterBodyText"/>
      </w:pPr>
    </w:p>
    <w:p w14:paraId="19A28D42" w14:textId="01B82575" w:rsidR="005E4DC8" w:rsidRPr="005E4DC8" w:rsidRDefault="005E4DC8" w:rsidP="00B56483">
      <w:pPr>
        <w:pStyle w:val="CSP-ChapterBodyText"/>
      </w:pPr>
      <w:r w:rsidRPr="005E4DC8">
        <w:t>Abbot.</w:t>
      </w:r>
      <w:r>
        <w:t xml:space="preserve"> </w:t>
      </w:r>
      <w:r w:rsidRPr="005E4DC8">
        <w:t>Abbott.</w:t>
      </w:r>
      <w:r>
        <w:t xml:space="preserve"> </w:t>
      </w:r>
      <w:r w:rsidRPr="005E4DC8">
        <w:t>You will be tempted to hide your own need.</w:t>
      </w:r>
      <w:r>
        <w:t xml:space="preserve"> </w:t>
      </w:r>
      <w:r w:rsidRPr="005E4DC8">
        <w:t>To be the steady one.</w:t>
      </w:r>
      <w:r>
        <w:t xml:space="preserve"> </w:t>
      </w:r>
      <w:r w:rsidRPr="005E4DC8">
        <w:t>To be the rational one.</w:t>
      </w:r>
      <w:r>
        <w:t xml:space="preserve"> </w:t>
      </w:r>
      <w:r w:rsidRPr="005E4DC8">
        <w:t>To be the voice that does not shake.</w:t>
      </w:r>
    </w:p>
    <w:p w14:paraId="5363FD40" w14:textId="7EBA5B7B" w:rsidR="005E4DC8" w:rsidRDefault="005E4DC8" w:rsidP="00B56483">
      <w:pPr>
        <w:pStyle w:val="CSP-ChapterBodyText"/>
      </w:pPr>
      <w:r w:rsidRPr="005E4DC8">
        <w:lastRenderedPageBreak/>
        <w:t>But hear Me:</w:t>
      </w:r>
      <w:r>
        <w:t xml:space="preserve"> </w:t>
      </w:r>
      <w:r w:rsidRPr="005E4DC8">
        <w:t>Even fathers must be fathered.</w:t>
      </w:r>
      <w:r>
        <w:t xml:space="preserve"> </w:t>
      </w:r>
      <w:r w:rsidRPr="005E4DC8">
        <w:t>Even leaders must kneel.</w:t>
      </w:r>
      <w:r>
        <w:t xml:space="preserve"> </w:t>
      </w:r>
      <w:r w:rsidRPr="005E4DC8">
        <w:t>Even shepherds must be shepherded.</w:t>
      </w:r>
    </w:p>
    <w:p w14:paraId="766B8C6B" w14:textId="77777777" w:rsidR="00B56483" w:rsidRPr="005E4DC8" w:rsidRDefault="00B56483" w:rsidP="00B56483">
      <w:pPr>
        <w:pStyle w:val="CSP-ChapterBodyText"/>
      </w:pPr>
    </w:p>
    <w:p w14:paraId="57E897C4" w14:textId="77777777" w:rsidR="005E4DC8" w:rsidRPr="005E4DC8" w:rsidRDefault="005E4DC8" w:rsidP="00B56483">
      <w:pPr>
        <w:pStyle w:val="CSP-ChapterBodyText"/>
      </w:pPr>
      <w:r w:rsidRPr="005E4DC8">
        <w:t xml:space="preserve">I saw the moments when loneliness would creep in quietly — not dramatic, not loud — but steady. I saw the weight of being the one </w:t>
      </w:r>
      <w:proofErr w:type="gramStart"/>
      <w:r w:rsidRPr="005E4DC8">
        <w:t>others</w:t>
      </w:r>
      <w:proofErr w:type="gramEnd"/>
      <w:r w:rsidRPr="005E4DC8">
        <w:t xml:space="preserve"> depend on. I saw how difficult it would be for you to admit weakness.</w:t>
      </w:r>
    </w:p>
    <w:p w14:paraId="11130E5A" w14:textId="77777777" w:rsidR="005E4DC8" w:rsidRPr="005E4DC8" w:rsidRDefault="005E4DC8" w:rsidP="00B56483">
      <w:pPr>
        <w:pStyle w:val="CSP-ChapterBodyText"/>
      </w:pPr>
    </w:p>
    <w:p w14:paraId="0ACDF1EB" w14:textId="00513688" w:rsidR="005E4DC8" w:rsidRPr="005E4DC8" w:rsidRDefault="005E4DC8" w:rsidP="00B56483">
      <w:pPr>
        <w:pStyle w:val="CSP-ChapterBodyText"/>
      </w:pPr>
      <w:r w:rsidRPr="005E4DC8">
        <w:t>And I did not look away.</w:t>
      </w:r>
      <w:r>
        <w:t xml:space="preserve"> </w:t>
      </w:r>
      <w:r w:rsidRPr="005E4DC8">
        <w:t>I chose the cross knowing your name.</w:t>
      </w:r>
      <w:r>
        <w:t xml:space="preserve"> </w:t>
      </w:r>
      <w:r w:rsidRPr="005E4DC8">
        <w:t xml:space="preserve">I chose it </w:t>
      </w:r>
      <w:proofErr w:type="gramStart"/>
      <w:r w:rsidRPr="005E4DC8">
        <w:t>knowing</w:t>
      </w:r>
      <w:proofErr w:type="gramEnd"/>
      <w:r w:rsidRPr="005E4DC8">
        <w:t xml:space="preserve"> you would carry invisible weight.</w:t>
      </w:r>
      <w:r>
        <w:t xml:space="preserve"> </w:t>
      </w:r>
      <w:r w:rsidRPr="005E4DC8">
        <w:t xml:space="preserve">I chose it </w:t>
      </w:r>
      <w:proofErr w:type="gramStart"/>
      <w:r w:rsidRPr="005E4DC8">
        <w:t>knowing</w:t>
      </w:r>
      <w:proofErr w:type="gramEnd"/>
      <w:r w:rsidRPr="005E4DC8">
        <w:t xml:space="preserve"> you would sometimes lead from exhaustion.</w:t>
      </w:r>
      <w:r>
        <w:t xml:space="preserve"> </w:t>
      </w:r>
      <w:r w:rsidRPr="005E4DC8">
        <w:t xml:space="preserve">I chose it </w:t>
      </w:r>
      <w:proofErr w:type="gramStart"/>
      <w:r w:rsidRPr="005E4DC8">
        <w:t>knowing</w:t>
      </w:r>
      <w:proofErr w:type="gramEnd"/>
      <w:r w:rsidRPr="005E4DC8">
        <w:t xml:space="preserve"> pride would whisper that you do not need help.</w:t>
      </w:r>
    </w:p>
    <w:p w14:paraId="19C687E2" w14:textId="77777777" w:rsidR="005E4DC8" w:rsidRPr="005E4DC8" w:rsidRDefault="005E4DC8" w:rsidP="00B56483">
      <w:pPr>
        <w:pStyle w:val="CSP-ChapterBodyText"/>
      </w:pPr>
    </w:p>
    <w:p w14:paraId="20C3EC32" w14:textId="022B1E58" w:rsidR="005E4DC8" w:rsidRPr="005E4DC8" w:rsidRDefault="005E4DC8" w:rsidP="00B56483">
      <w:pPr>
        <w:pStyle w:val="CSP-ChapterBodyText"/>
      </w:pPr>
      <w:r w:rsidRPr="005E4DC8">
        <w:t>The cost for you will not be public suffering.</w:t>
      </w:r>
      <w:r>
        <w:t xml:space="preserve"> </w:t>
      </w:r>
      <w:r w:rsidRPr="005E4DC8">
        <w:t>It will be vulnerability.</w:t>
      </w:r>
      <w:r>
        <w:t xml:space="preserve"> </w:t>
      </w:r>
      <w:r w:rsidRPr="005E4DC8">
        <w:t>It will be allowing someone to see your fear.</w:t>
      </w:r>
      <w:r>
        <w:t xml:space="preserve"> </w:t>
      </w:r>
      <w:r w:rsidRPr="005E4DC8">
        <w:t>It will be admitting when you do not know.</w:t>
      </w:r>
      <w:r>
        <w:t xml:space="preserve"> </w:t>
      </w:r>
      <w:r w:rsidRPr="005E4DC8">
        <w:t>It will be leading from intimacy with Me rather than competence alone.</w:t>
      </w:r>
    </w:p>
    <w:p w14:paraId="1748FC54" w14:textId="77777777" w:rsidR="005E4DC8" w:rsidRPr="005E4DC8" w:rsidRDefault="005E4DC8" w:rsidP="00B56483">
      <w:pPr>
        <w:pStyle w:val="CSP-ChapterBodyText"/>
      </w:pPr>
    </w:p>
    <w:p w14:paraId="0618AED9" w14:textId="0D5E579E" w:rsidR="005E4DC8" w:rsidRPr="005E4DC8" w:rsidRDefault="005E4DC8" w:rsidP="00B56483">
      <w:pPr>
        <w:pStyle w:val="CSP-ChapterBodyText"/>
      </w:pPr>
      <w:r w:rsidRPr="005E4DC8">
        <w:t>Your name means father.</w:t>
      </w:r>
      <w:r>
        <w:t xml:space="preserve"> </w:t>
      </w:r>
      <w:r w:rsidRPr="005E4DC8">
        <w:t>But you are My son.</w:t>
      </w:r>
      <w:r>
        <w:t xml:space="preserve"> </w:t>
      </w:r>
      <w:r w:rsidRPr="005E4DC8">
        <w:t>You are not the origin of strength in your house.</w:t>
      </w:r>
      <w:r>
        <w:t xml:space="preserve"> </w:t>
      </w:r>
      <w:r w:rsidRPr="005E4DC8">
        <w:t>You are not the source of wisdom in your sphere.</w:t>
      </w:r>
      <w:r>
        <w:t xml:space="preserve"> </w:t>
      </w:r>
      <w:r w:rsidRPr="005E4DC8">
        <w:t>You are a steward.</w:t>
      </w:r>
      <w:r>
        <w:t xml:space="preserve"> </w:t>
      </w:r>
      <w:r w:rsidRPr="005E4DC8">
        <w:t>I prayed that your house would be marked by mercy.</w:t>
      </w:r>
      <w:r>
        <w:t xml:space="preserve"> </w:t>
      </w:r>
      <w:r w:rsidRPr="005E4DC8">
        <w:t>That your authority would feel safe.</w:t>
      </w:r>
      <w:r>
        <w:t xml:space="preserve"> </w:t>
      </w:r>
      <w:r w:rsidRPr="005E4DC8">
        <w:t>That those who enter your influence would sense not intimidation, but refuge.</w:t>
      </w:r>
    </w:p>
    <w:p w14:paraId="7BF87499" w14:textId="77777777" w:rsidR="005E4DC8" w:rsidRPr="005E4DC8" w:rsidRDefault="005E4DC8" w:rsidP="00B56483">
      <w:pPr>
        <w:pStyle w:val="CSP-ChapterBodyText"/>
      </w:pPr>
    </w:p>
    <w:p w14:paraId="0BAF3130" w14:textId="0B399587" w:rsidR="005E4DC8" w:rsidRPr="005E4DC8" w:rsidRDefault="005E4DC8" w:rsidP="00B56483">
      <w:pPr>
        <w:pStyle w:val="CSP-ChapterBodyText"/>
      </w:pPr>
      <w:r w:rsidRPr="005E4DC8">
        <w:t xml:space="preserve">And when you fail — when you speak too sharply, when you withdraw instead of </w:t>
      </w:r>
      <w:proofErr w:type="gramStart"/>
      <w:r w:rsidRPr="005E4DC8">
        <w:t>engage</w:t>
      </w:r>
      <w:proofErr w:type="gramEnd"/>
      <w:r w:rsidRPr="005E4DC8">
        <w:t>, when you carry weight alone — remember this:</w:t>
      </w:r>
      <w:r>
        <w:t xml:space="preserve">  </w:t>
      </w:r>
      <w:r w:rsidRPr="005E4DC8">
        <w:t>I chose the cross knowing your name.</w:t>
      </w:r>
      <w:r>
        <w:t xml:space="preserve">  </w:t>
      </w:r>
      <w:r w:rsidRPr="005E4DC8">
        <w:t>I chose it so leadership would not crush you.</w:t>
      </w:r>
      <w:r>
        <w:t xml:space="preserve">  </w:t>
      </w:r>
      <w:r w:rsidRPr="005E4DC8">
        <w:t>I chose it so fatherhood would not consume you.</w:t>
      </w:r>
      <w:r>
        <w:t xml:space="preserve">  </w:t>
      </w:r>
      <w:r w:rsidRPr="005E4DC8">
        <w:t>I chose it so your governance would be rooted in grace.</w:t>
      </w:r>
    </w:p>
    <w:p w14:paraId="5AFEBAC1" w14:textId="77777777" w:rsidR="005E4DC8" w:rsidRPr="005E4DC8" w:rsidRDefault="005E4DC8" w:rsidP="00B56483">
      <w:pPr>
        <w:pStyle w:val="CSP-ChapterBodyText"/>
      </w:pPr>
    </w:p>
    <w:p w14:paraId="4ACFE945" w14:textId="58ADD82D" w:rsidR="005E4DC8" w:rsidRPr="005E4DC8" w:rsidRDefault="005E4DC8" w:rsidP="00B56483">
      <w:pPr>
        <w:pStyle w:val="CSP-ChapterBodyText"/>
      </w:pPr>
      <w:r w:rsidRPr="005E4DC8">
        <w:t>Abbot.</w:t>
      </w:r>
      <w:r>
        <w:t xml:space="preserve"> </w:t>
      </w:r>
      <w:r w:rsidRPr="005E4DC8">
        <w:t>Abbott.</w:t>
      </w:r>
      <w:r>
        <w:t xml:space="preserve"> </w:t>
      </w:r>
      <w:proofErr w:type="gramStart"/>
      <w:r w:rsidRPr="005E4DC8">
        <w:t>Lead, but</w:t>
      </w:r>
      <w:proofErr w:type="gramEnd"/>
      <w:r w:rsidRPr="005E4DC8">
        <w:t xml:space="preserve"> kneel.</w:t>
      </w:r>
      <w:r>
        <w:t xml:space="preserve"> </w:t>
      </w:r>
      <w:proofErr w:type="gramStart"/>
      <w:r w:rsidRPr="005E4DC8">
        <w:t>Guide, but</w:t>
      </w:r>
      <w:proofErr w:type="gramEnd"/>
      <w:r w:rsidRPr="005E4DC8">
        <w:t xml:space="preserve"> listen.</w:t>
      </w:r>
      <w:r>
        <w:t xml:space="preserve"> </w:t>
      </w:r>
      <w:r w:rsidRPr="005E4DC8">
        <w:t>Carry weight, but do not become the press.</w:t>
      </w:r>
      <w:r w:rsidR="00B56483">
        <w:t xml:space="preserve"> </w:t>
      </w:r>
      <w:r w:rsidRPr="005E4DC8">
        <w:t>You are Mine.</w:t>
      </w:r>
      <w:r>
        <w:t xml:space="preserve"> </w:t>
      </w:r>
      <w:r w:rsidRPr="005E4DC8">
        <w:t>And I am the true Father.</w:t>
      </w:r>
    </w:p>
    <w:p w14:paraId="3B9EE7BE" w14:textId="204B2937" w:rsidR="00767D86" w:rsidRPr="00B56483" w:rsidRDefault="005E4DC8" w:rsidP="00B56483">
      <w:pPr>
        <w:pStyle w:val="CSP-ChapterBodyText"/>
      </w:pPr>
      <w:r w:rsidRPr="005E4DC8">
        <w:t>Turn the page.</w:t>
      </w:r>
      <w:r w:rsidR="00767D86">
        <w:br w:type="page"/>
      </w:r>
    </w:p>
    <w:p w14:paraId="7F65DA0A" w14:textId="79C69E1C" w:rsidR="00B56483" w:rsidRDefault="00B56483" w:rsidP="00B56483">
      <w:pPr>
        <w:pStyle w:val="HEADING0-GOVERNANCEROOT"/>
      </w:pPr>
      <w:r>
        <w:lastRenderedPageBreak/>
        <w:t>Abdiel</w:t>
      </w:r>
    </w:p>
    <w:p w14:paraId="1FCAF3E3" w14:textId="4CAD6A0B" w:rsidR="00B56483" w:rsidRPr="00B56483" w:rsidRDefault="00B56483" w:rsidP="00B56483">
      <w:pPr>
        <w:spacing w:after="160" w:line="259" w:lineRule="auto"/>
        <w:rPr>
          <w:i/>
        </w:rPr>
      </w:pPr>
      <w:r w:rsidRPr="00B56483">
        <w:rPr>
          <w:i/>
        </w:rPr>
        <w:t xml:space="preserve">Abdiel / Abdeel / </w:t>
      </w:r>
      <w:proofErr w:type="spellStart"/>
      <w:r w:rsidRPr="00B56483">
        <w:rPr>
          <w:i/>
        </w:rPr>
        <w:t>Abdeil</w:t>
      </w:r>
      <w:proofErr w:type="spellEnd"/>
    </w:p>
    <w:p w14:paraId="47FB17AB" w14:textId="77777777" w:rsidR="00B56483" w:rsidRPr="00B56483" w:rsidRDefault="00B56483" w:rsidP="00B56483">
      <w:pPr>
        <w:spacing w:after="160" w:line="259" w:lineRule="auto"/>
        <w:rPr>
          <w:iCs/>
        </w:rPr>
      </w:pPr>
    </w:p>
    <w:p w14:paraId="06C7CA8D" w14:textId="77777777" w:rsidR="00B56483" w:rsidRPr="00B56483" w:rsidRDefault="00B56483" w:rsidP="00B56483">
      <w:pPr>
        <w:spacing w:after="160" w:line="259" w:lineRule="auto"/>
        <w:rPr>
          <w:iCs/>
        </w:rPr>
      </w:pPr>
      <w:r w:rsidRPr="00B56483">
        <w:rPr>
          <w:iCs/>
        </w:rPr>
        <w:t>Abdiel,</w:t>
      </w:r>
    </w:p>
    <w:p w14:paraId="39B22504" w14:textId="77777777" w:rsidR="00B56483" w:rsidRPr="00B56483" w:rsidRDefault="00B56483" w:rsidP="00B56483">
      <w:pPr>
        <w:spacing w:after="160" w:line="259" w:lineRule="auto"/>
        <w:rPr>
          <w:iCs/>
        </w:rPr>
      </w:pPr>
    </w:p>
    <w:p w14:paraId="0242E139" w14:textId="77777777" w:rsidR="00B56483" w:rsidRPr="00B56483" w:rsidRDefault="00B56483" w:rsidP="00B56483">
      <w:pPr>
        <w:pStyle w:val="CSP-ChapterBodyText"/>
      </w:pPr>
      <w:r w:rsidRPr="00B56483">
        <w:t>I prayed for you in the garden that night. When the olives stood silent and the weight of what was coming pressed into My bones, your name rose before Me like a quiet flame in the dark. Abdiel — servant of God — one who belongs in allegiance, one who remains faithful when others fall away. I saw you clearly. I saw the places where loyalty would cost you more than you expected. I saw the rooms where compromise would feel easier, smoother, less confrontational. I saw the subtle pressure to blend in, to soften conviction, to nod along so you would not have to stand alone.</w:t>
      </w:r>
    </w:p>
    <w:p w14:paraId="5AC70838" w14:textId="77777777" w:rsidR="00B56483" w:rsidRPr="00B56483" w:rsidRDefault="00B56483" w:rsidP="00B56483">
      <w:pPr>
        <w:pStyle w:val="CSP-ChapterBodyText"/>
      </w:pPr>
    </w:p>
    <w:p w14:paraId="2093353F" w14:textId="77777777" w:rsidR="00B56483" w:rsidRPr="00B56483" w:rsidRDefault="00B56483" w:rsidP="00B56483">
      <w:pPr>
        <w:pStyle w:val="CSP-ChapterBodyText"/>
      </w:pPr>
      <w:r w:rsidRPr="00B56483">
        <w:t>Your name carries fidelity, but fidelity is rarely applauded. It is more often isolating. I saw the moments when the crowd would lean one way and your conscience another. I felt the tightening in your chest when speaking truth might mean losing favor, and I saw how deeply you would feel the sting of rejection when obedience separated you from those you hoped would understand. I knew that there would be days when you would question whether faithfulness is worth the cost, when integrity would feel unseen and unrewarded, and when you would grow weary of being the one who does not bow.</w:t>
      </w:r>
    </w:p>
    <w:p w14:paraId="4A6E87C1" w14:textId="77777777" w:rsidR="00B56483" w:rsidRPr="00B56483" w:rsidRDefault="00B56483" w:rsidP="00B56483">
      <w:pPr>
        <w:pStyle w:val="CSP-ChapterBodyText"/>
      </w:pPr>
    </w:p>
    <w:p w14:paraId="0D5AD71A" w14:textId="77777777" w:rsidR="00B56483" w:rsidRPr="00B56483" w:rsidRDefault="00B56483" w:rsidP="00B56483">
      <w:pPr>
        <w:pStyle w:val="CSP-ChapterBodyText"/>
      </w:pPr>
      <w:r w:rsidRPr="00B56483">
        <w:t>And still, I chose the cross knowing your name.</w:t>
      </w:r>
    </w:p>
    <w:p w14:paraId="70FAA7B5" w14:textId="77777777" w:rsidR="00B56483" w:rsidRPr="00B56483" w:rsidRDefault="00B56483" w:rsidP="00B56483">
      <w:pPr>
        <w:pStyle w:val="CSP-ChapterBodyText"/>
      </w:pPr>
    </w:p>
    <w:p w14:paraId="5B00AB7C" w14:textId="77777777" w:rsidR="00B56483" w:rsidRPr="00B56483" w:rsidRDefault="00B56483" w:rsidP="00B56483">
      <w:pPr>
        <w:pStyle w:val="CSP-ChapterBodyText"/>
      </w:pPr>
      <w:r w:rsidRPr="00B56483">
        <w:t xml:space="preserve">I chose it </w:t>
      </w:r>
      <w:proofErr w:type="gramStart"/>
      <w:r w:rsidRPr="00B56483">
        <w:t>knowing</w:t>
      </w:r>
      <w:proofErr w:type="gramEnd"/>
      <w:r w:rsidRPr="00B56483">
        <w:t xml:space="preserve"> you would wrestle with loneliness. I chose it </w:t>
      </w:r>
      <w:proofErr w:type="gramStart"/>
      <w:r w:rsidRPr="00B56483">
        <w:t>knowing</w:t>
      </w:r>
      <w:proofErr w:type="gramEnd"/>
      <w:r w:rsidRPr="00B56483">
        <w:t xml:space="preserve"> you would sometimes fear being labeled rigid or misunderstood. I chose it </w:t>
      </w:r>
      <w:proofErr w:type="gramStart"/>
      <w:r w:rsidRPr="00B56483">
        <w:t>knowing</w:t>
      </w:r>
      <w:proofErr w:type="gramEnd"/>
      <w:r w:rsidRPr="00B56483">
        <w:t xml:space="preserve"> that standing firm would at times cost you relationship, opportunity, and comfort. Yet hear Me: faithfulness is not stubbornness, and allegiance is not arrogance. You are not called to be harsh; you are called to be anchored. There will be moments when you are the only one in the room who refuses to bend, seasons when obedience feels like exile, and days when you wonder if anyone sees the price you are paying.</w:t>
      </w:r>
    </w:p>
    <w:p w14:paraId="43BFA111" w14:textId="77777777" w:rsidR="00B56483" w:rsidRPr="00B56483" w:rsidRDefault="00B56483" w:rsidP="00B56483">
      <w:pPr>
        <w:pStyle w:val="CSP-ChapterBodyText"/>
      </w:pPr>
    </w:p>
    <w:p w14:paraId="2992EE08" w14:textId="77777777" w:rsidR="00B56483" w:rsidRPr="00B56483" w:rsidRDefault="00B56483" w:rsidP="00B56483">
      <w:pPr>
        <w:pStyle w:val="CSP-ChapterBodyText"/>
      </w:pPr>
      <w:r w:rsidRPr="00B56483">
        <w:lastRenderedPageBreak/>
        <w:t>I see it. I saw it before you ever lived it. I saw the friendships that would thin, the invitations that would not come, the quiet grief of choosing righteousness over acceptance. I saw the internal ache of being steady when others drift, and I did not withdraw. I chose the cross knowing your name.</w:t>
      </w:r>
    </w:p>
    <w:p w14:paraId="04C26F1E" w14:textId="77777777" w:rsidR="00B56483" w:rsidRPr="00B56483" w:rsidRDefault="00B56483" w:rsidP="00B56483">
      <w:pPr>
        <w:pStyle w:val="CSP-ChapterBodyText"/>
      </w:pPr>
    </w:p>
    <w:p w14:paraId="322D8CF1" w14:textId="77777777" w:rsidR="00B56483" w:rsidRPr="00B56483" w:rsidRDefault="00B56483" w:rsidP="00B56483">
      <w:pPr>
        <w:pStyle w:val="CSP-ChapterBodyText"/>
      </w:pPr>
      <w:r w:rsidRPr="00B56483">
        <w:t>The cost for you will not be martyrdom under bright lights; it will be quiet endurance. It will be standing when others kneel to lesser gods. It will be loving people deeply without compromising truth. It will be remaining tender while remaining firm, refusing to let cynicism harden what conviction has strengthened. Your name means servant of God, but you are not servant to approval, not servant to fear, not servant to the shifting winds of culture. You belong to Me.</w:t>
      </w:r>
    </w:p>
    <w:p w14:paraId="1884D87D" w14:textId="77777777" w:rsidR="00B56483" w:rsidRPr="00B56483" w:rsidRDefault="00B56483" w:rsidP="00B56483">
      <w:pPr>
        <w:pStyle w:val="CSP-ChapterBodyText"/>
      </w:pPr>
    </w:p>
    <w:p w14:paraId="3B71EC35" w14:textId="77777777" w:rsidR="00B56483" w:rsidRPr="00B56483" w:rsidRDefault="00B56483" w:rsidP="00B56483">
      <w:pPr>
        <w:pStyle w:val="CSP-ChapterBodyText"/>
      </w:pPr>
      <w:r w:rsidRPr="00B56483">
        <w:t>When loneliness whispers that compromise would be easier, remember the garden. Remember that I, too, stood alone in obedience. Remember that I chose the cross knowing your name.</w:t>
      </w:r>
    </w:p>
    <w:p w14:paraId="1C7F7AF5" w14:textId="77777777" w:rsidR="00B56483" w:rsidRPr="00B56483" w:rsidRDefault="00B56483" w:rsidP="00B56483">
      <w:pPr>
        <w:pStyle w:val="CSP-ChapterBodyText"/>
      </w:pPr>
    </w:p>
    <w:p w14:paraId="68B2DE38" w14:textId="6F981FBF" w:rsidR="00B56483" w:rsidRPr="00B56483" w:rsidRDefault="00B56483" w:rsidP="00B56483">
      <w:pPr>
        <w:pStyle w:val="CSP-ChapterBodyText"/>
      </w:pPr>
      <w:r w:rsidRPr="00B56483">
        <w:t>Abdiel.</w:t>
      </w:r>
      <w:r>
        <w:t xml:space="preserve"> </w:t>
      </w:r>
      <w:r w:rsidRPr="00B56483">
        <w:t>Abdeel.</w:t>
      </w:r>
      <w:r>
        <w:t xml:space="preserve"> </w:t>
      </w:r>
      <w:r w:rsidRPr="00B56483">
        <w:t>Abdeil.</w:t>
      </w:r>
    </w:p>
    <w:p w14:paraId="3103F784" w14:textId="77777777" w:rsidR="00B56483" w:rsidRPr="00B56483" w:rsidRDefault="00B56483" w:rsidP="00B56483">
      <w:pPr>
        <w:pStyle w:val="CSP-ChapterBodyText"/>
      </w:pPr>
    </w:p>
    <w:p w14:paraId="003B4F62" w14:textId="77777777" w:rsidR="00B56483" w:rsidRPr="00B56483" w:rsidRDefault="00B56483" w:rsidP="00B56483">
      <w:pPr>
        <w:pStyle w:val="CSP-ChapterBodyText"/>
      </w:pPr>
      <w:r w:rsidRPr="00B56483">
        <w:t>Stand faithful — not because you are strong, but because you are Mine.</w:t>
      </w:r>
    </w:p>
    <w:p w14:paraId="7E612090" w14:textId="77777777" w:rsidR="00B56483" w:rsidRPr="00B56483" w:rsidRDefault="00B56483" w:rsidP="00B56483">
      <w:pPr>
        <w:pStyle w:val="CSP-ChapterBodyText"/>
      </w:pPr>
    </w:p>
    <w:p w14:paraId="6F2B3CD5" w14:textId="77777777" w:rsidR="00B56483" w:rsidRPr="00B56483" w:rsidRDefault="00B56483" w:rsidP="00B56483">
      <w:pPr>
        <w:pStyle w:val="CSP-ChapterBodyText"/>
      </w:pPr>
      <w:r w:rsidRPr="00B56483">
        <w:t>Turn the page.</w:t>
      </w:r>
    </w:p>
    <w:p w14:paraId="24F53850" w14:textId="77777777" w:rsidR="005E4DC8" w:rsidRDefault="005E4DC8">
      <w:pPr>
        <w:spacing w:after="160" w:line="259" w:lineRule="auto"/>
        <w:rPr>
          <w:iCs/>
        </w:rPr>
      </w:pPr>
    </w:p>
    <w:sectPr w:rsidR="005E4DC8" w:rsidSect="001A56D6">
      <w:headerReference w:type="even" r:id="rId16"/>
      <w:headerReference w:type="default" r:id="rId17"/>
      <w:headerReference w:type="first" r:id="rId18"/>
      <w:pgSz w:w="12240" w:h="15840"/>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92F6" w14:textId="77777777" w:rsidR="005A6BE4" w:rsidRDefault="005A6BE4">
      <w:r>
        <w:separator/>
      </w:r>
    </w:p>
  </w:endnote>
  <w:endnote w:type="continuationSeparator" w:id="0">
    <w:p w14:paraId="688FC4F8" w14:textId="77777777" w:rsidR="005A6BE4" w:rsidRDefault="005A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Kartika (Headings CS)">
    <w:altName w:val="Kartik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Goth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462"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9DA4" w14:textId="77777777"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2F0502">
      <w:rPr>
        <w:rStyle w:val="PageNumber"/>
        <w:noProof/>
      </w:rPr>
      <w:t>Document6</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2F0502">
      <w:rPr>
        <w:rStyle w:val="PageNumber"/>
        <w:noProof/>
      </w:rPr>
      <w:t>2/23/26 8:08:00 AM</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F319" w14:textId="77777777" w:rsidR="009E3B24" w:rsidRDefault="009E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8EAA" w14:textId="77777777" w:rsidR="005A6BE4" w:rsidRDefault="005A6BE4">
      <w:r>
        <w:separator/>
      </w:r>
    </w:p>
  </w:footnote>
  <w:footnote w:type="continuationSeparator" w:id="0">
    <w:p w14:paraId="42174326" w14:textId="77777777" w:rsidR="005A6BE4" w:rsidRDefault="005A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B557"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6639" w14:textId="77777777" w:rsidR="00194CDA" w:rsidRDefault="00194CDA" w:rsidP="00572FE8">
    <w:pPr>
      <w:pStyle w:val="Header"/>
      <w:jc w:val="center"/>
      <w:rPr>
        <w:sz w:val="18"/>
        <w:szCs w:val="18"/>
      </w:rPr>
    </w:pPr>
  </w:p>
  <w:p w14:paraId="516981E8"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D794" w14:textId="77777777" w:rsidR="009E3B24" w:rsidRDefault="009E3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DA69"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A301" w14:textId="77777777" w:rsidR="00401D8F" w:rsidRDefault="00401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BCFA"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6DB"/>
    <w:multiLevelType w:val="multilevel"/>
    <w:tmpl w:val="B15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198"/>
    <w:multiLevelType w:val="multilevel"/>
    <w:tmpl w:val="EE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3EA"/>
    <w:multiLevelType w:val="multilevel"/>
    <w:tmpl w:val="62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45B21"/>
    <w:multiLevelType w:val="multilevel"/>
    <w:tmpl w:val="913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1E4"/>
    <w:multiLevelType w:val="multilevel"/>
    <w:tmpl w:val="B92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6CFB"/>
    <w:multiLevelType w:val="multilevel"/>
    <w:tmpl w:val="62B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17E22"/>
    <w:multiLevelType w:val="multilevel"/>
    <w:tmpl w:val="61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2020"/>
    <w:multiLevelType w:val="multilevel"/>
    <w:tmpl w:val="673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83715"/>
    <w:multiLevelType w:val="multilevel"/>
    <w:tmpl w:val="BEB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B72DD"/>
    <w:multiLevelType w:val="multilevel"/>
    <w:tmpl w:val="AC4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20C85"/>
    <w:multiLevelType w:val="multilevel"/>
    <w:tmpl w:val="1DC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615D0"/>
    <w:multiLevelType w:val="multilevel"/>
    <w:tmpl w:val="1C6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06794"/>
    <w:multiLevelType w:val="multilevel"/>
    <w:tmpl w:val="C91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27D1A"/>
    <w:multiLevelType w:val="multilevel"/>
    <w:tmpl w:val="30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5129F"/>
    <w:multiLevelType w:val="multilevel"/>
    <w:tmpl w:val="358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D29B4"/>
    <w:multiLevelType w:val="multilevel"/>
    <w:tmpl w:val="33B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70F49"/>
    <w:multiLevelType w:val="multilevel"/>
    <w:tmpl w:val="1C8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2BAB"/>
    <w:multiLevelType w:val="multilevel"/>
    <w:tmpl w:val="DE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B05B0"/>
    <w:multiLevelType w:val="multilevel"/>
    <w:tmpl w:val="A9A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D425F"/>
    <w:multiLevelType w:val="multilevel"/>
    <w:tmpl w:val="D92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4715">
    <w:abstractNumId w:val="7"/>
  </w:num>
  <w:num w:numId="2" w16cid:durableId="598441443">
    <w:abstractNumId w:val="0"/>
  </w:num>
  <w:num w:numId="3" w16cid:durableId="1399548373">
    <w:abstractNumId w:val="2"/>
  </w:num>
  <w:num w:numId="4" w16cid:durableId="1783643591">
    <w:abstractNumId w:val="17"/>
  </w:num>
  <w:num w:numId="5" w16cid:durableId="959990796">
    <w:abstractNumId w:val="5"/>
  </w:num>
  <w:num w:numId="6" w16cid:durableId="1299994148">
    <w:abstractNumId w:val="10"/>
  </w:num>
  <w:num w:numId="7" w16cid:durableId="1901672592">
    <w:abstractNumId w:val="16"/>
  </w:num>
  <w:num w:numId="8" w16cid:durableId="1295981960">
    <w:abstractNumId w:val="4"/>
  </w:num>
  <w:num w:numId="9" w16cid:durableId="173230855">
    <w:abstractNumId w:val="3"/>
  </w:num>
  <w:num w:numId="10" w16cid:durableId="1633167694">
    <w:abstractNumId w:val="14"/>
  </w:num>
  <w:num w:numId="11" w16cid:durableId="489831718">
    <w:abstractNumId w:val="19"/>
  </w:num>
  <w:num w:numId="12" w16cid:durableId="1979802645">
    <w:abstractNumId w:val="15"/>
  </w:num>
  <w:num w:numId="13" w16cid:durableId="1721710053">
    <w:abstractNumId w:val="9"/>
  </w:num>
  <w:num w:numId="14" w16cid:durableId="623197400">
    <w:abstractNumId w:val="1"/>
  </w:num>
  <w:num w:numId="15" w16cid:durableId="1667242581">
    <w:abstractNumId w:val="12"/>
  </w:num>
  <w:num w:numId="16" w16cid:durableId="1315142525">
    <w:abstractNumId w:val="18"/>
  </w:num>
  <w:num w:numId="17" w16cid:durableId="1937247643">
    <w:abstractNumId w:val="13"/>
  </w:num>
  <w:num w:numId="18" w16cid:durableId="1763069188">
    <w:abstractNumId w:val="11"/>
  </w:num>
  <w:num w:numId="19" w16cid:durableId="1136724739">
    <w:abstractNumId w:val="6"/>
  </w:num>
  <w:num w:numId="20" w16cid:durableId="189897260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02"/>
    <w:rsid w:val="00000386"/>
    <w:rsid w:val="0000205B"/>
    <w:rsid w:val="000069DC"/>
    <w:rsid w:val="00017738"/>
    <w:rsid w:val="00017F4A"/>
    <w:rsid w:val="00027EC0"/>
    <w:rsid w:val="00027EDB"/>
    <w:rsid w:val="00040DDF"/>
    <w:rsid w:val="00046811"/>
    <w:rsid w:val="00052447"/>
    <w:rsid w:val="00056263"/>
    <w:rsid w:val="00061263"/>
    <w:rsid w:val="00062D25"/>
    <w:rsid w:val="00074C5C"/>
    <w:rsid w:val="00085FFF"/>
    <w:rsid w:val="00097FE5"/>
    <w:rsid w:val="000A1A00"/>
    <w:rsid w:val="000B3C07"/>
    <w:rsid w:val="000B5625"/>
    <w:rsid w:val="000C0E26"/>
    <w:rsid w:val="000C1CDE"/>
    <w:rsid w:val="000D0BAB"/>
    <w:rsid w:val="000D330E"/>
    <w:rsid w:val="000D4EC1"/>
    <w:rsid w:val="000D597D"/>
    <w:rsid w:val="000E680F"/>
    <w:rsid w:val="000F13FD"/>
    <w:rsid w:val="001028CD"/>
    <w:rsid w:val="00104F7A"/>
    <w:rsid w:val="00114CCD"/>
    <w:rsid w:val="00122998"/>
    <w:rsid w:val="00135504"/>
    <w:rsid w:val="00156A2B"/>
    <w:rsid w:val="00156DA3"/>
    <w:rsid w:val="00161E07"/>
    <w:rsid w:val="001621A6"/>
    <w:rsid w:val="001667A8"/>
    <w:rsid w:val="00171766"/>
    <w:rsid w:val="00174643"/>
    <w:rsid w:val="00180540"/>
    <w:rsid w:val="00181EC4"/>
    <w:rsid w:val="00194CDA"/>
    <w:rsid w:val="0019666C"/>
    <w:rsid w:val="001A56D6"/>
    <w:rsid w:val="001A5DD1"/>
    <w:rsid w:val="001A70B8"/>
    <w:rsid w:val="001B234A"/>
    <w:rsid w:val="001B5037"/>
    <w:rsid w:val="001B65BF"/>
    <w:rsid w:val="001C5518"/>
    <w:rsid w:val="001D40B7"/>
    <w:rsid w:val="001D7F07"/>
    <w:rsid w:val="001E1BEC"/>
    <w:rsid w:val="001E7081"/>
    <w:rsid w:val="001F08FA"/>
    <w:rsid w:val="001F4407"/>
    <w:rsid w:val="00200209"/>
    <w:rsid w:val="00202BF1"/>
    <w:rsid w:val="002053FA"/>
    <w:rsid w:val="00217520"/>
    <w:rsid w:val="00230643"/>
    <w:rsid w:val="00235609"/>
    <w:rsid w:val="002362E1"/>
    <w:rsid w:val="0024718A"/>
    <w:rsid w:val="00253363"/>
    <w:rsid w:val="002555D9"/>
    <w:rsid w:val="0026282C"/>
    <w:rsid w:val="00264ED4"/>
    <w:rsid w:val="002674A6"/>
    <w:rsid w:val="00281FAA"/>
    <w:rsid w:val="00284FCD"/>
    <w:rsid w:val="002944DB"/>
    <w:rsid w:val="002A180B"/>
    <w:rsid w:val="002A2BE9"/>
    <w:rsid w:val="002A3976"/>
    <w:rsid w:val="002A7011"/>
    <w:rsid w:val="002B0A88"/>
    <w:rsid w:val="002B2D7C"/>
    <w:rsid w:val="002B3FEB"/>
    <w:rsid w:val="002C2FFE"/>
    <w:rsid w:val="002C7AF3"/>
    <w:rsid w:val="002D5BE3"/>
    <w:rsid w:val="002D5C48"/>
    <w:rsid w:val="002D633E"/>
    <w:rsid w:val="002E6CEB"/>
    <w:rsid w:val="002F0502"/>
    <w:rsid w:val="002F2273"/>
    <w:rsid w:val="002F69D1"/>
    <w:rsid w:val="00302969"/>
    <w:rsid w:val="003034C1"/>
    <w:rsid w:val="003119A7"/>
    <w:rsid w:val="0032113B"/>
    <w:rsid w:val="003368B3"/>
    <w:rsid w:val="00336FF3"/>
    <w:rsid w:val="00345963"/>
    <w:rsid w:val="00370356"/>
    <w:rsid w:val="00382C47"/>
    <w:rsid w:val="00391701"/>
    <w:rsid w:val="003B5A20"/>
    <w:rsid w:val="003F3191"/>
    <w:rsid w:val="00401D8F"/>
    <w:rsid w:val="00402579"/>
    <w:rsid w:val="00405547"/>
    <w:rsid w:val="00412934"/>
    <w:rsid w:val="004216A8"/>
    <w:rsid w:val="0043150D"/>
    <w:rsid w:val="004329BA"/>
    <w:rsid w:val="00434CF8"/>
    <w:rsid w:val="00435073"/>
    <w:rsid w:val="00441DF9"/>
    <w:rsid w:val="004620D5"/>
    <w:rsid w:val="00464010"/>
    <w:rsid w:val="00464FE9"/>
    <w:rsid w:val="0047528C"/>
    <w:rsid w:val="004A041C"/>
    <w:rsid w:val="004B1731"/>
    <w:rsid w:val="004C05FC"/>
    <w:rsid w:val="004D0C72"/>
    <w:rsid w:val="004D3F65"/>
    <w:rsid w:val="004E02DA"/>
    <w:rsid w:val="004E1B09"/>
    <w:rsid w:val="004E6DA0"/>
    <w:rsid w:val="004F6CE5"/>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86CE8"/>
    <w:rsid w:val="005874F3"/>
    <w:rsid w:val="00597EE0"/>
    <w:rsid w:val="005A6BE4"/>
    <w:rsid w:val="005B3891"/>
    <w:rsid w:val="005B5D50"/>
    <w:rsid w:val="005D1E32"/>
    <w:rsid w:val="005E3813"/>
    <w:rsid w:val="005E4DC8"/>
    <w:rsid w:val="005E5FED"/>
    <w:rsid w:val="006035A8"/>
    <w:rsid w:val="006053E3"/>
    <w:rsid w:val="00606F1A"/>
    <w:rsid w:val="006155A0"/>
    <w:rsid w:val="00615A4D"/>
    <w:rsid w:val="00621B66"/>
    <w:rsid w:val="0062444E"/>
    <w:rsid w:val="00645E9F"/>
    <w:rsid w:val="0065567F"/>
    <w:rsid w:val="00661405"/>
    <w:rsid w:val="006768A8"/>
    <w:rsid w:val="006838CD"/>
    <w:rsid w:val="00683C0D"/>
    <w:rsid w:val="00694454"/>
    <w:rsid w:val="0069548A"/>
    <w:rsid w:val="006B27E1"/>
    <w:rsid w:val="006B4F0B"/>
    <w:rsid w:val="006B764D"/>
    <w:rsid w:val="006C13FF"/>
    <w:rsid w:val="006C343D"/>
    <w:rsid w:val="006C3872"/>
    <w:rsid w:val="006C597F"/>
    <w:rsid w:val="006C750B"/>
    <w:rsid w:val="006D422B"/>
    <w:rsid w:val="006D5D58"/>
    <w:rsid w:val="006D6266"/>
    <w:rsid w:val="006D654B"/>
    <w:rsid w:val="006D7888"/>
    <w:rsid w:val="006E334E"/>
    <w:rsid w:val="006E694C"/>
    <w:rsid w:val="006F252D"/>
    <w:rsid w:val="006F3655"/>
    <w:rsid w:val="006F5C31"/>
    <w:rsid w:val="006F5EC7"/>
    <w:rsid w:val="006F6E47"/>
    <w:rsid w:val="00707645"/>
    <w:rsid w:val="0071655E"/>
    <w:rsid w:val="00716D83"/>
    <w:rsid w:val="00720209"/>
    <w:rsid w:val="0072669E"/>
    <w:rsid w:val="00726AA3"/>
    <w:rsid w:val="007333AA"/>
    <w:rsid w:val="0073764E"/>
    <w:rsid w:val="007435C2"/>
    <w:rsid w:val="007534C9"/>
    <w:rsid w:val="00762309"/>
    <w:rsid w:val="00765850"/>
    <w:rsid w:val="00766588"/>
    <w:rsid w:val="00767D86"/>
    <w:rsid w:val="007758BB"/>
    <w:rsid w:val="00777BFB"/>
    <w:rsid w:val="007865A8"/>
    <w:rsid w:val="00794D9D"/>
    <w:rsid w:val="00795EA9"/>
    <w:rsid w:val="007B3538"/>
    <w:rsid w:val="007C4D1B"/>
    <w:rsid w:val="007E01C1"/>
    <w:rsid w:val="007E1A55"/>
    <w:rsid w:val="007E22A4"/>
    <w:rsid w:val="007E3839"/>
    <w:rsid w:val="007F129B"/>
    <w:rsid w:val="007F5D8E"/>
    <w:rsid w:val="007F7713"/>
    <w:rsid w:val="00801933"/>
    <w:rsid w:val="00803F9D"/>
    <w:rsid w:val="00805E57"/>
    <w:rsid w:val="00811C79"/>
    <w:rsid w:val="008173D7"/>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A5E44"/>
    <w:rsid w:val="008B261F"/>
    <w:rsid w:val="008B7B34"/>
    <w:rsid w:val="008C6A73"/>
    <w:rsid w:val="008D621D"/>
    <w:rsid w:val="008D6FAC"/>
    <w:rsid w:val="008E4A26"/>
    <w:rsid w:val="008E70DA"/>
    <w:rsid w:val="008F0A88"/>
    <w:rsid w:val="009027E6"/>
    <w:rsid w:val="00906B3F"/>
    <w:rsid w:val="00913D1C"/>
    <w:rsid w:val="00915D24"/>
    <w:rsid w:val="00916945"/>
    <w:rsid w:val="00920661"/>
    <w:rsid w:val="00923F7A"/>
    <w:rsid w:val="00925FFE"/>
    <w:rsid w:val="00927E72"/>
    <w:rsid w:val="009343ED"/>
    <w:rsid w:val="0094301E"/>
    <w:rsid w:val="009434D6"/>
    <w:rsid w:val="0094555C"/>
    <w:rsid w:val="009468F8"/>
    <w:rsid w:val="00946BD4"/>
    <w:rsid w:val="00966C24"/>
    <w:rsid w:val="00970691"/>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C52B7"/>
    <w:rsid w:val="009C67AD"/>
    <w:rsid w:val="009D74A0"/>
    <w:rsid w:val="009E3B24"/>
    <w:rsid w:val="009F02BE"/>
    <w:rsid w:val="009F49DD"/>
    <w:rsid w:val="009F767A"/>
    <w:rsid w:val="00A0077E"/>
    <w:rsid w:val="00A01552"/>
    <w:rsid w:val="00A02434"/>
    <w:rsid w:val="00A04E47"/>
    <w:rsid w:val="00A06461"/>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694B"/>
    <w:rsid w:val="00AA1358"/>
    <w:rsid w:val="00AE4B3F"/>
    <w:rsid w:val="00AE5296"/>
    <w:rsid w:val="00AE5B4E"/>
    <w:rsid w:val="00AE7399"/>
    <w:rsid w:val="00AF1904"/>
    <w:rsid w:val="00AF2611"/>
    <w:rsid w:val="00B0133B"/>
    <w:rsid w:val="00B017A5"/>
    <w:rsid w:val="00B0340F"/>
    <w:rsid w:val="00B114C2"/>
    <w:rsid w:val="00B25A47"/>
    <w:rsid w:val="00B320B1"/>
    <w:rsid w:val="00B56483"/>
    <w:rsid w:val="00B56553"/>
    <w:rsid w:val="00B6202D"/>
    <w:rsid w:val="00B6644C"/>
    <w:rsid w:val="00B666B6"/>
    <w:rsid w:val="00B67078"/>
    <w:rsid w:val="00B67555"/>
    <w:rsid w:val="00B71CB4"/>
    <w:rsid w:val="00B86EDD"/>
    <w:rsid w:val="00B95E2C"/>
    <w:rsid w:val="00B95F69"/>
    <w:rsid w:val="00B9799A"/>
    <w:rsid w:val="00BB5B2D"/>
    <w:rsid w:val="00BB7741"/>
    <w:rsid w:val="00BC2DA2"/>
    <w:rsid w:val="00BC550D"/>
    <w:rsid w:val="00BC6496"/>
    <w:rsid w:val="00BC6D4A"/>
    <w:rsid w:val="00BC7E9D"/>
    <w:rsid w:val="00BD3D8C"/>
    <w:rsid w:val="00BD5807"/>
    <w:rsid w:val="00BE21DC"/>
    <w:rsid w:val="00C00374"/>
    <w:rsid w:val="00C112B4"/>
    <w:rsid w:val="00C14F26"/>
    <w:rsid w:val="00C424C7"/>
    <w:rsid w:val="00C434C6"/>
    <w:rsid w:val="00C4682C"/>
    <w:rsid w:val="00C603EE"/>
    <w:rsid w:val="00C652FC"/>
    <w:rsid w:val="00C671A8"/>
    <w:rsid w:val="00C71802"/>
    <w:rsid w:val="00C7490C"/>
    <w:rsid w:val="00C75200"/>
    <w:rsid w:val="00C77254"/>
    <w:rsid w:val="00C81BA1"/>
    <w:rsid w:val="00C84E83"/>
    <w:rsid w:val="00C87CAA"/>
    <w:rsid w:val="00C935EE"/>
    <w:rsid w:val="00CA0555"/>
    <w:rsid w:val="00CB0FC0"/>
    <w:rsid w:val="00CB3B05"/>
    <w:rsid w:val="00CB7CE0"/>
    <w:rsid w:val="00D01A74"/>
    <w:rsid w:val="00D050E1"/>
    <w:rsid w:val="00D07368"/>
    <w:rsid w:val="00D12C70"/>
    <w:rsid w:val="00D25D4B"/>
    <w:rsid w:val="00D328BB"/>
    <w:rsid w:val="00D33CD9"/>
    <w:rsid w:val="00D355B1"/>
    <w:rsid w:val="00D401EC"/>
    <w:rsid w:val="00D42E18"/>
    <w:rsid w:val="00D56306"/>
    <w:rsid w:val="00D66E39"/>
    <w:rsid w:val="00D76797"/>
    <w:rsid w:val="00D77104"/>
    <w:rsid w:val="00D91ADC"/>
    <w:rsid w:val="00D92F05"/>
    <w:rsid w:val="00D944E5"/>
    <w:rsid w:val="00D977B2"/>
    <w:rsid w:val="00DB135B"/>
    <w:rsid w:val="00DB23AB"/>
    <w:rsid w:val="00DC6959"/>
    <w:rsid w:val="00DD23D1"/>
    <w:rsid w:val="00DD3F10"/>
    <w:rsid w:val="00DD4127"/>
    <w:rsid w:val="00DF0CA0"/>
    <w:rsid w:val="00DF2574"/>
    <w:rsid w:val="00DF35BE"/>
    <w:rsid w:val="00E05CB8"/>
    <w:rsid w:val="00E1065D"/>
    <w:rsid w:val="00E121E1"/>
    <w:rsid w:val="00E13A1E"/>
    <w:rsid w:val="00E14441"/>
    <w:rsid w:val="00E17501"/>
    <w:rsid w:val="00E334CE"/>
    <w:rsid w:val="00E344C3"/>
    <w:rsid w:val="00E352C5"/>
    <w:rsid w:val="00E35B73"/>
    <w:rsid w:val="00E3783E"/>
    <w:rsid w:val="00E37D03"/>
    <w:rsid w:val="00E45F50"/>
    <w:rsid w:val="00E4725D"/>
    <w:rsid w:val="00E50D3D"/>
    <w:rsid w:val="00E535EB"/>
    <w:rsid w:val="00E56E0E"/>
    <w:rsid w:val="00E57DE0"/>
    <w:rsid w:val="00E71D6F"/>
    <w:rsid w:val="00E763B2"/>
    <w:rsid w:val="00E8242E"/>
    <w:rsid w:val="00E93A02"/>
    <w:rsid w:val="00E93FD3"/>
    <w:rsid w:val="00E9698A"/>
    <w:rsid w:val="00EA2E6E"/>
    <w:rsid w:val="00EA38E8"/>
    <w:rsid w:val="00EB34BE"/>
    <w:rsid w:val="00EC29C7"/>
    <w:rsid w:val="00EC746B"/>
    <w:rsid w:val="00ED23E7"/>
    <w:rsid w:val="00ED2862"/>
    <w:rsid w:val="00ED7FC1"/>
    <w:rsid w:val="00EE2F81"/>
    <w:rsid w:val="00EF36A6"/>
    <w:rsid w:val="00EF6923"/>
    <w:rsid w:val="00F0278D"/>
    <w:rsid w:val="00F03E92"/>
    <w:rsid w:val="00F25FB9"/>
    <w:rsid w:val="00F31A5B"/>
    <w:rsid w:val="00F32E1A"/>
    <w:rsid w:val="00F36643"/>
    <w:rsid w:val="00F40C69"/>
    <w:rsid w:val="00F50780"/>
    <w:rsid w:val="00F54A91"/>
    <w:rsid w:val="00F56AF6"/>
    <w:rsid w:val="00F64933"/>
    <w:rsid w:val="00F72D03"/>
    <w:rsid w:val="00F74643"/>
    <w:rsid w:val="00F74D5E"/>
    <w:rsid w:val="00F77F2D"/>
    <w:rsid w:val="00F8292B"/>
    <w:rsid w:val="00F82E56"/>
    <w:rsid w:val="00F840BB"/>
    <w:rsid w:val="00F90C09"/>
    <w:rsid w:val="00FA02B7"/>
    <w:rsid w:val="00FA62C0"/>
    <w:rsid w:val="00FB1D1A"/>
    <w:rsid w:val="00FB30D1"/>
    <w:rsid w:val="00FB4BC8"/>
    <w:rsid w:val="00FC385C"/>
    <w:rsid w:val="00FC551C"/>
    <w:rsid w:val="00FC6C02"/>
    <w:rsid w:val="00FD3B5C"/>
    <w:rsid w:val="00FE1028"/>
    <w:rsid w:val="00FE6740"/>
    <w:rsid w:val="00FE7F4D"/>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3A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9"/>
    <w:pPr>
      <w:spacing w:after="0" w:line="240" w:lineRule="auto"/>
    </w:pPr>
    <w:rPr>
      <w:rFonts w:ascii="Times New Roman" w:eastAsia="Times New Roman" w:hAnsi="Times New Roman" w:cs="Times New Roman"/>
      <w:sz w:val="24"/>
      <w:szCs w:val="24"/>
    </w:rPr>
  </w:style>
  <w:style w:type="paragraph" w:styleId="Heading1">
    <w:name w:val="heading 1"/>
    <w:aliases w:val="Heading 2 - Domain Overview"/>
    <w:basedOn w:val="Normal"/>
    <w:next w:val="Normal"/>
    <w:link w:val="Heading1Char"/>
    <w:uiPriority w:val="9"/>
    <w:qFormat/>
    <w:rsid w:val="006F5C31"/>
    <w:pPr>
      <w:keepNext/>
      <w:keepLines/>
      <w:spacing w:before="240"/>
      <w:outlineLvl w:val="0"/>
    </w:pPr>
    <w:rPr>
      <w:rFonts w:eastAsiaTheme="majorEastAsia" w:cs="Kartika (Headings CS)"/>
      <w:b/>
      <w:i/>
      <w:color w:val="000000" w:themeColor="text1"/>
      <w:szCs w:val="32"/>
    </w:rPr>
  </w:style>
  <w:style w:type="paragraph" w:styleId="Heading2">
    <w:name w:val="heading 2"/>
    <w:aliases w:val="Heading 3 - Domain Content Index"/>
    <w:basedOn w:val="Normal"/>
    <w:next w:val="Normal"/>
    <w:link w:val="Heading2Char"/>
    <w:uiPriority w:val="9"/>
    <w:unhideWhenUsed/>
    <w:qFormat/>
    <w:rsid w:val="006F5C31"/>
    <w:pPr>
      <w:keepNext/>
      <w:keepLines/>
      <w:spacing w:before="4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5C31"/>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C424C7"/>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aliases w:val="Heading 3 - Domain Content Index Char"/>
    <w:basedOn w:val="DefaultParagraphFont"/>
    <w:link w:val="Heading2"/>
    <w:uiPriority w:val="9"/>
    <w:rsid w:val="006F5C31"/>
    <w:rPr>
      <w:rFonts w:ascii="Times New Roman" w:eastAsiaTheme="majorEastAsia" w:hAnsi="Times New Roman" w:cstheme="majorBidi"/>
      <w:i/>
      <w:color w:val="000000" w:themeColor="text1"/>
      <w:sz w:val="24"/>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6F5C31"/>
    <w:rPr>
      <w:rFonts w:ascii="Times New Roman" w:eastAsiaTheme="majorEastAsia" w:hAnsi="Times New Roman" w:cstheme="majorBidi"/>
      <w:i/>
      <w:iCs/>
      <w:color w:val="000000" w:themeColor="text1"/>
      <w:sz w:val="24"/>
      <w:szCs w:val="24"/>
    </w:rPr>
  </w:style>
  <w:style w:type="character" w:customStyle="1" w:styleId="Heading1Char">
    <w:name w:val="Heading 1 Char"/>
    <w:aliases w:val="Heading 2 - Domain Overview Char"/>
    <w:basedOn w:val="DefaultParagraphFont"/>
    <w:link w:val="Heading1"/>
    <w:uiPriority w:val="9"/>
    <w:rsid w:val="006F5C31"/>
    <w:rPr>
      <w:rFonts w:ascii="Times New Roman" w:eastAsiaTheme="majorEastAsia" w:hAnsi="Times New Roman" w:cs="Kartika (Headings CS)"/>
      <w:b/>
      <w:i/>
      <w:color w:val="000000" w:themeColor="text1"/>
      <w:sz w:val="24"/>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 w:type="paragraph" w:customStyle="1" w:styleId="Heading1-GovernanceRoot">
    <w:name w:val="Heading 1 - Governance Root"/>
    <w:basedOn w:val="Normal"/>
    <w:qFormat/>
    <w:rsid w:val="006F5C31"/>
    <w:pPr>
      <w:spacing w:after="160" w:line="336" w:lineRule="auto"/>
      <w:jc w:val="center"/>
    </w:pPr>
    <w:rPr>
      <w:iCs/>
      <w:caps/>
      <w:sz w:val="28"/>
      <w:szCs w:val="28"/>
    </w:rPr>
  </w:style>
  <w:style w:type="paragraph" w:customStyle="1" w:styleId="Heading1-OperationalDomains">
    <w:name w:val="Heading 1 - Operational Domains"/>
    <w:basedOn w:val="Normal"/>
    <w:qFormat/>
    <w:rsid w:val="006F5C31"/>
    <w:pPr>
      <w:spacing w:after="160" w:line="336" w:lineRule="auto"/>
      <w:jc w:val="center"/>
    </w:pPr>
    <w:rPr>
      <w:b/>
      <w:iCs/>
      <w:szCs w:val="28"/>
    </w:rPr>
  </w:style>
  <w:style w:type="paragraph" w:customStyle="1" w:styleId="HEADING0-GOVERNANCEROOT">
    <w:name w:val="HEADING 0 - GOVERNANCE ROOT"/>
    <w:basedOn w:val="Normal"/>
    <w:next w:val="Normal"/>
    <w:qFormat/>
    <w:rsid w:val="00E57DE0"/>
    <w:rPr>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hatgpt://generic-entity?number=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hatgpt://generic-entity?number=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e8vlife/Library/Group%20Containers/UBF8T346G9.Office/User%20Content.localized/Templates.localized/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93</Pages>
  <Words>11492</Words>
  <Characters>65510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2026-02-23T14:08:00Z</dcterms:created>
  <dcterms:modified xsi:type="dcterms:W3CDTF">2026-02-27T10:58:00Z</dcterms:modified>
</cp:coreProperties>
</file>