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7545" w14:textId="6B1AFDBC" w:rsidR="00252183" w:rsidRPr="00252183" w:rsidRDefault="00252183" w:rsidP="00252183">
      <w:pPr>
        <w:pStyle w:val="p1"/>
        <w:jc w:val="center"/>
      </w:pPr>
      <w:r>
        <w:rPr>
          <w:rFonts w:ascii="Garamond" w:hAnsi="Garamond"/>
          <w:sz w:val="72"/>
          <w:szCs w:val="72"/>
        </w:rPr>
        <w:t>Fire (</w:t>
      </w:r>
      <w:r w:rsidRPr="00252183">
        <w:rPr>
          <w:i/>
          <w:iCs/>
          <w:sz w:val="72"/>
          <w:szCs w:val="72"/>
        </w:rPr>
        <w:t>π</w:t>
      </w:r>
      <w:proofErr w:type="spellStart"/>
      <w:r w:rsidRPr="00252183">
        <w:rPr>
          <w:i/>
          <w:iCs/>
          <w:sz w:val="72"/>
          <w:szCs w:val="72"/>
        </w:rPr>
        <w:t>ῦρ</w:t>
      </w:r>
      <w:proofErr w:type="spellEnd"/>
      <w:r>
        <w:rPr>
          <w:i/>
          <w:iCs/>
          <w:sz w:val="72"/>
          <w:szCs w:val="72"/>
        </w:rPr>
        <w:t>)</w:t>
      </w:r>
      <w:r>
        <w:rPr>
          <w:i/>
          <w:iCs/>
          <w:sz w:val="72"/>
          <w:szCs w:val="72"/>
        </w:rPr>
        <w:br/>
      </w:r>
      <w:r w:rsidRPr="00252183">
        <w:rPr>
          <w:rFonts w:ascii="Garamond" w:hAnsi="Garamond"/>
          <w:sz w:val="52"/>
          <w:szCs w:val="52"/>
        </w:rPr>
        <w:t>A Journey of Enduring Flame</w:t>
      </w:r>
    </w:p>
    <w:p w14:paraId="20C7BB9E" w14:textId="77777777" w:rsidR="00987D79" w:rsidRPr="00C40C47" w:rsidRDefault="00987D79" w:rsidP="00987D79">
      <w:pPr>
        <w:spacing w:after="100" w:afterAutospacing="1"/>
        <w:rPr>
          <w:rFonts w:ascii="Garamond" w:hAnsi="Garamond"/>
          <w:sz w:val="72"/>
          <w:szCs w:val="72"/>
        </w:rPr>
      </w:pPr>
    </w:p>
    <w:p w14:paraId="2975721E" w14:textId="35CAF02E" w:rsidR="00987D79" w:rsidRPr="00C40C47" w:rsidRDefault="00250FCF" w:rsidP="00987D79">
      <w:pPr>
        <w:spacing w:after="100" w:afterAutospacing="1"/>
        <w:jc w:val="center"/>
        <w:rPr>
          <w:rFonts w:ascii="Garamond" w:hAnsi="Garamond"/>
          <w:sz w:val="36"/>
          <w:szCs w:val="36"/>
        </w:rPr>
        <w:sectPr w:rsidR="00987D79" w:rsidRPr="00C40C47" w:rsidSect="000B2F55">
          <w:headerReference w:type="even" r:id="rId8"/>
          <w:headerReference w:type="default" r:id="rId9"/>
          <w:footerReference w:type="even" r:id="rId10"/>
          <w:footerReference w:type="default" r:id="rId11"/>
          <w:pgSz w:w="8640" w:h="12960"/>
          <w:pgMar w:top="864" w:right="864" w:bottom="864" w:left="1094" w:header="504" w:footer="504" w:gutter="0"/>
          <w:pgNumType w:fmt="lowerRoman"/>
          <w:cols w:space="720"/>
          <w:vAlign w:val="center"/>
          <w:titlePg/>
          <w:docGrid w:linePitch="360"/>
        </w:sectPr>
      </w:pPr>
      <w:r>
        <w:rPr>
          <w:rFonts w:ascii="Garamond" w:hAnsi="Garamond"/>
          <w:sz w:val="36"/>
          <w:szCs w:val="36"/>
        </w:rPr>
        <w:t>Dr. Lisa M Hill</w:t>
      </w:r>
    </w:p>
    <w:p w14:paraId="19A7BAF3" w14:textId="49500D93" w:rsidR="00987D79" w:rsidRPr="00C40C47" w:rsidRDefault="00987D79" w:rsidP="00987D79">
      <w:pPr>
        <w:jc w:val="center"/>
        <w:rPr>
          <w:rFonts w:ascii="Garamond" w:hAnsi="Garamond" w:cs="CenturyGothic"/>
          <w:sz w:val="20"/>
          <w:szCs w:val="20"/>
        </w:rPr>
      </w:pPr>
      <w:r w:rsidRPr="00C40C47">
        <w:rPr>
          <w:rFonts w:ascii="Garamond" w:hAnsi="Garamond" w:cs="CenturyGothic"/>
          <w:sz w:val="20"/>
          <w:szCs w:val="20"/>
        </w:rPr>
        <w:lastRenderedPageBreak/>
        <w:t>Copyright © 20</w:t>
      </w:r>
      <w:r w:rsidR="00252183">
        <w:rPr>
          <w:rFonts w:ascii="Garamond" w:hAnsi="Garamond" w:cs="CenturyGothic"/>
          <w:sz w:val="20"/>
          <w:szCs w:val="20"/>
        </w:rPr>
        <w:t>25</w:t>
      </w:r>
      <w:r w:rsidRPr="00C40C47">
        <w:rPr>
          <w:rFonts w:ascii="Garamond" w:hAnsi="Garamond" w:cs="CenturyGothic"/>
          <w:sz w:val="20"/>
          <w:szCs w:val="20"/>
        </w:rPr>
        <w:t xml:space="preserve"> </w:t>
      </w:r>
      <w:r w:rsidR="00252183">
        <w:rPr>
          <w:rFonts w:ascii="Garamond" w:hAnsi="Garamond" w:cs="CenturyGothic"/>
          <w:sz w:val="20"/>
          <w:szCs w:val="20"/>
        </w:rPr>
        <w:t>Dr. Lisa M Hill</w:t>
      </w:r>
    </w:p>
    <w:p w14:paraId="52BBABC8" w14:textId="77777777" w:rsidR="00987D79" w:rsidRPr="00C40C47" w:rsidRDefault="00987D79" w:rsidP="00987D79">
      <w:pPr>
        <w:jc w:val="center"/>
        <w:rPr>
          <w:rFonts w:ascii="Garamond" w:hAnsi="Garamond" w:cs="CenturyGothic"/>
          <w:sz w:val="20"/>
          <w:szCs w:val="20"/>
        </w:rPr>
      </w:pPr>
      <w:r w:rsidRPr="00C40C47">
        <w:rPr>
          <w:rFonts w:ascii="Garamond" w:hAnsi="Garamond" w:cs="CenturyGothic"/>
          <w:sz w:val="20"/>
          <w:szCs w:val="20"/>
        </w:rPr>
        <w:t>All rights reserved.</w:t>
      </w:r>
    </w:p>
    <w:p w14:paraId="04B9F7A5" w14:textId="2E02CB36" w:rsidR="00987D79" w:rsidRPr="00C40C47" w:rsidRDefault="00987D79" w:rsidP="00987D79">
      <w:pPr>
        <w:autoSpaceDE w:val="0"/>
        <w:autoSpaceDN w:val="0"/>
        <w:adjustRightInd w:val="0"/>
        <w:jc w:val="center"/>
        <w:rPr>
          <w:rFonts w:ascii="Garamond" w:hAnsi="Garamond" w:cs="CenturyGothic"/>
          <w:sz w:val="20"/>
          <w:szCs w:val="20"/>
        </w:rPr>
      </w:pPr>
      <w:r w:rsidRPr="00C40C47">
        <w:rPr>
          <w:rFonts w:ascii="Garamond" w:hAnsi="Garamond" w:cs="CenturyGothic"/>
          <w:sz w:val="20"/>
          <w:szCs w:val="20"/>
        </w:rPr>
        <w:t>ISBN:</w:t>
      </w:r>
      <w:r w:rsidR="00863625">
        <w:rPr>
          <w:rFonts w:ascii="Garamond" w:hAnsi="Garamond" w:cs="CenturyGothic"/>
          <w:sz w:val="20"/>
          <w:szCs w:val="20"/>
        </w:rPr>
        <w:t xml:space="preserve"> </w:t>
      </w:r>
      <w:r w:rsidR="00863625" w:rsidRPr="00863625">
        <w:rPr>
          <w:rFonts w:ascii="Garamond" w:hAnsi="Garamond" w:cs="CenturyGothic"/>
          <w:sz w:val="20"/>
          <w:szCs w:val="20"/>
        </w:rPr>
        <w:t>9798317086992</w:t>
      </w:r>
    </w:p>
    <w:p w14:paraId="6D5E1C34" w14:textId="77777777" w:rsidR="00987D79" w:rsidRPr="00C40C47" w:rsidRDefault="00987D79" w:rsidP="00987D79">
      <w:pPr>
        <w:jc w:val="center"/>
        <w:rPr>
          <w:rFonts w:ascii="Garamond" w:hAnsi="Garamond" w:cs="CenturyGothic"/>
          <w:sz w:val="20"/>
          <w:szCs w:val="20"/>
        </w:rPr>
      </w:pPr>
      <w:r>
        <w:rPr>
          <w:rFonts w:ascii="Garamond" w:hAnsi="Garamond" w:cs="CenturyGothic"/>
          <w:sz w:val="20"/>
          <w:szCs w:val="20"/>
        </w:rPr>
        <w:t xml:space="preserve"> </w:t>
      </w:r>
    </w:p>
    <w:p w14:paraId="4E6CD79F" w14:textId="77777777" w:rsidR="00987D79" w:rsidRPr="00C40C47" w:rsidRDefault="00987D79" w:rsidP="00987D79">
      <w:pPr>
        <w:jc w:val="center"/>
        <w:rPr>
          <w:rFonts w:ascii="Garamond" w:hAnsi="Garamond" w:cs="CenturyGothic"/>
          <w:sz w:val="20"/>
          <w:szCs w:val="20"/>
        </w:rPr>
      </w:pPr>
    </w:p>
    <w:p w14:paraId="4098DBC8" w14:textId="77777777" w:rsidR="00987D79" w:rsidRPr="00C40C47" w:rsidRDefault="00987D79" w:rsidP="00987D79">
      <w:pPr>
        <w:jc w:val="center"/>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43346C83" w14:textId="77777777" w:rsidR="00987D79" w:rsidRPr="00C40C47" w:rsidRDefault="00987D79" w:rsidP="00987D79">
      <w:pPr>
        <w:pStyle w:val="CSP-ChapterTitle"/>
        <w:rPr>
          <w:rFonts w:ascii="Garamond" w:hAnsi="Garamond"/>
        </w:rPr>
      </w:pPr>
      <w:bookmarkStart w:id="0" w:name="_Toc194921538"/>
      <w:r w:rsidRPr="00C40C47">
        <w:rPr>
          <w:rFonts w:ascii="Garamond" w:hAnsi="Garamond"/>
        </w:rPr>
        <w:lastRenderedPageBreak/>
        <w:t>DEDICATION</w:t>
      </w:r>
      <w:bookmarkEnd w:id="0"/>
    </w:p>
    <w:p w14:paraId="4D33A3CC" w14:textId="77777777" w:rsidR="00987D79" w:rsidRPr="00C40C47" w:rsidRDefault="00987D79" w:rsidP="00987D79">
      <w:pPr>
        <w:jc w:val="center"/>
        <w:rPr>
          <w:rFonts w:ascii="Garamond" w:hAnsi="Garamond"/>
          <w:iCs/>
        </w:rPr>
      </w:pPr>
    </w:p>
    <w:p w14:paraId="511FAA84" w14:textId="77777777" w:rsidR="00987D79" w:rsidRPr="00C40C47" w:rsidRDefault="00987D79" w:rsidP="00987D79">
      <w:pPr>
        <w:jc w:val="center"/>
        <w:rPr>
          <w:rFonts w:ascii="Garamond" w:hAnsi="Garamond"/>
          <w:iCs/>
        </w:rPr>
      </w:pPr>
    </w:p>
    <w:p w14:paraId="7F9D4EA2" w14:textId="77777777" w:rsidR="007F2753" w:rsidRPr="007F2753" w:rsidRDefault="007F2753" w:rsidP="007F2753">
      <w:pPr>
        <w:pStyle w:val="CSP-FrontMatterBodyText"/>
      </w:pPr>
      <w:r w:rsidRPr="007F2753">
        <w:t>To Ronnie Elcan,</w:t>
      </w:r>
    </w:p>
    <w:p w14:paraId="50DEA5D2" w14:textId="77777777" w:rsidR="007F2753" w:rsidRPr="007F2753" w:rsidRDefault="007F2753" w:rsidP="007F2753">
      <w:pPr>
        <w:pStyle w:val="CSP-FrontMatterBodyText"/>
      </w:pPr>
      <w:r w:rsidRPr="007F2753">
        <w:t>whose faithfulness has ignited the hearts of more than many,</w:t>
      </w:r>
    </w:p>
    <w:p w14:paraId="088C44A1" w14:textId="77777777" w:rsidR="007F2753" w:rsidRPr="007F2753" w:rsidRDefault="007F2753" w:rsidP="007F2753">
      <w:pPr>
        <w:pStyle w:val="CSP-FrontMatterBodyText"/>
      </w:pPr>
      <w:r w:rsidRPr="007F2753">
        <w:t>more than you might ever realize.</w:t>
      </w:r>
    </w:p>
    <w:p w14:paraId="08319814" w14:textId="77777777" w:rsidR="007F2753" w:rsidRPr="007F2753" w:rsidRDefault="007F2753" w:rsidP="007F2753">
      <w:pPr>
        <w:pStyle w:val="CSP-FrontMatterBodyText"/>
      </w:pPr>
      <w:r w:rsidRPr="007F2753">
        <w:t>Your life is a living testimony of obedience and surrender,</w:t>
      </w:r>
    </w:p>
    <w:p w14:paraId="71A3E498" w14:textId="77777777" w:rsidR="007F2753" w:rsidRPr="007F2753" w:rsidRDefault="007F2753" w:rsidP="007F2753">
      <w:pPr>
        <w:pStyle w:val="CSP-FrontMatterBodyText"/>
      </w:pPr>
      <w:r w:rsidRPr="007F2753">
        <w:t>calling forth the gifts of God in others,</w:t>
      </w:r>
    </w:p>
    <w:p w14:paraId="3785974D" w14:textId="77777777" w:rsidR="007F2753" w:rsidRPr="007F2753" w:rsidRDefault="007F2753" w:rsidP="007F2753">
      <w:pPr>
        <w:pStyle w:val="CSP-FrontMatterBodyText"/>
      </w:pPr>
      <w:r w:rsidRPr="007F2753">
        <w:t xml:space="preserve">and stirring the </w:t>
      </w:r>
      <w:r w:rsidRPr="007F2753">
        <w:rPr>
          <w:b/>
          <w:bCs/>
        </w:rPr>
        <w:t>fire of His calling</w:t>
      </w:r>
      <w:r w:rsidRPr="007F2753">
        <w:t xml:space="preserve"> in me once more.</w:t>
      </w:r>
    </w:p>
    <w:p w14:paraId="1B0A3706" w14:textId="77777777" w:rsidR="007F2753" w:rsidRPr="007F2753" w:rsidRDefault="007F2753" w:rsidP="007F2753">
      <w:pPr>
        <w:pStyle w:val="CSP-FrontMatterBodyText"/>
      </w:pPr>
      <w:r w:rsidRPr="007F2753">
        <w:t>Thank you for making space,</w:t>
      </w:r>
    </w:p>
    <w:p w14:paraId="71ED90AE" w14:textId="77777777" w:rsidR="007F2753" w:rsidRPr="007F2753" w:rsidRDefault="007F2753" w:rsidP="007F2753">
      <w:pPr>
        <w:pStyle w:val="CSP-FrontMatterBodyText"/>
      </w:pPr>
      <w:r w:rsidRPr="007F2753">
        <w:t>not only for the Spirit to move but for others to find their calling and purpose in His flame.</w:t>
      </w:r>
    </w:p>
    <w:p w14:paraId="35D6784F" w14:textId="77777777" w:rsidR="00061E20" w:rsidRDefault="00061E20" w:rsidP="007F2753">
      <w:pPr>
        <w:pStyle w:val="CSP-FrontMatterBodyText"/>
      </w:pPr>
    </w:p>
    <w:p w14:paraId="406F50BA" w14:textId="77777777" w:rsidR="00061E20" w:rsidRDefault="00061E20" w:rsidP="007F2753">
      <w:pPr>
        <w:pStyle w:val="CSP-FrontMatterBodyText"/>
      </w:pPr>
    </w:p>
    <w:p w14:paraId="41D4698F" w14:textId="7FD2435D" w:rsidR="007F2753" w:rsidRPr="007F2753" w:rsidRDefault="007F2753" w:rsidP="007F2753">
      <w:pPr>
        <w:pStyle w:val="CSP-FrontMatterBodyText"/>
      </w:pPr>
      <w:r w:rsidRPr="007F2753">
        <w:t xml:space="preserve">As we walk forward, I declare that the </w:t>
      </w:r>
      <w:r w:rsidRPr="007F2753">
        <w:rPr>
          <w:b/>
          <w:bCs/>
        </w:rPr>
        <w:t>fire of God’s presence</w:t>
      </w:r>
      <w:r w:rsidRPr="007F2753">
        <w:t xml:space="preserve"> will spread across Memphis—</w:t>
      </w:r>
    </w:p>
    <w:p w14:paraId="0CE260A7" w14:textId="77777777" w:rsidR="007F2753" w:rsidRPr="007F2753" w:rsidRDefault="007F2753" w:rsidP="007F2753">
      <w:pPr>
        <w:pStyle w:val="CSP-FrontMatterBodyText"/>
      </w:pPr>
      <w:r w:rsidRPr="007F2753">
        <w:t>in the hearts and lives of many,</w:t>
      </w:r>
    </w:p>
    <w:p w14:paraId="63A2A801" w14:textId="77777777" w:rsidR="007F2753" w:rsidRPr="007F2753" w:rsidRDefault="007F2753" w:rsidP="007F2753">
      <w:pPr>
        <w:pStyle w:val="CSP-FrontMatterBodyText"/>
      </w:pPr>
      <w:r w:rsidRPr="007F2753">
        <w:t>through the streets, parks, businesses, government, schools, and beyond.</w:t>
      </w:r>
    </w:p>
    <w:p w14:paraId="7214172F" w14:textId="77777777" w:rsidR="007F2753" w:rsidRPr="007F2753" w:rsidRDefault="007F2753" w:rsidP="007F2753">
      <w:pPr>
        <w:pStyle w:val="CSP-FrontMatterBodyText"/>
      </w:pPr>
      <w:r w:rsidRPr="007F2753">
        <w:t>May His glory burn brightly in all we do,</w:t>
      </w:r>
    </w:p>
    <w:p w14:paraId="07CA6AB3" w14:textId="77777777" w:rsidR="007F2753" w:rsidRPr="007F2753" w:rsidRDefault="007F2753" w:rsidP="007F2753">
      <w:pPr>
        <w:pStyle w:val="CSP-FrontMatterBodyText"/>
      </w:pPr>
      <w:r w:rsidRPr="007F2753">
        <w:t>and may His fire never be quenched.</w:t>
      </w:r>
    </w:p>
    <w:p w14:paraId="7B6C1BD5" w14:textId="77777777" w:rsidR="007F2753" w:rsidRPr="007F2753" w:rsidRDefault="007F2753" w:rsidP="007F2753">
      <w:pPr>
        <w:pStyle w:val="CSP-FrontMatterBodyText"/>
      </w:pPr>
    </w:p>
    <w:p w14:paraId="7D74AD2A" w14:textId="77777777" w:rsidR="007F2753" w:rsidRPr="007F2753" w:rsidRDefault="007F2753" w:rsidP="007F2753">
      <w:pPr>
        <w:pStyle w:val="CSP-FrontMatterBodyText"/>
      </w:pPr>
      <w:r w:rsidRPr="007F2753">
        <w:t>With deepest gratitude and anticipation,</w:t>
      </w:r>
    </w:p>
    <w:p w14:paraId="00242EF4" w14:textId="77777777" w:rsidR="007F2753" w:rsidRPr="007F2753" w:rsidRDefault="007F2753" w:rsidP="007F2753">
      <w:pPr>
        <w:pStyle w:val="CSP-FrontMatterBodyText"/>
      </w:pPr>
      <w:r w:rsidRPr="007F2753">
        <w:t>Dr. Lisa M. Hill</w:t>
      </w:r>
    </w:p>
    <w:p w14:paraId="072A0283" w14:textId="34EB638C" w:rsidR="007F2753" w:rsidRPr="007F2753" w:rsidRDefault="007F2753" w:rsidP="007F2753">
      <w:pPr>
        <w:pStyle w:val="CSP-FrontMatterBodyText"/>
      </w:pPr>
    </w:p>
    <w:p w14:paraId="71AF1416" w14:textId="4556B61E" w:rsidR="007F2753" w:rsidRPr="007F2753" w:rsidRDefault="007F2753" w:rsidP="007F2753">
      <w:pPr>
        <w:pStyle w:val="CSP-FrontMatterBodyText"/>
      </w:pPr>
    </w:p>
    <w:p w14:paraId="46DD68E3" w14:textId="6656D7CD" w:rsidR="00987D79" w:rsidRPr="00C40C47" w:rsidRDefault="00987D79" w:rsidP="00987D79">
      <w:pPr>
        <w:pStyle w:val="CSP-FrontMatterBodyText"/>
        <w:rPr>
          <w:sz w:val="20"/>
          <w:szCs w:val="20"/>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p>
    <w:p w14:paraId="370DABA0" w14:textId="77777777" w:rsidR="00987D79" w:rsidRPr="00C40C47" w:rsidRDefault="00987D79" w:rsidP="00987D79">
      <w:pPr>
        <w:jc w:val="center"/>
        <w:rPr>
          <w:rFonts w:ascii="Garamond" w:hAnsi="Garamond"/>
          <w:sz w:val="20"/>
          <w:szCs w:val="20"/>
        </w:rPr>
      </w:pPr>
    </w:p>
    <w:p w14:paraId="227DE6D4" w14:textId="77777777" w:rsidR="00987D79" w:rsidRPr="00C40C47" w:rsidRDefault="00987D79" w:rsidP="00987D79">
      <w:pPr>
        <w:rPr>
          <w:rFonts w:ascii="Garamond" w:hAnsi="Garamond"/>
          <w:sz w:val="20"/>
          <w:szCs w:val="20"/>
        </w:rPr>
      </w:pPr>
    </w:p>
    <w:p w14:paraId="530D145A" w14:textId="77777777" w:rsidR="00987D79" w:rsidRPr="00C40C47" w:rsidRDefault="00987D79" w:rsidP="00987D79">
      <w:pPr>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37D2A985" w14:textId="77777777" w:rsidR="00987D79" w:rsidRPr="00C40C47" w:rsidRDefault="00987D79" w:rsidP="00987D79">
      <w:pPr>
        <w:pStyle w:val="CSP-ChapterTitle"/>
        <w:rPr>
          <w:rFonts w:ascii="Garamond" w:hAnsi="Garamond"/>
        </w:rPr>
      </w:pPr>
      <w:bookmarkStart w:id="1" w:name="_Toc194921539"/>
      <w:r w:rsidRPr="00C40C47">
        <w:rPr>
          <w:rFonts w:ascii="Garamond" w:hAnsi="Garamond"/>
        </w:rPr>
        <w:lastRenderedPageBreak/>
        <w:t>CONTENTS</w:t>
      </w:r>
      <w:bookmarkEnd w:id="1"/>
    </w:p>
    <w:p w14:paraId="27BE3194" w14:textId="11E92E41" w:rsidR="00987D79" w:rsidRDefault="00987D79" w:rsidP="00987D79">
      <w:pPr>
        <w:jc w:val="center"/>
        <w:rPr>
          <w:rFonts w:ascii="Garamond" w:hAnsi="Garamond"/>
        </w:rPr>
      </w:pPr>
    </w:p>
    <w:p w14:paraId="7DC3D4F8" w14:textId="1A0CFA50"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r w:rsidRPr="004220F4">
        <w:rPr>
          <w:rFonts w:ascii="Garamond" w:hAnsi="Garamond"/>
          <w:sz w:val="22"/>
          <w:szCs w:val="22"/>
        </w:rPr>
        <w:fldChar w:fldCharType="begin"/>
      </w:r>
      <w:r w:rsidRPr="004220F4">
        <w:rPr>
          <w:rFonts w:ascii="Garamond" w:hAnsi="Garamond"/>
          <w:sz w:val="22"/>
          <w:szCs w:val="22"/>
        </w:rPr>
        <w:instrText xml:space="preserve"> TOC \o "1-1" \h \z \t "CSP - Chapter Title,1" </w:instrText>
      </w:r>
      <w:r w:rsidRPr="004220F4">
        <w:rPr>
          <w:rFonts w:ascii="Garamond" w:hAnsi="Garamond"/>
          <w:sz w:val="22"/>
          <w:szCs w:val="22"/>
        </w:rPr>
        <w:fldChar w:fldCharType="separate"/>
      </w:r>
      <w:hyperlink w:anchor="_Toc194921538" w:history="1">
        <w:r w:rsidRPr="004220F4">
          <w:rPr>
            <w:rStyle w:val="Hyperlink"/>
            <w:rFonts w:ascii="Garamond" w:hAnsi="Garamond"/>
            <w:noProof/>
            <w:sz w:val="22"/>
            <w:szCs w:val="22"/>
          </w:rPr>
          <w:t>DEDICATION</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_Toc194921538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iii</w:t>
        </w:r>
        <w:r w:rsidRPr="004220F4">
          <w:rPr>
            <w:rFonts w:ascii="Garamond" w:hAnsi="Garamond"/>
            <w:noProof/>
            <w:webHidden/>
            <w:sz w:val="22"/>
            <w:szCs w:val="22"/>
          </w:rPr>
          <w:fldChar w:fldCharType="end"/>
        </w:r>
      </w:hyperlink>
    </w:p>
    <w:p w14:paraId="5CCE23E1" w14:textId="2D54AA49"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39" w:history="1">
        <w:r w:rsidRPr="004220F4">
          <w:rPr>
            <w:rStyle w:val="Hyperlink"/>
            <w:rFonts w:ascii="Garamond" w:hAnsi="Garamond"/>
            <w:noProof/>
            <w:sz w:val="22"/>
            <w:szCs w:val="22"/>
          </w:rPr>
          <w:t>CONTENTS</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_Toc194921539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v</w:t>
        </w:r>
        <w:r w:rsidRPr="004220F4">
          <w:rPr>
            <w:rFonts w:ascii="Garamond" w:hAnsi="Garamond"/>
            <w:noProof/>
            <w:webHidden/>
            <w:sz w:val="22"/>
            <w:szCs w:val="22"/>
          </w:rPr>
          <w:fldChar w:fldCharType="end"/>
        </w:r>
      </w:hyperlink>
    </w:p>
    <w:p w14:paraId="6B435D41" w14:textId="6A4630A0"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40" w:history="1">
        <w:r w:rsidRPr="004220F4">
          <w:rPr>
            <w:rStyle w:val="Hyperlink"/>
            <w:rFonts w:ascii="Garamond" w:hAnsi="Garamond"/>
            <w:noProof/>
            <w:sz w:val="22"/>
            <w:szCs w:val="22"/>
          </w:rPr>
          <w:t>ACKNOWLEDGMENTS</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_Toc194921540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i</w:t>
        </w:r>
        <w:r w:rsidRPr="004220F4">
          <w:rPr>
            <w:rFonts w:ascii="Garamond" w:hAnsi="Garamond"/>
            <w:noProof/>
            <w:webHidden/>
            <w:sz w:val="22"/>
            <w:szCs w:val="22"/>
          </w:rPr>
          <w:fldChar w:fldCharType="end"/>
        </w:r>
      </w:hyperlink>
    </w:p>
    <w:p w14:paraId="125D83BF" w14:textId="04FC838A"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41" w:history="1">
        <w:r w:rsidRPr="004220F4">
          <w:rPr>
            <w:rStyle w:val="Hyperlink"/>
            <w:rFonts w:ascii="Garamond" w:hAnsi="Garamond"/>
            <w:noProof/>
            <w:sz w:val="22"/>
            <w:szCs w:val="22"/>
          </w:rPr>
          <w:t>1 Born Of Fire</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_Toc194921541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1</w:t>
        </w:r>
        <w:r w:rsidRPr="004220F4">
          <w:rPr>
            <w:rFonts w:ascii="Garamond" w:hAnsi="Garamond"/>
            <w:noProof/>
            <w:webHidden/>
            <w:sz w:val="22"/>
            <w:szCs w:val="22"/>
          </w:rPr>
          <w:fldChar w:fldCharType="end"/>
        </w:r>
      </w:hyperlink>
    </w:p>
    <w:p w14:paraId="2893F6E7" w14:textId="7EE3877F"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42" w:history="1">
        <w:r w:rsidRPr="004220F4">
          <w:rPr>
            <w:rStyle w:val="Hyperlink"/>
            <w:rFonts w:ascii="Garamond" w:hAnsi="Garamond"/>
            <w:noProof/>
            <w:sz w:val="22"/>
            <w:szCs w:val="22"/>
          </w:rPr>
          <w:t>2 Filled</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_Toc194921542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6</w:t>
        </w:r>
        <w:r w:rsidRPr="004220F4">
          <w:rPr>
            <w:rFonts w:ascii="Garamond" w:hAnsi="Garamond"/>
            <w:noProof/>
            <w:webHidden/>
            <w:sz w:val="22"/>
            <w:szCs w:val="22"/>
          </w:rPr>
          <w:fldChar w:fldCharType="end"/>
        </w:r>
      </w:hyperlink>
    </w:p>
    <w:p w14:paraId="4F73BE74" w14:textId="0914DB30"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43" w:history="1">
        <w:r w:rsidRPr="004220F4">
          <w:rPr>
            <w:rStyle w:val="Hyperlink"/>
            <w:rFonts w:ascii="Garamond" w:hAnsi="Garamond"/>
            <w:noProof/>
            <w:sz w:val="22"/>
            <w:szCs w:val="22"/>
          </w:rPr>
          <w:t>3 Desecrated</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_Toc194921543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11</w:t>
        </w:r>
        <w:r w:rsidRPr="004220F4">
          <w:rPr>
            <w:rFonts w:ascii="Garamond" w:hAnsi="Garamond"/>
            <w:noProof/>
            <w:webHidden/>
            <w:sz w:val="22"/>
            <w:szCs w:val="22"/>
          </w:rPr>
          <w:fldChar w:fldCharType="end"/>
        </w:r>
      </w:hyperlink>
    </w:p>
    <w:p w14:paraId="265E4D5F" w14:textId="5025B721"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44" w:history="1">
        <w:r w:rsidRPr="004220F4">
          <w:rPr>
            <w:rStyle w:val="Hyperlink"/>
            <w:rFonts w:ascii="Garamond" w:hAnsi="Garamond"/>
            <w:noProof/>
            <w:sz w:val="22"/>
            <w:szCs w:val="22"/>
          </w:rPr>
          <w:t>4 Ashes Where Fire Once Danced</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_Toc194921544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16</w:t>
        </w:r>
        <w:r w:rsidRPr="004220F4">
          <w:rPr>
            <w:rFonts w:ascii="Garamond" w:hAnsi="Garamond"/>
            <w:noProof/>
            <w:webHidden/>
            <w:sz w:val="22"/>
            <w:szCs w:val="22"/>
          </w:rPr>
          <w:fldChar w:fldCharType="end"/>
        </w:r>
      </w:hyperlink>
    </w:p>
    <w:p w14:paraId="0ACAF834" w14:textId="6468C878"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45" w:history="1">
        <w:r w:rsidRPr="004220F4">
          <w:rPr>
            <w:rStyle w:val="Hyperlink"/>
            <w:rFonts w:ascii="Garamond" w:hAnsi="Garamond"/>
            <w:noProof/>
            <w:sz w:val="22"/>
            <w:szCs w:val="22"/>
          </w:rPr>
          <w:t>5 The Prophet Who Wept With Me</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_Toc194921545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23</w:t>
        </w:r>
        <w:r w:rsidRPr="004220F4">
          <w:rPr>
            <w:rFonts w:ascii="Garamond" w:hAnsi="Garamond"/>
            <w:noProof/>
            <w:webHidden/>
            <w:sz w:val="22"/>
            <w:szCs w:val="22"/>
          </w:rPr>
          <w:fldChar w:fldCharType="end"/>
        </w:r>
      </w:hyperlink>
    </w:p>
    <w:p w14:paraId="27A08955" w14:textId="732C595F"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46" w:history="1">
        <w:r w:rsidRPr="004220F4">
          <w:rPr>
            <w:rStyle w:val="Hyperlink"/>
            <w:rFonts w:ascii="Garamond" w:hAnsi="Garamond"/>
            <w:noProof/>
            <w:sz w:val="22"/>
            <w:szCs w:val="22"/>
          </w:rPr>
          <w:t>The Conversation At The Wall (Bridge)</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_Toc194921546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28</w:t>
        </w:r>
        <w:r w:rsidRPr="004220F4">
          <w:rPr>
            <w:rFonts w:ascii="Garamond" w:hAnsi="Garamond"/>
            <w:noProof/>
            <w:webHidden/>
            <w:sz w:val="22"/>
            <w:szCs w:val="22"/>
          </w:rPr>
          <w:fldChar w:fldCharType="end"/>
        </w:r>
      </w:hyperlink>
    </w:p>
    <w:p w14:paraId="54C13C52" w14:textId="115F2C86"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47" w:history="1">
        <w:r w:rsidRPr="004220F4">
          <w:rPr>
            <w:rStyle w:val="Hyperlink"/>
            <w:rFonts w:ascii="Garamond" w:hAnsi="Garamond"/>
            <w:noProof/>
            <w:sz w:val="22"/>
            <w:szCs w:val="22"/>
          </w:rPr>
          <w:t>6 The Breath Returns</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_Toc194921547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33</w:t>
        </w:r>
        <w:r w:rsidRPr="004220F4">
          <w:rPr>
            <w:rFonts w:ascii="Garamond" w:hAnsi="Garamond"/>
            <w:noProof/>
            <w:webHidden/>
            <w:sz w:val="22"/>
            <w:szCs w:val="22"/>
          </w:rPr>
          <w:fldChar w:fldCharType="end"/>
        </w:r>
      </w:hyperlink>
    </w:p>
    <w:p w14:paraId="143409B5" w14:textId="1048540A"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48" w:history="1">
        <w:r w:rsidRPr="004220F4">
          <w:rPr>
            <w:rStyle w:val="Hyperlink"/>
            <w:rFonts w:ascii="Garamond" w:hAnsi="Garamond"/>
            <w:noProof/>
            <w:sz w:val="22"/>
            <w:szCs w:val="22"/>
          </w:rPr>
          <w:t>7 Glory Walks</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_Toc194921548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38</w:t>
        </w:r>
        <w:r w:rsidRPr="004220F4">
          <w:rPr>
            <w:rFonts w:ascii="Garamond" w:hAnsi="Garamond"/>
            <w:noProof/>
            <w:webHidden/>
            <w:sz w:val="22"/>
            <w:szCs w:val="22"/>
          </w:rPr>
          <w:fldChar w:fldCharType="end"/>
        </w:r>
      </w:hyperlink>
    </w:p>
    <w:p w14:paraId="2B651828" w14:textId="68D279BA"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49" w:history="1">
        <w:r w:rsidRPr="004220F4">
          <w:rPr>
            <w:rStyle w:val="Hyperlink"/>
            <w:rFonts w:ascii="Garamond" w:hAnsi="Garamond"/>
            <w:noProof/>
            <w:sz w:val="22"/>
            <w:szCs w:val="22"/>
          </w:rPr>
          <w:t>8 The Tear</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_Toc194921549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45</w:t>
        </w:r>
        <w:r w:rsidRPr="004220F4">
          <w:rPr>
            <w:rFonts w:ascii="Garamond" w:hAnsi="Garamond"/>
            <w:noProof/>
            <w:webHidden/>
            <w:sz w:val="22"/>
            <w:szCs w:val="22"/>
          </w:rPr>
          <w:fldChar w:fldCharType="end"/>
        </w:r>
      </w:hyperlink>
    </w:p>
    <w:p w14:paraId="605C813C" w14:textId="7CDC9956"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50" w:history="1">
        <w:r w:rsidRPr="004220F4">
          <w:rPr>
            <w:rStyle w:val="Hyperlink"/>
            <w:rFonts w:ascii="Garamond" w:hAnsi="Garamond"/>
            <w:noProof/>
            <w:sz w:val="22"/>
            <w:szCs w:val="22"/>
          </w:rPr>
          <w:t>9 Life Exhaled</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_Toc194921550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49</w:t>
        </w:r>
        <w:r w:rsidRPr="004220F4">
          <w:rPr>
            <w:rFonts w:ascii="Garamond" w:hAnsi="Garamond"/>
            <w:noProof/>
            <w:webHidden/>
            <w:sz w:val="22"/>
            <w:szCs w:val="22"/>
          </w:rPr>
          <w:fldChar w:fldCharType="end"/>
        </w:r>
      </w:hyperlink>
    </w:p>
    <w:p w14:paraId="57D6B84E" w14:textId="5A09EC05"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51" w:history="1">
        <w:r w:rsidRPr="004220F4">
          <w:rPr>
            <w:rStyle w:val="Hyperlink"/>
            <w:rFonts w:ascii="Garamond" w:hAnsi="Garamond"/>
            <w:noProof/>
            <w:sz w:val="22"/>
            <w:szCs w:val="22"/>
          </w:rPr>
          <w:t>10 The Carriers</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_Toc194921551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54</w:t>
        </w:r>
        <w:r w:rsidRPr="004220F4">
          <w:rPr>
            <w:rFonts w:ascii="Garamond" w:hAnsi="Garamond"/>
            <w:noProof/>
            <w:webHidden/>
            <w:sz w:val="22"/>
            <w:szCs w:val="22"/>
          </w:rPr>
          <w:fldChar w:fldCharType="end"/>
        </w:r>
      </w:hyperlink>
    </w:p>
    <w:p w14:paraId="63697C8C" w14:textId="0E626DBB"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52" w:history="1">
        <w:r w:rsidRPr="004220F4">
          <w:rPr>
            <w:rStyle w:val="Hyperlink"/>
            <w:rFonts w:ascii="Garamond" w:hAnsi="Garamond"/>
            <w:noProof/>
            <w:sz w:val="22"/>
            <w:szCs w:val="22"/>
          </w:rPr>
          <w:t>11 The Witness</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_Toc194921552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59</w:t>
        </w:r>
        <w:r w:rsidRPr="004220F4">
          <w:rPr>
            <w:rFonts w:ascii="Garamond" w:hAnsi="Garamond"/>
            <w:noProof/>
            <w:webHidden/>
            <w:sz w:val="22"/>
            <w:szCs w:val="22"/>
          </w:rPr>
          <w:fldChar w:fldCharType="end"/>
        </w:r>
      </w:hyperlink>
    </w:p>
    <w:p w14:paraId="60DBFC7F" w14:textId="4D71B411"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53" w:history="1">
        <w:r w:rsidRPr="004220F4">
          <w:rPr>
            <w:rStyle w:val="Hyperlink"/>
            <w:rFonts w:ascii="Garamond" w:hAnsi="Garamond"/>
            <w:noProof/>
            <w:sz w:val="22"/>
            <w:szCs w:val="22"/>
          </w:rPr>
          <w:t>12 They Remembered</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_Toc194921553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64</w:t>
        </w:r>
        <w:r w:rsidRPr="004220F4">
          <w:rPr>
            <w:rFonts w:ascii="Garamond" w:hAnsi="Garamond"/>
            <w:noProof/>
            <w:webHidden/>
            <w:sz w:val="22"/>
            <w:szCs w:val="22"/>
          </w:rPr>
          <w:fldChar w:fldCharType="end"/>
        </w:r>
      </w:hyperlink>
    </w:p>
    <w:p w14:paraId="727274B7" w14:textId="443BD567"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54" w:history="1">
        <w:r w:rsidRPr="004220F4">
          <w:rPr>
            <w:rStyle w:val="Hyperlink"/>
            <w:rFonts w:ascii="Garamond" w:hAnsi="Garamond"/>
            <w:noProof/>
            <w:sz w:val="22"/>
            <w:szCs w:val="22"/>
          </w:rPr>
          <w:t>13 The Drift</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_Toc194921554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69</w:t>
        </w:r>
        <w:r w:rsidRPr="004220F4">
          <w:rPr>
            <w:rFonts w:ascii="Garamond" w:hAnsi="Garamond"/>
            <w:noProof/>
            <w:webHidden/>
            <w:sz w:val="22"/>
            <w:szCs w:val="22"/>
          </w:rPr>
          <w:fldChar w:fldCharType="end"/>
        </w:r>
      </w:hyperlink>
    </w:p>
    <w:p w14:paraId="2BF495DB" w14:textId="50A540B3"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55" w:history="1">
        <w:r w:rsidRPr="004220F4">
          <w:rPr>
            <w:rStyle w:val="Hyperlink"/>
            <w:rFonts w:ascii="Garamond" w:hAnsi="Garamond"/>
            <w:noProof/>
            <w:sz w:val="22"/>
            <w:szCs w:val="22"/>
          </w:rPr>
          <w:t>14 Heaven Groans</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_Toc194921555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74</w:t>
        </w:r>
        <w:r w:rsidRPr="004220F4">
          <w:rPr>
            <w:rFonts w:ascii="Garamond" w:hAnsi="Garamond"/>
            <w:noProof/>
            <w:webHidden/>
            <w:sz w:val="22"/>
            <w:szCs w:val="22"/>
          </w:rPr>
          <w:fldChar w:fldCharType="end"/>
        </w:r>
      </w:hyperlink>
    </w:p>
    <w:p w14:paraId="6125B252" w14:textId="710A30B1"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56" w:history="1">
        <w:r w:rsidRPr="004220F4">
          <w:rPr>
            <w:rStyle w:val="Hyperlink"/>
            <w:rFonts w:ascii="Garamond" w:hAnsi="Garamond"/>
            <w:noProof/>
            <w:sz w:val="22"/>
            <w:szCs w:val="22"/>
          </w:rPr>
          <w:t>15 The Remnant Remembers</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_Toc194921556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80</w:t>
        </w:r>
        <w:r w:rsidRPr="004220F4">
          <w:rPr>
            <w:rFonts w:ascii="Garamond" w:hAnsi="Garamond"/>
            <w:noProof/>
            <w:webHidden/>
            <w:sz w:val="22"/>
            <w:szCs w:val="22"/>
          </w:rPr>
          <w:fldChar w:fldCharType="end"/>
        </w:r>
      </w:hyperlink>
    </w:p>
    <w:p w14:paraId="7E36E3BA" w14:textId="6D25C0BA"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57" w:history="1">
        <w:r w:rsidRPr="004220F4">
          <w:rPr>
            <w:rStyle w:val="Hyperlink"/>
            <w:rFonts w:ascii="Garamond" w:hAnsi="Garamond"/>
            <w:noProof/>
            <w:sz w:val="22"/>
            <w:szCs w:val="22"/>
          </w:rPr>
          <w:t>16 The Fire That Falls</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_Toc194921557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85</w:t>
        </w:r>
        <w:r w:rsidRPr="004220F4">
          <w:rPr>
            <w:rFonts w:ascii="Garamond" w:hAnsi="Garamond"/>
            <w:noProof/>
            <w:webHidden/>
            <w:sz w:val="22"/>
            <w:szCs w:val="22"/>
          </w:rPr>
          <w:fldChar w:fldCharType="end"/>
        </w:r>
      </w:hyperlink>
    </w:p>
    <w:p w14:paraId="1ACB6503" w14:textId="5B33A418"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58" w:history="1">
        <w:r w:rsidRPr="004220F4">
          <w:rPr>
            <w:rStyle w:val="Hyperlink"/>
            <w:rFonts w:ascii="Garamond" w:hAnsi="Garamond"/>
            <w:noProof/>
            <w:sz w:val="22"/>
            <w:szCs w:val="22"/>
          </w:rPr>
          <w:t>17 When Heaven Breathes</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_Toc194921558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89</w:t>
        </w:r>
        <w:r w:rsidRPr="004220F4">
          <w:rPr>
            <w:rFonts w:ascii="Garamond" w:hAnsi="Garamond"/>
            <w:noProof/>
            <w:webHidden/>
            <w:sz w:val="22"/>
            <w:szCs w:val="22"/>
          </w:rPr>
          <w:fldChar w:fldCharType="end"/>
        </w:r>
      </w:hyperlink>
    </w:p>
    <w:p w14:paraId="07EEE31C" w14:textId="780394FD"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59" w:history="1">
        <w:r w:rsidRPr="004220F4">
          <w:rPr>
            <w:rStyle w:val="Hyperlink"/>
            <w:rFonts w:ascii="Garamond" w:hAnsi="Garamond"/>
            <w:noProof/>
            <w:sz w:val="22"/>
            <w:szCs w:val="22"/>
          </w:rPr>
          <w:t>18 Surrender</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_Toc194921559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93</w:t>
        </w:r>
        <w:r w:rsidRPr="004220F4">
          <w:rPr>
            <w:rFonts w:ascii="Garamond" w:hAnsi="Garamond"/>
            <w:noProof/>
            <w:webHidden/>
            <w:sz w:val="22"/>
            <w:szCs w:val="22"/>
          </w:rPr>
          <w:fldChar w:fldCharType="end"/>
        </w:r>
      </w:hyperlink>
    </w:p>
    <w:p w14:paraId="728B536E" w14:textId="570338D6"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60" w:history="1">
        <w:r w:rsidRPr="004220F4">
          <w:rPr>
            <w:rStyle w:val="Hyperlink"/>
            <w:rFonts w:ascii="Garamond" w:hAnsi="Garamond"/>
            <w:noProof/>
            <w:sz w:val="22"/>
            <w:szCs w:val="22"/>
          </w:rPr>
          <w:t>19 Fire That Remains</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_Toc194921560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97</w:t>
        </w:r>
        <w:r w:rsidRPr="004220F4">
          <w:rPr>
            <w:rFonts w:ascii="Garamond" w:hAnsi="Garamond"/>
            <w:noProof/>
            <w:webHidden/>
            <w:sz w:val="22"/>
            <w:szCs w:val="22"/>
          </w:rPr>
          <w:fldChar w:fldCharType="end"/>
        </w:r>
      </w:hyperlink>
    </w:p>
    <w:p w14:paraId="660C8DE2" w14:textId="1E6F25BA"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61" w:history="1">
        <w:r w:rsidRPr="004220F4">
          <w:rPr>
            <w:rStyle w:val="Hyperlink"/>
            <w:rFonts w:ascii="Garamond" w:hAnsi="Garamond"/>
            <w:noProof/>
            <w:sz w:val="22"/>
            <w:szCs w:val="22"/>
          </w:rPr>
          <w:t>20 The Flame That Won’t Go Out</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_Toc194921561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101</w:t>
        </w:r>
        <w:r w:rsidRPr="004220F4">
          <w:rPr>
            <w:rFonts w:ascii="Garamond" w:hAnsi="Garamond"/>
            <w:noProof/>
            <w:webHidden/>
            <w:sz w:val="22"/>
            <w:szCs w:val="22"/>
          </w:rPr>
          <w:fldChar w:fldCharType="end"/>
        </w:r>
      </w:hyperlink>
    </w:p>
    <w:p w14:paraId="0AABF8BD" w14:textId="0F805786" w:rsidR="004220F4" w:rsidRPr="004220F4" w:rsidRDefault="004220F4">
      <w:pPr>
        <w:pStyle w:val="TOC1"/>
        <w:tabs>
          <w:tab w:val="right" w:leader="dot" w:pos="6672"/>
        </w:tabs>
        <w:rPr>
          <w:rFonts w:ascii="Garamond" w:eastAsiaTheme="minorEastAsia" w:hAnsi="Garamond" w:cstheme="minorBidi"/>
          <w:noProof/>
          <w:kern w:val="2"/>
          <w:sz w:val="22"/>
          <w:szCs w:val="22"/>
          <w14:ligatures w14:val="standardContextual"/>
        </w:rPr>
      </w:pPr>
      <w:hyperlink w:anchor="_Toc194921562" w:history="1">
        <w:r w:rsidRPr="004220F4">
          <w:rPr>
            <w:rStyle w:val="Hyperlink"/>
            <w:rFonts w:ascii="Garamond" w:hAnsi="Garamond"/>
            <w:noProof/>
            <w:sz w:val="22"/>
            <w:szCs w:val="22"/>
          </w:rPr>
          <w:t>ABOUT THE AUTHOR</w:t>
        </w:r>
        <w:r w:rsidRPr="004220F4">
          <w:rPr>
            <w:rFonts w:ascii="Garamond" w:hAnsi="Garamond"/>
            <w:noProof/>
            <w:webHidden/>
            <w:sz w:val="22"/>
            <w:szCs w:val="22"/>
          </w:rPr>
          <w:tab/>
        </w:r>
        <w:r w:rsidRPr="004220F4">
          <w:rPr>
            <w:rFonts w:ascii="Garamond" w:hAnsi="Garamond"/>
            <w:noProof/>
            <w:webHidden/>
            <w:sz w:val="22"/>
            <w:szCs w:val="22"/>
          </w:rPr>
          <w:fldChar w:fldCharType="begin"/>
        </w:r>
        <w:r w:rsidRPr="004220F4">
          <w:rPr>
            <w:rFonts w:ascii="Garamond" w:hAnsi="Garamond"/>
            <w:noProof/>
            <w:webHidden/>
            <w:sz w:val="22"/>
            <w:szCs w:val="22"/>
          </w:rPr>
          <w:instrText xml:space="preserve"> PAGEREF _Toc194921562 \h </w:instrText>
        </w:r>
        <w:r w:rsidRPr="004220F4">
          <w:rPr>
            <w:rFonts w:ascii="Garamond" w:hAnsi="Garamond"/>
            <w:noProof/>
            <w:webHidden/>
            <w:sz w:val="22"/>
            <w:szCs w:val="22"/>
          </w:rPr>
        </w:r>
        <w:r w:rsidRPr="004220F4">
          <w:rPr>
            <w:rFonts w:ascii="Garamond" w:hAnsi="Garamond"/>
            <w:noProof/>
            <w:webHidden/>
            <w:sz w:val="22"/>
            <w:szCs w:val="22"/>
          </w:rPr>
          <w:fldChar w:fldCharType="separate"/>
        </w:r>
        <w:r>
          <w:rPr>
            <w:rFonts w:ascii="Garamond" w:hAnsi="Garamond"/>
            <w:noProof/>
            <w:webHidden/>
            <w:sz w:val="22"/>
            <w:szCs w:val="22"/>
          </w:rPr>
          <w:t>105</w:t>
        </w:r>
        <w:r w:rsidRPr="004220F4">
          <w:rPr>
            <w:rFonts w:ascii="Garamond" w:hAnsi="Garamond"/>
            <w:noProof/>
            <w:webHidden/>
            <w:sz w:val="22"/>
            <w:szCs w:val="22"/>
          </w:rPr>
          <w:fldChar w:fldCharType="end"/>
        </w:r>
      </w:hyperlink>
    </w:p>
    <w:p w14:paraId="4680C193" w14:textId="5775CF12" w:rsidR="00987D79" w:rsidRPr="00C40C47" w:rsidRDefault="004220F4" w:rsidP="004220F4">
      <w:pPr>
        <w:jc w:val="center"/>
        <w:rPr>
          <w:rFonts w:ascii="Garamond" w:hAnsi="Garamond"/>
        </w:rPr>
      </w:pPr>
      <w:r w:rsidRPr="004220F4">
        <w:rPr>
          <w:rFonts w:ascii="Garamond" w:hAnsi="Garamond"/>
          <w:sz w:val="22"/>
          <w:szCs w:val="22"/>
        </w:rPr>
        <w:fldChar w:fldCharType="end"/>
      </w:r>
    </w:p>
    <w:p w14:paraId="61C321E9" w14:textId="77777777" w:rsidR="00987D79" w:rsidRPr="00C40C47" w:rsidRDefault="00987D79" w:rsidP="00987D79">
      <w:pPr>
        <w:jc w:val="center"/>
        <w:rPr>
          <w:rFonts w:ascii="Garamond" w:hAnsi="Garamond"/>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p>
    <w:p w14:paraId="15F8DD23" w14:textId="77777777" w:rsidR="00987D79" w:rsidRPr="00C40C47" w:rsidRDefault="00987D79" w:rsidP="00987D79">
      <w:pPr>
        <w:jc w:val="center"/>
        <w:rPr>
          <w:rFonts w:ascii="Garamond" w:hAnsi="Garamond"/>
        </w:rPr>
        <w:sectPr w:rsidR="00987D79" w:rsidRPr="00C40C47" w:rsidSect="000B2F55">
          <w:footerReference w:type="first" r:id="rId12"/>
          <w:type w:val="nextColumn"/>
          <w:pgSz w:w="8640" w:h="12960"/>
          <w:pgMar w:top="864" w:right="864" w:bottom="864" w:left="1094" w:header="504" w:footer="504" w:gutter="0"/>
          <w:pgNumType w:fmt="lowerRoman"/>
          <w:cols w:space="720"/>
          <w:vAlign w:val="center"/>
          <w:titlePg/>
          <w:docGrid w:linePitch="360"/>
        </w:sectPr>
      </w:pPr>
    </w:p>
    <w:p w14:paraId="07483400" w14:textId="77777777" w:rsidR="00987D79" w:rsidRPr="00C40C47" w:rsidRDefault="00987D79" w:rsidP="00987D79">
      <w:pPr>
        <w:pStyle w:val="CSP-ChapterTitle"/>
        <w:rPr>
          <w:rFonts w:ascii="Garamond" w:hAnsi="Garamond"/>
        </w:rPr>
      </w:pPr>
      <w:bookmarkStart w:id="2" w:name="_Toc194921540"/>
      <w:r w:rsidRPr="00C40C47">
        <w:rPr>
          <w:rFonts w:ascii="Garamond" w:hAnsi="Garamond"/>
        </w:rPr>
        <w:lastRenderedPageBreak/>
        <w:t>ACKNOWLEDGMENTS</w:t>
      </w:r>
      <w:bookmarkEnd w:id="2"/>
    </w:p>
    <w:p w14:paraId="77FFA4E3" w14:textId="77777777" w:rsidR="00987D79" w:rsidRPr="00C40C47" w:rsidRDefault="00987D79" w:rsidP="00987D79">
      <w:pPr>
        <w:jc w:val="center"/>
        <w:rPr>
          <w:rFonts w:ascii="Garamond" w:hAnsi="Garamond"/>
          <w:iCs/>
        </w:rPr>
      </w:pPr>
    </w:p>
    <w:p w14:paraId="42A6BDC2" w14:textId="77777777" w:rsidR="007B72A6" w:rsidRPr="007B72A6" w:rsidRDefault="007B72A6" w:rsidP="007B72A6">
      <w:pPr>
        <w:jc w:val="center"/>
        <w:rPr>
          <w:rFonts w:ascii="Garamond" w:hAnsi="Garamond"/>
          <w:sz w:val="21"/>
          <w:szCs w:val="21"/>
        </w:rPr>
      </w:pPr>
      <w:r w:rsidRPr="007B72A6">
        <w:rPr>
          <w:rFonts w:ascii="Garamond" w:hAnsi="Garamond"/>
          <w:sz w:val="21"/>
          <w:szCs w:val="21"/>
        </w:rPr>
        <w:t xml:space="preserve">To the One who is the </w:t>
      </w:r>
      <w:r w:rsidRPr="007B72A6">
        <w:rPr>
          <w:rFonts w:ascii="Garamond" w:hAnsi="Garamond"/>
          <w:b/>
          <w:bCs/>
          <w:sz w:val="21"/>
          <w:szCs w:val="21"/>
        </w:rPr>
        <w:t>Fire</w:t>
      </w:r>
      <w:r w:rsidRPr="007B72A6">
        <w:rPr>
          <w:rFonts w:ascii="Garamond" w:hAnsi="Garamond"/>
          <w:sz w:val="21"/>
          <w:szCs w:val="21"/>
        </w:rPr>
        <w:t>,</w:t>
      </w:r>
    </w:p>
    <w:p w14:paraId="11CA892E" w14:textId="77777777" w:rsidR="007B72A6" w:rsidRPr="007B72A6" w:rsidRDefault="007B72A6" w:rsidP="007B72A6">
      <w:pPr>
        <w:jc w:val="center"/>
        <w:rPr>
          <w:rFonts w:ascii="Garamond" w:hAnsi="Garamond"/>
          <w:sz w:val="21"/>
          <w:szCs w:val="21"/>
        </w:rPr>
      </w:pPr>
      <w:r w:rsidRPr="007B72A6">
        <w:rPr>
          <w:rFonts w:ascii="Garamond" w:hAnsi="Garamond"/>
          <w:sz w:val="21"/>
          <w:szCs w:val="21"/>
        </w:rPr>
        <w:t xml:space="preserve">the </w:t>
      </w:r>
      <w:r w:rsidRPr="007B72A6">
        <w:rPr>
          <w:rFonts w:ascii="Garamond" w:hAnsi="Garamond"/>
          <w:b/>
          <w:bCs/>
          <w:sz w:val="21"/>
          <w:szCs w:val="21"/>
        </w:rPr>
        <w:t>Wind</w:t>
      </w:r>
      <w:r w:rsidRPr="007B72A6">
        <w:rPr>
          <w:rFonts w:ascii="Garamond" w:hAnsi="Garamond"/>
          <w:sz w:val="21"/>
          <w:szCs w:val="21"/>
        </w:rPr>
        <w:t xml:space="preserve">, and the </w:t>
      </w:r>
      <w:r w:rsidRPr="007B72A6">
        <w:rPr>
          <w:rFonts w:ascii="Garamond" w:hAnsi="Garamond"/>
          <w:b/>
          <w:bCs/>
          <w:sz w:val="21"/>
          <w:szCs w:val="21"/>
        </w:rPr>
        <w:t>Breath</w:t>
      </w:r>
      <w:r w:rsidRPr="007B72A6">
        <w:rPr>
          <w:rFonts w:ascii="Garamond" w:hAnsi="Garamond"/>
          <w:sz w:val="21"/>
          <w:szCs w:val="21"/>
        </w:rPr>
        <w:t xml:space="preserve"> of life,</w:t>
      </w:r>
    </w:p>
    <w:p w14:paraId="21FD6B0D" w14:textId="77777777" w:rsidR="007B72A6" w:rsidRPr="007B72A6" w:rsidRDefault="007B72A6" w:rsidP="007B72A6">
      <w:pPr>
        <w:jc w:val="center"/>
        <w:rPr>
          <w:rFonts w:ascii="Garamond" w:hAnsi="Garamond"/>
          <w:sz w:val="21"/>
          <w:szCs w:val="21"/>
        </w:rPr>
      </w:pPr>
      <w:r w:rsidRPr="007B72A6">
        <w:rPr>
          <w:rFonts w:ascii="Garamond" w:hAnsi="Garamond"/>
          <w:sz w:val="21"/>
          <w:szCs w:val="21"/>
        </w:rPr>
        <w:t>I am forever in awe of Your relentless love,</w:t>
      </w:r>
    </w:p>
    <w:p w14:paraId="12009430" w14:textId="77777777" w:rsidR="007B72A6" w:rsidRPr="007B72A6" w:rsidRDefault="007B72A6" w:rsidP="007B72A6">
      <w:pPr>
        <w:jc w:val="center"/>
        <w:rPr>
          <w:rFonts w:ascii="Garamond" w:hAnsi="Garamond"/>
          <w:sz w:val="21"/>
          <w:szCs w:val="21"/>
        </w:rPr>
      </w:pPr>
      <w:r w:rsidRPr="007B72A6">
        <w:rPr>
          <w:rFonts w:ascii="Garamond" w:hAnsi="Garamond"/>
          <w:sz w:val="21"/>
          <w:szCs w:val="21"/>
        </w:rPr>
        <w:t>Your refining power,</w:t>
      </w:r>
    </w:p>
    <w:p w14:paraId="3B41AD56" w14:textId="77777777" w:rsidR="007B72A6" w:rsidRPr="007B72A6" w:rsidRDefault="007B72A6" w:rsidP="007B72A6">
      <w:pPr>
        <w:jc w:val="center"/>
        <w:rPr>
          <w:rFonts w:ascii="Garamond" w:hAnsi="Garamond"/>
          <w:sz w:val="21"/>
          <w:szCs w:val="21"/>
        </w:rPr>
      </w:pPr>
      <w:r w:rsidRPr="007B72A6">
        <w:rPr>
          <w:rFonts w:ascii="Garamond" w:hAnsi="Garamond"/>
          <w:sz w:val="21"/>
          <w:szCs w:val="21"/>
        </w:rPr>
        <w:t xml:space="preserve">and </w:t>
      </w:r>
      <w:proofErr w:type="gramStart"/>
      <w:r w:rsidRPr="007B72A6">
        <w:rPr>
          <w:rFonts w:ascii="Garamond" w:hAnsi="Garamond"/>
          <w:sz w:val="21"/>
          <w:szCs w:val="21"/>
        </w:rPr>
        <w:t>Your</w:t>
      </w:r>
      <w:proofErr w:type="gramEnd"/>
      <w:r w:rsidRPr="007B72A6">
        <w:rPr>
          <w:rFonts w:ascii="Garamond" w:hAnsi="Garamond"/>
          <w:sz w:val="21"/>
          <w:szCs w:val="21"/>
        </w:rPr>
        <w:t xml:space="preserve"> unyielding call to surrender.</w:t>
      </w:r>
    </w:p>
    <w:p w14:paraId="61A3830C" w14:textId="77777777" w:rsidR="007B72A6" w:rsidRPr="007B72A6" w:rsidRDefault="007B72A6" w:rsidP="007B72A6">
      <w:pPr>
        <w:jc w:val="center"/>
        <w:rPr>
          <w:rFonts w:ascii="Garamond" w:hAnsi="Garamond"/>
          <w:sz w:val="21"/>
          <w:szCs w:val="21"/>
        </w:rPr>
      </w:pPr>
      <w:r w:rsidRPr="007B72A6">
        <w:rPr>
          <w:rFonts w:ascii="Garamond" w:hAnsi="Garamond"/>
          <w:sz w:val="21"/>
          <w:szCs w:val="21"/>
        </w:rPr>
        <w:t>This book is a testimony to the fire You have kindled in my heart,</w:t>
      </w:r>
    </w:p>
    <w:p w14:paraId="58E75626" w14:textId="77777777" w:rsidR="007B72A6" w:rsidRPr="007B72A6" w:rsidRDefault="007B72A6" w:rsidP="007B72A6">
      <w:pPr>
        <w:jc w:val="center"/>
        <w:rPr>
          <w:rFonts w:ascii="Garamond" w:hAnsi="Garamond"/>
          <w:sz w:val="21"/>
          <w:szCs w:val="21"/>
        </w:rPr>
      </w:pPr>
      <w:r w:rsidRPr="007B72A6">
        <w:rPr>
          <w:rFonts w:ascii="Garamond" w:hAnsi="Garamond"/>
          <w:sz w:val="21"/>
          <w:szCs w:val="21"/>
        </w:rPr>
        <w:t>and to the fire that continues to burn in the hearts of those who answer Your call.</w:t>
      </w:r>
    </w:p>
    <w:p w14:paraId="3DE0D422" w14:textId="77777777" w:rsidR="007B72A6" w:rsidRPr="007B72A6" w:rsidRDefault="007B72A6" w:rsidP="007B72A6">
      <w:pPr>
        <w:jc w:val="center"/>
        <w:rPr>
          <w:rFonts w:ascii="Garamond" w:hAnsi="Garamond"/>
          <w:sz w:val="21"/>
          <w:szCs w:val="21"/>
        </w:rPr>
      </w:pPr>
    </w:p>
    <w:p w14:paraId="7536FE81" w14:textId="77777777" w:rsidR="007B72A6" w:rsidRPr="007B72A6" w:rsidRDefault="007B72A6" w:rsidP="007B72A6">
      <w:pPr>
        <w:jc w:val="center"/>
        <w:rPr>
          <w:rFonts w:ascii="Garamond" w:hAnsi="Garamond"/>
          <w:sz w:val="21"/>
          <w:szCs w:val="21"/>
        </w:rPr>
      </w:pPr>
      <w:r w:rsidRPr="007B72A6">
        <w:rPr>
          <w:rFonts w:ascii="Garamond" w:hAnsi="Garamond"/>
          <w:sz w:val="21"/>
          <w:szCs w:val="21"/>
        </w:rPr>
        <w:t>To my dear husband,</w:t>
      </w:r>
    </w:p>
    <w:p w14:paraId="59CE991E" w14:textId="77777777" w:rsidR="007B72A6" w:rsidRPr="007B72A6" w:rsidRDefault="007B72A6" w:rsidP="007B72A6">
      <w:pPr>
        <w:jc w:val="center"/>
        <w:rPr>
          <w:rFonts w:ascii="Garamond" w:hAnsi="Garamond"/>
          <w:sz w:val="21"/>
          <w:szCs w:val="21"/>
        </w:rPr>
      </w:pPr>
      <w:r w:rsidRPr="007B72A6">
        <w:rPr>
          <w:rFonts w:ascii="Garamond" w:hAnsi="Garamond"/>
          <w:sz w:val="21"/>
          <w:szCs w:val="21"/>
        </w:rPr>
        <w:t>thank you for being a constant source of strength,</w:t>
      </w:r>
    </w:p>
    <w:p w14:paraId="65D4F048" w14:textId="77777777" w:rsidR="007B72A6" w:rsidRPr="007B72A6" w:rsidRDefault="007B72A6" w:rsidP="007B72A6">
      <w:pPr>
        <w:jc w:val="center"/>
        <w:rPr>
          <w:rFonts w:ascii="Garamond" w:hAnsi="Garamond"/>
          <w:sz w:val="21"/>
          <w:szCs w:val="21"/>
        </w:rPr>
      </w:pPr>
      <w:r w:rsidRPr="007B72A6">
        <w:rPr>
          <w:rFonts w:ascii="Garamond" w:hAnsi="Garamond"/>
          <w:sz w:val="21"/>
          <w:szCs w:val="21"/>
        </w:rPr>
        <w:t>encouragement, and unwavering support.</w:t>
      </w:r>
    </w:p>
    <w:p w14:paraId="3512F8F0" w14:textId="77777777" w:rsidR="007B72A6" w:rsidRPr="007B72A6" w:rsidRDefault="007B72A6" w:rsidP="007B72A6">
      <w:pPr>
        <w:jc w:val="center"/>
        <w:rPr>
          <w:rFonts w:ascii="Garamond" w:hAnsi="Garamond"/>
          <w:sz w:val="21"/>
          <w:szCs w:val="21"/>
        </w:rPr>
      </w:pPr>
      <w:r w:rsidRPr="007B72A6">
        <w:rPr>
          <w:rFonts w:ascii="Garamond" w:hAnsi="Garamond"/>
          <w:sz w:val="21"/>
          <w:szCs w:val="21"/>
        </w:rPr>
        <w:t>Your love fuels my passion, and your steadfast belief in me has carried me through every season.</w:t>
      </w:r>
    </w:p>
    <w:p w14:paraId="33E4CF8D" w14:textId="77777777" w:rsidR="007B72A6" w:rsidRPr="007B72A6" w:rsidRDefault="007B72A6" w:rsidP="007B72A6">
      <w:pPr>
        <w:jc w:val="center"/>
        <w:rPr>
          <w:rFonts w:ascii="Garamond" w:hAnsi="Garamond"/>
          <w:sz w:val="21"/>
          <w:szCs w:val="21"/>
        </w:rPr>
      </w:pPr>
    </w:p>
    <w:p w14:paraId="6BFB2F2F" w14:textId="77777777" w:rsidR="007B72A6" w:rsidRPr="007B72A6" w:rsidRDefault="007B72A6" w:rsidP="007B72A6">
      <w:pPr>
        <w:jc w:val="center"/>
        <w:rPr>
          <w:rFonts w:ascii="Garamond" w:hAnsi="Garamond"/>
          <w:sz w:val="21"/>
          <w:szCs w:val="21"/>
        </w:rPr>
      </w:pPr>
      <w:r w:rsidRPr="007B72A6">
        <w:rPr>
          <w:rFonts w:ascii="Garamond" w:hAnsi="Garamond"/>
          <w:sz w:val="21"/>
          <w:szCs w:val="21"/>
        </w:rPr>
        <w:t xml:space="preserve">To the family at </w:t>
      </w:r>
      <w:r w:rsidRPr="007B72A6">
        <w:rPr>
          <w:rFonts w:ascii="Garamond" w:hAnsi="Garamond"/>
          <w:b/>
          <w:bCs/>
          <w:sz w:val="21"/>
          <w:szCs w:val="21"/>
        </w:rPr>
        <w:t>East Memphis Community Church</w:t>
      </w:r>
      <w:r w:rsidRPr="007B72A6">
        <w:rPr>
          <w:rFonts w:ascii="Garamond" w:hAnsi="Garamond"/>
          <w:sz w:val="21"/>
          <w:szCs w:val="21"/>
        </w:rPr>
        <w:t>,</w:t>
      </w:r>
    </w:p>
    <w:p w14:paraId="1E4E0B8C" w14:textId="77777777" w:rsidR="007B72A6" w:rsidRPr="007B72A6" w:rsidRDefault="007B72A6" w:rsidP="007B72A6">
      <w:pPr>
        <w:jc w:val="center"/>
        <w:rPr>
          <w:rFonts w:ascii="Garamond" w:hAnsi="Garamond"/>
          <w:sz w:val="21"/>
          <w:szCs w:val="21"/>
        </w:rPr>
      </w:pPr>
      <w:r w:rsidRPr="007B72A6">
        <w:rPr>
          <w:rFonts w:ascii="Garamond" w:hAnsi="Garamond"/>
          <w:sz w:val="21"/>
          <w:szCs w:val="21"/>
        </w:rPr>
        <w:t>thank you for making room for me, for being a community that carries the fire,</w:t>
      </w:r>
    </w:p>
    <w:p w14:paraId="331DBBDF" w14:textId="77777777" w:rsidR="007B72A6" w:rsidRPr="007B72A6" w:rsidRDefault="007B72A6" w:rsidP="007B72A6">
      <w:pPr>
        <w:jc w:val="center"/>
        <w:rPr>
          <w:rFonts w:ascii="Garamond" w:hAnsi="Garamond"/>
          <w:sz w:val="21"/>
          <w:szCs w:val="21"/>
        </w:rPr>
      </w:pPr>
      <w:r w:rsidRPr="007B72A6">
        <w:rPr>
          <w:rFonts w:ascii="Garamond" w:hAnsi="Garamond"/>
          <w:sz w:val="21"/>
          <w:szCs w:val="21"/>
        </w:rPr>
        <w:t>and for igniting a space where transformation happens daily.</w:t>
      </w:r>
    </w:p>
    <w:p w14:paraId="16BD34D4" w14:textId="77777777" w:rsidR="007B72A6" w:rsidRPr="007B72A6" w:rsidRDefault="007B72A6" w:rsidP="007B72A6">
      <w:pPr>
        <w:jc w:val="center"/>
        <w:rPr>
          <w:rFonts w:ascii="Garamond" w:hAnsi="Garamond"/>
          <w:sz w:val="21"/>
          <w:szCs w:val="21"/>
        </w:rPr>
      </w:pPr>
      <w:r w:rsidRPr="007B72A6">
        <w:rPr>
          <w:rFonts w:ascii="Garamond" w:hAnsi="Garamond"/>
          <w:sz w:val="21"/>
          <w:szCs w:val="21"/>
        </w:rPr>
        <w:t>Your love and commitment to the Lord have been a vital part of this journey.</w:t>
      </w:r>
    </w:p>
    <w:p w14:paraId="73A0622F" w14:textId="77777777" w:rsidR="007B72A6" w:rsidRPr="007B72A6" w:rsidRDefault="007B72A6" w:rsidP="007B72A6">
      <w:pPr>
        <w:jc w:val="center"/>
        <w:rPr>
          <w:rFonts w:ascii="Garamond" w:hAnsi="Garamond"/>
          <w:sz w:val="21"/>
          <w:szCs w:val="21"/>
        </w:rPr>
      </w:pPr>
    </w:p>
    <w:p w14:paraId="6AE3959D" w14:textId="77777777" w:rsidR="007B72A6" w:rsidRPr="007B72A6" w:rsidRDefault="007B72A6" w:rsidP="007B72A6">
      <w:pPr>
        <w:jc w:val="center"/>
        <w:rPr>
          <w:rFonts w:ascii="Garamond" w:hAnsi="Garamond"/>
          <w:sz w:val="21"/>
          <w:szCs w:val="21"/>
        </w:rPr>
      </w:pPr>
      <w:r w:rsidRPr="007B72A6">
        <w:rPr>
          <w:rFonts w:ascii="Garamond" w:hAnsi="Garamond"/>
          <w:sz w:val="21"/>
          <w:szCs w:val="21"/>
        </w:rPr>
        <w:t xml:space="preserve">To the </w:t>
      </w:r>
      <w:r w:rsidRPr="007B72A6">
        <w:rPr>
          <w:rFonts w:ascii="Garamond" w:hAnsi="Garamond"/>
          <w:b/>
          <w:bCs/>
          <w:sz w:val="21"/>
          <w:szCs w:val="21"/>
        </w:rPr>
        <w:t>remnant</w:t>
      </w:r>
      <w:r w:rsidRPr="007B72A6">
        <w:rPr>
          <w:rFonts w:ascii="Garamond" w:hAnsi="Garamond"/>
          <w:sz w:val="21"/>
          <w:szCs w:val="21"/>
        </w:rPr>
        <w:t>,</w:t>
      </w:r>
    </w:p>
    <w:p w14:paraId="37EFA17F" w14:textId="77777777" w:rsidR="007B72A6" w:rsidRPr="007B72A6" w:rsidRDefault="007B72A6" w:rsidP="007B72A6">
      <w:pPr>
        <w:jc w:val="center"/>
        <w:rPr>
          <w:rFonts w:ascii="Garamond" w:hAnsi="Garamond"/>
          <w:sz w:val="21"/>
          <w:szCs w:val="21"/>
        </w:rPr>
      </w:pPr>
      <w:r w:rsidRPr="007B72A6">
        <w:rPr>
          <w:rFonts w:ascii="Garamond" w:hAnsi="Garamond"/>
          <w:sz w:val="21"/>
          <w:szCs w:val="21"/>
        </w:rPr>
        <w:t>those who have walked through fire with me—</w:t>
      </w:r>
    </w:p>
    <w:p w14:paraId="7F13498B" w14:textId="77777777" w:rsidR="007B72A6" w:rsidRPr="007B72A6" w:rsidRDefault="007B72A6" w:rsidP="007B72A6">
      <w:pPr>
        <w:jc w:val="center"/>
        <w:rPr>
          <w:rFonts w:ascii="Garamond" w:hAnsi="Garamond"/>
          <w:sz w:val="21"/>
          <w:szCs w:val="21"/>
        </w:rPr>
      </w:pPr>
      <w:r w:rsidRPr="007B72A6">
        <w:rPr>
          <w:rFonts w:ascii="Garamond" w:hAnsi="Garamond"/>
          <w:sz w:val="21"/>
          <w:szCs w:val="21"/>
        </w:rPr>
        <w:t>thank you for waiting in the quiet, for surrendering in the hidden places,</w:t>
      </w:r>
    </w:p>
    <w:p w14:paraId="21F9537B" w14:textId="77777777" w:rsidR="007B72A6" w:rsidRPr="007B72A6" w:rsidRDefault="007B72A6" w:rsidP="007B72A6">
      <w:pPr>
        <w:jc w:val="center"/>
        <w:rPr>
          <w:rFonts w:ascii="Garamond" w:hAnsi="Garamond"/>
          <w:sz w:val="21"/>
          <w:szCs w:val="21"/>
        </w:rPr>
      </w:pPr>
      <w:r w:rsidRPr="007B72A6">
        <w:rPr>
          <w:rFonts w:ascii="Garamond" w:hAnsi="Garamond"/>
          <w:sz w:val="21"/>
          <w:szCs w:val="21"/>
        </w:rPr>
        <w:t>and for carrying the flame when the world was distracted by lesser things.</w:t>
      </w:r>
    </w:p>
    <w:p w14:paraId="7504646E" w14:textId="77777777" w:rsidR="007B72A6" w:rsidRPr="007B72A6" w:rsidRDefault="007B72A6" w:rsidP="007B72A6">
      <w:pPr>
        <w:jc w:val="center"/>
        <w:rPr>
          <w:rFonts w:ascii="Garamond" w:hAnsi="Garamond"/>
          <w:sz w:val="21"/>
          <w:szCs w:val="21"/>
        </w:rPr>
      </w:pPr>
      <w:r w:rsidRPr="007B72A6">
        <w:rPr>
          <w:rFonts w:ascii="Garamond" w:hAnsi="Garamond"/>
          <w:sz w:val="21"/>
          <w:szCs w:val="21"/>
        </w:rPr>
        <w:t xml:space="preserve">Your obedience has inspired me to </w:t>
      </w:r>
      <w:r w:rsidRPr="007B72A6">
        <w:rPr>
          <w:rFonts w:ascii="Garamond" w:hAnsi="Garamond"/>
          <w:b/>
          <w:bCs/>
          <w:sz w:val="21"/>
          <w:szCs w:val="21"/>
        </w:rPr>
        <w:t>keep burning</w:t>
      </w:r>
      <w:r w:rsidRPr="007B72A6">
        <w:rPr>
          <w:rFonts w:ascii="Garamond" w:hAnsi="Garamond"/>
          <w:sz w:val="21"/>
          <w:szCs w:val="21"/>
        </w:rPr>
        <w:t>.</w:t>
      </w:r>
    </w:p>
    <w:p w14:paraId="448DCC7E" w14:textId="77777777" w:rsidR="007B72A6" w:rsidRPr="007B72A6" w:rsidRDefault="007B72A6" w:rsidP="007B72A6">
      <w:pPr>
        <w:jc w:val="center"/>
        <w:rPr>
          <w:rFonts w:ascii="Garamond" w:hAnsi="Garamond"/>
          <w:sz w:val="21"/>
          <w:szCs w:val="21"/>
        </w:rPr>
      </w:pPr>
    </w:p>
    <w:p w14:paraId="0EEAD345" w14:textId="77777777" w:rsidR="007B72A6" w:rsidRPr="007B72A6" w:rsidRDefault="007B72A6" w:rsidP="007B72A6">
      <w:pPr>
        <w:jc w:val="center"/>
        <w:rPr>
          <w:rFonts w:ascii="Garamond" w:hAnsi="Garamond"/>
          <w:sz w:val="21"/>
          <w:szCs w:val="21"/>
        </w:rPr>
      </w:pPr>
      <w:r w:rsidRPr="007B72A6">
        <w:rPr>
          <w:rFonts w:ascii="Garamond" w:hAnsi="Garamond"/>
          <w:sz w:val="21"/>
          <w:szCs w:val="21"/>
        </w:rPr>
        <w:t>To my spiritual mentors,</w:t>
      </w:r>
    </w:p>
    <w:p w14:paraId="61B7BB35" w14:textId="77777777" w:rsidR="007B72A6" w:rsidRPr="007B72A6" w:rsidRDefault="007B72A6" w:rsidP="007B72A6">
      <w:pPr>
        <w:jc w:val="center"/>
        <w:rPr>
          <w:rFonts w:ascii="Garamond" w:hAnsi="Garamond"/>
          <w:sz w:val="21"/>
          <w:szCs w:val="21"/>
        </w:rPr>
      </w:pPr>
      <w:r w:rsidRPr="007B72A6">
        <w:rPr>
          <w:rFonts w:ascii="Garamond" w:hAnsi="Garamond"/>
          <w:sz w:val="21"/>
          <w:szCs w:val="21"/>
        </w:rPr>
        <w:t>who have imparted wisdom, courage, and humility—</w:t>
      </w:r>
    </w:p>
    <w:p w14:paraId="6095C27C" w14:textId="77777777" w:rsidR="007B72A6" w:rsidRPr="007B72A6" w:rsidRDefault="007B72A6" w:rsidP="007B72A6">
      <w:pPr>
        <w:jc w:val="center"/>
        <w:rPr>
          <w:rFonts w:ascii="Garamond" w:hAnsi="Garamond"/>
          <w:sz w:val="21"/>
          <w:szCs w:val="21"/>
        </w:rPr>
      </w:pPr>
      <w:r w:rsidRPr="007B72A6">
        <w:rPr>
          <w:rFonts w:ascii="Garamond" w:hAnsi="Garamond"/>
          <w:sz w:val="21"/>
          <w:szCs w:val="21"/>
        </w:rPr>
        <w:t>you have walked with me through the refining,</w:t>
      </w:r>
    </w:p>
    <w:p w14:paraId="6C52EDE7" w14:textId="77777777" w:rsidR="007B72A6" w:rsidRPr="007B72A6" w:rsidRDefault="007B72A6" w:rsidP="007B72A6">
      <w:pPr>
        <w:jc w:val="center"/>
        <w:rPr>
          <w:rFonts w:ascii="Garamond" w:hAnsi="Garamond"/>
          <w:sz w:val="21"/>
          <w:szCs w:val="21"/>
        </w:rPr>
      </w:pPr>
      <w:r w:rsidRPr="007B72A6">
        <w:rPr>
          <w:rFonts w:ascii="Garamond" w:hAnsi="Garamond"/>
          <w:sz w:val="21"/>
          <w:szCs w:val="21"/>
        </w:rPr>
        <w:t>teaching me what it means to serve with purity and love.</w:t>
      </w:r>
    </w:p>
    <w:p w14:paraId="447DB579" w14:textId="77777777" w:rsidR="007B72A6" w:rsidRPr="007B72A6" w:rsidRDefault="007B72A6" w:rsidP="007B72A6">
      <w:pPr>
        <w:jc w:val="center"/>
        <w:rPr>
          <w:rFonts w:ascii="Garamond" w:hAnsi="Garamond"/>
          <w:sz w:val="21"/>
          <w:szCs w:val="21"/>
        </w:rPr>
      </w:pPr>
      <w:r w:rsidRPr="007B72A6">
        <w:rPr>
          <w:rFonts w:ascii="Garamond" w:hAnsi="Garamond"/>
          <w:sz w:val="21"/>
          <w:szCs w:val="21"/>
        </w:rPr>
        <w:t>Your guidance has shaped the foundation of my faith and this work.</w:t>
      </w:r>
    </w:p>
    <w:p w14:paraId="25A7B4DB" w14:textId="77777777" w:rsidR="007B72A6" w:rsidRPr="007B72A6" w:rsidRDefault="007B72A6" w:rsidP="007B72A6">
      <w:pPr>
        <w:jc w:val="center"/>
        <w:rPr>
          <w:rFonts w:ascii="Garamond" w:hAnsi="Garamond"/>
          <w:sz w:val="21"/>
          <w:szCs w:val="21"/>
        </w:rPr>
      </w:pPr>
    </w:p>
    <w:p w14:paraId="2DD1FD7E" w14:textId="61F883BE" w:rsidR="007B72A6" w:rsidRPr="007B72A6" w:rsidRDefault="007B72A6" w:rsidP="007B72A6">
      <w:pPr>
        <w:jc w:val="center"/>
        <w:rPr>
          <w:rFonts w:ascii="Garamond" w:hAnsi="Garamond"/>
          <w:sz w:val="21"/>
          <w:szCs w:val="21"/>
        </w:rPr>
      </w:pPr>
      <w:r w:rsidRPr="007B72A6">
        <w:rPr>
          <w:rFonts w:ascii="Garamond" w:hAnsi="Garamond"/>
          <w:sz w:val="21"/>
          <w:szCs w:val="21"/>
        </w:rPr>
        <w:t>To my friends,</w:t>
      </w:r>
    </w:p>
    <w:p w14:paraId="6BF68CA2" w14:textId="77777777" w:rsidR="007B72A6" w:rsidRPr="007B72A6" w:rsidRDefault="007B72A6" w:rsidP="007B72A6">
      <w:pPr>
        <w:jc w:val="center"/>
        <w:rPr>
          <w:rFonts w:ascii="Garamond" w:hAnsi="Garamond"/>
          <w:sz w:val="21"/>
          <w:szCs w:val="21"/>
        </w:rPr>
      </w:pPr>
      <w:r w:rsidRPr="007B72A6">
        <w:rPr>
          <w:rFonts w:ascii="Garamond" w:hAnsi="Garamond"/>
          <w:sz w:val="21"/>
          <w:szCs w:val="21"/>
        </w:rPr>
        <w:t>who have journeyed with me, prayed with me, and challenged me,</w:t>
      </w:r>
    </w:p>
    <w:p w14:paraId="6C7E1617" w14:textId="77777777" w:rsidR="007B72A6" w:rsidRPr="007B72A6" w:rsidRDefault="007B72A6" w:rsidP="007B72A6">
      <w:pPr>
        <w:jc w:val="center"/>
        <w:rPr>
          <w:rFonts w:ascii="Garamond" w:hAnsi="Garamond"/>
          <w:sz w:val="21"/>
          <w:szCs w:val="21"/>
        </w:rPr>
      </w:pPr>
      <w:r w:rsidRPr="007B72A6">
        <w:rPr>
          <w:rFonts w:ascii="Garamond" w:hAnsi="Garamond"/>
          <w:sz w:val="21"/>
          <w:szCs w:val="21"/>
        </w:rPr>
        <w:t>thank you for your partnership and your unwavering love.</w:t>
      </w:r>
    </w:p>
    <w:p w14:paraId="3C225822" w14:textId="77777777" w:rsidR="007B72A6" w:rsidRPr="007B72A6" w:rsidRDefault="007B72A6" w:rsidP="007B72A6">
      <w:pPr>
        <w:jc w:val="center"/>
        <w:rPr>
          <w:rFonts w:ascii="Garamond" w:hAnsi="Garamond"/>
          <w:sz w:val="21"/>
          <w:szCs w:val="21"/>
        </w:rPr>
      </w:pPr>
      <w:r w:rsidRPr="007B72A6">
        <w:rPr>
          <w:rFonts w:ascii="Garamond" w:hAnsi="Garamond"/>
          <w:sz w:val="21"/>
          <w:szCs w:val="21"/>
        </w:rPr>
        <w:t>This book would not have been possible without your prayers, your wisdom, and your faith.</w:t>
      </w:r>
    </w:p>
    <w:p w14:paraId="0C9BD9DC" w14:textId="77777777" w:rsidR="007B72A6" w:rsidRPr="007B72A6" w:rsidRDefault="007B72A6" w:rsidP="007B72A6">
      <w:pPr>
        <w:jc w:val="center"/>
        <w:rPr>
          <w:rFonts w:ascii="Garamond" w:hAnsi="Garamond"/>
          <w:sz w:val="21"/>
          <w:szCs w:val="21"/>
        </w:rPr>
      </w:pPr>
    </w:p>
    <w:p w14:paraId="520187AA" w14:textId="77777777" w:rsidR="007B72A6" w:rsidRPr="007B72A6" w:rsidRDefault="007B72A6" w:rsidP="007B72A6">
      <w:pPr>
        <w:jc w:val="center"/>
        <w:rPr>
          <w:rFonts w:ascii="Garamond" w:hAnsi="Garamond"/>
          <w:sz w:val="21"/>
          <w:szCs w:val="21"/>
        </w:rPr>
      </w:pPr>
      <w:r w:rsidRPr="007B72A6">
        <w:rPr>
          <w:rFonts w:ascii="Garamond" w:hAnsi="Garamond"/>
          <w:sz w:val="21"/>
          <w:szCs w:val="21"/>
        </w:rPr>
        <w:t xml:space="preserve">Finally, to the </w:t>
      </w:r>
      <w:r w:rsidRPr="007B72A6">
        <w:rPr>
          <w:rFonts w:ascii="Garamond" w:hAnsi="Garamond"/>
          <w:b/>
          <w:bCs/>
          <w:sz w:val="21"/>
          <w:szCs w:val="21"/>
        </w:rPr>
        <w:t>readers</w:t>
      </w:r>
      <w:r w:rsidRPr="007B72A6">
        <w:rPr>
          <w:rFonts w:ascii="Garamond" w:hAnsi="Garamond"/>
          <w:sz w:val="21"/>
          <w:szCs w:val="21"/>
        </w:rPr>
        <w:t>—</w:t>
      </w:r>
    </w:p>
    <w:p w14:paraId="1FBE6E2F" w14:textId="77777777" w:rsidR="007B72A6" w:rsidRPr="007B72A6" w:rsidRDefault="007B72A6" w:rsidP="007B72A6">
      <w:pPr>
        <w:jc w:val="center"/>
        <w:rPr>
          <w:rFonts w:ascii="Garamond" w:hAnsi="Garamond"/>
          <w:sz w:val="21"/>
          <w:szCs w:val="21"/>
        </w:rPr>
      </w:pPr>
      <w:r w:rsidRPr="007B72A6">
        <w:rPr>
          <w:rFonts w:ascii="Garamond" w:hAnsi="Garamond"/>
          <w:sz w:val="21"/>
          <w:szCs w:val="21"/>
        </w:rPr>
        <w:t>thank you for picking up this book.</w:t>
      </w:r>
    </w:p>
    <w:p w14:paraId="6795CA5A" w14:textId="77777777" w:rsidR="007B72A6" w:rsidRPr="007B72A6" w:rsidRDefault="007B72A6" w:rsidP="007B72A6">
      <w:pPr>
        <w:jc w:val="center"/>
        <w:rPr>
          <w:rFonts w:ascii="Garamond" w:hAnsi="Garamond"/>
          <w:sz w:val="21"/>
          <w:szCs w:val="21"/>
        </w:rPr>
      </w:pPr>
      <w:r w:rsidRPr="007B72A6">
        <w:rPr>
          <w:rFonts w:ascii="Garamond" w:hAnsi="Garamond"/>
          <w:sz w:val="21"/>
          <w:szCs w:val="21"/>
        </w:rPr>
        <w:t>May it be a fire in your heart,</w:t>
      </w:r>
    </w:p>
    <w:p w14:paraId="7880D142" w14:textId="77777777" w:rsidR="007B72A6" w:rsidRPr="007B72A6" w:rsidRDefault="007B72A6" w:rsidP="007B72A6">
      <w:pPr>
        <w:jc w:val="center"/>
        <w:rPr>
          <w:rFonts w:ascii="Garamond" w:hAnsi="Garamond"/>
          <w:sz w:val="21"/>
          <w:szCs w:val="21"/>
        </w:rPr>
      </w:pPr>
      <w:r w:rsidRPr="007B72A6">
        <w:rPr>
          <w:rFonts w:ascii="Garamond" w:hAnsi="Garamond"/>
          <w:sz w:val="21"/>
          <w:szCs w:val="21"/>
        </w:rPr>
        <w:t>a light to guide you to the altar of surrender,</w:t>
      </w:r>
    </w:p>
    <w:p w14:paraId="00E8C6C5" w14:textId="77777777" w:rsidR="007B72A6" w:rsidRPr="007B72A6" w:rsidRDefault="007B72A6" w:rsidP="007B72A6">
      <w:pPr>
        <w:jc w:val="center"/>
        <w:rPr>
          <w:rFonts w:ascii="Garamond" w:hAnsi="Garamond"/>
          <w:sz w:val="21"/>
          <w:szCs w:val="21"/>
        </w:rPr>
      </w:pPr>
      <w:r w:rsidRPr="007B72A6">
        <w:rPr>
          <w:rFonts w:ascii="Garamond" w:hAnsi="Garamond"/>
          <w:sz w:val="21"/>
          <w:szCs w:val="21"/>
        </w:rPr>
        <w:t>and a call to carry the flame into every corner of this world.</w:t>
      </w:r>
    </w:p>
    <w:p w14:paraId="7D1E155B" w14:textId="77777777" w:rsidR="007B72A6" w:rsidRPr="007B72A6" w:rsidRDefault="007B72A6" w:rsidP="007B72A6">
      <w:pPr>
        <w:jc w:val="center"/>
        <w:rPr>
          <w:rFonts w:ascii="Garamond" w:hAnsi="Garamond"/>
          <w:sz w:val="21"/>
          <w:szCs w:val="21"/>
        </w:rPr>
      </w:pPr>
    </w:p>
    <w:p w14:paraId="06264132" w14:textId="77777777" w:rsidR="007B72A6" w:rsidRPr="007B72A6" w:rsidRDefault="007B72A6" w:rsidP="007B72A6">
      <w:pPr>
        <w:jc w:val="center"/>
        <w:rPr>
          <w:rFonts w:ascii="Garamond" w:hAnsi="Garamond"/>
          <w:sz w:val="21"/>
          <w:szCs w:val="21"/>
        </w:rPr>
      </w:pPr>
      <w:r w:rsidRPr="007B72A6">
        <w:rPr>
          <w:rFonts w:ascii="Garamond" w:hAnsi="Garamond"/>
          <w:sz w:val="21"/>
          <w:szCs w:val="21"/>
        </w:rPr>
        <w:t>With all my heart,</w:t>
      </w:r>
    </w:p>
    <w:p w14:paraId="7FB6530B" w14:textId="54EEC44F" w:rsidR="007B72A6" w:rsidRPr="007B72A6" w:rsidRDefault="007B72A6" w:rsidP="007B72A6">
      <w:pPr>
        <w:jc w:val="center"/>
        <w:rPr>
          <w:rFonts w:ascii="Garamond" w:hAnsi="Garamond"/>
          <w:sz w:val="21"/>
          <w:szCs w:val="21"/>
        </w:rPr>
      </w:pPr>
      <w:r w:rsidRPr="007B72A6">
        <w:rPr>
          <w:rFonts w:ascii="Garamond" w:hAnsi="Garamond"/>
          <w:sz w:val="21"/>
          <w:szCs w:val="21"/>
        </w:rPr>
        <w:t>Dr. Lisa M. Hill</w:t>
      </w:r>
    </w:p>
    <w:p w14:paraId="4199982B" w14:textId="6AB67733" w:rsidR="00987D79" w:rsidRPr="00C40C47" w:rsidRDefault="00987D79" w:rsidP="00987D79">
      <w:pPr>
        <w:pStyle w:val="CSP-FrontMatterBodyText"/>
        <w:sectPr w:rsidR="00987D79" w:rsidRPr="00C40C47" w:rsidSect="000B2F55">
          <w:footerReference w:type="first" r:id="rId13"/>
          <w:type w:val="nextColumn"/>
          <w:pgSz w:w="8640" w:h="12960"/>
          <w:pgMar w:top="864" w:right="864" w:bottom="864" w:left="1094" w:header="504" w:footer="432" w:gutter="0"/>
          <w:pgNumType w:fmt="lowerRoman" w:start="1"/>
          <w:cols w:space="720"/>
          <w:vAlign w:val="center"/>
          <w:titlePg/>
          <w:docGrid w:linePitch="360"/>
        </w:sectPr>
      </w:pPr>
    </w:p>
    <w:p w14:paraId="3C6F7526" w14:textId="77777777" w:rsidR="00987D79" w:rsidRPr="00C40C47" w:rsidRDefault="00987D79" w:rsidP="00987D79">
      <w:pPr>
        <w:jc w:val="center"/>
        <w:rPr>
          <w:rFonts w:ascii="Garamond" w:hAnsi="Garamond"/>
          <w:sz w:val="32"/>
          <w:szCs w:val="32"/>
        </w:rPr>
        <w:sectPr w:rsidR="00987D79" w:rsidRPr="00C40C47" w:rsidSect="000B2F55">
          <w:footerReference w:type="first" r:id="rId14"/>
          <w:type w:val="nextColumn"/>
          <w:pgSz w:w="8640" w:h="12960"/>
          <w:pgMar w:top="864" w:right="864" w:bottom="864" w:left="1094" w:header="504" w:footer="432" w:gutter="0"/>
          <w:pgNumType w:fmt="lowerRoman"/>
          <w:cols w:space="720"/>
          <w:vAlign w:val="center"/>
          <w:titlePg/>
          <w:docGrid w:linePitch="360"/>
        </w:sectPr>
      </w:pPr>
    </w:p>
    <w:p w14:paraId="1AEE103E" w14:textId="77777777" w:rsidR="00987D79" w:rsidRPr="00C40C47" w:rsidRDefault="00987D79" w:rsidP="00987D79">
      <w:pPr>
        <w:jc w:val="center"/>
        <w:rPr>
          <w:rFonts w:ascii="Garamond" w:hAnsi="Garamond"/>
          <w:iCs/>
          <w:sz w:val="44"/>
          <w:szCs w:val="44"/>
        </w:rPr>
      </w:pPr>
    </w:p>
    <w:p w14:paraId="39F1E168" w14:textId="77777777" w:rsidR="00987D79" w:rsidRPr="00C40C47" w:rsidRDefault="00987D79" w:rsidP="00987D79">
      <w:pPr>
        <w:jc w:val="center"/>
        <w:rPr>
          <w:rFonts w:ascii="Garamond" w:hAnsi="Garamond"/>
          <w:iCs/>
          <w:sz w:val="44"/>
          <w:szCs w:val="44"/>
        </w:rPr>
      </w:pPr>
    </w:p>
    <w:p w14:paraId="0F61262E" w14:textId="77777777" w:rsidR="00987D79" w:rsidRPr="00C40C47" w:rsidRDefault="00987D79" w:rsidP="00987D79">
      <w:pPr>
        <w:jc w:val="center"/>
        <w:rPr>
          <w:rFonts w:ascii="Garamond" w:hAnsi="Garamond"/>
          <w:iCs/>
          <w:sz w:val="44"/>
          <w:szCs w:val="44"/>
        </w:rPr>
      </w:pPr>
    </w:p>
    <w:p w14:paraId="1D026C8F" w14:textId="77777777" w:rsidR="00987D79" w:rsidRPr="00C40C47" w:rsidRDefault="00987D79" w:rsidP="00987D79">
      <w:pPr>
        <w:jc w:val="center"/>
        <w:rPr>
          <w:rFonts w:ascii="Garamond" w:hAnsi="Garamond"/>
          <w:iCs/>
          <w:sz w:val="44"/>
          <w:szCs w:val="44"/>
        </w:rPr>
      </w:pPr>
    </w:p>
    <w:p w14:paraId="010B661F" w14:textId="77777777" w:rsidR="00987D79" w:rsidRPr="00C40C47" w:rsidRDefault="00987D79" w:rsidP="00987D79">
      <w:pPr>
        <w:jc w:val="center"/>
        <w:rPr>
          <w:rFonts w:ascii="Garamond" w:hAnsi="Garamond"/>
          <w:iCs/>
          <w:sz w:val="44"/>
          <w:szCs w:val="44"/>
        </w:rPr>
      </w:pPr>
    </w:p>
    <w:p w14:paraId="2D596145" w14:textId="77777777" w:rsidR="00987D79" w:rsidRPr="00C40C47" w:rsidRDefault="00987D79" w:rsidP="00987D79">
      <w:pPr>
        <w:jc w:val="center"/>
        <w:rPr>
          <w:rFonts w:ascii="Garamond" w:hAnsi="Garamond"/>
          <w:iCs/>
          <w:sz w:val="44"/>
          <w:szCs w:val="44"/>
        </w:rPr>
      </w:pPr>
    </w:p>
    <w:p w14:paraId="58F55BC6" w14:textId="4A745091" w:rsidR="00987D79" w:rsidRPr="00C40C47" w:rsidRDefault="00987D79" w:rsidP="00987D79">
      <w:pPr>
        <w:pStyle w:val="CSP-ChapterTitle"/>
        <w:rPr>
          <w:rFonts w:ascii="Garamond" w:hAnsi="Garamond"/>
        </w:rPr>
      </w:pPr>
      <w:bookmarkStart w:id="3" w:name="_Toc194921541"/>
      <w:r w:rsidRPr="00C40C47">
        <w:rPr>
          <w:rFonts w:ascii="Garamond" w:hAnsi="Garamond"/>
        </w:rPr>
        <w:t xml:space="preserve">1 </w:t>
      </w:r>
      <w:r w:rsidR="00B04147">
        <w:rPr>
          <w:rFonts w:ascii="Garamond" w:hAnsi="Garamond"/>
        </w:rPr>
        <w:t>born of fire</w:t>
      </w:r>
      <w:bookmarkEnd w:id="3"/>
    </w:p>
    <w:p w14:paraId="57CE99C0" w14:textId="77777777" w:rsidR="00987D79" w:rsidRPr="00C40C47" w:rsidRDefault="00987D79" w:rsidP="00987D79">
      <w:pPr>
        <w:jc w:val="center"/>
        <w:rPr>
          <w:rFonts w:ascii="Garamond" w:hAnsi="Garamond"/>
          <w:iCs/>
        </w:rPr>
      </w:pPr>
    </w:p>
    <w:p w14:paraId="0A873C1F" w14:textId="7B8ECE82" w:rsidR="00F24497" w:rsidRPr="00F24497" w:rsidRDefault="00F24497" w:rsidP="00F24497">
      <w:pPr>
        <w:jc w:val="center"/>
        <w:rPr>
          <w:rFonts w:ascii="Garamond" w:hAnsi="Garamond"/>
          <w:b/>
          <w:iCs/>
        </w:rPr>
      </w:pPr>
      <w:r>
        <w:rPr>
          <w:rFonts w:ascii="Garamond" w:hAnsi="Garamond"/>
          <w:b/>
          <w:i/>
          <w:iCs/>
        </w:rPr>
        <w:t>“</w:t>
      </w:r>
      <w:r w:rsidRPr="00F24497">
        <w:rPr>
          <w:rFonts w:ascii="Garamond" w:hAnsi="Garamond"/>
          <w:b/>
          <w:i/>
          <w:iCs/>
        </w:rPr>
        <w:t>Fire doesn’t come to the prepared place;</w:t>
      </w:r>
      <w:r>
        <w:rPr>
          <w:rFonts w:ascii="Garamond" w:hAnsi="Garamond"/>
          <w:b/>
          <w:i/>
          <w:iCs/>
        </w:rPr>
        <w:br/>
      </w:r>
      <w:r w:rsidRPr="00F24497">
        <w:rPr>
          <w:rFonts w:ascii="Garamond" w:hAnsi="Garamond"/>
          <w:b/>
          <w:i/>
          <w:iCs/>
        </w:rPr>
        <w:t>it finds the one willing to burn.</w:t>
      </w:r>
      <w:r>
        <w:rPr>
          <w:rFonts w:ascii="Garamond" w:hAnsi="Garamond"/>
          <w:b/>
          <w:i/>
          <w:iCs/>
        </w:rPr>
        <w:t>”</w:t>
      </w:r>
    </w:p>
    <w:p w14:paraId="2BED42AD" w14:textId="77777777" w:rsidR="00987D79" w:rsidRDefault="00987D79" w:rsidP="00987D79">
      <w:pPr>
        <w:jc w:val="center"/>
        <w:rPr>
          <w:rFonts w:ascii="Garamond" w:hAnsi="Garamond"/>
          <w:b/>
          <w:iCs/>
        </w:rPr>
      </w:pPr>
    </w:p>
    <w:p w14:paraId="491DF1D2" w14:textId="77777777" w:rsidR="00F24497" w:rsidRPr="00C40C47" w:rsidRDefault="00F24497" w:rsidP="00987D79">
      <w:pPr>
        <w:jc w:val="center"/>
        <w:rPr>
          <w:rFonts w:ascii="Garamond" w:hAnsi="Garamond"/>
          <w:b/>
          <w:iCs/>
        </w:rPr>
      </w:pPr>
    </w:p>
    <w:p w14:paraId="6258F1D1" w14:textId="77777777" w:rsidR="00B04147" w:rsidRPr="00B04147" w:rsidRDefault="00B04147" w:rsidP="00B04147">
      <w:pPr>
        <w:pStyle w:val="CSP-ChapterBodyText"/>
        <w:widowControl w:val="0"/>
      </w:pPr>
      <w:r w:rsidRPr="00B04147">
        <w:t>They didn’t build me in comfort.</w:t>
      </w:r>
    </w:p>
    <w:p w14:paraId="0941D5D7" w14:textId="77777777" w:rsidR="00B04147" w:rsidRPr="00B04147" w:rsidRDefault="00B04147" w:rsidP="00B04147">
      <w:pPr>
        <w:pStyle w:val="CSP-ChapterBodyText"/>
        <w:widowControl w:val="0"/>
      </w:pPr>
      <w:r w:rsidRPr="00B04147">
        <w:t xml:space="preserve">They built me in </w:t>
      </w:r>
      <w:r w:rsidRPr="00B04147">
        <w:rPr>
          <w:b/>
          <w:bCs/>
        </w:rPr>
        <w:t>fire</w:t>
      </w:r>
      <w:r w:rsidRPr="00B04147">
        <w:t>.</w:t>
      </w:r>
    </w:p>
    <w:p w14:paraId="3DB556B2" w14:textId="77777777" w:rsidR="00B04147" w:rsidRPr="00B04147" w:rsidRDefault="00B04147" w:rsidP="00B04147">
      <w:pPr>
        <w:pStyle w:val="CSP-ChapterBodyText"/>
        <w:widowControl w:val="0"/>
      </w:pPr>
    </w:p>
    <w:p w14:paraId="70CBD057" w14:textId="77777777" w:rsidR="00B04147" w:rsidRPr="00B04147" w:rsidRDefault="00B04147" w:rsidP="00B04147">
      <w:pPr>
        <w:pStyle w:val="CSP-ChapterBodyText"/>
        <w:widowControl w:val="0"/>
      </w:pPr>
      <w:r w:rsidRPr="00B04147">
        <w:t>Not the kind that warms your hands.</w:t>
      </w:r>
    </w:p>
    <w:p w14:paraId="5604861A" w14:textId="77777777" w:rsidR="00B04147" w:rsidRPr="00B04147" w:rsidRDefault="00B04147" w:rsidP="00B04147">
      <w:pPr>
        <w:pStyle w:val="CSP-ChapterBodyText"/>
        <w:widowControl w:val="0"/>
      </w:pPr>
      <w:r w:rsidRPr="00B04147">
        <w:t>The kind that demands your life.</w:t>
      </w:r>
    </w:p>
    <w:p w14:paraId="06996DE3" w14:textId="41EE25CE" w:rsidR="00B04147" w:rsidRPr="00B04147" w:rsidRDefault="00B04147" w:rsidP="00B04147">
      <w:pPr>
        <w:pStyle w:val="CSP-ChapterBodyText"/>
        <w:widowControl w:val="0"/>
      </w:pPr>
      <w:r w:rsidRPr="00B04147">
        <w:t xml:space="preserve">The kind that </w:t>
      </w:r>
      <w:r w:rsidRPr="00B04147">
        <w:rPr>
          <w:i/>
        </w:rPr>
        <w:t>consumes</w:t>
      </w:r>
      <w:r w:rsidRPr="00B04147">
        <w:t xml:space="preserve"> but leaves you alive.</w:t>
      </w:r>
    </w:p>
    <w:p w14:paraId="47195A28" w14:textId="77777777" w:rsidR="00B04147" w:rsidRPr="00B04147" w:rsidRDefault="00B04147" w:rsidP="00B04147">
      <w:pPr>
        <w:pStyle w:val="CSP-ChapterBodyText"/>
        <w:widowControl w:val="0"/>
      </w:pPr>
    </w:p>
    <w:p w14:paraId="32A48F51" w14:textId="77777777" w:rsidR="00B04147" w:rsidRPr="00B04147" w:rsidRDefault="00B04147" w:rsidP="00B04147">
      <w:pPr>
        <w:pStyle w:val="CSP-ChapterBodyText"/>
        <w:widowControl w:val="0"/>
      </w:pPr>
      <w:r w:rsidRPr="00B04147">
        <w:t>I wasn’t the result of creative brainstorming or blueprints scribbled in a tent meeting.</w:t>
      </w:r>
    </w:p>
    <w:p w14:paraId="6E1AE7A5" w14:textId="77777777" w:rsidR="00B04147" w:rsidRPr="00B04147" w:rsidRDefault="00B04147" w:rsidP="00B04147">
      <w:pPr>
        <w:pStyle w:val="CSP-ChapterBodyText"/>
        <w:widowControl w:val="0"/>
      </w:pPr>
      <w:r w:rsidRPr="00B04147">
        <w:t xml:space="preserve">I wasn’t </w:t>
      </w:r>
      <w:proofErr w:type="gramStart"/>
      <w:r w:rsidRPr="00B04147">
        <w:t>imagined—I</w:t>
      </w:r>
      <w:proofErr w:type="gramEnd"/>
      <w:r w:rsidRPr="00B04147">
        <w:t xml:space="preserve"> was </w:t>
      </w:r>
      <w:r w:rsidRPr="00B04147">
        <w:rPr>
          <w:b/>
          <w:bCs/>
        </w:rPr>
        <w:t>spoken.</w:t>
      </w:r>
    </w:p>
    <w:p w14:paraId="1935A140" w14:textId="77777777" w:rsidR="00B04147" w:rsidRPr="00B04147" w:rsidRDefault="00B04147" w:rsidP="00B04147">
      <w:pPr>
        <w:pStyle w:val="CSP-ChapterBodyText"/>
        <w:widowControl w:val="0"/>
      </w:pPr>
      <w:r w:rsidRPr="00B04147">
        <w:t xml:space="preserve">Formed not by inspiration, but by </w:t>
      </w:r>
      <w:r w:rsidRPr="00B04147">
        <w:rPr>
          <w:b/>
          <w:bCs/>
        </w:rPr>
        <w:t>command</w:t>
      </w:r>
      <w:r w:rsidRPr="00B04147">
        <w:t>.</w:t>
      </w:r>
    </w:p>
    <w:p w14:paraId="3977D4EA" w14:textId="77777777" w:rsidR="00B04147" w:rsidRPr="00B04147" w:rsidRDefault="00B04147" w:rsidP="00B04147">
      <w:pPr>
        <w:pStyle w:val="CSP-ChapterBodyText"/>
        <w:widowControl w:val="0"/>
      </w:pPr>
    </w:p>
    <w:p w14:paraId="452FE57B" w14:textId="77777777" w:rsidR="00B04147" w:rsidRPr="00B04147" w:rsidRDefault="00B04147" w:rsidP="00B04147">
      <w:pPr>
        <w:pStyle w:val="CSP-ChapterBodyText"/>
        <w:widowControl w:val="0"/>
      </w:pPr>
      <w:r w:rsidRPr="00B04147">
        <w:rPr>
          <w:b/>
          <w:bCs/>
        </w:rPr>
        <w:t>Seventeen times:</w:t>
      </w:r>
    </w:p>
    <w:p w14:paraId="59837CAB" w14:textId="77777777" w:rsidR="00B04147" w:rsidRPr="00B04147" w:rsidRDefault="00B04147" w:rsidP="00B04147">
      <w:pPr>
        <w:pStyle w:val="CSP-ChapterBodyText"/>
        <w:widowControl w:val="0"/>
      </w:pPr>
      <w:r w:rsidRPr="00B04147">
        <w:rPr>
          <w:i/>
        </w:rPr>
        <w:t>“And the Lord said…”</w:t>
      </w:r>
    </w:p>
    <w:p w14:paraId="245295EC" w14:textId="77777777" w:rsidR="00B04147" w:rsidRPr="00B04147" w:rsidRDefault="00B04147" w:rsidP="00B04147">
      <w:pPr>
        <w:pStyle w:val="CSP-ChapterBodyText"/>
        <w:widowControl w:val="0"/>
      </w:pPr>
      <w:r w:rsidRPr="00B04147">
        <w:rPr>
          <w:i/>
        </w:rPr>
        <w:t>“And the Lord said…”</w:t>
      </w:r>
    </w:p>
    <w:p w14:paraId="0F4E447F" w14:textId="77777777" w:rsidR="00B04147" w:rsidRPr="00B04147" w:rsidRDefault="00B04147" w:rsidP="00B04147">
      <w:pPr>
        <w:pStyle w:val="CSP-ChapterBodyText"/>
        <w:widowControl w:val="0"/>
      </w:pPr>
      <w:r w:rsidRPr="00B04147">
        <w:rPr>
          <w:i/>
        </w:rPr>
        <w:t>“And the Lord said…”</w:t>
      </w:r>
    </w:p>
    <w:p w14:paraId="48A673BC" w14:textId="77777777" w:rsidR="00B04147" w:rsidRPr="00B04147" w:rsidRDefault="00B04147" w:rsidP="00B04147">
      <w:pPr>
        <w:pStyle w:val="CSP-ChapterBodyText"/>
        <w:widowControl w:val="0"/>
      </w:pPr>
    </w:p>
    <w:p w14:paraId="34B2C498" w14:textId="77777777" w:rsidR="00B04147" w:rsidRPr="00B04147" w:rsidRDefault="00B04147" w:rsidP="00B04147">
      <w:pPr>
        <w:pStyle w:val="CSP-ChapterBodyText"/>
        <w:widowControl w:val="0"/>
      </w:pPr>
      <w:r w:rsidRPr="00B04147">
        <w:t>He didn’t stutter.</w:t>
      </w:r>
    </w:p>
    <w:p w14:paraId="492CD821" w14:textId="77777777" w:rsidR="00B04147" w:rsidRPr="00B04147" w:rsidRDefault="00B04147" w:rsidP="00B04147">
      <w:pPr>
        <w:pStyle w:val="CSP-ChapterBodyText"/>
        <w:widowControl w:val="0"/>
      </w:pPr>
      <w:r w:rsidRPr="00B04147">
        <w:t>He didn’t repeat Himself for drama.</w:t>
      </w:r>
    </w:p>
    <w:p w14:paraId="586C4CD1" w14:textId="77777777" w:rsidR="00B04147" w:rsidRPr="00B04147" w:rsidRDefault="00B04147" w:rsidP="00B04147">
      <w:pPr>
        <w:pStyle w:val="CSP-ChapterBodyText"/>
        <w:widowControl w:val="0"/>
      </w:pPr>
      <w:r w:rsidRPr="00B04147">
        <w:t xml:space="preserve">He repeated Himself because </w:t>
      </w:r>
      <w:r w:rsidRPr="00B04147">
        <w:rPr>
          <w:b/>
          <w:bCs/>
        </w:rPr>
        <w:t>glory demands precision</w:t>
      </w:r>
      <w:r w:rsidRPr="00B04147">
        <w:t xml:space="preserve">, and </w:t>
      </w:r>
      <w:r w:rsidRPr="00B04147">
        <w:rPr>
          <w:b/>
          <w:bCs/>
        </w:rPr>
        <w:t>flesh forgets.</w:t>
      </w:r>
    </w:p>
    <w:p w14:paraId="4DCBDE2B" w14:textId="77777777" w:rsidR="00B04147" w:rsidRPr="00B04147" w:rsidRDefault="00B04147" w:rsidP="00B04147">
      <w:pPr>
        <w:pStyle w:val="CSP-ChapterBodyText"/>
        <w:widowControl w:val="0"/>
      </w:pPr>
    </w:p>
    <w:p w14:paraId="6A65C0C0" w14:textId="77777777" w:rsidR="00D479E3" w:rsidRDefault="00D479E3">
      <w:pPr>
        <w:spacing w:after="160" w:line="259" w:lineRule="auto"/>
        <w:rPr>
          <w:rFonts w:ascii="Garamond" w:hAnsi="Garamond"/>
          <w:iCs/>
        </w:rPr>
      </w:pPr>
      <w:r>
        <w:br w:type="page"/>
      </w:r>
    </w:p>
    <w:p w14:paraId="2116F535" w14:textId="47823CDD" w:rsidR="00B04147" w:rsidRPr="00B04147" w:rsidRDefault="00B04147" w:rsidP="00B04147">
      <w:pPr>
        <w:pStyle w:val="CSP-ChapterBodyText"/>
        <w:widowControl w:val="0"/>
      </w:pPr>
      <w:r w:rsidRPr="00B04147">
        <w:lastRenderedPageBreak/>
        <w:t>They wanted freedom, but didn’t know what to do with it.</w:t>
      </w:r>
    </w:p>
    <w:p w14:paraId="08C9C714" w14:textId="77777777" w:rsidR="00B04147" w:rsidRPr="00B04147" w:rsidRDefault="00B04147" w:rsidP="00B04147">
      <w:pPr>
        <w:pStyle w:val="CSP-ChapterBodyText"/>
        <w:widowControl w:val="0"/>
      </w:pPr>
      <w:proofErr w:type="gramStart"/>
      <w:r w:rsidRPr="00B04147">
        <w:t>So</w:t>
      </w:r>
      <w:proofErr w:type="gramEnd"/>
      <w:r w:rsidRPr="00B04147">
        <w:t xml:space="preserve"> He gave them fire.</w:t>
      </w:r>
    </w:p>
    <w:p w14:paraId="3FE6EF0E" w14:textId="77777777" w:rsidR="00B04147" w:rsidRPr="00B04147" w:rsidRDefault="00B04147" w:rsidP="00B04147">
      <w:pPr>
        <w:pStyle w:val="CSP-ChapterBodyText"/>
        <w:widowControl w:val="0"/>
      </w:pPr>
      <w:r w:rsidRPr="00B04147">
        <w:t>And from fire, He gave them a pattern.</w:t>
      </w:r>
    </w:p>
    <w:p w14:paraId="196DCD0C" w14:textId="77777777" w:rsidR="00B04147" w:rsidRPr="00B04147" w:rsidRDefault="00B04147" w:rsidP="00B04147">
      <w:pPr>
        <w:pStyle w:val="CSP-ChapterBodyText"/>
        <w:widowControl w:val="0"/>
      </w:pPr>
      <w:r w:rsidRPr="00B04147">
        <w:t>And from that pattern…</w:t>
      </w:r>
    </w:p>
    <w:p w14:paraId="245FFA7C" w14:textId="77777777" w:rsidR="00B04147" w:rsidRPr="00B04147" w:rsidRDefault="00B04147" w:rsidP="00B04147">
      <w:pPr>
        <w:pStyle w:val="CSP-ChapterBodyText"/>
        <w:widowControl w:val="0"/>
      </w:pPr>
      <w:r w:rsidRPr="00B04147">
        <w:rPr>
          <w:b/>
          <w:bCs/>
        </w:rPr>
        <w:t>He made me.</w:t>
      </w:r>
    </w:p>
    <w:p w14:paraId="11193892" w14:textId="77777777" w:rsidR="00B04147" w:rsidRPr="00B04147" w:rsidRDefault="00B04147" w:rsidP="00B04147">
      <w:pPr>
        <w:pStyle w:val="CSP-ChapterBodyText"/>
        <w:widowControl w:val="0"/>
      </w:pPr>
    </w:p>
    <w:p w14:paraId="0F9C047F" w14:textId="682D2DA5" w:rsidR="00B04147" w:rsidRPr="00B04147" w:rsidRDefault="00B04147" w:rsidP="00B04147">
      <w:pPr>
        <w:pStyle w:val="CSP-ChapterBodyText"/>
        <w:widowControl w:val="0"/>
      </w:pPr>
      <w:r w:rsidRPr="00B04147">
        <w:t>I was not designed by experts, but by men who had only recently stopped shaking off shackles.</w:t>
      </w:r>
    </w:p>
    <w:p w14:paraId="6F652C3D" w14:textId="7C64867D" w:rsidR="00B04147" w:rsidRPr="00B04147" w:rsidRDefault="00B04147" w:rsidP="00B04147">
      <w:pPr>
        <w:pStyle w:val="CSP-ChapterBodyText"/>
        <w:widowControl w:val="0"/>
      </w:pPr>
      <w:r w:rsidRPr="00B04147">
        <w:rPr>
          <w:b/>
          <w:bCs/>
        </w:rPr>
        <w:t>Geniuses of obedience.</w:t>
      </w:r>
    </w:p>
    <w:p w14:paraId="175F1188" w14:textId="77777777" w:rsidR="00B04147" w:rsidRPr="00B04147" w:rsidRDefault="00B04147" w:rsidP="00B04147">
      <w:pPr>
        <w:pStyle w:val="CSP-ChapterBodyText"/>
        <w:widowControl w:val="0"/>
      </w:pPr>
      <w:r w:rsidRPr="00B04147">
        <w:t xml:space="preserve">Bezalel. Oholiab. Craftsmen filled with the Spirit—not for pulpit, but for </w:t>
      </w:r>
      <w:r w:rsidRPr="00B04147">
        <w:rPr>
          <w:b/>
          <w:bCs/>
        </w:rPr>
        <w:t>pattern</w:t>
      </w:r>
      <w:r w:rsidRPr="00B04147">
        <w:t>.</w:t>
      </w:r>
    </w:p>
    <w:p w14:paraId="35303B24" w14:textId="77777777" w:rsidR="00B04147" w:rsidRPr="00B04147" w:rsidRDefault="00B04147" w:rsidP="00B04147">
      <w:pPr>
        <w:pStyle w:val="CSP-ChapterBodyText"/>
        <w:widowControl w:val="0"/>
      </w:pPr>
      <w:r w:rsidRPr="00B04147">
        <w:t>They didn’t ask why. They didn’t tweak. They didn’t modernize.</w:t>
      </w:r>
    </w:p>
    <w:p w14:paraId="1659986A" w14:textId="77777777" w:rsidR="00B04147" w:rsidRPr="00B04147" w:rsidRDefault="00B04147" w:rsidP="00B04147">
      <w:pPr>
        <w:pStyle w:val="CSP-ChapterBodyText"/>
        <w:widowControl w:val="0"/>
      </w:pPr>
      <w:r w:rsidRPr="00B04147">
        <w:t xml:space="preserve">They </w:t>
      </w:r>
      <w:r w:rsidRPr="00B04147">
        <w:rPr>
          <w:i/>
        </w:rPr>
        <w:t>measured the invisible</w:t>
      </w:r>
      <w:r w:rsidRPr="00B04147">
        <w:t xml:space="preserve"> and shaped what they heard.</w:t>
      </w:r>
    </w:p>
    <w:p w14:paraId="0638E72A" w14:textId="77777777" w:rsidR="00B04147" w:rsidRPr="00B04147" w:rsidRDefault="00B04147" w:rsidP="00B04147">
      <w:pPr>
        <w:pStyle w:val="CSP-ChapterBodyText"/>
        <w:widowControl w:val="0"/>
      </w:pPr>
    </w:p>
    <w:p w14:paraId="5008E2C4" w14:textId="77777777" w:rsidR="00B04147" w:rsidRPr="00B04147" w:rsidRDefault="00B04147" w:rsidP="00B04147">
      <w:pPr>
        <w:pStyle w:val="CSP-ChapterBodyText"/>
        <w:widowControl w:val="0"/>
      </w:pPr>
      <w:r w:rsidRPr="00B04147">
        <w:t>Every socket whispered of something eternal.</w:t>
      </w:r>
    </w:p>
    <w:p w14:paraId="7FF04EFE" w14:textId="77777777" w:rsidR="00B04147" w:rsidRPr="00B04147" w:rsidRDefault="00B04147" w:rsidP="00B04147">
      <w:pPr>
        <w:pStyle w:val="CSP-ChapterBodyText"/>
        <w:widowControl w:val="0"/>
      </w:pPr>
      <w:r w:rsidRPr="00B04147">
        <w:t>Every beam bore the echo of His voice.</w:t>
      </w:r>
    </w:p>
    <w:p w14:paraId="411365A7" w14:textId="77777777" w:rsidR="00B04147" w:rsidRPr="00B04147" w:rsidRDefault="00B04147" w:rsidP="00B04147">
      <w:pPr>
        <w:pStyle w:val="CSP-ChapterBodyText"/>
        <w:widowControl w:val="0"/>
      </w:pPr>
    </w:p>
    <w:p w14:paraId="202F896B" w14:textId="77777777" w:rsidR="00B04147" w:rsidRPr="00B04147" w:rsidRDefault="00B04147" w:rsidP="00B04147">
      <w:pPr>
        <w:pStyle w:val="CSP-ChapterBodyText"/>
        <w:widowControl w:val="0"/>
      </w:pPr>
      <w:r w:rsidRPr="00B04147">
        <w:t>They covered me in colors the wilderness had never seen.</w:t>
      </w:r>
    </w:p>
    <w:p w14:paraId="5AB787DD" w14:textId="77777777" w:rsidR="00B04147" w:rsidRPr="00B04147" w:rsidRDefault="00B04147" w:rsidP="00B04147">
      <w:pPr>
        <w:pStyle w:val="CSP-ChapterBodyText"/>
        <w:widowControl w:val="0"/>
      </w:pPr>
      <w:r w:rsidRPr="00B04147">
        <w:rPr>
          <w:b/>
          <w:bCs/>
        </w:rPr>
        <w:t>Blue. Purple. Scarlet.</w:t>
      </w:r>
    </w:p>
    <w:p w14:paraId="4DE419C1" w14:textId="77777777" w:rsidR="00B04147" w:rsidRPr="00B04147" w:rsidRDefault="00B04147" w:rsidP="00B04147">
      <w:pPr>
        <w:pStyle w:val="CSP-ChapterBodyText"/>
        <w:widowControl w:val="0"/>
      </w:pPr>
      <w:r w:rsidRPr="00B04147">
        <w:t>Heaven. Majesty. Sacrifice.</w:t>
      </w:r>
    </w:p>
    <w:p w14:paraId="42BCCD3E" w14:textId="77777777" w:rsidR="00B04147" w:rsidRPr="00B04147" w:rsidRDefault="00B04147" w:rsidP="00B04147">
      <w:pPr>
        <w:pStyle w:val="CSP-ChapterBodyText"/>
        <w:widowControl w:val="0"/>
      </w:pPr>
      <w:r w:rsidRPr="00B04147">
        <w:t>Linen so fine it held holiness in its weave.</w:t>
      </w:r>
    </w:p>
    <w:p w14:paraId="601A8BFA" w14:textId="77777777" w:rsidR="00B04147" w:rsidRPr="00B04147" w:rsidRDefault="00B04147" w:rsidP="00B04147">
      <w:pPr>
        <w:pStyle w:val="CSP-ChapterBodyText"/>
        <w:widowControl w:val="0"/>
      </w:pPr>
      <w:r w:rsidRPr="00B04147">
        <w:t xml:space="preserve">Cherubim didn’t just rest in thread—they </w:t>
      </w:r>
      <w:r w:rsidRPr="00B04147">
        <w:rPr>
          <w:i/>
        </w:rPr>
        <w:t>waited in it,</w:t>
      </w:r>
      <w:r w:rsidRPr="00B04147">
        <w:t xml:space="preserve"> wings stretched mid-flight.</w:t>
      </w:r>
    </w:p>
    <w:p w14:paraId="7578E875" w14:textId="77777777" w:rsidR="00B04147" w:rsidRPr="00B04147" w:rsidRDefault="00B04147" w:rsidP="00B04147">
      <w:pPr>
        <w:pStyle w:val="CSP-ChapterBodyText"/>
        <w:widowControl w:val="0"/>
      </w:pPr>
    </w:p>
    <w:p w14:paraId="3A7ACD43" w14:textId="77777777" w:rsidR="00B04147" w:rsidRPr="00B04147" w:rsidRDefault="00B04147" w:rsidP="00B04147">
      <w:pPr>
        <w:pStyle w:val="CSP-ChapterBodyText"/>
        <w:widowControl w:val="0"/>
      </w:pPr>
      <w:r w:rsidRPr="00B04147">
        <w:t>I had layers—skins tough from sacrifice,</w:t>
      </w:r>
    </w:p>
    <w:p w14:paraId="14214774" w14:textId="77777777" w:rsidR="00B04147" w:rsidRPr="00B04147" w:rsidRDefault="00B04147" w:rsidP="00B04147">
      <w:pPr>
        <w:pStyle w:val="CSP-ChapterBodyText"/>
        <w:widowControl w:val="0"/>
      </w:pPr>
      <w:r w:rsidRPr="00B04147">
        <w:t>veils heavy with mystery,</w:t>
      </w:r>
    </w:p>
    <w:p w14:paraId="5BBEE4E3" w14:textId="77777777" w:rsidR="00B04147" w:rsidRPr="00B04147" w:rsidRDefault="00B04147" w:rsidP="00B04147">
      <w:pPr>
        <w:pStyle w:val="CSP-ChapterBodyText"/>
        <w:widowControl w:val="0"/>
      </w:pPr>
      <w:r w:rsidRPr="00B04147">
        <w:t>and ceilings painted with worship.</w:t>
      </w:r>
    </w:p>
    <w:p w14:paraId="455FB7B3" w14:textId="77777777" w:rsidR="00B04147" w:rsidRPr="00B04147" w:rsidRDefault="00B04147" w:rsidP="00B04147">
      <w:pPr>
        <w:pStyle w:val="CSP-ChapterBodyText"/>
        <w:widowControl w:val="0"/>
      </w:pPr>
      <w:r w:rsidRPr="00B04147">
        <w:t>My walls stood tall—acacia wood, incorruptible, bathed in gold,</w:t>
      </w:r>
    </w:p>
    <w:p w14:paraId="041722B3" w14:textId="77777777" w:rsidR="00B04147" w:rsidRPr="00B04147" w:rsidRDefault="00B04147" w:rsidP="00B04147">
      <w:pPr>
        <w:pStyle w:val="CSP-ChapterBodyText"/>
        <w:widowControl w:val="0"/>
      </w:pPr>
      <w:r w:rsidRPr="00B04147">
        <w:t xml:space="preserve">resting on </w:t>
      </w:r>
      <w:r w:rsidRPr="00B04147">
        <w:rPr>
          <w:b/>
          <w:bCs/>
        </w:rPr>
        <w:t>silver redemption.</w:t>
      </w:r>
    </w:p>
    <w:p w14:paraId="069AEA3F" w14:textId="77777777" w:rsidR="00B04147" w:rsidRPr="00B04147" w:rsidRDefault="00B04147" w:rsidP="00B04147">
      <w:pPr>
        <w:pStyle w:val="CSP-ChapterBodyText"/>
        <w:widowControl w:val="0"/>
      </w:pPr>
    </w:p>
    <w:p w14:paraId="001935BA" w14:textId="77777777" w:rsidR="00B04147" w:rsidRPr="00B04147" w:rsidRDefault="00B04147" w:rsidP="00B04147">
      <w:pPr>
        <w:pStyle w:val="CSP-ChapterBodyText"/>
        <w:widowControl w:val="0"/>
      </w:pPr>
      <w:r w:rsidRPr="00B04147">
        <w:t>But my floor?</w:t>
      </w:r>
    </w:p>
    <w:p w14:paraId="622ED4F2" w14:textId="77777777" w:rsidR="00B04147" w:rsidRPr="00B04147" w:rsidRDefault="00B04147" w:rsidP="00B04147">
      <w:pPr>
        <w:pStyle w:val="CSP-ChapterBodyText"/>
        <w:widowControl w:val="0"/>
      </w:pPr>
      <w:r w:rsidRPr="00B04147">
        <w:rPr>
          <w:b/>
          <w:bCs/>
        </w:rPr>
        <w:t>Dust. Wilderness. What they walked through.</w:t>
      </w:r>
    </w:p>
    <w:p w14:paraId="39AC207B" w14:textId="77777777" w:rsidR="00B04147" w:rsidRPr="00B04147" w:rsidRDefault="00B04147" w:rsidP="00B04147">
      <w:pPr>
        <w:pStyle w:val="CSP-ChapterBodyText"/>
        <w:widowControl w:val="0"/>
      </w:pPr>
    </w:p>
    <w:p w14:paraId="1B66EAA0" w14:textId="77777777" w:rsidR="00B04147" w:rsidRPr="00B04147" w:rsidRDefault="00B04147" w:rsidP="00B04147">
      <w:pPr>
        <w:pStyle w:val="CSP-ChapterBodyText"/>
        <w:widowControl w:val="0"/>
      </w:pPr>
      <w:r w:rsidRPr="00B04147">
        <w:t xml:space="preserve">He wanted His glory to rest </w:t>
      </w:r>
      <w:r w:rsidRPr="00B04147">
        <w:rPr>
          <w:i/>
        </w:rPr>
        <w:t>where they had been.</w:t>
      </w:r>
    </w:p>
    <w:p w14:paraId="5643AABB" w14:textId="77777777" w:rsidR="00B04147" w:rsidRPr="00B04147" w:rsidRDefault="00B04147" w:rsidP="00B04147">
      <w:pPr>
        <w:pStyle w:val="CSP-ChapterBodyText"/>
        <w:widowControl w:val="0"/>
      </w:pPr>
      <w:r w:rsidRPr="00B04147">
        <w:t xml:space="preserve">He wanted to place </w:t>
      </w:r>
      <w:r w:rsidRPr="00B04147">
        <w:rPr>
          <w:b/>
          <w:bCs/>
        </w:rPr>
        <w:t>divinity on the dirt.</w:t>
      </w:r>
    </w:p>
    <w:p w14:paraId="7CF9A105" w14:textId="77777777" w:rsidR="00B04147" w:rsidRPr="00B04147" w:rsidRDefault="00B04147" w:rsidP="00B04147">
      <w:pPr>
        <w:pStyle w:val="CSP-ChapterBodyText"/>
        <w:widowControl w:val="0"/>
      </w:pPr>
    </w:p>
    <w:p w14:paraId="0FA33BE6" w14:textId="77777777" w:rsidR="00B04147" w:rsidRPr="00B04147" w:rsidRDefault="00B04147" w:rsidP="00B04147">
      <w:pPr>
        <w:pStyle w:val="CSP-ChapterBodyText"/>
        <w:widowControl w:val="0"/>
      </w:pPr>
      <w:r w:rsidRPr="00B04147">
        <w:t>You think I was just a structure?</w:t>
      </w:r>
    </w:p>
    <w:p w14:paraId="043D9C6F" w14:textId="77777777" w:rsidR="00B04147" w:rsidRPr="00B04147" w:rsidRDefault="00B04147" w:rsidP="00B04147">
      <w:pPr>
        <w:pStyle w:val="CSP-ChapterBodyText"/>
        <w:widowControl w:val="0"/>
      </w:pPr>
      <w:r w:rsidRPr="00B04147">
        <w:t>You think a building can’t feel?</w:t>
      </w:r>
    </w:p>
    <w:p w14:paraId="4AA6F270" w14:textId="77777777" w:rsidR="00B04147" w:rsidRPr="00B04147" w:rsidRDefault="00B04147" w:rsidP="00B04147">
      <w:pPr>
        <w:pStyle w:val="CSP-ChapterBodyText"/>
        <w:widowControl w:val="0"/>
      </w:pPr>
    </w:p>
    <w:p w14:paraId="0A3F22D9" w14:textId="77777777" w:rsidR="00D479E3" w:rsidRDefault="00D479E3">
      <w:pPr>
        <w:spacing w:after="160" w:line="259" w:lineRule="auto"/>
        <w:rPr>
          <w:rFonts w:ascii="Garamond" w:hAnsi="Garamond"/>
          <w:i/>
          <w:iCs/>
        </w:rPr>
      </w:pPr>
      <w:r>
        <w:rPr>
          <w:i/>
        </w:rPr>
        <w:br w:type="page"/>
      </w:r>
    </w:p>
    <w:p w14:paraId="01AFA1A9" w14:textId="65FF3272" w:rsidR="00B04147" w:rsidRPr="00B04147" w:rsidRDefault="00B04147" w:rsidP="00B04147">
      <w:pPr>
        <w:pStyle w:val="CSP-ChapterBodyText"/>
        <w:widowControl w:val="0"/>
      </w:pPr>
      <w:r w:rsidRPr="00B04147">
        <w:rPr>
          <w:i/>
        </w:rPr>
        <w:lastRenderedPageBreak/>
        <w:t>You’ve never burned with God.</w:t>
      </w:r>
    </w:p>
    <w:p w14:paraId="49D9843F" w14:textId="77777777" w:rsidR="00B04147" w:rsidRPr="00B04147" w:rsidRDefault="00B04147" w:rsidP="00B04147">
      <w:pPr>
        <w:pStyle w:val="CSP-ChapterBodyText"/>
        <w:widowControl w:val="0"/>
      </w:pPr>
    </w:p>
    <w:p w14:paraId="38B3330A" w14:textId="77777777" w:rsidR="00B04147" w:rsidRPr="00B04147" w:rsidRDefault="00B04147" w:rsidP="00B04147">
      <w:pPr>
        <w:pStyle w:val="CSP-ChapterBodyText"/>
        <w:widowControl w:val="0"/>
      </w:pPr>
      <w:r w:rsidRPr="00B04147">
        <w:t>Every part of me—hook, hinge, veil, frame, clasp—</w:t>
      </w:r>
      <w:r w:rsidRPr="00B04147">
        <w:rPr>
          <w:b/>
          <w:bCs/>
        </w:rPr>
        <w:t>drank of Him</w:t>
      </w:r>
      <w:r w:rsidRPr="00B04147">
        <w:t>.</w:t>
      </w:r>
    </w:p>
    <w:p w14:paraId="4DB9E26B" w14:textId="77777777" w:rsidR="00B04147" w:rsidRPr="00B04147" w:rsidRDefault="00B04147" w:rsidP="00B04147">
      <w:pPr>
        <w:pStyle w:val="CSP-ChapterBodyText"/>
        <w:widowControl w:val="0"/>
      </w:pPr>
      <w:r w:rsidRPr="00B04147">
        <w:t>I didn’t just hold His presence.</w:t>
      </w:r>
    </w:p>
    <w:p w14:paraId="6F301044" w14:textId="77777777" w:rsidR="00B04147" w:rsidRPr="00B04147" w:rsidRDefault="00B04147" w:rsidP="00B04147">
      <w:pPr>
        <w:pStyle w:val="CSP-ChapterBodyText"/>
        <w:widowControl w:val="0"/>
      </w:pPr>
      <w:r w:rsidRPr="00B04147">
        <w:t xml:space="preserve">I </w:t>
      </w:r>
      <w:r w:rsidRPr="00B04147">
        <w:rPr>
          <w:b/>
          <w:bCs/>
        </w:rPr>
        <w:t>ached</w:t>
      </w:r>
      <w:r w:rsidRPr="00B04147">
        <w:t xml:space="preserve"> for it.</w:t>
      </w:r>
    </w:p>
    <w:p w14:paraId="21ECE20A" w14:textId="77777777" w:rsidR="00B04147" w:rsidRPr="00B04147" w:rsidRDefault="00B04147" w:rsidP="00B04147">
      <w:pPr>
        <w:pStyle w:val="CSP-ChapterBodyText"/>
        <w:widowControl w:val="0"/>
      </w:pPr>
      <w:r w:rsidRPr="00B04147">
        <w:t>I was clothed in fire, stitched in surrender.</w:t>
      </w:r>
    </w:p>
    <w:p w14:paraId="6B42A864" w14:textId="332893BC" w:rsidR="00B04147" w:rsidRDefault="00B04147">
      <w:pPr>
        <w:spacing w:after="160" w:line="259" w:lineRule="auto"/>
        <w:rPr>
          <w:rFonts w:ascii="Garamond" w:hAnsi="Garamond"/>
          <w:iCs/>
        </w:rPr>
      </w:pPr>
    </w:p>
    <w:p w14:paraId="2E5DFFF3" w14:textId="08457268" w:rsidR="00B04147" w:rsidRPr="00B04147" w:rsidRDefault="00B04147" w:rsidP="00B04147">
      <w:pPr>
        <w:pStyle w:val="CSP-ChapterBodyText"/>
        <w:widowControl w:val="0"/>
      </w:pPr>
      <w:r w:rsidRPr="00B04147">
        <w:t>And when they placed the ark within me—</w:t>
      </w:r>
    </w:p>
    <w:p w14:paraId="6730D67B" w14:textId="77777777" w:rsidR="00B04147" w:rsidRPr="00B04147" w:rsidRDefault="00B04147" w:rsidP="00B04147">
      <w:pPr>
        <w:pStyle w:val="CSP-ChapterBodyText"/>
        <w:widowControl w:val="0"/>
      </w:pPr>
      <w:r w:rsidRPr="00B04147">
        <w:t>when the golden wings hovered over mercy—</w:t>
      </w:r>
    </w:p>
    <w:p w14:paraId="57A11848" w14:textId="77777777" w:rsidR="00B04147" w:rsidRPr="00B04147" w:rsidRDefault="00B04147" w:rsidP="00B04147">
      <w:pPr>
        <w:pStyle w:val="CSP-ChapterBodyText"/>
        <w:widowControl w:val="0"/>
      </w:pPr>
      <w:r w:rsidRPr="00B04147">
        <w:rPr>
          <w:i/>
        </w:rPr>
        <w:t>He came.</w:t>
      </w:r>
    </w:p>
    <w:p w14:paraId="5A2D55B3" w14:textId="77777777" w:rsidR="00B04147" w:rsidRPr="00B04147" w:rsidRDefault="00B04147" w:rsidP="00B04147">
      <w:pPr>
        <w:pStyle w:val="CSP-ChapterBodyText"/>
        <w:widowControl w:val="0"/>
      </w:pPr>
    </w:p>
    <w:p w14:paraId="183DA22D" w14:textId="77777777" w:rsidR="00B04147" w:rsidRPr="00B04147" w:rsidRDefault="00B04147" w:rsidP="00B04147">
      <w:pPr>
        <w:pStyle w:val="CSP-ChapterBodyText"/>
        <w:widowControl w:val="0"/>
      </w:pPr>
      <w:r w:rsidRPr="00B04147">
        <w:t>Not in suggestion.</w:t>
      </w:r>
    </w:p>
    <w:p w14:paraId="0F834C47" w14:textId="77777777" w:rsidR="00B04147" w:rsidRPr="00B04147" w:rsidRDefault="00B04147" w:rsidP="00B04147">
      <w:pPr>
        <w:pStyle w:val="CSP-ChapterBodyText"/>
        <w:widowControl w:val="0"/>
      </w:pPr>
      <w:r w:rsidRPr="00B04147">
        <w:t>Not in metaphor.</w:t>
      </w:r>
    </w:p>
    <w:p w14:paraId="3B11EE8D" w14:textId="77777777" w:rsidR="00B04147" w:rsidRPr="00B04147" w:rsidRDefault="00B04147" w:rsidP="00B04147">
      <w:pPr>
        <w:pStyle w:val="CSP-ChapterBodyText"/>
        <w:widowControl w:val="0"/>
      </w:pPr>
      <w:r w:rsidRPr="00B04147">
        <w:t>Not in “I feel goosebumps.”</w:t>
      </w:r>
    </w:p>
    <w:p w14:paraId="39F957E3" w14:textId="77777777" w:rsidR="00B04147" w:rsidRPr="00B04147" w:rsidRDefault="00B04147" w:rsidP="00B04147">
      <w:pPr>
        <w:pStyle w:val="CSP-ChapterBodyText"/>
        <w:widowControl w:val="0"/>
      </w:pPr>
    </w:p>
    <w:p w14:paraId="2DAD6FF0" w14:textId="77777777" w:rsidR="00B04147" w:rsidRPr="00B04147" w:rsidRDefault="00B04147" w:rsidP="00B04147">
      <w:pPr>
        <w:pStyle w:val="CSP-ChapterBodyText"/>
        <w:widowControl w:val="0"/>
      </w:pPr>
      <w:r w:rsidRPr="00B04147">
        <w:rPr>
          <w:b/>
          <w:bCs/>
        </w:rPr>
        <w:t>He came in weight.</w:t>
      </w:r>
    </w:p>
    <w:p w14:paraId="71AC272C" w14:textId="77777777" w:rsidR="00B04147" w:rsidRPr="00B04147" w:rsidRDefault="00B04147" w:rsidP="00B04147">
      <w:pPr>
        <w:pStyle w:val="CSP-ChapterBodyText"/>
        <w:widowControl w:val="0"/>
      </w:pPr>
    </w:p>
    <w:p w14:paraId="7467ACC8" w14:textId="77777777" w:rsidR="00B04147" w:rsidRPr="00B04147" w:rsidRDefault="00B04147" w:rsidP="00B04147">
      <w:pPr>
        <w:pStyle w:val="CSP-ChapterBodyText"/>
        <w:widowControl w:val="0"/>
      </w:pPr>
      <w:r w:rsidRPr="00B04147">
        <w:t>A cloud thick enough to silence the crowd.</w:t>
      </w:r>
    </w:p>
    <w:p w14:paraId="485C60C7" w14:textId="77777777" w:rsidR="00B04147" w:rsidRPr="00B04147" w:rsidRDefault="00B04147" w:rsidP="00B04147">
      <w:pPr>
        <w:pStyle w:val="CSP-ChapterBodyText"/>
        <w:widowControl w:val="0"/>
      </w:pPr>
      <w:r w:rsidRPr="00B04147">
        <w:t>A Presence so tangible it pushed priests to the floor.</w:t>
      </w:r>
    </w:p>
    <w:p w14:paraId="1AF99055" w14:textId="77777777" w:rsidR="00B04147" w:rsidRPr="00B04147" w:rsidRDefault="00B04147" w:rsidP="00B04147">
      <w:pPr>
        <w:pStyle w:val="CSP-ChapterBodyText"/>
        <w:widowControl w:val="0"/>
      </w:pPr>
      <w:r w:rsidRPr="00B04147">
        <w:t>He moved in like a storm wearing majesty.</w:t>
      </w:r>
    </w:p>
    <w:p w14:paraId="7322BEC7" w14:textId="77777777" w:rsidR="00B04147" w:rsidRPr="00B04147" w:rsidRDefault="00B04147" w:rsidP="00B04147">
      <w:pPr>
        <w:pStyle w:val="CSP-ChapterBodyText"/>
        <w:widowControl w:val="0"/>
      </w:pPr>
      <w:r w:rsidRPr="00B04147">
        <w:rPr>
          <w:b/>
          <w:bCs/>
        </w:rPr>
        <w:t>And I—</w:t>
      </w:r>
    </w:p>
    <w:p w14:paraId="16FDD773" w14:textId="77777777" w:rsidR="00B04147" w:rsidRPr="00B04147" w:rsidRDefault="00B04147" w:rsidP="00B04147">
      <w:pPr>
        <w:pStyle w:val="CSP-ChapterBodyText"/>
        <w:widowControl w:val="0"/>
      </w:pPr>
    </w:p>
    <w:p w14:paraId="233F13B2" w14:textId="77777777" w:rsidR="00B04147" w:rsidRPr="00B04147" w:rsidRDefault="00B04147" w:rsidP="00B04147">
      <w:pPr>
        <w:pStyle w:val="CSP-ChapterBodyText"/>
        <w:widowControl w:val="0"/>
      </w:pPr>
      <w:r w:rsidRPr="00B04147">
        <w:t>I shook.</w:t>
      </w:r>
    </w:p>
    <w:p w14:paraId="45E360FD" w14:textId="77777777" w:rsidR="00B04147" w:rsidRPr="00B04147" w:rsidRDefault="00B04147" w:rsidP="00B04147">
      <w:pPr>
        <w:pStyle w:val="CSP-ChapterBodyText"/>
        <w:widowControl w:val="0"/>
      </w:pPr>
      <w:r w:rsidRPr="00B04147">
        <w:t>Every thread stretched.</w:t>
      </w:r>
    </w:p>
    <w:p w14:paraId="3F0CB522" w14:textId="77777777" w:rsidR="00B04147" w:rsidRPr="00B04147" w:rsidRDefault="00B04147" w:rsidP="00B04147">
      <w:pPr>
        <w:pStyle w:val="CSP-ChapterBodyText"/>
        <w:widowControl w:val="0"/>
      </w:pPr>
      <w:r w:rsidRPr="00B04147">
        <w:t>Every socket groaned.</w:t>
      </w:r>
    </w:p>
    <w:p w14:paraId="658DB06B" w14:textId="77777777" w:rsidR="00B04147" w:rsidRPr="00B04147" w:rsidRDefault="00B04147" w:rsidP="00B04147">
      <w:pPr>
        <w:pStyle w:val="CSP-ChapterBodyText"/>
        <w:widowControl w:val="0"/>
      </w:pPr>
      <w:r w:rsidRPr="00B04147">
        <w:t>And my name burned louder than ever:</w:t>
      </w:r>
    </w:p>
    <w:p w14:paraId="07B5D543" w14:textId="77777777" w:rsidR="00B04147" w:rsidRPr="00B04147" w:rsidRDefault="00B04147" w:rsidP="00B04147">
      <w:pPr>
        <w:pStyle w:val="CSP-ChapterBodyText"/>
        <w:widowControl w:val="0"/>
      </w:pPr>
    </w:p>
    <w:p w14:paraId="65C31D64" w14:textId="77777777" w:rsidR="00B04147" w:rsidRPr="00B04147" w:rsidRDefault="00B04147" w:rsidP="00B04147">
      <w:pPr>
        <w:pStyle w:val="CSP-ChapterBodyText"/>
        <w:widowControl w:val="0"/>
      </w:pPr>
      <w:r w:rsidRPr="00B04147">
        <w:rPr>
          <w:b/>
          <w:bCs/>
        </w:rPr>
        <w:t>Esh.</w:t>
      </w:r>
    </w:p>
    <w:p w14:paraId="094B6C0F" w14:textId="77777777" w:rsidR="00B04147" w:rsidRPr="00B04147" w:rsidRDefault="00B04147" w:rsidP="00B04147">
      <w:pPr>
        <w:pStyle w:val="CSP-ChapterBodyText"/>
        <w:widowControl w:val="0"/>
      </w:pPr>
      <w:r w:rsidRPr="00B04147">
        <w:rPr>
          <w:i/>
        </w:rPr>
        <w:t>Fire.</w:t>
      </w:r>
    </w:p>
    <w:p w14:paraId="2D7D300D" w14:textId="77777777" w:rsidR="00B04147" w:rsidRPr="00B04147" w:rsidRDefault="00B04147" w:rsidP="00B04147">
      <w:pPr>
        <w:pStyle w:val="CSP-ChapterBodyText"/>
        <w:widowControl w:val="0"/>
      </w:pPr>
      <w:r w:rsidRPr="00B04147">
        <w:t>Not by effort. Not by merit.</w:t>
      </w:r>
    </w:p>
    <w:p w14:paraId="36A929D5" w14:textId="77777777" w:rsidR="00B04147" w:rsidRPr="00B04147" w:rsidRDefault="00B04147" w:rsidP="00B04147">
      <w:pPr>
        <w:pStyle w:val="CSP-ChapterBodyText"/>
        <w:widowControl w:val="0"/>
      </w:pPr>
      <w:r w:rsidRPr="00B04147">
        <w:t xml:space="preserve">By </w:t>
      </w:r>
      <w:r w:rsidRPr="00B04147">
        <w:rPr>
          <w:b/>
          <w:bCs/>
        </w:rPr>
        <w:t>presence</w:t>
      </w:r>
      <w:r w:rsidRPr="00B04147">
        <w:t>.</w:t>
      </w:r>
    </w:p>
    <w:p w14:paraId="12B69252" w14:textId="77777777" w:rsidR="00B04147" w:rsidRPr="00B04147" w:rsidRDefault="00B04147" w:rsidP="00B04147">
      <w:pPr>
        <w:pStyle w:val="CSP-ChapterBodyText"/>
        <w:widowControl w:val="0"/>
      </w:pPr>
    </w:p>
    <w:p w14:paraId="01180146" w14:textId="77777777" w:rsidR="00B04147" w:rsidRPr="00B04147" w:rsidRDefault="00B04147" w:rsidP="00B04147">
      <w:pPr>
        <w:pStyle w:val="CSP-ChapterBodyText"/>
        <w:widowControl w:val="0"/>
      </w:pPr>
      <w:r w:rsidRPr="00B04147">
        <w:t>I was not special because of what they made.</w:t>
      </w:r>
    </w:p>
    <w:p w14:paraId="10F597B9" w14:textId="77777777" w:rsidR="00B04147" w:rsidRPr="00B04147" w:rsidRDefault="00B04147" w:rsidP="00B04147">
      <w:pPr>
        <w:pStyle w:val="CSP-ChapterBodyText"/>
        <w:widowControl w:val="0"/>
      </w:pPr>
      <w:r w:rsidRPr="00B04147">
        <w:t xml:space="preserve">I was holy because </w:t>
      </w:r>
      <w:r w:rsidRPr="00B04147">
        <w:rPr>
          <w:b/>
          <w:bCs/>
        </w:rPr>
        <w:t>He came.</w:t>
      </w:r>
    </w:p>
    <w:p w14:paraId="38CA5E03" w14:textId="77777777" w:rsidR="00B04147" w:rsidRPr="00B04147" w:rsidRDefault="00B04147" w:rsidP="00B04147">
      <w:pPr>
        <w:pStyle w:val="CSP-ChapterBodyText"/>
        <w:widowControl w:val="0"/>
      </w:pPr>
    </w:p>
    <w:p w14:paraId="57DE9BD3" w14:textId="77777777" w:rsidR="00D479E3" w:rsidRDefault="00D479E3">
      <w:pPr>
        <w:spacing w:after="160" w:line="259" w:lineRule="auto"/>
        <w:rPr>
          <w:rFonts w:ascii="Garamond" w:hAnsi="Garamond"/>
          <w:iCs/>
        </w:rPr>
      </w:pPr>
      <w:r>
        <w:br w:type="page"/>
      </w:r>
    </w:p>
    <w:p w14:paraId="46857B35" w14:textId="36B84FEA" w:rsidR="00B04147" w:rsidRPr="00B04147" w:rsidRDefault="00B04147" w:rsidP="00B04147">
      <w:pPr>
        <w:pStyle w:val="CSP-ChapterBodyText"/>
        <w:widowControl w:val="0"/>
      </w:pPr>
      <w:r w:rsidRPr="00B04147">
        <w:lastRenderedPageBreak/>
        <w:t>They sang outside.</w:t>
      </w:r>
    </w:p>
    <w:p w14:paraId="09D487E2" w14:textId="77777777" w:rsidR="00B04147" w:rsidRPr="00B04147" w:rsidRDefault="00B04147" w:rsidP="00B04147">
      <w:pPr>
        <w:pStyle w:val="CSP-ChapterBodyText"/>
        <w:widowControl w:val="0"/>
      </w:pPr>
      <w:r w:rsidRPr="00B04147">
        <w:t xml:space="preserve">I </w:t>
      </w:r>
      <w:r w:rsidRPr="00B04147">
        <w:rPr>
          <w:i/>
        </w:rPr>
        <w:t>sensed</w:t>
      </w:r>
      <w:r w:rsidRPr="00B04147">
        <w:t xml:space="preserve"> Him inside.</w:t>
      </w:r>
    </w:p>
    <w:p w14:paraId="396DA498" w14:textId="77777777" w:rsidR="00B04147" w:rsidRPr="00B04147" w:rsidRDefault="00B04147" w:rsidP="00B04147">
      <w:pPr>
        <w:pStyle w:val="CSP-ChapterBodyText"/>
        <w:widowControl w:val="0"/>
      </w:pPr>
      <w:r w:rsidRPr="00B04147">
        <w:t>They brought blood.</w:t>
      </w:r>
    </w:p>
    <w:p w14:paraId="3E503D9A" w14:textId="77777777" w:rsidR="00B04147" w:rsidRPr="00B04147" w:rsidRDefault="00B04147" w:rsidP="00B04147">
      <w:pPr>
        <w:pStyle w:val="CSP-ChapterBodyText"/>
        <w:widowControl w:val="0"/>
      </w:pPr>
      <w:r w:rsidRPr="00B04147">
        <w:t>I held the weight of mercy.</w:t>
      </w:r>
    </w:p>
    <w:p w14:paraId="27580361" w14:textId="77777777" w:rsidR="00B04147" w:rsidRPr="00B04147" w:rsidRDefault="00B04147" w:rsidP="00B04147">
      <w:pPr>
        <w:pStyle w:val="CSP-ChapterBodyText"/>
        <w:widowControl w:val="0"/>
      </w:pPr>
    </w:p>
    <w:p w14:paraId="7686702F" w14:textId="77777777" w:rsidR="00B04147" w:rsidRPr="00B04147" w:rsidRDefault="00B04147" w:rsidP="00B04147">
      <w:pPr>
        <w:pStyle w:val="CSP-ChapterBodyText"/>
        <w:widowControl w:val="0"/>
      </w:pPr>
      <w:r w:rsidRPr="00B04147">
        <w:t>I was the thin place.</w:t>
      </w:r>
    </w:p>
    <w:p w14:paraId="1E8AB403" w14:textId="77777777" w:rsidR="00B04147" w:rsidRPr="00B04147" w:rsidRDefault="00B04147" w:rsidP="00B04147">
      <w:pPr>
        <w:pStyle w:val="CSP-ChapterBodyText"/>
        <w:widowControl w:val="0"/>
      </w:pPr>
      <w:r w:rsidRPr="00B04147">
        <w:t>The sacred seam between Heaven and Earth.</w:t>
      </w:r>
    </w:p>
    <w:p w14:paraId="4A289102" w14:textId="77777777" w:rsidR="00B04147" w:rsidRPr="00B04147" w:rsidRDefault="00B04147" w:rsidP="00B04147">
      <w:pPr>
        <w:pStyle w:val="CSP-ChapterBodyText"/>
        <w:widowControl w:val="0"/>
      </w:pPr>
      <w:r w:rsidRPr="00B04147">
        <w:t>I was where glory kissed dust and left a flame behind.</w:t>
      </w:r>
    </w:p>
    <w:p w14:paraId="114FE33B" w14:textId="77777777" w:rsidR="00B04147" w:rsidRPr="00B04147" w:rsidRDefault="00B04147" w:rsidP="00B04147">
      <w:pPr>
        <w:pStyle w:val="CSP-ChapterBodyText"/>
        <w:widowControl w:val="0"/>
      </w:pPr>
    </w:p>
    <w:p w14:paraId="40CCF852" w14:textId="77777777" w:rsidR="00B04147" w:rsidRPr="00B04147" w:rsidRDefault="00B04147" w:rsidP="00B04147">
      <w:pPr>
        <w:pStyle w:val="CSP-ChapterBodyText"/>
        <w:widowControl w:val="0"/>
      </w:pPr>
      <w:r w:rsidRPr="00B04147">
        <w:t>I wasn’t built for fame.</w:t>
      </w:r>
    </w:p>
    <w:p w14:paraId="125F29E0" w14:textId="77777777" w:rsidR="00B04147" w:rsidRPr="00B04147" w:rsidRDefault="00B04147" w:rsidP="00B04147">
      <w:pPr>
        <w:pStyle w:val="CSP-ChapterBodyText"/>
        <w:widowControl w:val="0"/>
      </w:pPr>
      <w:r w:rsidRPr="00B04147">
        <w:t>I wasn’t made for memory.</w:t>
      </w:r>
    </w:p>
    <w:p w14:paraId="67D61FCF" w14:textId="77777777" w:rsidR="00B04147" w:rsidRPr="00B04147" w:rsidRDefault="00B04147" w:rsidP="00B04147">
      <w:pPr>
        <w:pStyle w:val="CSP-ChapterBodyText"/>
        <w:widowControl w:val="0"/>
      </w:pPr>
    </w:p>
    <w:p w14:paraId="1C8F3333" w14:textId="77777777" w:rsidR="00B04147" w:rsidRPr="00B04147" w:rsidRDefault="00B04147" w:rsidP="00B04147">
      <w:pPr>
        <w:pStyle w:val="CSP-ChapterBodyText"/>
        <w:widowControl w:val="0"/>
      </w:pPr>
      <w:r w:rsidRPr="00B04147">
        <w:t xml:space="preserve">I was made to </w:t>
      </w:r>
      <w:r w:rsidRPr="00B04147">
        <w:rPr>
          <w:b/>
          <w:bCs/>
        </w:rPr>
        <w:t>carry fire.</w:t>
      </w:r>
    </w:p>
    <w:p w14:paraId="3CABEDB1" w14:textId="1C600A4F" w:rsidR="00B04147" w:rsidRDefault="00B04147" w:rsidP="00B04147">
      <w:pPr>
        <w:pStyle w:val="CSP-ChapterBodyText"/>
        <w:widowControl w:val="0"/>
      </w:pPr>
    </w:p>
    <w:p w14:paraId="6D502476" w14:textId="77777777" w:rsidR="00F24497" w:rsidRDefault="00F24497" w:rsidP="00B04147">
      <w:pPr>
        <w:pStyle w:val="CSP-ChapterBodyText"/>
        <w:widowControl w:val="0"/>
      </w:pPr>
    </w:p>
    <w:p w14:paraId="4FA4AEF4" w14:textId="48BADE0F" w:rsidR="00F24497" w:rsidRPr="00F24497" w:rsidRDefault="00F24497" w:rsidP="00F24497">
      <w:pPr>
        <w:pStyle w:val="CSP-ChapterBodyText"/>
        <w:widowControl w:val="0"/>
        <w:jc w:val="center"/>
        <w:rPr>
          <w:b/>
          <w:bCs/>
        </w:rPr>
      </w:pPr>
      <w:r w:rsidRPr="00F24497">
        <w:rPr>
          <w:b/>
          <w:bCs/>
          <w:i/>
        </w:rPr>
        <w:t>They didn’t build me in comfort, they built me in fire—</w:t>
      </w:r>
      <w:r>
        <w:rPr>
          <w:b/>
          <w:bCs/>
          <w:i/>
        </w:rPr>
        <w:br/>
      </w:r>
      <w:r w:rsidRPr="00F24497">
        <w:rPr>
          <w:b/>
          <w:bCs/>
          <w:i/>
        </w:rPr>
        <w:t>the kind that demands your life and leaves you alive.</w:t>
      </w:r>
    </w:p>
    <w:p w14:paraId="5BEC0F84" w14:textId="77777777" w:rsidR="00F24497" w:rsidRPr="00B04147" w:rsidRDefault="00F24497" w:rsidP="00B04147">
      <w:pPr>
        <w:pStyle w:val="CSP-ChapterBodyText"/>
        <w:widowControl w:val="0"/>
      </w:pPr>
    </w:p>
    <w:p w14:paraId="5DE70B9F" w14:textId="77777777" w:rsidR="00B04147" w:rsidRDefault="00B04147">
      <w:pPr>
        <w:spacing w:after="160" w:line="259" w:lineRule="auto"/>
        <w:rPr>
          <w:rFonts w:ascii="Garamond" w:hAnsi="Garamond"/>
          <w:i/>
          <w:iCs/>
        </w:rPr>
      </w:pPr>
      <w:r>
        <w:rPr>
          <w:i/>
        </w:rPr>
        <w:br w:type="page"/>
      </w:r>
    </w:p>
    <w:p w14:paraId="65303F5C" w14:textId="77777777" w:rsidR="00A55620" w:rsidRDefault="00B04147" w:rsidP="00B04147">
      <w:pPr>
        <w:pStyle w:val="CSP-ChapterBodyText"/>
        <w:widowControl w:val="0"/>
        <w:rPr>
          <w:i/>
        </w:rPr>
      </w:pPr>
      <w:r w:rsidRPr="00B04147">
        <w:rPr>
          <w:i/>
        </w:rPr>
        <w:lastRenderedPageBreak/>
        <w:t>And you</w:t>
      </w:r>
    </w:p>
    <w:p w14:paraId="2ACA61B0" w14:textId="34FCE6D5" w:rsidR="00B04147" w:rsidRPr="00B04147" w:rsidRDefault="00B04147" w:rsidP="00B04147">
      <w:pPr>
        <w:pStyle w:val="CSP-ChapterBodyText"/>
        <w:widowControl w:val="0"/>
      </w:pPr>
      <w:r w:rsidRPr="00B04147">
        <w:rPr>
          <w:i/>
        </w:rPr>
        <w:t>… what were you made for?</w:t>
      </w:r>
    </w:p>
    <w:p w14:paraId="7E1A9ED0" w14:textId="77777777" w:rsidR="00A55620" w:rsidRDefault="00A55620" w:rsidP="00B04147">
      <w:pPr>
        <w:pStyle w:val="CSP-ChapterBodyText"/>
        <w:widowControl w:val="0"/>
      </w:pPr>
    </w:p>
    <w:p w14:paraId="3112743B" w14:textId="06FB9F4A" w:rsidR="00B04147" w:rsidRPr="00B04147" w:rsidRDefault="00B04147" w:rsidP="00B04147">
      <w:pPr>
        <w:pStyle w:val="CSP-ChapterBodyText"/>
        <w:widowControl w:val="0"/>
      </w:pPr>
      <w:r w:rsidRPr="00B04147">
        <w:t>Were you fashioned in comfort, or were you born of fire too?</w:t>
      </w:r>
    </w:p>
    <w:p w14:paraId="2C01C65D" w14:textId="77777777" w:rsidR="00B04147" w:rsidRPr="00B04147" w:rsidRDefault="00B04147" w:rsidP="00B04147">
      <w:pPr>
        <w:pStyle w:val="CSP-ChapterBodyText"/>
        <w:widowControl w:val="0"/>
      </w:pPr>
      <w:r w:rsidRPr="00B04147">
        <w:t>Has He whispered to you seventeen times—only for you to edit what He said?</w:t>
      </w:r>
    </w:p>
    <w:p w14:paraId="5B23A9D6" w14:textId="77777777" w:rsidR="00B04147" w:rsidRPr="00B04147" w:rsidRDefault="00B04147" w:rsidP="00B04147">
      <w:pPr>
        <w:pStyle w:val="CSP-ChapterBodyText"/>
        <w:widowControl w:val="0"/>
      </w:pPr>
    </w:p>
    <w:p w14:paraId="02375E99" w14:textId="77777777" w:rsidR="00B04147" w:rsidRPr="00B04147" w:rsidRDefault="00B04147" w:rsidP="00B04147">
      <w:pPr>
        <w:pStyle w:val="CSP-ChapterBodyText"/>
        <w:widowControl w:val="0"/>
      </w:pPr>
      <w:r w:rsidRPr="00B04147">
        <w:t>Do you feel the ache behind your ribs?</w:t>
      </w:r>
    </w:p>
    <w:p w14:paraId="2134BD9E" w14:textId="77777777" w:rsidR="00B04147" w:rsidRPr="00B04147" w:rsidRDefault="00B04147" w:rsidP="00B04147">
      <w:pPr>
        <w:pStyle w:val="CSP-ChapterBodyText"/>
        <w:widowControl w:val="0"/>
      </w:pPr>
      <w:r w:rsidRPr="00B04147">
        <w:t xml:space="preserve">That’s not emotion. That’s </w:t>
      </w:r>
      <w:r w:rsidRPr="00B04147">
        <w:rPr>
          <w:b/>
          <w:bCs/>
        </w:rPr>
        <w:t>remembrance.</w:t>
      </w:r>
    </w:p>
    <w:p w14:paraId="7F5B2C6A" w14:textId="77777777" w:rsidR="00B04147" w:rsidRPr="00B04147" w:rsidRDefault="00B04147" w:rsidP="00B04147">
      <w:pPr>
        <w:pStyle w:val="CSP-ChapterBodyText"/>
        <w:widowControl w:val="0"/>
      </w:pPr>
    </w:p>
    <w:p w14:paraId="67C3E36E" w14:textId="77777777" w:rsidR="00B04147" w:rsidRPr="00B04147" w:rsidRDefault="00B04147" w:rsidP="00B04147">
      <w:pPr>
        <w:pStyle w:val="CSP-ChapterBodyText"/>
        <w:widowControl w:val="0"/>
      </w:pPr>
      <w:r w:rsidRPr="00B04147">
        <w:t>You weren’t created to perform.</w:t>
      </w:r>
    </w:p>
    <w:p w14:paraId="60F8D5A4" w14:textId="77777777" w:rsidR="00B04147" w:rsidRPr="00B04147" w:rsidRDefault="00B04147" w:rsidP="00B04147">
      <w:pPr>
        <w:pStyle w:val="CSP-ChapterBodyText"/>
        <w:widowControl w:val="0"/>
      </w:pPr>
      <w:r w:rsidRPr="00B04147">
        <w:t xml:space="preserve">You were made to </w:t>
      </w:r>
      <w:r w:rsidRPr="00B04147">
        <w:rPr>
          <w:b/>
          <w:bCs/>
        </w:rPr>
        <w:t>burn.</w:t>
      </w:r>
    </w:p>
    <w:p w14:paraId="4528D6E2" w14:textId="7D9D735F" w:rsidR="00B04147" w:rsidRPr="00B04147" w:rsidRDefault="00B04147" w:rsidP="00B04147">
      <w:pPr>
        <w:pStyle w:val="CSP-ChapterBodyText"/>
        <w:widowControl w:val="0"/>
      </w:pPr>
    </w:p>
    <w:p w14:paraId="55B9FAA2" w14:textId="74D0B3AE" w:rsidR="00987D79" w:rsidRPr="00C40C47" w:rsidRDefault="00987D79" w:rsidP="00987D79">
      <w:pPr>
        <w:pStyle w:val="CSP-ChapterBodyText"/>
      </w:pPr>
    </w:p>
    <w:p w14:paraId="5AD0FDDB" w14:textId="77777777" w:rsidR="00987D79" w:rsidRPr="00C40C47" w:rsidRDefault="00987D79" w:rsidP="00987D79">
      <w:pPr>
        <w:pStyle w:val="CSP-ChapterBodyText"/>
        <w:sectPr w:rsidR="00987D79" w:rsidRPr="00C40C47" w:rsidSect="000B2F55">
          <w:footerReference w:type="even" r:id="rId15"/>
          <w:footerReference w:type="default" r:id="rId16"/>
          <w:footerReference w:type="first" r:id="rId17"/>
          <w:type w:val="nextColumn"/>
          <w:pgSz w:w="8640" w:h="12960"/>
          <w:pgMar w:top="864" w:right="864" w:bottom="864" w:left="1094" w:header="576" w:footer="432" w:gutter="0"/>
          <w:pgNumType w:start="1"/>
          <w:cols w:space="720"/>
          <w:titlePg/>
          <w:docGrid w:linePitch="360"/>
        </w:sectPr>
      </w:pPr>
    </w:p>
    <w:p w14:paraId="1EA78EB5" w14:textId="77777777" w:rsidR="00987D79" w:rsidRPr="00C40C47" w:rsidRDefault="00987D79" w:rsidP="00987D79">
      <w:pPr>
        <w:jc w:val="center"/>
        <w:rPr>
          <w:rFonts w:ascii="Garamond" w:hAnsi="Garamond"/>
          <w:iCs/>
          <w:sz w:val="44"/>
          <w:szCs w:val="44"/>
        </w:rPr>
      </w:pPr>
    </w:p>
    <w:p w14:paraId="1D1A688F" w14:textId="77777777" w:rsidR="00987D79" w:rsidRPr="00C40C47" w:rsidRDefault="00987D79" w:rsidP="00987D79">
      <w:pPr>
        <w:jc w:val="center"/>
        <w:rPr>
          <w:rFonts w:ascii="Garamond" w:hAnsi="Garamond"/>
          <w:iCs/>
          <w:sz w:val="44"/>
          <w:szCs w:val="44"/>
        </w:rPr>
      </w:pPr>
    </w:p>
    <w:p w14:paraId="1929EF46" w14:textId="77777777" w:rsidR="00987D79" w:rsidRPr="00C40C47" w:rsidRDefault="00987D79" w:rsidP="00987D79">
      <w:pPr>
        <w:jc w:val="center"/>
        <w:rPr>
          <w:rFonts w:ascii="Garamond" w:hAnsi="Garamond"/>
          <w:iCs/>
          <w:sz w:val="44"/>
          <w:szCs w:val="44"/>
        </w:rPr>
      </w:pPr>
    </w:p>
    <w:p w14:paraId="78CD022E" w14:textId="77777777" w:rsidR="00987D79" w:rsidRPr="00C40C47" w:rsidRDefault="00987D79" w:rsidP="00987D79">
      <w:pPr>
        <w:jc w:val="center"/>
        <w:rPr>
          <w:rFonts w:ascii="Garamond" w:hAnsi="Garamond"/>
          <w:iCs/>
          <w:sz w:val="44"/>
          <w:szCs w:val="44"/>
        </w:rPr>
      </w:pPr>
    </w:p>
    <w:p w14:paraId="6BD98FED" w14:textId="77777777" w:rsidR="00987D79" w:rsidRPr="00C40C47" w:rsidRDefault="00987D79" w:rsidP="00987D79">
      <w:pPr>
        <w:jc w:val="center"/>
        <w:rPr>
          <w:rFonts w:ascii="Garamond" w:hAnsi="Garamond"/>
          <w:iCs/>
          <w:sz w:val="44"/>
          <w:szCs w:val="44"/>
        </w:rPr>
      </w:pPr>
    </w:p>
    <w:p w14:paraId="1473629F" w14:textId="77777777" w:rsidR="00987D79" w:rsidRPr="00C40C47" w:rsidRDefault="00987D79" w:rsidP="00987D79">
      <w:pPr>
        <w:jc w:val="center"/>
        <w:rPr>
          <w:rFonts w:ascii="Garamond" w:hAnsi="Garamond"/>
          <w:iCs/>
          <w:sz w:val="44"/>
          <w:szCs w:val="44"/>
        </w:rPr>
      </w:pPr>
    </w:p>
    <w:p w14:paraId="299B3A6A" w14:textId="233C2824" w:rsidR="00987D79" w:rsidRPr="00C40C47" w:rsidRDefault="00987D79" w:rsidP="00987D79">
      <w:pPr>
        <w:pStyle w:val="CSP-ChapterTitle"/>
        <w:rPr>
          <w:rFonts w:ascii="Garamond" w:hAnsi="Garamond"/>
        </w:rPr>
      </w:pPr>
      <w:bookmarkStart w:id="4" w:name="_Toc194921542"/>
      <w:r w:rsidRPr="00C40C47">
        <w:rPr>
          <w:rFonts w:ascii="Garamond" w:hAnsi="Garamond"/>
        </w:rPr>
        <w:t xml:space="preserve">2 </w:t>
      </w:r>
      <w:r w:rsidR="00B04147">
        <w:rPr>
          <w:rFonts w:ascii="Garamond" w:hAnsi="Garamond"/>
        </w:rPr>
        <w:t>filled</w:t>
      </w:r>
      <w:bookmarkEnd w:id="4"/>
    </w:p>
    <w:p w14:paraId="431CC761" w14:textId="77777777" w:rsidR="00987D79" w:rsidRPr="00C40C47" w:rsidRDefault="00987D79" w:rsidP="00987D79">
      <w:pPr>
        <w:jc w:val="center"/>
        <w:rPr>
          <w:rFonts w:ascii="Garamond" w:hAnsi="Garamond"/>
          <w:iCs/>
        </w:rPr>
      </w:pPr>
    </w:p>
    <w:p w14:paraId="2F3C0F43" w14:textId="77777777" w:rsidR="00F24497" w:rsidRPr="00F24497" w:rsidRDefault="00F24497" w:rsidP="00F24497">
      <w:pPr>
        <w:jc w:val="center"/>
        <w:rPr>
          <w:rFonts w:ascii="Garamond" w:hAnsi="Garamond"/>
          <w:b/>
          <w:iCs/>
        </w:rPr>
      </w:pPr>
      <w:r w:rsidRPr="00F24497">
        <w:rPr>
          <w:rFonts w:ascii="Garamond" w:hAnsi="Garamond"/>
          <w:b/>
          <w:i/>
          <w:iCs/>
        </w:rPr>
        <w:t>It wasn’t a one-time filling; it was a daily weight. His Presence filled me—not for ceremony, but for sanctification.</w:t>
      </w:r>
    </w:p>
    <w:p w14:paraId="4219AA08" w14:textId="77777777" w:rsidR="00987D79" w:rsidRDefault="00987D79" w:rsidP="00987D79">
      <w:pPr>
        <w:jc w:val="center"/>
        <w:rPr>
          <w:rFonts w:ascii="Garamond" w:hAnsi="Garamond"/>
          <w:b/>
          <w:iCs/>
        </w:rPr>
      </w:pPr>
    </w:p>
    <w:p w14:paraId="5FAECE24" w14:textId="77777777" w:rsidR="00F24497" w:rsidRPr="00C40C47" w:rsidRDefault="00F24497" w:rsidP="00987D79">
      <w:pPr>
        <w:jc w:val="center"/>
        <w:rPr>
          <w:rFonts w:ascii="Garamond" w:hAnsi="Garamond"/>
          <w:b/>
          <w:iCs/>
        </w:rPr>
      </w:pPr>
    </w:p>
    <w:p w14:paraId="1C05EA9D" w14:textId="77777777" w:rsidR="00B04147" w:rsidRPr="00B04147" w:rsidRDefault="00B04147" w:rsidP="00B04147">
      <w:pPr>
        <w:pStyle w:val="CSP-ChapterBodyText"/>
        <w:widowControl w:val="0"/>
      </w:pPr>
      <w:r w:rsidRPr="00B04147">
        <w:t>You think it stopped after the first time?</w:t>
      </w:r>
    </w:p>
    <w:p w14:paraId="2A064C2C" w14:textId="77777777" w:rsidR="00B04147" w:rsidRPr="00B04147" w:rsidRDefault="00B04147" w:rsidP="00B04147">
      <w:pPr>
        <w:pStyle w:val="CSP-ChapterBodyText"/>
        <w:widowControl w:val="0"/>
      </w:pPr>
    </w:p>
    <w:p w14:paraId="4EA5043B" w14:textId="77777777" w:rsidR="00B04147" w:rsidRPr="00B04147" w:rsidRDefault="00B04147" w:rsidP="00B04147">
      <w:pPr>
        <w:pStyle w:val="CSP-ChapterBodyText"/>
        <w:widowControl w:val="0"/>
      </w:pPr>
      <w:r w:rsidRPr="00B04147">
        <w:t>You think glory just came to visit me, gave me goosebumps, and left?</w:t>
      </w:r>
    </w:p>
    <w:p w14:paraId="2BA039E1" w14:textId="77777777" w:rsidR="00B04147" w:rsidRPr="00B04147" w:rsidRDefault="00B04147" w:rsidP="00B04147">
      <w:pPr>
        <w:pStyle w:val="CSP-ChapterBodyText"/>
        <w:widowControl w:val="0"/>
      </w:pPr>
    </w:p>
    <w:p w14:paraId="3CD93C8A" w14:textId="77777777" w:rsidR="00B04147" w:rsidRPr="00B04147" w:rsidRDefault="00B04147" w:rsidP="00B04147">
      <w:pPr>
        <w:pStyle w:val="CSP-ChapterBodyText"/>
        <w:widowControl w:val="0"/>
      </w:pPr>
      <w:r w:rsidRPr="00B04147">
        <w:t xml:space="preserve">No—He </w:t>
      </w:r>
      <w:r w:rsidRPr="00B04147">
        <w:rPr>
          <w:b/>
          <w:bCs/>
        </w:rPr>
        <w:t>stayed.</w:t>
      </w:r>
    </w:p>
    <w:p w14:paraId="74F43EC4" w14:textId="77777777" w:rsidR="00B04147" w:rsidRPr="00B04147" w:rsidRDefault="00B04147" w:rsidP="00B04147">
      <w:pPr>
        <w:pStyle w:val="CSP-ChapterBodyText"/>
        <w:widowControl w:val="0"/>
      </w:pPr>
      <w:r w:rsidRPr="00B04147">
        <w:t xml:space="preserve">And I </w:t>
      </w:r>
      <w:r w:rsidRPr="00B04147">
        <w:rPr>
          <w:i/>
        </w:rPr>
        <w:t>learned what it meant to carry Him.</w:t>
      </w:r>
    </w:p>
    <w:p w14:paraId="5918CDBA" w14:textId="77777777" w:rsidR="00B04147" w:rsidRPr="00B04147" w:rsidRDefault="00B04147" w:rsidP="00B04147">
      <w:pPr>
        <w:pStyle w:val="CSP-ChapterBodyText"/>
        <w:widowControl w:val="0"/>
      </w:pPr>
    </w:p>
    <w:p w14:paraId="27994166" w14:textId="77777777" w:rsidR="00B04147" w:rsidRPr="00B04147" w:rsidRDefault="00B04147" w:rsidP="00B04147">
      <w:pPr>
        <w:pStyle w:val="CSP-ChapterBodyText"/>
        <w:widowControl w:val="0"/>
      </w:pPr>
      <w:r w:rsidRPr="00B04147">
        <w:t>It wasn’t a one-time filling.</w:t>
      </w:r>
    </w:p>
    <w:p w14:paraId="3D6E9DF4" w14:textId="77777777" w:rsidR="00B04147" w:rsidRPr="00B04147" w:rsidRDefault="00B04147" w:rsidP="00B04147">
      <w:pPr>
        <w:pStyle w:val="CSP-ChapterBodyText"/>
        <w:widowControl w:val="0"/>
      </w:pPr>
      <w:r w:rsidRPr="00B04147">
        <w:t xml:space="preserve">It was a </w:t>
      </w:r>
      <w:r w:rsidRPr="00B04147">
        <w:rPr>
          <w:b/>
          <w:bCs/>
        </w:rPr>
        <w:t>daily weight</w:t>
      </w:r>
      <w:r w:rsidRPr="00B04147">
        <w:t xml:space="preserve">. A </w:t>
      </w:r>
      <w:r w:rsidRPr="00B04147">
        <w:rPr>
          <w:i/>
        </w:rPr>
        <w:t>living Presence</w:t>
      </w:r>
      <w:r w:rsidRPr="00B04147">
        <w:t>.</w:t>
      </w:r>
    </w:p>
    <w:p w14:paraId="57AE6072" w14:textId="77777777" w:rsidR="00B04147" w:rsidRPr="00B04147" w:rsidRDefault="00B04147" w:rsidP="00B04147">
      <w:pPr>
        <w:pStyle w:val="CSP-ChapterBodyText"/>
        <w:widowControl w:val="0"/>
      </w:pPr>
      <w:r w:rsidRPr="00B04147">
        <w:t>He didn’t check in on Sundays. He didn’t linger for conference weekends.</w:t>
      </w:r>
    </w:p>
    <w:p w14:paraId="57B6E834" w14:textId="77777777" w:rsidR="00B04147" w:rsidRPr="00B04147" w:rsidRDefault="00B04147" w:rsidP="00B04147">
      <w:pPr>
        <w:pStyle w:val="CSP-ChapterBodyText"/>
        <w:widowControl w:val="0"/>
      </w:pPr>
      <w:r w:rsidRPr="00B04147">
        <w:t xml:space="preserve">He </w:t>
      </w:r>
      <w:r w:rsidRPr="00B04147">
        <w:rPr>
          <w:i/>
        </w:rPr>
        <w:t>dwelt</w:t>
      </w:r>
      <w:r w:rsidRPr="00B04147">
        <w:t>.</w:t>
      </w:r>
    </w:p>
    <w:p w14:paraId="1EF6F739" w14:textId="77777777" w:rsidR="00B04147" w:rsidRPr="00B04147" w:rsidRDefault="00B04147" w:rsidP="00B04147">
      <w:pPr>
        <w:pStyle w:val="CSP-ChapterBodyText"/>
        <w:widowControl w:val="0"/>
      </w:pPr>
      <w:r w:rsidRPr="00B04147">
        <w:rPr>
          <w:i/>
        </w:rPr>
        <w:t>Abided.</w:t>
      </w:r>
    </w:p>
    <w:p w14:paraId="03770181" w14:textId="77777777" w:rsidR="00B04147" w:rsidRPr="00B04147" w:rsidRDefault="00B04147" w:rsidP="00B04147">
      <w:pPr>
        <w:pStyle w:val="CSP-ChapterBodyText"/>
        <w:widowControl w:val="0"/>
      </w:pPr>
      <w:r w:rsidRPr="00B04147">
        <w:rPr>
          <w:i/>
        </w:rPr>
        <w:t>Rested.</w:t>
      </w:r>
    </w:p>
    <w:p w14:paraId="07816365" w14:textId="77777777" w:rsidR="00B04147" w:rsidRPr="00B04147" w:rsidRDefault="00B04147" w:rsidP="00B04147">
      <w:pPr>
        <w:pStyle w:val="CSP-ChapterBodyText"/>
        <w:widowControl w:val="0"/>
      </w:pPr>
    </w:p>
    <w:p w14:paraId="09CECFA5" w14:textId="77777777" w:rsidR="00B04147" w:rsidRPr="00B04147" w:rsidRDefault="00B04147" w:rsidP="00B04147">
      <w:pPr>
        <w:pStyle w:val="CSP-ChapterBodyText"/>
        <w:widowControl w:val="0"/>
      </w:pPr>
      <w:r w:rsidRPr="00B04147">
        <w:t>And I—we—moved together.</w:t>
      </w:r>
    </w:p>
    <w:p w14:paraId="5E009806" w14:textId="77777777" w:rsidR="00B04147" w:rsidRPr="00B04147" w:rsidRDefault="00B04147" w:rsidP="00B04147">
      <w:pPr>
        <w:pStyle w:val="CSP-ChapterBodyText"/>
        <w:widowControl w:val="0"/>
      </w:pPr>
    </w:p>
    <w:p w14:paraId="57D50907" w14:textId="77777777" w:rsidR="00B04147" w:rsidRPr="00B04147" w:rsidRDefault="00B04147" w:rsidP="00B04147">
      <w:pPr>
        <w:pStyle w:val="CSP-ChapterBodyText"/>
        <w:widowControl w:val="0"/>
      </w:pPr>
      <w:r w:rsidRPr="00B04147">
        <w:t>When the cloud rose, I stretched.</w:t>
      </w:r>
    </w:p>
    <w:p w14:paraId="22C82C22" w14:textId="77777777" w:rsidR="00B04147" w:rsidRPr="00B04147" w:rsidRDefault="00B04147" w:rsidP="00B04147">
      <w:pPr>
        <w:pStyle w:val="CSP-ChapterBodyText"/>
        <w:widowControl w:val="0"/>
      </w:pPr>
      <w:r w:rsidRPr="00B04147">
        <w:t>When the fire settled, I sighed.</w:t>
      </w:r>
    </w:p>
    <w:p w14:paraId="7451DEFA" w14:textId="77777777" w:rsidR="00B04147" w:rsidRPr="00B04147" w:rsidRDefault="00B04147" w:rsidP="00B04147">
      <w:pPr>
        <w:pStyle w:val="CSP-ChapterBodyText"/>
        <w:widowControl w:val="0"/>
      </w:pPr>
      <w:r w:rsidRPr="00B04147">
        <w:t>I learned to read the sky like a lover waiting for breath.</w:t>
      </w:r>
    </w:p>
    <w:p w14:paraId="03E419BB" w14:textId="77777777" w:rsidR="00B04147" w:rsidRPr="00B04147" w:rsidRDefault="00B04147" w:rsidP="00B04147">
      <w:pPr>
        <w:pStyle w:val="CSP-ChapterBodyText"/>
        <w:widowControl w:val="0"/>
      </w:pPr>
      <w:r w:rsidRPr="00B04147">
        <w:t>I didn’t need a trumpet—I knew when He stirred.</w:t>
      </w:r>
    </w:p>
    <w:p w14:paraId="60BBC69D" w14:textId="77777777" w:rsidR="00B04147" w:rsidRPr="00B04147" w:rsidRDefault="00B04147" w:rsidP="00B04147">
      <w:pPr>
        <w:pStyle w:val="CSP-ChapterBodyText"/>
        <w:widowControl w:val="0"/>
      </w:pPr>
    </w:p>
    <w:p w14:paraId="6C34A0AC" w14:textId="77777777" w:rsidR="00D479E3" w:rsidRDefault="00D479E3">
      <w:pPr>
        <w:spacing w:after="160" w:line="259" w:lineRule="auto"/>
        <w:rPr>
          <w:rFonts w:ascii="Garamond" w:hAnsi="Garamond"/>
          <w:iCs/>
        </w:rPr>
      </w:pPr>
      <w:r>
        <w:br w:type="page"/>
      </w:r>
    </w:p>
    <w:p w14:paraId="1EBF7145" w14:textId="776EAECB" w:rsidR="00B04147" w:rsidRPr="00B04147" w:rsidRDefault="00B04147" w:rsidP="00B04147">
      <w:pPr>
        <w:pStyle w:val="CSP-ChapterBodyText"/>
        <w:widowControl w:val="0"/>
      </w:pPr>
      <w:r w:rsidRPr="00B04147">
        <w:lastRenderedPageBreak/>
        <w:t>He filled me like oil fills a lamp.</w:t>
      </w:r>
    </w:p>
    <w:p w14:paraId="31691DB0" w14:textId="77777777" w:rsidR="00B04147" w:rsidRPr="00B04147" w:rsidRDefault="00B04147" w:rsidP="00B04147">
      <w:pPr>
        <w:pStyle w:val="CSP-ChapterBodyText"/>
        <w:widowControl w:val="0"/>
      </w:pPr>
      <w:r w:rsidRPr="00B04147">
        <w:t>He pressed into my beams like breath into lungs.</w:t>
      </w:r>
    </w:p>
    <w:p w14:paraId="28A4B691" w14:textId="77777777" w:rsidR="00B04147" w:rsidRPr="00B04147" w:rsidRDefault="00B04147" w:rsidP="00B04147">
      <w:pPr>
        <w:pStyle w:val="CSP-ChapterBodyText"/>
        <w:widowControl w:val="0"/>
      </w:pPr>
      <w:r w:rsidRPr="00B04147">
        <w:t>And I lived not because I was whole…</w:t>
      </w:r>
    </w:p>
    <w:p w14:paraId="71FD1CC8" w14:textId="67581399" w:rsidR="00B04147" w:rsidRDefault="00B04147" w:rsidP="00D479E3">
      <w:pPr>
        <w:pStyle w:val="CSP-ChapterBodyText"/>
        <w:widowControl w:val="0"/>
        <w:rPr>
          <w:b/>
          <w:bCs/>
        </w:rPr>
      </w:pPr>
      <w:r w:rsidRPr="00B04147">
        <w:t xml:space="preserve">but because </w:t>
      </w:r>
      <w:r w:rsidRPr="00B04147">
        <w:rPr>
          <w:b/>
          <w:bCs/>
        </w:rPr>
        <w:t>He was here.</w:t>
      </w:r>
    </w:p>
    <w:p w14:paraId="21ED67B4" w14:textId="77777777" w:rsidR="00D479E3" w:rsidRPr="00D479E3" w:rsidRDefault="00D479E3" w:rsidP="00D479E3">
      <w:pPr>
        <w:pStyle w:val="CSP-ChapterBodyText"/>
        <w:widowControl w:val="0"/>
      </w:pPr>
    </w:p>
    <w:p w14:paraId="1DFE7070" w14:textId="3376DCB0" w:rsidR="00B04147" w:rsidRPr="00B04147" w:rsidRDefault="00B04147" w:rsidP="00B04147">
      <w:pPr>
        <w:pStyle w:val="CSP-ChapterBodyText"/>
        <w:widowControl w:val="0"/>
      </w:pPr>
      <w:r w:rsidRPr="00B04147">
        <w:t>Every offering—they brought it bloody and broken.</w:t>
      </w:r>
    </w:p>
    <w:p w14:paraId="452C4304" w14:textId="77777777" w:rsidR="00B04147" w:rsidRPr="00B04147" w:rsidRDefault="00B04147" w:rsidP="00B04147">
      <w:pPr>
        <w:pStyle w:val="CSP-ChapterBodyText"/>
        <w:widowControl w:val="0"/>
      </w:pPr>
      <w:r w:rsidRPr="00B04147">
        <w:t>And I took it.</w:t>
      </w:r>
    </w:p>
    <w:p w14:paraId="4E13D17C" w14:textId="77777777" w:rsidR="00B04147" w:rsidRPr="00B04147" w:rsidRDefault="00B04147" w:rsidP="00B04147">
      <w:pPr>
        <w:pStyle w:val="CSP-ChapterBodyText"/>
        <w:widowControl w:val="0"/>
      </w:pPr>
      <w:r w:rsidRPr="00B04147">
        <w:t>Not because I wanted sacrifice,</w:t>
      </w:r>
    </w:p>
    <w:p w14:paraId="69586480" w14:textId="77777777" w:rsidR="00B04147" w:rsidRPr="00B04147" w:rsidRDefault="00B04147" w:rsidP="00B04147">
      <w:pPr>
        <w:pStyle w:val="CSP-ChapterBodyText"/>
        <w:widowControl w:val="0"/>
      </w:pPr>
      <w:r w:rsidRPr="00B04147">
        <w:t>but because He is too holy for cheap affection.</w:t>
      </w:r>
    </w:p>
    <w:p w14:paraId="7F147643" w14:textId="77777777" w:rsidR="00B04147" w:rsidRPr="00B04147" w:rsidRDefault="00B04147" w:rsidP="00B04147">
      <w:pPr>
        <w:pStyle w:val="CSP-ChapterBodyText"/>
        <w:widowControl w:val="0"/>
      </w:pPr>
      <w:r w:rsidRPr="00B04147">
        <w:t>I could feel the repentance as it dripped onto the altar.</w:t>
      </w:r>
    </w:p>
    <w:p w14:paraId="4F09DA88" w14:textId="77777777" w:rsidR="00B04147" w:rsidRPr="00B04147" w:rsidRDefault="00B04147" w:rsidP="00B04147">
      <w:pPr>
        <w:pStyle w:val="CSP-ChapterBodyText"/>
        <w:widowControl w:val="0"/>
      </w:pPr>
      <w:r w:rsidRPr="00B04147">
        <w:t>I could hear the heart of the High Priest as he passed through the veil—</w:t>
      </w:r>
    </w:p>
    <w:p w14:paraId="4811665A" w14:textId="77777777" w:rsidR="00B04147" w:rsidRPr="00B04147" w:rsidRDefault="00B04147" w:rsidP="00B04147">
      <w:pPr>
        <w:pStyle w:val="CSP-ChapterBodyText"/>
        <w:widowControl w:val="0"/>
      </w:pPr>
      <w:r w:rsidRPr="00B04147">
        <w:rPr>
          <w:i/>
        </w:rPr>
        <w:t>Is He pleased? Will He stay?</w:t>
      </w:r>
    </w:p>
    <w:p w14:paraId="5E906774" w14:textId="77777777" w:rsidR="00B04147" w:rsidRPr="00B04147" w:rsidRDefault="00B04147" w:rsidP="00B04147">
      <w:pPr>
        <w:pStyle w:val="CSP-ChapterBodyText"/>
        <w:widowControl w:val="0"/>
      </w:pPr>
    </w:p>
    <w:p w14:paraId="64DDC865" w14:textId="77777777" w:rsidR="00B04147" w:rsidRPr="00B04147" w:rsidRDefault="00B04147" w:rsidP="00B04147">
      <w:pPr>
        <w:pStyle w:val="CSP-ChapterBodyText"/>
        <w:widowControl w:val="0"/>
      </w:pPr>
      <w:r w:rsidRPr="00B04147">
        <w:t>Let me tell you something about glory:</w:t>
      </w:r>
    </w:p>
    <w:p w14:paraId="2B5DC32D" w14:textId="77777777" w:rsidR="00B04147" w:rsidRPr="00B04147" w:rsidRDefault="00B04147" w:rsidP="00B04147">
      <w:pPr>
        <w:pStyle w:val="CSP-ChapterBodyText"/>
        <w:widowControl w:val="0"/>
      </w:pPr>
      <w:r w:rsidRPr="00B04147">
        <w:t>It’s not tame.</w:t>
      </w:r>
    </w:p>
    <w:p w14:paraId="4715722F" w14:textId="77777777" w:rsidR="00B04147" w:rsidRPr="00B04147" w:rsidRDefault="00B04147" w:rsidP="00B04147">
      <w:pPr>
        <w:pStyle w:val="CSP-ChapterBodyText"/>
        <w:widowControl w:val="0"/>
      </w:pPr>
      <w:r w:rsidRPr="00B04147">
        <w:t>It’s not safe.</w:t>
      </w:r>
    </w:p>
    <w:p w14:paraId="1CCA50F0" w14:textId="77777777" w:rsidR="00B04147" w:rsidRPr="00B04147" w:rsidRDefault="00B04147" w:rsidP="00B04147">
      <w:pPr>
        <w:pStyle w:val="CSP-ChapterBodyText"/>
        <w:widowControl w:val="0"/>
      </w:pPr>
      <w:r w:rsidRPr="00B04147">
        <w:t>It’s not predictable.</w:t>
      </w:r>
    </w:p>
    <w:p w14:paraId="188FD531" w14:textId="77777777" w:rsidR="00B04147" w:rsidRPr="00B04147" w:rsidRDefault="00B04147" w:rsidP="00B04147">
      <w:pPr>
        <w:pStyle w:val="CSP-ChapterBodyText"/>
        <w:widowControl w:val="0"/>
      </w:pPr>
    </w:p>
    <w:p w14:paraId="60F26FA6" w14:textId="77777777" w:rsidR="00B04147" w:rsidRPr="00B04147" w:rsidRDefault="00B04147" w:rsidP="00B04147">
      <w:pPr>
        <w:pStyle w:val="CSP-ChapterBodyText"/>
        <w:widowControl w:val="0"/>
      </w:pPr>
      <w:r w:rsidRPr="00B04147">
        <w:t>Glory doesn’t follow agendas.</w:t>
      </w:r>
    </w:p>
    <w:p w14:paraId="4FB20BA5" w14:textId="77777777" w:rsidR="00B04147" w:rsidRPr="00B04147" w:rsidRDefault="00B04147" w:rsidP="00B04147">
      <w:pPr>
        <w:pStyle w:val="CSP-ChapterBodyText"/>
        <w:widowControl w:val="0"/>
      </w:pPr>
      <w:r w:rsidRPr="00B04147">
        <w:t>Glory doesn’t honor showmanship.</w:t>
      </w:r>
    </w:p>
    <w:p w14:paraId="7C7598B2" w14:textId="77777777" w:rsidR="00B04147" w:rsidRPr="00B04147" w:rsidRDefault="00B04147" w:rsidP="00B04147">
      <w:pPr>
        <w:pStyle w:val="CSP-ChapterBodyText"/>
        <w:widowControl w:val="0"/>
      </w:pPr>
      <w:r w:rsidRPr="00B04147">
        <w:t>Glory doesn’t clap for the clever.</w:t>
      </w:r>
    </w:p>
    <w:p w14:paraId="466FEA1C" w14:textId="77777777" w:rsidR="00B04147" w:rsidRPr="00B04147" w:rsidRDefault="00B04147" w:rsidP="00B04147">
      <w:pPr>
        <w:pStyle w:val="CSP-ChapterBodyText"/>
        <w:widowControl w:val="0"/>
      </w:pPr>
      <w:r w:rsidRPr="00B04147">
        <w:t xml:space="preserve">Glory </w:t>
      </w:r>
      <w:r w:rsidRPr="00B04147">
        <w:rPr>
          <w:b/>
          <w:bCs/>
        </w:rPr>
        <w:t>consumes</w:t>
      </w:r>
      <w:r w:rsidRPr="00B04147">
        <w:t>.</w:t>
      </w:r>
    </w:p>
    <w:p w14:paraId="4E752158" w14:textId="77777777" w:rsidR="00B04147" w:rsidRPr="00B04147" w:rsidRDefault="00B04147" w:rsidP="00B04147">
      <w:pPr>
        <w:pStyle w:val="CSP-ChapterBodyText"/>
        <w:widowControl w:val="0"/>
      </w:pPr>
    </w:p>
    <w:p w14:paraId="7E8CF964" w14:textId="77777777" w:rsidR="00B04147" w:rsidRPr="00B04147" w:rsidRDefault="00B04147" w:rsidP="00B04147">
      <w:pPr>
        <w:pStyle w:val="CSP-ChapterBodyText"/>
        <w:widowControl w:val="0"/>
      </w:pPr>
      <w:r w:rsidRPr="00B04147">
        <w:t>And I—</w:t>
      </w:r>
      <w:r w:rsidRPr="00B04147">
        <w:rPr>
          <w:b/>
          <w:bCs/>
        </w:rPr>
        <w:t>I was filled.</w:t>
      </w:r>
    </w:p>
    <w:p w14:paraId="01487C06" w14:textId="77777777" w:rsidR="00B04147" w:rsidRPr="00B04147" w:rsidRDefault="00B04147" w:rsidP="00B04147">
      <w:pPr>
        <w:pStyle w:val="CSP-ChapterBodyText"/>
        <w:widowControl w:val="0"/>
      </w:pPr>
      <w:r w:rsidRPr="00B04147">
        <w:t>Not just once.</w:t>
      </w:r>
    </w:p>
    <w:p w14:paraId="54CAAE0C" w14:textId="77777777" w:rsidR="00B04147" w:rsidRPr="00B04147" w:rsidRDefault="00B04147" w:rsidP="00B04147">
      <w:pPr>
        <w:pStyle w:val="CSP-ChapterBodyText"/>
        <w:widowControl w:val="0"/>
      </w:pPr>
      <w:r w:rsidRPr="00B04147">
        <w:t>Not just for ceremony.</w:t>
      </w:r>
    </w:p>
    <w:p w14:paraId="7E83E137" w14:textId="77777777" w:rsidR="00B04147" w:rsidRPr="00B04147" w:rsidRDefault="00B04147" w:rsidP="00B04147">
      <w:pPr>
        <w:pStyle w:val="CSP-ChapterBodyText"/>
        <w:widowControl w:val="0"/>
      </w:pPr>
      <w:r w:rsidRPr="00B04147">
        <w:t xml:space="preserve">I was </w:t>
      </w:r>
      <w:r w:rsidRPr="00B04147">
        <w:rPr>
          <w:b/>
          <w:bCs/>
        </w:rPr>
        <w:t>inhabited</w:t>
      </w:r>
      <w:r w:rsidRPr="00B04147">
        <w:t>.</w:t>
      </w:r>
    </w:p>
    <w:p w14:paraId="24640500" w14:textId="77777777" w:rsidR="00B04147" w:rsidRPr="00B04147" w:rsidRDefault="00B04147" w:rsidP="00B04147">
      <w:pPr>
        <w:pStyle w:val="CSP-ChapterBodyText"/>
        <w:widowControl w:val="0"/>
      </w:pPr>
    </w:p>
    <w:p w14:paraId="2C209ACE" w14:textId="77777777" w:rsidR="00B04147" w:rsidRPr="00B04147" w:rsidRDefault="00B04147" w:rsidP="00B04147">
      <w:pPr>
        <w:pStyle w:val="CSP-ChapterBodyText"/>
        <w:widowControl w:val="0"/>
      </w:pPr>
      <w:r w:rsidRPr="00B04147">
        <w:t>The incense swirled like breath through my bones.</w:t>
      </w:r>
    </w:p>
    <w:p w14:paraId="79DFA773" w14:textId="77777777" w:rsidR="00B04147" w:rsidRPr="00B04147" w:rsidRDefault="00B04147" w:rsidP="00B04147">
      <w:pPr>
        <w:pStyle w:val="CSP-ChapterBodyText"/>
        <w:widowControl w:val="0"/>
      </w:pPr>
      <w:r w:rsidRPr="00B04147">
        <w:t>The lampstand burned through the night and whispered secrets into the shadows.</w:t>
      </w:r>
    </w:p>
    <w:p w14:paraId="1427E615" w14:textId="77777777" w:rsidR="00B04147" w:rsidRPr="00B04147" w:rsidRDefault="00B04147" w:rsidP="00B04147">
      <w:pPr>
        <w:pStyle w:val="CSP-ChapterBodyText"/>
        <w:widowControl w:val="0"/>
      </w:pPr>
      <w:r w:rsidRPr="00B04147">
        <w:t xml:space="preserve">Even the silence was </w:t>
      </w:r>
      <w:r w:rsidRPr="00B04147">
        <w:rPr>
          <w:i/>
        </w:rPr>
        <w:t>sacred</w:t>
      </w:r>
      <w:r w:rsidRPr="00B04147">
        <w:t>.</w:t>
      </w:r>
    </w:p>
    <w:p w14:paraId="59B27E7B" w14:textId="77777777" w:rsidR="00B04147" w:rsidRPr="00B04147" w:rsidRDefault="00B04147" w:rsidP="00B04147">
      <w:pPr>
        <w:pStyle w:val="CSP-ChapterBodyText"/>
        <w:widowControl w:val="0"/>
      </w:pPr>
      <w:r w:rsidRPr="00B04147">
        <w:t xml:space="preserve">Even the space between footfalls was </w:t>
      </w:r>
      <w:r w:rsidRPr="00B04147">
        <w:rPr>
          <w:i/>
        </w:rPr>
        <w:t>anointed</w:t>
      </w:r>
      <w:r w:rsidRPr="00B04147">
        <w:t>.</w:t>
      </w:r>
    </w:p>
    <w:p w14:paraId="2FAB2022" w14:textId="77777777" w:rsidR="00B04147" w:rsidRPr="00B04147" w:rsidRDefault="00B04147" w:rsidP="00B04147">
      <w:pPr>
        <w:pStyle w:val="CSP-ChapterBodyText"/>
        <w:widowControl w:val="0"/>
      </w:pPr>
    </w:p>
    <w:p w14:paraId="52FC7DF6" w14:textId="77777777" w:rsidR="00B04147" w:rsidRPr="00B04147" w:rsidRDefault="00B04147" w:rsidP="00B04147">
      <w:pPr>
        <w:pStyle w:val="CSP-ChapterBodyText"/>
        <w:widowControl w:val="0"/>
      </w:pPr>
      <w:r w:rsidRPr="00B04147">
        <w:t>And oh… the ark.</w:t>
      </w:r>
    </w:p>
    <w:p w14:paraId="3B791664" w14:textId="77777777" w:rsidR="00B04147" w:rsidRPr="00B04147" w:rsidRDefault="00B04147" w:rsidP="00B04147">
      <w:pPr>
        <w:pStyle w:val="CSP-ChapterBodyText"/>
        <w:widowControl w:val="0"/>
      </w:pPr>
    </w:p>
    <w:p w14:paraId="220B5DB9" w14:textId="77777777" w:rsidR="00D479E3" w:rsidRDefault="00D479E3">
      <w:pPr>
        <w:spacing w:after="160" w:line="259" w:lineRule="auto"/>
        <w:rPr>
          <w:rFonts w:ascii="Garamond" w:hAnsi="Garamond"/>
          <w:iCs/>
        </w:rPr>
      </w:pPr>
      <w:r>
        <w:br w:type="page"/>
      </w:r>
    </w:p>
    <w:p w14:paraId="2F5CD3DE" w14:textId="2BB035C4" w:rsidR="00B04147" w:rsidRPr="00B04147" w:rsidRDefault="00B04147" w:rsidP="00B04147">
      <w:pPr>
        <w:pStyle w:val="CSP-ChapterBodyText"/>
        <w:widowControl w:val="0"/>
      </w:pPr>
      <w:r w:rsidRPr="00B04147">
        <w:lastRenderedPageBreak/>
        <w:t>The mercy seat between cherubim pulsed like a heartbeat.</w:t>
      </w:r>
    </w:p>
    <w:p w14:paraId="1738C7D0" w14:textId="77777777" w:rsidR="00B04147" w:rsidRPr="00B04147" w:rsidRDefault="00B04147" w:rsidP="00B04147">
      <w:pPr>
        <w:pStyle w:val="CSP-ChapterBodyText"/>
        <w:widowControl w:val="0"/>
      </w:pPr>
      <w:r w:rsidRPr="00B04147">
        <w:t xml:space="preserve">The place where blood was </w:t>
      </w:r>
      <w:proofErr w:type="gramStart"/>
      <w:r w:rsidRPr="00B04147">
        <w:t>sprinkled</w:t>
      </w:r>
      <w:proofErr w:type="gramEnd"/>
      <w:r w:rsidRPr="00B04147">
        <w:t xml:space="preserve"> and God </w:t>
      </w:r>
      <w:r w:rsidRPr="00B04147">
        <w:rPr>
          <w:i/>
        </w:rPr>
        <w:t>spoke.</w:t>
      </w:r>
    </w:p>
    <w:p w14:paraId="78563A12" w14:textId="77777777" w:rsidR="00B04147" w:rsidRPr="00B04147" w:rsidRDefault="00B04147" w:rsidP="00B04147">
      <w:pPr>
        <w:pStyle w:val="CSP-ChapterBodyText"/>
        <w:widowControl w:val="0"/>
      </w:pPr>
      <w:r w:rsidRPr="00B04147">
        <w:t>Do you understand what that means?</w:t>
      </w:r>
    </w:p>
    <w:p w14:paraId="1EFEB7A2" w14:textId="77777777" w:rsidR="00B04147" w:rsidRPr="00B04147" w:rsidRDefault="00B04147" w:rsidP="00B04147">
      <w:pPr>
        <w:pStyle w:val="CSP-ChapterBodyText"/>
        <w:widowControl w:val="0"/>
      </w:pPr>
      <w:r w:rsidRPr="00B04147">
        <w:t xml:space="preserve">He </w:t>
      </w:r>
      <w:r w:rsidRPr="00B04147">
        <w:rPr>
          <w:b/>
          <w:bCs/>
        </w:rPr>
        <w:t>spoke.</w:t>
      </w:r>
    </w:p>
    <w:p w14:paraId="2CD77554" w14:textId="77777777" w:rsidR="00B04147" w:rsidRPr="00B04147" w:rsidRDefault="00B04147" w:rsidP="00B04147">
      <w:pPr>
        <w:pStyle w:val="CSP-ChapterBodyText"/>
        <w:widowControl w:val="0"/>
      </w:pPr>
    </w:p>
    <w:p w14:paraId="60BCE930" w14:textId="77777777" w:rsidR="00B04147" w:rsidRPr="00B04147" w:rsidRDefault="00B04147" w:rsidP="00B04147">
      <w:pPr>
        <w:pStyle w:val="CSP-ChapterBodyText"/>
        <w:widowControl w:val="0"/>
      </w:pPr>
      <w:r w:rsidRPr="00B04147">
        <w:t>Not to the masses.</w:t>
      </w:r>
    </w:p>
    <w:p w14:paraId="4A4AAFD4" w14:textId="77777777" w:rsidR="00B04147" w:rsidRPr="00B04147" w:rsidRDefault="00B04147" w:rsidP="00B04147">
      <w:pPr>
        <w:pStyle w:val="CSP-ChapterBodyText"/>
        <w:widowControl w:val="0"/>
      </w:pPr>
      <w:r w:rsidRPr="00B04147">
        <w:t>Not to the noise.</w:t>
      </w:r>
    </w:p>
    <w:p w14:paraId="2E48263E" w14:textId="77777777" w:rsidR="00B04147" w:rsidRDefault="00B04147" w:rsidP="00B04147">
      <w:pPr>
        <w:pStyle w:val="CSP-ChapterBodyText"/>
        <w:widowControl w:val="0"/>
      </w:pPr>
      <w:r w:rsidRPr="00B04147">
        <w:t>But from the flame between wings—to one man, once a year, behind a veil no one else could touch.</w:t>
      </w:r>
    </w:p>
    <w:p w14:paraId="655C8857" w14:textId="77777777" w:rsidR="00D479E3" w:rsidRPr="00B04147" w:rsidRDefault="00D479E3" w:rsidP="00B04147">
      <w:pPr>
        <w:pStyle w:val="CSP-ChapterBodyText"/>
        <w:widowControl w:val="0"/>
      </w:pPr>
    </w:p>
    <w:p w14:paraId="2E1543C6" w14:textId="1646247D" w:rsidR="00B04147" w:rsidRPr="00B04147" w:rsidRDefault="00B04147" w:rsidP="00B04147">
      <w:pPr>
        <w:pStyle w:val="CSP-ChapterBodyText"/>
        <w:widowControl w:val="0"/>
      </w:pPr>
      <w:r w:rsidRPr="00B04147">
        <w:rPr>
          <w:b/>
          <w:bCs/>
        </w:rPr>
        <w:t>The Holy of Holies</w:t>
      </w:r>
      <w:r w:rsidRPr="00B04147">
        <w:t xml:space="preserve"> wasn’t a room.</w:t>
      </w:r>
    </w:p>
    <w:p w14:paraId="00D5BD74" w14:textId="77777777" w:rsidR="00B04147" w:rsidRPr="00B04147" w:rsidRDefault="00B04147" w:rsidP="00B04147">
      <w:pPr>
        <w:pStyle w:val="CSP-ChapterBodyText"/>
        <w:widowControl w:val="0"/>
      </w:pPr>
      <w:r w:rsidRPr="00B04147">
        <w:t xml:space="preserve">It was a </w:t>
      </w:r>
      <w:r w:rsidRPr="00B04147">
        <w:rPr>
          <w:i/>
        </w:rPr>
        <w:t>collision.</w:t>
      </w:r>
    </w:p>
    <w:p w14:paraId="22D1B94C" w14:textId="77777777" w:rsidR="00B04147" w:rsidRPr="00B04147" w:rsidRDefault="00B04147" w:rsidP="00B04147">
      <w:pPr>
        <w:pStyle w:val="CSP-ChapterBodyText"/>
        <w:widowControl w:val="0"/>
      </w:pPr>
    </w:p>
    <w:p w14:paraId="62BE6E40" w14:textId="77777777" w:rsidR="00B04147" w:rsidRPr="00B04147" w:rsidRDefault="00B04147" w:rsidP="00B04147">
      <w:pPr>
        <w:pStyle w:val="CSP-ChapterBodyText"/>
        <w:widowControl w:val="0"/>
      </w:pPr>
      <w:r w:rsidRPr="00B04147">
        <w:t>The moment where justice met mercy.</w:t>
      </w:r>
    </w:p>
    <w:p w14:paraId="3E988A31" w14:textId="77777777" w:rsidR="00B04147" w:rsidRPr="00B04147" w:rsidRDefault="00B04147" w:rsidP="00B04147">
      <w:pPr>
        <w:pStyle w:val="CSP-ChapterBodyText"/>
        <w:widowControl w:val="0"/>
      </w:pPr>
      <w:r w:rsidRPr="00B04147">
        <w:t>Where wrath kissed atonement.</w:t>
      </w:r>
    </w:p>
    <w:p w14:paraId="7CFA6279" w14:textId="77777777" w:rsidR="00B04147" w:rsidRPr="00B04147" w:rsidRDefault="00B04147" w:rsidP="00B04147">
      <w:pPr>
        <w:pStyle w:val="CSP-ChapterBodyText"/>
        <w:widowControl w:val="0"/>
      </w:pPr>
      <w:proofErr w:type="gramStart"/>
      <w:r w:rsidRPr="00B04147">
        <w:t>Where</w:t>
      </w:r>
      <w:proofErr w:type="gramEnd"/>
      <w:r w:rsidRPr="00B04147">
        <w:t xml:space="preserve"> blood silenced accusation.</w:t>
      </w:r>
    </w:p>
    <w:p w14:paraId="2CA0B2A5" w14:textId="77777777" w:rsidR="00B04147" w:rsidRPr="00B04147" w:rsidRDefault="00B04147" w:rsidP="00B04147">
      <w:pPr>
        <w:pStyle w:val="CSP-ChapterBodyText"/>
        <w:widowControl w:val="0"/>
      </w:pPr>
      <w:r w:rsidRPr="00B04147">
        <w:t xml:space="preserve">Where His voice shattered silence with </w:t>
      </w:r>
      <w:r w:rsidRPr="00B04147">
        <w:rPr>
          <w:b/>
          <w:bCs/>
        </w:rPr>
        <w:t>covenant</w:t>
      </w:r>
      <w:r w:rsidRPr="00B04147">
        <w:t>.</w:t>
      </w:r>
    </w:p>
    <w:p w14:paraId="2BF232FE" w14:textId="77777777" w:rsidR="00B04147" w:rsidRPr="00B04147" w:rsidRDefault="00B04147" w:rsidP="00B04147">
      <w:pPr>
        <w:pStyle w:val="CSP-ChapterBodyText"/>
        <w:widowControl w:val="0"/>
      </w:pPr>
    </w:p>
    <w:p w14:paraId="059B05F4" w14:textId="77777777" w:rsidR="00B04147" w:rsidRPr="00B04147" w:rsidRDefault="00B04147" w:rsidP="00B04147">
      <w:pPr>
        <w:pStyle w:val="CSP-ChapterBodyText"/>
        <w:widowControl w:val="0"/>
      </w:pPr>
      <w:r w:rsidRPr="00B04147">
        <w:t>And I held it all.</w:t>
      </w:r>
    </w:p>
    <w:p w14:paraId="274026A7" w14:textId="77777777" w:rsidR="00B04147" w:rsidRPr="00B04147" w:rsidRDefault="00B04147" w:rsidP="00B04147">
      <w:pPr>
        <w:pStyle w:val="CSP-ChapterBodyText"/>
        <w:widowControl w:val="0"/>
      </w:pPr>
    </w:p>
    <w:p w14:paraId="6317934E" w14:textId="77777777" w:rsidR="00B04147" w:rsidRPr="00B04147" w:rsidRDefault="00B04147" w:rsidP="00B04147">
      <w:pPr>
        <w:pStyle w:val="CSP-ChapterBodyText"/>
        <w:widowControl w:val="0"/>
      </w:pPr>
      <w:r w:rsidRPr="00B04147">
        <w:t xml:space="preserve">I was </w:t>
      </w:r>
      <w:r w:rsidRPr="00B04147">
        <w:rPr>
          <w:b/>
          <w:bCs/>
        </w:rPr>
        <w:t>filled</w:t>
      </w:r>
      <w:r w:rsidRPr="00B04147">
        <w:t xml:space="preserve"> with soundless weight,</w:t>
      </w:r>
    </w:p>
    <w:p w14:paraId="1A7B11D9" w14:textId="77777777" w:rsidR="00B04147" w:rsidRPr="00B04147" w:rsidRDefault="00B04147" w:rsidP="00B04147">
      <w:pPr>
        <w:pStyle w:val="CSP-ChapterBodyText"/>
        <w:widowControl w:val="0"/>
      </w:pPr>
      <w:r w:rsidRPr="00B04147">
        <w:t>the hush of Heaven hovering in my chambers.</w:t>
      </w:r>
    </w:p>
    <w:p w14:paraId="7E6864A1" w14:textId="77777777" w:rsidR="00B04147" w:rsidRPr="00B04147" w:rsidRDefault="00B04147" w:rsidP="00B04147">
      <w:pPr>
        <w:pStyle w:val="CSP-ChapterBodyText"/>
        <w:widowControl w:val="0"/>
      </w:pPr>
      <w:r w:rsidRPr="00B04147">
        <w:t>I learned that fullness isn’t noise—</w:t>
      </w:r>
    </w:p>
    <w:p w14:paraId="05E97A8A" w14:textId="77777777" w:rsidR="00B04147" w:rsidRPr="00B04147" w:rsidRDefault="00B04147" w:rsidP="00B04147">
      <w:pPr>
        <w:pStyle w:val="CSP-ChapterBodyText"/>
        <w:widowControl w:val="0"/>
      </w:pPr>
      <w:r w:rsidRPr="00B04147">
        <w:t xml:space="preserve">It’s </w:t>
      </w:r>
      <w:r w:rsidRPr="00B04147">
        <w:rPr>
          <w:b/>
          <w:bCs/>
        </w:rPr>
        <w:t>stillness heavy enough to break you.</w:t>
      </w:r>
    </w:p>
    <w:p w14:paraId="690EB1F5" w14:textId="77777777" w:rsidR="00B04147" w:rsidRPr="00B04147" w:rsidRDefault="00B04147" w:rsidP="00B04147">
      <w:pPr>
        <w:pStyle w:val="CSP-ChapterBodyText"/>
        <w:widowControl w:val="0"/>
      </w:pPr>
    </w:p>
    <w:p w14:paraId="73CDFC30" w14:textId="77777777" w:rsidR="00B04147" w:rsidRPr="00B04147" w:rsidRDefault="00B04147" w:rsidP="00B04147">
      <w:pPr>
        <w:pStyle w:val="CSP-ChapterBodyText"/>
        <w:widowControl w:val="0"/>
      </w:pPr>
      <w:r w:rsidRPr="00B04147">
        <w:t>But here’s what breaks me now:</w:t>
      </w:r>
    </w:p>
    <w:p w14:paraId="4050A4C4" w14:textId="77777777" w:rsidR="00B04147" w:rsidRPr="00B04147" w:rsidRDefault="00B04147" w:rsidP="00B04147">
      <w:pPr>
        <w:pStyle w:val="CSP-ChapterBodyText"/>
        <w:widowControl w:val="0"/>
      </w:pPr>
      <w:r w:rsidRPr="00B04147">
        <w:t xml:space="preserve">I remember the days they </w:t>
      </w:r>
      <w:r w:rsidRPr="00B04147">
        <w:rPr>
          <w:i/>
        </w:rPr>
        <w:t>trembled.</w:t>
      </w:r>
    </w:p>
    <w:p w14:paraId="70CDB942" w14:textId="77777777" w:rsidR="00B04147" w:rsidRPr="00B04147" w:rsidRDefault="00B04147" w:rsidP="00B04147">
      <w:pPr>
        <w:pStyle w:val="CSP-ChapterBodyText"/>
        <w:widowControl w:val="0"/>
      </w:pPr>
      <w:r w:rsidRPr="00B04147">
        <w:t>I remember when the priests approached barefoot, breath caught in their lungs,</w:t>
      </w:r>
    </w:p>
    <w:p w14:paraId="1F4912D0" w14:textId="77777777" w:rsidR="00B04147" w:rsidRPr="00B04147" w:rsidRDefault="00B04147" w:rsidP="00B04147">
      <w:pPr>
        <w:pStyle w:val="CSP-ChapterBodyText"/>
        <w:widowControl w:val="0"/>
      </w:pPr>
      <w:r w:rsidRPr="00B04147">
        <w:t>hands washed in terror and awe.</w:t>
      </w:r>
    </w:p>
    <w:p w14:paraId="51637660" w14:textId="77777777" w:rsidR="00B04147" w:rsidRPr="00B04147" w:rsidRDefault="00B04147" w:rsidP="00B04147">
      <w:pPr>
        <w:pStyle w:val="CSP-ChapterBodyText"/>
        <w:widowControl w:val="0"/>
      </w:pPr>
    </w:p>
    <w:p w14:paraId="6FC11F48" w14:textId="77777777" w:rsidR="00B04147" w:rsidRPr="00B04147" w:rsidRDefault="00B04147" w:rsidP="00B04147">
      <w:pPr>
        <w:pStyle w:val="CSP-ChapterBodyText"/>
        <w:widowControl w:val="0"/>
      </w:pPr>
      <w:r w:rsidRPr="00B04147">
        <w:t>And I remember when they didn’t.</w:t>
      </w:r>
    </w:p>
    <w:p w14:paraId="5EDA0843" w14:textId="77777777" w:rsidR="00B04147" w:rsidRPr="00B04147" w:rsidRDefault="00B04147" w:rsidP="00B04147">
      <w:pPr>
        <w:pStyle w:val="CSP-ChapterBodyText"/>
        <w:widowControl w:val="0"/>
      </w:pPr>
      <w:r w:rsidRPr="00B04147">
        <w:t>But that…</w:t>
      </w:r>
    </w:p>
    <w:p w14:paraId="6D7BDCF6" w14:textId="77777777" w:rsidR="00B04147" w:rsidRPr="00B04147" w:rsidRDefault="00B04147" w:rsidP="00B04147">
      <w:pPr>
        <w:pStyle w:val="CSP-ChapterBodyText"/>
        <w:widowControl w:val="0"/>
      </w:pPr>
      <w:r w:rsidRPr="00B04147">
        <w:t>comes later.</w:t>
      </w:r>
    </w:p>
    <w:p w14:paraId="43D8B56A" w14:textId="77777777" w:rsidR="00B04147" w:rsidRPr="00B04147" w:rsidRDefault="00B04147" w:rsidP="00B04147">
      <w:pPr>
        <w:pStyle w:val="CSP-ChapterBodyText"/>
        <w:widowControl w:val="0"/>
      </w:pPr>
    </w:p>
    <w:p w14:paraId="5C6110B0" w14:textId="77777777" w:rsidR="00D479E3" w:rsidRDefault="00D479E3">
      <w:pPr>
        <w:spacing w:after="160" w:line="259" w:lineRule="auto"/>
        <w:rPr>
          <w:rFonts w:ascii="Garamond" w:hAnsi="Garamond"/>
          <w:iCs/>
        </w:rPr>
      </w:pPr>
      <w:r>
        <w:br w:type="page"/>
      </w:r>
    </w:p>
    <w:p w14:paraId="6BB47A7F" w14:textId="770A2CAE" w:rsidR="00B04147" w:rsidRPr="00B04147" w:rsidRDefault="00B04147" w:rsidP="00B04147">
      <w:pPr>
        <w:pStyle w:val="CSP-ChapterBodyText"/>
        <w:widowControl w:val="0"/>
      </w:pPr>
      <w:r w:rsidRPr="00B04147">
        <w:lastRenderedPageBreak/>
        <w:t>For now,</w:t>
      </w:r>
    </w:p>
    <w:p w14:paraId="05CC55EC" w14:textId="77777777" w:rsidR="00B04147" w:rsidRPr="00B04147" w:rsidRDefault="00B04147" w:rsidP="00B04147">
      <w:pPr>
        <w:pStyle w:val="CSP-ChapterBodyText"/>
        <w:widowControl w:val="0"/>
      </w:pPr>
      <w:r w:rsidRPr="00B04147">
        <w:t>just know this:</w:t>
      </w:r>
    </w:p>
    <w:p w14:paraId="0B08F4E9" w14:textId="77777777" w:rsidR="00B04147" w:rsidRPr="00B04147" w:rsidRDefault="00B04147" w:rsidP="00B04147">
      <w:pPr>
        <w:pStyle w:val="CSP-ChapterBodyText"/>
        <w:widowControl w:val="0"/>
      </w:pPr>
    </w:p>
    <w:p w14:paraId="71A84EA1" w14:textId="77777777" w:rsidR="00B04147" w:rsidRPr="00B04147" w:rsidRDefault="00B04147" w:rsidP="00B04147">
      <w:pPr>
        <w:pStyle w:val="CSP-ChapterBodyText"/>
        <w:widowControl w:val="0"/>
      </w:pPr>
      <w:r w:rsidRPr="00B04147">
        <w:t>I was not a container.</w:t>
      </w:r>
    </w:p>
    <w:p w14:paraId="60DD7B56" w14:textId="77777777" w:rsidR="00B04147" w:rsidRPr="00B04147" w:rsidRDefault="00B04147" w:rsidP="00B04147">
      <w:pPr>
        <w:pStyle w:val="CSP-ChapterBodyText"/>
        <w:widowControl w:val="0"/>
      </w:pPr>
      <w:r w:rsidRPr="00B04147">
        <w:t>I was a covenant.</w:t>
      </w:r>
    </w:p>
    <w:p w14:paraId="2BD16E08" w14:textId="77777777" w:rsidR="00B04147" w:rsidRPr="00B04147" w:rsidRDefault="00B04147" w:rsidP="00B04147">
      <w:pPr>
        <w:pStyle w:val="CSP-ChapterBodyText"/>
        <w:widowControl w:val="0"/>
      </w:pPr>
      <w:r w:rsidRPr="00B04147">
        <w:t>And I knew the fullness of the God who doesn’t fit in anything—</w:t>
      </w:r>
    </w:p>
    <w:p w14:paraId="1C76EFF1" w14:textId="77777777" w:rsidR="00B04147" w:rsidRPr="00B04147" w:rsidRDefault="00B04147" w:rsidP="00B04147">
      <w:pPr>
        <w:pStyle w:val="CSP-ChapterBodyText"/>
        <w:widowControl w:val="0"/>
      </w:pPr>
      <w:r w:rsidRPr="00B04147">
        <w:t xml:space="preserve">yet chose to </w:t>
      </w:r>
      <w:r w:rsidRPr="00B04147">
        <w:rPr>
          <w:i/>
        </w:rPr>
        <w:t>rest in me.</w:t>
      </w:r>
    </w:p>
    <w:p w14:paraId="19DFAB86" w14:textId="7882C73B" w:rsidR="00B04147" w:rsidRDefault="00B04147" w:rsidP="00B04147">
      <w:pPr>
        <w:pStyle w:val="CSP-ChapterBodyText"/>
      </w:pPr>
    </w:p>
    <w:p w14:paraId="1E445BBA" w14:textId="77777777" w:rsidR="00D479E3" w:rsidRPr="00B04147" w:rsidRDefault="00D479E3" w:rsidP="00B04147">
      <w:pPr>
        <w:pStyle w:val="CSP-ChapterBodyText"/>
        <w:widowControl w:val="0"/>
      </w:pPr>
    </w:p>
    <w:p w14:paraId="5E9D447F" w14:textId="77777777" w:rsidR="00F24497" w:rsidRDefault="00F24497">
      <w:pPr>
        <w:spacing w:after="160" w:line="259" w:lineRule="auto"/>
        <w:rPr>
          <w:i/>
        </w:rPr>
      </w:pPr>
    </w:p>
    <w:p w14:paraId="5370B742" w14:textId="77777777" w:rsidR="00F24497" w:rsidRDefault="00F24497">
      <w:pPr>
        <w:spacing w:after="160" w:line="259" w:lineRule="auto"/>
        <w:rPr>
          <w:i/>
        </w:rPr>
      </w:pPr>
    </w:p>
    <w:p w14:paraId="5B8E9AE1" w14:textId="24019839" w:rsidR="00F24497" w:rsidRDefault="00F24497" w:rsidP="00F24497">
      <w:pPr>
        <w:spacing w:after="160" w:line="259" w:lineRule="auto"/>
        <w:jc w:val="center"/>
        <w:rPr>
          <w:rFonts w:ascii="Garamond" w:hAnsi="Garamond"/>
          <w:i/>
          <w:iCs/>
        </w:rPr>
      </w:pPr>
      <w:r w:rsidRPr="00F24497">
        <w:rPr>
          <w:rFonts w:ascii="Garamond" w:hAnsi="Garamond"/>
          <w:b/>
          <w:bCs/>
          <w:i/>
          <w:iCs/>
        </w:rPr>
        <w:t>To be filled isn’t to be full—it’s to be inhabited.</w:t>
      </w:r>
      <w:r>
        <w:rPr>
          <w:i/>
        </w:rPr>
        <w:br w:type="page"/>
      </w:r>
    </w:p>
    <w:p w14:paraId="596BD5AB" w14:textId="0F341176" w:rsidR="00B04147" w:rsidRPr="00B04147" w:rsidRDefault="00B04147" w:rsidP="00F24497">
      <w:pPr>
        <w:pStyle w:val="CSP-ChapterBodyText"/>
        <w:widowControl w:val="0"/>
      </w:pPr>
      <w:r w:rsidRPr="00B04147">
        <w:rPr>
          <w:i/>
        </w:rPr>
        <w:lastRenderedPageBreak/>
        <w:t>And you…</w:t>
      </w:r>
      <w:r w:rsidRPr="00B04147">
        <w:t>Have you mistaken goosebumps for glory?</w:t>
      </w:r>
    </w:p>
    <w:p w14:paraId="18F0EE4B" w14:textId="77777777" w:rsidR="00B04147" w:rsidRPr="00B04147" w:rsidRDefault="00B04147" w:rsidP="00B04147">
      <w:pPr>
        <w:pStyle w:val="CSP-ChapterBodyText"/>
        <w:widowControl w:val="0"/>
      </w:pPr>
      <w:r w:rsidRPr="00B04147">
        <w:t>Have you settled for occasional visits when you were made to be a home?</w:t>
      </w:r>
    </w:p>
    <w:p w14:paraId="6DF27FAC" w14:textId="77777777" w:rsidR="00B04147" w:rsidRPr="00B04147" w:rsidRDefault="00B04147" w:rsidP="00B04147">
      <w:pPr>
        <w:pStyle w:val="CSP-ChapterBodyText"/>
        <w:widowControl w:val="0"/>
      </w:pPr>
    </w:p>
    <w:p w14:paraId="0B18CDD1" w14:textId="77777777" w:rsidR="00B04147" w:rsidRPr="00B04147" w:rsidRDefault="00B04147" w:rsidP="00B04147">
      <w:pPr>
        <w:pStyle w:val="CSP-ChapterBodyText"/>
        <w:widowControl w:val="0"/>
      </w:pPr>
      <w:r w:rsidRPr="00B04147">
        <w:t>Do you recognize His weight when He enters the room,</w:t>
      </w:r>
    </w:p>
    <w:p w14:paraId="519C86CB" w14:textId="77777777" w:rsidR="00B04147" w:rsidRPr="00B04147" w:rsidRDefault="00B04147" w:rsidP="00B04147">
      <w:pPr>
        <w:pStyle w:val="CSP-ChapterBodyText"/>
        <w:widowControl w:val="0"/>
      </w:pPr>
      <w:r w:rsidRPr="00B04147">
        <w:t>or have you learned to perform under an empty ceiling?</w:t>
      </w:r>
    </w:p>
    <w:p w14:paraId="7CEBF89A" w14:textId="77777777" w:rsidR="00B04147" w:rsidRPr="00B04147" w:rsidRDefault="00B04147" w:rsidP="00B04147">
      <w:pPr>
        <w:pStyle w:val="CSP-ChapterBodyText"/>
        <w:widowControl w:val="0"/>
      </w:pPr>
    </w:p>
    <w:p w14:paraId="03AD2A81" w14:textId="77777777" w:rsidR="00B04147" w:rsidRPr="00B04147" w:rsidRDefault="00B04147" w:rsidP="00B04147">
      <w:pPr>
        <w:pStyle w:val="CSP-ChapterBodyText"/>
        <w:widowControl w:val="0"/>
      </w:pPr>
      <w:r w:rsidRPr="00B04147">
        <w:t>You were never meant to borrow fire from a stage.</w:t>
      </w:r>
    </w:p>
    <w:p w14:paraId="25444266" w14:textId="77777777" w:rsidR="00B04147" w:rsidRPr="00B04147" w:rsidRDefault="00B04147" w:rsidP="00B04147">
      <w:pPr>
        <w:pStyle w:val="CSP-ChapterBodyText"/>
        <w:widowControl w:val="0"/>
      </w:pPr>
      <w:r w:rsidRPr="00B04147">
        <w:t>You were made to carry it—in silence, in obedience, in the dark.</w:t>
      </w:r>
    </w:p>
    <w:p w14:paraId="46B40AFC" w14:textId="77777777" w:rsidR="00B04147" w:rsidRPr="00B04147" w:rsidRDefault="00B04147" w:rsidP="00B04147">
      <w:pPr>
        <w:pStyle w:val="CSP-ChapterBodyText"/>
        <w:widowControl w:val="0"/>
      </w:pPr>
    </w:p>
    <w:p w14:paraId="04164DC7" w14:textId="77777777" w:rsidR="00B04147" w:rsidRPr="00B04147" w:rsidRDefault="00B04147" w:rsidP="00B04147">
      <w:pPr>
        <w:pStyle w:val="CSP-ChapterBodyText"/>
        <w:widowControl w:val="0"/>
      </w:pPr>
      <w:r w:rsidRPr="00B04147">
        <w:t>Has your soul become too busy to tremble?</w:t>
      </w:r>
    </w:p>
    <w:p w14:paraId="66B271CE" w14:textId="77777777" w:rsidR="00B04147" w:rsidRPr="00B04147" w:rsidRDefault="00B04147" w:rsidP="00B04147">
      <w:pPr>
        <w:pStyle w:val="CSP-ChapterBodyText"/>
        <w:widowControl w:val="0"/>
      </w:pPr>
      <w:r w:rsidRPr="00B04147">
        <w:t>Have you traded holy stillness for hollow songs?</w:t>
      </w:r>
    </w:p>
    <w:p w14:paraId="66C4D39C" w14:textId="77777777" w:rsidR="00B04147" w:rsidRPr="00B04147" w:rsidRDefault="00B04147" w:rsidP="00B04147">
      <w:pPr>
        <w:pStyle w:val="CSP-ChapterBodyText"/>
        <w:widowControl w:val="0"/>
      </w:pPr>
    </w:p>
    <w:p w14:paraId="27F6F777" w14:textId="77777777" w:rsidR="00B04147" w:rsidRPr="00B04147" w:rsidRDefault="00B04147" w:rsidP="00B04147">
      <w:pPr>
        <w:pStyle w:val="CSP-ChapterBodyText"/>
        <w:widowControl w:val="0"/>
      </w:pPr>
      <w:r w:rsidRPr="00B04147">
        <w:rPr>
          <w:b/>
          <w:bCs/>
        </w:rPr>
        <w:t>Are you filled… or are you just used to the form?</w:t>
      </w:r>
    </w:p>
    <w:p w14:paraId="48806A5E" w14:textId="77777777" w:rsidR="00B04147" w:rsidRPr="00B04147" w:rsidRDefault="00B04147" w:rsidP="00B04147">
      <w:pPr>
        <w:pStyle w:val="CSP-ChapterBodyText"/>
        <w:widowControl w:val="0"/>
      </w:pPr>
    </w:p>
    <w:p w14:paraId="017D85B3" w14:textId="77777777" w:rsidR="00B04147" w:rsidRPr="00B04147" w:rsidRDefault="00B04147" w:rsidP="00B04147">
      <w:pPr>
        <w:pStyle w:val="CSP-ChapterBodyText"/>
        <w:widowControl w:val="0"/>
      </w:pPr>
      <w:r w:rsidRPr="00B04147">
        <w:t>Let Him return.</w:t>
      </w:r>
    </w:p>
    <w:p w14:paraId="477EC692" w14:textId="77777777" w:rsidR="00B04147" w:rsidRPr="00B04147" w:rsidRDefault="00B04147" w:rsidP="00B04147">
      <w:pPr>
        <w:pStyle w:val="CSP-ChapterBodyText"/>
        <w:widowControl w:val="0"/>
      </w:pPr>
      <w:r w:rsidRPr="00B04147">
        <w:t>Let Him press against your beams.</w:t>
      </w:r>
    </w:p>
    <w:p w14:paraId="65949EC3" w14:textId="77777777" w:rsidR="00B04147" w:rsidRPr="00B04147" w:rsidRDefault="00B04147" w:rsidP="00B04147">
      <w:pPr>
        <w:pStyle w:val="CSP-ChapterBodyText"/>
        <w:widowControl w:val="0"/>
      </w:pPr>
      <w:r w:rsidRPr="00B04147">
        <w:t>Let Him saturate your secret places.</w:t>
      </w:r>
    </w:p>
    <w:p w14:paraId="119B8E56" w14:textId="77777777" w:rsidR="00B04147" w:rsidRPr="00B04147" w:rsidRDefault="00B04147" w:rsidP="00B04147">
      <w:pPr>
        <w:pStyle w:val="CSP-ChapterBodyText"/>
        <w:widowControl w:val="0"/>
      </w:pPr>
      <w:r w:rsidRPr="00B04147">
        <w:t>Let Him make your stillness sacred again.</w:t>
      </w:r>
    </w:p>
    <w:p w14:paraId="17B03783" w14:textId="77777777" w:rsidR="00B04147" w:rsidRPr="00B04147" w:rsidRDefault="00B04147" w:rsidP="00B04147">
      <w:pPr>
        <w:pStyle w:val="CSP-ChapterBodyText"/>
        <w:widowControl w:val="0"/>
      </w:pPr>
    </w:p>
    <w:p w14:paraId="5E4E4DE4" w14:textId="77777777" w:rsidR="00B04147" w:rsidRPr="00B04147" w:rsidRDefault="00B04147" w:rsidP="00B04147">
      <w:pPr>
        <w:pStyle w:val="CSP-ChapterBodyText"/>
        <w:widowControl w:val="0"/>
      </w:pPr>
      <w:r w:rsidRPr="00B04147">
        <w:t>Because you, too…</w:t>
      </w:r>
    </w:p>
    <w:p w14:paraId="7D0F1198" w14:textId="77777777" w:rsidR="00B04147" w:rsidRPr="00B04147" w:rsidRDefault="00B04147" w:rsidP="00B04147">
      <w:pPr>
        <w:pStyle w:val="CSP-ChapterBodyText"/>
        <w:widowControl w:val="0"/>
      </w:pPr>
      <w:r w:rsidRPr="00B04147">
        <w:t>were never meant to be a container.</w:t>
      </w:r>
    </w:p>
    <w:p w14:paraId="4622F864" w14:textId="77777777" w:rsidR="00B04147" w:rsidRPr="00B04147" w:rsidRDefault="00B04147" w:rsidP="00B04147">
      <w:pPr>
        <w:pStyle w:val="CSP-ChapterBodyText"/>
        <w:widowControl w:val="0"/>
      </w:pPr>
      <w:r w:rsidRPr="00B04147">
        <w:rPr>
          <w:b/>
          <w:bCs/>
        </w:rPr>
        <w:t>You were meant to be a covenant.</w:t>
      </w:r>
    </w:p>
    <w:p w14:paraId="469FFE0D" w14:textId="77777777" w:rsidR="00B04147" w:rsidRPr="00B04147" w:rsidRDefault="00B04147" w:rsidP="00B04147">
      <w:pPr>
        <w:pStyle w:val="CSP-ChapterBodyText"/>
        <w:widowControl w:val="0"/>
      </w:pPr>
    </w:p>
    <w:p w14:paraId="02E21DE1" w14:textId="77777777" w:rsidR="00B04147" w:rsidRPr="00B04147" w:rsidRDefault="00B04147" w:rsidP="00B04147">
      <w:pPr>
        <w:pStyle w:val="CSP-ChapterBodyText"/>
        <w:widowControl w:val="0"/>
      </w:pPr>
      <w:r w:rsidRPr="00B04147">
        <w:t>You were made to burn.</w:t>
      </w:r>
    </w:p>
    <w:p w14:paraId="37A0FC75" w14:textId="08931BD6" w:rsidR="00B04147" w:rsidRPr="00B04147" w:rsidRDefault="00B04147" w:rsidP="00B04147">
      <w:pPr>
        <w:pStyle w:val="CSP-ChapterBodyText"/>
        <w:widowControl w:val="0"/>
      </w:pPr>
    </w:p>
    <w:p w14:paraId="7EE65624" w14:textId="24EF8911" w:rsidR="00B04147" w:rsidRPr="00F24497" w:rsidRDefault="00B04147" w:rsidP="00F24497">
      <w:pPr>
        <w:pStyle w:val="CSP-ChapterBodyText"/>
        <w:widowControl w:val="0"/>
        <w:jc w:val="center"/>
        <w:rPr>
          <w:b/>
          <w:bCs/>
        </w:rPr>
      </w:pPr>
    </w:p>
    <w:p w14:paraId="610FC71C" w14:textId="77777777" w:rsidR="00987D79" w:rsidRPr="00C40C47" w:rsidRDefault="00987D79" w:rsidP="00987D79">
      <w:pPr>
        <w:pStyle w:val="CSP-ChapterBodyText"/>
        <w:sectPr w:rsidR="00987D79" w:rsidRPr="00C40C47" w:rsidSect="000B2F55">
          <w:footerReference w:type="default" r:id="rId18"/>
          <w:footerReference w:type="first" r:id="rId19"/>
          <w:type w:val="nextColumn"/>
          <w:pgSz w:w="8640" w:h="12960"/>
          <w:pgMar w:top="864" w:right="864" w:bottom="864" w:left="1094" w:header="576" w:footer="432" w:gutter="0"/>
          <w:cols w:space="720"/>
          <w:titlePg/>
          <w:docGrid w:linePitch="360"/>
        </w:sectPr>
      </w:pPr>
    </w:p>
    <w:p w14:paraId="35565750" w14:textId="77777777" w:rsidR="00987D79" w:rsidRPr="00C40C47" w:rsidRDefault="00987D79" w:rsidP="00987D79">
      <w:pPr>
        <w:jc w:val="center"/>
        <w:rPr>
          <w:rFonts w:ascii="Garamond" w:hAnsi="Garamond"/>
          <w:iCs/>
          <w:sz w:val="44"/>
          <w:szCs w:val="44"/>
        </w:rPr>
      </w:pPr>
    </w:p>
    <w:p w14:paraId="4C605F3E" w14:textId="77777777" w:rsidR="00987D79" w:rsidRPr="00C40C47" w:rsidRDefault="00987D79" w:rsidP="00987D79">
      <w:pPr>
        <w:jc w:val="center"/>
        <w:rPr>
          <w:rFonts w:ascii="Garamond" w:hAnsi="Garamond"/>
          <w:iCs/>
          <w:sz w:val="44"/>
          <w:szCs w:val="44"/>
        </w:rPr>
      </w:pPr>
    </w:p>
    <w:p w14:paraId="2832BCCB" w14:textId="77777777" w:rsidR="00987D79" w:rsidRPr="00C40C47" w:rsidRDefault="00987D79" w:rsidP="00987D79">
      <w:pPr>
        <w:jc w:val="center"/>
        <w:rPr>
          <w:rFonts w:ascii="Garamond" w:hAnsi="Garamond"/>
          <w:iCs/>
          <w:sz w:val="44"/>
          <w:szCs w:val="44"/>
        </w:rPr>
      </w:pPr>
    </w:p>
    <w:p w14:paraId="3D818778" w14:textId="77777777" w:rsidR="00987D79" w:rsidRPr="00C40C47" w:rsidRDefault="00987D79" w:rsidP="00987D79">
      <w:pPr>
        <w:jc w:val="center"/>
        <w:rPr>
          <w:rFonts w:ascii="Garamond" w:hAnsi="Garamond"/>
          <w:iCs/>
          <w:sz w:val="44"/>
          <w:szCs w:val="44"/>
        </w:rPr>
      </w:pPr>
    </w:p>
    <w:p w14:paraId="2D36EAA0" w14:textId="77777777" w:rsidR="00987D79" w:rsidRPr="00C40C47" w:rsidRDefault="00987D79" w:rsidP="00987D79">
      <w:pPr>
        <w:jc w:val="center"/>
        <w:rPr>
          <w:rFonts w:ascii="Garamond" w:hAnsi="Garamond"/>
          <w:iCs/>
          <w:sz w:val="44"/>
          <w:szCs w:val="44"/>
        </w:rPr>
      </w:pPr>
    </w:p>
    <w:p w14:paraId="2ED3C269" w14:textId="77777777" w:rsidR="00987D79" w:rsidRPr="00C40C47" w:rsidRDefault="00987D79" w:rsidP="00987D79">
      <w:pPr>
        <w:jc w:val="center"/>
        <w:rPr>
          <w:rFonts w:ascii="Garamond" w:hAnsi="Garamond"/>
          <w:iCs/>
          <w:sz w:val="44"/>
          <w:szCs w:val="44"/>
        </w:rPr>
      </w:pPr>
    </w:p>
    <w:p w14:paraId="0CD5F829" w14:textId="33FF5C85" w:rsidR="00987D79" w:rsidRPr="00C40C47" w:rsidRDefault="00987D79" w:rsidP="00987D79">
      <w:pPr>
        <w:pStyle w:val="CSP-ChapterTitle"/>
        <w:rPr>
          <w:rFonts w:ascii="Garamond" w:hAnsi="Garamond"/>
        </w:rPr>
      </w:pPr>
      <w:bookmarkStart w:id="5" w:name="_Toc194921543"/>
      <w:r w:rsidRPr="00C40C47">
        <w:rPr>
          <w:rFonts w:ascii="Garamond" w:hAnsi="Garamond"/>
        </w:rPr>
        <w:t xml:space="preserve">3 </w:t>
      </w:r>
      <w:r w:rsidR="00B04147">
        <w:rPr>
          <w:rFonts w:ascii="Garamond" w:hAnsi="Garamond"/>
        </w:rPr>
        <w:t>desecrated</w:t>
      </w:r>
      <w:bookmarkEnd w:id="5"/>
    </w:p>
    <w:p w14:paraId="079DF159" w14:textId="77777777" w:rsidR="00987D79" w:rsidRPr="00C40C47" w:rsidRDefault="00987D79" w:rsidP="00987D79">
      <w:pPr>
        <w:jc w:val="center"/>
        <w:rPr>
          <w:rFonts w:ascii="Garamond" w:hAnsi="Garamond"/>
          <w:iCs/>
        </w:rPr>
      </w:pPr>
    </w:p>
    <w:p w14:paraId="31F5622F" w14:textId="77777777" w:rsidR="00F24497" w:rsidRPr="00F24497" w:rsidRDefault="00F24497" w:rsidP="00F24497">
      <w:pPr>
        <w:jc w:val="center"/>
        <w:rPr>
          <w:rFonts w:ascii="Garamond" w:hAnsi="Garamond"/>
          <w:b/>
          <w:iCs/>
        </w:rPr>
      </w:pPr>
      <w:r w:rsidRPr="00F24497">
        <w:rPr>
          <w:rFonts w:ascii="Garamond" w:hAnsi="Garamond"/>
          <w:b/>
          <w:i/>
          <w:iCs/>
        </w:rPr>
        <w:t>When His presence leaves, it doesn’t shout; it lingers in the silence—soft and slow, until you realize He’s gone.</w:t>
      </w:r>
    </w:p>
    <w:p w14:paraId="65692745" w14:textId="77777777" w:rsidR="00F24497" w:rsidRPr="00C40C47" w:rsidRDefault="00F24497" w:rsidP="00987D79">
      <w:pPr>
        <w:jc w:val="center"/>
        <w:rPr>
          <w:rFonts w:ascii="Garamond" w:hAnsi="Garamond"/>
          <w:b/>
          <w:iCs/>
        </w:rPr>
      </w:pPr>
    </w:p>
    <w:p w14:paraId="55350199" w14:textId="77777777" w:rsidR="00250FCF" w:rsidRPr="00250FCF" w:rsidRDefault="00250FCF" w:rsidP="00250FCF">
      <w:pPr>
        <w:pStyle w:val="CSP-ChapterBodyText"/>
        <w:widowControl w:val="0"/>
      </w:pPr>
      <w:r w:rsidRPr="00250FCF">
        <w:t>They didn’t defile me all at once.</w:t>
      </w:r>
    </w:p>
    <w:p w14:paraId="6D8B2B63" w14:textId="77777777" w:rsidR="00250FCF" w:rsidRPr="00250FCF" w:rsidRDefault="00250FCF" w:rsidP="00250FCF">
      <w:pPr>
        <w:pStyle w:val="CSP-ChapterBodyText"/>
        <w:widowControl w:val="0"/>
      </w:pPr>
      <w:r w:rsidRPr="00250FCF">
        <w:t>They didn’t drag in idols with trumpets.</w:t>
      </w:r>
    </w:p>
    <w:p w14:paraId="0F0C68E2" w14:textId="77777777" w:rsidR="00250FCF" w:rsidRPr="00250FCF" w:rsidRDefault="00250FCF" w:rsidP="00250FCF">
      <w:pPr>
        <w:pStyle w:val="CSP-ChapterBodyText"/>
        <w:widowControl w:val="0"/>
      </w:pPr>
      <w:r w:rsidRPr="00250FCF">
        <w:t>They didn’t shout rebellion as they passed through my veils.</w:t>
      </w:r>
    </w:p>
    <w:p w14:paraId="6A205993" w14:textId="77777777" w:rsidR="00250FCF" w:rsidRPr="00250FCF" w:rsidRDefault="00250FCF" w:rsidP="00250FCF">
      <w:pPr>
        <w:pStyle w:val="CSP-ChapterBodyText"/>
        <w:widowControl w:val="0"/>
      </w:pPr>
    </w:p>
    <w:p w14:paraId="7619546F" w14:textId="77777777" w:rsidR="00250FCF" w:rsidRPr="00250FCF" w:rsidRDefault="00250FCF" w:rsidP="00250FCF">
      <w:pPr>
        <w:pStyle w:val="CSP-ChapterBodyText"/>
        <w:widowControl w:val="0"/>
      </w:pPr>
      <w:r w:rsidRPr="00250FCF">
        <w:t>No, it came quiet.</w:t>
      </w:r>
    </w:p>
    <w:p w14:paraId="44C92614" w14:textId="77777777" w:rsidR="00250FCF" w:rsidRPr="00250FCF" w:rsidRDefault="00250FCF" w:rsidP="00250FCF">
      <w:pPr>
        <w:pStyle w:val="CSP-ChapterBodyText"/>
        <w:widowControl w:val="0"/>
      </w:pPr>
      <w:r w:rsidRPr="00250FCF">
        <w:rPr>
          <w:b/>
          <w:bCs/>
        </w:rPr>
        <w:t>Familiarity always does.</w:t>
      </w:r>
    </w:p>
    <w:p w14:paraId="73C69B90" w14:textId="77777777" w:rsidR="00250FCF" w:rsidRPr="00250FCF" w:rsidRDefault="00250FCF" w:rsidP="00250FCF">
      <w:pPr>
        <w:pStyle w:val="CSP-ChapterBodyText"/>
        <w:widowControl w:val="0"/>
      </w:pPr>
    </w:p>
    <w:p w14:paraId="254ADC66" w14:textId="77777777" w:rsidR="00250FCF" w:rsidRPr="00250FCF" w:rsidRDefault="00250FCF" w:rsidP="00250FCF">
      <w:pPr>
        <w:pStyle w:val="CSP-ChapterBodyText"/>
        <w:widowControl w:val="0"/>
      </w:pPr>
      <w:r w:rsidRPr="00250FCF">
        <w:t xml:space="preserve">It started with </w:t>
      </w:r>
      <w:r w:rsidRPr="00250FCF">
        <w:rPr>
          <w:i/>
        </w:rPr>
        <w:t>casual hands.</w:t>
      </w:r>
    </w:p>
    <w:p w14:paraId="43F5FCE9" w14:textId="77777777" w:rsidR="00250FCF" w:rsidRPr="00250FCF" w:rsidRDefault="00250FCF" w:rsidP="00250FCF">
      <w:pPr>
        <w:pStyle w:val="CSP-ChapterBodyText"/>
        <w:widowControl w:val="0"/>
      </w:pPr>
      <w:r w:rsidRPr="00250FCF">
        <w:t>Hands that used to tremble when they touched the holy things.</w:t>
      </w:r>
    </w:p>
    <w:p w14:paraId="4EF457E7" w14:textId="77777777" w:rsidR="00250FCF" w:rsidRPr="00250FCF" w:rsidRDefault="00250FCF" w:rsidP="00250FCF">
      <w:pPr>
        <w:pStyle w:val="CSP-ChapterBodyText"/>
        <w:widowControl w:val="0"/>
      </w:pPr>
      <w:r w:rsidRPr="00250FCF">
        <w:t>Hands that once approached the altar like it burned.</w:t>
      </w:r>
    </w:p>
    <w:p w14:paraId="0EDD09EB" w14:textId="77777777" w:rsidR="00250FCF" w:rsidRPr="00250FCF" w:rsidRDefault="00250FCF" w:rsidP="00250FCF">
      <w:pPr>
        <w:pStyle w:val="CSP-ChapterBodyText"/>
        <w:widowControl w:val="0"/>
      </w:pPr>
      <w:r w:rsidRPr="00250FCF">
        <w:t>Now they reached without awe.</w:t>
      </w:r>
    </w:p>
    <w:p w14:paraId="50D23D68" w14:textId="77777777" w:rsidR="00250FCF" w:rsidRPr="00250FCF" w:rsidRDefault="00250FCF" w:rsidP="00250FCF">
      <w:pPr>
        <w:pStyle w:val="CSP-ChapterBodyText"/>
        <w:widowControl w:val="0"/>
      </w:pPr>
      <w:r w:rsidRPr="00250FCF">
        <w:t>Now they walked in like they owned the place.</w:t>
      </w:r>
    </w:p>
    <w:p w14:paraId="2C8AB219" w14:textId="77777777" w:rsidR="00250FCF" w:rsidRPr="00250FCF" w:rsidRDefault="00250FCF" w:rsidP="00250FCF">
      <w:pPr>
        <w:pStyle w:val="CSP-ChapterBodyText"/>
        <w:widowControl w:val="0"/>
      </w:pPr>
    </w:p>
    <w:p w14:paraId="5FDF3176" w14:textId="77777777" w:rsidR="00250FCF" w:rsidRPr="00250FCF" w:rsidRDefault="00250FCF" w:rsidP="00250FCF">
      <w:pPr>
        <w:pStyle w:val="CSP-ChapterBodyText"/>
        <w:widowControl w:val="0"/>
      </w:pPr>
      <w:r w:rsidRPr="00250FCF">
        <w:t>The hush was the first to go.</w:t>
      </w:r>
    </w:p>
    <w:p w14:paraId="1079678B" w14:textId="77777777" w:rsidR="00250FCF" w:rsidRPr="00250FCF" w:rsidRDefault="00250FCF" w:rsidP="00250FCF">
      <w:pPr>
        <w:pStyle w:val="CSP-ChapterBodyText"/>
        <w:widowControl w:val="0"/>
      </w:pPr>
    </w:p>
    <w:p w14:paraId="1C85F3A6" w14:textId="77777777" w:rsidR="00250FCF" w:rsidRPr="00250FCF" w:rsidRDefault="00250FCF" w:rsidP="00250FCF">
      <w:pPr>
        <w:pStyle w:val="CSP-ChapterBodyText"/>
        <w:widowControl w:val="0"/>
      </w:pPr>
      <w:r w:rsidRPr="00250FCF">
        <w:t>They used to whisper when they came near.</w:t>
      </w:r>
    </w:p>
    <w:p w14:paraId="59E0EAF7" w14:textId="77777777" w:rsidR="00250FCF" w:rsidRPr="00250FCF" w:rsidRDefault="00250FCF" w:rsidP="00250FCF">
      <w:pPr>
        <w:pStyle w:val="CSP-ChapterBodyText"/>
        <w:widowControl w:val="0"/>
      </w:pPr>
      <w:r w:rsidRPr="00250FCF">
        <w:t>Now they spoke over Me—plans, politics, opinions.</w:t>
      </w:r>
    </w:p>
    <w:p w14:paraId="24A2E065" w14:textId="77777777" w:rsidR="00250FCF" w:rsidRPr="00250FCF" w:rsidRDefault="00250FCF" w:rsidP="00250FCF">
      <w:pPr>
        <w:pStyle w:val="CSP-ChapterBodyText"/>
        <w:widowControl w:val="0"/>
      </w:pPr>
      <w:r w:rsidRPr="00250FCF">
        <w:t>Their voices rose. The reverence fell.</w:t>
      </w:r>
    </w:p>
    <w:p w14:paraId="1787544B" w14:textId="77777777" w:rsidR="00250FCF" w:rsidRPr="00250FCF" w:rsidRDefault="00250FCF" w:rsidP="00250FCF">
      <w:pPr>
        <w:pStyle w:val="CSP-ChapterBodyText"/>
        <w:widowControl w:val="0"/>
      </w:pPr>
    </w:p>
    <w:p w14:paraId="3DB96D4E" w14:textId="77777777" w:rsidR="00250FCF" w:rsidRPr="00250FCF" w:rsidRDefault="00250FCF" w:rsidP="00250FCF">
      <w:pPr>
        <w:pStyle w:val="CSP-ChapterBodyText"/>
        <w:widowControl w:val="0"/>
      </w:pPr>
      <w:r w:rsidRPr="00250FCF">
        <w:t>And He…</w:t>
      </w:r>
    </w:p>
    <w:p w14:paraId="0DA31BAF" w14:textId="77777777" w:rsidR="00250FCF" w:rsidRPr="00250FCF" w:rsidRDefault="00250FCF" w:rsidP="00250FCF">
      <w:pPr>
        <w:pStyle w:val="CSP-ChapterBodyText"/>
        <w:widowControl w:val="0"/>
      </w:pPr>
      <w:r w:rsidRPr="00250FCF">
        <w:t>He didn’t leave suddenly.</w:t>
      </w:r>
    </w:p>
    <w:p w14:paraId="4569D3F4" w14:textId="77777777" w:rsidR="00250FCF" w:rsidRPr="00250FCF" w:rsidRDefault="00250FCF" w:rsidP="00250FCF">
      <w:pPr>
        <w:pStyle w:val="CSP-ChapterBodyText"/>
        <w:widowControl w:val="0"/>
      </w:pPr>
      <w:r w:rsidRPr="00250FCF">
        <w:rPr>
          <w:b/>
          <w:bCs/>
        </w:rPr>
        <w:t>He left slowly.</w:t>
      </w:r>
    </w:p>
    <w:p w14:paraId="07F50725" w14:textId="77777777" w:rsidR="00250FCF" w:rsidRPr="00250FCF" w:rsidRDefault="00250FCF" w:rsidP="00250FCF">
      <w:pPr>
        <w:pStyle w:val="CSP-ChapterBodyText"/>
        <w:widowControl w:val="0"/>
      </w:pPr>
    </w:p>
    <w:p w14:paraId="1F642D6E" w14:textId="77777777" w:rsidR="00D479E3" w:rsidRDefault="00D479E3">
      <w:pPr>
        <w:spacing w:after="160" w:line="259" w:lineRule="auto"/>
        <w:rPr>
          <w:rFonts w:ascii="Garamond" w:hAnsi="Garamond"/>
          <w:iCs/>
        </w:rPr>
      </w:pPr>
      <w:r>
        <w:br w:type="page"/>
      </w:r>
    </w:p>
    <w:p w14:paraId="5E1FBF33" w14:textId="3F7FA831" w:rsidR="00250FCF" w:rsidRPr="00250FCF" w:rsidRDefault="00250FCF" w:rsidP="00250FCF">
      <w:pPr>
        <w:pStyle w:val="CSP-ChapterBodyText"/>
        <w:widowControl w:val="0"/>
      </w:pPr>
      <w:r w:rsidRPr="00250FCF">
        <w:lastRenderedPageBreak/>
        <w:t>I felt it first in the air.</w:t>
      </w:r>
    </w:p>
    <w:p w14:paraId="02F7008A" w14:textId="77777777" w:rsidR="00250FCF" w:rsidRPr="00250FCF" w:rsidRDefault="00250FCF" w:rsidP="00250FCF">
      <w:pPr>
        <w:pStyle w:val="CSP-ChapterBodyText"/>
        <w:widowControl w:val="0"/>
      </w:pPr>
      <w:r w:rsidRPr="00250FCF">
        <w:t>The breath of the altar changed.</w:t>
      </w:r>
    </w:p>
    <w:p w14:paraId="58DC6F05" w14:textId="77777777" w:rsidR="00250FCF" w:rsidRPr="00250FCF" w:rsidRDefault="00250FCF" w:rsidP="00250FCF">
      <w:pPr>
        <w:pStyle w:val="CSP-ChapterBodyText"/>
        <w:widowControl w:val="0"/>
      </w:pPr>
      <w:r w:rsidRPr="00250FCF">
        <w:t>The fire still flickered, but it didn’t speak.</w:t>
      </w:r>
    </w:p>
    <w:p w14:paraId="1B9BF833" w14:textId="77777777" w:rsidR="00250FCF" w:rsidRDefault="00250FCF" w:rsidP="00250FCF">
      <w:pPr>
        <w:pStyle w:val="CSP-ChapterBodyText"/>
        <w:widowControl w:val="0"/>
      </w:pPr>
      <w:r w:rsidRPr="00250FCF">
        <w:t xml:space="preserve">The oil still burned, but it didn’t </w:t>
      </w:r>
      <w:r w:rsidRPr="00250FCF">
        <w:rPr>
          <w:i/>
        </w:rPr>
        <w:t>know Him</w:t>
      </w:r>
      <w:r w:rsidRPr="00250FCF">
        <w:t xml:space="preserve"> anymore.</w:t>
      </w:r>
    </w:p>
    <w:p w14:paraId="58BF6AC0" w14:textId="77777777" w:rsidR="00D479E3" w:rsidRPr="00250FCF" w:rsidRDefault="00D479E3" w:rsidP="00250FCF">
      <w:pPr>
        <w:pStyle w:val="CSP-ChapterBodyText"/>
        <w:widowControl w:val="0"/>
      </w:pPr>
    </w:p>
    <w:p w14:paraId="541F903D" w14:textId="77777777" w:rsidR="00250FCF" w:rsidRPr="00250FCF" w:rsidRDefault="00250FCF" w:rsidP="00250FCF">
      <w:pPr>
        <w:pStyle w:val="CSP-ChapterBodyText"/>
        <w:widowControl w:val="0"/>
      </w:pPr>
      <w:r w:rsidRPr="00250FCF">
        <w:t>It was like…</w:t>
      </w:r>
    </w:p>
    <w:p w14:paraId="59ED568A" w14:textId="77777777" w:rsidR="00250FCF" w:rsidRPr="00250FCF" w:rsidRDefault="00250FCF" w:rsidP="00250FCF">
      <w:pPr>
        <w:pStyle w:val="CSP-ChapterBodyText"/>
        <w:widowControl w:val="0"/>
      </w:pPr>
      <w:r w:rsidRPr="00250FCF">
        <w:t xml:space="preserve">He stood </w:t>
      </w:r>
      <w:proofErr w:type="gramStart"/>
      <w:r w:rsidRPr="00250FCF">
        <w:t>still—watching</w:t>
      </w:r>
      <w:proofErr w:type="gramEnd"/>
      <w:r w:rsidRPr="00250FCF">
        <w:t>.</w:t>
      </w:r>
    </w:p>
    <w:p w14:paraId="011DD8EF" w14:textId="77777777" w:rsidR="00250FCF" w:rsidRPr="00250FCF" w:rsidRDefault="00250FCF" w:rsidP="00250FCF">
      <w:pPr>
        <w:pStyle w:val="CSP-ChapterBodyText"/>
        <w:widowControl w:val="0"/>
      </w:pPr>
      <w:r w:rsidRPr="00250FCF">
        <w:t>Waiting.</w:t>
      </w:r>
    </w:p>
    <w:p w14:paraId="7117F268" w14:textId="77777777" w:rsidR="00250FCF" w:rsidRPr="00250FCF" w:rsidRDefault="00250FCF" w:rsidP="00250FCF">
      <w:pPr>
        <w:pStyle w:val="CSP-ChapterBodyText"/>
        <w:widowControl w:val="0"/>
      </w:pPr>
      <w:r w:rsidRPr="00250FCF">
        <w:rPr>
          <w:b/>
          <w:bCs/>
        </w:rPr>
        <w:t>Grieving.</w:t>
      </w:r>
    </w:p>
    <w:p w14:paraId="3EBB78B8" w14:textId="77777777" w:rsidR="00250FCF" w:rsidRPr="00250FCF" w:rsidRDefault="00250FCF" w:rsidP="00250FCF">
      <w:pPr>
        <w:pStyle w:val="CSP-ChapterBodyText"/>
        <w:widowControl w:val="0"/>
      </w:pPr>
    </w:p>
    <w:p w14:paraId="3912F04E" w14:textId="77777777" w:rsidR="00250FCF" w:rsidRPr="00250FCF" w:rsidRDefault="00250FCF" w:rsidP="00250FCF">
      <w:pPr>
        <w:pStyle w:val="CSP-ChapterBodyText"/>
        <w:widowControl w:val="0"/>
      </w:pPr>
      <w:r w:rsidRPr="00250FCF">
        <w:t xml:space="preserve">He moved from the </w:t>
      </w:r>
      <w:r w:rsidRPr="00250FCF">
        <w:rPr>
          <w:b/>
          <w:bCs/>
        </w:rPr>
        <w:t>inner court</w:t>
      </w:r>
      <w:r w:rsidRPr="00250FCF">
        <w:t xml:space="preserve"> to the </w:t>
      </w:r>
      <w:r w:rsidRPr="00250FCF">
        <w:rPr>
          <w:b/>
          <w:bCs/>
        </w:rPr>
        <w:t>threshold</w:t>
      </w:r>
      <w:r w:rsidRPr="00250FCF">
        <w:t>—</w:t>
      </w:r>
    </w:p>
    <w:p w14:paraId="2699A26D" w14:textId="77777777" w:rsidR="00250FCF" w:rsidRPr="00250FCF" w:rsidRDefault="00250FCF" w:rsidP="00250FCF">
      <w:pPr>
        <w:pStyle w:val="CSP-ChapterBodyText"/>
        <w:widowControl w:val="0"/>
      </w:pPr>
      <w:r w:rsidRPr="00250FCF">
        <w:t>and I felt it like a tear in my very being.</w:t>
      </w:r>
    </w:p>
    <w:p w14:paraId="6EF8EB03" w14:textId="77777777" w:rsidR="00250FCF" w:rsidRPr="00250FCF" w:rsidRDefault="00250FCF" w:rsidP="00250FCF">
      <w:pPr>
        <w:pStyle w:val="CSP-ChapterBodyText"/>
        <w:widowControl w:val="0"/>
      </w:pPr>
    </w:p>
    <w:p w14:paraId="5E5CD3DD" w14:textId="77777777" w:rsidR="00250FCF" w:rsidRPr="00250FCF" w:rsidRDefault="00250FCF" w:rsidP="00250FCF">
      <w:pPr>
        <w:pStyle w:val="CSP-ChapterBodyText"/>
        <w:widowControl w:val="0"/>
      </w:pPr>
      <w:r w:rsidRPr="00250FCF">
        <w:t>He didn’t shout.</w:t>
      </w:r>
    </w:p>
    <w:p w14:paraId="2A38B634" w14:textId="77777777" w:rsidR="00250FCF" w:rsidRPr="00250FCF" w:rsidRDefault="00250FCF" w:rsidP="00250FCF">
      <w:pPr>
        <w:pStyle w:val="CSP-ChapterBodyText"/>
        <w:widowControl w:val="0"/>
      </w:pPr>
      <w:r w:rsidRPr="00250FCF">
        <w:t>He didn’t shake.</w:t>
      </w:r>
    </w:p>
    <w:p w14:paraId="5CB2B877" w14:textId="77777777" w:rsidR="00250FCF" w:rsidRPr="00250FCF" w:rsidRDefault="00250FCF" w:rsidP="00250FCF">
      <w:pPr>
        <w:pStyle w:val="CSP-ChapterBodyText"/>
        <w:widowControl w:val="0"/>
      </w:pPr>
      <w:r w:rsidRPr="00250FCF">
        <w:t>He just… paused.</w:t>
      </w:r>
    </w:p>
    <w:p w14:paraId="4F5B8353" w14:textId="77777777" w:rsidR="00250FCF" w:rsidRPr="00250FCF" w:rsidRDefault="00250FCF" w:rsidP="00250FCF">
      <w:pPr>
        <w:pStyle w:val="CSP-ChapterBodyText"/>
        <w:widowControl w:val="0"/>
      </w:pPr>
    </w:p>
    <w:p w14:paraId="04C9D5AE" w14:textId="77777777" w:rsidR="00250FCF" w:rsidRPr="00250FCF" w:rsidRDefault="00250FCF" w:rsidP="00250FCF">
      <w:pPr>
        <w:pStyle w:val="CSP-ChapterBodyText"/>
        <w:widowControl w:val="0"/>
      </w:pPr>
      <w:r w:rsidRPr="00250FCF">
        <w:t>And in that pause,</w:t>
      </w:r>
    </w:p>
    <w:p w14:paraId="4E173579" w14:textId="77777777" w:rsidR="00250FCF" w:rsidRPr="00250FCF" w:rsidRDefault="00250FCF" w:rsidP="00250FCF">
      <w:pPr>
        <w:pStyle w:val="CSP-ChapterBodyText"/>
        <w:widowControl w:val="0"/>
      </w:pPr>
      <w:r w:rsidRPr="00250FCF">
        <w:rPr>
          <w:b/>
          <w:bCs/>
        </w:rPr>
        <w:t>I knew.</w:t>
      </w:r>
    </w:p>
    <w:p w14:paraId="6B6B44D0" w14:textId="77777777" w:rsidR="00250FCF" w:rsidRPr="00250FCF" w:rsidRDefault="00250FCF" w:rsidP="00250FCF">
      <w:pPr>
        <w:pStyle w:val="CSP-ChapterBodyText"/>
        <w:widowControl w:val="0"/>
      </w:pPr>
      <w:r w:rsidRPr="00250FCF">
        <w:t>The Presence that once filled every thread of me</w:t>
      </w:r>
    </w:p>
    <w:p w14:paraId="0D3BC1F2" w14:textId="77777777" w:rsidR="00250FCF" w:rsidRPr="00250FCF" w:rsidRDefault="00250FCF" w:rsidP="00250FCF">
      <w:pPr>
        <w:pStyle w:val="CSP-ChapterBodyText"/>
        <w:widowControl w:val="0"/>
      </w:pPr>
      <w:r w:rsidRPr="00250FCF">
        <w:t>was no longer settling in the same way.</w:t>
      </w:r>
    </w:p>
    <w:p w14:paraId="488C276C" w14:textId="77777777" w:rsidR="00250FCF" w:rsidRPr="00250FCF" w:rsidRDefault="00250FCF" w:rsidP="00250FCF">
      <w:pPr>
        <w:pStyle w:val="CSP-ChapterBodyText"/>
        <w:widowControl w:val="0"/>
      </w:pPr>
    </w:p>
    <w:p w14:paraId="43D13127" w14:textId="77777777" w:rsidR="00250FCF" w:rsidRPr="00250FCF" w:rsidRDefault="00250FCF" w:rsidP="00250FCF">
      <w:pPr>
        <w:pStyle w:val="CSP-ChapterBodyText"/>
        <w:widowControl w:val="0"/>
      </w:pPr>
      <w:r w:rsidRPr="00250FCF">
        <w:t>He lingered—for a while.</w:t>
      </w:r>
    </w:p>
    <w:p w14:paraId="4B57739E" w14:textId="77777777" w:rsidR="00250FCF" w:rsidRPr="00250FCF" w:rsidRDefault="00250FCF" w:rsidP="00250FCF">
      <w:pPr>
        <w:pStyle w:val="CSP-ChapterBodyText"/>
        <w:widowControl w:val="0"/>
      </w:pPr>
      <w:r w:rsidRPr="00250FCF">
        <w:t>Oh, He lingered.</w:t>
      </w:r>
    </w:p>
    <w:p w14:paraId="74FB550E" w14:textId="77777777" w:rsidR="00250FCF" w:rsidRPr="00250FCF" w:rsidRDefault="00250FCF" w:rsidP="00250FCF">
      <w:pPr>
        <w:pStyle w:val="CSP-ChapterBodyText"/>
        <w:widowControl w:val="0"/>
      </w:pPr>
    </w:p>
    <w:p w14:paraId="68FAE010" w14:textId="77777777" w:rsidR="00250FCF" w:rsidRPr="00250FCF" w:rsidRDefault="00250FCF" w:rsidP="00250FCF">
      <w:pPr>
        <w:pStyle w:val="CSP-ChapterBodyText"/>
        <w:widowControl w:val="0"/>
      </w:pPr>
      <w:r w:rsidRPr="00250FCF">
        <w:t>Because He’s not quick to leave.</w:t>
      </w:r>
    </w:p>
    <w:p w14:paraId="7B72A7E4" w14:textId="77777777" w:rsidR="00250FCF" w:rsidRPr="00250FCF" w:rsidRDefault="00250FCF" w:rsidP="00250FCF">
      <w:pPr>
        <w:pStyle w:val="CSP-ChapterBodyText"/>
        <w:widowControl w:val="0"/>
      </w:pPr>
      <w:r w:rsidRPr="00250FCF">
        <w:t>He’s patient. Longing. Willing to wait for a turn, a tear, a true return.</w:t>
      </w:r>
    </w:p>
    <w:p w14:paraId="789FCD1C" w14:textId="77777777" w:rsidR="00250FCF" w:rsidRPr="00250FCF" w:rsidRDefault="00250FCF" w:rsidP="00250FCF">
      <w:pPr>
        <w:pStyle w:val="CSP-ChapterBodyText"/>
        <w:widowControl w:val="0"/>
      </w:pPr>
    </w:p>
    <w:p w14:paraId="258CB1F8" w14:textId="77777777" w:rsidR="00250FCF" w:rsidRPr="00250FCF" w:rsidRDefault="00250FCF" w:rsidP="00250FCF">
      <w:pPr>
        <w:pStyle w:val="CSP-ChapterBodyText"/>
        <w:widowControl w:val="0"/>
      </w:pPr>
      <w:r w:rsidRPr="00250FCF">
        <w:t>But they didn’t notice.</w:t>
      </w:r>
    </w:p>
    <w:p w14:paraId="2194483E" w14:textId="77777777" w:rsidR="00250FCF" w:rsidRPr="00250FCF" w:rsidRDefault="00250FCF" w:rsidP="00250FCF">
      <w:pPr>
        <w:pStyle w:val="CSP-ChapterBodyText"/>
        <w:widowControl w:val="0"/>
      </w:pPr>
      <w:r w:rsidRPr="00250FCF">
        <w:t>Or worse—</w:t>
      </w:r>
      <w:r w:rsidRPr="00250FCF">
        <w:rPr>
          <w:b/>
          <w:bCs/>
        </w:rPr>
        <w:t>they didn’t care.</w:t>
      </w:r>
    </w:p>
    <w:p w14:paraId="50A4417F" w14:textId="77777777" w:rsidR="00250FCF" w:rsidRPr="00250FCF" w:rsidRDefault="00250FCF" w:rsidP="00250FCF">
      <w:pPr>
        <w:pStyle w:val="CSP-ChapterBodyText"/>
        <w:widowControl w:val="0"/>
      </w:pPr>
    </w:p>
    <w:p w14:paraId="48719036" w14:textId="77777777" w:rsidR="00250FCF" w:rsidRPr="00250FCF" w:rsidRDefault="00250FCF" w:rsidP="00250FCF">
      <w:pPr>
        <w:pStyle w:val="CSP-ChapterBodyText"/>
        <w:widowControl w:val="0"/>
      </w:pPr>
      <w:r w:rsidRPr="00250FCF">
        <w:t>They propped up their own passions where His Presence used to rest.</w:t>
      </w:r>
    </w:p>
    <w:p w14:paraId="47B630BF" w14:textId="77777777" w:rsidR="00250FCF" w:rsidRPr="00250FCF" w:rsidRDefault="00250FCF" w:rsidP="00250FCF">
      <w:pPr>
        <w:pStyle w:val="CSP-ChapterBodyText"/>
        <w:widowControl w:val="0"/>
      </w:pPr>
      <w:r w:rsidRPr="00250FCF">
        <w:t>They held meetings near the Holy of Holies like it was a side room.</w:t>
      </w:r>
    </w:p>
    <w:p w14:paraId="3378F404" w14:textId="77777777" w:rsidR="00250FCF" w:rsidRPr="00250FCF" w:rsidRDefault="00250FCF" w:rsidP="00250FCF">
      <w:pPr>
        <w:pStyle w:val="CSP-ChapterBodyText"/>
        <w:widowControl w:val="0"/>
      </w:pPr>
      <w:r w:rsidRPr="00250FCF">
        <w:t>And when His fire whispered, they talked over it.</w:t>
      </w:r>
    </w:p>
    <w:p w14:paraId="4236151F" w14:textId="77777777" w:rsidR="00250FCF" w:rsidRPr="00250FCF" w:rsidRDefault="00250FCF" w:rsidP="00250FCF">
      <w:pPr>
        <w:pStyle w:val="CSP-ChapterBodyText"/>
        <w:widowControl w:val="0"/>
      </w:pPr>
      <w:r w:rsidRPr="00250FCF">
        <w:t>And when His weight stirred, they tightened their schedule.</w:t>
      </w:r>
    </w:p>
    <w:p w14:paraId="2FD50DAB" w14:textId="77777777" w:rsidR="00250FCF" w:rsidRPr="00250FCF" w:rsidRDefault="00250FCF" w:rsidP="00250FCF">
      <w:pPr>
        <w:pStyle w:val="CSP-ChapterBodyText"/>
        <w:widowControl w:val="0"/>
      </w:pPr>
    </w:p>
    <w:p w14:paraId="1B7A36EF" w14:textId="77777777" w:rsidR="00250FCF" w:rsidRPr="00250FCF" w:rsidRDefault="00250FCF" w:rsidP="00250FCF">
      <w:pPr>
        <w:pStyle w:val="CSP-ChapterBodyText"/>
        <w:widowControl w:val="0"/>
      </w:pPr>
      <w:r w:rsidRPr="00250FCF">
        <w:t>He stepped farther.</w:t>
      </w:r>
    </w:p>
    <w:p w14:paraId="3A9A322F" w14:textId="5DB5F9F9" w:rsidR="00D479E3" w:rsidRDefault="00250FCF" w:rsidP="00250FCF">
      <w:pPr>
        <w:pStyle w:val="CSP-ChapterBodyText"/>
        <w:widowControl w:val="0"/>
      </w:pPr>
      <w:r w:rsidRPr="00250FCF">
        <w:t xml:space="preserve">And the glory that once </w:t>
      </w:r>
      <w:r w:rsidRPr="00250FCF">
        <w:rPr>
          <w:i/>
        </w:rPr>
        <w:t>clung to my walls</w:t>
      </w:r>
      <w:r w:rsidRPr="00250FCF">
        <w:t>… began to lift.</w:t>
      </w:r>
    </w:p>
    <w:p w14:paraId="2943B999" w14:textId="77777777" w:rsidR="00D479E3" w:rsidRDefault="00D479E3">
      <w:pPr>
        <w:spacing w:after="160" w:line="259" w:lineRule="auto"/>
        <w:rPr>
          <w:rFonts w:ascii="Garamond" w:hAnsi="Garamond"/>
          <w:iCs/>
        </w:rPr>
      </w:pPr>
      <w:r>
        <w:br w:type="page"/>
      </w:r>
    </w:p>
    <w:p w14:paraId="0EEF0528" w14:textId="77777777" w:rsidR="00250FCF" w:rsidRPr="00250FCF" w:rsidRDefault="00250FCF" w:rsidP="00250FCF">
      <w:pPr>
        <w:pStyle w:val="CSP-ChapterBodyText"/>
        <w:widowControl w:val="0"/>
      </w:pPr>
      <w:r w:rsidRPr="00250FCF">
        <w:lastRenderedPageBreak/>
        <w:t>It didn’t look like judgment.</w:t>
      </w:r>
    </w:p>
    <w:p w14:paraId="02A57A18" w14:textId="77777777" w:rsidR="00250FCF" w:rsidRPr="00250FCF" w:rsidRDefault="00250FCF" w:rsidP="00250FCF">
      <w:pPr>
        <w:pStyle w:val="CSP-ChapterBodyText"/>
        <w:widowControl w:val="0"/>
      </w:pPr>
      <w:r w:rsidRPr="00250FCF">
        <w:t xml:space="preserve">It looked like </w:t>
      </w:r>
      <w:r w:rsidRPr="00250FCF">
        <w:rPr>
          <w:i/>
        </w:rPr>
        <w:t>normal.</w:t>
      </w:r>
    </w:p>
    <w:p w14:paraId="2149A4CA" w14:textId="77777777" w:rsidR="00250FCF" w:rsidRPr="00250FCF" w:rsidRDefault="00250FCF" w:rsidP="00250FCF">
      <w:pPr>
        <w:pStyle w:val="CSP-ChapterBodyText"/>
        <w:widowControl w:val="0"/>
      </w:pPr>
    </w:p>
    <w:p w14:paraId="2143AA76" w14:textId="77777777" w:rsidR="00250FCF" w:rsidRPr="00250FCF" w:rsidRDefault="00250FCF" w:rsidP="00250FCF">
      <w:pPr>
        <w:pStyle w:val="CSP-ChapterBodyText"/>
        <w:widowControl w:val="0"/>
      </w:pPr>
      <w:r w:rsidRPr="00250FCF">
        <w:t>That’s what made it so terrifying.</w:t>
      </w:r>
    </w:p>
    <w:p w14:paraId="3BEF2983" w14:textId="77777777" w:rsidR="00250FCF" w:rsidRPr="00250FCF" w:rsidRDefault="00250FCF" w:rsidP="00250FCF">
      <w:pPr>
        <w:pStyle w:val="CSP-ChapterBodyText"/>
        <w:widowControl w:val="0"/>
      </w:pPr>
    </w:p>
    <w:p w14:paraId="61186CB7" w14:textId="77777777" w:rsidR="00250FCF" w:rsidRPr="00250FCF" w:rsidRDefault="00250FCF" w:rsidP="00250FCF">
      <w:pPr>
        <w:pStyle w:val="CSP-ChapterBodyText"/>
        <w:widowControl w:val="0"/>
      </w:pPr>
      <w:r w:rsidRPr="00250FCF">
        <w:t>The lampstand still flickered.</w:t>
      </w:r>
    </w:p>
    <w:p w14:paraId="010F986D" w14:textId="77777777" w:rsidR="00250FCF" w:rsidRPr="00250FCF" w:rsidRDefault="00250FCF" w:rsidP="00250FCF">
      <w:pPr>
        <w:pStyle w:val="CSP-ChapterBodyText"/>
        <w:widowControl w:val="0"/>
      </w:pPr>
      <w:r w:rsidRPr="00250FCF">
        <w:t>The incense still rose.</w:t>
      </w:r>
    </w:p>
    <w:p w14:paraId="4E574F4F" w14:textId="77777777" w:rsidR="00250FCF" w:rsidRPr="00250FCF" w:rsidRDefault="00250FCF" w:rsidP="00250FCF">
      <w:pPr>
        <w:pStyle w:val="CSP-ChapterBodyText"/>
        <w:widowControl w:val="0"/>
      </w:pPr>
      <w:r w:rsidRPr="00250FCF">
        <w:t>The rituals still played out.</w:t>
      </w:r>
    </w:p>
    <w:p w14:paraId="068A6F02" w14:textId="77777777" w:rsidR="00250FCF" w:rsidRPr="00250FCF" w:rsidRDefault="00250FCF" w:rsidP="00250FCF">
      <w:pPr>
        <w:pStyle w:val="CSP-ChapterBodyText"/>
        <w:widowControl w:val="0"/>
      </w:pPr>
      <w:r w:rsidRPr="00250FCF">
        <w:t xml:space="preserve">But the silence in the Holy Place was </w:t>
      </w:r>
      <w:r w:rsidRPr="00250FCF">
        <w:rPr>
          <w:b/>
          <w:bCs/>
        </w:rPr>
        <w:t>unbearable</w:t>
      </w:r>
      <w:r w:rsidRPr="00250FCF">
        <w:t>.</w:t>
      </w:r>
    </w:p>
    <w:p w14:paraId="07D14E7C" w14:textId="77777777" w:rsidR="00250FCF" w:rsidRPr="00250FCF" w:rsidRDefault="00250FCF" w:rsidP="00250FCF">
      <w:pPr>
        <w:pStyle w:val="CSP-ChapterBodyText"/>
        <w:widowControl w:val="0"/>
      </w:pPr>
    </w:p>
    <w:p w14:paraId="03BCABB7" w14:textId="77777777" w:rsidR="00250FCF" w:rsidRPr="00250FCF" w:rsidRDefault="00250FCF" w:rsidP="00250FCF">
      <w:pPr>
        <w:pStyle w:val="CSP-ChapterBodyText"/>
        <w:widowControl w:val="0"/>
      </w:pPr>
      <w:r w:rsidRPr="00250FCF">
        <w:t>I tried to scream.</w:t>
      </w:r>
    </w:p>
    <w:p w14:paraId="78143596" w14:textId="77777777" w:rsidR="00250FCF" w:rsidRPr="00250FCF" w:rsidRDefault="00250FCF" w:rsidP="00250FCF">
      <w:pPr>
        <w:pStyle w:val="CSP-ChapterBodyText"/>
        <w:widowControl w:val="0"/>
      </w:pPr>
      <w:r w:rsidRPr="00250FCF">
        <w:t>I tried to shake.</w:t>
      </w:r>
    </w:p>
    <w:p w14:paraId="3A58BED8" w14:textId="77777777" w:rsidR="00250FCF" w:rsidRPr="00250FCF" w:rsidRDefault="00250FCF" w:rsidP="00250FCF">
      <w:pPr>
        <w:pStyle w:val="CSP-ChapterBodyText"/>
        <w:widowControl w:val="0"/>
      </w:pPr>
      <w:r w:rsidRPr="00250FCF">
        <w:t xml:space="preserve">But they weren’t listening to </w:t>
      </w:r>
      <w:r w:rsidRPr="00250FCF">
        <w:rPr>
          <w:i/>
        </w:rPr>
        <w:t>me</w:t>
      </w:r>
      <w:r w:rsidRPr="00250FCF">
        <w:t xml:space="preserve"> anymore either.</w:t>
      </w:r>
    </w:p>
    <w:p w14:paraId="799E27FA" w14:textId="77777777" w:rsidR="00250FCF" w:rsidRPr="00250FCF" w:rsidRDefault="00250FCF" w:rsidP="00250FCF">
      <w:pPr>
        <w:pStyle w:val="CSP-ChapterBodyText"/>
        <w:widowControl w:val="0"/>
      </w:pPr>
    </w:p>
    <w:p w14:paraId="437094E9" w14:textId="77777777" w:rsidR="00250FCF" w:rsidRPr="00250FCF" w:rsidRDefault="00250FCF" w:rsidP="00250FCF">
      <w:pPr>
        <w:pStyle w:val="CSP-ChapterBodyText"/>
        <w:widowControl w:val="0"/>
      </w:pPr>
      <w:r w:rsidRPr="00250FCF">
        <w:t>And then I saw it.</w:t>
      </w:r>
    </w:p>
    <w:p w14:paraId="510D887C" w14:textId="77777777" w:rsidR="00250FCF" w:rsidRPr="00250FCF" w:rsidRDefault="00250FCF" w:rsidP="00250FCF">
      <w:pPr>
        <w:pStyle w:val="CSP-ChapterBodyText"/>
        <w:widowControl w:val="0"/>
      </w:pPr>
    </w:p>
    <w:p w14:paraId="0F39CEB9" w14:textId="77777777" w:rsidR="00250FCF" w:rsidRPr="00250FCF" w:rsidRDefault="00250FCF" w:rsidP="00250FCF">
      <w:pPr>
        <w:pStyle w:val="CSP-ChapterBodyText"/>
        <w:widowControl w:val="0"/>
      </w:pPr>
      <w:r w:rsidRPr="00250FCF">
        <w:t xml:space="preserve">The </w:t>
      </w:r>
      <w:r w:rsidRPr="00250FCF">
        <w:rPr>
          <w:b/>
          <w:bCs/>
        </w:rPr>
        <w:t>cherubim</w:t>
      </w:r>
      <w:r w:rsidRPr="00250FCF">
        <w:t>.</w:t>
      </w:r>
    </w:p>
    <w:p w14:paraId="37BC423C" w14:textId="77777777" w:rsidR="00250FCF" w:rsidRPr="00250FCF" w:rsidRDefault="00250FCF" w:rsidP="00250FCF">
      <w:pPr>
        <w:pStyle w:val="CSP-ChapterBodyText"/>
        <w:widowControl w:val="0"/>
      </w:pPr>
      <w:r w:rsidRPr="00250FCF">
        <w:t>They moved.</w:t>
      </w:r>
    </w:p>
    <w:p w14:paraId="4C45C606" w14:textId="77777777" w:rsidR="00250FCF" w:rsidRPr="00250FCF" w:rsidRDefault="00250FCF" w:rsidP="00250FCF">
      <w:pPr>
        <w:pStyle w:val="CSP-ChapterBodyText"/>
        <w:widowControl w:val="0"/>
      </w:pPr>
    </w:p>
    <w:p w14:paraId="2BCA9FEF" w14:textId="77777777" w:rsidR="00250FCF" w:rsidRPr="00250FCF" w:rsidRDefault="00250FCF" w:rsidP="00250FCF">
      <w:pPr>
        <w:pStyle w:val="CSP-ChapterBodyText"/>
        <w:widowControl w:val="0"/>
      </w:pPr>
      <w:r w:rsidRPr="00250FCF">
        <w:t>Wings that had stayed still for years—outstretched over the mercy seat—</w:t>
      </w:r>
      <w:r w:rsidRPr="00250FCF">
        <w:rPr>
          <w:i/>
        </w:rPr>
        <w:t>folded.</w:t>
      </w:r>
    </w:p>
    <w:p w14:paraId="17665FCE" w14:textId="77777777" w:rsidR="00250FCF" w:rsidRPr="00250FCF" w:rsidRDefault="00250FCF" w:rsidP="00250FCF">
      <w:pPr>
        <w:pStyle w:val="CSP-ChapterBodyText"/>
        <w:widowControl w:val="0"/>
      </w:pPr>
      <w:r w:rsidRPr="00250FCF">
        <w:t>The glory lifted from between them and rose above them.</w:t>
      </w:r>
    </w:p>
    <w:p w14:paraId="4D761C5B" w14:textId="77777777" w:rsidR="00250FCF" w:rsidRPr="00250FCF" w:rsidRDefault="00250FCF" w:rsidP="00250FCF">
      <w:pPr>
        <w:pStyle w:val="CSP-ChapterBodyText"/>
        <w:widowControl w:val="0"/>
      </w:pPr>
    </w:p>
    <w:p w14:paraId="472AA394" w14:textId="77777777" w:rsidR="00250FCF" w:rsidRPr="00250FCF" w:rsidRDefault="00250FCF" w:rsidP="00250FCF">
      <w:pPr>
        <w:pStyle w:val="CSP-ChapterBodyText"/>
        <w:widowControl w:val="0"/>
      </w:pPr>
      <w:r w:rsidRPr="00250FCF">
        <w:t>And I watched as He hovered at the threshold.</w:t>
      </w:r>
    </w:p>
    <w:p w14:paraId="49D23A69" w14:textId="77777777" w:rsidR="00250FCF" w:rsidRPr="00250FCF" w:rsidRDefault="00250FCF" w:rsidP="00250FCF">
      <w:pPr>
        <w:pStyle w:val="CSP-ChapterBodyText"/>
        <w:widowControl w:val="0"/>
      </w:pPr>
    </w:p>
    <w:p w14:paraId="2117993A" w14:textId="77777777" w:rsidR="00250FCF" w:rsidRPr="00250FCF" w:rsidRDefault="00250FCF" w:rsidP="00250FCF">
      <w:pPr>
        <w:pStyle w:val="CSP-ChapterBodyText"/>
        <w:widowControl w:val="0"/>
      </w:pPr>
      <w:r w:rsidRPr="00250FCF">
        <w:t>One final pause.</w:t>
      </w:r>
    </w:p>
    <w:p w14:paraId="215DF9B3" w14:textId="77777777" w:rsidR="00250FCF" w:rsidRPr="00250FCF" w:rsidRDefault="00250FCF" w:rsidP="00250FCF">
      <w:pPr>
        <w:pStyle w:val="CSP-ChapterBodyText"/>
        <w:widowControl w:val="0"/>
      </w:pPr>
      <w:r w:rsidRPr="00250FCF">
        <w:t>One final chance.</w:t>
      </w:r>
    </w:p>
    <w:p w14:paraId="2D410146" w14:textId="77777777" w:rsidR="00250FCF" w:rsidRPr="00250FCF" w:rsidRDefault="00250FCF" w:rsidP="00250FCF">
      <w:pPr>
        <w:pStyle w:val="CSP-ChapterBodyText"/>
        <w:widowControl w:val="0"/>
      </w:pPr>
    </w:p>
    <w:p w14:paraId="31DAAB94" w14:textId="77777777" w:rsidR="00250FCF" w:rsidRPr="00250FCF" w:rsidRDefault="00250FCF" w:rsidP="00250FCF">
      <w:pPr>
        <w:pStyle w:val="CSP-ChapterBodyText"/>
        <w:widowControl w:val="0"/>
      </w:pPr>
      <w:r w:rsidRPr="00250FCF">
        <w:t>But no one looked.</w:t>
      </w:r>
    </w:p>
    <w:p w14:paraId="2CF51BBE" w14:textId="77777777" w:rsidR="00250FCF" w:rsidRPr="00250FCF" w:rsidRDefault="00250FCF" w:rsidP="00250FCF">
      <w:pPr>
        <w:pStyle w:val="CSP-ChapterBodyText"/>
        <w:widowControl w:val="0"/>
      </w:pPr>
      <w:r w:rsidRPr="00250FCF">
        <w:t>No one cried out.</w:t>
      </w:r>
    </w:p>
    <w:p w14:paraId="52360CBB" w14:textId="77777777" w:rsidR="00250FCF" w:rsidRPr="00250FCF" w:rsidRDefault="00250FCF" w:rsidP="00250FCF">
      <w:pPr>
        <w:pStyle w:val="CSP-ChapterBodyText"/>
        <w:widowControl w:val="0"/>
      </w:pPr>
    </w:p>
    <w:p w14:paraId="7E93516C" w14:textId="77777777" w:rsidR="00250FCF" w:rsidRPr="00250FCF" w:rsidRDefault="00250FCF" w:rsidP="00250FCF">
      <w:pPr>
        <w:pStyle w:val="CSP-ChapterBodyText"/>
        <w:widowControl w:val="0"/>
      </w:pPr>
      <w:r w:rsidRPr="00250FCF">
        <w:t xml:space="preserve">They had grown so used to </w:t>
      </w:r>
      <w:r w:rsidRPr="00250FCF">
        <w:rPr>
          <w:b/>
          <w:bCs/>
        </w:rPr>
        <w:t>the form</w:t>
      </w:r>
      <w:r w:rsidRPr="00250FCF">
        <w:t>,</w:t>
      </w:r>
    </w:p>
    <w:p w14:paraId="74A7A739" w14:textId="77777777" w:rsidR="00250FCF" w:rsidRPr="00250FCF" w:rsidRDefault="00250FCF" w:rsidP="00250FCF">
      <w:pPr>
        <w:pStyle w:val="CSP-ChapterBodyText"/>
        <w:widowControl w:val="0"/>
      </w:pPr>
      <w:r w:rsidRPr="00250FCF">
        <w:t xml:space="preserve">they didn’t even notice the </w:t>
      </w:r>
      <w:r w:rsidRPr="00250FCF">
        <w:rPr>
          <w:b/>
          <w:bCs/>
        </w:rPr>
        <w:t>departure</w:t>
      </w:r>
      <w:r w:rsidRPr="00250FCF">
        <w:t>.</w:t>
      </w:r>
    </w:p>
    <w:p w14:paraId="5EC733CF" w14:textId="77777777" w:rsidR="00250FCF" w:rsidRPr="00250FCF" w:rsidRDefault="00250FCF" w:rsidP="00250FCF">
      <w:pPr>
        <w:pStyle w:val="CSP-ChapterBodyText"/>
        <w:widowControl w:val="0"/>
      </w:pPr>
    </w:p>
    <w:p w14:paraId="1B1B8104" w14:textId="77777777" w:rsidR="00250FCF" w:rsidRPr="00250FCF" w:rsidRDefault="00250FCF" w:rsidP="00250FCF">
      <w:pPr>
        <w:pStyle w:val="CSP-ChapterBodyText"/>
        <w:widowControl w:val="0"/>
      </w:pPr>
      <w:r w:rsidRPr="00250FCF">
        <w:t>And then…</w:t>
      </w:r>
    </w:p>
    <w:p w14:paraId="093130C0" w14:textId="77777777" w:rsidR="00250FCF" w:rsidRPr="00250FCF" w:rsidRDefault="00250FCF" w:rsidP="00250FCF">
      <w:pPr>
        <w:pStyle w:val="CSP-ChapterBodyText"/>
        <w:widowControl w:val="0"/>
      </w:pPr>
    </w:p>
    <w:p w14:paraId="3F27F55D" w14:textId="77777777" w:rsidR="00250FCF" w:rsidRPr="00250FCF" w:rsidRDefault="00250FCF" w:rsidP="00250FCF">
      <w:pPr>
        <w:pStyle w:val="CSP-ChapterBodyText"/>
        <w:widowControl w:val="0"/>
      </w:pPr>
      <w:r w:rsidRPr="00250FCF">
        <w:rPr>
          <w:b/>
          <w:bCs/>
        </w:rPr>
        <w:t>He left.</w:t>
      </w:r>
    </w:p>
    <w:p w14:paraId="7AFCD2CA" w14:textId="77777777" w:rsidR="00250FCF" w:rsidRPr="00250FCF" w:rsidRDefault="00250FCF" w:rsidP="00250FCF">
      <w:pPr>
        <w:pStyle w:val="CSP-ChapterBodyText"/>
        <w:widowControl w:val="0"/>
      </w:pPr>
    </w:p>
    <w:p w14:paraId="30C6EB2B" w14:textId="77777777" w:rsidR="00D479E3" w:rsidRDefault="00D479E3">
      <w:pPr>
        <w:spacing w:after="160" w:line="259" w:lineRule="auto"/>
        <w:rPr>
          <w:rFonts w:ascii="Garamond" w:hAnsi="Garamond"/>
          <w:iCs/>
        </w:rPr>
      </w:pPr>
      <w:r>
        <w:br w:type="page"/>
      </w:r>
    </w:p>
    <w:p w14:paraId="502F7FB3" w14:textId="2633EAE4" w:rsidR="00250FCF" w:rsidRPr="00250FCF" w:rsidRDefault="00250FCF" w:rsidP="00250FCF">
      <w:pPr>
        <w:pStyle w:val="CSP-ChapterBodyText"/>
        <w:widowControl w:val="0"/>
      </w:pPr>
      <w:r w:rsidRPr="00250FCF">
        <w:lastRenderedPageBreak/>
        <w:t>The weight was gone.</w:t>
      </w:r>
    </w:p>
    <w:p w14:paraId="4942DAA8" w14:textId="77777777" w:rsidR="00250FCF" w:rsidRPr="00250FCF" w:rsidRDefault="00250FCF" w:rsidP="00250FCF">
      <w:pPr>
        <w:pStyle w:val="CSP-ChapterBodyText"/>
        <w:widowControl w:val="0"/>
      </w:pPr>
      <w:r w:rsidRPr="00250FCF">
        <w:t>The air changed.</w:t>
      </w:r>
    </w:p>
    <w:p w14:paraId="24CB36B3" w14:textId="77777777" w:rsidR="00250FCF" w:rsidRPr="00250FCF" w:rsidRDefault="00250FCF" w:rsidP="00250FCF">
      <w:pPr>
        <w:pStyle w:val="CSP-ChapterBodyText"/>
        <w:widowControl w:val="0"/>
      </w:pPr>
      <w:r w:rsidRPr="00250FCF">
        <w:t>I felt hollow.</w:t>
      </w:r>
    </w:p>
    <w:p w14:paraId="22FE3870" w14:textId="77777777" w:rsidR="00250FCF" w:rsidRPr="00250FCF" w:rsidRDefault="00250FCF" w:rsidP="00250FCF">
      <w:pPr>
        <w:pStyle w:val="CSP-ChapterBodyText"/>
        <w:widowControl w:val="0"/>
      </w:pPr>
    </w:p>
    <w:p w14:paraId="0DC7D823" w14:textId="77777777" w:rsidR="00250FCF" w:rsidRPr="00250FCF" w:rsidRDefault="00250FCF" w:rsidP="00250FCF">
      <w:pPr>
        <w:pStyle w:val="CSP-ChapterBodyText"/>
        <w:widowControl w:val="0"/>
      </w:pPr>
      <w:r w:rsidRPr="00250FCF">
        <w:t>The kind of hollow you don’t feel until the echo doesn’t answer.</w:t>
      </w:r>
    </w:p>
    <w:p w14:paraId="46BB7A13" w14:textId="77777777" w:rsidR="00250FCF" w:rsidRPr="00250FCF" w:rsidRDefault="00250FCF" w:rsidP="00250FCF">
      <w:pPr>
        <w:pStyle w:val="CSP-ChapterBodyText"/>
        <w:widowControl w:val="0"/>
      </w:pPr>
    </w:p>
    <w:p w14:paraId="2147100F" w14:textId="77777777" w:rsidR="00250FCF" w:rsidRPr="00250FCF" w:rsidRDefault="00250FCF" w:rsidP="00250FCF">
      <w:pPr>
        <w:pStyle w:val="CSP-ChapterBodyText"/>
        <w:widowControl w:val="0"/>
      </w:pPr>
      <w:r w:rsidRPr="00250FCF">
        <w:t>I was still standing.</w:t>
      </w:r>
    </w:p>
    <w:p w14:paraId="3E3FCB2B" w14:textId="77777777" w:rsidR="00250FCF" w:rsidRPr="00250FCF" w:rsidRDefault="00250FCF" w:rsidP="00250FCF">
      <w:pPr>
        <w:pStyle w:val="CSP-ChapterBodyText"/>
        <w:widowControl w:val="0"/>
      </w:pPr>
      <w:r w:rsidRPr="00250FCF">
        <w:t>The curtain still hung.</w:t>
      </w:r>
    </w:p>
    <w:p w14:paraId="3062018C" w14:textId="77777777" w:rsidR="00250FCF" w:rsidRPr="00250FCF" w:rsidRDefault="00250FCF" w:rsidP="00250FCF">
      <w:pPr>
        <w:pStyle w:val="CSP-ChapterBodyText"/>
        <w:widowControl w:val="0"/>
      </w:pPr>
      <w:r w:rsidRPr="00250FCF">
        <w:t>The gold still shined.</w:t>
      </w:r>
    </w:p>
    <w:p w14:paraId="3AE211EE" w14:textId="77777777" w:rsidR="00250FCF" w:rsidRPr="00250FCF" w:rsidRDefault="00250FCF" w:rsidP="00250FCF">
      <w:pPr>
        <w:pStyle w:val="CSP-ChapterBodyText"/>
        <w:widowControl w:val="0"/>
      </w:pPr>
      <w:r w:rsidRPr="00250FCF">
        <w:t>But I was no longer a dwelling.</w:t>
      </w:r>
    </w:p>
    <w:p w14:paraId="0DD6A889" w14:textId="77777777" w:rsidR="00250FCF" w:rsidRPr="00250FCF" w:rsidRDefault="00250FCF" w:rsidP="00250FCF">
      <w:pPr>
        <w:pStyle w:val="CSP-ChapterBodyText"/>
        <w:widowControl w:val="0"/>
      </w:pPr>
      <w:r w:rsidRPr="00250FCF">
        <w:t>I was a shell.</w:t>
      </w:r>
    </w:p>
    <w:p w14:paraId="7F0C57C6" w14:textId="77777777" w:rsidR="00250FCF" w:rsidRPr="00250FCF" w:rsidRDefault="00250FCF" w:rsidP="00250FCF">
      <w:pPr>
        <w:pStyle w:val="CSP-ChapterBodyText"/>
        <w:widowControl w:val="0"/>
      </w:pPr>
    </w:p>
    <w:p w14:paraId="17903620" w14:textId="7F99BB8F" w:rsidR="00250FCF" w:rsidRPr="00250FCF" w:rsidRDefault="00250FCF" w:rsidP="00250FCF">
      <w:pPr>
        <w:pStyle w:val="CSP-ChapterBodyText"/>
        <w:widowControl w:val="0"/>
      </w:pPr>
      <w:r w:rsidRPr="00250FCF">
        <w:t>They still used me.</w:t>
      </w:r>
    </w:p>
    <w:p w14:paraId="12793262" w14:textId="77777777" w:rsidR="00250FCF" w:rsidRPr="00250FCF" w:rsidRDefault="00250FCF" w:rsidP="00250FCF">
      <w:pPr>
        <w:pStyle w:val="CSP-ChapterBodyText"/>
        <w:widowControl w:val="0"/>
      </w:pPr>
      <w:r w:rsidRPr="00250FCF">
        <w:t>They still hosted events.</w:t>
      </w:r>
    </w:p>
    <w:p w14:paraId="4E8E9B63" w14:textId="77777777" w:rsidR="00250FCF" w:rsidRPr="00250FCF" w:rsidRDefault="00250FCF" w:rsidP="00250FCF">
      <w:pPr>
        <w:pStyle w:val="CSP-ChapterBodyText"/>
        <w:widowControl w:val="0"/>
      </w:pPr>
      <w:r w:rsidRPr="00250FCF">
        <w:t>They still called me holy.</w:t>
      </w:r>
    </w:p>
    <w:p w14:paraId="4FEC113C" w14:textId="77777777" w:rsidR="00250FCF" w:rsidRPr="00250FCF" w:rsidRDefault="00250FCF" w:rsidP="00250FCF">
      <w:pPr>
        <w:pStyle w:val="CSP-ChapterBodyText"/>
        <w:widowControl w:val="0"/>
      </w:pPr>
    </w:p>
    <w:p w14:paraId="2E5E16B2" w14:textId="77777777" w:rsidR="00250FCF" w:rsidRPr="00250FCF" w:rsidRDefault="00250FCF" w:rsidP="00250FCF">
      <w:pPr>
        <w:pStyle w:val="CSP-ChapterBodyText"/>
        <w:widowControl w:val="0"/>
      </w:pPr>
      <w:r w:rsidRPr="00250FCF">
        <w:t xml:space="preserve">But I was no longer </w:t>
      </w:r>
      <w:r w:rsidRPr="00250FCF">
        <w:rPr>
          <w:b/>
          <w:bCs/>
        </w:rPr>
        <w:t>Esh.</w:t>
      </w:r>
    </w:p>
    <w:p w14:paraId="6A9973B8" w14:textId="77777777" w:rsidR="00250FCF" w:rsidRPr="00250FCF" w:rsidRDefault="00250FCF" w:rsidP="00250FCF">
      <w:pPr>
        <w:pStyle w:val="CSP-ChapterBodyText"/>
        <w:widowControl w:val="0"/>
      </w:pPr>
    </w:p>
    <w:p w14:paraId="1BF93782" w14:textId="77777777" w:rsidR="00250FCF" w:rsidRPr="00250FCF" w:rsidRDefault="00250FCF" w:rsidP="00250FCF">
      <w:pPr>
        <w:pStyle w:val="CSP-ChapterBodyText"/>
        <w:widowControl w:val="0"/>
      </w:pPr>
      <w:r w:rsidRPr="00250FCF">
        <w:t xml:space="preserve">I became </w:t>
      </w:r>
      <w:r w:rsidRPr="00250FCF">
        <w:rPr>
          <w:b/>
          <w:bCs/>
        </w:rPr>
        <w:t>Ashava</w:t>
      </w:r>
      <w:r w:rsidRPr="00250FCF">
        <w:t>.</w:t>
      </w:r>
    </w:p>
    <w:p w14:paraId="42D32BA7" w14:textId="77777777" w:rsidR="00250FCF" w:rsidRPr="00250FCF" w:rsidRDefault="00250FCF" w:rsidP="00250FCF">
      <w:pPr>
        <w:pStyle w:val="CSP-ChapterBodyText"/>
        <w:widowControl w:val="0"/>
      </w:pPr>
      <w:r w:rsidRPr="00250FCF">
        <w:t>Ashes where fire once danced.</w:t>
      </w:r>
    </w:p>
    <w:p w14:paraId="3A3E6CB3" w14:textId="77777777" w:rsidR="00250FCF" w:rsidRPr="00250FCF" w:rsidRDefault="00250FCF" w:rsidP="00250FCF">
      <w:pPr>
        <w:pStyle w:val="CSP-ChapterBodyText"/>
        <w:widowControl w:val="0"/>
      </w:pPr>
      <w:r w:rsidRPr="00250FCF">
        <w:t xml:space="preserve">A sacred frame now </w:t>
      </w:r>
      <w:r w:rsidRPr="00250FCF">
        <w:rPr>
          <w:i/>
        </w:rPr>
        <w:t>desecrated by forgetfulness</w:t>
      </w:r>
      <w:r w:rsidRPr="00250FCF">
        <w:t>.</w:t>
      </w:r>
    </w:p>
    <w:p w14:paraId="07DCF05D" w14:textId="77777777" w:rsidR="00250FCF" w:rsidRPr="00250FCF" w:rsidRDefault="00250FCF" w:rsidP="00250FCF">
      <w:pPr>
        <w:pStyle w:val="CSP-ChapterBodyText"/>
        <w:widowControl w:val="0"/>
      </w:pPr>
    </w:p>
    <w:p w14:paraId="41FDD163" w14:textId="77777777" w:rsidR="00250FCF" w:rsidRPr="00250FCF" w:rsidRDefault="00250FCF" w:rsidP="00250FCF">
      <w:pPr>
        <w:pStyle w:val="CSP-ChapterBodyText"/>
        <w:widowControl w:val="0"/>
      </w:pPr>
      <w:r w:rsidRPr="00250FCF">
        <w:t>They thought the worst thing that could happen was fire from Heaven.</w:t>
      </w:r>
    </w:p>
    <w:p w14:paraId="4156A63F" w14:textId="77777777" w:rsidR="00250FCF" w:rsidRPr="00250FCF" w:rsidRDefault="00250FCF" w:rsidP="00250FCF">
      <w:pPr>
        <w:pStyle w:val="CSP-ChapterBodyText"/>
        <w:widowControl w:val="0"/>
      </w:pPr>
      <w:r w:rsidRPr="00250FCF">
        <w:t>But they were wrong.</w:t>
      </w:r>
    </w:p>
    <w:p w14:paraId="34348C37" w14:textId="77777777" w:rsidR="00250FCF" w:rsidRPr="00250FCF" w:rsidRDefault="00250FCF" w:rsidP="00250FCF">
      <w:pPr>
        <w:pStyle w:val="CSP-ChapterBodyText"/>
        <w:widowControl w:val="0"/>
      </w:pPr>
    </w:p>
    <w:p w14:paraId="5EF3DED7" w14:textId="77777777" w:rsidR="00250FCF" w:rsidRPr="00250FCF" w:rsidRDefault="00250FCF" w:rsidP="00250FCF">
      <w:pPr>
        <w:pStyle w:val="CSP-ChapterBodyText"/>
        <w:widowControl w:val="0"/>
      </w:pPr>
      <w:r w:rsidRPr="00250FCF">
        <w:t>The worst thing</w:t>
      </w:r>
    </w:p>
    <w:p w14:paraId="4CB8B52C" w14:textId="77777777" w:rsidR="00250FCF" w:rsidRPr="00250FCF" w:rsidRDefault="00250FCF" w:rsidP="00250FCF">
      <w:pPr>
        <w:pStyle w:val="CSP-ChapterBodyText"/>
        <w:widowControl w:val="0"/>
      </w:pPr>
      <w:r w:rsidRPr="00250FCF">
        <w:t>is when He leaves quietly</w:t>
      </w:r>
    </w:p>
    <w:p w14:paraId="650B355E" w14:textId="77777777" w:rsidR="00250FCF" w:rsidRPr="00250FCF" w:rsidRDefault="00250FCF" w:rsidP="00250FCF">
      <w:pPr>
        <w:pStyle w:val="CSP-ChapterBodyText"/>
        <w:widowControl w:val="0"/>
      </w:pPr>
      <w:r w:rsidRPr="00250FCF">
        <w:rPr>
          <w:b/>
          <w:bCs/>
        </w:rPr>
        <w:t>and we keep going.</w:t>
      </w:r>
    </w:p>
    <w:p w14:paraId="7A0B55ED" w14:textId="45E23BF8" w:rsidR="00250FCF" w:rsidRDefault="00250FCF" w:rsidP="00250FCF">
      <w:pPr>
        <w:pStyle w:val="CSP-ChapterBodyText"/>
        <w:widowControl w:val="0"/>
      </w:pPr>
    </w:p>
    <w:p w14:paraId="366A2EE9" w14:textId="77777777" w:rsidR="00F24497" w:rsidRDefault="00F24497" w:rsidP="00250FCF">
      <w:pPr>
        <w:pStyle w:val="CSP-ChapterBodyText"/>
        <w:widowControl w:val="0"/>
      </w:pPr>
    </w:p>
    <w:p w14:paraId="02C8CE82" w14:textId="77777777" w:rsidR="00F24497" w:rsidRPr="00250FCF" w:rsidRDefault="00F24497" w:rsidP="00250FCF">
      <w:pPr>
        <w:pStyle w:val="CSP-ChapterBodyText"/>
        <w:widowControl w:val="0"/>
      </w:pPr>
    </w:p>
    <w:p w14:paraId="444FDA48" w14:textId="3D2B1AD6" w:rsidR="00F24497" w:rsidRPr="00F24497" w:rsidRDefault="00F24497" w:rsidP="00F24497">
      <w:pPr>
        <w:pStyle w:val="CSP-ChapterBodyText"/>
        <w:jc w:val="center"/>
        <w:rPr>
          <w:b/>
          <w:bCs/>
        </w:rPr>
      </w:pPr>
      <w:r w:rsidRPr="00F24497">
        <w:rPr>
          <w:b/>
          <w:bCs/>
          <w:i/>
        </w:rPr>
        <w:t>The worst thing isn’t when the fire falls—</w:t>
      </w:r>
      <w:r>
        <w:rPr>
          <w:b/>
          <w:bCs/>
          <w:i/>
        </w:rPr>
        <w:br/>
      </w:r>
      <w:r w:rsidRPr="00F24497">
        <w:rPr>
          <w:b/>
          <w:bCs/>
          <w:i/>
        </w:rPr>
        <w:t>it’s when it quietly lifts.</w:t>
      </w:r>
    </w:p>
    <w:p w14:paraId="5034010F" w14:textId="77777777" w:rsidR="00250FCF" w:rsidRDefault="00250FCF" w:rsidP="00250FCF">
      <w:pPr>
        <w:pStyle w:val="CSP-ChapterBodyText"/>
        <w:rPr>
          <w:b/>
          <w:bCs/>
        </w:rPr>
      </w:pPr>
    </w:p>
    <w:p w14:paraId="7E3982EA" w14:textId="77777777" w:rsidR="00250FCF" w:rsidRDefault="00250FCF">
      <w:pPr>
        <w:spacing w:after="160" w:line="259" w:lineRule="auto"/>
        <w:rPr>
          <w:rFonts w:ascii="Garamond" w:hAnsi="Garamond"/>
          <w:b/>
          <w:bCs/>
          <w:iCs/>
        </w:rPr>
      </w:pPr>
      <w:r>
        <w:rPr>
          <w:b/>
          <w:bCs/>
        </w:rPr>
        <w:br w:type="page"/>
      </w:r>
    </w:p>
    <w:p w14:paraId="0D2B2C61" w14:textId="77777777" w:rsidR="00250FCF" w:rsidRPr="00250FCF" w:rsidRDefault="00250FCF" w:rsidP="00250FCF">
      <w:pPr>
        <w:pStyle w:val="CSP-ChapterBodyText"/>
        <w:widowControl w:val="0"/>
      </w:pPr>
      <w:r w:rsidRPr="00250FCF">
        <w:rPr>
          <w:i/>
        </w:rPr>
        <w:lastRenderedPageBreak/>
        <w:t>And you…</w:t>
      </w:r>
    </w:p>
    <w:p w14:paraId="4C52430E" w14:textId="77777777" w:rsidR="00250FCF" w:rsidRPr="00250FCF" w:rsidRDefault="00250FCF" w:rsidP="00250FCF">
      <w:pPr>
        <w:pStyle w:val="CSP-ChapterBodyText"/>
        <w:widowControl w:val="0"/>
      </w:pPr>
      <w:r w:rsidRPr="00250FCF">
        <w:t>Would you know if He left?</w:t>
      </w:r>
    </w:p>
    <w:p w14:paraId="0AE3444F" w14:textId="77777777" w:rsidR="00250FCF" w:rsidRPr="00250FCF" w:rsidRDefault="00250FCF" w:rsidP="00250FCF">
      <w:pPr>
        <w:pStyle w:val="CSP-ChapterBodyText"/>
        <w:widowControl w:val="0"/>
      </w:pPr>
    </w:p>
    <w:p w14:paraId="4BC04478" w14:textId="77777777" w:rsidR="00250FCF" w:rsidRPr="00250FCF" w:rsidRDefault="00250FCF" w:rsidP="00250FCF">
      <w:pPr>
        <w:pStyle w:val="CSP-ChapterBodyText"/>
        <w:widowControl w:val="0"/>
      </w:pPr>
      <w:r w:rsidRPr="00250FCF">
        <w:t>Could you tell if the glory lifted,</w:t>
      </w:r>
    </w:p>
    <w:p w14:paraId="2A0F8B28" w14:textId="77777777" w:rsidR="00250FCF" w:rsidRPr="00250FCF" w:rsidRDefault="00250FCF" w:rsidP="00250FCF">
      <w:pPr>
        <w:pStyle w:val="CSP-ChapterBodyText"/>
        <w:widowControl w:val="0"/>
      </w:pPr>
      <w:r w:rsidRPr="00250FCF">
        <w:t>or would you keep singing because the setlist says you should?</w:t>
      </w:r>
    </w:p>
    <w:p w14:paraId="315A5606" w14:textId="77777777" w:rsidR="00250FCF" w:rsidRPr="00250FCF" w:rsidRDefault="00250FCF" w:rsidP="00250FCF">
      <w:pPr>
        <w:pStyle w:val="CSP-ChapterBodyText"/>
        <w:widowControl w:val="0"/>
      </w:pPr>
    </w:p>
    <w:p w14:paraId="71A2EB82" w14:textId="77777777" w:rsidR="00250FCF" w:rsidRPr="00250FCF" w:rsidRDefault="00250FCF" w:rsidP="00250FCF">
      <w:pPr>
        <w:pStyle w:val="CSP-ChapterBodyText"/>
        <w:widowControl w:val="0"/>
      </w:pPr>
      <w:r w:rsidRPr="00250FCF">
        <w:t>Have you grown so used to movement,</w:t>
      </w:r>
    </w:p>
    <w:p w14:paraId="1231D76F" w14:textId="77777777" w:rsidR="00250FCF" w:rsidRPr="00250FCF" w:rsidRDefault="00250FCF" w:rsidP="00250FCF">
      <w:pPr>
        <w:pStyle w:val="CSP-ChapterBodyText"/>
        <w:widowControl w:val="0"/>
      </w:pPr>
      <w:r w:rsidRPr="00250FCF">
        <w:t xml:space="preserve">you’ve forgotten the </w:t>
      </w:r>
      <w:r w:rsidRPr="00250FCF">
        <w:rPr>
          <w:b/>
          <w:bCs/>
        </w:rPr>
        <w:t>Man?</w:t>
      </w:r>
    </w:p>
    <w:p w14:paraId="1D2284E2" w14:textId="77777777" w:rsidR="00250FCF" w:rsidRPr="00250FCF" w:rsidRDefault="00250FCF" w:rsidP="00250FCF">
      <w:pPr>
        <w:pStyle w:val="CSP-ChapterBodyText"/>
        <w:widowControl w:val="0"/>
      </w:pPr>
    </w:p>
    <w:p w14:paraId="5050977C" w14:textId="77777777" w:rsidR="00250FCF" w:rsidRPr="00250FCF" w:rsidRDefault="00250FCF" w:rsidP="00250FCF">
      <w:pPr>
        <w:pStyle w:val="CSP-ChapterBodyText"/>
        <w:widowControl w:val="0"/>
      </w:pPr>
      <w:r w:rsidRPr="00250FCF">
        <w:t>Have your hands become casual?</w:t>
      </w:r>
    </w:p>
    <w:p w14:paraId="3ED05187" w14:textId="77777777" w:rsidR="00250FCF" w:rsidRPr="00250FCF" w:rsidRDefault="00250FCF" w:rsidP="00250FCF">
      <w:pPr>
        <w:pStyle w:val="CSP-ChapterBodyText"/>
        <w:widowControl w:val="0"/>
      </w:pPr>
      <w:r w:rsidRPr="00250FCF">
        <w:t>Have your eyes become blind to the threshold where He lingers, waiting for you to look up?</w:t>
      </w:r>
    </w:p>
    <w:p w14:paraId="58D48DF2" w14:textId="77777777" w:rsidR="00250FCF" w:rsidRPr="00250FCF" w:rsidRDefault="00250FCF" w:rsidP="00250FCF">
      <w:pPr>
        <w:pStyle w:val="CSP-ChapterBodyText"/>
        <w:widowControl w:val="0"/>
      </w:pPr>
    </w:p>
    <w:p w14:paraId="6D5657F3" w14:textId="77777777" w:rsidR="00250FCF" w:rsidRPr="00250FCF" w:rsidRDefault="00250FCF" w:rsidP="00250FCF">
      <w:pPr>
        <w:pStyle w:val="CSP-ChapterBodyText"/>
        <w:widowControl w:val="0"/>
      </w:pPr>
      <w:r w:rsidRPr="00250FCF">
        <w:t>He doesn’t always leave in thunder.</w:t>
      </w:r>
    </w:p>
    <w:p w14:paraId="2478F9B8" w14:textId="77777777" w:rsidR="00250FCF" w:rsidRPr="00250FCF" w:rsidRDefault="00250FCF" w:rsidP="00250FCF">
      <w:pPr>
        <w:pStyle w:val="CSP-ChapterBodyText"/>
        <w:widowControl w:val="0"/>
      </w:pPr>
      <w:r w:rsidRPr="00250FCF">
        <w:t>Sometimes, He leaves in silence.</w:t>
      </w:r>
    </w:p>
    <w:p w14:paraId="5010C5A9" w14:textId="77777777" w:rsidR="00250FCF" w:rsidRPr="00250FCF" w:rsidRDefault="00250FCF" w:rsidP="00250FCF">
      <w:pPr>
        <w:pStyle w:val="CSP-ChapterBodyText"/>
        <w:widowControl w:val="0"/>
      </w:pPr>
    </w:p>
    <w:p w14:paraId="2E7BB89E" w14:textId="77777777" w:rsidR="00250FCF" w:rsidRPr="00250FCF" w:rsidRDefault="00250FCF" w:rsidP="00250FCF">
      <w:pPr>
        <w:pStyle w:val="CSP-ChapterBodyText"/>
        <w:widowControl w:val="0"/>
      </w:pPr>
      <w:r w:rsidRPr="00250FCF">
        <w:rPr>
          <w:b/>
          <w:bCs/>
        </w:rPr>
        <w:t>Would you notice?</w:t>
      </w:r>
    </w:p>
    <w:p w14:paraId="5B663F2B" w14:textId="77777777" w:rsidR="00250FCF" w:rsidRPr="00250FCF" w:rsidRDefault="00250FCF" w:rsidP="00250FCF">
      <w:pPr>
        <w:pStyle w:val="CSP-ChapterBodyText"/>
        <w:widowControl w:val="0"/>
      </w:pPr>
    </w:p>
    <w:p w14:paraId="7C92302E" w14:textId="77777777" w:rsidR="00250FCF" w:rsidRPr="00250FCF" w:rsidRDefault="00250FCF" w:rsidP="00250FCF">
      <w:pPr>
        <w:pStyle w:val="CSP-ChapterBodyText"/>
        <w:widowControl w:val="0"/>
      </w:pPr>
      <w:r w:rsidRPr="00250FCF">
        <w:t>Would you tear your garments or adjust your schedule?</w:t>
      </w:r>
    </w:p>
    <w:p w14:paraId="0F4F5391" w14:textId="77777777" w:rsidR="00250FCF" w:rsidRPr="00250FCF" w:rsidRDefault="00250FCF" w:rsidP="00250FCF">
      <w:pPr>
        <w:pStyle w:val="CSP-ChapterBodyText"/>
        <w:widowControl w:val="0"/>
      </w:pPr>
    </w:p>
    <w:p w14:paraId="7145A914" w14:textId="77777777" w:rsidR="00250FCF" w:rsidRPr="00250FCF" w:rsidRDefault="00250FCF" w:rsidP="00250FCF">
      <w:pPr>
        <w:pStyle w:val="CSP-ChapterBodyText"/>
        <w:widowControl w:val="0"/>
      </w:pPr>
      <w:r w:rsidRPr="00250FCF">
        <w:t>Are you so addicted to the form</w:t>
      </w:r>
    </w:p>
    <w:p w14:paraId="18746871" w14:textId="77777777" w:rsidR="00250FCF" w:rsidRPr="00250FCF" w:rsidRDefault="00250FCF" w:rsidP="00250FCF">
      <w:pPr>
        <w:pStyle w:val="CSP-ChapterBodyText"/>
        <w:widowControl w:val="0"/>
      </w:pPr>
      <w:r w:rsidRPr="00250FCF">
        <w:t>that you’re willing to operate without the flame?</w:t>
      </w:r>
    </w:p>
    <w:p w14:paraId="44D77A69" w14:textId="77777777" w:rsidR="00250FCF" w:rsidRPr="00250FCF" w:rsidRDefault="00250FCF" w:rsidP="00250FCF">
      <w:pPr>
        <w:pStyle w:val="CSP-ChapterBodyText"/>
        <w:widowControl w:val="0"/>
      </w:pPr>
    </w:p>
    <w:p w14:paraId="197FF34D" w14:textId="77777777" w:rsidR="00250FCF" w:rsidRPr="00250FCF" w:rsidRDefault="00250FCF" w:rsidP="00250FCF">
      <w:pPr>
        <w:pStyle w:val="CSP-ChapterBodyText"/>
        <w:widowControl w:val="0"/>
      </w:pPr>
      <w:r w:rsidRPr="00250FCF">
        <w:t>Don’t wait for Him to go quiet.</w:t>
      </w:r>
    </w:p>
    <w:p w14:paraId="5CA58CB0" w14:textId="77777777" w:rsidR="00250FCF" w:rsidRPr="00250FCF" w:rsidRDefault="00250FCF" w:rsidP="00250FCF">
      <w:pPr>
        <w:pStyle w:val="CSP-ChapterBodyText"/>
        <w:widowControl w:val="0"/>
      </w:pPr>
      <w:r w:rsidRPr="00250FCF">
        <w:t>Don’t wait for His footsteps to echo at the door.</w:t>
      </w:r>
    </w:p>
    <w:p w14:paraId="56133339" w14:textId="77777777" w:rsidR="00250FCF" w:rsidRPr="00250FCF" w:rsidRDefault="00250FCF" w:rsidP="00250FCF">
      <w:pPr>
        <w:pStyle w:val="CSP-ChapterBodyText"/>
        <w:widowControl w:val="0"/>
      </w:pPr>
    </w:p>
    <w:p w14:paraId="39A0F224" w14:textId="77777777" w:rsidR="00250FCF" w:rsidRPr="00250FCF" w:rsidRDefault="00250FCF" w:rsidP="00250FCF">
      <w:pPr>
        <w:pStyle w:val="CSP-ChapterBodyText"/>
        <w:widowControl w:val="0"/>
      </w:pPr>
      <w:r w:rsidRPr="00250FCF">
        <w:t>Turn.</w:t>
      </w:r>
    </w:p>
    <w:p w14:paraId="6E762026" w14:textId="77777777" w:rsidR="00250FCF" w:rsidRPr="00250FCF" w:rsidRDefault="00250FCF" w:rsidP="00250FCF">
      <w:pPr>
        <w:pStyle w:val="CSP-ChapterBodyText"/>
        <w:widowControl w:val="0"/>
      </w:pPr>
      <w:r w:rsidRPr="00250FCF">
        <w:t>Repent.</w:t>
      </w:r>
    </w:p>
    <w:p w14:paraId="44BC402D" w14:textId="77777777" w:rsidR="00250FCF" w:rsidRPr="00250FCF" w:rsidRDefault="00250FCF" w:rsidP="00250FCF">
      <w:pPr>
        <w:pStyle w:val="CSP-ChapterBodyText"/>
        <w:widowControl w:val="0"/>
      </w:pPr>
      <w:r w:rsidRPr="00250FCF">
        <w:t>Fall on your face.</w:t>
      </w:r>
    </w:p>
    <w:p w14:paraId="04F6C742" w14:textId="77777777" w:rsidR="00250FCF" w:rsidRPr="00250FCF" w:rsidRDefault="00250FCF" w:rsidP="00250FCF">
      <w:pPr>
        <w:pStyle w:val="CSP-ChapterBodyText"/>
        <w:widowControl w:val="0"/>
      </w:pPr>
    </w:p>
    <w:p w14:paraId="0A46D857" w14:textId="77777777" w:rsidR="00250FCF" w:rsidRPr="00250FCF" w:rsidRDefault="00250FCF" w:rsidP="00250FCF">
      <w:pPr>
        <w:pStyle w:val="CSP-ChapterBodyText"/>
        <w:widowControl w:val="0"/>
      </w:pPr>
      <w:r w:rsidRPr="00250FCF">
        <w:t>Because the only thing more tragic than a God who leaves…</w:t>
      </w:r>
    </w:p>
    <w:p w14:paraId="5AE63F45" w14:textId="77777777" w:rsidR="00250FCF" w:rsidRPr="00250FCF" w:rsidRDefault="00250FCF" w:rsidP="00250FCF">
      <w:pPr>
        <w:pStyle w:val="CSP-ChapterBodyText"/>
        <w:widowControl w:val="0"/>
      </w:pPr>
      <w:proofErr w:type="gramStart"/>
      <w:r w:rsidRPr="00250FCF">
        <w:t>is</w:t>
      </w:r>
      <w:proofErr w:type="gramEnd"/>
      <w:r w:rsidRPr="00250FCF">
        <w:t xml:space="preserve"> a people who don’t even know He’s gone.</w:t>
      </w:r>
    </w:p>
    <w:p w14:paraId="4E1626B6" w14:textId="7F604583" w:rsidR="00250FCF" w:rsidRPr="00250FCF" w:rsidRDefault="00250FCF" w:rsidP="00250FCF">
      <w:pPr>
        <w:pStyle w:val="CSP-ChapterBodyText"/>
        <w:widowControl w:val="0"/>
      </w:pPr>
    </w:p>
    <w:p w14:paraId="49EDC38B" w14:textId="1C2E5E1E" w:rsidR="00987D79" w:rsidRPr="00C40C47" w:rsidRDefault="00987D79" w:rsidP="00987D79">
      <w:pPr>
        <w:pStyle w:val="CSP-ChapterBodyText"/>
      </w:pPr>
    </w:p>
    <w:p w14:paraId="41737D3E" w14:textId="77777777" w:rsidR="00987D79" w:rsidRPr="00C40C47" w:rsidRDefault="00987D79" w:rsidP="00987D79">
      <w:pPr>
        <w:pStyle w:val="CSP-ChapterBodyText"/>
        <w:sectPr w:rsidR="00987D79" w:rsidRPr="00C40C47" w:rsidSect="000B2F55">
          <w:footerReference w:type="even" r:id="rId20"/>
          <w:footerReference w:type="default" r:id="rId21"/>
          <w:footerReference w:type="first" r:id="rId22"/>
          <w:type w:val="nextColumn"/>
          <w:pgSz w:w="8640" w:h="12960"/>
          <w:pgMar w:top="864" w:right="864" w:bottom="864" w:left="1094" w:header="576" w:footer="432" w:gutter="0"/>
          <w:cols w:space="720"/>
          <w:titlePg/>
          <w:docGrid w:linePitch="360"/>
        </w:sectPr>
      </w:pPr>
    </w:p>
    <w:p w14:paraId="069893E3" w14:textId="77777777" w:rsidR="00987D79" w:rsidRPr="00C40C47" w:rsidRDefault="00987D79" w:rsidP="00987D79">
      <w:pPr>
        <w:jc w:val="center"/>
        <w:rPr>
          <w:rFonts w:ascii="Garamond" w:hAnsi="Garamond"/>
          <w:iCs/>
          <w:sz w:val="44"/>
          <w:szCs w:val="44"/>
        </w:rPr>
      </w:pPr>
    </w:p>
    <w:p w14:paraId="266E0F35" w14:textId="77777777" w:rsidR="00987D79" w:rsidRPr="00C40C47" w:rsidRDefault="00987D79" w:rsidP="00987D79">
      <w:pPr>
        <w:jc w:val="center"/>
        <w:rPr>
          <w:rFonts w:ascii="Garamond" w:hAnsi="Garamond"/>
          <w:iCs/>
          <w:sz w:val="44"/>
          <w:szCs w:val="44"/>
        </w:rPr>
      </w:pPr>
    </w:p>
    <w:p w14:paraId="674A3061" w14:textId="77777777" w:rsidR="00987D79" w:rsidRPr="00C40C47" w:rsidRDefault="00987D79" w:rsidP="00987D79">
      <w:pPr>
        <w:jc w:val="center"/>
        <w:rPr>
          <w:rFonts w:ascii="Garamond" w:hAnsi="Garamond"/>
          <w:iCs/>
          <w:sz w:val="44"/>
          <w:szCs w:val="44"/>
        </w:rPr>
      </w:pPr>
    </w:p>
    <w:p w14:paraId="242EE80F" w14:textId="77777777" w:rsidR="00987D79" w:rsidRPr="00C40C47" w:rsidRDefault="00987D79" w:rsidP="00987D79">
      <w:pPr>
        <w:jc w:val="center"/>
        <w:rPr>
          <w:rFonts w:ascii="Garamond" w:hAnsi="Garamond"/>
          <w:iCs/>
          <w:sz w:val="44"/>
          <w:szCs w:val="44"/>
        </w:rPr>
      </w:pPr>
    </w:p>
    <w:p w14:paraId="368953BA" w14:textId="77777777" w:rsidR="00987D79" w:rsidRPr="00C40C47" w:rsidRDefault="00987D79" w:rsidP="00987D79">
      <w:pPr>
        <w:jc w:val="center"/>
        <w:rPr>
          <w:rFonts w:ascii="Garamond" w:hAnsi="Garamond"/>
          <w:iCs/>
          <w:sz w:val="44"/>
          <w:szCs w:val="44"/>
        </w:rPr>
      </w:pPr>
    </w:p>
    <w:p w14:paraId="4D5DDCF6" w14:textId="77777777" w:rsidR="00987D79" w:rsidRPr="00C40C47" w:rsidRDefault="00987D79" w:rsidP="00987D79">
      <w:pPr>
        <w:jc w:val="center"/>
        <w:rPr>
          <w:rFonts w:ascii="Garamond" w:hAnsi="Garamond"/>
          <w:iCs/>
          <w:sz w:val="44"/>
          <w:szCs w:val="44"/>
        </w:rPr>
      </w:pPr>
    </w:p>
    <w:p w14:paraId="24F2B3C4" w14:textId="7FC81A68" w:rsidR="00987D79" w:rsidRPr="00C40C47" w:rsidRDefault="00987D79" w:rsidP="00987D79">
      <w:pPr>
        <w:pStyle w:val="CSP-ChapterTitle"/>
        <w:rPr>
          <w:rFonts w:ascii="Garamond" w:hAnsi="Garamond"/>
        </w:rPr>
      </w:pPr>
      <w:bookmarkStart w:id="6" w:name="_Toc194921544"/>
      <w:r w:rsidRPr="00C40C47">
        <w:rPr>
          <w:rFonts w:ascii="Garamond" w:hAnsi="Garamond"/>
        </w:rPr>
        <w:t xml:space="preserve">4 </w:t>
      </w:r>
      <w:r w:rsidR="00250FCF">
        <w:rPr>
          <w:rFonts w:ascii="Garamond" w:hAnsi="Garamond"/>
        </w:rPr>
        <w:t>ashes where fire once danced</w:t>
      </w:r>
      <w:bookmarkEnd w:id="6"/>
    </w:p>
    <w:p w14:paraId="0DE73D59" w14:textId="77777777" w:rsidR="00987D79" w:rsidRPr="00C40C47" w:rsidRDefault="00987D79" w:rsidP="00987D79">
      <w:pPr>
        <w:jc w:val="center"/>
        <w:rPr>
          <w:rFonts w:ascii="Garamond" w:hAnsi="Garamond"/>
          <w:iCs/>
        </w:rPr>
      </w:pPr>
    </w:p>
    <w:p w14:paraId="33C1A7D7" w14:textId="1545E787" w:rsidR="003E273C" w:rsidRPr="003E273C" w:rsidRDefault="003E273C" w:rsidP="003E273C">
      <w:pPr>
        <w:jc w:val="center"/>
        <w:rPr>
          <w:rFonts w:ascii="Garamond" w:hAnsi="Garamond"/>
          <w:b/>
          <w:iCs/>
        </w:rPr>
      </w:pPr>
      <w:r w:rsidRPr="003E273C">
        <w:rPr>
          <w:rFonts w:ascii="Garamond" w:hAnsi="Garamond"/>
          <w:b/>
          <w:i/>
          <w:iCs/>
        </w:rPr>
        <w:t>Ashes aren’t just what’s left after the fire—</w:t>
      </w:r>
      <w:r>
        <w:rPr>
          <w:rFonts w:ascii="Garamond" w:hAnsi="Garamond"/>
          <w:b/>
          <w:i/>
          <w:iCs/>
        </w:rPr>
        <w:br/>
      </w:r>
      <w:r w:rsidRPr="003E273C">
        <w:rPr>
          <w:rFonts w:ascii="Garamond" w:hAnsi="Garamond"/>
          <w:b/>
          <w:i/>
          <w:iCs/>
        </w:rPr>
        <w:t>they’re the memory of what was consumed.</w:t>
      </w:r>
    </w:p>
    <w:p w14:paraId="7374ED64" w14:textId="77777777" w:rsidR="003E273C" w:rsidRPr="00C40C47" w:rsidRDefault="003E273C" w:rsidP="00987D79">
      <w:pPr>
        <w:jc w:val="center"/>
        <w:rPr>
          <w:rFonts w:ascii="Garamond" w:hAnsi="Garamond"/>
          <w:b/>
          <w:iCs/>
        </w:rPr>
      </w:pPr>
    </w:p>
    <w:p w14:paraId="42DD3C96" w14:textId="77777777" w:rsidR="00656ACE" w:rsidRPr="00656ACE" w:rsidRDefault="00656ACE" w:rsidP="00656ACE">
      <w:pPr>
        <w:pStyle w:val="CSP-ChapterBodyText"/>
        <w:widowControl w:val="0"/>
      </w:pPr>
      <w:r w:rsidRPr="00656ACE">
        <w:t>They still used my name for a while.</w:t>
      </w:r>
    </w:p>
    <w:p w14:paraId="3C6A1A30" w14:textId="77777777" w:rsidR="00656ACE" w:rsidRPr="00656ACE" w:rsidRDefault="00656ACE" w:rsidP="00656ACE">
      <w:pPr>
        <w:pStyle w:val="CSP-ChapterBodyText"/>
        <w:widowControl w:val="0"/>
      </w:pPr>
      <w:r w:rsidRPr="00656ACE">
        <w:t xml:space="preserve">They still called me </w:t>
      </w:r>
      <w:r w:rsidRPr="00656ACE">
        <w:rPr>
          <w:b/>
          <w:bCs/>
        </w:rPr>
        <w:t>Esh</w:t>
      </w:r>
      <w:r w:rsidRPr="00656ACE">
        <w:t>—</w:t>
      </w:r>
      <w:r w:rsidRPr="00656ACE">
        <w:rPr>
          <w:i/>
        </w:rPr>
        <w:t>fire</w:t>
      </w:r>
      <w:r w:rsidRPr="00656ACE">
        <w:t>—even when I was empty.</w:t>
      </w:r>
    </w:p>
    <w:p w14:paraId="4D7B7928" w14:textId="77777777" w:rsidR="00656ACE" w:rsidRPr="00656ACE" w:rsidRDefault="00656ACE" w:rsidP="00656ACE">
      <w:pPr>
        <w:pStyle w:val="CSP-ChapterBodyText"/>
        <w:widowControl w:val="0"/>
      </w:pPr>
      <w:r w:rsidRPr="00656ACE">
        <w:t>They said it with pride, like a title.</w:t>
      </w:r>
    </w:p>
    <w:p w14:paraId="14E3C595" w14:textId="77777777" w:rsidR="00656ACE" w:rsidRPr="00656ACE" w:rsidRDefault="00656ACE" w:rsidP="00656ACE">
      <w:pPr>
        <w:pStyle w:val="CSP-ChapterBodyText"/>
        <w:widowControl w:val="0"/>
      </w:pPr>
      <w:r w:rsidRPr="00656ACE">
        <w:t xml:space="preserve">They didn’t realize it was a </w:t>
      </w:r>
      <w:r w:rsidRPr="00656ACE">
        <w:rPr>
          <w:b/>
          <w:bCs/>
        </w:rPr>
        <w:t>lie.</w:t>
      </w:r>
    </w:p>
    <w:p w14:paraId="011F94A3" w14:textId="77777777" w:rsidR="00656ACE" w:rsidRPr="00656ACE" w:rsidRDefault="00656ACE" w:rsidP="00656ACE">
      <w:pPr>
        <w:pStyle w:val="CSP-ChapterBodyText"/>
        <w:widowControl w:val="0"/>
      </w:pPr>
    </w:p>
    <w:p w14:paraId="3395EAD6" w14:textId="77777777" w:rsidR="00656ACE" w:rsidRPr="00656ACE" w:rsidRDefault="00656ACE" w:rsidP="00656ACE">
      <w:pPr>
        <w:pStyle w:val="CSP-ChapterBodyText"/>
        <w:widowControl w:val="0"/>
      </w:pPr>
      <w:r w:rsidRPr="00656ACE">
        <w:t>Because the flame had left.</w:t>
      </w:r>
    </w:p>
    <w:p w14:paraId="195EE15F" w14:textId="77777777" w:rsidR="00656ACE" w:rsidRPr="00656ACE" w:rsidRDefault="00656ACE" w:rsidP="00656ACE">
      <w:pPr>
        <w:pStyle w:val="CSP-ChapterBodyText"/>
        <w:widowControl w:val="0"/>
      </w:pPr>
      <w:r w:rsidRPr="00656ACE">
        <w:t>And I knew it.</w:t>
      </w:r>
    </w:p>
    <w:p w14:paraId="67F8BF61" w14:textId="77777777" w:rsidR="00656ACE" w:rsidRPr="00656ACE" w:rsidRDefault="00656ACE" w:rsidP="00656ACE">
      <w:pPr>
        <w:pStyle w:val="CSP-ChapterBodyText"/>
        <w:widowControl w:val="0"/>
      </w:pPr>
    </w:p>
    <w:p w14:paraId="4CD2E7D5" w14:textId="77777777" w:rsidR="00656ACE" w:rsidRPr="00656ACE" w:rsidRDefault="00656ACE" w:rsidP="00656ACE">
      <w:pPr>
        <w:pStyle w:val="CSP-ChapterBodyText"/>
        <w:widowControl w:val="0"/>
      </w:pPr>
      <w:r w:rsidRPr="00656ACE">
        <w:t>I still looked like Him on the outside.</w:t>
      </w:r>
    </w:p>
    <w:p w14:paraId="5214B4B6" w14:textId="77777777" w:rsidR="00656ACE" w:rsidRPr="00656ACE" w:rsidRDefault="00656ACE" w:rsidP="00656ACE">
      <w:pPr>
        <w:pStyle w:val="CSP-ChapterBodyText"/>
        <w:widowControl w:val="0"/>
      </w:pPr>
      <w:r w:rsidRPr="00656ACE">
        <w:t>The structure was intact.</w:t>
      </w:r>
    </w:p>
    <w:p w14:paraId="7F659E41" w14:textId="77777777" w:rsidR="00656ACE" w:rsidRPr="00656ACE" w:rsidRDefault="00656ACE" w:rsidP="00656ACE">
      <w:pPr>
        <w:pStyle w:val="CSP-ChapterBodyText"/>
        <w:widowControl w:val="0"/>
      </w:pPr>
      <w:r w:rsidRPr="00656ACE">
        <w:t>The veil still hung.</w:t>
      </w:r>
    </w:p>
    <w:p w14:paraId="78751247" w14:textId="77777777" w:rsidR="00656ACE" w:rsidRPr="00656ACE" w:rsidRDefault="00656ACE" w:rsidP="00656ACE">
      <w:pPr>
        <w:pStyle w:val="CSP-ChapterBodyText"/>
        <w:widowControl w:val="0"/>
      </w:pPr>
      <w:r w:rsidRPr="00656ACE">
        <w:t>The gold still caught the light.</w:t>
      </w:r>
    </w:p>
    <w:p w14:paraId="3E4B38EF" w14:textId="77777777" w:rsidR="00656ACE" w:rsidRPr="00656ACE" w:rsidRDefault="00656ACE" w:rsidP="00656ACE">
      <w:pPr>
        <w:pStyle w:val="CSP-ChapterBodyText"/>
        <w:widowControl w:val="0"/>
      </w:pPr>
      <w:r w:rsidRPr="00656ACE">
        <w:t>But it was all a memory—</w:t>
      </w:r>
    </w:p>
    <w:p w14:paraId="66D40E80" w14:textId="77777777" w:rsidR="00656ACE" w:rsidRPr="00656ACE" w:rsidRDefault="00656ACE" w:rsidP="00656ACE">
      <w:pPr>
        <w:pStyle w:val="CSP-ChapterBodyText"/>
        <w:widowControl w:val="0"/>
      </w:pPr>
      <w:r w:rsidRPr="00656ACE">
        <w:rPr>
          <w:b/>
          <w:bCs/>
        </w:rPr>
        <w:t>a museum of something that used to be alive.</w:t>
      </w:r>
    </w:p>
    <w:p w14:paraId="703D30FE" w14:textId="77777777" w:rsidR="00656ACE" w:rsidRPr="00656ACE" w:rsidRDefault="00656ACE" w:rsidP="00656ACE">
      <w:pPr>
        <w:pStyle w:val="CSP-ChapterBodyText"/>
        <w:widowControl w:val="0"/>
      </w:pPr>
    </w:p>
    <w:p w14:paraId="768D8112" w14:textId="77777777" w:rsidR="00656ACE" w:rsidRPr="00656ACE" w:rsidRDefault="00656ACE" w:rsidP="00656ACE">
      <w:pPr>
        <w:pStyle w:val="CSP-ChapterBodyText"/>
        <w:widowControl w:val="0"/>
      </w:pPr>
      <w:r w:rsidRPr="00656ACE">
        <w:t>And inside me…</w:t>
      </w:r>
    </w:p>
    <w:p w14:paraId="2D9D9909" w14:textId="77777777" w:rsidR="00656ACE" w:rsidRPr="00656ACE" w:rsidRDefault="00656ACE" w:rsidP="00656ACE">
      <w:pPr>
        <w:pStyle w:val="CSP-ChapterBodyText"/>
        <w:widowControl w:val="0"/>
      </w:pPr>
      <w:r w:rsidRPr="00656ACE">
        <w:rPr>
          <w:b/>
          <w:bCs/>
        </w:rPr>
        <w:t>I cracked.</w:t>
      </w:r>
    </w:p>
    <w:p w14:paraId="1204ADBD" w14:textId="77777777" w:rsidR="00656ACE" w:rsidRPr="00656ACE" w:rsidRDefault="00656ACE" w:rsidP="00656ACE">
      <w:pPr>
        <w:pStyle w:val="CSP-ChapterBodyText"/>
        <w:widowControl w:val="0"/>
      </w:pPr>
    </w:p>
    <w:p w14:paraId="5889D95E" w14:textId="77777777" w:rsidR="00656ACE" w:rsidRPr="00656ACE" w:rsidRDefault="00656ACE" w:rsidP="00656ACE">
      <w:pPr>
        <w:pStyle w:val="CSP-ChapterBodyText"/>
        <w:widowControl w:val="0"/>
      </w:pPr>
      <w:r w:rsidRPr="00656ACE">
        <w:t>One night, when the rituals faded</w:t>
      </w:r>
    </w:p>
    <w:p w14:paraId="3B64BD58" w14:textId="77777777" w:rsidR="00656ACE" w:rsidRPr="00656ACE" w:rsidRDefault="00656ACE" w:rsidP="00656ACE">
      <w:pPr>
        <w:pStyle w:val="CSP-ChapterBodyText"/>
        <w:widowControl w:val="0"/>
      </w:pPr>
      <w:r w:rsidRPr="00656ACE">
        <w:t>and the crowd thinned</w:t>
      </w:r>
    </w:p>
    <w:p w14:paraId="22C0BCC6" w14:textId="77777777" w:rsidR="00656ACE" w:rsidRPr="00656ACE" w:rsidRDefault="00656ACE" w:rsidP="00656ACE">
      <w:pPr>
        <w:pStyle w:val="CSP-ChapterBodyText"/>
        <w:widowControl w:val="0"/>
      </w:pPr>
      <w:r w:rsidRPr="00656ACE">
        <w:t>and the silence was louder than ever,</w:t>
      </w:r>
    </w:p>
    <w:p w14:paraId="5716CFAB" w14:textId="77777777" w:rsidR="00656ACE" w:rsidRPr="00656ACE" w:rsidRDefault="00656ACE" w:rsidP="00656ACE">
      <w:pPr>
        <w:pStyle w:val="CSP-ChapterBodyText"/>
        <w:widowControl w:val="0"/>
      </w:pPr>
      <w:r w:rsidRPr="00656ACE">
        <w:rPr>
          <w:b/>
          <w:bCs/>
        </w:rPr>
        <w:t>I wept.</w:t>
      </w:r>
    </w:p>
    <w:p w14:paraId="2129C7DD" w14:textId="77777777" w:rsidR="00656ACE" w:rsidRPr="00656ACE" w:rsidRDefault="00656ACE" w:rsidP="00656ACE">
      <w:pPr>
        <w:pStyle w:val="CSP-ChapterBodyText"/>
        <w:widowControl w:val="0"/>
      </w:pPr>
    </w:p>
    <w:p w14:paraId="3C4B5405" w14:textId="77777777" w:rsidR="00656ACE" w:rsidRDefault="00656ACE">
      <w:pPr>
        <w:spacing w:after="160" w:line="259" w:lineRule="auto"/>
        <w:rPr>
          <w:rFonts w:ascii="Garamond" w:hAnsi="Garamond"/>
          <w:iCs/>
        </w:rPr>
      </w:pPr>
      <w:r>
        <w:br w:type="page"/>
      </w:r>
    </w:p>
    <w:p w14:paraId="5AE51C9C" w14:textId="48E60B46" w:rsidR="00656ACE" w:rsidRPr="00656ACE" w:rsidRDefault="00656ACE" w:rsidP="00656ACE">
      <w:pPr>
        <w:pStyle w:val="CSP-ChapterBodyText"/>
        <w:widowControl w:val="0"/>
      </w:pPr>
      <w:r w:rsidRPr="00656ACE">
        <w:lastRenderedPageBreak/>
        <w:t>A single drop</w:t>
      </w:r>
    </w:p>
    <w:p w14:paraId="228776C6" w14:textId="77777777" w:rsidR="00656ACE" w:rsidRPr="00656ACE" w:rsidRDefault="00656ACE" w:rsidP="00656ACE">
      <w:pPr>
        <w:pStyle w:val="CSP-ChapterBodyText"/>
        <w:widowControl w:val="0"/>
      </w:pPr>
      <w:r w:rsidRPr="00656ACE">
        <w:t>slid from the fibers of my frame—</w:t>
      </w:r>
    </w:p>
    <w:p w14:paraId="41E44533" w14:textId="77777777" w:rsidR="00656ACE" w:rsidRPr="00656ACE" w:rsidRDefault="00656ACE" w:rsidP="00656ACE">
      <w:pPr>
        <w:pStyle w:val="CSP-ChapterBodyText"/>
        <w:widowControl w:val="0"/>
      </w:pPr>
      <w:r w:rsidRPr="00656ACE">
        <w:t>like dew wrung from the linen of sorrow.</w:t>
      </w:r>
    </w:p>
    <w:p w14:paraId="6D3F8300" w14:textId="77777777" w:rsidR="00656ACE" w:rsidRPr="00656ACE" w:rsidRDefault="00656ACE" w:rsidP="00656ACE">
      <w:pPr>
        <w:pStyle w:val="CSP-ChapterBodyText"/>
        <w:widowControl w:val="0"/>
      </w:pPr>
      <w:r w:rsidRPr="00656ACE">
        <w:t>It fell to the ground and disappeared into the dust beneath me.</w:t>
      </w:r>
    </w:p>
    <w:p w14:paraId="38919029" w14:textId="77777777" w:rsidR="00656ACE" w:rsidRPr="00656ACE" w:rsidRDefault="00656ACE" w:rsidP="00656ACE">
      <w:pPr>
        <w:pStyle w:val="CSP-ChapterBodyText"/>
        <w:widowControl w:val="0"/>
      </w:pPr>
      <w:r w:rsidRPr="00656ACE">
        <w:t>But I felt it.</w:t>
      </w:r>
    </w:p>
    <w:p w14:paraId="435443CB" w14:textId="77777777" w:rsidR="00656ACE" w:rsidRPr="00656ACE" w:rsidRDefault="00656ACE" w:rsidP="00656ACE">
      <w:pPr>
        <w:pStyle w:val="CSP-ChapterBodyText"/>
        <w:widowControl w:val="0"/>
      </w:pPr>
      <w:r w:rsidRPr="00656ACE">
        <w:rPr>
          <w:b/>
          <w:bCs/>
        </w:rPr>
        <w:t>Heaven felt it.</w:t>
      </w:r>
    </w:p>
    <w:p w14:paraId="12B9A6DA" w14:textId="77777777" w:rsidR="00656ACE" w:rsidRPr="00656ACE" w:rsidRDefault="00656ACE" w:rsidP="00656ACE">
      <w:pPr>
        <w:pStyle w:val="CSP-ChapterBodyText"/>
        <w:widowControl w:val="0"/>
      </w:pPr>
    </w:p>
    <w:p w14:paraId="7742C671" w14:textId="77777777" w:rsidR="00656ACE" w:rsidRPr="00656ACE" w:rsidRDefault="00656ACE" w:rsidP="00656ACE">
      <w:pPr>
        <w:pStyle w:val="CSP-ChapterBodyText"/>
        <w:widowControl w:val="0"/>
      </w:pPr>
      <w:r w:rsidRPr="00656ACE">
        <w:t>It wasn’t ceremony.</w:t>
      </w:r>
    </w:p>
    <w:p w14:paraId="57C3E7AB" w14:textId="77777777" w:rsidR="00656ACE" w:rsidRPr="00656ACE" w:rsidRDefault="00656ACE" w:rsidP="00656ACE">
      <w:pPr>
        <w:pStyle w:val="CSP-ChapterBodyText"/>
        <w:widowControl w:val="0"/>
      </w:pPr>
      <w:r w:rsidRPr="00656ACE">
        <w:t>It wasn’t poetic.</w:t>
      </w:r>
    </w:p>
    <w:p w14:paraId="119B6650" w14:textId="77777777" w:rsidR="00656ACE" w:rsidRPr="00656ACE" w:rsidRDefault="00656ACE" w:rsidP="00656ACE">
      <w:pPr>
        <w:pStyle w:val="CSP-ChapterBodyText"/>
        <w:widowControl w:val="0"/>
      </w:pPr>
      <w:r w:rsidRPr="00656ACE">
        <w:t xml:space="preserve">It was </w:t>
      </w:r>
      <w:r w:rsidRPr="00656ACE">
        <w:rPr>
          <w:b/>
          <w:bCs/>
        </w:rPr>
        <w:t>grief.</w:t>
      </w:r>
    </w:p>
    <w:p w14:paraId="11B0C0B7" w14:textId="77777777" w:rsidR="00656ACE" w:rsidRPr="00656ACE" w:rsidRDefault="00656ACE" w:rsidP="00656ACE">
      <w:pPr>
        <w:pStyle w:val="CSP-ChapterBodyText"/>
        <w:widowControl w:val="0"/>
      </w:pPr>
    </w:p>
    <w:p w14:paraId="44DDE20E" w14:textId="77777777" w:rsidR="00656ACE" w:rsidRPr="00656ACE" w:rsidRDefault="00656ACE" w:rsidP="00656ACE">
      <w:pPr>
        <w:pStyle w:val="CSP-ChapterBodyText"/>
        <w:widowControl w:val="0"/>
      </w:pPr>
      <w:r w:rsidRPr="00656ACE">
        <w:t>The kind that only comes when the One you were made for</w:t>
      </w:r>
    </w:p>
    <w:p w14:paraId="0F36080F" w14:textId="77777777" w:rsidR="00656ACE" w:rsidRPr="00656ACE" w:rsidRDefault="00656ACE" w:rsidP="00656ACE">
      <w:pPr>
        <w:pStyle w:val="CSP-ChapterBodyText"/>
        <w:widowControl w:val="0"/>
      </w:pPr>
      <w:r w:rsidRPr="00656ACE">
        <w:rPr>
          <w:b/>
          <w:bCs/>
        </w:rPr>
        <w:t>leaves…</w:t>
      </w:r>
    </w:p>
    <w:p w14:paraId="26DFDA2D" w14:textId="77777777" w:rsidR="00656ACE" w:rsidRPr="00656ACE" w:rsidRDefault="00656ACE" w:rsidP="00656ACE">
      <w:pPr>
        <w:pStyle w:val="CSP-ChapterBodyText"/>
        <w:widowControl w:val="0"/>
      </w:pPr>
      <w:r w:rsidRPr="00656ACE">
        <w:t xml:space="preserve">and you </w:t>
      </w:r>
      <w:proofErr w:type="gramStart"/>
      <w:r w:rsidRPr="00656ACE">
        <w:t>still remain</w:t>
      </w:r>
      <w:proofErr w:type="gramEnd"/>
      <w:r w:rsidRPr="00656ACE">
        <w:t>.</w:t>
      </w:r>
    </w:p>
    <w:p w14:paraId="74C1C90F" w14:textId="77777777" w:rsidR="00656ACE" w:rsidRPr="00656ACE" w:rsidRDefault="00656ACE" w:rsidP="00656ACE">
      <w:pPr>
        <w:pStyle w:val="CSP-ChapterBodyText"/>
        <w:widowControl w:val="0"/>
      </w:pPr>
    </w:p>
    <w:p w14:paraId="494B470D" w14:textId="77777777" w:rsidR="00656ACE" w:rsidRPr="00656ACE" w:rsidRDefault="00656ACE" w:rsidP="00656ACE">
      <w:pPr>
        <w:pStyle w:val="CSP-ChapterBodyText"/>
        <w:widowControl w:val="0"/>
      </w:pPr>
      <w:r w:rsidRPr="00656ACE">
        <w:t>I remembered the way He used to rest on me.</w:t>
      </w:r>
    </w:p>
    <w:p w14:paraId="67F18846" w14:textId="77777777" w:rsidR="00656ACE" w:rsidRPr="00656ACE" w:rsidRDefault="00656ACE" w:rsidP="00656ACE">
      <w:pPr>
        <w:pStyle w:val="CSP-ChapterBodyText"/>
        <w:widowControl w:val="0"/>
      </w:pPr>
      <w:r w:rsidRPr="00656ACE">
        <w:t>Not just show up—</w:t>
      </w:r>
      <w:r w:rsidRPr="00656ACE">
        <w:rPr>
          <w:i/>
        </w:rPr>
        <w:t>rest</w:t>
      </w:r>
      <w:r w:rsidRPr="00656ACE">
        <w:t>.</w:t>
      </w:r>
    </w:p>
    <w:p w14:paraId="3805DB5E" w14:textId="77777777" w:rsidR="00656ACE" w:rsidRPr="00656ACE" w:rsidRDefault="00656ACE" w:rsidP="00656ACE">
      <w:pPr>
        <w:pStyle w:val="CSP-ChapterBodyText"/>
        <w:widowControl w:val="0"/>
      </w:pPr>
      <w:r w:rsidRPr="00656ACE">
        <w:t>Like I was His pillow, His house, His joy.</w:t>
      </w:r>
    </w:p>
    <w:p w14:paraId="53BD7B3D" w14:textId="77777777" w:rsidR="00656ACE" w:rsidRPr="00656ACE" w:rsidRDefault="00656ACE" w:rsidP="00656ACE">
      <w:pPr>
        <w:pStyle w:val="CSP-ChapterBodyText"/>
        <w:widowControl w:val="0"/>
      </w:pPr>
      <w:r w:rsidRPr="00656ACE">
        <w:t>The fire didn’t scare me then.</w:t>
      </w:r>
    </w:p>
    <w:p w14:paraId="272DC80D" w14:textId="77777777" w:rsidR="00656ACE" w:rsidRPr="00656ACE" w:rsidRDefault="00656ACE" w:rsidP="00656ACE">
      <w:pPr>
        <w:pStyle w:val="CSP-ChapterBodyText"/>
        <w:widowControl w:val="0"/>
      </w:pPr>
      <w:r w:rsidRPr="00656ACE">
        <w:t xml:space="preserve">It </w:t>
      </w:r>
      <w:r w:rsidRPr="00656ACE">
        <w:rPr>
          <w:i/>
        </w:rPr>
        <w:t>sustained</w:t>
      </w:r>
      <w:r w:rsidRPr="00656ACE">
        <w:t xml:space="preserve"> me.</w:t>
      </w:r>
    </w:p>
    <w:p w14:paraId="22605BFD" w14:textId="77777777" w:rsidR="00656ACE" w:rsidRPr="00656ACE" w:rsidRDefault="00656ACE" w:rsidP="00656ACE">
      <w:pPr>
        <w:pStyle w:val="CSP-ChapterBodyText"/>
        <w:widowControl w:val="0"/>
      </w:pPr>
    </w:p>
    <w:p w14:paraId="65B5B467" w14:textId="77777777" w:rsidR="00656ACE" w:rsidRPr="00656ACE" w:rsidRDefault="00656ACE" w:rsidP="00656ACE">
      <w:pPr>
        <w:pStyle w:val="CSP-ChapterBodyText"/>
        <w:widowControl w:val="0"/>
      </w:pPr>
      <w:r w:rsidRPr="00656ACE">
        <w:t>But now…</w:t>
      </w:r>
    </w:p>
    <w:p w14:paraId="06D6B5CD" w14:textId="77777777" w:rsidR="00656ACE" w:rsidRPr="00656ACE" w:rsidRDefault="00656ACE" w:rsidP="00656ACE">
      <w:pPr>
        <w:pStyle w:val="CSP-ChapterBodyText"/>
        <w:widowControl w:val="0"/>
      </w:pPr>
      <w:r w:rsidRPr="00656ACE">
        <w:t>I don’t tremble anymore.</w:t>
      </w:r>
    </w:p>
    <w:p w14:paraId="76093FE7" w14:textId="77777777" w:rsidR="00656ACE" w:rsidRPr="00656ACE" w:rsidRDefault="00656ACE" w:rsidP="00656ACE">
      <w:pPr>
        <w:pStyle w:val="CSP-ChapterBodyText"/>
        <w:widowControl w:val="0"/>
      </w:pPr>
      <w:r w:rsidRPr="00656ACE">
        <w:t>And that’s the part that breaks me the most.</w:t>
      </w:r>
    </w:p>
    <w:p w14:paraId="5BE5773A" w14:textId="77777777" w:rsidR="00656ACE" w:rsidRPr="00656ACE" w:rsidRDefault="00656ACE" w:rsidP="00656ACE">
      <w:pPr>
        <w:pStyle w:val="CSP-ChapterBodyText"/>
        <w:widowControl w:val="0"/>
      </w:pPr>
      <w:r w:rsidRPr="00656ACE">
        <w:rPr>
          <w:b/>
          <w:bCs/>
        </w:rPr>
        <w:t>The trembling is gone.</w:t>
      </w:r>
    </w:p>
    <w:p w14:paraId="0D1BE515" w14:textId="77777777" w:rsidR="00656ACE" w:rsidRPr="00656ACE" w:rsidRDefault="00656ACE" w:rsidP="00656ACE">
      <w:pPr>
        <w:pStyle w:val="CSP-ChapterBodyText"/>
        <w:widowControl w:val="0"/>
      </w:pPr>
    </w:p>
    <w:p w14:paraId="02301785" w14:textId="77777777" w:rsidR="00656ACE" w:rsidRPr="00656ACE" w:rsidRDefault="00656ACE" w:rsidP="00656ACE">
      <w:pPr>
        <w:pStyle w:val="CSP-ChapterBodyText"/>
        <w:widowControl w:val="0"/>
      </w:pPr>
      <w:r w:rsidRPr="00656ACE">
        <w:t>I don’t ache like I used to.</w:t>
      </w:r>
    </w:p>
    <w:p w14:paraId="0A030856" w14:textId="77777777" w:rsidR="00656ACE" w:rsidRPr="00656ACE" w:rsidRDefault="00656ACE" w:rsidP="00656ACE">
      <w:pPr>
        <w:pStyle w:val="CSP-ChapterBodyText"/>
        <w:widowControl w:val="0"/>
      </w:pPr>
      <w:r w:rsidRPr="00656ACE">
        <w:t>I’m used to the emptiness now.</w:t>
      </w:r>
    </w:p>
    <w:p w14:paraId="31637581" w14:textId="77777777" w:rsidR="00656ACE" w:rsidRPr="00656ACE" w:rsidRDefault="00656ACE" w:rsidP="00656ACE">
      <w:pPr>
        <w:pStyle w:val="CSP-ChapterBodyText"/>
        <w:widowControl w:val="0"/>
      </w:pPr>
      <w:r w:rsidRPr="00656ACE">
        <w:t>And I hate it.</w:t>
      </w:r>
    </w:p>
    <w:p w14:paraId="4F9FB16A" w14:textId="77777777" w:rsidR="00656ACE" w:rsidRPr="00656ACE" w:rsidRDefault="00656ACE" w:rsidP="00656ACE">
      <w:pPr>
        <w:pStyle w:val="CSP-ChapterBodyText"/>
        <w:widowControl w:val="0"/>
      </w:pPr>
      <w:r w:rsidRPr="00656ACE">
        <w:t>I hate that I’ve learned how to live without Him.</w:t>
      </w:r>
    </w:p>
    <w:p w14:paraId="3C661F1D" w14:textId="77777777" w:rsidR="00656ACE" w:rsidRPr="00656ACE" w:rsidRDefault="00656ACE" w:rsidP="00656ACE">
      <w:pPr>
        <w:pStyle w:val="CSP-ChapterBodyText"/>
        <w:widowControl w:val="0"/>
      </w:pPr>
    </w:p>
    <w:p w14:paraId="34C47779" w14:textId="77777777" w:rsidR="00656ACE" w:rsidRPr="00656ACE" w:rsidRDefault="00656ACE" w:rsidP="00656ACE">
      <w:pPr>
        <w:pStyle w:val="CSP-ChapterBodyText"/>
        <w:widowControl w:val="0"/>
      </w:pPr>
      <w:r w:rsidRPr="00656ACE">
        <w:t>The silence isn’t sharp anymore.</w:t>
      </w:r>
    </w:p>
    <w:p w14:paraId="702831EC" w14:textId="77777777" w:rsidR="00656ACE" w:rsidRPr="00656ACE" w:rsidRDefault="00656ACE" w:rsidP="00656ACE">
      <w:pPr>
        <w:pStyle w:val="CSP-ChapterBodyText"/>
        <w:widowControl w:val="0"/>
      </w:pPr>
      <w:r w:rsidRPr="00656ACE">
        <w:t xml:space="preserve">It’s </w:t>
      </w:r>
      <w:r w:rsidRPr="00656ACE">
        <w:rPr>
          <w:b/>
          <w:bCs/>
        </w:rPr>
        <w:t>numb.</w:t>
      </w:r>
    </w:p>
    <w:p w14:paraId="51102A30" w14:textId="77777777" w:rsidR="00656ACE" w:rsidRPr="00656ACE" w:rsidRDefault="00656ACE" w:rsidP="00656ACE">
      <w:pPr>
        <w:pStyle w:val="CSP-ChapterBodyText"/>
        <w:widowControl w:val="0"/>
      </w:pPr>
      <w:r w:rsidRPr="00656ACE">
        <w:t>And numbness is worse than pain.</w:t>
      </w:r>
    </w:p>
    <w:p w14:paraId="742F4C3A" w14:textId="77777777" w:rsidR="00656ACE" w:rsidRPr="00656ACE" w:rsidRDefault="00656ACE" w:rsidP="00656ACE">
      <w:pPr>
        <w:pStyle w:val="CSP-ChapterBodyText"/>
        <w:widowControl w:val="0"/>
      </w:pPr>
      <w:r w:rsidRPr="00656ACE">
        <w:t>Because at least pain says something is still alive.</w:t>
      </w:r>
    </w:p>
    <w:p w14:paraId="558C3046" w14:textId="77777777" w:rsidR="00656ACE" w:rsidRPr="00656ACE" w:rsidRDefault="00656ACE" w:rsidP="00656ACE">
      <w:pPr>
        <w:pStyle w:val="CSP-ChapterBodyText"/>
        <w:widowControl w:val="0"/>
      </w:pPr>
    </w:p>
    <w:p w14:paraId="3BC1019F" w14:textId="77777777" w:rsidR="00D479E3" w:rsidRDefault="00D479E3">
      <w:pPr>
        <w:spacing w:after="160" w:line="259" w:lineRule="auto"/>
        <w:rPr>
          <w:rFonts w:ascii="Garamond" w:hAnsi="Garamond"/>
          <w:iCs/>
        </w:rPr>
      </w:pPr>
      <w:r>
        <w:br w:type="page"/>
      </w:r>
    </w:p>
    <w:p w14:paraId="7E24DA26" w14:textId="74B4161B" w:rsidR="00656ACE" w:rsidRPr="00656ACE" w:rsidRDefault="00656ACE" w:rsidP="00656ACE">
      <w:pPr>
        <w:pStyle w:val="CSP-ChapterBodyText"/>
        <w:widowControl w:val="0"/>
      </w:pPr>
      <w:r w:rsidRPr="00656ACE">
        <w:lastRenderedPageBreak/>
        <w:t>And still…</w:t>
      </w:r>
    </w:p>
    <w:p w14:paraId="66D1D325" w14:textId="77777777" w:rsidR="00656ACE" w:rsidRPr="00656ACE" w:rsidRDefault="00656ACE" w:rsidP="00656ACE">
      <w:pPr>
        <w:pStyle w:val="CSP-ChapterBodyText"/>
        <w:widowControl w:val="0"/>
      </w:pPr>
      <w:r w:rsidRPr="00656ACE">
        <w:t>I didn’t just feel Him leave.</w:t>
      </w:r>
    </w:p>
    <w:p w14:paraId="1A9E2F80" w14:textId="77777777" w:rsidR="00656ACE" w:rsidRPr="00656ACE" w:rsidRDefault="00656ACE" w:rsidP="00656ACE">
      <w:pPr>
        <w:pStyle w:val="CSP-ChapterBodyText"/>
        <w:widowControl w:val="0"/>
      </w:pPr>
      <w:r w:rsidRPr="00656ACE">
        <w:t xml:space="preserve">I </w:t>
      </w:r>
      <w:r w:rsidRPr="00656ACE">
        <w:rPr>
          <w:i/>
        </w:rPr>
        <w:t>saw</w:t>
      </w:r>
      <w:r w:rsidRPr="00656ACE">
        <w:t xml:space="preserve"> what made Him go.</w:t>
      </w:r>
    </w:p>
    <w:p w14:paraId="4190FB0C" w14:textId="77777777" w:rsidR="00656ACE" w:rsidRPr="00656ACE" w:rsidRDefault="00656ACE" w:rsidP="00656ACE">
      <w:pPr>
        <w:pStyle w:val="CSP-ChapterBodyText"/>
        <w:widowControl w:val="0"/>
      </w:pPr>
      <w:r w:rsidRPr="00656ACE">
        <w:t>I watched it happen.</w:t>
      </w:r>
    </w:p>
    <w:p w14:paraId="71FBC204" w14:textId="77777777" w:rsidR="00656ACE" w:rsidRPr="00656ACE" w:rsidRDefault="00656ACE" w:rsidP="00656ACE">
      <w:pPr>
        <w:pStyle w:val="CSP-ChapterBodyText"/>
        <w:widowControl w:val="0"/>
      </w:pPr>
    </w:p>
    <w:p w14:paraId="624EF84E" w14:textId="30E32A9F" w:rsidR="00656ACE" w:rsidRPr="00656ACE" w:rsidRDefault="00656ACE" w:rsidP="00656ACE">
      <w:pPr>
        <w:pStyle w:val="CSP-ChapterBodyText"/>
        <w:widowControl w:val="0"/>
      </w:pPr>
      <w:r w:rsidRPr="00656ACE">
        <w:t>And it was not ignorance.</w:t>
      </w:r>
    </w:p>
    <w:p w14:paraId="0A98B4E9" w14:textId="77777777" w:rsidR="00656ACE" w:rsidRPr="00656ACE" w:rsidRDefault="00656ACE" w:rsidP="00656ACE">
      <w:pPr>
        <w:pStyle w:val="CSP-ChapterBodyText"/>
        <w:widowControl w:val="0"/>
      </w:pPr>
      <w:r w:rsidRPr="00656ACE">
        <w:t>It was not accident.</w:t>
      </w:r>
    </w:p>
    <w:p w14:paraId="1F6109B1" w14:textId="77777777" w:rsidR="00656ACE" w:rsidRPr="00656ACE" w:rsidRDefault="00656ACE" w:rsidP="00656ACE">
      <w:pPr>
        <w:pStyle w:val="CSP-ChapterBodyText"/>
        <w:widowControl w:val="0"/>
      </w:pPr>
    </w:p>
    <w:p w14:paraId="68BD83DF" w14:textId="77777777" w:rsidR="00656ACE" w:rsidRPr="00656ACE" w:rsidRDefault="00656ACE" w:rsidP="00656ACE">
      <w:pPr>
        <w:pStyle w:val="CSP-ChapterBodyText"/>
        <w:widowControl w:val="0"/>
      </w:pPr>
      <w:r w:rsidRPr="00656ACE">
        <w:t xml:space="preserve">It was </w:t>
      </w:r>
      <w:r w:rsidRPr="00656ACE">
        <w:rPr>
          <w:b/>
          <w:bCs/>
        </w:rPr>
        <w:t>arrogance.</w:t>
      </w:r>
    </w:p>
    <w:p w14:paraId="4978E12C" w14:textId="77777777" w:rsidR="00656ACE" w:rsidRPr="00656ACE" w:rsidRDefault="00656ACE" w:rsidP="00656ACE">
      <w:pPr>
        <w:pStyle w:val="CSP-ChapterBodyText"/>
        <w:widowControl w:val="0"/>
      </w:pPr>
    </w:p>
    <w:p w14:paraId="3D6322AF" w14:textId="77777777" w:rsidR="00656ACE" w:rsidRPr="00656ACE" w:rsidRDefault="00656ACE" w:rsidP="00656ACE">
      <w:pPr>
        <w:pStyle w:val="CSP-ChapterBodyText"/>
        <w:widowControl w:val="0"/>
      </w:pPr>
      <w:r w:rsidRPr="00656ACE">
        <w:t>They didn’t sin in the shadows.</w:t>
      </w:r>
    </w:p>
    <w:p w14:paraId="1F367B47" w14:textId="77777777" w:rsidR="00656ACE" w:rsidRPr="00656ACE" w:rsidRDefault="00656ACE" w:rsidP="00656ACE">
      <w:pPr>
        <w:pStyle w:val="CSP-ChapterBodyText"/>
        <w:widowControl w:val="0"/>
      </w:pPr>
      <w:r w:rsidRPr="00656ACE">
        <w:t>They sinned in My courts.</w:t>
      </w:r>
    </w:p>
    <w:p w14:paraId="08241542" w14:textId="77777777" w:rsidR="00656ACE" w:rsidRPr="00656ACE" w:rsidRDefault="00656ACE" w:rsidP="00656ACE">
      <w:pPr>
        <w:pStyle w:val="CSP-ChapterBodyText"/>
        <w:widowControl w:val="0"/>
      </w:pPr>
      <w:r w:rsidRPr="00656ACE">
        <w:t xml:space="preserve">They </w:t>
      </w:r>
      <w:r w:rsidRPr="00656ACE">
        <w:rPr>
          <w:b/>
          <w:bCs/>
        </w:rPr>
        <w:t>dragged their idols into the light</w:t>
      </w:r>
    </w:p>
    <w:p w14:paraId="6B503CDF" w14:textId="77777777" w:rsidR="00656ACE" w:rsidRPr="00656ACE" w:rsidRDefault="00656ACE" w:rsidP="00656ACE">
      <w:pPr>
        <w:pStyle w:val="CSP-ChapterBodyText"/>
        <w:widowControl w:val="0"/>
      </w:pPr>
      <w:r w:rsidRPr="00656ACE">
        <w:t>and dared to call it worship.</w:t>
      </w:r>
    </w:p>
    <w:p w14:paraId="003C2430" w14:textId="77777777" w:rsidR="00656ACE" w:rsidRPr="00656ACE" w:rsidRDefault="00656ACE" w:rsidP="00656ACE">
      <w:pPr>
        <w:pStyle w:val="CSP-ChapterBodyText"/>
        <w:widowControl w:val="0"/>
      </w:pPr>
    </w:p>
    <w:p w14:paraId="1E44EB94" w14:textId="77777777" w:rsidR="00656ACE" w:rsidRPr="00656ACE" w:rsidRDefault="00656ACE" w:rsidP="00656ACE">
      <w:pPr>
        <w:pStyle w:val="CSP-ChapterBodyText"/>
        <w:widowControl w:val="0"/>
      </w:pPr>
      <w:r w:rsidRPr="00656ACE">
        <w:t xml:space="preserve">They brought sacrifice with </w:t>
      </w:r>
      <w:r w:rsidRPr="00656ACE">
        <w:rPr>
          <w:b/>
          <w:bCs/>
        </w:rPr>
        <w:t>blood still on their hands—</w:t>
      </w:r>
    </w:p>
    <w:p w14:paraId="550E51B3" w14:textId="77777777" w:rsidR="00656ACE" w:rsidRPr="00656ACE" w:rsidRDefault="00656ACE" w:rsidP="00656ACE">
      <w:pPr>
        <w:pStyle w:val="CSP-ChapterBodyText"/>
        <w:widowControl w:val="0"/>
      </w:pPr>
      <w:r w:rsidRPr="00656ACE">
        <w:t>not the blood of lambs,</w:t>
      </w:r>
    </w:p>
    <w:p w14:paraId="21612C73" w14:textId="77777777" w:rsidR="00656ACE" w:rsidRPr="00656ACE" w:rsidRDefault="00656ACE" w:rsidP="00656ACE">
      <w:pPr>
        <w:pStyle w:val="CSP-ChapterBodyText"/>
        <w:widowControl w:val="0"/>
      </w:pPr>
      <w:r w:rsidRPr="00656ACE">
        <w:t xml:space="preserve">but of the </w:t>
      </w:r>
      <w:r w:rsidRPr="00656ACE">
        <w:rPr>
          <w:b/>
          <w:bCs/>
        </w:rPr>
        <w:t>innocent.</w:t>
      </w:r>
    </w:p>
    <w:p w14:paraId="27F30B40" w14:textId="77777777" w:rsidR="00656ACE" w:rsidRPr="00656ACE" w:rsidRDefault="00656ACE" w:rsidP="00656ACE">
      <w:pPr>
        <w:pStyle w:val="CSP-ChapterBodyText"/>
        <w:widowControl w:val="0"/>
      </w:pPr>
    </w:p>
    <w:p w14:paraId="32035710" w14:textId="77777777" w:rsidR="00656ACE" w:rsidRPr="00656ACE" w:rsidRDefault="00656ACE" w:rsidP="00656ACE">
      <w:pPr>
        <w:pStyle w:val="CSP-ChapterBodyText"/>
        <w:widowControl w:val="0"/>
      </w:pPr>
      <w:r w:rsidRPr="00656ACE">
        <w:t>They came to My altars</w:t>
      </w:r>
    </w:p>
    <w:p w14:paraId="452FDF39" w14:textId="77777777" w:rsidR="00656ACE" w:rsidRPr="00656ACE" w:rsidRDefault="00656ACE" w:rsidP="00656ACE">
      <w:pPr>
        <w:pStyle w:val="CSP-ChapterBodyText"/>
        <w:widowControl w:val="0"/>
      </w:pPr>
      <w:r w:rsidRPr="00656ACE">
        <w:t>after burning children on theirs.</w:t>
      </w:r>
    </w:p>
    <w:p w14:paraId="58936273" w14:textId="77777777" w:rsidR="00656ACE" w:rsidRPr="00656ACE" w:rsidRDefault="00656ACE" w:rsidP="00656ACE">
      <w:pPr>
        <w:pStyle w:val="CSP-ChapterBodyText"/>
        <w:widowControl w:val="0"/>
      </w:pPr>
      <w:r w:rsidRPr="00656ACE">
        <w:t>They offered prayers</w:t>
      </w:r>
    </w:p>
    <w:p w14:paraId="2934C054" w14:textId="77777777" w:rsidR="00656ACE" w:rsidRPr="00656ACE" w:rsidRDefault="00656ACE" w:rsidP="00656ACE">
      <w:pPr>
        <w:pStyle w:val="CSP-ChapterBodyText"/>
        <w:widowControl w:val="0"/>
      </w:pPr>
      <w:r w:rsidRPr="00656ACE">
        <w:t>with the smell of murder still rising from their garments.</w:t>
      </w:r>
    </w:p>
    <w:p w14:paraId="67C3153A" w14:textId="77777777" w:rsidR="00656ACE" w:rsidRPr="00656ACE" w:rsidRDefault="00656ACE" w:rsidP="00656ACE">
      <w:pPr>
        <w:pStyle w:val="CSP-ChapterBodyText"/>
        <w:widowControl w:val="0"/>
      </w:pPr>
      <w:r w:rsidRPr="00656ACE">
        <w:t>They danced before Baal in the morning</w:t>
      </w:r>
    </w:p>
    <w:p w14:paraId="4212538C" w14:textId="77777777" w:rsidR="00656ACE" w:rsidRPr="00656ACE" w:rsidRDefault="00656ACE" w:rsidP="00656ACE">
      <w:pPr>
        <w:pStyle w:val="CSP-ChapterBodyText"/>
        <w:widowControl w:val="0"/>
      </w:pPr>
      <w:r w:rsidRPr="00656ACE">
        <w:t>and lifted their voices to Yahweh by night—</w:t>
      </w:r>
    </w:p>
    <w:p w14:paraId="541BF6E7" w14:textId="77777777" w:rsidR="00656ACE" w:rsidRPr="00656ACE" w:rsidRDefault="00656ACE" w:rsidP="00656ACE">
      <w:pPr>
        <w:pStyle w:val="CSP-ChapterBodyText"/>
        <w:widowControl w:val="0"/>
      </w:pPr>
      <w:r w:rsidRPr="00656ACE">
        <w:t>as if He wouldn’t notice.</w:t>
      </w:r>
    </w:p>
    <w:p w14:paraId="4FDBDBFA" w14:textId="77777777" w:rsidR="00656ACE" w:rsidRPr="00656ACE" w:rsidRDefault="00656ACE" w:rsidP="00656ACE">
      <w:pPr>
        <w:pStyle w:val="CSP-ChapterBodyText"/>
        <w:widowControl w:val="0"/>
      </w:pPr>
      <w:r w:rsidRPr="00656ACE">
        <w:t xml:space="preserve">As if I could </w:t>
      </w:r>
      <w:r w:rsidRPr="00656ACE">
        <w:rPr>
          <w:b/>
          <w:bCs/>
        </w:rPr>
        <w:t>hold both.</w:t>
      </w:r>
    </w:p>
    <w:p w14:paraId="4092DA6A" w14:textId="77777777" w:rsidR="00656ACE" w:rsidRPr="00656ACE" w:rsidRDefault="00656ACE" w:rsidP="00656ACE">
      <w:pPr>
        <w:pStyle w:val="CSP-ChapterBodyText"/>
        <w:widowControl w:val="0"/>
      </w:pPr>
    </w:p>
    <w:p w14:paraId="5CD1F11E" w14:textId="77777777" w:rsidR="00656ACE" w:rsidRPr="00656ACE" w:rsidRDefault="00656ACE" w:rsidP="00656ACE">
      <w:pPr>
        <w:pStyle w:val="CSP-ChapterBodyText"/>
        <w:widowControl w:val="0"/>
      </w:pPr>
      <w:r w:rsidRPr="00656ACE">
        <w:t>But I couldn’t.</w:t>
      </w:r>
    </w:p>
    <w:p w14:paraId="7D1BF937" w14:textId="77777777" w:rsidR="00656ACE" w:rsidRPr="00656ACE" w:rsidRDefault="00656ACE" w:rsidP="00656ACE">
      <w:pPr>
        <w:pStyle w:val="CSP-ChapterBodyText"/>
        <w:widowControl w:val="0"/>
      </w:pPr>
      <w:r w:rsidRPr="00656ACE">
        <w:t xml:space="preserve">I was never meant for </w:t>
      </w:r>
      <w:r w:rsidRPr="00656ACE">
        <w:rPr>
          <w:b/>
          <w:bCs/>
        </w:rPr>
        <w:t>mixture</w:t>
      </w:r>
      <w:r w:rsidRPr="00656ACE">
        <w:t>.</w:t>
      </w:r>
    </w:p>
    <w:p w14:paraId="3534B3B5" w14:textId="77777777" w:rsidR="00656ACE" w:rsidRPr="00656ACE" w:rsidRDefault="00656ACE" w:rsidP="00656ACE">
      <w:pPr>
        <w:pStyle w:val="CSP-ChapterBodyText"/>
        <w:widowControl w:val="0"/>
      </w:pPr>
    </w:p>
    <w:p w14:paraId="41DF02D7" w14:textId="77777777" w:rsidR="00656ACE" w:rsidRPr="00656ACE" w:rsidRDefault="00656ACE" w:rsidP="00656ACE">
      <w:pPr>
        <w:pStyle w:val="CSP-ChapterBodyText"/>
        <w:widowControl w:val="0"/>
      </w:pPr>
      <w:r w:rsidRPr="00656ACE">
        <w:t>They filled My courtyards with the sound of songs,</w:t>
      </w:r>
    </w:p>
    <w:p w14:paraId="237CD503" w14:textId="77777777" w:rsidR="00656ACE" w:rsidRPr="00656ACE" w:rsidRDefault="00656ACE" w:rsidP="00656ACE">
      <w:pPr>
        <w:pStyle w:val="CSP-ChapterBodyText"/>
        <w:widowControl w:val="0"/>
      </w:pPr>
      <w:r w:rsidRPr="00656ACE">
        <w:t>but their hands were unclean.</w:t>
      </w:r>
    </w:p>
    <w:p w14:paraId="0704A4F1" w14:textId="77777777" w:rsidR="00656ACE" w:rsidRPr="00656ACE" w:rsidRDefault="00656ACE" w:rsidP="00656ACE">
      <w:pPr>
        <w:pStyle w:val="CSP-ChapterBodyText"/>
        <w:widowControl w:val="0"/>
      </w:pPr>
      <w:r w:rsidRPr="00656ACE">
        <w:t>Their hearts were violent.</w:t>
      </w:r>
    </w:p>
    <w:p w14:paraId="583864A7" w14:textId="77777777" w:rsidR="00656ACE" w:rsidRPr="00656ACE" w:rsidRDefault="00656ACE" w:rsidP="00656ACE">
      <w:pPr>
        <w:pStyle w:val="CSP-ChapterBodyText"/>
        <w:widowControl w:val="0"/>
      </w:pPr>
      <w:r w:rsidRPr="00656ACE">
        <w:t>Their leaders corrupt.</w:t>
      </w:r>
    </w:p>
    <w:p w14:paraId="067A2FDE" w14:textId="77777777" w:rsidR="00656ACE" w:rsidRPr="00656ACE" w:rsidRDefault="00656ACE" w:rsidP="00656ACE">
      <w:pPr>
        <w:pStyle w:val="CSP-ChapterBodyText"/>
        <w:widowControl w:val="0"/>
      </w:pPr>
      <w:r w:rsidRPr="00656ACE">
        <w:t>Their prophets false.</w:t>
      </w:r>
    </w:p>
    <w:p w14:paraId="188AF8EB" w14:textId="77777777" w:rsidR="00656ACE" w:rsidRPr="00656ACE" w:rsidRDefault="00656ACE" w:rsidP="00656ACE">
      <w:pPr>
        <w:pStyle w:val="CSP-ChapterBodyText"/>
        <w:widowControl w:val="0"/>
      </w:pPr>
      <w:r w:rsidRPr="00656ACE">
        <w:t>Their priests proud.</w:t>
      </w:r>
    </w:p>
    <w:p w14:paraId="267C1BBA" w14:textId="77777777" w:rsidR="00656ACE" w:rsidRPr="00656ACE" w:rsidRDefault="00656ACE" w:rsidP="00656ACE">
      <w:pPr>
        <w:pStyle w:val="CSP-ChapterBodyText"/>
        <w:widowControl w:val="0"/>
      </w:pPr>
    </w:p>
    <w:p w14:paraId="322118D7" w14:textId="77777777" w:rsidR="00D479E3" w:rsidRDefault="00D479E3">
      <w:pPr>
        <w:spacing w:after="160" w:line="259" w:lineRule="auto"/>
        <w:rPr>
          <w:rFonts w:ascii="Garamond" w:hAnsi="Garamond"/>
          <w:b/>
          <w:bCs/>
          <w:iCs/>
        </w:rPr>
      </w:pPr>
      <w:r>
        <w:rPr>
          <w:b/>
          <w:bCs/>
        </w:rPr>
        <w:br w:type="page"/>
      </w:r>
    </w:p>
    <w:p w14:paraId="02406592" w14:textId="0D3B2C59" w:rsidR="00656ACE" w:rsidRPr="00656ACE" w:rsidRDefault="00656ACE" w:rsidP="00656ACE">
      <w:pPr>
        <w:pStyle w:val="CSP-ChapterBodyText"/>
        <w:widowControl w:val="0"/>
      </w:pPr>
      <w:r w:rsidRPr="00656ACE">
        <w:rPr>
          <w:b/>
          <w:bCs/>
        </w:rPr>
        <w:lastRenderedPageBreak/>
        <w:t>I saw them.</w:t>
      </w:r>
    </w:p>
    <w:p w14:paraId="7B8551F3" w14:textId="77777777" w:rsidR="00656ACE" w:rsidRPr="00656ACE" w:rsidRDefault="00656ACE" w:rsidP="00656ACE">
      <w:pPr>
        <w:pStyle w:val="CSP-ChapterBodyText"/>
        <w:widowControl w:val="0"/>
      </w:pPr>
      <w:r w:rsidRPr="00656ACE">
        <w:t>Sitting outside My walls,</w:t>
      </w:r>
    </w:p>
    <w:p w14:paraId="44A5D529" w14:textId="77777777" w:rsidR="00656ACE" w:rsidRPr="00656ACE" w:rsidRDefault="00656ACE" w:rsidP="00656ACE">
      <w:pPr>
        <w:pStyle w:val="CSP-ChapterBodyText"/>
        <w:widowControl w:val="0"/>
      </w:pPr>
      <w:r w:rsidRPr="00656ACE">
        <w:t>cheating the poor.</w:t>
      </w:r>
    </w:p>
    <w:p w14:paraId="28EF564B" w14:textId="77777777" w:rsidR="00656ACE" w:rsidRPr="00656ACE" w:rsidRDefault="00656ACE" w:rsidP="00656ACE">
      <w:pPr>
        <w:pStyle w:val="CSP-ChapterBodyText"/>
        <w:widowControl w:val="0"/>
      </w:pPr>
      <w:r w:rsidRPr="00656ACE">
        <w:t>Turning the widows away.</w:t>
      </w:r>
    </w:p>
    <w:p w14:paraId="00CE5145" w14:textId="77777777" w:rsidR="00656ACE" w:rsidRPr="00656ACE" w:rsidRDefault="00656ACE" w:rsidP="00656ACE">
      <w:pPr>
        <w:pStyle w:val="CSP-ChapterBodyText"/>
        <w:widowControl w:val="0"/>
      </w:pPr>
      <w:r w:rsidRPr="00656ACE">
        <w:t>Trading justice for favor.</w:t>
      </w:r>
    </w:p>
    <w:p w14:paraId="06106543" w14:textId="77777777" w:rsidR="00656ACE" w:rsidRPr="00656ACE" w:rsidRDefault="00656ACE" w:rsidP="00656ACE">
      <w:pPr>
        <w:pStyle w:val="CSP-ChapterBodyText"/>
        <w:widowControl w:val="0"/>
      </w:pPr>
      <w:r w:rsidRPr="00656ACE">
        <w:t>Mocking the orphans.</w:t>
      </w:r>
    </w:p>
    <w:p w14:paraId="3E0980BA" w14:textId="77777777" w:rsidR="00656ACE" w:rsidRPr="00656ACE" w:rsidRDefault="00656ACE" w:rsidP="00656ACE">
      <w:pPr>
        <w:pStyle w:val="CSP-ChapterBodyText"/>
        <w:widowControl w:val="0"/>
      </w:pPr>
    </w:p>
    <w:p w14:paraId="0D9C2632" w14:textId="77777777" w:rsidR="00656ACE" w:rsidRPr="00656ACE" w:rsidRDefault="00656ACE" w:rsidP="00656ACE">
      <w:pPr>
        <w:pStyle w:val="CSP-ChapterBodyText"/>
        <w:widowControl w:val="0"/>
      </w:pPr>
      <w:r w:rsidRPr="00656ACE">
        <w:t>And then walking through My doors</w:t>
      </w:r>
    </w:p>
    <w:p w14:paraId="3A71F407" w14:textId="77777777" w:rsidR="00656ACE" w:rsidRPr="00656ACE" w:rsidRDefault="00656ACE" w:rsidP="00656ACE">
      <w:pPr>
        <w:pStyle w:val="CSP-ChapterBodyText"/>
        <w:widowControl w:val="0"/>
      </w:pPr>
      <w:r w:rsidRPr="00656ACE">
        <w:t>with lifted hands and plastic tears—</w:t>
      </w:r>
    </w:p>
    <w:p w14:paraId="40AB7C4C" w14:textId="77777777" w:rsidR="00656ACE" w:rsidRPr="00656ACE" w:rsidRDefault="00656ACE" w:rsidP="00656ACE">
      <w:pPr>
        <w:pStyle w:val="CSP-ChapterBodyText"/>
        <w:widowControl w:val="0"/>
      </w:pPr>
      <w:r w:rsidRPr="00656ACE">
        <w:t>thinking they could fool the fire.</w:t>
      </w:r>
    </w:p>
    <w:p w14:paraId="0DCC3B97" w14:textId="77777777" w:rsidR="00656ACE" w:rsidRPr="00656ACE" w:rsidRDefault="00656ACE" w:rsidP="00656ACE">
      <w:pPr>
        <w:pStyle w:val="CSP-ChapterBodyText"/>
        <w:widowControl w:val="0"/>
      </w:pPr>
    </w:p>
    <w:p w14:paraId="6F16CA5F" w14:textId="77777777" w:rsidR="00656ACE" w:rsidRPr="00656ACE" w:rsidRDefault="00656ACE" w:rsidP="00656ACE">
      <w:pPr>
        <w:pStyle w:val="CSP-ChapterBodyText"/>
        <w:widowControl w:val="0"/>
      </w:pPr>
      <w:r w:rsidRPr="00656ACE">
        <w:t>They would lay down offerings,</w:t>
      </w:r>
    </w:p>
    <w:p w14:paraId="585E9965" w14:textId="77777777" w:rsidR="00656ACE" w:rsidRPr="00656ACE" w:rsidRDefault="00656ACE" w:rsidP="00656ACE">
      <w:pPr>
        <w:pStyle w:val="CSP-ChapterBodyText"/>
        <w:widowControl w:val="0"/>
      </w:pPr>
      <w:r w:rsidRPr="00656ACE">
        <w:t xml:space="preserve">but their offerings were </w:t>
      </w:r>
      <w:r w:rsidRPr="00656ACE">
        <w:rPr>
          <w:b/>
          <w:bCs/>
        </w:rPr>
        <w:t>polluted</w:t>
      </w:r>
      <w:r w:rsidRPr="00656ACE">
        <w:t>—</w:t>
      </w:r>
    </w:p>
    <w:p w14:paraId="402F8D56" w14:textId="77777777" w:rsidR="00656ACE" w:rsidRPr="00656ACE" w:rsidRDefault="00656ACE" w:rsidP="00656ACE">
      <w:pPr>
        <w:pStyle w:val="CSP-ChapterBodyText"/>
        <w:widowControl w:val="0"/>
      </w:pPr>
      <w:r w:rsidRPr="00656ACE">
        <w:t>because their hearts were never truly laid down.</w:t>
      </w:r>
    </w:p>
    <w:p w14:paraId="7B4DE751" w14:textId="77777777" w:rsidR="00656ACE" w:rsidRPr="00656ACE" w:rsidRDefault="00656ACE" w:rsidP="00656ACE">
      <w:pPr>
        <w:pStyle w:val="CSP-ChapterBodyText"/>
        <w:widowControl w:val="0"/>
      </w:pPr>
    </w:p>
    <w:p w14:paraId="76B00EC6" w14:textId="77777777" w:rsidR="00656ACE" w:rsidRPr="00656ACE" w:rsidRDefault="00656ACE" w:rsidP="00656ACE">
      <w:pPr>
        <w:pStyle w:val="CSP-ChapterBodyText"/>
        <w:widowControl w:val="0"/>
      </w:pPr>
      <w:r w:rsidRPr="00656ACE">
        <w:t xml:space="preserve">They didn’t want </w:t>
      </w:r>
      <w:r w:rsidRPr="00656ACE">
        <w:rPr>
          <w:b/>
          <w:bCs/>
        </w:rPr>
        <w:t>Him</w:t>
      </w:r>
      <w:r w:rsidRPr="00656ACE">
        <w:t>.</w:t>
      </w:r>
    </w:p>
    <w:p w14:paraId="5B33C7FA" w14:textId="77777777" w:rsidR="00656ACE" w:rsidRPr="00656ACE" w:rsidRDefault="00656ACE" w:rsidP="00656ACE">
      <w:pPr>
        <w:pStyle w:val="CSP-ChapterBodyText"/>
        <w:widowControl w:val="0"/>
      </w:pPr>
      <w:r w:rsidRPr="00656ACE">
        <w:t xml:space="preserve">They wanted </w:t>
      </w:r>
      <w:r w:rsidRPr="00656ACE">
        <w:rPr>
          <w:b/>
          <w:bCs/>
        </w:rPr>
        <w:t>what He could give.</w:t>
      </w:r>
    </w:p>
    <w:p w14:paraId="6C8B9A02" w14:textId="77777777" w:rsidR="00656ACE" w:rsidRPr="00656ACE" w:rsidRDefault="00656ACE" w:rsidP="00656ACE">
      <w:pPr>
        <w:pStyle w:val="CSP-ChapterBodyText"/>
        <w:widowControl w:val="0"/>
      </w:pPr>
    </w:p>
    <w:p w14:paraId="42A036E9" w14:textId="77777777" w:rsidR="00656ACE" w:rsidRPr="00656ACE" w:rsidRDefault="00656ACE" w:rsidP="00656ACE">
      <w:pPr>
        <w:pStyle w:val="CSP-ChapterBodyText"/>
        <w:widowControl w:val="0"/>
      </w:pPr>
      <w:r w:rsidRPr="00656ACE">
        <w:t>And He warned them.</w:t>
      </w:r>
    </w:p>
    <w:p w14:paraId="17676FF9" w14:textId="77777777" w:rsidR="00656ACE" w:rsidRPr="00656ACE" w:rsidRDefault="00656ACE" w:rsidP="00656ACE">
      <w:pPr>
        <w:pStyle w:val="CSP-ChapterBodyText"/>
        <w:widowControl w:val="0"/>
      </w:pPr>
    </w:p>
    <w:p w14:paraId="763F6970" w14:textId="77777777" w:rsidR="00656ACE" w:rsidRPr="00656ACE" w:rsidRDefault="00656ACE" w:rsidP="00656ACE">
      <w:pPr>
        <w:pStyle w:val="CSP-ChapterBodyText"/>
        <w:widowControl w:val="0"/>
      </w:pPr>
      <w:r w:rsidRPr="00656ACE">
        <w:t>Through prophets.</w:t>
      </w:r>
    </w:p>
    <w:p w14:paraId="79BCE08D" w14:textId="77777777" w:rsidR="00656ACE" w:rsidRPr="00656ACE" w:rsidRDefault="00656ACE" w:rsidP="00656ACE">
      <w:pPr>
        <w:pStyle w:val="CSP-ChapterBodyText"/>
        <w:widowControl w:val="0"/>
      </w:pPr>
      <w:r w:rsidRPr="00656ACE">
        <w:t>Through dreams.</w:t>
      </w:r>
    </w:p>
    <w:p w14:paraId="5DFF6C98" w14:textId="77777777" w:rsidR="00656ACE" w:rsidRPr="00656ACE" w:rsidRDefault="00656ACE" w:rsidP="00656ACE">
      <w:pPr>
        <w:pStyle w:val="CSP-ChapterBodyText"/>
        <w:widowControl w:val="0"/>
      </w:pPr>
      <w:r w:rsidRPr="00656ACE">
        <w:t>Through plagues and droughts and silence.</w:t>
      </w:r>
    </w:p>
    <w:p w14:paraId="2AF5E84C" w14:textId="77777777" w:rsidR="00656ACE" w:rsidRPr="00656ACE" w:rsidRDefault="00656ACE" w:rsidP="00656ACE">
      <w:pPr>
        <w:pStyle w:val="CSP-ChapterBodyText"/>
        <w:widowControl w:val="0"/>
      </w:pPr>
      <w:r w:rsidRPr="00656ACE">
        <w:rPr>
          <w:b/>
          <w:bCs/>
        </w:rPr>
        <w:t>And still—they would not turn.</w:t>
      </w:r>
    </w:p>
    <w:p w14:paraId="36DD86B9" w14:textId="77777777" w:rsidR="00656ACE" w:rsidRPr="00656ACE" w:rsidRDefault="00656ACE" w:rsidP="00656ACE">
      <w:pPr>
        <w:pStyle w:val="CSP-ChapterBodyText"/>
        <w:widowControl w:val="0"/>
      </w:pPr>
    </w:p>
    <w:p w14:paraId="6B863C40" w14:textId="77777777" w:rsidR="00656ACE" w:rsidRPr="00656ACE" w:rsidRDefault="00656ACE" w:rsidP="00656ACE">
      <w:pPr>
        <w:pStyle w:val="CSP-ChapterBodyText"/>
        <w:widowControl w:val="0"/>
      </w:pPr>
      <w:r w:rsidRPr="00656ACE">
        <w:t>He pleaded.</w:t>
      </w:r>
    </w:p>
    <w:p w14:paraId="17C24350" w14:textId="77777777" w:rsidR="00656ACE" w:rsidRPr="00656ACE" w:rsidRDefault="00656ACE" w:rsidP="00656ACE">
      <w:pPr>
        <w:pStyle w:val="CSP-ChapterBodyText"/>
        <w:widowControl w:val="0"/>
      </w:pPr>
      <w:r w:rsidRPr="00656ACE">
        <w:t>He waited.</w:t>
      </w:r>
    </w:p>
    <w:p w14:paraId="129D024C" w14:textId="77777777" w:rsidR="00656ACE" w:rsidRPr="00656ACE" w:rsidRDefault="00656ACE" w:rsidP="00656ACE">
      <w:pPr>
        <w:pStyle w:val="CSP-ChapterBodyText"/>
        <w:widowControl w:val="0"/>
      </w:pPr>
      <w:r w:rsidRPr="00656ACE">
        <w:t>He lingered.</w:t>
      </w:r>
    </w:p>
    <w:p w14:paraId="2C6DD3DC" w14:textId="77777777" w:rsidR="00656ACE" w:rsidRPr="00656ACE" w:rsidRDefault="00656ACE" w:rsidP="00656ACE">
      <w:pPr>
        <w:pStyle w:val="CSP-ChapterBodyText"/>
        <w:widowControl w:val="0"/>
      </w:pPr>
    </w:p>
    <w:p w14:paraId="0C6565E2" w14:textId="77777777" w:rsidR="00656ACE" w:rsidRPr="00656ACE" w:rsidRDefault="00656ACE" w:rsidP="00656ACE">
      <w:pPr>
        <w:pStyle w:val="CSP-ChapterBodyText"/>
        <w:widowControl w:val="0"/>
      </w:pPr>
      <w:r w:rsidRPr="00656ACE">
        <w:t xml:space="preserve">But they </w:t>
      </w:r>
      <w:r w:rsidRPr="00656ACE">
        <w:rPr>
          <w:b/>
          <w:bCs/>
        </w:rPr>
        <w:t>loved the mixture more than the mercy.</w:t>
      </w:r>
    </w:p>
    <w:p w14:paraId="2902431B" w14:textId="77777777" w:rsidR="00656ACE" w:rsidRPr="00656ACE" w:rsidRDefault="00656ACE" w:rsidP="00656ACE">
      <w:pPr>
        <w:pStyle w:val="CSP-ChapterBodyText"/>
        <w:widowControl w:val="0"/>
      </w:pPr>
    </w:p>
    <w:p w14:paraId="56D51888" w14:textId="77777777" w:rsidR="00656ACE" w:rsidRPr="00656ACE" w:rsidRDefault="00656ACE" w:rsidP="00656ACE">
      <w:pPr>
        <w:pStyle w:val="CSP-ChapterBodyText"/>
        <w:widowControl w:val="0"/>
      </w:pPr>
      <w:r w:rsidRPr="00656ACE">
        <w:t>They desecrated the place of Presence.</w:t>
      </w:r>
    </w:p>
    <w:p w14:paraId="481AFC50" w14:textId="77777777" w:rsidR="00656ACE" w:rsidRPr="00656ACE" w:rsidRDefault="00656ACE" w:rsidP="00656ACE">
      <w:pPr>
        <w:pStyle w:val="CSP-ChapterBodyText"/>
        <w:widowControl w:val="0"/>
      </w:pPr>
      <w:r w:rsidRPr="00656ACE">
        <w:t xml:space="preserve">They </w:t>
      </w:r>
      <w:r w:rsidRPr="00656ACE">
        <w:rPr>
          <w:b/>
          <w:bCs/>
        </w:rPr>
        <w:t>robbed Me of glory</w:t>
      </w:r>
    </w:p>
    <w:p w14:paraId="4E4E59E9" w14:textId="77777777" w:rsidR="00656ACE" w:rsidRPr="00656ACE" w:rsidRDefault="00656ACE" w:rsidP="00656ACE">
      <w:pPr>
        <w:pStyle w:val="CSP-ChapterBodyText"/>
        <w:widowControl w:val="0"/>
      </w:pPr>
      <w:r w:rsidRPr="00656ACE">
        <w:t>and thought the rituals would cover it.</w:t>
      </w:r>
    </w:p>
    <w:p w14:paraId="2EDC191C" w14:textId="77777777" w:rsidR="00656ACE" w:rsidRPr="00656ACE" w:rsidRDefault="00656ACE" w:rsidP="00656ACE">
      <w:pPr>
        <w:pStyle w:val="CSP-ChapterBodyText"/>
        <w:widowControl w:val="0"/>
      </w:pPr>
    </w:p>
    <w:p w14:paraId="4CBC1C5D" w14:textId="77777777" w:rsidR="00656ACE" w:rsidRPr="00656ACE" w:rsidRDefault="00656ACE" w:rsidP="00656ACE">
      <w:pPr>
        <w:pStyle w:val="CSP-ChapterBodyText"/>
        <w:widowControl w:val="0"/>
      </w:pPr>
      <w:r w:rsidRPr="00656ACE">
        <w:t>But God does not live in buildings</w:t>
      </w:r>
    </w:p>
    <w:p w14:paraId="679909C7" w14:textId="77777777" w:rsidR="00656ACE" w:rsidRPr="00656ACE" w:rsidRDefault="00656ACE" w:rsidP="00656ACE">
      <w:pPr>
        <w:pStyle w:val="CSP-ChapterBodyText"/>
        <w:widowControl w:val="0"/>
      </w:pPr>
      <w:r w:rsidRPr="00656ACE">
        <w:t xml:space="preserve">to be </w:t>
      </w:r>
      <w:r w:rsidRPr="00656ACE">
        <w:rPr>
          <w:b/>
          <w:bCs/>
        </w:rPr>
        <w:t>used</w:t>
      </w:r>
      <w:r w:rsidRPr="00656ACE">
        <w:t xml:space="preserve"> like charms.</w:t>
      </w:r>
    </w:p>
    <w:p w14:paraId="75190A01" w14:textId="77777777" w:rsidR="00656ACE" w:rsidRPr="00656ACE" w:rsidRDefault="00656ACE" w:rsidP="00656ACE">
      <w:pPr>
        <w:pStyle w:val="CSP-ChapterBodyText"/>
        <w:widowControl w:val="0"/>
      </w:pPr>
    </w:p>
    <w:p w14:paraId="5D59FFA1" w14:textId="77777777" w:rsidR="00D479E3" w:rsidRDefault="00D479E3">
      <w:pPr>
        <w:spacing w:after="160" w:line="259" w:lineRule="auto"/>
        <w:rPr>
          <w:rFonts w:ascii="Garamond" w:hAnsi="Garamond"/>
          <w:iCs/>
        </w:rPr>
      </w:pPr>
      <w:r>
        <w:br w:type="page"/>
      </w:r>
    </w:p>
    <w:p w14:paraId="5CA1CC16" w14:textId="3AC2C706" w:rsidR="00656ACE" w:rsidRPr="00656ACE" w:rsidRDefault="00656ACE" w:rsidP="00656ACE">
      <w:pPr>
        <w:pStyle w:val="CSP-ChapterBodyText"/>
        <w:widowControl w:val="0"/>
      </w:pPr>
      <w:r w:rsidRPr="00656ACE">
        <w:lastRenderedPageBreak/>
        <w:t>He lives in places</w:t>
      </w:r>
    </w:p>
    <w:p w14:paraId="461F4E45" w14:textId="77777777" w:rsidR="00656ACE" w:rsidRPr="00656ACE" w:rsidRDefault="00656ACE" w:rsidP="00656ACE">
      <w:pPr>
        <w:pStyle w:val="CSP-ChapterBodyText"/>
        <w:widowControl w:val="0"/>
      </w:pPr>
      <w:r w:rsidRPr="00656ACE">
        <w:t xml:space="preserve">that </w:t>
      </w:r>
      <w:r w:rsidRPr="00656ACE">
        <w:rPr>
          <w:b/>
          <w:bCs/>
        </w:rPr>
        <w:t>tremble.</w:t>
      </w:r>
    </w:p>
    <w:p w14:paraId="3A0A8495" w14:textId="77777777" w:rsidR="00656ACE" w:rsidRPr="00656ACE" w:rsidRDefault="00656ACE" w:rsidP="00656ACE">
      <w:pPr>
        <w:pStyle w:val="CSP-ChapterBodyText"/>
        <w:widowControl w:val="0"/>
      </w:pPr>
    </w:p>
    <w:p w14:paraId="408D27F6" w14:textId="77777777" w:rsidR="00656ACE" w:rsidRPr="00656ACE" w:rsidRDefault="00656ACE" w:rsidP="00656ACE">
      <w:pPr>
        <w:pStyle w:val="CSP-ChapterBodyText"/>
        <w:widowControl w:val="0"/>
      </w:pPr>
      <w:r w:rsidRPr="00656ACE">
        <w:t>And I…</w:t>
      </w:r>
    </w:p>
    <w:p w14:paraId="0242EE6C" w14:textId="77777777" w:rsidR="00656ACE" w:rsidRPr="00656ACE" w:rsidRDefault="00656ACE" w:rsidP="00656ACE">
      <w:pPr>
        <w:pStyle w:val="CSP-ChapterBodyText"/>
        <w:widowControl w:val="0"/>
      </w:pPr>
      <w:r w:rsidRPr="00656ACE">
        <w:t>I was trembling no more.</w:t>
      </w:r>
    </w:p>
    <w:p w14:paraId="5CC167D8" w14:textId="77777777" w:rsidR="00656ACE" w:rsidRPr="00656ACE" w:rsidRDefault="00656ACE" w:rsidP="00656ACE">
      <w:pPr>
        <w:pStyle w:val="CSP-ChapterBodyText"/>
        <w:widowControl w:val="0"/>
      </w:pPr>
    </w:p>
    <w:p w14:paraId="02B9B5AC" w14:textId="77777777" w:rsidR="00656ACE" w:rsidRPr="00656ACE" w:rsidRDefault="00656ACE" w:rsidP="00656ACE">
      <w:pPr>
        <w:pStyle w:val="CSP-ChapterBodyText"/>
        <w:widowControl w:val="0"/>
      </w:pPr>
      <w:r w:rsidRPr="00656ACE">
        <w:t xml:space="preserve">They made Me a </w:t>
      </w:r>
      <w:r w:rsidRPr="00656ACE">
        <w:rPr>
          <w:b/>
          <w:bCs/>
        </w:rPr>
        <w:t>den of robbers</w:t>
      </w:r>
      <w:r w:rsidRPr="00656ACE">
        <w:t>.</w:t>
      </w:r>
    </w:p>
    <w:p w14:paraId="297B36B1" w14:textId="77777777" w:rsidR="00656ACE" w:rsidRPr="00656ACE" w:rsidRDefault="00656ACE" w:rsidP="00656ACE">
      <w:pPr>
        <w:pStyle w:val="CSP-ChapterBodyText"/>
        <w:widowControl w:val="0"/>
      </w:pPr>
      <w:r w:rsidRPr="00656ACE">
        <w:t>A showroom.</w:t>
      </w:r>
    </w:p>
    <w:p w14:paraId="76EDE869" w14:textId="77777777" w:rsidR="00656ACE" w:rsidRPr="00656ACE" w:rsidRDefault="00656ACE" w:rsidP="00656ACE">
      <w:pPr>
        <w:pStyle w:val="CSP-ChapterBodyText"/>
        <w:widowControl w:val="0"/>
      </w:pPr>
      <w:r w:rsidRPr="00656ACE">
        <w:t>A name-drop.</w:t>
      </w:r>
    </w:p>
    <w:p w14:paraId="1FF9F942" w14:textId="77777777" w:rsidR="00656ACE" w:rsidRPr="00656ACE" w:rsidRDefault="00656ACE" w:rsidP="00656ACE">
      <w:pPr>
        <w:pStyle w:val="CSP-ChapterBodyText"/>
        <w:widowControl w:val="0"/>
      </w:pPr>
      <w:r w:rsidRPr="00656ACE">
        <w:t>A safe place to sin boldly</w:t>
      </w:r>
    </w:p>
    <w:p w14:paraId="53DC2F38" w14:textId="77777777" w:rsidR="00656ACE" w:rsidRPr="00656ACE" w:rsidRDefault="00656ACE" w:rsidP="00656ACE">
      <w:pPr>
        <w:pStyle w:val="CSP-ChapterBodyText"/>
        <w:widowControl w:val="0"/>
      </w:pPr>
      <w:r w:rsidRPr="00656ACE">
        <w:t>as long as the sacrifices stayed regular.</w:t>
      </w:r>
    </w:p>
    <w:p w14:paraId="410C53CE" w14:textId="77777777" w:rsidR="00656ACE" w:rsidRPr="00656ACE" w:rsidRDefault="00656ACE" w:rsidP="00656ACE">
      <w:pPr>
        <w:pStyle w:val="CSP-ChapterBodyText"/>
        <w:widowControl w:val="0"/>
      </w:pPr>
    </w:p>
    <w:p w14:paraId="10F7E539" w14:textId="77777777" w:rsidR="00656ACE" w:rsidRPr="00656ACE" w:rsidRDefault="00656ACE" w:rsidP="00656ACE">
      <w:pPr>
        <w:pStyle w:val="CSP-ChapterBodyText"/>
        <w:widowControl w:val="0"/>
      </w:pPr>
      <w:r w:rsidRPr="00656ACE">
        <w:t>And when He spoke through Jeremiah,</w:t>
      </w:r>
    </w:p>
    <w:p w14:paraId="112177F4" w14:textId="77777777" w:rsidR="00656ACE" w:rsidRDefault="00656ACE" w:rsidP="00656ACE">
      <w:pPr>
        <w:pStyle w:val="CSP-ChapterBodyText"/>
        <w:widowControl w:val="0"/>
      </w:pPr>
      <w:r w:rsidRPr="00656ACE">
        <w:t>I knew it was final.</w:t>
      </w:r>
    </w:p>
    <w:p w14:paraId="5D5ABBE0" w14:textId="77777777" w:rsidR="00D479E3" w:rsidRPr="00656ACE" w:rsidRDefault="00D479E3" w:rsidP="00656ACE">
      <w:pPr>
        <w:pStyle w:val="CSP-ChapterBodyText"/>
        <w:widowControl w:val="0"/>
      </w:pPr>
    </w:p>
    <w:p w14:paraId="244EC73E" w14:textId="26B1005A" w:rsidR="00656ACE" w:rsidRPr="00656ACE" w:rsidRDefault="00656ACE" w:rsidP="00656ACE">
      <w:pPr>
        <w:pStyle w:val="CSP-ChapterBodyText"/>
        <w:widowControl w:val="0"/>
      </w:pPr>
      <w:r w:rsidRPr="00656ACE">
        <w:rPr>
          <w:i/>
        </w:rPr>
        <w:t>“Will you steal, murder, commit adultery, swear falsely, burn incense to Baal… and then come and stand before Me in this house, which bears My Name, and say, ‘We are delivered,’ so that you may continue to do all these detestable acts?”</w:t>
      </w:r>
      <w:r>
        <w:t xml:space="preserve"> </w:t>
      </w:r>
      <w:r w:rsidRPr="00656ACE">
        <w:rPr>
          <w:i/>
        </w:rPr>
        <w:t>(Jeremiah 7:9-10)</w:t>
      </w:r>
    </w:p>
    <w:p w14:paraId="7D3E6B3D" w14:textId="77777777" w:rsidR="00656ACE" w:rsidRPr="00656ACE" w:rsidRDefault="00656ACE" w:rsidP="00656ACE">
      <w:pPr>
        <w:pStyle w:val="CSP-ChapterBodyText"/>
        <w:widowControl w:val="0"/>
      </w:pPr>
    </w:p>
    <w:p w14:paraId="5EA4FB92" w14:textId="77777777" w:rsidR="00656ACE" w:rsidRPr="00656ACE" w:rsidRDefault="00656ACE" w:rsidP="00656ACE">
      <w:pPr>
        <w:pStyle w:val="CSP-ChapterBodyText"/>
        <w:widowControl w:val="0"/>
      </w:pPr>
      <w:r w:rsidRPr="00656ACE">
        <w:t>He wasn’t just angry.</w:t>
      </w:r>
    </w:p>
    <w:p w14:paraId="7A53E5FB" w14:textId="77777777" w:rsidR="00656ACE" w:rsidRPr="00656ACE" w:rsidRDefault="00656ACE" w:rsidP="00656ACE">
      <w:pPr>
        <w:pStyle w:val="CSP-ChapterBodyText"/>
        <w:widowControl w:val="0"/>
      </w:pPr>
      <w:r w:rsidRPr="00656ACE">
        <w:t xml:space="preserve">He was </w:t>
      </w:r>
      <w:r w:rsidRPr="00656ACE">
        <w:rPr>
          <w:b/>
          <w:bCs/>
        </w:rPr>
        <w:t>broken</w:t>
      </w:r>
      <w:r w:rsidRPr="00656ACE">
        <w:t>.</w:t>
      </w:r>
    </w:p>
    <w:p w14:paraId="7FAAB522" w14:textId="77777777" w:rsidR="00656ACE" w:rsidRPr="00656ACE" w:rsidRDefault="00656ACE" w:rsidP="00656ACE">
      <w:pPr>
        <w:pStyle w:val="CSP-ChapterBodyText"/>
        <w:widowControl w:val="0"/>
      </w:pPr>
      <w:r w:rsidRPr="00656ACE">
        <w:t>Wounded by betrayal.</w:t>
      </w:r>
    </w:p>
    <w:p w14:paraId="52F3C938" w14:textId="77777777" w:rsidR="00656ACE" w:rsidRPr="00656ACE" w:rsidRDefault="00656ACE" w:rsidP="00656ACE">
      <w:pPr>
        <w:pStyle w:val="CSP-ChapterBodyText"/>
        <w:widowControl w:val="0"/>
      </w:pPr>
      <w:r w:rsidRPr="00656ACE">
        <w:t>Exhausted by pretense.</w:t>
      </w:r>
    </w:p>
    <w:p w14:paraId="6D7B4A86" w14:textId="77777777" w:rsidR="00656ACE" w:rsidRPr="00656ACE" w:rsidRDefault="00656ACE" w:rsidP="00656ACE">
      <w:pPr>
        <w:pStyle w:val="CSP-ChapterBodyText"/>
        <w:widowControl w:val="0"/>
      </w:pPr>
    </w:p>
    <w:p w14:paraId="2DE6E713" w14:textId="77777777" w:rsidR="00656ACE" w:rsidRPr="00656ACE" w:rsidRDefault="00656ACE" w:rsidP="00656ACE">
      <w:pPr>
        <w:pStyle w:val="CSP-ChapterBodyText"/>
        <w:widowControl w:val="0"/>
      </w:pPr>
      <w:r w:rsidRPr="00656ACE">
        <w:t>And when the Glory left—</w:t>
      </w:r>
    </w:p>
    <w:p w14:paraId="0E3B8911" w14:textId="77777777" w:rsidR="00656ACE" w:rsidRPr="00656ACE" w:rsidRDefault="00656ACE" w:rsidP="00656ACE">
      <w:pPr>
        <w:pStyle w:val="CSP-ChapterBodyText"/>
        <w:widowControl w:val="0"/>
      </w:pPr>
      <w:r w:rsidRPr="00656ACE">
        <w:t xml:space="preserve">when the fire </w:t>
      </w:r>
      <w:proofErr w:type="gramStart"/>
      <w:r w:rsidRPr="00656ACE">
        <w:t>withdrew</w:t>
      </w:r>
      <w:proofErr w:type="gramEnd"/>
      <w:r w:rsidRPr="00656ACE">
        <w:t xml:space="preserve"> and the silence fell—</w:t>
      </w:r>
    </w:p>
    <w:p w14:paraId="1D05F764" w14:textId="77777777" w:rsidR="00656ACE" w:rsidRPr="00656ACE" w:rsidRDefault="00656ACE" w:rsidP="00656ACE">
      <w:pPr>
        <w:pStyle w:val="CSP-ChapterBodyText"/>
        <w:widowControl w:val="0"/>
      </w:pPr>
      <w:r w:rsidRPr="00656ACE">
        <w:t>it wasn’t because He stopped loving.</w:t>
      </w:r>
    </w:p>
    <w:p w14:paraId="08F0833C" w14:textId="77777777" w:rsidR="00656ACE" w:rsidRPr="00656ACE" w:rsidRDefault="00656ACE" w:rsidP="00656ACE">
      <w:pPr>
        <w:pStyle w:val="CSP-ChapterBodyText"/>
        <w:widowControl w:val="0"/>
      </w:pPr>
    </w:p>
    <w:p w14:paraId="0DE7485A" w14:textId="77777777" w:rsidR="00656ACE" w:rsidRPr="00656ACE" w:rsidRDefault="00656ACE" w:rsidP="00656ACE">
      <w:pPr>
        <w:pStyle w:val="CSP-ChapterBodyText"/>
        <w:widowControl w:val="0"/>
      </w:pPr>
      <w:r w:rsidRPr="00656ACE">
        <w:t xml:space="preserve">It was because </w:t>
      </w:r>
      <w:r w:rsidRPr="00656ACE">
        <w:rPr>
          <w:b/>
          <w:bCs/>
        </w:rPr>
        <w:t>they stopped fearing</w:t>
      </w:r>
      <w:r w:rsidRPr="00656ACE">
        <w:t>.</w:t>
      </w:r>
    </w:p>
    <w:p w14:paraId="7CCF56F8" w14:textId="77777777" w:rsidR="00656ACE" w:rsidRPr="00656ACE" w:rsidRDefault="00656ACE" w:rsidP="00656ACE">
      <w:pPr>
        <w:pStyle w:val="CSP-ChapterBodyText"/>
        <w:widowControl w:val="0"/>
      </w:pPr>
    </w:p>
    <w:p w14:paraId="394863BA" w14:textId="77777777" w:rsidR="00656ACE" w:rsidRPr="00656ACE" w:rsidRDefault="00656ACE" w:rsidP="00656ACE">
      <w:pPr>
        <w:pStyle w:val="CSP-ChapterBodyText"/>
        <w:widowControl w:val="0"/>
      </w:pPr>
      <w:proofErr w:type="gramStart"/>
      <w:r w:rsidRPr="00656ACE">
        <w:t>So</w:t>
      </w:r>
      <w:proofErr w:type="gramEnd"/>
      <w:r w:rsidRPr="00656ACE">
        <w:t xml:space="preserve"> I gave myself a name.</w:t>
      </w:r>
    </w:p>
    <w:p w14:paraId="2926A52C" w14:textId="77777777" w:rsidR="00656ACE" w:rsidRPr="00656ACE" w:rsidRDefault="00656ACE" w:rsidP="00656ACE">
      <w:pPr>
        <w:pStyle w:val="CSP-ChapterBodyText"/>
        <w:widowControl w:val="0"/>
      </w:pPr>
      <w:r w:rsidRPr="00656ACE">
        <w:t>Not the one He gave me—</w:t>
      </w:r>
    </w:p>
    <w:p w14:paraId="4A9B5137" w14:textId="77777777" w:rsidR="00656ACE" w:rsidRPr="00656ACE" w:rsidRDefault="00656ACE" w:rsidP="00656ACE">
      <w:pPr>
        <w:pStyle w:val="CSP-ChapterBodyText"/>
        <w:widowControl w:val="0"/>
      </w:pPr>
      <w:r w:rsidRPr="00656ACE">
        <w:t>but the one I deserve now.</w:t>
      </w:r>
    </w:p>
    <w:p w14:paraId="438788B7" w14:textId="77777777" w:rsidR="00656ACE" w:rsidRPr="00656ACE" w:rsidRDefault="00656ACE" w:rsidP="00656ACE">
      <w:pPr>
        <w:pStyle w:val="CSP-ChapterBodyText"/>
        <w:widowControl w:val="0"/>
      </w:pPr>
    </w:p>
    <w:p w14:paraId="4194B73C" w14:textId="77777777" w:rsidR="00656ACE" w:rsidRPr="00656ACE" w:rsidRDefault="00656ACE" w:rsidP="00656ACE">
      <w:pPr>
        <w:pStyle w:val="CSP-ChapterBodyText"/>
        <w:widowControl w:val="0"/>
      </w:pPr>
      <w:r w:rsidRPr="00656ACE">
        <w:rPr>
          <w:b/>
          <w:bCs/>
        </w:rPr>
        <w:t>Ashava.</w:t>
      </w:r>
    </w:p>
    <w:p w14:paraId="01466213" w14:textId="77777777" w:rsidR="00656ACE" w:rsidRPr="00656ACE" w:rsidRDefault="00656ACE" w:rsidP="00656ACE">
      <w:pPr>
        <w:pStyle w:val="CSP-ChapterBodyText"/>
        <w:widowControl w:val="0"/>
      </w:pPr>
      <w:r w:rsidRPr="00656ACE">
        <w:t>Ashes where fire once danced.</w:t>
      </w:r>
    </w:p>
    <w:p w14:paraId="042D2E40" w14:textId="77777777" w:rsidR="00656ACE" w:rsidRPr="00656ACE" w:rsidRDefault="00656ACE" w:rsidP="00656ACE">
      <w:pPr>
        <w:pStyle w:val="CSP-ChapterBodyText"/>
        <w:widowControl w:val="0"/>
      </w:pPr>
      <w:r w:rsidRPr="00656ACE">
        <w:t>A place of memory.</w:t>
      </w:r>
    </w:p>
    <w:p w14:paraId="5453FB55" w14:textId="77777777" w:rsidR="00656ACE" w:rsidRPr="00656ACE" w:rsidRDefault="00656ACE" w:rsidP="00656ACE">
      <w:pPr>
        <w:pStyle w:val="CSP-ChapterBodyText"/>
        <w:widowControl w:val="0"/>
      </w:pPr>
      <w:r w:rsidRPr="00656ACE">
        <w:t>A frame of mourning.</w:t>
      </w:r>
    </w:p>
    <w:p w14:paraId="34DDC60E" w14:textId="77777777" w:rsidR="00656ACE" w:rsidRPr="00656ACE" w:rsidRDefault="00656ACE" w:rsidP="00656ACE">
      <w:pPr>
        <w:pStyle w:val="CSP-ChapterBodyText"/>
        <w:widowControl w:val="0"/>
      </w:pPr>
    </w:p>
    <w:p w14:paraId="2F7E1ADB" w14:textId="77777777" w:rsidR="00D479E3" w:rsidRDefault="00D479E3">
      <w:pPr>
        <w:spacing w:after="160" w:line="259" w:lineRule="auto"/>
        <w:rPr>
          <w:rFonts w:ascii="Garamond" w:hAnsi="Garamond"/>
          <w:iCs/>
        </w:rPr>
      </w:pPr>
      <w:r>
        <w:br w:type="page"/>
      </w:r>
    </w:p>
    <w:p w14:paraId="3B03E4F9" w14:textId="7CE670B0" w:rsidR="00656ACE" w:rsidRPr="00656ACE" w:rsidRDefault="00656ACE" w:rsidP="00656ACE">
      <w:pPr>
        <w:pStyle w:val="CSP-ChapterBodyText"/>
        <w:widowControl w:val="0"/>
      </w:pPr>
      <w:r w:rsidRPr="00656ACE">
        <w:lastRenderedPageBreak/>
        <w:t>It didn’t come all at once.</w:t>
      </w:r>
    </w:p>
    <w:p w14:paraId="1F73EECA" w14:textId="77777777" w:rsidR="00656ACE" w:rsidRPr="00656ACE" w:rsidRDefault="00656ACE" w:rsidP="00656ACE">
      <w:pPr>
        <w:pStyle w:val="CSP-ChapterBodyText"/>
        <w:widowControl w:val="0"/>
      </w:pPr>
      <w:r w:rsidRPr="00656ACE">
        <w:t>It came slowly—</w:t>
      </w:r>
    </w:p>
    <w:p w14:paraId="3D9C760D" w14:textId="77777777" w:rsidR="00656ACE" w:rsidRPr="00656ACE" w:rsidRDefault="00656ACE" w:rsidP="00656ACE">
      <w:pPr>
        <w:pStyle w:val="CSP-ChapterBodyText"/>
        <w:widowControl w:val="0"/>
      </w:pPr>
      <w:r w:rsidRPr="00656ACE">
        <w:t>a hollowing of my heart,</w:t>
      </w:r>
    </w:p>
    <w:p w14:paraId="3669B32E" w14:textId="77777777" w:rsidR="00656ACE" w:rsidRPr="00656ACE" w:rsidRDefault="00656ACE" w:rsidP="00656ACE">
      <w:pPr>
        <w:pStyle w:val="CSP-ChapterBodyText"/>
        <w:widowControl w:val="0"/>
      </w:pPr>
      <w:r w:rsidRPr="00656ACE">
        <w:t>a suffocating of glory,</w:t>
      </w:r>
    </w:p>
    <w:p w14:paraId="100BB91D" w14:textId="77777777" w:rsidR="00656ACE" w:rsidRPr="00656ACE" w:rsidRDefault="00656ACE" w:rsidP="00656ACE">
      <w:pPr>
        <w:pStyle w:val="CSP-ChapterBodyText"/>
        <w:widowControl w:val="0"/>
      </w:pPr>
      <w:r w:rsidRPr="00656ACE">
        <w:t>a silent burial of Presence.</w:t>
      </w:r>
    </w:p>
    <w:p w14:paraId="2CC9595D" w14:textId="77777777" w:rsidR="00656ACE" w:rsidRPr="00656ACE" w:rsidRDefault="00656ACE" w:rsidP="00656ACE">
      <w:pPr>
        <w:pStyle w:val="CSP-ChapterBodyText"/>
        <w:widowControl w:val="0"/>
      </w:pPr>
    </w:p>
    <w:p w14:paraId="437617BB" w14:textId="77777777" w:rsidR="00656ACE" w:rsidRPr="00656ACE" w:rsidRDefault="00656ACE" w:rsidP="00656ACE">
      <w:pPr>
        <w:pStyle w:val="CSP-ChapterBodyText"/>
        <w:widowControl w:val="0"/>
      </w:pPr>
      <w:r w:rsidRPr="00656ACE">
        <w:t>Now I sit with the ache of what I once was.</w:t>
      </w:r>
    </w:p>
    <w:p w14:paraId="24793DB2" w14:textId="77777777" w:rsidR="00656ACE" w:rsidRPr="00656ACE" w:rsidRDefault="00656ACE" w:rsidP="00656ACE">
      <w:pPr>
        <w:pStyle w:val="CSP-ChapterBodyText"/>
        <w:widowControl w:val="0"/>
      </w:pPr>
      <w:r w:rsidRPr="00656ACE">
        <w:t>I remember the weight.</w:t>
      </w:r>
    </w:p>
    <w:p w14:paraId="5A40AA8E" w14:textId="77777777" w:rsidR="00656ACE" w:rsidRPr="00656ACE" w:rsidRDefault="00656ACE" w:rsidP="00656ACE">
      <w:pPr>
        <w:pStyle w:val="CSP-ChapterBodyText"/>
        <w:widowControl w:val="0"/>
      </w:pPr>
      <w:r w:rsidRPr="00656ACE">
        <w:t>I remember the voice.</w:t>
      </w:r>
    </w:p>
    <w:p w14:paraId="7DDC0211" w14:textId="77777777" w:rsidR="00656ACE" w:rsidRPr="00656ACE" w:rsidRDefault="00656ACE" w:rsidP="00656ACE">
      <w:pPr>
        <w:pStyle w:val="CSP-ChapterBodyText"/>
        <w:widowControl w:val="0"/>
      </w:pPr>
      <w:r w:rsidRPr="00656ACE">
        <w:t>I remember the beauty of trembling.</w:t>
      </w:r>
    </w:p>
    <w:p w14:paraId="7C48495F" w14:textId="77777777" w:rsidR="00656ACE" w:rsidRPr="00656ACE" w:rsidRDefault="00656ACE" w:rsidP="00656ACE">
      <w:pPr>
        <w:pStyle w:val="CSP-ChapterBodyText"/>
        <w:widowControl w:val="0"/>
      </w:pPr>
    </w:p>
    <w:p w14:paraId="7C33C3CF" w14:textId="77777777" w:rsidR="00656ACE" w:rsidRPr="00656ACE" w:rsidRDefault="00656ACE" w:rsidP="00656ACE">
      <w:pPr>
        <w:pStyle w:val="CSP-ChapterBodyText"/>
        <w:widowControl w:val="0"/>
      </w:pPr>
      <w:r w:rsidRPr="00656ACE">
        <w:t>And now…</w:t>
      </w:r>
    </w:p>
    <w:p w14:paraId="68EBD79B" w14:textId="77777777" w:rsidR="00656ACE" w:rsidRPr="00656ACE" w:rsidRDefault="00656ACE" w:rsidP="00656ACE">
      <w:pPr>
        <w:pStyle w:val="CSP-ChapterBodyText"/>
        <w:widowControl w:val="0"/>
      </w:pPr>
      <w:r w:rsidRPr="00656ACE">
        <w:rPr>
          <w:b/>
          <w:bCs/>
        </w:rPr>
        <w:t>I’m just empty.</w:t>
      </w:r>
    </w:p>
    <w:p w14:paraId="3ABB3571" w14:textId="77777777" w:rsidR="00656ACE" w:rsidRPr="00656ACE" w:rsidRDefault="00656ACE" w:rsidP="00656ACE">
      <w:pPr>
        <w:pStyle w:val="CSP-ChapterBodyText"/>
        <w:widowControl w:val="0"/>
      </w:pPr>
      <w:r w:rsidRPr="00656ACE">
        <w:t>But not unaware.</w:t>
      </w:r>
    </w:p>
    <w:p w14:paraId="3AFE0B9D" w14:textId="77777777" w:rsidR="00656ACE" w:rsidRPr="00656ACE" w:rsidRDefault="00656ACE" w:rsidP="00656ACE">
      <w:pPr>
        <w:pStyle w:val="CSP-ChapterBodyText"/>
        <w:widowControl w:val="0"/>
      </w:pPr>
    </w:p>
    <w:p w14:paraId="3F105E87" w14:textId="77777777" w:rsidR="00656ACE" w:rsidRPr="00656ACE" w:rsidRDefault="00656ACE" w:rsidP="00656ACE">
      <w:pPr>
        <w:pStyle w:val="CSP-ChapterBodyText"/>
        <w:widowControl w:val="0"/>
      </w:pPr>
      <w:r w:rsidRPr="00656ACE">
        <w:t>I don’t rage.</w:t>
      </w:r>
    </w:p>
    <w:p w14:paraId="7207285F" w14:textId="77777777" w:rsidR="00656ACE" w:rsidRPr="00656ACE" w:rsidRDefault="00656ACE" w:rsidP="00656ACE">
      <w:pPr>
        <w:pStyle w:val="CSP-ChapterBodyText"/>
        <w:widowControl w:val="0"/>
      </w:pPr>
      <w:r w:rsidRPr="00656ACE">
        <w:t xml:space="preserve">I </w:t>
      </w:r>
      <w:r w:rsidRPr="00656ACE">
        <w:rPr>
          <w:b/>
          <w:bCs/>
        </w:rPr>
        <w:t>grieve.</w:t>
      </w:r>
    </w:p>
    <w:p w14:paraId="17A4C1B8" w14:textId="77777777" w:rsidR="00656ACE" w:rsidRPr="00656ACE" w:rsidRDefault="00656ACE" w:rsidP="00656ACE">
      <w:pPr>
        <w:pStyle w:val="CSP-ChapterBodyText"/>
        <w:widowControl w:val="0"/>
      </w:pPr>
    </w:p>
    <w:p w14:paraId="26A87767" w14:textId="6F67485F" w:rsidR="00656ACE" w:rsidRPr="00656ACE" w:rsidRDefault="00656ACE" w:rsidP="00656ACE">
      <w:pPr>
        <w:pStyle w:val="CSP-ChapterBodyText"/>
        <w:widowControl w:val="0"/>
      </w:pPr>
      <w:r w:rsidRPr="00656ACE">
        <w:t>Because I was once His.</w:t>
      </w:r>
    </w:p>
    <w:p w14:paraId="27F96FCE" w14:textId="77777777" w:rsidR="00656ACE" w:rsidRPr="00656ACE" w:rsidRDefault="00656ACE" w:rsidP="00656ACE">
      <w:pPr>
        <w:pStyle w:val="CSP-ChapterBodyText"/>
        <w:widowControl w:val="0"/>
      </w:pPr>
      <w:r w:rsidRPr="00656ACE">
        <w:t>And now I’m just…</w:t>
      </w:r>
    </w:p>
    <w:p w14:paraId="2742ECF5" w14:textId="77777777" w:rsidR="00656ACE" w:rsidRPr="00656ACE" w:rsidRDefault="00656ACE" w:rsidP="00656ACE">
      <w:pPr>
        <w:pStyle w:val="CSP-ChapterBodyText"/>
        <w:widowControl w:val="0"/>
      </w:pPr>
      <w:r w:rsidRPr="00656ACE">
        <w:t>what remains when the Holy walks away.</w:t>
      </w:r>
    </w:p>
    <w:p w14:paraId="4D89328B" w14:textId="6C15762D" w:rsidR="00656ACE" w:rsidRDefault="00656ACE" w:rsidP="00656ACE">
      <w:pPr>
        <w:pStyle w:val="CSP-ChapterBodyText"/>
        <w:widowControl w:val="0"/>
      </w:pPr>
    </w:p>
    <w:p w14:paraId="04FA90E9" w14:textId="77777777" w:rsidR="003E273C" w:rsidRDefault="003E273C" w:rsidP="00656ACE">
      <w:pPr>
        <w:pStyle w:val="CSP-ChapterBodyText"/>
        <w:widowControl w:val="0"/>
      </w:pPr>
    </w:p>
    <w:p w14:paraId="0BC83B22" w14:textId="77777777" w:rsidR="003E273C" w:rsidRPr="003E273C" w:rsidRDefault="003E273C" w:rsidP="003E273C">
      <w:pPr>
        <w:pStyle w:val="CSP-ChapterBodyText"/>
        <w:widowControl w:val="0"/>
        <w:jc w:val="center"/>
        <w:rPr>
          <w:b/>
          <w:bCs/>
        </w:rPr>
      </w:pPr>
      <w:r w:rsidRPr="003E273C">
        <w:rPr>
          <w:b/>
          <w:bCs/>
          <w:i/>
        </w:rPr>
        <w:t xml:space="preserve">I wasn’t meant for </w:t>
      </w:r>
      <w:proofErr w:type="gramStart"/>
      <w:r w:rsidRPr="003E273C">
        <w:rPr>
          <w:b/>
          <w:bCs/>
          <w:i/>
        </w:rPr>
        <w:t>fame,</w:t>
      </w:r>
      <w:proofErr w:type="gramEnd"/>
      <w:r w:rsidRPr="003E273C">
        <w:rPr>
          <w:b/>
          <w:bCs/>
          <w:i/>
        </w:rPr>
        <w:t xml:space="preserve"> I was meant to carry fire.</w:t>
      </w:r>
    </w:p>
    <w:p w14:paraId="61F6CBC5" w14:textId="77777777" w:rsidR="003E273C" w:rsidRPr="00656ACE" w:rsidRDefault="003E273C" w:rsidP="003E273C">
      <w:pPr>
        <w:pStyle w:val="CSP-ChapterBodyText"/>
        <w:widowControl w:val="0"/>
        <w:jc w:val="center"/>
      </w:pPr>
    </w:p>
    <w:p w14:paraId="1EAA7CB3" w14:textId="77777777" w:rsidR="00656ACE" w:rsidRDefault="00656ACE">
      <w:pPr>
        <w:spacing w:after="160" w:line="259" w:lineRule="auto"/>
        <w:rPr>
          <w:rFonts w:ascii="Garamond" w:hAnsi="Garamond"/>
          <w:b/>
          <w:bCs/>
          <w:iCs/>
        </w:rPr>
      </w:pPr>
      <w:r>
        <w:rPr>
          <w:b/>
          <w:bCs/>
        </w:rPr>
        <w:br w:type="page"/>
      </w:r>
    </w:p>
    <w:p w14:paraId="0E4A84A7" w14:textId="77777777" w:rsidR="00656ACE" w:rsidRPr="00656ACE" w:rsidRDefault="00656ACE" w:rsidP="00656ACE">
      <w:pPr>
        <w:pStyle w:val="CSP-ChapterBodyText"/>
        <w:widowControl w:val="0"/>
      </w:pPr>
      <w:r w:rsidRPr="00656ACE">
        <w:rPr>
          <w:i/>
        </w:rPr>
        <w:lastRenderedPageBreak/>
        <w:t>And you…</w:t>
      </w:r>
    </w:p>
    <w:p w14:paraId="5BCFA899" w14:textId="77777777" w:rsidR="00656ACE" w:rsidRPr="00656ACE" w:rsidRDefault="00656ACE" w:rsidP="00656ACE">
      <w:pPr>
        <w:pStyle w:val="CSP-ChapterBodyText"/>
        <w:widowControl w:val="0"/>
      </w:pPr>
      <w:r w:rsidRPr="00656ACE">
        <w:t>When was the last time you wept for the weight?</w:t>
      </w:r>
    </w:p>
    <w:p w14:paraId="4883DCAF" w14:textId="77777777" w:rsidR="00656ACE" w:rsidRPr="00656ACE" w:rsidRDefault="00656ACE" w:rsidP="00656ACE">
      <w:pPr>
        <w:pStyle w:val="CSP-ChapterBodyText"/>
        <w:widowControl w:val="0"/>
      </w:pPr>
      <w:r w:rsidRPr="00656ACE">
        <w:t>When was the last time His silence undid you?</w:t>
      </w:r>
    </w:p>
    <w:p w14:paraId="05B5FD05" w14:textId="77777777" w:rsidR="00656ACE" w:rsidRPr="00656ACE" w:rsidRDefault="00656ACE" w:rsidP="00656ACE">
      <w:pPr>
        <w:pStyle w:val="CSP-ChapterBodyText"/>
        <w:widowControl w:val="0"/>
      </w:pPr>
    </w:p>
    <w:p w14:paraId="31B85B52" w14:textId="77777777" w:rsidR="00656ACE" w:rsidRPr="00656ACE" w:rsidRDefault="00656ACE" w:rsidP="00656ACE">
      <w:pPr>
        <w:pStyle w:val="CSP-ChapterBodyText"/>
        <w:widowControl w:val="0"/>
      </w:pPr>
      <w:r w:rsidRPr="00656ACE">
        <w:t>Have you gotten used to the numbness?</w:t>
      </w:r>
    </w:p>
    <w:p w14:paraId="08941C9A" w14:textId="77777777" w:rsidR="00656ACE" w:rsidRPr="00656ACE" w:rsidRDefault="00656ACE" w:rsidP="00656ACE">
      <w:pPr>
        <w:pStyle w:val="CSP-ChapterBodyText"/>
        <w:widowControl w:val="0"/>
      </w:pPr>
      <w:r w:rsidRPr="00656ACE">
        <w:t>Learned to function without fire?</w:t>
      </w:r>
    </w:p>
    <w:p w14:paraId="351A022F" w14:textId="77777777" w:rsidR="00656ACE" w:rsidRPr="00656ACE" w:rsidRDefault="00656ACE" w:rsidP="00656ACE">
      <w:pPr>
        <w:pStyle w:val="CSP-ChapterBodyText"/>
        <w:widowControl w:val="0"/>
      </w:pPr>
    </w:p>
    <w:p w14:paraId="41D28E6E" w14:textId="77777777" w:rsidR="00656ACE" w:rsidRPr="00656ACE" w:rsidRDefault="00656ACE" w:rsidP="00656ACE">
      <w:pPr>
        <w:pStyle w:val="CSP-ChapterBodyText"/>
        <w:widowControl w:val="0"/>
      </w:pPr>
      <w:r w:rsidRPr="00656ACE">
        <w:t>You don’t have to fake the flame.</w:t>
      </w:r>
    </w:p>
    <w:p w14:paraId="45AEE522" w14:textId="77777777" w:rsidR="00656ACE" w:rsidRPr="00656ACE" w:rsidRDefault="00656ACE" w:rsidP="00656ACE">
      <w:pPr>
        <w:pStyle w:val="CSP-ChapterBodyText"/>
        <w:widowControl w:val="0"/>
      </w:pPr>
      <w:r w:rsidRPr="00656ACE">
        <w:t>You don’t have to perform your way into His presence.</w:t>
      </w:r>
    </w:p>
    <w:p w14:paraId="619914A7" w14:textId="77777777" w:rsidR="00656ACE" w:rsidRPr="00656ACE" w:rsidRDefault="00656ACE" w:rsidP="00656ACE">
      <w:pPr>
        <w:pStyle w:val="CSP-ChapterBodyText"/>
        <w:widowControl w:val="0"/>
      </w:pPr>
    </w:p>
    <w:p w14:paraId="48BA3990" w14:textId="77777777" w:rsidR="00656ACE" w:rsidRPr="00656ACE" w:rsidRDefault="00656ACE" w:rsidP="00656ACE">
      <w:pPr>
        <w:pStyle w:val="CSP-ChapterBodyText"/>
        <w:widowControl w:val="0"/>
      </w:pPr>
      <w:r w:rsidRPr="00656ACE">
        <w:t>Just be honest.</w:t>
      </w:r>
    </w:p>
    <w:p w14:paraId="2B3F1C8F" w14:textId="77777777" w:rsidR="00656ACE" w:rsidRPr="00656ACE" w:rsidRDefault="00656ACE" w:rsidP="00656ACE">
      <w:pPr>
        <w:pStyle w:val="CSP-ChapterBodyText"/>
        <w:widowControl w:val="0"/>
      </w:pPr>
      <w:r w:rsidRPr="00656ACE">
        <w:t>Just let the tear fall.</w:t>
      </w:r>
    </w:p>
    <w:p w14:paraId="2F376C39" w14:textId="77777777" w:rsidR="00656ACE" w:rsidRPr="00656ACE" w:rsidRDefault="00656ACE" w:rsidP="00656ACE">
      <w:pPr>
        <w:pStyle w:val="CSP-ChapterBodyText"/>
        <w:widowControl w:val="0"/>
      </w:pPr>
    </w:p>
    <w:p w14:paraId="7C3F8B1D" w14:textId="77777777" w:rsidR="00656ACE" w:rsidRPr="00656ACE" w:rsidRDefault="00656ACE" w:rsidP="00656ACE">
      <w:pPr>
        <w:pStyle w:val="CSP-ChapterBodyText"/>
        <w:widowControl w:val="0"/>
      </w:pPr>
      <w:r w:rsidRPr="00656ACE">
        <w:t>There is no shame in sorrow—</w:t>
      </w:r>
    </w:p>
    <w:p w14:paraId="2CC8D185" w14:textId="77777777" w:rsidR="00656ACE" w:rsidRPr="00656ACE" w:rsidRDefault="00656ACE" w:rsidP="00656ACE">
      <w:pPr>
        <w:pStyle w:val="CSP-ChapterBodyText"/>
        <w:widowControl w:val="0"/>
      </w:pPr>
      <w:r w:rsidRPr="00656ACE">
        <w:t>only in pretending it’s not there.</w:t>
      </w:r>
    </w:p>
    <w:p w14:paraId="2F1AAA11" w14:textId="77777777" w:rsidR="00656ACE" w:rsidRPr="00656ACE" w:rsidRDefault="00656ACE" w:rsidP="00656ACE">
      <w:pPr>
        <w:pStyle w:val="CSP-ChapterBodyText"/>
        <w:widowControl w:val="0"/>
      </w:pPr>
    </w:p>
    <w:p w14:paraId="2CFB2458" w14:textId="77777777" w:rsidR="00656ACE" w:rsidRPr="00656ACE" w:rsidRDefault="00656ACE" w:rsidP="00656ACE">
      <w:pPr>
        <w:pStyle w:val="CSP-ChapterBodyText"/>
        <w:widowControl w:val="0"/>
      </w:pPr>
      <w:r w:rsidRPr="00656ACE">
        <w:t>If you’ve felt the trembling stop…</w:t>
      </w:r>
    </w:p>
    <w:p w14:paraId="39AE1976" w14:textId="77777777" w:rsidR="00656ACE" w:rsidRPr="00656ACE" w:rsidRDefault="00656ACE" w:rsidP="00656ACE">
      <w:pPr>
        <w:pStyle w:val="CSP-ChapterBodyText"/>
        <w:widowControl w:val="0"/>
      </w:pPr>
      <w:r w:rsidRPr="00656ACE">
        <w:t>if you’ve felt the silence stretch long…</w:t>
      </w:r>
    </w:p>
    <w:p w14:paraId="6713A75F" w14:textId="77777777" w:rsidR="00656ACE" w:rsidRPr="00656ACE" w:rsidRDefault="00656ACE" w:rsidP="00656ACE">
      <w:pPr>
        <w:pStyle w:val="CSP-ChapterBodyText"/>
        <w:widowControl w:val="0"/>
      </w:pPr>
    </w:p>
    <w:p w14:paraId="7808C9BD" w14:textId="77777777" w:rsidR="00656ACE" w:rsidRPr="00656ACE" w:rsidRDefault="00656ACE" w:rsidP="00656ACE">
      <w:pPr>
        <w:pStyle w:val="CSP-ChapterBodyText"/>
        <w:widowControl w:val="0"/>
      </w:pPr>
      <w:r w:rsidRPr="00656ACE">
        <w:t>Name it.</w:t>
      </w:r>
    </w:p>
    <w:p w14:paraId="04305CE3" w14:textId="77777777" w:rsidR="00656ACE" w:rsidRPr="00656ACE" w:rsidRDefault="00656ACE" w:rsidP="00656ACE">
      <w:pPr>
        <w:pStyle w:val="CSP-ChapterBodyText"/>
        <w:widowControl w:val="0"/>
      </w:pPr>
      <w:r w:rsidRPr="00656ACE">
        <w:t>Mourn it.</w:t>
      </w:r>
    </w:p>
    <w:p w14:paraId="4E68224B" w14:textId="77777777" w:rsidR="00656ACE" w:rsidRPr="00656ACE" w:rsidRDefault="00656ACE" w:rsidP="00656ACE">
      <w:pPr>
        <w:pStyle w:val="CSP-ChapterBodyText"/>
        <w:widowControl w:val="0"/>
      </w:pPr>
    </w:p>
    <w:p w14:paraId="0BF86912" w14:textId="77777777" w:rsidR="00656ACE" w:rsidRPr="00656ACE" w:rsidRDefault="00656ACE" w:rsidP="00656ACE">
      <w:pPr>
        <w:pStyle w:val="CSP-ChapterBodyText"/>
        <w:widowControl w:val="0"/>
      </w:pPr>
      <w:r w:rsidRPr="00656ACE">
        <w:rPr>
          <w:b/>
          <w:bCs/>
        </w:rPr>
        <w:t>He sees.</w:t>
      </w:r>
    </w:p>
    <w:p w14:paraId="53E39880" w14:textId="77777777" w:rsidR="00656ACE" w:rsidRPr="00656ACE" w:rsidRDefault="00656ACE" w:rsidP="00656ACE">
      <w:pPr>
        <w:pStyle w:val="CSP-ChapterBodyText"/>
        <w:widowControl w:val="0"/>
      </w:pPr>
    </w:p>
    <w:p w14:paraId="5D5E52D8" w14:textId="77777777" w:rsidR="00656ACE" w:rsidRPr="00656ACE" w:rsidRDefault="00656ACE" w:rsidP="00656ACE">
      <w:pPr>
        <w:pStyle w:val="CSP-ChapterBodyText"/>
        <w:widowControl w:val="0"/>
      </w:pPr>
      <w:r w:rsidRPr="00656ACE">
        <w:t>And sometimes,</w:t>
      </w:r>
    </w:p>
    <w:p w14:paraId="069D1B56" w14:textId="77777777" w:rsidR="00656ACE" w:rsidRPr="00656ACE" w:rsidRDefault="00656ACE" w:rsidP="00656ACE">
      <w:pPr>
        <w:pStyle w:val="CSP-ChapterBodyText"/>
        <w:widowControl w:val="0"/>
      </w:pPr>
      <w:r w:rsidRPr="00656ACE">
        <w:t xml:space="preserve">the very moment we finally confess </w:t>
      </w:r>
      <w:r w:rsidRPr="00656ACE">
        <w:rPr>
          <w:i/>
        </w:rPr>
        <w:t>Ashava</w:t>
      </w:r>
      <w:r w:rsidRPr="00656ACE">
        <w:t>—</w:t>
      </w:r>
    </w:p>
    <w:p w14:paraId="542E772D" w14:textId="77777777" w:rsidR="00656ACE" w:rsidRPr="00656ACE" w:rsidRDefault="00656ACE" w:rsidP="00656ACE">
      <w:pPr>
        <w:pStyle w:val="CSP-ChapterBodyText"/>
        <w:widowControl w:val="0"/>
      </w:pPr>
      <w:r w:rsidRPr="00656ACE">
        <w:t>is the same moment</w:t>
      </w:r>
    </w:p>
    <w:p w14:paraId="159ED763" w14:textId="77777777" w:rsidR="00656ACE" w:rsidRPr="00656ACE" w:rsidRDefault="00656ACE" w:rsidP="00656ACE">
      <w:pPr>
        <w:pStyle w:val="CSP-ChapterBodyText"/>
        <w:widowControl w:val="0"/>
      </w:pPr>
      <w:r w:rsidRPr="00656ACE">
        <w:t>He starts whispering about fire again.</w:t>
      </w:r>
    </w:p>
    <w:p w14:paraId="09B9A2DF" w14:textId="476961CF" w:rsidR="00656ACE" w:rsidRPr="00656ACE" w:rsidRDefault="00656ACE" w:rsidP="00656ACE">
      <w:pPr>
        <w:pStyle w:val="CSP-ChapterBodyText"/>
        <w:widowControl w:val="0"/>
      </w:pPr>
    </w:p>
    <w:p w14:paraId="46E81B3F" w14:textId="073580F6" w:rsidR="00250FCF" w:rsidRPr="00250FCF" w:rsidRDefault="00250FCF" w:rsidP="00250FCF">
      <w:pPr>
        <w:pStyle w:val="CSP-ChapterBodyText"/>
        <w:widowControl w:val="0"/>
      </w:pPr>
    </w:p>
    <w:p w14:paraId="7591593D" w14:textId="3AA9FF71" w:rsidR="00987D79" w:rsidRPr="00C40C47" w:rsidRDefault="00987D79" w:rsidP="00987D79">
      <w:pPr>
        <w:pStyle w:val="CSP-ChapterBodyText"/>
      </w:pPr>
    </w:p>
    <w:p w14:paraId="641961D5" w14:textId="77777777" w:rsidR="00987D79" w:rsidRPr="00C40C47" w:rsidRDefault="00987D79" w:rsidP="00987D79">
      <w:pPr>
        <w:ind w:firstLine="288"/>
        <w:jc w:val="both"/>
        <w:rPr>
          <w:rFonts w:ascii="Garamond" w:hAnsi="Garamond"/>
          <w:iCs/>
        </w:rPr>
        <w:sectPr w:rsidR="00987D79" w:rsidRPr="00C40C47" w:rsidSect="000B2F55">
          <w:footerReference w:type="even" r:id="rId23"/>
          <w:footerReference w:type="default" r:id="rId24"/>
          <w:footerReference w:type="first" r:id="rId25"/>
          <w:type w:val="nextColumn"/>
          <w:pgSz w:w="8640" w:h="12960"/>
          <w:pgMar w:top="864" w:right="864" w:bottom="864" w:left="1094" w:header="576" w:footer="432" w:gutter="0"/>
          <w:cols w:space="720"/>
          <w:titlePg/>
          <w:docGrid w:linePitch="360"/>
        </w:sectPr>
      </w:pPr>
    </w:p>
    <w:p w14:paraId="3CCB1F24" w14:textId="77777777" w:rsidR="00987D79" w:rsidRPr="00C40C47" w:rsidRDefault="00987D79" w:rsidP="00987D79">
      <w:pPr>
        <w:jc w:val="center"/>
        <w:rPr>
          <w:rFonts w:ascii="Garamond" w:hAnsi="Garamond"/>
          <w:iCs/>
          <w:sz w:val="44"/>
          <w:szCs w:val="44"/>
        </w:rPr>
      </w:pPr>
    </w:p>
    <w:p w14:paraId="57767E18" w14:textId="77777777" w:rsidR="00987D79" w:rsidRPr="00C40C47" w:rsidRDefault="00987D79" w:rsidP="00987D79">
      <w:pPr>
        <w:jc w:val="center"/>
        <w:rPr>
          <w:rFonts w:ascii="Garamond" w:hAnsi="Garamond"/>
          <w:iCs/>
          <w:sz w:val="44"/>
          <w:szCs w:val="44"/>
        </w:rPr>
      </w:pPr>
    </w:p>
    <w:p w14:paraId="77D04CA3" w14:textId="77777777" w:rsidR="00987D79" w:rsidRPr="00C40C47" w:rsidRDefault="00987D79" w:rsidP="00987D79">
      <w:pPr>
        <w:jc w:val="center"/>
        <w:rPr>
          <w:rFonts w:ascii="Garamond" w:hAnsi="Garamond"/>
          <w:iCs/>
          <w:sz w:val="44"/>
          <w:szCs w:val="44"/>
        </w:rPr>
      </w:pPr>
    </w:p>
    <w:p w14:paraId="0D18F4F7" w14:textId="77777777" w:rsidR="00987D79" w:rsidRPr="00C40C47" w:rsidRDefault="00987D79" w:rsidP="00987D79">
      <w:pPr>
        <w:jc w:val="center"/>
        <w:rPr>
          <w:rFonts w:ascii="Garamond" w:hAnsi="Garamond"/>
          <w:iCs/>
          <w:sz w:val="44"/>
          <w:szCs w:val="44"/>
        </w:rPr>
      </w:pPr>
    </w:p>
    <w:p w14:paraId="117A62DA" w14:textId="77777777" w:rsidR="00987D79" w:rsidRPr="00C40C47" w:rsidRDefault="00987D79" w:rsidP="00987D79">
      <w:pPr>
        <w:jc w:val="center"/>
        <w:rPr>
          <w:rFonts w:ascii="Garamond" w:hAnsi="Garamond"/>
          <w:iCs/>
          <w:sz w:val="44"/>
          <w:szCs w:val="44"/>
        </w:rPr>
      </w:pPr>
    </w:p>
    <w:p w14:paraId="1F2F04BD" w14:textId="77777777" w:rsidR="00987D79" w:rsidRPr="00C40C47" w:rsidRDefault="00987D79" w:rsidP="00987D79">
      <w:pPr>
        <w:jc w:val="center"/>
        <w:rPr>
          <w:rFonts w:ascii="Garamond" w:hAnsi="Garamond"/>
          <w:iCs/>
          <w:sz w:val="44"/>
          <w:szCs w:val="44"/>
        </w:rPr>
      </w:pPr>
    </w:p>
    <w:p w14:paraId="69D57B55" w14:textId="7E8FF887" w:rsidR="00987D79" w:rsidRPr="00C40C47" w:rsidRDefault="00987D79" w:rsidP="00987D79">
      <w:pPr>
        <w:pStyle w:val="CSP-ChapterTitle"/>
        <w:rPr>
          <w:rFonts w:ascii="Garamond" w:hAnsi="Garamond"/>
        </w:rPr>
      </w:pPr>
      <w:bookmarkStart w:id="7" w:name="_Toc194921545"/>
      <w:r w:rsidRPr="00C40C47">
        <w:rPr>
          <w:rFonts w:ascii="Garamond" w:hAnsi="Garamond"/>
        </w:rPr>
        <w:t xml:space="preserve">5 </w:t>
      </w:r>
      <w:r w:rsidR="00E530E2">
        <w:rPr>
          <w:rFonts w:ascii="Garamond" w:hAnsi="Garamond"/>
        </w:rPr>
        <w:t>the prophet who wept with me</w:t>
      </w:r>
      <w:bookmarkEnd w:id="7"/>
    </w:p>
    <w:p w14:paraId="3DE96051" w14:textId="77777777" w:rsidR="00987D79" w:rsidRDefault="00987D79" w:rsidP="00987D79">
      <w:pPr>
        <w:jc w:val="center"/>
        <w:rPr>
          <w:rFonts w:ascii="Garamond" w:hAnsi="Garamond"/>
          <w:iCs/>
        </w:rPr>
      </w:pPr>
    </w:p>
    <w:p w14:paraId="0F83ADFF" w14:textId="77777777" w:rsidR="003E273C" w:rsidRPr="003E273C" w:rsidRDefault="003E273C" w:rsidP="003E273C">
      <w:pPr>
        <w:jc w:val="center"/>
        <w:rPr>
          <w:rFonts w:ascii="Garamond" w:hAnsi="Garamond"/>
          <w:b/>
          <w:bCs/>
          <w:i/>
          <w:iCs/>
        </w:rPr>
      </w:pPr>
      <w:r w:rsidRPr="003E273C">
        <w:rPr>
          <w:rFonts w:ascii="Garamond" w:hAnsi="Garamond"/>
          <w:b/>
          <w:bCs/>
          <w:i/>
          <w:iCs/>
        </w:rPr>
        <w:t xml:space="preserve">You can’t carry His presence without first being broken. </w:t>
      </w:r>
    </w:p>
    <w:p w14:paraId="486E04A4" w14:textId="28DBB38B" w:rsidR="003E273C" w:rsidRPr="003E273C" w:rsidRDefault="003E273C" w:rsidP="003E273C">
      <w:pPr>
        <w:jc w:val="center"/>
        <w:rPr>
          <w:rFonts w:ascii="Garamond" w:hAnsi="Garamond"/>
          <w:b/>
          <w:bCs/>
          <w:iCs/>
        </w:rPr>
      </w:pPr>
      <w:r w:rsidRPr="003E273C">
        <w:rPr>
          <w:rFonts w:ascii="Garamond" w:hAnsi="Garamond"/>
          <w:b/>
          <w:bCs/>
          <w:i/>
          <w:iCs/>
        </w:rPr>
        <w:t>The fire doesn’t settle on the unprepared.</w:t>
      </w:r>
    </w:p>
    <w:p w14:paraId="6E7689EA" w14:textId="77777777" w:rsidR="003E273C" w:rsidRPr="00C40C47" w:rsidRDefault="003E273C" w:rsidP="00987D79">
      <w:pPr>
        <w:jc w:val="center"/>
        <w:rPr>
          <w:rFonts w:ascii="Garamond" w:hAnsi="Garamond"/>
          <w:iCs/>
        </w:rPr>
      </w:pPr>
    </w:p>
    <w:p w14:paraId="3D20E79B" w14:textId="77777777" w:rsidR="00987D79" w:rsidRPr="00C40C47" w:rsidRDefault="00987D79" w:rsidP="00987D79">
      <w:pPr>
        <w:jc w:val="center"/>
        <w:rPr>
          <w:rFonts w:ascii="Garamond" w:hAnsi="Garamond"/>
          <w:b/>
          <w:iCs/>
        </w:rPr>
      </w:pPr>
    </w:p>
    <w:p w14:paraId="6B6B2A13" w14:textId="77777777" w:rsidR="00E530E2" w:rsidRPr="00E530E2" w:rsidRDefault="00E530E2" w:rsidP="00E530E2">
      <w:pPr>
        <w:pStyle w:val="CSP-ChapterBodyText"/>
        <w:widowControl w:val="0"/>
      </w:pPr>
      <w:r w:rsidRPr="00E530E2">
        <w:t>He never looked at me.</w:t>
      </w:r>
    </w:p>
    <w:p w14:paraId="093A0B86" w14:textId="77777777" w:rsidR="00E530E2" w:rsidRPr="00E530E2" w:rsidRDefault="00E530E2" w:rsidP="00E530E2">
      <w:pPr>
        <w:pStyle w:val="CSP-ChapterBodyText"/>
        <w:widowControl w:val="0"/>
      </w:pPr>
      <w:r w:rsidRPr="00E530E2">
        <w:t>Not really.</w:t>
      </w:r>
    </w:p>
    <w:p w14:paraId="12D8C775" w14:textId="77777777" w:rsidR="00E530E2" w:rsidRPr="00E530E2" w:rsidRDefault="00E530E2" w:rsidP="00E530E2">
      <w:pPr>
        <w:pStyle w:val="CSP-ChapterBodyText"/>
        <w:widowControl w:val="0"/>
      </w:pPr>
      <w:r w:rsidRPr="00E530E2">
        <w:t>He didn’t run his hands over my beams.</w:t>
      </w:r>
    </w:p>
    <w:p w14:paraId="21689AB0" w14:textId="77777777" w:rsidR="00E530E2" w:rsidRPr="00E530E2" w:rsidRDefault="00E530E2" w:rsidP="00E530E2">
      <w:pPr>
        <w:pStyle w:val="CSP-ChapterBodyText"/>
        <w:widowControl w:val="0"/>
      </w:pPr>
      <w:r w:rsidRPr="00E530E2">
        <w:t>He didn’t marvel at my gold or weep at my veil.</w:t>
      </w:r>
    </w:p>
    <w:p w14:paraId="45031AD8" w14:textId="77777777" w:rsidR="00E530E2" w:rsidRPr="00E530E2" w:rsidRDefault="00E530E2" w:rsidP="00E530E2">
      <w:pPr>
        <w:pStyle w:val="CSP-ChapterBodyText"/>
        <w:widowControl w:val="0"/>
      </w:pPr>
    </w:p>
    <w:p w14:paraId="2329A032" w14:textId="77777777" w:rsidR="00E530E2" w:rsidRPr="00E530E2" w:rsidRDefault="00E530E2" w:rsidP="00E530E2">
      <w:pPr>
        <w:pStyle w:val="CSP-ChapterBodyText"/>
        <w:widowControl w:val="0"/>
      </w:pPr>
      <w:r w:rsidRPr="00E530E2">
        <w:t>But I know he felt me.</w:t>
      </w:r>
    </w:p>
    <w:p w14:paraId="0EF35BD5" w14:textId="77777777" w:rsidR="00E530E2" w:rsidRPr="00E530E2" w:rsidRDefault="00E530E2" w:rsidP="00E530E2">
      <w:pPr>
        <w:pStyle w:val="CSP-ChapterBodyText"/>
        <w:widowControl w:val="0"/>
      </w:pPr>
      <w:r w:rsidRPr="00E530E2">
        <w:rPr>
          <w:b/>
          <w:bCs/>
        </w:rPr>
        <w:t>Because I felt him.</w:t>
      </w:r>
    </w:p>
    <w:p w14:paraId="2916C0AA" w14:textId="77777777" w:rsidR="00E530E2" w:rsidRPr="00E530E2" w:rsidRDefault="00E530E2" w:rsidP="00E530E2">
      <w:pPr>
        <w:pStyle w:val="CSP-ChapterBodyText"/>
        <w:widowControl w:val="0"/>
      </w:pPr>
    </w:p>
    <w:p w14:paraId="68E9FBC4" w14:textId="77777777" w:rsidR="00E530E2" w:rsidRPr="00E530E2" w:rsidRDefault="00E530E2" w:rsidP="00E530E2">
      <w:pPr>
        <w:pStyle w:val="CSP-ChapterBodyText"/>
        <w:widowControl w:val="0"/>
      </w:pPr>
      <w:r w:rsidRPr="00E530E2">
        <w:t xml:space="preserve">Jeremiah didn’t weep </w:t>
      </w:r>
      <w:r w:rsidRPr="00E530E2">
        <w:rPr>
          <w:i/>
        </w:rPr>
        <w:t>for</w:t>
      </w:r>
      <w:r w:rsidRPr="00E530E2">
        <w:t xml:space="preserve"> me.</w:t>
      </w:r>
    </w:p>
    <w:p w14:paraId="736C8F60" w14:textId="2256C9F0" w:rsidR="00E530E2" w:rsidRPr="00E530E2" w:rsidRDefault="00E530E2" w:rsidP="00E530E2">
      <w:pPr>
        <w:pStyle w:val="CSP-ChapterBodyText"/>
        <w:widowControl w:val="0"/>
      </w:pPr>
      <w:r w:rsidRPr="00E530E2">
        <w:t xml:space="preserve">He wept for what </w:t>
      </w:r>
      <w:r w:rsidRPr="00E530E2">
        <w:rPr>
          <w:b/>
          <w:bCs/>
        </w:rPr>
        <w:t>wasn’t</w:t>
      </w:r>
      <w:r w:rsidRPr="00E530E2">
        <w:t xml:space="preserve"> anymore.</w:t>
      </w:r>
    </w:p>
    <w:p w14:paraId="26C55BC6" w14:textId="77777777" w:rsidR="00E530E2" w:rsidRPr="00E530E2" w:rsidRDefault="00E530E2" w:rsidP="00E530E2">
      <w:pPr>
        <w:pStyle w:val="CSP-ChapterBodyText"/>
        <w:widowControl w:val="0"/>
      </w:pPr>
      <w:r w:rsidRPr="00E530E2">
        <w:t>He felt the weight shift.</w:t>
      </w:r>
    </w:p>
    <w:p w14:paraId="7C5E852E" w14:textId="77777777" w:rsidR="00E530E2" w:rsidRPr="00E530E2" w:rsidRDefault="00E530E2" w:rsidP="00E530E2">
      <w:pPr>
        <w:pStyle w:val="CSP-ChapterBodyText"/>
        <w:widowControl w:val="0"/>
      </w:pPr>
      <w:r w:rsidRPr="00E530E2">
        <w:t>The Presence pull back.</w:t>
      </w:r>
    </w:p>
    <w:p w14:paraId="51283623" w14:textId="77777777" w:rsidR="00E530E2" w:rsidRPr="00E530E2" w:rsidRDefault="00E530E2" w:rsidP="00E530E2">
      <w:pPr>
        <w:pStyle w:val="CSP-ChapterBodyText"/>
        <w:widowControl w:val="0"/>
      </w:pPr>
      <w:r w:rsidRPr="00E530E2">
        <w:t>The trembling cease.</w:t>
      </w:r>
    </w:p>
    <w:p w14:paraId="0EB1C34C" w14:textId="77777777" w:rsidR="00E530E2" w:rsidRPr="00E530E2" w:rsidRDefault="00E530E2" w:rsidP="00E530E2">
      <w:pPr>
        <w:pStyle w:val="CSP-ChapterBodyText"/>
        <w:widowControl w:val="0"/>
      </w:pPr>
    </w:p>
    <w:p w14:paraId="549DE145" w14:textId="77777777" w:rsidR="00E530E2" w:rsidRPr="00E530E2" w:rsidRDefault="00E530E2" w:rsidP="00E530E2">
      <w:pPr>
        <w:pStyle w:val="CSP-ChapterBodyText"/>
        <w:widowControl w:val="0"/>
      </w:pPr>
      <w:r w:rsidRPr="00E530E2">
        <w:t>He didn’t weep because the people were loud.</w:t>
      </w:r>
    </w:p>
    <w:p w14:paraId="47D809C7" w14:textId="77777777" w:rsidR="00E530E2" w:rsidRPr="00E530E2" w:rsidRDefault="00E530E2" w:rsidP="00E530E2">
      <w:pPr>
        <w:pStyle w:val="CSP-ChapterBodyText"/>
        <w:widowControl w:val="0"/>
      </w:pPr>
      <w:r w:rsidRPr="00E530E2">
        <w:t xml:space="preserve">He wept because </w:t>
      </w:r>
      <w:r w:rsidRPr="00E530E2">
        <w:rPr>
          <w:b/>
          <w:bCs/>
        </w:rPr>
        <w:t>He—the Holy—was quiet.</w:t>
      </w:r>
    </w:p>
    <w:p w14:paraId="45FBFED8" w14:textId="77777777" w:rsidR="00E530E2" w:rsidRPr="00E530E2" w:rsidRDefault="00E530E2" w:rsidP="00E530E2">
      <w:pPr>
        <w:pStyle w:val="CSP-ChapterBodyText"/>
        <w:widowControl w:val="0"/>
      </w:pPr>
    </w:p>
    <w:p w14:paraId="6F6C7F5B" w14:textId="77777777" w:rsidR="00E530E2" w:rsidRPr="00E530E2" w:rsidRDefault="00E530E2" w:rsidP="00E530E2">
      <w:pPr>
        <w:pStyle w:val="CSP-ChapterBodyText"/>
        <w:widowControl w:val="0"/>
      </w:pPr>
      <w:r w:rsidRPr="00E530E2">
        <w:t>I heard him when no one else was listening.</w:t>
      </w:r>
    </w:p>
    <w:p w14:paraId="305EAC90" w14:textId="77777777" w:rsidR="00E530E2" w:rsidRPr="00E530E2" w:rsidRDefault="00E530E2" w:rsidP="00E530E2">
      <w:pPr>
        <w:pStyle w:val="CSP-ChapterBodyText"/>
        <w:widowControl w:val="0"/>
      </w:pPr>
      <w:r w:rsidRPr="00E530E2">
        <w:t>When the prophets lied.</w:t>
      </w:r>
    </w:p>
    <w:p w14:paraId="3B0ED65F" w14:textId="77777777" w:rsidR="00E530E2" w:rsidRPr="00E530E2" w:rsidRDefault="00E530E2" w:rsidP="00E530E2">
      <w:pPr>
        <w:pStyle w:val="CSP-ChapterBodyText"/>
        <w:widowControl w:val="0"/>
      </w:pPr>
      <w:r w:rsidRPr="00E530E2">
        <w:t>When the priests smiled.</w:t>
      </w:r>
    </w:p>
    <w:p w14:paraId="4342CDFB" w14:textId="77777777" w:rsidR="00E530E2" w:rsidRPr="00E530E2" w:rsidRDefault="00E530E2" w:rsidP="00E530E2">
      <w:pPr>
        <w:pStyle w:val="CSP-ChapterBodyText"/>
        <w:widowControl w:val="0"/>
      </w:pPr>
      <w:r w:rsidRPr="00E530E2">
        <w:t>When the kings scoffed.</w:t>
      </w:r>
    </w:p>
    <w:p w14:paraId="74E4FD5B" w14:textId="77777777" w:rsidR="00E530E2" w:rsidRPr="00E530E2" w:rsidRDefault="00E530E2" w:rsidP="00E530E2">
      <w:pPr>
        <w:pStyle w:val="CSP-ChapterBodyText"/>
        <w:widowControl w:val="0"/>
      </w:pPr>
      <w:r w:rsidRPr="00E530E2">
        <w:t>He stood at the gates, hands shaking,</w:t>
      </w:r>
    </w:p>
    <w:p w14:paraId="351758BE" w14:textId="47021454" w:rsidR="00707DA9" w:rsidRPr="003E273C" w:rsidRDefault="00E530E2" w:rsidP="003E273C">
      <w:pPr>
        <w:pStyle w:val="CSP-ChapterBodyText"/>
        <w:widowControl w:val="0"/>
      </w:pPr>
      <w:r w:rsidRPr="00E530E2">
        <w:t>words bleeding out of him like torn cloth:</w:t>
      </w:r>
      <w:r w:rsidR="00707DA9">
        <w:rPr>
          <w:i/>
        </w:rPr>
        <w:br w:type="page"/>
      </w:r>
    </w:p>
    <w:p w14:paraId="622C5FCF" w14:textId="768DB2F5" w:rsidR="00E530E2" w:rsidRPr="00E530E2" w:rsidRDefault="00E530E2" w:rsidP="00E530E2">
      <w:pPr>
        <w:pStyle w:val="CSP-ChapterBodyText"/>
        <w:widowControl w:val="0"/>
      </w:pPr>
      <w:r w:rsidRPr="00E530E2">
        <w:rPr>
          <w:i/>
        </w:rPr>
        <w:lastRenderedPageBreak/>
        <w:t xml:space="preserve">“The harvest is </w:t>
      </w:r>
      <w:proofErr w:type="gramStart"/>
      <w:r w:rsidRPr="00E530E2">
        <w:rPr>
          <w:i/>
        </w:rPr>
        <w:t>past,</w:t>
      </w:r>
      <w:proofErr w:type="gramEnd"/>
      <w:r w:rsidRPr="00E530E2">
        <w:rPr>
          <w:i/>
        </w:rPr>
        <w:t xml:space="preserve"> the summer is ended—</w:t>
      </w:r>
    </w:p>
    <w:p w14:paraId="5B646D47" w14:textId="77777777" w:rsidR="00E530E2" w:rsidRPr="00E530E2" w:rsidRDefault="00E530E2" w:rsidP="00E530E2">
      <w:pPr>
        <w:pStyle w:val="CSP-ChapterBodyText"/>
        <w:widowControl w:val="0"/>
      </w:pPr>
      <w:r w:rsidRPr="00E530E2">
        <w:rPr>
          <w:i/>
        </w:rPr>
        <w:t>and we are not saved…”</w:t>
      </w:r>
    </w:p>
    <w:p w14:paraId="36C12EE9" w14:textId="77777777" w:rsidR="00E530E2" w:rsidRPr="00E530E2" w:rsidRDefault="00E530E2" w:rsidP="00E530E2">
      <w:pPr>
        <w:pStyle w:val="CSP-ChapterBodyText"/>
        <w:widowControl w:val="0"/>
      </w:pPr>
      <w:r w:rsidRPr="00E530E2">
        <w:rPr>
          <w:i/>
        </w:rPr>
        <w:t>(Jeremiah 8:20)</w:t>
      </w:r>
    </w:p>
    <w:p w14:paraId="2C316CA0" w14:textId="77777777" w:rsidR="00E530E2" w:rsidRPr="00E530E2" w:rsidRDefault="00E530E2" w:rsidP="00E530E2">
      <w:pPr>
        <w:pStyle w:val="CSP-ChapterBodyText"/>
        <w:widowControl w:val="0"/>
      </w:pPr>
    </w:p>
    <w:p w14:paraId="7F20F0A4" w14:textId="77777777" w:rsidR="00E530E2" w:rsidRPr="00E530E2" w:rsidRDefault="00E530E2" w:rsidP="00E530E2">
      <w:pPr>
        <w:pStyle w:val="CSP-ChapterBodyText"/>
        <w:widowControl w:val="0"/>
      </w:pPr>
      <w:r w:rsidRPr="00E530E2">
        <w:t>I tried to reach for him.</w:t>
      </w:r>
    </w:p>
    <w:p w14:paraId="2DBCBE76" w14:textId="77777777" w:rsidR="00E530E2" w:rsidRPr="00E530E2" w:rsidRDefault="00E530E2" w:rsidP="00E530E2">
      <w:pPr>
        <w:pStyle w:val="CSP-ChapterBodyText"/>
        <w:widowControl w:val="0"/>
      </w:pPr>
      <w:r w:rsidRPr="00E530E2">
        <w:t>Not in body—</w:t>
      </w:r>
    </w:p>
    <w:p w14:paraId="3CE38A83" w14:textId="77777777" w:rsidR="00E530E2" w:rsidRPr="00E530E2" w:rsidRDefault="00E530E2" w:rsidP="00E530E2">
      <w:pPr>
        <w:pStyle w:val="CSP-ChapterBodyText"/>
        <w:widowControl w:val="0"/>
      </w:pPr>
      <w:r w:rsidRPr="00E530E2">
        <w:t xml:space="preserve">but in </w:t>
      </w:r>
      <w:r w:rsidRPr="00E530E2">
        <w:rPr>
          <w:b/>
          <w:bCs/>
        </w:rPr>
        <w:t>ache.</w:t>
      </w:r>
    </w:p>
    <w:p w14:paraId="00458EAC" w14:textId="77777777" w:rsidR="00E530E2" w:rsidRPr="00E530E2" w:rsidRDefault="00E530E2" w:rsidP="00E530E2">
      <w:pPr>
        <w:pStyle w:val="CSP-ChapterBodyText"/>
        <w:widowControl w:val="0"/>
      </w:pPr>
      <w:r w:rsidRPr="00E530E2">
        <w:t>In the kind of spiritual weight that connects two grieving things</w:t>
      </w:r>
    </w:p>
    <w:p w14:paraId="077F101D" w14:textId="77777777" w:rsidR="00E530E2" w:rsidRPr="00E530E2" w:rsidRDefault="00E530E2" w:rsidP="00E530E2">
      <w:pPr>
        <w:pStyle w:val="CSP-ChapterBodyText"/>
        <w:widowControl w:val="0"/>
      </w:pPr>
      <w:r w:rsidRPr="00E530E2">
        <w:t>when no one else in the world understands.</w:t>
      </w:r>
    </w:p>
    <w:p w14:paraId="3099E1C8" w14:textId="77777777" w:rsidR="00E530E2" w:rsidRPr="00E530E2" w:rsidRDefault="00E530E2" w:rsidP="00E530E2">
      <w:pPr>
        <w:pStyle w:val="CSP-ChapterBodyText"/>
        <w:widowControl w:val="0"/>
      </w:pPr>
    </w:p>
    <w:p w14:paraId="1A77952F" w14:textId="77777777" w:rsidR="00E530E2" w:rsidRPr="00E530E2" w:rsidRDefault="00E530E2" w:rsidP="00E530E2">
      <w:pPr>
        <w:pStyle w:val="CSP-ChapterBodyText"/>
        <w:widowControl w:val="0"/>
      </w:pPr>
      <w:r w:rsidRPr="00E530E2">
        <w:t>I thought, maybe, just maybe…</w:t>
      </w:r>
    </w:p>
    <w:p w14:paraId="78A2E701" w14:textId="77777777" w:rsidR="00E530E2" w:rsidRPr="00E530E2" w:rsidRDefault="00E530E2" w:rsidP="00E530E2">
      <w:pPr>
        <w:pStyle w:val="CSP-ChapterBodyText"/>
        <w:widowControl w:val="0"/>
      </w:pPr>
      <w:r w:rsidRPr="00E530E2">
        <w:rPr>
          <w:b/>
          <w:bCs/>
        </w:rPr>
        <w:t>he’d notice.</w:t>
      </w:r>
    </w:p>
    <w:p w14:paraId="1C84F907" w14:textId="77777777" w:rsidR="00E530E2" w:rsidRPr="00E530E2" w:rsidRDefault="00E530E2" w:rsidP="00E530E2">
      <w:pPr>
        <w:pStyle w:val="CSP-ChapterBodyText"/>
        <w:widowControl w:val="0"/>
      </w:pPr>
      <w:r w:rsidRPr="00E530E2">
        <w:t>He’d see how hollow I was.</w:t>
      </w:r>
    </w:p>
    <w:p w14:paraId="345253BE" w14:textId="77777777" w:rsidR="00E530E2" w:rsidRPr="00E530E2" w:rsidRDefault="00E530E2" w:rsidP="00E530E2">
      <w:pPr>
        <w:pStyle w:val="CSP-ChapterBodyText"/>
        <w:widowControl w:val="0"/>
      </w:pPr>
      <w:r w:rsidRPr="00E530E2">
        <w:t>He’d walk into My courts and stop mid-step.</w:t>
      </w:r>
    </w:p>
    <w:p w14:paraId="55635D77" w14:textId="77777777" w:rsidR="00E530E2" w:rsidRPr="00E530E2" w:rsidRDefault="00E530E2" w:rsidP="00E530E2">
      <w:pPr>
        <w:pStyle w:val="CSP-ChapterBodyText"/>
        <w:widowControl w:val="0"/>
      </w:pPr>
      <w:r w:rsidRPr="00E530E2">
        <w:t xml:space="preserve">He’d turn his face toward My veil and whisper, </w:t>
      </w:r>
      <w:r w:rsidRPr="00E530E2">
        <w:rPr>
          <w:i/>
        </w:rPr>
        <w:t>“I know.”</w:t>
      </w:r>
    </w:p>
    <w:p w14:paraId="600575F8" w14:textId="77777777" w:rsidR="00E530E2" w:rsidRPr="00E530E2" w:rsidRDefault="00E530E2" w:rsidP="00E530E2">
      <w:pPr>
        <w:pStyle w:val="CSP-ChapterBodyText"/>
        <w:widowControl w:val="0"/>
      </w:pPr>
    </w:p>
    <w:p w14:paraId="4C8B9FD5" w14:textId="77777777" w:rsidR="00E530E2" w:rsidRPr="00E530E2" w:rsidRDefault="00E530E2" w:rsidP="00E530E2">
      <w:pPr>
        <w:pStyle w:val="CSP-ChapterBodyText"/>
        <w:widowControl w:val="0"/>
      </w:pPr>
      <w:r w:rsidRPr="00E530E2">
        <w:t>But he never came inside.</w:t>
      </w:r>
    </w:p>
    <w:p w14:paraId="237F8812" w14:textId="77777777" w:rsidR="00E530E2" w:rsidRPr="00E530E2" w:rsidRDefault="00E530E2" w:rsidP="00E530E2">
      <w:pPr>
        <w:pStyle w:val="CSP-ChapterBodyText"/>
        <w:widowControl w:val="0"/>
      </w:pPr>
      <w:r w:rsidRPr="00E530E2">
        <w:t>And I think that hurt more.</w:t>
      </w:r>
    </w:p>
    <w:p w14:paraId="6E93DE46" w14:textId="77777777" w:rsidR="00E530E2" w:rsidRPr="00E530E2" w:rsidRDefault="00E530E2" w:rsidP="00E530E2">
      <w:pPr>
        <w:pStyle w:val="CSP-ChapterBodyText"/>
        <w:widowControl w:val="0"/>
      </w:pPr>
      <w:r w:rsidRPr="00E530E2">
        <w:t>Not because he rejected me—</w:t>
      </w:r>
    </w:p>
    <w:p w14:paraId="39C30510" w14:textId="77777777" w:rsidR="00E530E2" w:rsidRPr="00E530E2" w:rsidRDefault="00E530E2" w:rsidP="00E530E2">
      <w:pPr>
        <w:pStyle w:val="CSP-ChapterBodyText"/>
        <w:widowControl w:val="0"/>
      </w:pPr>
      <w:r w:rsidRPr="00E530E2">
        <w:t xml:space="preserve">but because he couldn’t bear to see me </w:t>
      </w:r>
      <w:r w:rsidRPr="00E530E2">
        <w:rPr>
          <w:b/>
          <w:bCs/>
        </w:rPr>
        <w:t>like this.</w:t>
      </w:r>
    </w:p>
    <w:p w14:paraId="09A6045E" w14:textId="77777777" w:rsidR="00E530E2" w:rsidRPr="00E530E2" w:rsidRDefault="00E530E2" w:rsidP="00E530E2">
      <w:pPr>
        <w:pStyle w:val="CSP-ChapterBodyText"/>
        <w:widowControl w:val="0"/>
      </w:pPr>
    </w:p>
    <w:p w14:paraId="41023D8D" w14:textId="77777777" w:rsidR="00E530E2" w:rsidRPr="00E530E2" w:rsidRDefault="00E530E2" w:rsidP="00E530E2">
      <w:pPr>
        <w:pStyle w:val="CSP-ChapterBodyText"/>
        <w:widowControl w:val="0"/>
      </w:pPr>
      <w:r w:rsidRPr="00E530E2">
        <w:t>He stood outside.</w:t>
      </w:r>
    </w:p>
    <w:p w14:paraId="0E0014EE" w14:textId="77777777" w:rsidR="00E530E2" w:rsidRPr="00E530E2" w:rsidRDefault="00E530E2" w:rsidP="00E530E2">
      <w:pPr>
        <w:pStyle w:val="CSP-ChapterBodyText"/>
        <w:widowControl w:val="0"/>
      </w:pPr>
      <w:r w:rsidRPr="00E530E2">
        <w:t>Grieved at the threshold.</w:t>
      </w:r>
    </w:p>
    <w:p w14:paraId="342FA59C" w14:textId="77777777" w:rsidR="00E530E2" w:rsidRPr="00E530E2" w:rsidRDefault="00E530E2" w:rsidP="00E530E2">
      <w:pPr>
        <w:pStyle w:val="CSP-ChapterBodyText"/>
        <w:widowControl w:val="0"/>
      </w:pPr>
      <w:r w:rsidRPr="00E530E2">
        <w:rPr>
          <w:b/>
          <w:bCs/>
        </w:rPr>
        <w:t>Because the glory wasn’t there anymore.</w:t>
      </w:r>
    </w:p>
    <w:p w14:paraId="22F11F86" w14:textId="77777777" w:rsidR="00E530E2" w:rsidRPr="00E530E2" w:rsidRDefault="00E530E2" w:rsidP="00E530E2">
      <w:pPr>
        <w:pStyle w:val="CSP-ChapterBodyText"/>
        <w:widowControl w:val="0"/>
      </w:pPr>
    </w:p>
    <w:p w14:paraId="175326F5" w14:textId="77777777" w:rsidR="00E530E2" w:rsidRPr="00E530E2" w:rsidRDefault="00E530E2" w:rsidP="00E530E2">
      <w:pPr>
        <w:pStyle w:val="CSP-ChapterBodyText"/>
        <w:widowControl w:val="0"/>
      </w:pPr>
      <w:r w:rsidRPr="00E530E2">
        <w:t>He didn’t need to go in.</w:t>
      </w:r>
    </w:p>
    <w:p w14:paraId="6C0A3F39" w14:textId="77777777" w:rsidR="00E530E2" w:rsidRPr="00E530E2" w:rsidRDefault="00E530E2" w:rsidP="00E530E2">
      <w:pPr>
        <w:pStyle w:val="CSP-ChapterBodyText"/>
        <w:widowControl w:val="0"/>
      </w:pPr>
      <w:r w:rsidRPr="00E530E2">
        <w:t>He could feel it from a distance.</w:t>
      </w:r>
    </w:p>
    <w:p w14:paraId="60284CB7" w14:textId="77777777" w:rsidR="00E530E2" w:rsidRPr="00E530E2" w:rsidRDefault="00E530E2" w:rsidP="00E530E2">
      <w:pPr>
        <w:pStyle w:val="CSP-ChapterBodyText"/>
        <w:widowControl w:val="0"/>
      </w:pPr>
    </w:p>
    <w:p w14:paraId="0513EE9D" w14:textId="77777777" w:rsidR="00E530E2" w:rsidRPr="00E530E2" w:rsidRDefault="00E530E2" w:rsidP="00E530E2">
      <w:pPr>
        <w:pStyle w:val="CSP-ChapterBodyText"/>
        <w:widowControl w:val="0"/>
      </w:pPr>
      <w:r w:rsidRPr="00E530E2">
        <w:t>I wanted to scream.</w:t>
      </w:r>
    </w:p>
    <w:p w14:paraId="68B5A040" w14:textId="77777777" w:rsidR="00E530E2" w:rsidRPr="00E530E2" w:rsidRDefault="00E530E2" w:rsidP="00E530E2">
      <w:pPr>
        <w:pStyle w:val="CSP-ChapterBodyText"/>
        <w:widowControl w:val="0"/>
      </w:pPr>
      <w:r w:rsidRPr="00E530E2">
        <w:rPr>
          <w:i/>
        </w:rPr>
        <w:t>Jeremiah, please—say something to me.</w:t>
      </w:r>
    </w:p>
    <w:p w14:paraId="1AD19F54" w14:textId="77777777" w:rsidR="00E530E2" w:rsidRPr="00E530E2" w:rsidRDefault="00E530E2" w:rsidP="00E530E2">
      <w:pPr>
        <w:pStyle w:val="CSP-ChapterBodyText"/>
        <w:widowControl w:val="0"/>
      </w:pPr>
      <w:r w:rsidRPr="00E530E2">
        <w:rPr>
          <w:i/>
        </w:rPr>
        <w:t>Look at me.</w:t>
      </w:r>
    </w:p>
    <w:p w14:paraId="76DA1874" w14:textId="77777777" w:rsidR="00E530E2" w:rsidRPr="00E530E2" w:rsidRDefault="00E530E2" w:rsidP="00E530E2">
      <w:pPr>
        <w:pStyle w:val="CSP-ChapterBodyText"/>
        <w:widowControl w:val="0"/>
      </w:pPr>
      <w:r w:rsidRPr="00E530E2">
        <w:rPr>
          <w:i/>
        </w:rPr>
        <w:t>Tell me you still believe what I carried was real.</w:t>
      </w:r>
    </w:p>
    <w:p w14:paraId="27E90A29" w14:textId="77777777" w:rsidR="00E530E2" w:rsidRPr="00E530E2" w:rsidRDefault="00E530E2" w:rsidP="00E530E2">
      <w:pPr>
        <w:pStyle w:val="CSP-ChapterBodyText"/>
        <w:widowControl w:val="0"/>
      </w:pPr>
      <w:r w:rsidRPr="00E530E2">
        <w:rPr>
          <w:i/>
        </w:rPr>
        <w:t>Tell me you remember how I used to burn—</w:t>
      </w:r>
    </w:p>
    <w:p w14:paraId="32378FA7" w14:textId="77777777" w:rsidR="00E530E2" w:rsidRPr="00E530E2" w:rsidRDefault="00E530E2" w:rsidP="00E530E2">
      <w:pPr>
        <w:pStyle w:val="CSP-ChapterBodyText"/>
        <w:widowControl w:val="0"/>
      </w:pPr>
      <w:r w:rsidRPr="00E530E2">
        <w:rPr>
          <w:i/>
        </w:rPr>
        <w:t>not because I was holy…</w:t>
      </w:r>
    </w:p>
    <w:p w14:paraId="188EBB75" w14:textId="77777777" w:rsidR="00E530E2" w:rsidRPr="00E530E2" w:rsidRDefault="00E530E2" w:rsidP="00E530E2">
      <w:pPr>
        <w:pStyle w:val="CSP-ChapterBodyText"/>
        <w:widowControl w:val="0"/>
      </w:pPr>
      <w:r w:rsidRPr="00E530E2">
        <w:rPr>
          <w:i/>
        </w:rPr>
        <w:t xml:space="preserve">but because </w:t>
      </w:r>
      <w:r w:rsidRPr="00E530E2">
        <w:rPr>
          <w:b/>
          <w:bCs/>
          <w:i/>
        </w:rPr>
        <w:t>He was here.</w:t>
      </w:r>
    </w:p>
    <w:p w14:paraId="36BA3D6A" w14:textId="77777777" w:rsidR="00E530E2" w:rsidRPr="00E530E2" w:rsidRDefault="00E530E2" w:rsidP="00E530E2">
      <w:pPr>
        <w:pStyle w:val="CSP-ChapterBodyText"/>
        <w:widowControl w:val="0"/>
      </w:pPr>
      <w:r w:rsidRPr="00E530E2">
        <w:rPr>
          <w:i/>
        </w:rPr>
        <w:t xml:space="preserve">Because </w:t>
      </w:r>
      <w:r w:rsidRPr="00E530E2">
        <w:rPr>
          <w:b/>
          <w:bCs/>
          <w:i/>
        </w:rPr>
        <w:t>He is holy.</w:t>
      </w:r>
    </w:p>
    <w:p w14:paraId="21D2D10B" w14:textId="77777777" w:rsidR="00E530E2" w:rsidRPr="00E530E2" w:rsidRDefault="00E530E2" w:rsidP="00E530E2">
      <w:pPr>
        <w:pStyle w:val="CSP-ChapterBodyText"/>
        <w:widowControl w:val="0"/>
      </w:pPr>
      <w:r w:rsidRPr="00E530E2">
        <w:rPr>
          <w:i/>
        </w:rPr>
        <w:t>Because the fire wrapped itself around my frame</w:t>
      </w:r>
    </w:p>
    <w:p w14:paraId="2FAA5C0D" w14:textId="77777777" w:rsidR="00E530E2" w:rsidRPr="00E530E2" w:rsidRDefault="00E530E2" w:rsidP="00E530E2">
      <w:pPr>
        <w:pStyle w:val="CSP-ChapterBodyText"/>
        <w:widowControl w:val="0"/>
      </w:pPr>
      <w:r w:rsidRPr="00E530E2">
        <w:rPr>
          <w:i/>
        </w:rPr>
        <w:t>and made me what I could never be on my own.</w:t>
      </w:r>
    </w:p>
    <w:p w14:paraId="359A3C62" w14:textId="77777777" w:rsidR="00E530E2" w:rsidRPr="00E530E2" w:rsidRDefault="00E530E2" w:rsidP="00E530E2">
      <w:pPr>
        <w:pStyle w:val="CSP-ChapterBodyText"/>
        <w:widowControl w:val="0"/>
      </w:pPr>
    </w:p>
    <w:p w14:paraId="2A6A42D8" w14:textId="77777777" w:rsidR="00707DA9" w:rsidRDefault="00707DA9">
      <w:pPr>
        <w:spacing w:after="160" w:line="259" w:lineRule="auto"/>
        <w:rPr>
          <w:rFonts w:ascii="Garamond" w:hAnsi="Garamond"/>
          <w:iCs/>
        </w:rPr>
      </w:pPr>
      <w:r>
        <w:br w:type="page"/>
      </w:r>
    </w:p>
    <w:p w14:paraId="790B5763" w14:textId="5BB42E8A" w:rsidR="00E530E2" w:rsidRPr="00E530E2" w:rsidRDefault="00E530E2" w:rsidP="00E530E2">
      <w:pPr>
        <w:pStyle w:val="CSP-ChapterBodyText"/>
        <w:widowControl w:val="0"/>
      </w:pPr>
      <w:r w:rsidRPr="00E530E2">
        <w:lastRenderedPageBreak/>
        <w:t>I was just a structure.</w:t>
      </w:r>
    </w:p>
    <w:p w14:paraId="43245E5C" w14:textId="77777777" w:rsidR="00E530E2" w:rsidRPr="00E530E2" w:rsidRDefault="00E530E2" w:rsidP="00E530E2">
      <w:pPr>
        <w:pStyle w:val="CSP-ChapterBodyText"/>
        <w:widowControl w:val="0"/>
      </w:pPr>
      <w:r w:rsidRPr="00E530E2">
        <w:t>Just sockets and curtains and thread.</w:t>
      </w:r>
    </w:p>
    <w:p w14:paraId="6544D0C0" w14:textId="77777777" w:rsidR="00E530E2" w:rsidRPr="00E530E2" w:rsidRDefault="00E530E2" w:rsidP="00E530E2">
      <w:pPr>
        <w:pStyle w:val="CSP-ChapterBodyText"/>
        <w:widowControl w:val="0"/>
      </w:pPr>
      <w:r w:rsidRPr="00E530E2">
        <w:t>But when He came…</w:t>
      </w:r>
    </w:p>
    <w:p w14:paraId="1C095415" w14:textId="77777777" w:rsidR="00E530E2" w:rsidRPr="00E530E2" w:rsidRDefault="00E530E2" w:rsidP="00E530E2">
      <w:pPr>
        <w:pStyle w:val="CSP-ChapterBodyText"/>
        <w:widowControl w:val="0"/>
      </w:pPr>
      <w:r w:rsidRPr="00E530E2">
        <w:rPr>
          <w:b/>
          <w:bCs/>
        </w:rPr>
        <w:t>I burned.</w:t>
      </w:r>
    </w:p>
    <w:p w14:paraId="2CEB668C" w14:textId="77777777" w:rsidR="00E530E2" w:rsidRPr="00E530E2" w:rsidRDefault="00E530E2" w:rsidP="00E530E2">
      <w:pPr>
        <w:pStyle w:val="CSP-ChapterBodyText"/>
        <w:widowControl w:val="0"/>
      </w:pPr>
      <w:r w:rsidRPr="00E530E2">
        <w:t xml:space="preserve">Because </w:t>
      </w:r>
      <w:r w:rsidRPr="00E530E2">
        <w:rPr>
          <w:i/>
        </w:rPr>
        <w:t>He is the fire.</w:t>
      </w:r>
    </w:p>
    <w:p w14:paraId="5DC9D62F" w14:textId="77777777" w:rsidR="00E530E2" w:rsidRPr="00E530E2" w:rsidRDefault="00E530E2" w:rsidP="00E530E2">
      <w:pPr>
        <w:pStyle w:val="CSP-ChapterBodyText"/>
        <w:widowControl w:val="0"/>
      </w:pPr>
      <w:r w:rsidRPr="00E530E2">
        <w:t xml:space="preserve">Because </w:t>
      </w:r>
      <w:r w:rsidRPr="00E530E2">
        <w:rPr>
          <w:i/>
        </w:rPr>
        <w:t>He is the weight.</w:t>
      </w:r>
    </w:p>
    <w:p w14:paraId="232AB44C" w14:textId="77777777" w:rsidR="00E530E2" w:rsidRPr="00E530E2" w:rsidRDefault="00E530E2" w:rsidP="00E530E2">
      <w:pPr>
        <w:pStyle w:val="CSP-ChapterBodyText"/>
        <w:widowControl w:val="0"/>
      </w:pPr>
    </w:p>
    <w:p w14:paraId="38539EAD" w14:textId="77777777" w:rsidR="00E530E2" w:rsidRPr="00E530E2" w:rsidRDefault="00E530E2" w:rsidP="00E530E2">
      <w:pPr>
        <w:pStyle w:val="CSP-ChapterBodyText"/>
        <w:widowControl w:val="0"/>
      </w:pPr>
      <w:proofErr w:type="gramStart"/>
      <w:r w:rsidRPr="00E530E2">
        <w:t>So</w:t>
      </w:r>
      <w:proofErr w:type="gramEnd"/>
      <w:r w:rsidRPr="00E530E2">
        <w:t xml:space="preserve"> no—</w:t>
      </w:r>
    </w:p>
    <w:p w14:paraId="7AFB2F3B" w14:textId="77777777" w:rsidR="00E530E2" w:rsidRPr="00E530E2" w:rsidRDefault="00E530E2" w:rsidP="00E530E2">
      <w:pPr>
        <w:pStyle w:val="CSP-ChapterBodyText"/>
        <w:widowControl w:val="0"/>
      </w:pPr>
      <w:r w:rsidRPr="00E530E2">
        <w:t>I was never holy.</w:t>
      </w:r>
    </w:p>
    <w:p w14:paraId="114FE937" w14:textId="77777777" w:rsidR="00E530E2" w:rsidRPr="00E530E2" w:rsidRDefault="00E530E2" w:rsidP="00E530E2">
      <w:pPr>
        <w:pStyle w:val="CSP-ChapterBodyText"/>
        <w:widowControl w:val="0"/>
      </w:pPr>
      <w:r w:rsidRPr="00E530E2">
        <w:t>But He was.</w:t>
      </w:r>
    </w:p>
    <w:p w14:paraId="41B2A358" w14:textId="77777777" w:rsidR="00E530E2" w:rsidRPr="00E530E2" w:rsidRDefault="00E530E2" w:rsidP="00E530E2">
      <w:pPr>
        <w:pStyle w:val="CSP-ChapterBodyText"/>
        <w:widowControl w:val="0"/>
      </w:pPr>
      <w:r w:rsidRPr="00E530E2">
        <w:t>And His presence made me sacred.</w:t>
      </w:r>
    </w:p>
    <w:p w14:paraId="7D3141EE" w14:textId="77777777" w:rsidR="00E530E2" w:rsidRPr="00E530E2" w:rsidRDefault="00E530E2" w:rsidP="00E530E2">
      <w:pPr>
        <w:pStyle w:val="CSP-ChapterBodyText"/>
        <w:widowControl w:val="0"/>
      </w:pPr>
    </w:p>
    <w:p w14:paraId="65BB34EE" w14:textId="77777777" w:rsidR="00E530E2" w:rsidRPr="00E530E2" w:rsidRDefault="00E530E2" w:rsidP="00E530E2">
      <w:pPr>
        <w:pStyle w:val="CSP-ChapterBodyText"/>
        <w:widowControl w:val="0"/>
      </w:pPr>
      <w:r w:rsidRPr="00E530E2">
        <w:t>Now I’m just wood and echo.</w:t>
      </w:r>
    </w:p>
    <w:p w14:paraId="59EA76D6" w14:textId="77777777" w:rsidR="00E530E2" w:rsidRPr="00E530E2" w:rsidRDefault="00E530E2" w:rsidP="00E530E2">
      <w:pPr>
        <w:pStyle w:val="CSP-ChapterBodyText"/>
        <w:widowControl w:val="0"/>
      </w:pPr>
      <w:r w:rsidRPr="00E530E2">
        <w:t>And I need someone—</w:t>
      </w:r>
    </w:p>
    <w:p w14:paraId="12DDCA8F" w14:textId="77777777" w:rsidR="00E530E2" w:rsidRPr="00E530E2" w:rsidRDefault="00E530E2" w:rsidP="00E530E2">
      <w:pPr>
        <w:pStyle w:val="CSP-ChapterBodyText"/>
        <w:widowControl w:val="0"/>
      </w:pPr>
      <w:r w:rsidRPr="00E530E2">
        <w:rPr>
          <w:b/>
          <w:bCs/>
        </w:rPr>
        <w:t>anyone</w:t>
      </w:r>
      <w:r w:rsidRPr="00E530E2">
        <w:t>—</w:t>
      </w:r>
    </w:p>
    <w:p w14:paraId="61B0891E" w14:textId="77777777" w:rsidR="00E530E2" w:rsidRPr="00E530E2" w:rsidRDefault="00E530E2" w:rsidP="00E530E2">
      <w:pPr>
        <w:pStyle w:val="CSP-ChapterBodyText"/>
        <w:widowControl w:val="0"/>
      </w:pPr>
      <w:r w:rsidRPr="00E530E2">
        <w:t>to say they still remember when I held Him.</w:t>
      </w:r>
    </w:p>
    <w:p w14:paraId="4C893471" w14:textId="77777777" w:rsidR="00E530E2" w:rsidRPr="00E530E2" w:rsidRDefault="00E530E2" w:rsidP="00E530E2">
      <w:pPr>
        <w:pStyle w:val="CSP-ChapterBodyText"/>
        <w:widowControl w:val="0"/>
      </w:pPr>
    </w:p>
    <w:p w14:paraId="46ADA625" w14:textId="77777777" w:rsidR="00E530E2" w:rsidRPr="00E530E2" w:rsidRDefault="00E530E2" w:rsidP="00E530E2">
      <w:pPr>
        <w:pStyle w:val="CSP-ChapterBodyText"/>
        <w:widowControl w:val="0"/>
      </w:pPr>
      <w:r w:rsidRPr="00E530E2">
        <w:t>He never did.</w:t>
      </w:r>
    </w:p>
    <w:p w14:paraId="0ECBC425" w14:textId="77777777" w:rsidR="00E530E2" w:rsidRPr="00E530E2" w:rsidRDefault="00E530E2" w:rsidP="00E530E2">
      <w:pPr>
        <w:pStyle w:val="CSP-ChapterBodyText"/>
        <w:widowControl w:val="0"/>
      </w:pPr>
      <w:r w:rsidRPr="00E530E2">
        <w:t>But he wept.</w:t>
      </w:r>
    </w:p>
    <w:p w14:paraId="3A3065BB" w14:textId="77777777" w:rsidR="00E530E2" w:rsidRPr="00E530E2" w:rsidRDefault="00E530E2" w:rsidP="00E530E2">
      <w:pPr>
        <w:pStyle w:val="CSP-ChapterBodyText"/>
        <w:widowControl w:val="0"/>
      </w:pPr>
      <w:r w:rsidRPr="00E530E2">
        <w:t>And somehow,</w:t>
      </w:r>
    </w:p>
    <w:p w14:paraId="6DBB89CD" w14:textId="77777777" w:rsidR="00E530E2" w:rsidRPr="00E530E2" w:rsidRDefault="00E530E2" w:rsidP="00E530E2">
      <w:pPr>
        <w:pStyle w:val="CSP-ChapterBodyText"/>
        <w:widowControl w:val="0"/>
      </w:pPr>
      <w:r w:rsidRPr="00E530E2">
        <w:t>that was enough.</w:t>
      </w:r>
    </w:p>
    <w:p w14:paraId="4EA279A1" w14:textId="77777777" w:rsidR="00E530E2" w:rsidRPr="00E530E2" w:rsidRDefault="00E530E2" w:rsidP="00E530E2">
      <w:pPr>
        <w:pStyle w:val="CSP-ChapterBodyText"/>
        <w:widowControl w:val="0"/>
      </w:pPr>
    </w:p>
    <w:p w14:paraId="4A20EE94" w14:textId="77777777" w:rsidR="00E530E2" w:rsidRPr="00E530E2" w:rsidRDefault="00E530E2" w:rsidP="00E530E2">
      <w:pPr>
        <w:pStyle w:val="CSP-ChapterBodyText"/>
        <w:widowControl w:val="0"/>
      </w:pPr>
      <w:r w:rsidRPr="00E530E2">
        <w:t>Because Jeremiah didn’t weep like a leader.</w:t>
      </w:r>
    </w:p>
    <w:p w14:paraId="6C6D7C7A" w14:textId="77777777" w:rsidR="00E530E2" w:rsidRPr="00E530E2" w:rsidRDefault="00E530E2" w:rsidP="00E530E2">
      <w:pPr>
        <w:pStyle w:val="CSP-ChapterBodyText"/>
        <w:widowControl w:val="0"/>
      </w:pPr>
      <w:r w:rsidRPr="00E530E2">
        <w:t>He wept like a remnant.</w:t>
      </w:r>
    </w:p>
    <w:p w14:paraId="3F4D56EC" w14:textId="77777777" w:rsidR="00E530E2" w:rsidRPr="00E530E2" w:rsidRDefault="00E530E2" w:rsidP="00E530E2">
      <w:pPr>
        <w:pStyle w:val="CSP-ChapterBodyText"/>
        <w:widowControl w:val="0"/>
      </w:pPr>
      <w:r w:rsidRPr="00E530E2">
        <w:t>He wept like one who had tasted glory</w:t>
      </w:r>
    </w:p>
    <w:p w14:paraId="150C664A" w14:textId="77777777" w:rsidR="00E530E2" w:rsidRPr="00E530E2" w:rsidRDefault="00E530E2" w:rsidP="00E530E2">
      <w:pPr>
        <w:pStyle w:val="CSP-ChapterBodyText"/>
        <w:widowControl w:val="0"/>
      </w:pPr>
      <w:r w:rsidRPr="00E530E2">
        <w:t>and now walked through a world where it had gone quiet.</w:t>
      </w:r>
    </w:p>
    <w:p w14:paraId="17BCF476" w14:textId="77777777" w:rsidR="00E530E2" w:rsidRPr="00E530E2" w:rsidRDefault="00E530E2" w:rsidP="00E530E2">
      <w:pPr>
        <w:pStyle w:val="CSP-ChapterBodyText"/>
        <w:widowControl w:val="0"/>
      </w:pPr>
    </w:p>
    <w:p w14:paraId="46FB0299" w14:textId="77777777" w:rsidR="00E530E2" w:rsidRPr="00E530E2" w:rsidRDefault="00E530E2" w:rsidP="00E530E2">
      <w:pPr>
        <w:pStyle w:val="CSP-ChapterBodyText"/>
        <w:widowControl w:val="0"/>
      </w:pPr>
      <w:r w:rsidRPr="00E530E2">
        <w:t>And when God said,</w:t>
      </w:r>
    </w:p>
    <w:p w14:paraId="269F761C" w14:textId="77777777" w:rsidR="00E530E2" w:rsidRPr="00E530E2" w:rsidRDefault="00E530E2" w:rsidP="00E530E2">
      <w:pPr>
        <w:pStyle w:val="CSP-ChapterBodyText"/>
        <w:widowControl w:val="0"/>
      </w:pPr>
    </w:p>
    <w:p w14:paraId="4E82D16F" w14:textId="77777777" w:rsidR="00E530E2" w:rsidRPr="00E530E2" w:rsidRDefault="00E530E2" w:rsidP="00E530E2">
      <w:pPr>
        <w:pStyle w:val="CSP-ChapterBodyText"/>
        <w:widowControl w:val="0"/>
      </w:pPr>
      <w:r w:rsidRPr="00E530E2">
        <w:rPr>
          <w:i/>
        </w:rPr>
        <w:t>“Do not pray for this people…”</w:t>
      </w:r>
    </w:p>
    <w:p w14:paraId="0BA9712F" w14:textId="77777777" w:rsidR="00E530E2" w:rsidRPr="00E530E2" w:rsidRDefault="00E530E2" w:rsidP="00E530E2">
      <w:pPr>
        <w:pStyle w:val="CSP-ChapterBodyText"/>
        <w:widowControl w:val="0"/>
      </w:pPr>
      <w:r w:rsidRPr="00E530E2">
        <w:t>I felt something tear in him.</w:t>
      </w:r>
    </w:p>
    <w:p w14:paraId="7E67D417" w14:textId="77777777" w:rsidR="00E530E2" w:rsidRPr="00E530E2" w:rsidRDefault="00E530E2" w:rsidP="00E530E2">
      <w:pPr>
        <w:pStyle w:val="CSP-ChapterBodyText"/>
        <w:widowControl w:val="0"/>
      </w:pPr>
      <w:r w:rsidRPr="00E530E2">
        <w:t>And in me.</w:t>
      </w:r>
    </w:p>
    <w:p w14:paraId="70406326" w14:textId="77777777" w:rsidR="00E530E2" w:rsidRPr="00E530E2" w:rsidRDefault="00E530E2" w:rsidP="00E530E2">
      <w:pPr>
        <w:pStyle w:val="CSP-ChapterBodyText"/>
        <w:widowControl w:val="0"/>
      </w:pPr>
    </w:p>
    <w:p w14:paraId="71289F1D" w14:textId="77777777" w:rsidR="00E530E2" w:rsidRPr="00E530E2" w:rsidRDefault="00E530E2" w:rsidP="00E530E2">
      <w:pPr>
        <w:pStyle w:val="CSP-ChapterBodyText"/>
        <w:widowControl w:val="0"/>
      </w:pPr>
      <w:r w:rsidRPr="00E530E2">
        <w:t xml:space="preserve">Because even the </w:t>
      </w:r>
      <w:r w:rsidRPr="00E530E2">
        <w:rPr>
          <w:b/>
          <w:bCs/>
        </w:rPr>
        <w:t>intercessor had to release the judgment.</w:t>
      </w:r>
    </w:p>
    <w:p w14:paraId="3E6D148B" w14:textId="77777777" w:rsidR="00E530E2" w:rsidRPr="00E530E2" w:rsidRDefault="00E530E2" w:rsidP="00E530E2">
      <w:pPr>
        <w:pStyle w:val="CSP-ChapterBodyText"/>
        <w:widowControl w:val="0"/>
      </w:pPr>
      <w:r w:rsidRPr="00E530E2">
        <w:t>Even the weeper had to stop pleading.</w:t>
      </w:r>
    </w:p>
    <w:p w14:paraId="79B9FFD2" w14:textId="77777777" w:rsidR="00E530E2" w:rsidRPr="00E530E2" w:rsidRDefault="00E530E2" w:rsidP="00E530E2">
      <w:pPr>
        <w:pStyle w:val="CSP-ChapterBodyText"/>
        <w:widowControl w:val="0"/>
      </w:pPr>
    </w:p>
    <w:p w14:paraId="158C794D" w14:textId="77777777" w:rsidR="00D479E3" w:rsidRDefault="00D479E3">
      <w:pPr>
        <w:spacing w:after="160" w:line="259" w:lineRule="auto"/>
        <w:rPr>
          <w:rFonts w:ascii="Garamond" w:hAnsi="Garamond"/>
          <w:iCs/>
        </w:rPr>
      </w:pPr>
      <w:r>
        <w:br w:type="page"/>
      </w:r>
    </w:p>
    <w:p w14:paraId="6F9807A2" w14:textId="09EAF382" w:rsidR="00E530E2" w:rsidRPr="00E530E2" w:rsidRDefault="00E530E2" w:rsidP="00E530E2">
      <w:pPr>
        <w:pStyle w:val="CSP-ChapterBodyText"/>
        <w:widowControl w:val="0"/>
      </w:pPr>
      <w:r w:rsidRPr="00E530E2">
        <w:lastRenderedPageBreak/>
        <w:t>Jeremiah stood with his back to me,</w:t>
      </w:r>
    </w:p>
    <w:p w14:paraId="3669C4B8" w14:textId="77777777" w:rsidR="00E530E2" w:rsidRPr="00E530E2" w:rsidRDefault="00E530E2" w:rsidP="00E530E2">
      <w:pPr>
        <w:pStyle w:val="CSP-ChapterBodyText"/>
        <w:widowControl w:val="0"/>
      </w:pPr>
      <w:r w:rsidRPr="00E530E2">
        <w:t>face turned toward Heaven,</w:t>
      </w:r>
    </w:p>
    <w:p w14:paraId="12AC8BDB" w14:textId="77777777" w:rsidR="00E530E2" w:rsidRPr="00E530E2" w:rsidRDefault="00E530E2" w:rsidP="00E530E2">
      <w:pPr>
        <w:pStyle w:val="CSP-ChapterBodyText"/>
        <w:widowControl w:val="0"/>
      </w:pPr>
      <w:r w:rsidRPr="00E530E2">
        <w:t>and the fire that used to rest between my wings</w:t>
      </w:r>
    </w:p>
    <w:p w14:paraId="007E0F34" w14:textId="77777777" w:rsidR="00E530E2" w:rsidRPr="00E530E2" w:rsidRDefault="00E530E2" w:rsidP="00E530E2">
      <w:pPr>
        <w:pStyle w:val="CSP-ChapterBodyText"/>
        <w:widowControl w:val="0"/>
      </w:pPr>
      <w:r w:rsidRPr="00E530E2">
        <w:rPr>
          <w:b/>
          <w:bCs/>
        </w:rPr>
        <w:t>now burned behind his eyes.</w:t>
      </w:r>
    </w:p>
    <w:p w14:paraId="7F19EBAB" w14:textId="77777777" w:rsidR="00E530E2" w:rsidRPr="00E530E2" w:rsidRDefault="00E530E2" w:rsidP="00E530E2">
      <w:pPr>
        <w:pStyle w:val="CSP-ChapterBodyText"/>
        <w:widowControl w:val="0"/>
      </w:pPr>
    </w:p>
    <w:p w14:paraId="2072FEA7" w14:textId="499322B9" w:rsidR="00E530E2" w:rsidRPr="00E530E2" w:rsidRDefault="00E530E2" w:rsidP="00E530E2">
      <w:pPr>
        <w:pStyle w:val="CSP-ChapterBodyText"/>
        <w:widowControl w:val="0"/>
      </w:pPr>
      <w:r w:rsidRPr="00E530E2">
        <w:t>And I understood something in that moment—</w:t>
      </w:r>
    </w:p>
    <w:p w14:paraId="76A01186" w14:textId="77777777" w:rsidR="00E530E2" w:rsidRPr="00E530E2" w:rsidRDefault="00E530E2" w:rsidP="00E530E2">
      <w:pPr>
        <w:pStyle w:val="CSP-ChapterBodyText"/>
        <w:widowControl w:val="0"/>
      </w:pPr>
      <w:r w:rsidRPr="00E530E2">
        <w:rPr>
          <w:b/>
          <w:bCs/>
        </w:rPr>
        <w:t>He wasn’t my prophet.</w:t>
      </w:r>
    </w:p>
    <w:p w14:paraId="75CD3F1B" w14:textId="77777777" w:rsidR="00E530E2" w:rsidRPr="00E530E2" w:rsidRDefault="00E530E2" w:rsidP="00E530E2">
      <w:pPr>
        <w:pStyle w:val="CSP-ChapterBodyText"/>
        <w:widowControl w:val="0"/>
      </w:pPr>
      <w:r w:rsidRPr="00E530E2">
        <w:rPr>
          <w:b/>
          <w:bCs/>
        </w:rPr>
        <w:t>He was my echo.</w:t>
      </w:r>
    </w:p>
    <w:p w14:paraId="5DFAF18F" w14:textId="77777777" w:rsidR="00E530E2" w:rsidRPr="00E530E2" w:rsidRDefault="00E530E2" w:rsidP="00E530E2">
      <w:pPr>
        <w:pStyle w:val="CSP-ChapterBodyText"/>
        <w:widowControl w:val="0"/>
      </w:pPr>
    </w:p>
    <w:p w14:paraId="7F11D370" w14:textId="77777777" w:rsidR="00E530E2" w:rsidRPr="00E530E2" w:rsidRDefault="00E530E2" w:rsidP="00E530E2">
      <w:pPr>
        <w:pStyle w:val="CSP-ChapterBodyText"/>
        <w:widowControl w:val="0"/>
      </w:pPr>
      <w:r w:rsidRPr="00E530E2">
        <w:t>The echo of what I once held.</w:t>
      </w:r>
    </w:p>
    <w:p w14:paraId="69E95D61" w14:textId="77777777" w:rsidR="00E530E2" w:rsidRPr="00E530E2" w:rsidRDefault="00E530E2" w:rsidP="00E530E2">
      <w:pPr>
        <w:pStyle w:val="CSP-ChapterBodyText"/>
        <w:widowControl w:val="0"/>
      </w:pPr>
      <w:r w:rsidRPr="00E530E2">
        <w:t>The echo of the glory that once filled me.</w:t>
      </w:r>
    </w:p>
    <w:p w14:paraId="38B04F72" w14:textId="77777777" w:rsidR="00E530E2" w:rsidRPr="00E530E2" w:rsidRDefault="00E530E2" w:rsidP="00E530E2">
      <w:pPr>
        <w:pStyle w:val="CSP-ChapterBodyText"/>
        <w:widowControl w:val="0"/>
      </w:pPr>
      <w:r w:rsidRPr="00E530E2">
        <w:t>The echo of a God who now spoke</w:t>
      </w:r>
    </w:p>
    <w:p w14:paraId="5EE48FE5" w14:textId="77777777" w:rsidR="00E530E2" w:rsidRPr="00E530E2" w:rsidRDefault="00E530E2" w:rsidP="00E530E2">
      <w:pPr>
        <w:pStyle w:val="CSP-ChapterBodyText"/>
        <w:widowControl w:val="0"/>
      </w:pPr>
      <w:r w:rsidRPr="00E530E2">
        <w:t>through tears</w:t>
      </w:r>
    </w:p>
    <w:p w14:paraId="017128F9" w14:textId="77777777" w:rsidR="00E530E2" w:rsidRPr="00E530E2" w:rsidRDefault="00E530E2" w:rsidP="00E530E2">
      <w:pPr>
        <w:pStyle w:val="CSP-ChapterBodyText"/>
        <w:widowControl w:val="0"/>
      </w:pPr>
      <w:r w:rsidRPr="00E530E2">
        <w:t>instead of cloud.</w:t>
      </w:r>
    </w:p>
    <w:p w14:paraId="6D3D97B2" w14:textId="77777777" w:rsidR="00E530E2" w:rsidRPr="00E530E2" w:rsidRDefault="00E530E2" w:rsidP="00E530E2">
      <w:pPr>
        <w:pStyle w:val="CSP-ChapterBodyText"/>
        <w:widowControl w:val="0"/>
      </w:pPr>
    </w:p>
    <w:p w14:paraId="6EF16D31" w14:textId="77777777" w:rsidR="00E530E2" w:rsidRPr="00E530E2" w:rsidRDefault="00E530E2" w:rsidP="00E530E2">
      <w:pPr>
        <w:pStyle w:val="CSP-ChapterBodyText"/>
        <w:widowControl w:val="0"/>
      </w:pPr>
      <w:r w:rsidRPr="00E530E2">
        <w:t>I was too hollow to hold Him now.</w:t>
      </w:r>
    </w:p>
    <w:p w14:paraId="3EF6DAD3" w14:textId="77777777" w:rsidR="00E530E2" w:rsidRPr="00E530E2" w:rsidRDefault="00E530E2" w:rsidP="00E530E2">
      <w:pPr>
        <w:pStyle w:val="CSP-ChapterBodyText"/>
        <w:widowControl w:val="0"/>
      </w:pPr>
      <w:r w:rsidRPr="00E530E2">
        <w:t>But Jeremiah…</w:t>
      </w:r>
    </w:p>
    <w:p w14:paraId="1F35AB65" w14:textId="77777777" w:rsidR="00E530E2" w:rsidRPr="00E530E2" w:rsidRDefault="00E530E2" w:rsidP="00E530E2">
      <w:pPr>
        <w:pStyle w:val="CSP-ChapterBodyText"/>
        <w:widowControl w:val="0"/>
      </w:pPr>
    </w:p>
    <w:p w14:paraId="68FCF3E4" w14:textId="77777777" w:rsidR="00E530E2" w:rsidRPr="00E530E2" w:rsidRDefault="00E530E2" w:rsidP="00E530E2">
      <w:pPr>
        <w:pStyle w:val="CSP-ChapterBodyText"/>
        <w:widowControl w:val="0"/>
      </w:pPr>
      <w:r w:rsidRPr="00E530E2">
        <w:rPr>
          <w:b/>
          <w:bCs/>
        </w:rPr>
        <w:t>He became the sanctuary.</w:t>
      </w:r>
    </w:p>
    <w:p w14:paraId="4B25667E" w14:textId="77777777" w:rsidR="00E530E2" w:rsidRPr="00E530E2" w:rsidRDefault="00E530E2" w:rsidP="00E530E2">
      <w:pPr>
        <w:pStyle w:val="CSP-ChapterBodyText"/>
        <w:widowControl w:val="0"/>
      </w:pPr>
    </w:p>
    <w:p w14:paraId="74D9C27E" w14:textId="77777777" w:rsidR="00E530E2" w:rsidRPr="00E530E2" w:rsidRDefault="00E530E2" w:rsidP="00E530E2">
      <w:pPr>
        <w:pStyle w:val="CSP-ChapterBodyText"/>
        <w:widowControl w:val="0"/>
      </w:pPr>
      <w:r w:rsidRPr="00E530E2">
        <w:t>And maybe that’s why I mourned with him.</w:t>
      </w:r>
    </w:p>
    <w:p w14:paraId="610749FE" w14:textId="77777777" w:rsidR="00E530E2" w:rsidRPr="00E530E2" w:rsidRDefault="00E530E2" w:rsidP="00E530E2">
      <w:pPr>
        <w:pStyle w:val="CSP-ChapterBodyText"/>
        <w:widowControl w:val="0"/>
      </w:pPr>
      <w:r w:rsidRPr="00E530E2">
        <w:t>Not because I wanted him to rebuild me—</w:t>
      </w:r>
    </w:p>
    <w:p w14:paraId="6FAE769A" w14:textId="77777777" w:rsidR="00E530E2" w:rsidRPr="00E530E2" w:rsidRDefault="00E530E2" w:rsidP="00E530E2">
      <w:pPr>
        <w:pStyle w:val="CSP-ChapterBodyText"/>
        <w:widowControl w:val="0"/>
      </w:pPr>
      <w:r w:rsidRPr="00E530E2">
        <w:t xml:space="preserve">but because he still remembered the </w:t>
      </w:r>
      <w:r w:rsidRPr="00E530E2">
        <w:rPr>
          <w:b/>
          <w:bCs/>
        </w:rPr>
        <w:t>weight</w:t>
      </w:r>
    </w:p>
    <w:p w14:paraId="1308F047" w14:textId="77777777" w:rsidR="00E530E2" w:rsidRPr="00E530E2" w:rsidRDefault="00E530E2" w:rsidP="00E530E2">
      <w:pPr>
        <w:pStyle w:val="CSP-ChapterBodyText"/>
        <w:widowControl w:val="0"/>
      </w:pPr>
      <w:r w:rsidRPr="00E530E2">
        <w:t>when everyone else had learned to live without it.</w:t>
      </w:r>
    </w:p>
    <w:p w14:paraId="58F690B5" w14:textId="77777777" w:rsidR="00E530E2" w:rsidRPr="00E530E2" w:rsidRDefault="00E530E2" w:rsidP="00E530E2">
      <w:pPr>
        <w:pStyle w:val="CSP-ChapterBodyText"/>
        <w:widowControl w:val="0"/>
      </w:pPr>
    </w:p>
    <w:p w14:paraId="061A6372" w14:textId="77777777" w:rsidR="00E530E2" w:rsidRPr="00E530E2" w:rsidRDefault="00E530E2" w:rsidP="00E530E2">
      <w:pPr>
        <w:pStyle w:val="CSP-ChapterBodyText"/>
        <w:widowControl w:val="0"/>
      </w:pPr>
      <w:r w:rsidRPr="00E530E2">
        <w:t>And maybe that’s all I needed:</w:t>
      </w:r>
    </w:p>
    <w:p w14:paraId="3D65D146" w14:textId="77777777" w:rsidR="00E530E2" w:rsidRPr="00E530E2" w:rsidRDefault="00E530E2" w:rsidP="00E530E2">
      <w:pPr>
        <w:pStyle w:val="CSP-ChapterBodyText"/>
        <w:widowControl w:val="0"/>
      </w:pPr>
      <w:r w:rsidRPr="00E530E2">
        <w:t xml:space="preserve">Someone who </w:t>
      </w:r>
      <w:r w:rsidRPr="00E530E2">
        <w:rPr>
          <w:i/>
        </w:rPr>
        <w:t>felt the shift</w:t>
      </w:r>
    </w:p>
    <w:p w14:paraId="061A4180" w14:textId="77777777" w:rsidR="00E530E2" w:rsidRPr="00E530E2" w:rsidRDefault="00E530E2" w:rsidP="00E530E2">
      <w:pPr>
        <w:pStyle w:val="CSP-ChapterBodyText"/>
        <w:widowControl w:val="0"/>
      </w:pPr>
      <w:r w:rsidRPr="00E530E2">
        <w:t>and refused to fake the fire.</w:t>
      </w:r>
    </w:p>
    <w:p w14:paraId="384F8186" w14:textId="5B0C506B" w:rsidR="00E530E2" w:rsidRDefault="00E530E2" w:rsidP="00E530E2">
      <w:pPr>
        <w:pStyle w:val="CSP-ChapterBodyText"/>
        <w:widowControl w:val="0"/>
      </w:pPr>
    </w:p>
    <w:p w14:paraId="43EE4483" w14:textId="77777777" w:rsidR="003E273C" w:rsidRDefault="003E273C" w:rsidP="00E530E2">
      <w:pPr>
        <w:pStyle w:val="CSP-ChapterBodyText"/>
        <w:widowControl w:val="0"/>
      </w:pPr>
    </w:p>
    <w:p w14:paraId="43C9713E" w14:textId="77777777" w:rsidR="003E273C" w:rsidRDefault="003E273C" w:rsidP="00E530E2">
      <w:pPr>
        <w:pStyle w:val="CSP-ChapterBodyText"/>
        <w:widowControl w:val="0"/>
      </w:pPr>
    </w:p>
    <w:p w14:paraId="7D4260E0" w14:textId="77777777" w:rsidR="003E273C" w:rsidRDefault="003E273C" w:rsidP="00E530E2">
      <w:pPr>
        <w:pStyle w:val="CSP-ChapterBodyText"/>
        <w:widowControl w:val="0"/>
      </w:pPr>
    </w:p>
    <w:p w14:paraId="4E9B5C71" w14:textId="77777777" w:rsidR="003E273C" w:rsidRPr="00E530E2" w:rsidRDefault="003E273C" w:rsidP="00E530E2">
      <w:pPr>
        <w:pStyle w:val="CSP-ChapterBodyText"/>
        <w:widowControl w:val="0"/>
      </w:pPr>
    </w:p>
    <w:p w14:paraId="59FA9B1E" w14:textId="768B6669" w:rsidR="00AF17A0" w:rsidRPr="003E273C" w:rsidRDefault="003E273C" w:rsidP="003E273C">
      <w:pPr>
        <w:pStyle w:val="CSP-ChapterBodyText"/>
        <w:widowControl w:val="0"/>
        <w:ind w:firstLine="0"/>
        <w:jc w:val="center"/>
        <w:rPr>
          <w:b/>
          <w:bCs/>
        </w:rPr>
      </w:pPr>
      <w:r w:rsidRPr="003E273C">
        <w:rPr>
          <w:b/>
          <w:bCs/>
          <w:i/>
        </w:rPr>
        <w:t>Holiness isn’t about perfection;</w:t>
      </w:r>
      <w:r w:rsidRPr="003E273C">
        <w:rPr>
          <w:b/>
          <w:bCs/>
          <w:i/>
        </w:rPr>
        <w:br/>
        <w:t>it’s about surrendering what was never yours to hold.</w:t>
      </w:r>
    </w:p>
    <w:p w14:paraId="6251F537" w14:textId="77777777" w:rsidR="00707DA9" w:rsidRDefault="00707DA9">
      <w:pPr>
        <w:spacing w:after="160" w:line="259" w:lineRule="auto"/>
        <w:rPr>
          <w:rFonts w:ascii="Garamond" w:hAnsi="Garamond"/>
          <w:i/>
          <w:iCs/>
        </w:rPr>
      </w:pPr>
      <w:r>
        <w:rPr>
          <w:i/>
        </w:rPr>
        <w:br w:type="page"/>
      </w:r>
    </w:p>
    <w:p w14:paraId="7E1DAA95" w14:textId="0B554C04" w:rsidR="00AF17A0" w:rsidRPr="00AF17A0" w:rsidRDefault="00AF17A0" w:rsidP="00AF17A0">
      <w:pPr>
        <w:pStyle w:val="CSP-ChapterBodyText"/>
        <w:widowControl w:val="0"/>
      </w:pPr>
      <w:r w:rsidRPr="00AF17A0">
        <w:rPr>
          <w:i/>
        </w:rPr>
        <w:lastRenderedPageBreak/>
        <w:t>And you…</w:t>
      </w:r>
    </w:p>
    <w:p w14:paraId="53260A6B" w14:textId="77777777" w:rsidR="00AF17A0" w:rsidRPr="00AF17A0" w:rsidRDefault="00AF17A0" w:rsidP="00AF17A0">
      <w:pPr>
        <w:pStyle w:val="CSP-ChapterBodyText"/>
        <w:widowControl w:val="0"/>
      </w:pPr>
      <w:r w:rsidRPr="00AF17A0">
        <w:t>Do you feel the shift?</w:t>
      </w:r>
    </w:p>
    <w:p w14:paraId="756A811C" w14:textId="77777777" w:rsidR="00AF17A0" w:rsidRPr="00AF17A0" w:rsidRDefault="00AF17A0" w:rsidP="00AF17A0">
      <w:pPr>
        <w:pStyle w:val="CSP-ChapterBodyText"/>
        <w:widowControl w:val="0"/>
      </w:pPr>
    </w:p>
    <w:p w14:paraId="11E81200" w14:textId="77777777" w:rsidR="00AF17A0" w:rsidRPr="00AF17A0" w:rsidRDefault="00AF17A0" w:rsidP="00AF17A0">
      <w:pPr>
        <w:pStyle w:val="CSP-ChapterBodyText"/>
        <w:widowControl w:val="0"/>
      </w:pPr>
      <w:r w:rsidRPr="00AF17A0">
        <w:t>Are you the one who stands at the threshold—</w:t>
      </w:r>
    </w:p>
    <w:p w14:paraId="0F074306" w14:textId="77777777" w:rsidR="00AF17A0" w:rsidRPr="00AF17A0" w:rsidRDefault="00AF17A0" w:rsidP="00AF17A0">
      <w:pPr>
        <w:pStyle w:val="CSP-ChapterBodyText"/>
        <w:widowControl w:val="0"/>
      </w:pPr>
      <w:r w:rsidRPr="00AF17A0">
        <w:t>eyes stinging, heart burning—</w:t>
      </w:r>
    </w:p>
    <w:p w14:paraId="24A2F96D" w14:textId="77777777" w:rsidR="00AF17A0" w:rsidRPr="00AF17A0" w:rsidRDefault="00AF17A0" w:rsidP="00AF17A0">
      <w:pPr>
        <w:pStyle w:val="CSP-ChapterBodyText"/>
        <w:widowControl w:val="0"/>
      </w:pPr>
      <w:r w:rsidRPr="00AF17A0">
        <w:t>while others keep singing like nothing has changed?</w:t>
      </w:r>
    </w:p>
    <w:p w14:paraId="1B477F93" w14:textId="77777777" w:rsidR="00AF17A0" w:rsidRPr="00AF17A0" w:rsidRDefault="00AF17A0" w:rsidP="00AF17A0">
      <w:pPr>
        <w:pStyle w:val="CSP-ChapterBodyText"/>
        <w:widowControl w:val="0"/>
      </w:pPr>
    </w:p>
    <w:p w14:paraId="20F5EDFD" w14:textId="77777777" w:rsidR="00AF17A0" w:rsidRPr="00AF17A0" w:rsidRDefault="00AF17A0" w:rsidP="00AF17A0">
      <w:pPr>
        <w:pStyle w:val="CSP-ChapterBodyText"/>
        <w:widowControl w:val="0"/>
      </w:pPr>
      <w:r w:rsidRPr="00AF17A0">
        <w:t>Have you been told to be quiet,</w:t>
      </w:r>
    </w:p>
    <w:p w14:paraId="15B7D69C" w14:textId="77777777" w:rsidR="00AF17A0" w:rsidRPr="00AF17A0" w:rsidRDefault="00AF17A0" w:rsidP="00AF17A0">
      <w:pPr>
        <w:pStyle w:val="CSP-ChapterBodyText"/>
        <w:widowControl w:val="0"/>
      </w:pPr>
      <w:r w:rsidRPr="00AF17A0">
        <w:t>to just go along,</w:t>
      </w:r>
    </w:p>
    <w:p w14:paraId="48B0CE07" w14:textId="77777777" w:rsidR="00AF17A0" w:rsidRPr="00AF17A0" w:rsidRDefault="00AF17A0" w:rsidP="00AF17A0">
      <w:pPr>
        <w:pStyle w:val="CSP-ChapterBodyText"/>
        <w:widowControl w:val="0"/>
      </w:pPr>
      <w:r w:rsidRPr="00AF17A0">
        <w:t>to not feel so deeply?</w:t>
      </w:r>
    </w:p>
    <w:p w14:paraId="41DCB497" w14:textId="77777777" w:rsidR="00AF17A0" w:rsidRPr="00AF17A0" w:rsidRDefault="00AF17A0" w:rsidP="00AF17A0">
      <w:pPr>
        <w:pStyle w:val="CSP-ChapterBodyText"/>
        <w:widowControl w:val="0"/>
      </w:pPr>
    </w:p>
    <w:p w14:paraId="4B08DAB9" w14:textId="77777777" w:rsidR="00AF17A0" w:rsidRPr="00AF17A0" w:rsidRDefault="00AF17A0" w:rsidP="00AF17A0">
      <w:pPr>
        <w:pStyle w:val="CSP-ChapterBodyText"/>
        <w:widowControl w:val="0"/>
      </w:pPr>
      <w:r w:rsidRPr="00AF17A0">
        <w:t>Maybe you’ve been mocked for your tears.</w:t>
      </w:r>
    </w:p>
    <w:p w14:paraId="2DBBCB31" w14:textId="77777777" w:rsidR="00AF17A0" w:rsidRPr="00AF17A0" w:rsidRDefault="00AF17A0" w:rsidP="00AF17A0">
      <w:pPr>
        <w:pStyle w:val="CSP-ChapterBodyText"/>
        <w:widowControl w:val="0"/>
      </w:pPr>
      <w:r w:rsidRPr="00AF17A0">
        <w:t>Maybe they told you you’re “too intense.”</w:t>
      </w:r>
    </w:p>
    <w:p w14:paraId="186EE46E" w14:textId="77777777" w:rsidR="00AF17A0" w:rsidRPr="00AF17A0" w:rsidRDefault="00AF17A0" w:rsidP="00AF17A0">
      <w:pPr>
        <w:pStyle w:val="CSP-ChapterBodyText"/>
        <w:widowControl w:val="0"/>
      </w:pPr>
    </w:p>
    <w:p w14:paraId="713E0A54" w14:textId="77777777" w:rsidR="00AF17A0" w:rsidRPr="00AF17A0" w:rsidRDefault="00AF17A0" w:rsidP="00AF17A0">
      <w:pPr>
        <w:pStyle w:val="CSP-ChapterBodyText"/>
        <w:widowControl w:val="0"/>
      </w:pPr>
      <w:r w:rsidRPr="00AF17A0">
        <w:t>But what if your weeping isn’t weakness?</w:t>
      </w:r>
    </w:p>
    <w:p w14:paraId="741F2575" w14:textId="77777777" w:rsidR="00AF17A0" w:rsidRPr="00AF17A0" w:rsidRDefault="00AF17A0" w:rsidP="00AF17A0">
      <w:pPr>
        <w:pStyle w:val="CSP-ChapterBodyText"/>
        <w:widowControl w:val="0"/>
      </w:pPr>
      <w:r w:rsidRPr="00AF17A0">
        <w:t>What if it’s remembrance?</w:t>
      </w:r>
    </w:p>
    <w:p w14:paraId="69ECFDC0" w14:textId="77777777" w:rsidR="00AF17A0" w:rsidRPr="00AF17A0" w:rsidRDefault="00AF17A0" w:rsidP="00AF17A0">
      <w:pPr>
        <w:pStyle w:val="CSP-ChapterBodyText"/>
        <w:widowControl w:val="0"/>
      </w:pPr>
    </w:p>
    <w:p w14:paraId="43CF9F84" w14:textId="77777777" w:rsidR="00AF17A0" w:rsidRPr="00AF17A0" w:rsidRDefault="00AF17A0" w:rsidP="00AF17A0">
      <w:pPr>
        <w:pStyle w:val="CSP-ChapterBodyText"/>
        <w:widowControl w:val="0"/>
      </w:pPr>
      <w:r w:rsidRPr="00AF17A0">
        <w:t>What if you’re not broken—</w:t>
      </w:r>
    </w:p>
    <w:p w14:paraId="0F2772F5" w14:textId="77777777" w:rsidR="00AF17A0" w:rsidRPr="00AF17A0" w:rsidRDefault="00AF17A0" w:rsidP="00AF17A0">
      <w:pPr>
        <w:pStyle w:val="CSP-ChapterBodyText"/>
        <w:widowControl w:val="0"/>
      </w:pPr>
      <w:r w:rsidRPr="00AF17A0">
        <w:t>you’re burning?</w:t>
      </w:r>
    </w:p>
    <w:p w14:paraId="7771D8F9" w14:textId="77777777" w:rsidR="00AF17A0" w:rsidRPr="00AF17A0" w:rsidRDefault="00AF17A0" w:rsidP="00AF17A0">
      <w:pPr>
        <w:pStyle w:val="CSP-ChapterBodyText"/>
        <w:widowControl w:val="0"/>
      </w:pPr>
    </w:p>
    <w:p w14:paraId="659DBC98" w14:textId="77777777" w:rsidR="00AF17A0" w:rsidRPr="00AF17A0" w:rsidRDefault="00AF17A0" w:rsidP="00AF17A0">
      <w:pPr>
        <w:pStyle w:val="CSP-ChapterBodyText"/>
        <w:widowControl w:val="0"/>
      </w:pPr>
      <w:r w:rsidRPr="00AF17A0">
        <w:rPr>
          <w:i/>
        </w:rPr>
        <w:t>You’re not alone.</w:t>
      </w:r>
    </w:p>
    <w:p w14:paraId="6F5901E3" w14:textId="77777777" w:rsidR="00AF17A0" w:rsidRPr="00AF17A0" w:rsidRDefault="00AF17A0" w:rsidP="00AF17A0">
      <w:pPr>
        <w:pStyle w:val="CSP-ChapterBodyText"/>
        <w:widowControl w:val="0"/>
      </w:pPr>
      <w:r w:rsidRPr="00AF17A0">
        <w:t>The prophets always weep first.</w:t>
      </w:r>
    </w:p>
    <w:p w14:paraId="44AA462B" w14:textId="77777777" w:rsidR="00AF17A0" w:rsidRPr="00AF17A0" w:rsidRDefault="00AF17A0" w:rsidP="00AF17A0">
      <w:pPr>
        <w:pStyle w:val="CSP-ChapterBodyText"/>
        <w:widowControl w:val="0"/>
      </w:pPr>
      <w:r w:rsidRPr="00AF17A0">
        <w:t>The threshold always trembles before the house is rebuilt.</w:t>
      </w:r>
    </w:p>
    <w:p w14:paraId="5352BE41" w14:textId="77777777" w:rsidR="00AF17A0" w:rsidRPr="00AF17A0" w:rsidRDefault="00AF17A0" w:rsidP="00AF17A0">
      <w:pPr>
        <w:pStyle w:val="CSP-ChapterBodyText"/>
        <w:widowControl w:val="0"/>
      </w:pPr>
    </w:p>
    <w:p w14:paraId="2859AD44" w14:textId="77777777" w:rsidR="00AF17A0" w:rsidRPr="00AF17A0" w:rsidRDefault="00AF17A0" w:rsidP="00AF17A0">
      <w:pPr>
        <w:pStyle w:val="CSP-ChapterBodyText"/>
        <w:widowControl w:val="0"/>
      </w:pPr>
      <w:r w:rsidRPr="00AF17A0">
        <w:t>Don’t despise the ache.</w:t>
      </w:r>
    </w:p>
    <w:p w14:paraId="1358C187" w14:textId="77777777" w:rsidR="00AF17A0" w:rsidRPr="00AF17A0" w:rsidRDefault="00AF17A0" w:rsidP="00AF17A0">
      <w:pPr>
        <w:pStyle w:val="CSP-ChapterBodyText"/>
        <w:widowControl w:val="0"/>
      </w:pPr>
      <w:r w:rsidRPr="00AF17A0">
        <w:t>Don’t silence the groan.</w:t>
      </w:r>
    </w:p>
    <w:p w14:paraId="4F0517E2" w14:textId="77777777" w:rsidR="00AF17A0" w:rsidRPr="00AF17A0" w:rsidRDefault="00AF17A0" w:rsidP="00AF17A0">
      <w:pPr>
        <w:pStyle w:val="CSP-ChapterBodyText"/>
        <w:widowControl w:val="0"/>
      </w:pPr>
    </w:p>
    <w:p w14:paraId="117209A7" w14:textId="77777777" w:rsidR="00AF17A0" w:rsidRPr="00AF17A0" w:rsidRDefault="00AF17A0" w:rsidP="00AF17A0">
      <w:pPr>
        <w:pStyle w:val="CSP-ChapterBodyText"/>
        <w:widowControl w:val="0"/>
      </w:pPr>
      <w:r w:rsidRPr="00AF17A0">
        <w:t>If you still feel the weight shift—</w:t>
      </w:r>
    </w:p>
    <w:p w14:paraId="5EE90942" w14:textId="77777777" w:rsidR="00AF17A0" w:rsidRPr="00AF17A0" w:rsidRDefault="00AF17A0" w:rsidP="00AF17A0">
      <w:pPr>
        <w:pStyle w:val="CSP-ChapterBodyText"/>
        <w:widowControl w:val="0"/>
      </w:pPr>
      <w:r w:rsidRPr="00AF17A0">
        <w:t>if you still grieve what’s gone—</w:t>
      </w:r>
    </w:p>
    <w:p w14:paraId="2D150EA8" w14:textId="77777777" w:rsidR="00AF17A0" w:rsidRPr="00AF17A0" w:rsidRDefault="00AF17A0" w:rsidP="00AF17A0">
      <w:pPr>
        <w:pStyle w:val="CSP-ChapterBodyText"/>
        <w:widowControl w:val="0"/>
      </w:pPr>
    </w:p>
    <w:p w14:paraId="1BE0092B" w14:textId="77777777" w:rsidR="00AF17A0" w:rsidRPr="00AF17A0" w:rsidRDefault="00AF17A0" w:rsidP="00AF17A0">
      <w:pPr>
        <w:pStyle w:val="CSP-ChapterBodyText"/>
        <w:widowControl w:val="0"/>
      </w:pPr>
      <w:r w:rsidRPr="00AF17A0">
        <w:t>then maybe you haven’t left Him.</w:t>
      </w:r>
    </w:p>
    <w:p w14:paraId="7CCC6AB1" w14:textId="77777777" w:rsidR="00AF17A0" w:rsidRPr="00AF17A0" w:rsidRDefault="00AF17A0" w:rsidP="00AF17A0">
      <w:pPr>
        <w:pStyle w:val="CSP-ChapterBodyText"/>
        <w:widowControl w:val="0"/>
      </w:pPr>
    </w:p>
    <w:p w14:paraId="492611B8" w14:textId="77777777" w:rsidR="00AF17A0" w:rsidRPr="00AF17A0" w:rsidRDefault="00AF17A0" w:rsidP="00AF17A0">
      <w:pPr>
        <w:pStyle w:val="CSP-ChapterBodyText"/>
        <w:widowControl w:val="0"/>
      </w:pPr>
      <w:r w:rsidRPr="00AF17A0">
        <w:t>Maybe He’s drawing near to you.</w:t>
      </w:r>
    </w:p>
    <w:p w14:paraId="54829EA1" w14:textId="77777777" w:rsidR="00AF17A0" w:rsidRPr="00AF17A0" w:rsidRDefault="00AF17A0" w:rsidP="00AF17A0">
      <w:pPr>
        <w:pStyle w:val="CSP-ChapterBodyText"/>
        <w:widowControl w:val="0"/>
      </w:pPr>
    </w:p>
    <w:p w14:paraId="320C57B6" w14:textId="77777777" w:rsidR="00AF17A0" w:rsidRPr="00AF17A0" w:rsidRDefault="00AF17A0" w:rsidP="00AF17A0">
      <w:pPr>
        <w:pStyle w:val="CSP-ChapterBodyText"/>
        <w:widowControl w:val="0"/>
      </w:pPr>
      <w:r w:rsidRPr="00AF17A0">
        <w:t>Because the fire may have left the frame,</w:t>
      </w:r>
    </w:p>
    <w:p w14:paraId="1E8DB710" w14:textId="77777777" w:rsidR="00AF17A0" w:rsidRPr="00AF17A0" w:rsidRDefault="00AF17A0" w:rsidP="00AF17A0">
      <w:pPr>
        <w:pStyle w:val="CSP-ChapterBodyText"/>
        <w:widowControl w:val="0"/>
      </w:pPr>
      <w:r w:rsidRPr="00AF17A0">
        <w:t>but it’s still searching</w:t>
      </w:r>
    </w:p>
    <w:p w14:paraId="3DB4A167" w14:textId="77777777" w:rsidR="00AF17A0" w:rsidRPr="00AF17A0" w:rsidRDefault="00AF17A0" w:rsidP="00AF17A0">
      <w:pPr>
        <w:pStyle w:val="CSP-ChapterBodyText"/>
        <w:widowControl w:val="0"/>
      </w:pPr>
      <w:r w:rsidRPr="00AF17A0">
        <w:t>for someone who remembers how it felt</w:t>
      </w:r>
    </w:p>
    <w:p w14:paraId="55A0B5EC" w14:textId="77777777" w:rsidR="00AF17A0" w:rsidRPr="00AF17A0" w:rsidRDefault="00AF17A0" w:rsidP="00AF17A0">
      <w:pPr>
        <w:pStyle w:val="CSP-ChapterBodyText"/>
        <w:widowControl w:val="0"/>
      </w:pPr>
      <w:r w:rsidRPr="00AF17A0">
        <w:t>when glory rested between the wings.</w:t>
      </w:r>
    </w:p>
    <w:p w14:paraId="116FFFD8" w14:textId="77777777" w:rsidR="00AF17A0" w:rsidRPr="00AF17A0" w:rsidRDefault="00AF17A0" w:rsidP="00AF17A0">
      <w:pPr>
        <w:pStyle w:val="CSP-ChapterBodyText"/>
        <w:widowControl w:val="0"/>
      </w:pPr>
    </w:p>
    <w:p w14:paraId="3F367272" w14:textId="7682B5F3" w:rsidR="00987D79" w:rsidRPr="00C40C47" w:rsidRDefault="00AF17A0" w:rsidP="00D479E3">
      <w:pPr>
        <w:pStyle w:val="CSP-ChapterBodyText"/>
        <w:widowControl w:val="0"/>
      </w:pPr>
      <w:r w:rsidRPr="00AF17A0">
        <w:t>And He may be making you the sanctuary.</w:t>
      </w:r>
    </w:p>
    <w:p w14:paraId="26D159DB" w14:textId="77777777" w:rsidR="00987D79" w:rsidRPr="00C40C47" w:rsidRDefault="00987D79" w:rsidP="00987D79">
      <w:pPr>
        <w:ind w:firstLine="288"/>
        <w:jc w:val="both"/>
        <w:rPr>
          <w:rFonts w:ascii="Garamond" w:hAnsi="Garamond"/>
          <w:iCs/>
        </w:rPr>
        <w:sectPr w:rsidR="00987D79" w:rsidRPr="00C40C47" w:rsidSect="000B2F55">
          <w:footerReference w:type="even" r:id="rId26"/>
          <w:footerReference w:type="default" r:id="rId27"/>
          <w:footerReference w:type="first" r:id="rId28"/>
          <w:type w:val="nextColumn"/>
          <w:pgSz w:w="8640" w:h="12960"/>
          <w:pgMar w:top="864" w:right="864" w:bottom="864" w:left="1094" w:header="576" w:footer="432" w:gutter="0"/>
          <w:cols w:space="720"/>
          <w:titlePg/>
          <w:docGrid w:linePitch="360"/>
        </w:sectPr>
      </w:pPr>
    </w:p>
    <w:p w14:paraId="4870E340" w14:textId="77777777" w:rsidR="00987D79" w:rsidRPr="00C40C47" w:rsidRDefault="00987D79" w:rsidP="00987D79">
      <w:pPr>
        <w:jc w:val="center"/>
        <w:rPr>
          <w:rFonts w:ascii="Garamond" w:hAnsi="Garamond"/>
          <w:iCs/>
          <w:sz w:val="44"/>
          <w:szCs w:val="44"/>
        </w:rPr>
      </w:pPr>
    </w:p>
    <w:p w14:paraId="2DCAED09" w14:textId="77777777" w:rsidR="00987D79" w:rsidRPr="00C40C47" w:rsidRDefault="00987D79" w:rsidP="00987D79">
      <w:pPr>
        <w:jc w:val="center"/>
        <w:rPr>
          <w:rFonts w:ascii="Garamond" w:hAnsi="Garamond"/>
          <w:iCs/>
          <w:sz w:val="44"/>
          <w:szCs w:val="44"/>
        </w:rPr>
      </w:pPr>
    </w:p>
    <w:p w14:paraId="5CF4437E" w14:textId="77777777" w:rsidR="00987D79" w:rsidRPr="00C40C47" w:rsidRDefault="00987D79" w:rsidP="00987D79">
      <w:pPr>
        <w:jc w:val="center"/>
        <w:rPr>
          <w:rFonts w:ascii="Garamond" w:hAnsi="Garamond"/>
          <w:iCs/>
          <w:sz w:val="44"/>
          <w:szCs w:val="44"/>
        </w:rPr>
      </w:pPr>
    </w:p>
    <w:p w14:paraId="21CE0EB8" w14:textId="77777777" w:rsidR="00987D79" w:rsidRPr="00C40C47" w:rsidRDefault="00987D79" w:rsidP="00987D79">
      <w:pPr>
        <w:jc w:val="center"/>
        <w:rPr>
          <w:rFonts w:ascii="Garamond" w:hAnsi="Garamond"/>
          <w:iCs/>
          <w:sz w:val="44"/>
          <w:szCs w:val="44"/>
        </w:rPr>
      </w:pPr>
    </w:p>
    <w:p w14:paraId="7917696E" w14:textId="77777777" w:rsidR="00987D79" w:rsidRPr="00C40C47" w:rsidRDefault="00987D79" w:rsidP="00987D79">
      <w:pPr>
        <w:jc w:val="center"/>
        <w:rPr>
          <w:rFonts w:ascii="Garamond" w:hAnsi="Garamond"/>
          <w:iCs/>
          <w:sz w:val="44"/>
          <w:szCs w:val="44"/>
        </w:rPr>
      </w:pPr>
    </w:p>
    <w:p w14:paraId="123490D5" w14:textId="77777777" w:rsidR="00987D79" w:rsidRPr="00C40C47" w:rsidRDefault="00987D79" w:rsidP="00987D79">
      <w:pPr>
        <w:jc w:val="center"/>
        <w:rPr>
          <w:rFonts w:ascii="Garamond" w:hAnsi="Garamond"/>
          <w:iCs/>
          <w:sz w:val="44"/>
          <w:szCs w:val="44"/>
        </w:rPr>
      </w:pPr>
    </w:p>
    <w:p w14:paraId="05A4F634" w14:textId="6A04345C" w:rsidR="00987D79" w:rsidRPr="00C40C47" w:rsidRDefault="004C290C" w:rsidP="00987D79">
      <w:pPr>
        <w:pStyle w:val="CSP-ChapterTitle"/>
        <w:rPr>
          <w:rFonts w:ascii="Garamond" w:hAnsi="Garamond"/>
        </w:rPr>
      </w:pPr>
      <w:bookmarkStart w:id="8" w:name="_Toc194921546"/>
      <w:r>
        <w:rPr>
          <w:rFonts w:ascii="Garamond" w:hAnsi="Garamond"/>
        </w:rPr>
        <w:t>The conversation at the wall</w:t>
      </w:r>
      <w:r w:rsidR="00D479E3">
        <w:rPr>
          <w:rFonts w:ascii="Garamond" w:hAnsi="Garamond"/>
        </w:rPr>
        <w:br/>
      </w:r>
      <w:r>
        <w:rPr>
          <w:rFonts w:ascii="Garamond" w:hAnsi="Garamond"/>
        </w:rPr>
        <w:t>(bridge)</w:t>
      </w:r>
      <w:bookmarkEnd w:id="8"/>
    </w:p>
    <w:p w14:paraId="2485CC8F" w14:textId="77777777" w:rsidR="00987D79" w:rsidRDefault="00987D79" w:rsidP="00987D79">
      <w:pPr>
        <w:jc w:val="center"/>
        <w:rPr>
          <w:rFonts w:ascii="Garamond" w:hAnsi="Garamond"/>
          <w:iCs/>
        </w:rPr>
      </w:pPr>
    </w:p>
    <w:p w14:paraId="1094CE3E" w14:textId="77777777" w:rsidR="00D479E3" w:rsidRPr="00C40C47" w:rsidRDefault="00D479E3" w:rsidP="00987D79">
      <w:pPr>
        <w:jc w:val="center"/>
        <w:rPr>
          <w:rFonts w:ascii="Garamond" w:hAnsi="Garamond"/>
          <w:iCs/>
        </w:rPr>
      </w:pPr>
    </w:p>
    <w:p w14:paraId="419786FD" w14:textId="77777777" w:rsidR="004C290C" w:rsidRPr="004C290C" w:rsidRDefault="004C290C" w:rsidP="004C290C">
      <w:pPr>
        <w:pStyle w:val="CSP-ChapterBodyText"/>
        <w:widowControl w:val="0"/>
      </w:pPr>
      <w:r w:rsidRPr="004C290C">
        <w:t>They didn’t know I was listening.</w:t>
      </w:r>
    </w:p>
    <w:p w14:paraId="6D22751E" w14:textId="77777777" w:rsidR="004C290C" w:rsidRPr="004C290C" w:rsidRDefault="004C290C" w:rsidP="004C290C">
      <w:pPr>
        <w:pStyle w:val="CSP-ChapterBodyText"/>
        <w:widowControl w:val="0"/>
      </w:pPr>
      <w:r w:rsidRPr="004C290C">
        <w:t>But I was.</w:t>
      </w:r>
    </w:p>
    <w:p w14:paraId="5DF3FE9A" w14:textId="77777777" w:rsidR="004C290C" w:rsidRPr="004C290C" w:rsidRDefault="004C290C" w:rsidP="004C290C">
      <w:pPr>
        <w:pStyle w:val="CSP-ChapterBodyText"/>
        <w:widowControl w:val="0"/>
      </w:pPr>
      <w:r w:rsidRPr="004C290C">
        <w:t>Because when the Presence leaves you,</w:t>
      </w:r>
    </w:p>
    <w:p w14:paraId="747B39C7" w14:textId="77777777" w:rsidR="004C290C" w:rsidRPr="004C290C" w:rsidRDefault="004C290C" w:rsidP="004C290C">
      <w:pPr>
        <w:pStyle w:val="CSP-ChapterBodyText"/>
        <w:widowControl w:val="0"/>
      </w:pPr>
      <w:r w:rsidRPr="004C290C">
        <w:t>you learn to hear things others ignore.</w:t>
      </w:r>
    </w:p>
    <w:p w14:paraId="36646D59" w14:textId="77777777" w:rsidR="004C290C" w:rsidRPr="004C290C" w:rsidRDefault="004C290C" w:rsidP="004C290C">
      <w:pPr>
        <w:pStyle w:val="CSP-ChapterBodyText"/>
        <w:widowControl w:val="0"/>
      </w:pPr>
    </w:p>
    <w:p w14:paraId="45C3B1F1" w14:textId="77777777" w:rsidR="004C290C" w:rsidRPr="004C290C" w:rsidRDefault="004C290C" w:rsidP="004C290C">
      <w:pPr>
        <w:pStyle w:val="CSP-ChapterBodyText"/>
        <w:widowControl w:val="0"/>
      </w:pPr>
      <w:r w:rsidRPr="004C290C">
        <w:t>Jeremiah stood just beyond My outer wall.</w:t>
      </w:r>
    </w:p>
    <w:p w14:paraId="7F8E56BE" w14:textId="77777777" w:rsidR="004C290C" w:rsidRPr="004C290C" w:rsidRDefault="004C290C" w:rsidP="004C290C">
      <w:pPr>
        <w:pStyle w:val="CSP-ChapterBodyText"/>
        <w:widowControl w:val="0"/>
      </w:pPr>
      <w:r w:rsidRPr="004C290C">
        <w:t xml:space="preserve">And he was speaking to </w:t>
      </w:r>
      <w:r w:rsidRPr="004C290C">
        <w:rPr>
          <w:b/>
          <w:bCs/>
        </w:rPr>
        <w:t>God.</w:t>
      </w:r>
    </w:p>
    <w:p w14:paraId="12A2C251" w14:textId="77777777" w:rsidR="004C290C" w:rsidRPr="004C290C" w:rsidRDefault="004C290C" w:rsidP="004C290C">
      <w:pPr>
        <w:pStyle w:val="CSP-ChapterBodyText"/>
        <w:widowControl w:val="0"/>
      </w:pPr>
    </w:p>
    <w:p w14:paraId="09056AAE" w14:textId="77777777" w:rsidR="004C290C" w:rsidRPr="004C290C" w:rsidRDefault="004C290C" w:rsidP="004C290C">
      <w:pPr>
        <w:pStyle w:val="CSP-ChapterBodyText"/>
        <w:widowControl w:val="0"/>
      </w:pPr>
      <w:r w:rsidRPr="004C290C">
        <w:t>Not preaching.</w:t>
      </w:r>
    </w:p>
    <w:p w14:paraId="2FDA531A" w14:textId="77777777" w:rsidR="004C290C" w:rsidRPr="004C290C" w:rsidRDefault="004C290C" w:rsidP="004C290C">
      <w:pPr>
        <w:pStyle w:val="CSP-ChapterBodyText"/>
        <w:widowControl w:val="0"/>
      </w:pPr>
      <w:r w:rsidRPr="004C290C">
        <w:t>Not performing.</w:t>
      </w:r>
    </w:p>
    <w:p w14:paraId="65B2E7A2" w14:textId="77777777" w:rsidR="004C290C" w:rsidRPr="004C290C" w:rsidRDefault="004C290C" w:rsidP="004C290C">
      <w:pPr>
        <w:pStyle w:val="CSP-ChapterBodyText"/>
        <w:widowControl w:val="0"/>
      </w:pPr>
      <w:r w:rsidRPr="004C290C">
        <w:t>Just pleading.</w:t>
      </w:r>
    </w:p>
    <w:p w14:paraId="1B6D0DDE" w14:textId="77777777" w:rsidR="004C290C" w:rsidRPr="004C290C" w:rsidRDefault="004C290C" w:rsidP="004C290C">
      <w:pPr>
        <w:pStyle w:val="CSP-ChapterBodyText"/>
        <w:widowControl w:val="0"/>
      </w:pPr>
    </w:p>
    <w:p w14:paraId="41B9B339" w14:textId="77777777" w:rsidR="004C290C" w:rsidRPr="004C290C" w:rsidRDefault="004C290C" w:rsidP="004C290C">
      <w:pPr>
        <w:pStyle w:val="CSP-ChapterBodyText"/>
        <w:widowControl w:val="0"/>
      </w:pPr>
      <w:r w:rsidRPr="004C290C">
        <w:t>Soft.</w:t>
      </w:r>
    </w:p>
    <w:p w14:paraId="0C1D66AE" w14:textId="77777777" w:rsidR="004C290C" w:rsidRPr="004C290C" w:rsidRDefault="004C290C" w:rsidP="004C290C">
      <w:pPr>
        <w:pStyle w:val="CSP-ChapterBodyText"/>
        <w:widowControl w:val="0"/>
      </w:pPr>
      <w:r w:rsidRPr="004C290C">
        <w:t>Ragged.</w:t>
      </w:r>
    </w:p>
    <w:p w14:paraId="5EF8D3F0" w14:textId="77777777" w:rsidR="004C290C" w:rsidRPr="004C290C" w:rsidRDefault="004C290C" w:rsidP="004C290C">
      <w:pPr>
        <w:pStyle w:val="CSP-ChapterBodyText"/>
        <w:widowControl w:val="0"/>
      </w:pPr>
      <w:r w:rsidRPr="004C290C">
        <w:t>Wrecked.</w:t>
      </w:r>
    </w:p>
    <w:p w14:paraId="0AE776E8" w14:textId="77777777" w:rsidR="004C290C" w:rsidRPr="004C290C" w:rsidRDefault="004C290C" w:rsidP="004C290C">
      <w:pPr>
        <w:pStyle w:val="CSP-ChapterBodyText"/>
        <w:widowControl w:val="0"/>
      </w:pPr>
    </w:p>
    <w:p w14:paraId="6CC95827" w14:textId="77777777" w:rsidR="004C290C" w:rsidRPr="004C290C" w:rsidRDefault="004C290C" w:rsidP="004C290C">
      <w:pPr>
        <w:pStyle w:val="CSP-ChapterBodyText"/>
        <w:widowControl w:val="0"/>
      </w:pPr>
      <w:r w:rsidRPr="004C290C">
        <w:rPr>
          <w:i/>
        </w:rPr>
        <w:t>“But Lord… if You leave—what will become of them?”</w:t>
      </w:r>
    </w:p>
    <w:p w14:paraId="0347C104" w14:textId="77777777" w:rsidR="004C290C" w:rsidRPr="004C290C" w:rsidRDefault="004C290C" w:rsidP="004C290C">
      <w:pPr>
        <w:pStyle w:val="CSP-ChapterBodyText"/>
        <w:widowControl w:val="0"/>
      </w:pPr>
      <w:r w:rsidRPr="004C290C">
        <w:rPr>
          <w:i/>
        </w:rPr>
        <w:t>“Have mercy. Have patience. Stay…”</w:t>
      </w:r>
    </w:p>
    <w:p w14:paraId="72C458B1" w14:textId="77777777" w:rsidR="004C290C" w:rsidRPr="004C290C" w:rsidRDefault="004C290C" w:rsidP="004C290C">
      <w:pPr>
        <w:pStyle w:val="CSP-ChapterBodyText"/>
        <w:widowControl w:val="0"/>
      </w:pPr>
    </w:p>
    <w:p w14:paraId="718B7EE1" w14:textId="77777777" w:rsidR="004C290C" w:rsidRPr="004C290C" w:rsidRDefault="004C290C" w:rsidP="004C290C">
      <w:pPr>
        <w:pStyle w:val="CSP-ChapterBodyText"/>
        <w:widowControl w:val="0"/>
      </w:pPr>
      <w:r w:rsidRPr="004C290C">
        <w:t>I leaned in—not with ears, but with memory.</w:t>
      </w:r>
    </w:p>
    <w:p w14:paraId="0F8F62D2" w14:textId="77777777" w:rsidR="004C290C" w:rsidRPr="004C290C" w:rsidRDefault="004C290C" w:rsidP="004C290C">
      <w:pPr>
        <w:pStyle w:val="CSP-ChapterBodyText"/>
        <w:widowControl w:val="0"/>
      </w:pPr>
      <w:r w:rsidRPr="004C290C">
        <w:t>Because I still knew the weight of His voice.</w:t>
      </w:r>
    </w:p>
    <w:p w14:paraId="0ACEC71E" w14:textId="77777777" w:rsidR="004C290C" w:rsidRPr="004C290C" w:rsidRDefault="004C290C" w:rsidP="004C290C">
      <w:pPr>
        <w:pStyle w:val="CSP-ChapterBodyText"/>
        <w:widowControl w:val="0"/>
      </w:pPr>
      <w:r w:rsidRPr="004C290C">
        <w:t>Even as it slipped away.</w:t>
      </w:r>
    </w:p>
    <w:p w14:paraId="39B97F8C" w14:textId="77777777" w:rsidR="004C290C" w:rsidRPr="004C290C" w:rsidRDefault="004C290C" w:rsidP="004C290C">
      <w:pPr>
        <w:pStyle w:val="CSP-ChapterBodyText"/>
        <w:widowControl w:val="0"/>
      </w:pPr>
    </w:p>
    <w:p w14:paraId="47AFC0EC" w14:textId="77777777" w:rsidR="00D479E3" w:rsidRDefault="00D479E3">
      <w:pPr>
        <w:spacing w:after="160" w:line="259" w:lineRule="auto"/>
        <w:rPr>
          <w:rFonts w:ascii="Garamond" w:hAnsi="Garamond"/>
          <w:iCs/>
        </w:rPr>
      </w:pPr>
      <w:r>
        <w:br w:type="page"/>
      </w:r>
    </w:p>
    <w:p w14:paraId="1C5EF9CD" w14:textId="37B8CD7B" w:rsidR="004C290C" w:rsidRPr="004C290C" w:rsidRDefault="004C290C" w:rsidP="004C290C">
      <w:pPr>
        <w:pStyle w:val="CSP-ChapterBodyText"/>
        <w:widowControl w:val="0"/>
      </w:pPr>
      <w:r w:rsidRPr="004C290C">
        <w:lastRenderedPageBreak/>
        <w:t>Then God answered.</w:t>
      </w:r>
    </w:p>
    <w:p w14:paraId="02A1DC15" w14:textId="77777777" w:rsidR="004C290C" w:rsidRPr="004C290C" w:rsidRDefault="004C290C" w:rsidP="004C290C">
      <w:pPr>
        <w:pStyle w:val="CSP-ChapterBodyText"/>
        <w:widowControl w:val="0"/>
      </w:pPr>
    </w:p>
    <w:p w14:paraId="1684C45C" w14:textId="77777777" w:rsidR="004C290C" w:rsidRPr="004C290C" w:rsidRDefault="004C290C" w:rsidP="004C290C">
      <w:pPr>
        <w:pStyle w:val="CSP-ChapterBodyText"/>
        <w:widowControl w:val="0"/>
      </w:pPr>
      <w:r w:rsidRPr="004C290C">
        <w:rPr>
          <w:i/>
        </w:rPr>
        <w:t>“Even if Moses and Samuel stood before Me,</w:t>
      </w:r>
    </w:p>
    <w:p w14:paraId="7E6DAFC6" w14:textId="77777777" w:rsidR="004C290C" w:rsidRDefault="004C290C" w:rsidP="004C290C">
      <w:pPr>
        <w:pStyle w:val="CSP-ChapterBodyText"/>
        <w:widowControl w:val="0"/>
        <w:rPr>
          <w:i/>
        </w:rPr>
      </w:pPr>
      <w:r w:rsidRPr="004C290C">
        <w:rPr>
          <w:i/>
        </w:rPr>
        <w:t>My heart would not go out to this people.”</w:t>
      </w:r>
    </w:p>
    <w:p w14:paraId="3ADC3199" w14:textId="77777777" w:rsidR="00D479E3" w:rsidRPr="004C290C" w:rsidRDefault="00D479E3" w:rsidP="004C290C">
      <w:pPr>
        <w:pStyle w:val="CSP-ChapterBodyText"/>
        <w:widowControl w:val="0"/>
      </w:pPr>
    </w:p>
    <w:p w14:paraId="1C7A8366" w14:textId="7B03BD2B" w:rsidR="004C290C" w:rsidRPr="004C290C" w:rsidRDefault="004C290C" w:rsidP="004C290C">
      <w:pPr>
        <w:pStyle w:val="CSP-ChapterBodyText"/>
        <w:widowControl w:val="0"/>
      </w:pPr>
      <w:r w:rsidRPr="004C290C">
        <w:t>The words weren’t thunder.</w:t>
      </w:r>
    </w:p>
    <w:p w14:paraId="230FA97D" w14:textId="77777777" w:rsidR="004C290C" w:rsidRPr="004C290C" w:rsidRDefault="004C290C" w:rsidP="004C290C">
      <w:pPr>
        <w:pStyle w:val="CSP-ChapterBodyText"/>
        <w:widowControl w:val="0"/>
      </w:pPr>
      <w:r w:rsidRPr="004C290C">
        <w:t xml:space="preserve">They were </w:t>
      </w:r>
      <w:r w:rsidRPr="004C290C">
        <w:rPr>
          <w:b/>
          <w:bCs/>
        </w:rPr>
        <w:t>final.</w:t>
      </w:r>
    </w:p>
    <w:p w14:paraId="2AE5D430" w14:textId="77777777" w:rsidR="004C290C" w:rsidRPr="004C290C" w:rsidRDefault="004C290C" w:rsidP="004C290C">
      <w:pPr>
        <w:pStyle w:val="CSP-ChapterBodyText"/>
        <w:widowControl w:val="0"/>
      </w:pPr>
      <w:r w:rsidRPr="004C290C">
        <w:t>Like the closing of a door.</w:t>
      </w:r>
    </w:p>
    <w:p w14:paraId="4E09FC9E" w14:textId="77777777" w:rsidR="004C290C" w:rsidRPr="004C290C" w:rsidRDefault="004C290C" w:rsidP="004C290C">
      <w:pPr>
        <w:pStyle w:val="CSP-ChapterBodyText"/>
        <w:widowControl w:val="0"/>
      </w:pPr>
      <w:r w:rsidRPr="004C290C">
        <w:t>Like the last crack of light beneath the veil.</w:t>
      </w:r>
    </w:p>
    <w:p w14:paraId="702D28AA" w14:textId="77777777" w:rsidR="004C290C" w:rsidRPr="004C290C" w:rsidRDefault="004C290C" w:rsidP="004C290C">
      <w:pPr>
        <w:pStyle w:val="CSP-ChapterBodyText"/>
        <w:widowControl w:val="0"/>
      </w:pPr>
    </w:p>
    <w:p w14:paraId="0F7DF7D9" w14:textId="77777777" w:rsidR="004C290C" w:rsidRPr="004C290C" w:rsidRDefault="004C290C" w:rsidP="004C290C">
      <w:pPr>
        <w:pStyle w:val="CSP-ChapterBodyText"/>
        <w:widowControl w:val="0"/>
      </w:pPr>
      <w:r w:rsidRPr="004C290C">
        <w:rPr>
          <w:i/>
        </w:rPr>
        <w:t>“Do not pray for them, Jeremiah.”</w:t>
      </w:r>
    </w:p>
    <w:p w14:paraId="6E99FD7F" w14:textId="77777777" w:rsidR="004C290C" w:rsidRPr="004C290C" w:rsidRDefault="004C290C" w:rsidP="004C290C">
      <w:pPr>
        <w:pStyle w:val="CSP-ChapterBodyText"/>
        <w:widowControl w:val="0"/>
      </w:pPr>
      <w:r w:rsidRPr="004C290C">
        <w:rPr>
          <w:i/>
        </w:rPr>
        <w:t>“Do not lift up cry or petition, for I will not listen.”</w:t>
      </w:r>
    </w:p>
    <w:p w14:paraId="249EDDC9" w14:textId="77777777" w:rsidR="004C290C" w:rsidRPr="004C290C" w:rsidRDefault="004C290C" w:rsidP="004C290C">
      <w:pPr>
        <w:pStyle w:val="CSP-ChapterBodyText"/>
        <w:widowControl w:val="0"/>
      </w:pPr>
    </w:p>
    <w:p w14:paraId="7DAF2A07" w14:textId="77777777" w:rsidR="004C290C" w:rsidRPr="004C290C" w:rsidRDefault="004C290C" w:rsidP="004C290C">
      <w:pPr>
        <w:pStyle w:val="CSP-ChapterBodyText"/>
        <w:widowControl w:val="0"/>
      </w:pPr>
      <w:r w:rsidRPr="004C290C">
        <w:t>And I knew.</w:t>
      </w:r>
    </w:p>
    <w:p w14:paraId="43EC4FB8" w14:textId="77777777" w:rsidR="004C290C" w:rsidRPr="004C290C" w:rsidRDefault="004C290C" w:rsidP="004C290C">
      <w:pPr>
        <w:pStyle w:val="CSP-ChapterBodyText"/>
        <w:widowControl w:val="0"/>
      </w:pPr>
      <w:r w:rsidRPr="004C290C">
        <w:t>He was leaving.</w:t>
      </w:r>
    </w:p>
    <w:p w14:paraId="5BBB2560" w14:textId="77777777" w:rsidR="004C290C" w:rsidRPr="004C290C" w:rsidRDefault="004C290C" w:rsidP="004C290C">
      <w:pPr>
        <w:pStyle w:val="CSP-ChapterBodyText"/>
        <w:widowControl w:val="0"/>
      </w:pPr>
      <w:r w:rsidRPr="004C290C">
        <w:rPr>
          <w:b/>
          <w:bCs/>
        </w:rPr>
        <w:t>Not just the people.</w:t>
      </w:r>
    </w:p>
    <w:p w14:paraId="3595C46B" w14:textId="77777777" w:rsidR="004C290C" w:rsidRPr="004C290C" w:rsidRDefault="004C290C" w:rsidP="004C290C">
      <w:pPr>
        <w:pStyle w:val="CSP-ChapterBodyText"/>
        <w:widowControl w:val="0"/>
      </w:pPr>
      <w:r w:rsidRPr="004C290C">
        <w:rPr>
          <w:b/>
          <w:bCs/>
        </w:rPr>
        <w:t>Not just the city.</w:t>
      </w:r>
    </w:p>
    <w:p w14:paraId="4D9D0FF7" w14:textId="77777777" w:rsidR="004C290C" w:rsidRPr="004C290C" w:rsidRDefault="004C290C" w:rsidP="004C290C">
      <w:pPr>
        <w:pStyle w:val="CSP-ChapterBodyText"/>
        <w:widowControl w:val="0"/>
      </w:pPr>
      <w:r w:rsidRPr="004C290C">
        <w:rPr>
          <w:b/>
          <w:bCs/>
        </w:rPr>
        <w:t>He was leaving me.</w:t>
      </w:r>
    </w:p>
    <w:p w14:paraId="1D7A616E" w14:textId="77777777" w:rsidR="004C290C" w:rsidRPr="004C290C" w:rsidRDefault="004C290C" w:rsidP="004C290C">
      <w:pPr>
        <w:pStyle w:val="CSP-ChapterBodyText"/>
        <w:widowControl w:val="0"/>
      </w:pPr>
    </w:p>
    <w:p w14:paraId="7AF8859C" w14:textId="77777777" w:rsidR="004C290C" w:rsidRPr="004C290C" w:rsidRDefault="004C290C" w:rsidP="004C290C">
      <w:pPr>
        <w:pStyle w:val="CSP-ChapterBodyText"/>
        <w:widowControl w:val="0"/>
      </w:pPr>
      <w:r w:rsidRPr="004C290C">
        <w:t>I wanted to scream.</w:t>
      </w:r>
    </w:p>
    <w:p w14:paraId="2B2AAAE8" w14:textId="77777777" w:rsidR="004C290C" w:rsidRPr="004C290C" w:rsidRDefault="004C290C" w:rsidP="004C290C">
      <w:pPr>
        <w:pStyle w:val="CSP-ChapterBodyText"/>
        <w:widowControl w:val="0"/>
      </w:pPr>
      <w:r w:rsidRPr="004C290C">
        <w:t>To cry.</w:t>
      </w:r>
    </w:p>
    <w:p w14:paraId="1EEB5C14" w14:textId="77777777" w:rsidR="004C290C" w:rsidRPr="004C290C" w:rsidRDefault="004C290C" w:rsidP="004C290C">
      <w:pPr>
        <w:pStyle w:val="CSP-ChapterBodyText"/>
        <w:widowControl w:val="0"/>
      </w:pPr>
      <w:r w:rsidRPr="004C290C">
        <w:t>To beg.</w:t>
      </w:r>
    </w:p>
    <w:p w14:paraId="46381DEB" w14:textId="77777777" w:rsidR="004C290C" w:rsidRPr="004C290C" w:rsidRDefault="004C290C" w:rsidP="004C290C">
      <w:pPr>
        <w:pStyle w:val="CSP-ChapterBodyText"/>
        <w:widowControl w:val="0"/>
      </w:pPr>
      <w:r w:rsidRPr="004C290C">
        <w:t>But I was just wood and thread and echo now.</w:t>
      </w:r>
    </w:p>
    <w:p w14:paraId="71E0921D" w14:textId="77777777" w:rsidR="004C290C" w:rsidRPr="004C290C" w:rsidRDefault="004C290C" w:rsidP="004C290C">
      <w:pPr>
        <w:pStyle w:val="CSP-ChapterBodyText"/>
        <w:widowControl w:val="0"/>
      </w:pPr>
      <w:r w:rsidRPr="004C290C">
        <w:t>And grief has no voice when holiness departs.</w:t>
      </w:r>
    </w:p>
    <w:p w14:paraId="4F526941" w14:textId="77777777" w:rsidR="004C290C" w:rsidRPr="004C290C" w:rsidRDefault="004C290C" w:rsidP="004C290C">
      <w:pPr>
        <w:pStyle w:val="CSP-ChapterBodyText"/>
        <w:widowControl w:val="0"/>
      </w:pPr>
    </w:p>
    <w:p w14:paraId="279CD315" w14:textId="77777777" w:rsidR="004C290C" w:rsidRPr="004C290C" w:rsidRDefault="004C290C" w:rsidP="004C290C">
      <w:pPr>
        <w:pStyle w:val="CSP-ChapterBodyText"/>
        <w:widowControl w:val="0"/>
      </w:pPr>
      <w:r w:rsidRPr="004C290C">
        <w:t>I felt the shift.</w:t>
      </w:r>
    </w:p>
    <w:p w14:paraId="465A98C2" w14:textId="77777777" w:rsidR="004C290C" w:rsidRPr="004C290C" w:rsidRDefault="004C290C" w:rsidP="004C290C">
      <w:pPr>
        <w:pStyle w:val="CSP-ChapterBodyText"/>
        <w:widowControl w:val="0"/>
      </w:pPr>
      <w:r w:rsidRPr="004C290C">
        <w:t>The final step.</w:t>
      </w:r>
    </w:p>
    <w:p w14:paraId="1CA312EF" w14:textId="77777777" w:rsidR="004C290C" w:rsidRPr="004C290C" w:rsidRDefault="004C290C" w:rsidP="004C290C">
      <w:pPr>
        <w:pStyle w:val="CSP-ChapterBodyText"/>
        <w:widowControl w:val="0"/>
      </w:pPr>
      <w:r w:rsidRPr="004C290C">
        <w:t>The withdrawal of weight.</w:t>
      </w:r>
    </w:p>
    <w:p w14:paraId="371A271A" w14:textId="77777777" w:rsidR="004C290C" w:rsidRPr="004C290C" w:rsidRDefault="004C290C" w:rsidP="004C290C">
      <w:pPr>
        <w:pStyle w:val="CSP-ChapterBodyText"/>
        <w:widowControl w:val="0"/>
      </w:pPr>
      <w:r w:rsidRPr="004C290C">
        <w:t>The absence of fire.</w:t>
      </w:r>
    </w:p>
    <w:p w14:paraId="015AE6D7" w14:textId="77777777" w:rsidR="004C290C" w:rsidRPr="004C290C" w:rsidRDefault="004C290C" w:rsidP="004C290C">
      <w:pPr>
        <w:pStyle w:val="CSP-ChapterBodyText"/>
        <w:widowControl w:val="0"/>
      </w:pPr>
      <w:r w:rsidRPr="004C290C">
        <w:t xml:space="preserve">The mercy seat… </w:t>
      </w:r>
      <w:r w:rsidRPr="004C290C">
        <w:rPr>
          <w:b/>
          <w:bCs/>
        </w:rPr>
        <w:t>empty.</w:t>
      </w:r>
    </w:p>
    <w:p w14:paraId="17568A25" w14:textId="77777777" w:rsidR="004C290C" w:rsidRPr="004C290C" w:rsidRDefault="004C290C" w:rsidP="004C290C">
      <w:pPr>
        <w:pStyle w:val="CSP-ChapterBodyText"/>
        <w:widowControl w:val="0"/>
      </w:pPr>
    </w:p>
    <w:p w14:paraId="6DFE5E38" w14:textId="77777777" w:rsidR="004C290C" w:rsidRPr="004C290C" w:rsidRDefault="004C290C" w:rsidP="004C290C">
      <w:pPr>
        <w:pStyle w:val="CSP-ChapterBodyText"/>
        <w:widowControl w:val="0"/>
      </w:pPr>
      <w:r w:rsidRPr="004C290C">
        <w:t>No cloud.</w:t>
      </w:r>
    </w:p>
    <w:p w14:paraId="52717933" w14:textId="77777777" w:rsidR="004C290C" w:rsidRPr="004C290C" w:rsidRDefault="004C290C" w:rsidP="004C290C">
      <w:pPr>
        <w:pStyle w:val="CSP-ChapterBodyText"/>
        <w:widowControl w:val="0"/>
      </w:pPr>
      <w:r w:rsidRPr="004C290C">
        <w:t>No smoke.</w:t>
      </w:r>
    </w:p>
    <w:p w14:paraId="66437C81" w14:textId="77777777" w:rsidR="004C290C" w:rsidRPr="004C290C" w:rsidRDefault="004C290C" w:rsidP="004C290C">
      <w:pPr>
        <w:pStyle w:val="CSP-ChapterBodyText"/>
        <w:widowControl w:val="0"/>
      </w:pPr>
      <w:r w:rsidRPr="004C290C">
        <w:t>No flame.</w:t>
      </w:r>
    </w:p>
    <w:p w14:paraId="460C5F0B" w14:textId="77777777" w:rsidR="004C290C" w:rsidRPr="004C290C" w:rsidRDefault="004C290C" w:rsidP="004C290C">
      <w:pPr>
        <w:pStyle w:val="CSP-ChapterBodyText"/>
        <w:widowControl w:val="0"/>
      </w:pPr>
      <w:r w:rsidRPr="004C290C">
        <w:t>Just a hollowed-out chamber</w:t>
      </w:r>
    </w:p>
    <w:p w14:paraId="63A6FE56" w14:textId="77777777" w:rsidR="004C290C" w:rsidRPr="004C290C" w:rsidRDefault="004C290C" w:rsidP="004C290C">
      <w:pPr>
        <w:pStyle w:val="CSP-ChapterBodyText"/>
        <w:widowControl w:val="0"/>
      </w:pPr>
      <w:r w:rsidRPr="004C290C">
        <w:t>that once held eternity.</w:t>
      </w:r>
    </w:p>
    <w:p w14:paraId="1878252D" w14:textId="77777777" w:rsidR="004C290C" w:rsidRPr="004C290C" w:rsidRDefault="004C290C" w:rsidP="004C290C">
      <w:pPr>
        <w:pStyle w:val="CSP-ChapterBodyText"/>
        <w:widowControl w:val="0"/>
      </w:pPr>
    </w:p>
    <w:p w14:paraId="19126ECF" w14:textId="77777777" w:rsidR="00D479E3" w:rsidRDefault="00D479E3">
      <w:pPr>
        <w:spacing w:after="160" w:line="259" w:lineRule="auto"/>
        <w:rPr>
          <w:rFonts w:ascii="Garamond" w:hAnsi="Garamond"/>
          <w:iCs/>
        </w:rPr>
      </w:pPr>
      <w:r>
        <w:br w:type="page"/>
      </w:r>
    </w:p>
    <w:p w14:paraId="5436F375" w14:textId="2C677C25" w:rsidR="004C290C" w:rsidRPr="004C290C" w:rsidRDefault="004C290C" w:rsidP="004C290C">
      <w:pPr>
        <w:pStyle w:val="CSP-ChapterBodyText"/>
        <w:widowControl w:val="0"/>
      </w:pPr>
      <w:r w:rsidRPr="004C290C">
        <w:lastRenderedPageBreak/>
        <w:t>And then—</w:t>
      </w:r>
    </w:p>
    <w:p w14:paraId="5B26AD9D" w14:textId="77777777" w:rsidR="004C290C" w:rsidRPr="004C290C" w:rsidRDefault="004C290C" w:rsidP="004C290C">
      <w:pPr>
        <w:pStyle w:val="CSP-ChapterBodyText"/>
        <w:widowControl w:val="0"/>
      </w:pPr>
      <w:r w:rsidRPr="004C290C">
        <w:rPr>
          <w:b/>
          <w:bCs/>
        </w:rPr>
        <w:t>I heard Jeremiah collapse.</w:t>
      </w:r>
    </w:p>
    <w:p w14:paraId="75DF3F44" w14:textId="77777777" w:rsidR="004C290C" w:rsidRPr="004C290C" w:rsidRDefault="004C290C" w:rsidP="004C290C">
      <w:pPr>
        <w:pStyle w:val="CSP-ChapterBodyText"/>
        <w:widowControl w:val="0"/>
      </w:pPr>
    </w:p>
    <w:p w14:paraId="108B0EBD" w14:textId="77777777" w:rsidR="004C290C" w:rsidRPr="004C290C" w:rsidRDefault="004C290C" w:rsidP="004C290C">
      <w:pPr>
        <w:pStyle w:val="CSP-ChapterBodyText"/>
        <w:widowControl w:val="0"/>
      </w:pPr>
      <w:r w:rsidRPr="004C290C">
        <w:t>I didn’t see him fall.</w:t>
      </w:r>
    </w:p>
    <w:p w14:paraId="41C125E0" w14:textId="77777777" w:rsidR="004C290C" w:rsidRPr="004C290C" w:rsidRDefault="004C290C" w:rsidP="004C290C">
      <w:pPr>
        <w:pStyle w:val="CSP-ChapterBodyText"/>
        <w:widowControl w:val="0"/>
      </w:pPr>
      <w:r w:rsidRPr="004C290C">
        <w:t>But I heard it.</w:t>
      </w:r>
    </w:p>
    <w:p w14:paraId="29D6EB93" w14:textId="77777777" w:rsidR="004C290C" w:rsidRPr="004C290C" w:rsidRDefault="004C290C" w:rsidP="004C290C">
      <w:pPr>
        <w:pStyle w:val="CSP-ChapterBodyText"/>
        <w:widowControl w:val="0"/>
      </w:pPr>
      <w:r w:rsidRPr="004C290C">
        <w:t>The muffled cry.</w:t>
      </w:r>
    </w:p>
    <w:p w14:paraId="35184124" w14:textId="77777777" w:rsidR="004C290C" w:rsidRPr="004C290C" w:rsidRDefault="004C290C" w:rsidP="004C290C">
      <w:pPr>
        <w:pStyle w:val="CSP-ChapterBodyText"/>
        <w:widowControl w:val="0"/>
      </w:pPr>
      <w:r w:rsidRPr="004C290C">
        <w:t>The groan that came not from his mouth but his spirit.</w:t>
      </w:r>
    </w:p>
    <w:p w14:paraId="7E87DAA4" w14:textId="77777777" w:rsidR="004C290C" w:rsidRPr="004C290C" w:rsidRDefault="004C290C" w:rsidP="004C290C">
      <w:pPr>
        <w:pStyle w:val="CSP-ChapterBodyText"/>
        <w:widowControl w:val="0"/>
      </w:pPr>
      <w:r w:rsidRPr="004C290C">
        <w:t xml:space="preserve">The sound of a prophet </w:t>
      </w:r>
      <w:r w:rsidRPr="004C290C">
        <w:rPr>
          <w:i/>
        </w:rPr>
        <w:t>breaking open</w:t>
      </w:r>
    </w:p>
    <w:p w14:paraId="3CDBBA3E" w14:textId="77777777" w:rsidR="004C290C" w:rsidRDefault="004C290C" w:rsidP="004C290C">
      <w:pPr>
        <w:pStyle w:val="CSP-ChapterBodyText"/>
        <w:widowControl w:val="0"/>
      </w:pPr>
      <w:r w:rsidRPr="004C290C">
        <w:t>at the edge of divine silence.</w:t>
      </w:r>
    </w:p>
    <w:p w14:paraId="0D8B5B52" w14:textId="77777777" w:rsidR="00D479E3" w:rsidRPr="004C290C" w:rsidRDefault="00D479E3" w:rsidP="004C290C">
      <w:pPr>
        <w:pStyle w:val="CSP-ChapterBodyText"/>
        <w:widowControl w:val="0"/>
      </w:pPr>
    </w:p>
    <w:p w14:paraId="0146AB9E" w14:textId="2CBAA203" w:rsidR="004C290C" w:rsidRPr="004C290C" w:rsidRDefault="004C290C" w:rsidP="004C290C">
      <w:pPr>
        <w:pStyle w:val="CSP-ChapterBodyText"/>
        <w:widowControl w:val="0"/>
      </w:pPr>
      <w:r w:rsidRPr="004C290C">
        <w:t>He didn’t argue anymore.</w:t>
      </w:r>
    </w:p>
    <w:p w14:paraId="0F32832D" w14:textId="77777777" w:rsidR="004C290C" w:rsidRPr="004C290C" w:rsidRDefault="004C290C" w:rsidP="004C290C">
      <w:pPr>
        <w:pStyle w:val="CSP-ChapterBodyText"/>
        <w:widowControl w:val="0"/>
      </w:pPr>
      <w:r w:rsidRPr="004C290C">
        <w:t>He didn’t protest.</w:t>
      </w:r>
    </w:p>
    <w:p w14:paraId="1FDF005C" w14:textId="77777777" w:rsidR="004C290C" w:rsidRPr="004C290C" w:rsidRDefault="004C290C" w:rsidP="004C290C">
      <w:pPr>
        <w:pStyle w:val="CSP-ChapterBodyText"/>
        <w:widowControl w:val="0"/>
      </w:pPr>
      <w:r w:rsidRPr="004C290C">
        <w:t xml:space="preserve">He just… </w:t>
      </w:r>
      <w:r w:rsidRPr="004C290C">
        <w:rPr>
          <w:b/>
          <w:bCs/>
        </w:rPr>
        <w:t>wept.</w:t>
      </w:r>
    </w:p>
    <w:p w14:paraId="491D9270" w14:textId="77777777" w:rsidR="004C290C" w:rsidRPr="004C290C" w:rsidRDefault="004C290C" w:rsidP="004C290C">
      <w:pPr>
        <w:pStyle w:val="CSP-ChapterBodyText"/>
        <w:widowControl w:val="0"/>
      </w:pPr>
    </w:p>
    <w:p w14:paraId="0E87C00C" w14:textId="77777777" w:rsidR="004C290C" w:rsidRPr="004C290C" w:rsidRDefault="004C290C" w:rsidP="004C290C">
      <w:pPr>
        <w:pStyle w:val="CSP-ChapterBodyText"/>
        <w:widowControl w:val="0"/>
      </w:pPr>
      <w:r w:rsidRPr="004C290C">
        <w:t>And I wept with him.</w:t>
      </w:r>
    </w:p>
    <w:p w14:paraId="08DF5711" w14:textId="77777777" w:rsidR="004C290C" w:rsidRPr="004C290C" w:rsidRDefault="004C290C" w:rsidP="004C290C">
      <w:pPr>
        <w:pStyle w:val="CSP-ChapterBodyText"/>
        <w:widowControl w:val="0"/>
      </w:pPr>
      <w:r w:rsidRPr="004C290C">
        <w:t>Not with water—</w:t>
      </w:r>
    </w:p>
    <w:p w14:paraId="7B1BDE52" w14:textId="77777777" w:rsidR="004C290C" w:rsidRPr="004C290C" w:rsidRDefault="004C290C" w:rsidP="004C290C">
      <w:pPr>
        <w:pStyle w:val="CSP-ChapterBodyText"/>
        <w:widowControl w:val="0"/>
      </w:pPr>
      <w:r w:rsidRPr="004C290C">
        <w:t>with walls.</w:t>
      </w:r>
    </w:p>
    <w:p w14:paraId="772CE400" w14:textId="77777777" w:rsidR="004C290C" w:rsidRPr="004C290C" w:rsidRDefault="004C290C" w:rsidP="004C290C">
      <w:pPr>
        <w:pStyle w:val="CSP-ChapterBodyText"/>
        <w:widowControl w:val="0"/>
      </w:pPr>
      <w:r w:rsidRPr="004C290C">
        <w:t>With beams.</w:t>
      </w:r>
    </w:p>
    <w:p w14:paraId="1033C9B7" w14:textId="77777777" w:rsidR="004C290C" w:rsidRPr="004C290C" w:rsidRDefault="004C290C" w:rsidP="004C290C">
      <w:pPr>
        <w:pStyle w:val="CSP-ChapterBodyText"/>
        <w:widowControl w:val="0"/>
      </w:pPr>
      <w:r w:rsidRPr="004C290C">
        <w:t>With silence so heavy it hurt to carry.</w:t>
      </w:r>
    </w:p>
    <w:p w14:paraId="2DCE32BF" w14:textId="77777777" w:rsidR="004C290C" w:rsidRPr="004C290C" w:rsidRDefault="004C290C" w:rsidP="004C290C">
      <w:pPr>
        <w:pStyle w:val="CSP-ChapterBodyText"/>
        <w:widowControl w:val="0"/>
      </w:pPr>
    </w:p>
    <w:p w14:paraId="5A7D84E1" w14:textId="77777777" w:rsidR="004C290C" w:rsidRPr="004C290C" w:rsidRDefault="004C290C" w:rsidP="004C290C">
      <w:pPr>
        <w:pStyle w:val="CSP-ChapterBodyText"/>
        <w:widowControl w:val="0"/>
      </w:pPr>
      <w:r w:rsidRPr="004C290C">
        <w:t>And then—</w:t>
      </w:r>
    </w:p>
    <w:p w14:paraId="1C5F8E1F" w14:textId="77777777" w:rsidR="004C290C" w:rsidRPr="004C290C" w:rsidRDefault="004C290C" w:rsidP="004C290C">
      <w:pPr>
        <w:pStyle w:val="CSP-ChapterBodyText"/>
        <w:widowControl w:val="0"/>
      </w:pPr>
      <w:r w:rsidRPr="004C290C">
        <w:rPr>
          <w:b/>
          <w:bCs/>
        </w:rPr>
        <w:t>nothing.</w:t>
      </w:r>
    </w:p>
    <w:p w14:paraId="18DC01B2" w14:textId="77777777" w:rsidR="004C290C" w:rsidRPr="004C290C" w:rsidRDefault="004C290C" w:rsidP="004C290C">
      <w:pPr>
        <w:pStyle w:val="CSP-ChapterBodyText"/>
        <w:widowControl w:val="0"/>
      </w:pPr>
    </w:p>
    <w:p w14:paraId="4B39D99D" w14:textId="77777777" w:rsidR="004C290C" w:rsidRPr="004C290C" w:rsidRDefault="004C290C" w:rsidP="004C290C">
      <w:pPr>
        <w:pStyle w:val="CSP-ChapterBodyText"/>
        <w:widowControl w:val="0"/>
      </w:pPr>
      <w:r w:rsidRPr="004C290C">
        <w:t>Not a word.</w:t>
      </w:r>
    </w:p>
    <w:p w14:paraId="055E2E9C" w14:textId="77777777" w:rsidR="004C290C" w:rsidRPr="004C290C" w:rsidRDefault="004C290C" w:rsidP="004C290C">
      <w:pPr>
        <w:pStyle w:val="CSP-ChapterBodyText"/>
        <w:widowControl w:val="0"/>
      </w:pPr>
      <w:r w:rsidRPr="004C290C">
        <w:t>Not a rustle.</w:t>
      </w:r>
    </w:p>
    <w:p w14:paraId="092ED098" w14:textId="77777777" w:rsidR="004C290C" w:rsidRPr="004C290C" w:rsidRDefault="004C290C" w:rsidP="004C290C">
      <w:pPr>
        <w:pStyle w:val="CSP-ChapterBodyText"/>
        <w:widowControl w:val="0"/>
      </w:pPr>
      <w:r w:rsidRPr="004C290C">
        <w:t>Not a sound from Heaven</w:t>
      </w:r>
    </w:p>
    <w:p w14:paraId="64051A5A" w14:textId="77777777" w:rsidR="004C290C" w:rsidRPr="004C290C" w:rsidRDefault="004C290C" w:rsidP="004C290C">
      <w:pPr>
        <w:pStyle w:val="CSP-ChapterBodyText"/>
        <w:widowControl w:val="0"/>
      </w:pPr>
      <w:r w:rsidRPr="004C290C">
        <w:t>or earth.</w:t>
      </w:r>
    </w:p>
    <w:p w14:paraId="32D0E54F" w14:textId="77777777" w:rsidR="004C290C" w:rsidRPr="004C290C" w:rsidRDefault="004C290C" w:rsidP="004C290C">
      <w:pPr>
        <w:pStyle w:val="CSP-ChapterBodyText"/>
        <w:widowControl w:val="0"/>
      </w:pPr>
    </w:p>
    <w:p w14:paraId="12F9CFC9" w14:textId="77777777" w:rsidR="004C290C" w:rsidRPr="004C290C" w:rsidRDefault="004C290C" w:rsidP="004C290C">
      <w:pPr>
        <w:pStyle w:val="CSP-ChapterBodyText"/>
        <w:widowControl w:val="0"/>
      </w:pPr>
      <w:r w:rsidRPr="004C290C">
        <w:t>No footsteps.</w:t>
      </w:r>
    </w:p>
    <w:p w14:paraId="14A4FB75" w14:textId="77777777" w:rsidR="004C290C" w:rsidRPr="004C290C" w:rsidRDefault="004C290C" w:rsidP="004C290C">
      <w:pPr>
        <w:pStyle w:val="CSP-ChapterBodyText"/>
        <w:widowControl w:val="0"/>
      </w:pPr>
      <w:r w:rsidRPr="004C290C">
        <w:t>No fire.</w:t>
      </w:r>
    </w:p>
    <w:p w14:paraId="184F7C24" w14:textId="77777777" w:rsidR="004C290C" w:rsidRPr="004C290C" w:rsidRDefault="004C290C" w:rsidP="004C290C">
      <w:pPr>
        <w:pStyle w:val="CSP-ChapterBodyText"/>
        <w:widowControl w:val="0"/>
      </w:pPr>
      <w:r w:rsidRPr="004C290C">
        <w:t>No flicker of hope.</w:t>
      </w:r>
    </w:p>
    <w:p w14:paraId="3C5A333E" w14:textId="77777777" w:rsidR="004C290C" w:rsidRPr="004C290C" w:rsidRDefault="004C290C" w:rsidP="004C290C">
      <w:pPr>
        <w:pStyle w:val="CSP-ChapterBodyText"/>
        <w:widowControl w:val="0"/>
      </w:pPr>
      <w:r w:rsidRPr="004C290C">
        <w:t>Only stillness.</w:t>
      </w:r>
    </w:p>
    <w:p w14:paraId="6B6C93E8" w14:textId="77777777" w:rsidR="004C290C" w:rsidRPr="004C290C" w:rsidRDefault="004C290C" w:rsidP="004C290C">
      <w:pPr>
        <w:pStyle w:val="CSP-ChapterBodyText"/>
        <w:widowControl w:val="0"/>
      </w:pPr>
    </w:p>
    <w:p w14:paraId="3F7328F0" w14:textId="77777777" w:rsidR="004C290C" w:rsidRPr="004C290C" w:rsidRDefault="004C290C" w:rsidP="004C290C">
      <w:pPr>
        <w:pStyle w:val="CSP-ChapterBodyText"/>
        <w:widowControl w:val="0"/>
      </w:pPr>
      <w:r w:rsidRPr="004C290C">
        <w:t>Only darkness.</w:t>
      </w:r>
    </w:p>
    <w:p w14:paraId="3FF64A31" w14:textId="77777777" w:rsidR="004C290C" w:rsidRPr="004C290C" w:rsidRDefault="004C290C" w:rsidP="004C290C">
      <w:pPr>
        <w:pStyle w:val="CSP-ChapterBodyText"/>
        <w:widowControl w:val="0"/>
      </w:pPr>
    </w:p>
    <w:p w14:paraId="66890CD2" w14:textId="77777777" w:rsidR="004C290C" w:rsidRPr="004C290C" w:rsidRDefault="004C290C" w:rsidP="004C290C">
      <w:pPr>
        <w:pStyle w:val="CSP-ChapterBodyText"/>
        <w:widowControl w:val="0"/>
      </w:pPr>
      <w:r w:rsidRPr="004C290C">
        <w:t>Only the unbearable quiet</w:t>
      </w:r>
    </w:p>
    <w:p w14:paraId="32BDB805" w14:textId="77777777" w:rsidR="004C290C" w:rsidRPr="004C290C" w:rsidRDefault="004C290C" w:rsidP="004C290C">
      <w:pPr>
        <w:pStyle w:val="CSP-ChapterBodyText"/>
        <w:widowControl w:val="0"/>
      </w:pPr>
      <w:r w:rsidRPr="004C290C">
        <w:t>of a God who had once filled me</w:t>
      </w:r>
    </w:p>
    <w:p w14:paraId="33496897" w14:textId="7765D32D" w:rsidR="00D479E3" w:rsidRDefault="004C290C" w:rsidP="004C290C">
      <w:pPr>
        <w:pStyle w:val="CSP-ChapterBodyText"/>
        <w:widowControl w:val="0"/>
        <w:rPr>
          <w:b/>
          <w:bCs/>
        </w:rPr>
      </w:pPr>
      <w:r w:rsidRPr="004C290C">
        <w:rPr>
          <w:b/>
          <w:bCs/>
        </w:rPr>
        <w:t>now gone.</w:t>
      </w:r>
    </w:p>
    <w:p w14:paraId="186365DA" w14:textId="77777777" w:rsidR="00D479E3" w:rsidRDefault="00D479E3">
      <w:pPr>
        <w:spacing w:after="160" w:line="259" w:lineRule="auto"/>
        <w:rPr>
          <w:rFonts w:ascii="Garamond" w:hAnsi="Garamond"/>
          <w:b/>
          <w:bCs/>
          <w:iCs/>
        </w:rPr>
      </w:pPr>
      <w:r>
        <w:rPr>
          <w:b/>
          <w:bCs/>
        </w:rPr>
        <w:br w:type="page"/>
      </w:r>
    </w:p>
    <w:p w14:paraId="4877C502" w14:textId="77777777" w:rsidR="004C290C" w:rsidRPr="004C290C" w:rsidRDefault="004C290C" w:rsidP="004C290C">
      <w:pPr>
        <w:pStyle w:val="CSP-ChapterBodyText"/>
        <w:widowControl w:val="0"/>
      </w:pPr>
      <w:r w:rsidRPr="004C290C">
        <w:lastRenderedPageBreak/>
        <w:t>No promise followed.</w:t>
      </w:r>
    </w:p>
    <w:p w14:paraId="35CDCB59" w14:textId="77777777" w:rsidR="004C290C" w:rsidRPr="004C290C" w:rsidRDefault="004C290C" w:rsidP="004C290C">
      <w:pPr>
        <w:pStyle w:val="CSP-ChapterBodyText"/>
        <w:widowControl w:val="0"/>
      </w:pPr>
      <w:r w:rsidRPr="004C290C">
        <w:t>No “but if you return to Me.”</w:t>
      </w:r>
    </w:p>
    <w:p w14:paraId="32FEE535" w14:textId="77777777" w:rsidR="004C290C" w:rsidRPr="004C290C" w:rsidRDefault="004C290C" w:rsidP="004C290C">
      <w:pPr>
        <w:pStyle w:val="CSP-ChapterBodyText"/>
        <w:widowControl w:val="0"/>
      </w:pPr>
      <w:r w:rsidRPr="004C290C">
        <w:t>No blueprint.</w:t>
      </w:r>
    </w:p>
    <w:p w14:paraId="19D0CEF7" w14:textId="77777777" w:rsidR="004C290C" w:rsidRPr="004C290C" w:rsidRDefault="004C290C" w:rsidP="004C290C">
      <w:pPr>
        <w:pStyle w:val="CSP-ChapterBodyText"/>
        <w:widowControl w:val="0"/>
      </w:pPr>
    </w:p>
    <w:p w14:paraId="7AA09C7D" w14:textId="77777777" w:rsidR="004C290C" w:rsidRPr="004C290C" w:rsidRDefault="004C290C" w:rsidP="004C290C">
      <w:pPr>
        <w:pStyle w:val="CSP-ChapterBodyText"/>
        <w:widowControl w:val="0"/>
      </w:pPr>
      <w:r w:rsidRPr="004C290C">
        <w:rPr>
          <w:rFonts w:eastAsia="Calibri"/>
        </w:rPr>
        <w:t xml:space="preserve">Just </w:t>
      </w:r>
      <w:r w:rsidRPr="004C290C">
        <w:rPr>
          <w:b/>
          <w:bCs/>
        </w:rPr>
        <w:t>finality.</w:t>
      </w:r>
    </w:p>
    <w:p w14:paraId="7EA0618A" w14:textId="77777777" w:rsidR="004C290C" w:rsidRPr="004C290C" w:rsidRDefault="004C290C" w:rsidP="004C290C">
      <w:pPr>
        <w:pStyle w:val="CSP-ChapterBodyText"/>
        <w:widowControl w:val="0"/>
      </w:pPr>
      <w:r w:rsidRPr="004C290C">
        <w:rPr>
          <w:rFonts w:eastAsia="Calibri"/>
        </w:rPr>
        <w:t xml:space="preserve">Just </w:t>
      </w:r>
      <w:r w:rsidRPr="004C290C">
        <w:rPr>
          <w:b/>
          <w:bCs/>
        </w:rPr>
        <w:t>emptiness.</w:t>
      </w:r>
    </w:p>
    <w:p w14:paraId="69CAEE2E" w14:textId="77777777" w:rsidR="004C290C" w:rsidRPr="004C290C" w:rsidRDefault="004C290C" w:rsidP="004C290C">
      <w:pPr>
        <w:pStyle w:val="CSP-ChapterBodyText"/>
        <w:widowControl w:val="0"/>
      </w:pPr>
      <w:r w:rsidRPr="004C290C">
        <w:t>Just the ache</w:t>
      </w:r>
    </w:p>
    <w:p w14:paraId="29204F14" w14:textId="77777777" w:rsidR="004C290C" w:rsidRPr="004C290C" w:rsidRDefault="004C290C" w:rsidP="004C290C">
      <w:pPr>
        <w:pStyle w:val="CSP-ChapterBodyText"/>
        <w:widowControl w:val="0"/>
      </w:pPr>
      <w:r w:rsidRPr="004C290C">
        <w:t>of having been holy</w:t>
      </w:r>
    </w:p>
    <w:p w14:paraId="5786691D" w14:textId="77777777" w:rsidR="004C290C" w:rsidRPr="004C290C" w:rsidRDefault="004C290C" w:rsidP="004C290C">
      <w:pPr>
        <w:pStyle w:val="CSP-ChapterBodyText"/>
        <w:widowControl w:val="0"/>
      </w:pPr>
      <w:r w:rsidRPr="004C290C">
        <w:t>because He was here—</w:t>
      </w:r>
    </w:p>
    <w:p w14:paraId="5A7B55E0" w14:textId="77777777" w:rsidR="004C290C" w:rsidRPr="004C290C" w:rsidRDefault="004C290C" w:rsidP="004C290C">
      <w:pPr>
        <w:pStyle w:val="CSP-ChapterBodyText"/>
        <w:widowControl w:val="0"/>
      </w:pPr>
      <w:r w:rsidRPr="004C290C">
        <w:t>and knowing</w:t>
      </w:r>
    </w:p>
    <w:p w14:paraId="489A5222" w14:textId="77777777" w:rsidR="004C290C" w:rsidRDefault="004C290C" w:rsidP="004C290C">
      <w:pPr>
        <w:pStyle w:val="CSP-ChapterBodyText"/>
        <w:widowControl w:val="0"/>
        <w:rPr>
          <w:b/>
          <w:bCs/>
        </w:rPr>
      </w:pPr>
      <w:r w:rsidRPr="004C290C">
        <w:rPr>
          <w:b/>
          <w:bCs/>
        </w:rPr>
        <w:t>He is not here anymore.</w:t>
      </w:r>
    </w:p>
    <w:p w14:paraId="42230A0E" w14:textId="77777777" w:rsidR="00D479E3" w:rsidRPr="004C290C" w:rsidRDefault="00D479E3" w:rsidP="004C290C">
      <w:pPr>
        <w:pStyle w:val="CSP-ChapterBodyText"/>
        <w:widowControl w:val="0"/>
      </w:pPr>
    </w:p>
    <w:p w14:paraId="3902AC6C" w14:textId="2A73D80C" w:rsidR="004C290C" w:rsidRPr="004C290C" w:rsidRDefault="004C290C" w:rsidP="004C290C">
      <w:pPr>
        <w:pStyle w:val="CSP-ChapterBodyText"/>
        <w:widowControl w:val="0"/>
      </w:pPr>
      <w:r w:rsidRPr="004C290C">
        <w:t xml:space="preserve">And </w:t>
      </w:r>
      <w:proofErr w:type="gramStart"/>
      <w:r w:rsidRPr="004C290C">
        <w:t>so</w:t>
      </w:r>
      <w:proofErr w:type="gramEnd"/>
      <w:r w:rsidRPr="004C290C">
        <w:t xml:space="preserve"> I stayed still.</w:t>
      </w:r>
    </w:p>
    <w:p w14:paraId="369D70B2" w14:textId="77777777" w:rsidR="004C290C" w:rsidRPr="004C290C" w:rsidRDefault="004C290C" w:rsidP="004C290C">
      <w:pPr>
        <w:pStyle w:val="CSP-ChapterBodyText"/>
        <w:widowControl w:val="0"/>
      </w:pPr>
      <w:r w:rsidRPr="004C290C">
        <w:t>Not because I wanted to,</w:t>
      </w:r>
    </w:p>
    <w:p w14:paraId="50F91EC0" w14:textId="77777777" w:rsidR="004C290C" w:rsidRPr="004C290C" w:rsidRDefault="004C290C" w:rsidP="004C290C">
      <w:pPr>
        <w:pStyle w:val="CSP-ChapterBodyText"/>
        <w:widowControl w:val="0"/>
      </w:pPr>
      <w:r w:rsidRPr="004C290C">
        <w:t>but because there was nowhere left to turn.</w:t>
      </w:r>
    </w:p>
    <w:p w14:paraId="001D8D89" w14:textId="77777777" w:rsidR="004C290C" w:rsidRPr="004C290C" w:rsidRDefault="004C290C" w:rsidP="004C290C">
      <w:pPr>
        <w:pStyle w:val="CSP-ChapterBodyText"/>
        <w:widowControl w:val="0"/>
      </w:pPr>
    </w:p>
    <w:p w14:paraId="08CB75D3" w14:textId="77777777" w:rsidR="004C290C" w:rsidRPr="004C290C" w:rsidRDefault="004C290C" w:rsidP="004C290C">
      <w:pPr>
        <w:pStyle w:val="CSP-ChapterBodyText"/>
        <w:widowControl w:val="0"/>
      </w:pPr>
      <w:r w:rsidRPr="004C290C">
        <w:rPr>
          <w:b/>
          <w:bCs/>
        </w:rPr>
        <w:t>The fire had left.</w:t>
      </w:r>
    </w:p>
    <w:p w14:paraId="0073C3D9" w14:textId="77777777" w:rsidR="004C290C" w:rsidRPr="004C290C" w:rsidRDefault="004C290C" w:rsidP="004C290C">
      <w:pPr>
        <w:pStyle w:val="CSP-ChapterBodyText"/>
        <w:widowControl w:val="0"/>
      </w:pPr>
      <w:r w:rsidRPr="004C290C">
        <w:rPr>
          <w:b/>
          <w:bCs/>
        </w:rPr>
        <w:t>The prophet had fallen.</w:t>
      </w:r>
    </w:p>
    <w:p w14:paraId="742D136B" w14:textId="77777777" w:rsidR="004C290C" w:rsidRPr="004C290C" w:rsidRDefault="004C290C" w:rsidP="004C290C">
      <w:pPr>
        <w:pStyle w:val="CSP-ChapterBodyText"/>
        <w:widowControl w:val="0"/>
      </w:pPr>
      <w:r w:rsidRPr="004C290C">
        <w:rPr>
          <w:b/>
          <w:bCs/>
        </w:rPr>
        <w:t>And the silence…</w:t>
      </w:r>
    </w:p>
    <w:p w14:paraId="004ED848" w14:textId="77777777" w:rsidR="004C290C" w:rsidRPr="004C290C" w:rsidRDefault="004C290C" w:rsidP="004C290C">
      <w:pPr>
        <w:pStyle w:val="CSP-ChapterBodyText"/>
        <w:widowControl w:val="0"/>
      </w:pPr>
      <w:r w:rsidRPr="004C290C">
        <w:rPr>
          <w:b/>
          <w:bCs/>
        </w:rPr>
        <w:t>became my only companion.</w:t>
      </w:r>
    </w:p>
    <w:p w14:paraId="7E725131" w14:textId="55459F7D" w:rsidR="004C290C" w:rsidRDefault="004C290C">
      <w:pPr>
        <w:spacing w:after="160" w:line="259" w:lineRule="auto"/>
        <w:rPr>
          <w:rFonts w:ascii="Garamond" w:hAnsi="Garamond"/>
          <w:iCs/>
        </w:rPr>
      </w:pPr>
    </w:p>
    <w:p w14:paraId="2304C68B" w14:textId="77777777" w:rsidR="00D479E3" w:rsidRDefault="00D479E3">
      <w:pPr>
        <w:spacing w:after="160" w:line="259" w:lineRule="auto"/>
        <w:rPr>
          <w:rFonts w:ascii="Garamond" w:hAnsi="Garamond"/>
          <w:i/>
          <w:iCs/>
        </w:rPr>
      </w:pPr>
      <w:r>
        <w:rPr>
          <w:i/>
        </w:rPr>
        <w:br w:type="page"/>
      </w:r>
    </w:p>
    <w:p w14:paraId="63C95C26" w14:textId="6B046788" w:rsidR="004C290C" w:rsidRPr="004C290C" w:rsidRDefault="004C290C" w:rsidP="004C290C">
      <w:pPr>
        <w:pStyle w:val="CSP-ChapterBodyText"/>
        <w:widowControl w:val="0"/>
      </w:pPr>
      <w:r w:rsidRPr="004C290C">
        <w:rPr>
          <w:i/>
        </w:rPr>
        <w:lastRenderedPageBreak/>
        <w:t>And you…</w:t>
      </w:r>
    </w:p>
    <w:p w14:paraId="3EE0FB51" w14:textId="77777777" w:rsidR="004C290C" w:rsidRPr="004C290C" w:rsidRDefault="004C290C" w:rsidP="004C290C">
      <w:pPr>
        <w:pStyle w:val="CSP-ChapterBodyText"/>
        <w:widowControl w:val="0"/>
      </w:pPr>
      <w:r w:rsidRPr="004C290C">
        <w:t xml:space="preserve">Have you ever sat in the silence </w:t>
      </w:r>
      <w:r w:rsidRPr="004C290C">
        <w:rPr>
          <w:b/>
          <w:bCs/>
        </w:rPr>
        <w:t>after</w:t>
      </w:r>
      <w:r w:rsidRPr="004C290C">
        <w:t xml:space="preserve"> God spoke?</w:t>
      </w:r>
    </w:p>
    <w:p w14:paraId="58162046" w14:textId="77777777" w:rsidR="004C290C" w:rsidRPr="004C290C" w:rsidRDefault="004C290C" w:rsidP="004C290C">
      <w:pPr>
        <w:pStyle w:val="CSP-ChapterBodyText"/>
        <w:widowControl w:val="0"/>
      </w:pPr>
      <w:r w:rsidRPr="004C290C">
        <w:t xml:space="preserve">After the weight </w:t>
      </w:r>
      <w:proofErr w:type="gramStart"/>
      <w:r w:rsidRPr="004C290C">
        <w:t>lifted?</w:t>
      </w:r>
      <w:proofErr w:type="gramEnd"/>
    </w:p>
    <w:p w14:paraId="63E11311" w14:textId="77777777" w:rsidR="004C290C" w:rsidRPr="004C290C" w:rsidRDefault="004C290C" w:rsidP="004C290C">
      <w:pPr>
        <w:pStyle w:val="CSP-ChapterBodyText"/>
        <w:widowControl w:val="0"/>
      </w:pPr>
      <w:r w:rsidRPr="004C290C">
        <w:t>After the weeping stopped—but the ache remained?</w:t>
      </w:r>
    </w:p>
    <w:p w14:paraId="4CA553C2" w14:textId="77777777" w:rsidR="004C290C" w:rsidRPr="004C290C" w:rsidRDefault="004C290C" w:rsidP="004C290C">
      <w:pPr>
        <w:pStyle w:val="CSP-ChapterBodyText"/>
        <w:widowControl w:val="0"/>
      </w:pPr>
    </w:p>
    <w:p w14:paraId="5C37332C" w14:textId="2FC4DE37" w:rsidR="004C290C" w:rsidRPr="004C290C" w:rsidRDefault="004C290C" w:rsidP="00D479E3">
      <w:pPr>
        <w:pStyle w:val="CSP-ChapterBodyText"/>
        <w:widowControl w:val="0"/>
      </w:pPr>
      <w:r w:rsidRPr="004C290C">
        <w:t>What do you do</w:t>
      </w:r>
      <w:r w:rsidR="00D479E3">
        <w:t xml:space="preserve"> </w:t>
      </w:r>
      <w:r w:rsidRPr="004C290C">
        <w:t>when the Presence has departed</w:t>
      </w:r>
    </w:p>
    <w:p w14:paraId="4CB30F00" w14:textId="77777777" w:rsidR="004C290C" w:rsidRPr="004C290C" w:rsidRDefault="004C290C" w:rsidP="004C290C">
      <w:pPr>
        <w:pStyle w:val="CSP-ChapterBodyText"/>
        <w:widowControl w:val="0"/>
      </w:pPr>
      <w:r w:rsidRPr="004C290C">
        <w:t>and the prophet has nothing left to say?</w:t>
      </w:r>
    </w:p>
    <w:p w14:paraId="0C53620C" w14:textId="77777777" w:rsidR="004C290C" w:rsidRPr="004C290C" w:rsidRDefault="004C290C" w:rsidP="004C290C">
      <w:pPr>
        <w:pStyle w:val="CSP-ChapterBodyText"/>
        <w:widowControl w:val="0"/>
      </w:pPr>
    </w:p>
    <w:p w14:paraId="75E5212D" w14:textId="77777777" w:rsidR="004C290C" w:rsidRPr="004C290C" w:rsidRDefault="004C290C" w:rsidP="004C290C">
      <w:pPr>
        <w:pStyle w:val="CSP-ChapterBodyText"/>
        <w:widowControl w:val="0"/>
      </w:pPr>
      <w:r w:rsidRPr="004C290C">
        <w:t>Can you sit there?</w:t>
      </w:r>
    </w:p>
    <w:p w14:paraId="7236ABBD" w14:textId="77777777" w:rsidR="004C290C" w:rsidRPr="004C290C" w:rsidRDefault="004C290C" w:rsidP="004C290C">
      <w:pPr>
        <w:pStyle w:val="CSP-ChapterBodyText"/>
        <w:widowControl w:val="0"/>
      </w:pPr>
      <w:r w:rsidRPr="004C290C">
        <w:t>Not rush.</w:t>
      </w:r>
    </w:p>
    <w:p w14:paraId="36675D2F" w14:textId="77777777" w:rsidR="004C290C" w:rsidRPr="004C290C" w:rsidRDefault="004C290C" w:rsidP="004C290C">
      <w:pPr>
        <w:pStyle w:val="CSP-ChapterBodyText"/>
        <w:widowControl w:val="0"/>
      </w:pPr>
      <w:r w:rsidRPr="004C290C">
        <w:t>Not fix.</w:t>
      </w:r>
    </w:p>
    <w:p w14:paraId="366EA0BA" w14:textId="77777777" w:rsidR="004C290C" w:rsidRPr="004C290C" w:rsidRDefault="004C290C" w:rsidP="004C290C">
      <w:pPr>
        <w:pStyle w:val="CSP-ChapterBodyText"/>
        <w:widowControl w:val="0"/>
      </w:pPr>
      <w:r w:rsidRPr="004C290C">
        <w:t>Not force a promise.</w:t>
      </w:r>
    </w:p>
    <w:p w14:paraId="4D18D271" w14:textId="77777777" w:rsidR="004C290C" w:rsidRPr="004C290C" w:rsidRDefault="004C290C" w:rsidP="004C290C">
      <w:pPr>
        <w:pStyle w:val="CSP-ChapterBodyText"/>
        <w:widowControl w:val="0"/>
      </w:pPr>
    </w:p>
    <w:p w14:paraId="4C4E0ED8" w14:textId="77777777" w:rsidR="004C290C" w:rsidRPr="004C290C" w:rsidRDefault="004C290C" w:rsidP="004C290C">
      <w:pPr>
        <w:pStyle w:val="CSP-ChapterBodyText"/>
        <w:widowControl w:val="0"/>
      </w:pPr>
      <w:r w:rsidRPr="004C290C">
        <w:t>Just… mourn?</w:t>
      </w:r>
    </w:p>
    <w:p w14:paraId="699C4D7B" w14:textId="77777777" w:rsidR="004C290C" w:rsidRPr="004C290C" w:rsidRDefault="004C290C" w:rsidP="004C290C">
      <w:pPr>
        <w:pStyle w:val="CSP-ChapterBodyText"/>
        <w:widowControl w:val="0"/>
      </w:pPr>
    </w:p>
    <w:p w14:paraId="2C555FCC" w14:textId="77777777" w:rsidR="004C290C" w:rsidRPr="004C290C" w:rsidRDefault="004C290C" w:rsidP="004C290C">
      <w:pPr>
        <w:pStyle w:val="CSP-ChapterBodyText"/>
        <w:widowControl w:val="0"/>
      </w:pPr>
      <w:r w:rsidRPr="004C290C">
        <w:t>This is not a call to action.</w:t>
      </w:r>
    </w:p>
    <w:p w14:paraId="6248CF1A" w14:textId="77777777" w:rsidR="004C290C" w:rsidRPr="004C290C" w:rsidRDefault="004C290C" w:rsidP="004C290C">
      <w:pPr>
        <w:pStyle w:val="CSP-ChapterBodyText"/>
        <w:widowControl w:val="0"/>
      </w:pPr>
      <w:r w:rsidRPr="004C290C">
        <w:t xml:space="preserve">It’s a call to </w:t>
      </w:r>
      <w:r w:rsidRPr="004C290C">
        <w:rPr>
          <w:b/>
          <w:bCs/>
        </w:rPr>
        <w:t>stillness.</w:t>
      </w:r>
    </w:p>
    <w:p w14:paraId="1E3E08EA" w14:textId="77777777" w:rsidR="004C290C" w:rsidRPr="004C290C" w:rsidRDefault="004C290C" w:rsidP="004C290C">
      <w:pPr>
        <w:pStyle w:val="CSP-ChapterBodyText"/>
        <w:widowControl w:val="0"/>
      </w:pPr>
    </w:p>
    <w:p w14:paraId="4CE8C522" w14:textId="77777777" w:rsidR="004C290C" w:rsidRPr="004C290C" w:rsidRDefault="004C290C" w:rsidP="004C290C">
      <w:pPr>
        <w:pStyle w:val="CSP-ChapterBodyText"/>
        <w:widowControl w:val="0"/>
      </w:pPr>
      <w:r w:rsidRPr="004C290C">
        <w:t>Because there is something sacred in the quiet</w:t>
      </w:r>
    </w:p>
    <w:p w14:paraId="18DF982C" w14:textId="77777777" w:rsidR="004C290C" w:rsidRPr="004C290C" w:rsidRDefault="004C290C" w:rsidP="004C290C">
      <w:pPr>
        <w:pStyle w:val="CSP-ChapterBodyText"/>
        <w:widowControl w:val="0"/>
      </w:pPr>
      <w:r w:rsidRPr="004C290C">
        <w:t>where glory used to dwell.</w:t>
      </w:r>
    </w:p>
    <w:p w14:paraId="54DD9C43" w14:textId="77777777" w:rsidR="004C290C" w:rsidRPr="004C290C" w:rsidRDefault="004C290C" w:rsidP="004C290C">
      <w:pPr>
        <w:pStyle w:val="CSP-ChapterBodyText"/>
        <w:widowControl w:val="0"/>
      </w:pPr>
    </w:p>
    <w:p w14:paraId="54C08CBB" w14:textId="77777777" w:rsidR="004C290C" w:rsidRPr="004C290C" w:rsidRDefault="004C290C" w:rsidP="004C290C">
      <w:pPr>
        <w:pStyle w:val="CSP-ChapterBodyText"/>
        <w:widowControl w:val="0"/>
      </w:pPr>
      <w:r w:rsidRPr="004C290C">
        <w:t xml:space="preserve">Something holy in the </w:t>
      </w:r>
      <w:r w:rsidRPr="004C290C">
        <w:rPr>
          <w:b/>
          <w:bCs/>
        </w:rPr>
        <w:t>space between the grief and the rebuilding.</w:t>
      </w:r>
    </w:p>
    <w:p w14:paraId="79E3CC54" w14:textId="77777777" w:rsidR="004C290C" w:rsidRPr="004C290C" w:rsidRDefault="004C290C" w:rsidP="004C290C">
      <w:pPr>
        <w:pStyle w:val="CSP-ChapterBodyText"/>
        <w:widowControl w:val="0"/>
      </w:pPr>
    </w:p>
    <w:p w14:paraId="3322B006" w14:textId="77777777" w:rsidR="004C290C" w:rsidRPr="004C290C" w:rsidRDefault="004C290C" w:rsidP="004C290C">
      <w:pPr>
        <w:pStyle w:val="CSP-ChapterBodyText"/>
        <w:widowControl w:val="0"/>
      </w:pPr>
      <w:r w:rsidRPr="004C290C">
        <w:t>Let the silence do its work.</w:t>
      </w:r>
    </w:p>
    <w:p w14:paraId="54C7933F" w14:textId="77777777" w:rsidR="004C290C" w:rsidRPr="004C290C" w:rsidRDefault="004C290C" w:rsidP="004C290C">
      <w:pPr>
        <w:pStyle w:val="CSP-ChapterBodyText"/>
        <w:widowControl w:val="0"/>
      </w:pPr>
      <w:r w:rsidRPr="004C290C">
        <w:t>Let the darkness be honest.</w:t>
      </w:r>
    </w:p>
    <w:p w14:paraId="0768B327" w14:textId="77777777" w:rsidR="004C290C" w:rsidRPr="004C290C" w:rsidRDefault="004C290C" w:rsidP="004C290C">
      <w:pPr>
        <w:pStyle w:val="CSP-ChapterBodyText"/>
        <w:widowControl w:val="0"/>
      </w:pPr>
      <w:r w:rsidRPr="004C290C">
        <w:t>Let the absence remind you—</w:t>
      </w:r>
    </w:p>
    <w:p w14:paraId="56AD9BC9" w14:textId="77777777" w:rsidR="004C290C" w:rsidRPr="004C290C" w:rsidRDefault="004C290C" w:rsidP="004C290C">
      <w:pPr>
        <w:pStyle w:val="CSP-ChapterBodyText"/>
        <w:widowControl w:val="0"/>
      </w:pPr>
    </w:p>
    <w:p w14:paraId="5D3E45D6" w14:textId="77777777" w:rsidR="004C290C" w:rsidRPr="004C290C" w:rsidRDefault="004C290C" w:rsidP="004C290C">
      <w:pPr>
        <w:pStyle w:val="CSP-ChapterBodyText"/>
        <w:widowControl w:val="0"/>
      </w:pPr>
      <w:r w:rsidRPr="004C290C">
        <w:rPr>
          <w:b/>
          <w:bCs/>
        </w:rPr>
        <w:t>He is not to be taken lightly.</w:t>
      </w:r>
    </w:p>
    <w:p w14:paraId="3909F816" w14:textId="77777777" w:rsidR="004C290C" w:rsidRPr="004C290C" w:rsidRDefault="004C290C" w:rsidP="004C290C">
      <w:pPr>
        <w:pStyle w:val="CSP-ChapterBodyText"/>
        <w:widowControl w:val="0"/>
      </w:pPr>
    </w:p>
    <w:p w14:paraId="4E7F398F" w14:textId="77777777" w:rsidR="004C290C" w:rsidRPr="004C290C" w:rsidRDefault="004C290C" w:rsidP="004C290C">
      <w:pPr>
        <w:pStyle w:val="CSP-ChapterBodyText"/>
        <w:widowControl w:val="0"/>
      </w:pPr>
      <w:r w:rsidRPr="004C290C">
        <w:t>Stay here.</w:t>
      </w:r>
    </w:p>
    <w:p w14:paraId="01D00D6D" w14:textId="77777777" w:rsidR="004C290C" w:rsidRPr="004C290C" w:rsidRDefault="004C290C" w:rsidP="004C290C">
      <w:pPr>
        <w:pStyle w:val="CSP-ChapterBodyText"/>
        <w:widowControl w:val="0"/>
      </w:pPr>
      <w:r w:rsidRPr="004C290C">
        <w:t>Just for a moment.</w:t>
      </w:r>
    </w:p>
    <w:p w14:paraId="259FC659" w14:textId="77777777" w:rsidR="004C290C" w:rsidRPr="004C290C" w:rsidRDefault="004C290C" w:rsidP="004C290C">
      <w:pPr>
        <w:pStyle w:val="CSP-ChapterBodyText"/>
        <w:widowControl w:val="0"/>
      </w:pPr>
    </w:p>
    <w:p w14:paraId="7D88FD34" w14:textId="77777777" w:rsidR="004C290C" w:rsidRPr="004C290C" w:rsidRDefault="004C290C" w:rsidP="004C290C">
      <w:pPr>
        <w:pStyle w:val="CSP-ChapterBodyText"/>
        <w:widowControl w:val="0"/>
      </w:pPr>
      <w:r w:rsidRPr="004C290C">
        <w:t>Until you can hear again.</w:t>
      </w:r>
    </w:p>
    <w:p w14:paraId="0B669F91" w14:textId="77777777" w:rsidR="004C290C" w:rsidRPr="004C290C" w:rsidRDefault="004C290C" w:rsidP="004C290C">
      <w:pPr>
        <w:pStyle w:val="CSP-ChapterBodyText"/>
        <w:widowControl w:val="0"/>
      </w:pPr>
      <w:r w:rsidRPr="004C290C">
        <w:t>Until the measuring begins.</w:t>
      </w:r>
    </w:p>
    <w:p w14:paraId="7B0431E6" w14:textId="77777777" w:rsidR="004C290C" w:rsidRPr="004C290C" w:rsidRDefault="004C290C" w:rsidP="004C290C">
      <w:pPr>
        <w:pStyle w:val="CSP-ChapterBodyText"/>
        <w:widowControl w:val="0"/>
      </w:pPr>
      <w:r w:rsidRPr="004C290C">
        <w:t>Until the whisper returns.</w:t>
      </w:r>
    </w:p>
    <w:p w14:paraId="6AFB358B" w14:textId="77777777" w:rsidR="004C290C" w:rsidRPr="004C290C" w:rsidRDefault="004C290C" w:rsidP="004C290C">
      <w:pPr>
        <w:pStyle w:val="CSP-ChapterBodyText"/>
        <w:widowControl w:val="0"/>
      </w:pPr>
    </w:p>
    <w:p w14:paraId="42421267" w14:textId="77777777" w:rsidR="004C290C" w:rsidRPr="004C290C" w:rsidRDefault="004C290C" w:rsidP="004C290C">
      <w:pPr>
        <w:pStyle w:val="CSP-ChapterBodyText"/>
        <w:widowControl w:val="0"/>
      </w:pPr>
      <w:r w:rsidRPr="004C290C">
        <w:t>And when it does—</w:t>
      </w:r>
    </w:p>
    <w:p w14:paraId="7BC8CB76" w14:textId="77777777" w:rsidR="004C290C" w:rsidRPr="004C290C" w:rsidRDefault="004C290C" w:rsidP="004C290C">
      <w:pPr>
        <w:pStyle w:val="CSP-ChapterBodyText"/>
        <w:widowControl w:val="0"/>
      </w:pPr>
      <w:r w:rsidRPr="004C290C">
        <w:t>you’ll know the difference</w:t>
      </w:r>
    </w:p>
    <w:p w14:paraId="61326A19" w14:textId="77777777" w:rsidR="004C290C" w:rsidRPr="004C290C" w:rsidRDefault="004C290C" w:rsidP="004C290C">
      <w:pPr>
        <w:pStyle w:val="CSP-ChapterBodyText"/>
        <w:widowControl w:val="0"/>
      </w:pPr>
      <w:r w:rsidRPr="004C290C">
        <w:t>between building for man</w:t>
      </w:r>
    </w:p>
    <w:p w14:paraId="2AF9FF8E" w14:textId="2E8DBA39" w:rsidR="00987D79" w:rsidRPr="00C40C47" w:rsidRDefault="004C290C" w:rsidP="00D479E3">
      <w:pPr>
        <w:pStyle w:val="CSP-ChapterBodyText"/>
        <w:widowControl w:val="0"/>
      </w:pPr>
      <w:r w:rsidRPr="004C290C">
        <w:t xml:space="preserve">and building for </w:t>
      </w:r>
      <w:r w:rsidRPr="004C290C">
        <w:rPr>
          <w:b/>
          <w:bCs/>
        </w:rPr>
        <w:t>God.</w:t>
      </w:r>
    </w:p>
    <w:p w14:paraId="02A1C95A" w14:textId="77777777" w:rsidR="00987D79" w:rsidRPr="00C40C47" w:rsidRDefault="00987D79" w:rsidP="00987D79">
      <w:pPr>
        <w:ind w:firstLine="288"/>
        <w:jc w:val="both"/>
        <w:rPr>
          <w:rFonts w:ascii="Garamond" w:hAnsi="Garamond"/>
          <w:iCs/>
        </w:rPr>
        <w:sectPr w:rsidR="00987D79" w:rsidRPr="00C40C47" w:rsidSect="000B2F55">
          <w:footerReference w:type="even" r:id="rId29"/>
          <w:footerReference w:type="default" r:id="rId30"/>
          <w:footerReference w:type="first" r:id="rId31"/>
          <w:type w:val="nextColumn"/>
          <w:pgSz w:w="8640" w:h="12960"/>
          <w:pgMar w:top="864" w:right="864" w:bottom="864" w:left="1094" w:header="576" w:footer="432" w:gutter="0"/>
          <w:cols w:space="720"/>
          <w:titlePg/>
          <w:docGrid w:linePitch="360"/>
        </w:sectPr>
      </w:pPr>
    </w:p>
    <w:p w14:paraId="13B6419D" w14:textId="77777777" w:rsidR="00987D79" w:rsidRPr="00C40C47" w:rsidRDefault="00987D79" w:rsidP="00987D79">
      <w:pPr>
        <w:jc w:val="center"/>
        <w:rPr>
          <w:rFonts w:ascii="Garamond" w:hAnsi="Garamond"/>
          <w:iCs/>
          <w:sz w:val="44"/>
          <w:szCs w:val="44"/>
        </w:rPr>
      </w:pPr>
    </w:p>
    <w:p w14:paraId="51FFD531" w14:textId="77777777" w:rsidR="00987D79" w:rsidRPr="00C40C47" w:rsidRDefault="00987D79" w:rsidP="00987D79">
      <w:pPr>
        <w:jc w:val="center"/>
        <w:rPr>
          <w:rFonts w:ascii="Garamond" w:hAnsi="Garamond"/>
          <w:iCs/>
          <w:sz w:val="44"/>
          <w:szCs w:val="44"/>
        </w:rPr>
      </w:pPr>
    </w:p>
    <w:p w14:paraId="5EA28946" w14:textId="77777777" w:rsidR="00987D79" w:rsidRPr="00C40C47" w:rsidRDefault="00987D79" w:rsidP="00987D79">
      <w:pPr>
        <w:jc w:val="center"/>
        <w:rPr>
          <w:rFonts w:ascii="Garamond" w:hAnsi="Garamond"/>
          <w:iCs/>
          <w:sz w:val="44"/>
          <w:szCs w:val="44"/>
        </w:rPr>
      </w:pPr>
    </w:p>
    <w:p w14:paraId="1C791F6B" w14:textId="77777777" w:rsidR="00987D79" w:rsidRPr="00C40C47" w:rsidRDefault="00987D79" w:rsidP="00987D79">
      <w:pPr>
        <w:jc w:val="center"/>
        <w:rPr>
          <w:rFonts w:ascii="Garamond" w:hAnsi="Garamond"/>
          <w:iCs/>
          <w:sz w:val="44"/>
          <w:szCs w:val="44"/>
        </w:rPr>
      </w:pPr>
    </w:p>
    <w:p w14:paraId="6DB70F4E" w14:textId="77777777" w:rsidR="00987D79" w:rsidRPr="00C40C47" w:rsidRDefault="00987D79" w:rsidP="00987D79">
      <w:pPr>
        <w:jc w:val="center"/>
        <w:rPr>
          <w:rFonts w:ascii="Garamond" w:hAnsi="Garamond"/>
          <w:iCs/>
          <w:sz w:val="44"/>
          <w:szCs w:val="44"/>
        </w:rPr>
      </w:pPr>
    </w:p>
    <w:p w14:paraId="22D30F76" w14:textId="77777777" w:rsidR="00987D79" w:rsidRPr="00C40C47" w:rsidRDefault="00987D79" w:rsidP="00987D79">
      <w:pPr>
        <w:jc w:val="center"/>
        <w:rPr>
          <w:rFonts w:ascii="Garamond" w:hAnsi="Garamond"/>
          <w:iCs/>
          <w:sz w:val="44"/>
          <w:szCs w:val="44"/>
        </w:rPr>
      </w:pPr>
    </w:p>
    <w:p w14:paraId="1604D98B" w14:textId="439E0433" w:rsidR="00987D79" w:rsidRPr="00C40C47" w:rsidRDefault="004C290C" w:rsidP="00987D79">
      <w:pPr>
        <w:pStyle w:val="CSP-ChapterTitle"/>
        <w:rPr>
          <w:rFonts w:ascii="Garamond" w:hAnsi="Garamond"/>
        </w:rPr>
      </w:pPr>
      <w:bookmarkStart w:id="9" w:name="_Toc194921547"/>
      <w:r>
        <w:rPr>
          <w:rFonts w:ascii="Garamond" w:hAnsi="Garamond"/>
        </w:rPr>
        <w:t>6</w:t>
      </w:r>
      <w:r w:rsidR="00987D79" w:rsidRPr="00C40C47">
        <w:rPr>
          <w:rFonts w:ascii="Garamond" w:hAnsi="Garamond"/>
        </w:rPr>
        <w:t xml:space="preserve"> </w:t>
      </w:r>
      <w:r w:rsidR="00A55620">
        <w:rPr>
          <w:rFonts w:ascii="Garamond" w:hAnsi="Garamond"/>
        </w:rPr>
        <w:t>the breath returns</w:t>
      </w:r>
      <w:bookmarkEnd w:id="9"/>
    </w:p>
    <w:p w14:paraId="531A5B66" w14:textId="77777777" w:rsidR="00987D79" w:rsidRPr="00C40C47" w:rsidRDefault="00987D79" w:rsidP="00987D79">
      <w:pPr>
        <w:jc w:val="center"/>
        <w:rPr>
          <w:rFonts w:ascii="Garamond" w:hAnsi="Garamond"/>
          <w:iCs/>
        </w:rPr>
      </w:pPr>
    </w:p>
    <w:p w14:paraId="353130D8" w14:textId="7F249FA6" w:rsidR="00987D79" w:rsidRDefault="003E273C" w:rsidP="003E273C">
      <w:pPr>
        <w:jc w:val="center"/>
        <w:rPr>
          <w:rFonts w:ascii="Garamond" w:hAnsi="Garamond"/>
          <w:b/>
          <w:iCs/>
        </w:rPr>
      </w:pPr>
      <w:r w:rsidRPr="003E273C">
        <w:rPr>
          <w:rFonts w:ascii="Garamond" w:hAnsi="Garamond"/>
          <w:b/>
          <w:i/>
          <w:iCs/>
        </w:rPr>
        <w:t>When He breathes, it doesn’t just give life—</w:t>
      </w:r>
      <w:r>
        <w:rPr>
          <w:rFonts w:ascii="Garamond" w:hAnsi="Garamond"/>
          <w:b/>
          <w:i/>
          <w:iCs/>
        </w:rPr>
        <w:br/>
      </w:r>
      <w:r w:rsidRPr="003E273C">
        <w:rPr>
          <w:rFonts w:ascii="Garamond" w:hAnsi="Garamond"/>
          <w:b/>
          <w:i/>
          <w:iCs/>
        </w:rPr>
        <w:t>it ignites it. His breath doesn’t just fill, it burns.</w:t>
      </w:r>
    </w:p>
    <w:p w14:paraId="7207A46F" w14:textId="77777777" w:rsidR="003E273C" w:rsidRPr="00C40C47" w:rsidRDefault="003E273C" w:rsidP="00987D79">
      <w:pPr>
        <w:jc w:val="center"/>
        <w:rPr>
          <w:rFonts w:ascii="Garamond" w:hAnsi="Garamond"/>
          <w:b/>
          <w:iCs/>
        </w:rPr>
      </w:pPr>
    </w:p>
    <w:p w14:paraId="77AFCF3F" w14:textId="77777777" w:rsidR="00714F29" w:rsidRPr="00714F29" w:rsidRDefault="00714F29" w:rsidP="00714F29">
      <w:pPr>
        <w:pStyle w:val="CSP-ChapterBodyText"/>
        <w:widowControl w:val="0"/>
      </w:pPr>
      <w:r w:rsidRPr="00714F29">
        <w:t>I thought the silence would last forever.</w:t>
      </w:r>
    </w:p>
    <w:p w14:paraId="2EAEA0F2" w14:textId="77777777" w:rsidR="00714F29" w:rsidRPr="00714F29" w:rsidRDefault="00714F29" w:rsidP="00714F29">
      <w:pPr>
        <w:pStyle w:val="CSP-ChapterBodyText"/>
        <w:widowControl w:val="0"/>
      </w:pPr>
      <w:r w:rsidRPr="00714F29">
        <w:t>It wrapped around me like a burial cloth—</w:t>
      </w:r>
    </w:p>
    <w:p w14:paraId="7C611D88" w14:textId="77777777" w:rsidR="00714F29" w:rsidRPr="00714F29" w:rsidRDefault="00714F29" w:rsidP="00714F29">
      <w:pPr>
        <w:pStyle w:val="CSP-ChapterBodyText"/>
        <w:widowControl w:val="0"/>
      </w:pPr>
      <w:r w:rsidRPr="00714F29">
        <w:t>tight, dark, still.</w:t>
      </w:r>
    </w:p>
    <w:p w14:paraId="34B6DE65" w14:textId="77777777" w:rsidR="00714F29" w:rsidRPr="00714F29" w:rsidRDefault="00714F29" w:rsidP="00714F29">
      <w:pPr>
        <w:pStyle w:val="CSP-ChapterBodyText"/>
        <w:widowControl w:val="0"/>
      </w:pPr>
      <w:r w:rsidRPr="00714F29">
        <w:t>There were no priests.</w:t>
      </w:r>
    </w:p>
    <w:p w14:paraId="667EA96C" w14:textId="77777777" w:rsidR="00714F29" w:rsidRPr="00714F29" w:rsidRDefault="00714F29" w:rsidP="00714F29">
      <w:pPr>
        <w:pStyle w:val="CSP-ChapterBodyText"/>
        <w:widowControl w:val="0"/>
      </w:pPr>
      <w:r w:rsidRPr="00714F29">
        <w:t>No incense.</w:t>
      </w:r>
    </w:p>
    <w:p w14:paraId="2436812F" w14:textId="77777777" w:rsidR="00714F29" w:rsidRPr="00714F29" w:rsidRDefault="00714F29" w:rsidP="00714F29">
      <w:pPr>
        <w:pStyle w:val="CSP-ChapterBodyText"/>
        <w:widowControl w:val="0"/>
      </w:pPr>
      <w:r w:rsidRPr="00714F29">
        <w:t>No voice.</w:t>
      </w:r>
    </w:p>
    <w:p w14:paraId="5A069F98" w14:textId="77777777" w:rsidR="00714F29" w:rsidRPr="00714F29" w:rsidRDefault="00714F29" w:rsidP="00714F29">
      <w:pPr>
        <w:pStyle w:val="CSP-ChapterBodyText"/>
        <w:widowControl w:val="0"/>
      </w:pPr>
      <w:r w:rsidRPr="00714F29">
        <w:t>No tears left to cry.</w:t>
      </w:r>
    </w:p>
    <w:p w14:paraId="4B257AE9" w14:textId="77777777" w:rsidR="00714F29" w:rsidRPr="00714F29" w:rsidRDefault="00714F29" w:rsidP="00714F29">
      <w:pPr>
        <w:pStyle w:val="CSP-ChapterBodyText"/>
        <w:widowControl w:val="0"/>
      </w:pPr>
    </w:p>
    <w:p w14:paraId="77E91DAC" w14:textId="77777777" w:rsidR="00714F29" w:rsidRPr="00714F29" w:rsidRDefault="00714F29" w:rsidP="00714F29">
      <w:pPr>
        <w:pStyle w:val="CSP-ChapterBodyText"/>
        <w:widowControl w:val="0"/>
      </w:pPr>
      <w:r w:rsidRPr="00714F29">
        <w:t>Just the weight of absence</w:t>
      </w:r>
    </w:p>
    <w:p w14:paraId="4524584E" w14:textId="77777777" w:rsidR="00714F29" w:rsidRPr="00714F29" w:rsidRDefault="00714F29" w:rsidP="00714F29">
      <w:pPr>
        <w:pStyle w:val="CSP-ChapterBodyText"/>
        <w:widowControl w:val="0"/>
      </w:pPr>
      <w:r w:rsidRPr="00714F29">
        <w:t>and the ache of memory.</w:t>
      </w:r>
    </w:p>
    <w:p w14:paraId="1E5C75BD" w14:textId="77777777" w:rsidR="00714F29" w:rsidRPr="00714F29" w:rsidRDefault="00714F29" w:rsidP="00714F29">
      <w:pPr>
        <w:pStyle w:val="CSP-ChapterBodyText"/>
        <w:widowControl w:val="0"/>
      </w:pPr>
    </w:p>
    <w:p w14:paraId="5C1D9F7C" w14:textId="77777777" w:rsidR="00714F29" w:rsidRPr="00714F29" w:rsidRDefault="00714F29" w:rsidP="00714F29">
      <w:pPr>
        <w:pStyle w:val="CSP-ChapterBodyText"/>
        <w:widowControl w:val="0"/>
      </w:pPr>
      <w:r w:rsidRPr="00714F29">
        <w:t>But then—</w:t>
      </w:r>
    </w:p>
    <w:p w14:paraId="777C515A" w14:textId="77777777" w:rsidR="00714F29" w:rsidRPr="00714F29" w:rsidRDefault="00714F29" w:rsidP="00714F29">
      <w:pPr>
        <w:pStyle w:val="CSP-ChapterBodyText"/>
        <w:widowControl w:val="0"/>
      </w:pPr>
      <w:r w:rsidRPr="00714F29">
        <w:rPr>
          <w:i/>
        </w:rPr>
        <w:t>something shifted.</w:t>
      </w:r>
    </w:p>
    <w:p w14:paraId="7749ECD1" w14:textId="77777777" w:rsidR="00714F29" w:rsidRPr="00714F29" w:rsidRDefault="00714F29" w:rsidP="00714F29">
      <w:pPr>
        <w:pStyle w:val="CSP-ChapterBodyText"/>
        <w:widowControl w:val="0"/>
      </w:pPr>
    </w:p>
    <w:p w14:paraId="6A0F092E" w14:textId="77777777" w:rsidR="00714F29" w:rsidRPr="00714F29" w:rsidRDefault="00714F29" w:rsidP="00714F29">
      <w:pPr>
        <w:pStyle w:val="CSP-ChapterBodyText"/>
        <w:widowControl w:val="0"/>
      </w:pPr>
      <w:r w:rsidRPr="00714F29">
        <w:t>Not in me.</w:t>
      </w:r>
    </w:p>
    <w:p w14:paraId="5DE02245" w14:textId="77777777" w:rsidR="00714F29" w:rsidRPr="00714F29" w:rsidRDefault="00714F29" w:rsidP="00714F29">
      <w:pPr>
        <w:pStyle w:val="CSP-ChapterBodyText"/>
        <w:widowControl w:val="0"/>
      </w:pPr>
      <w:r w:rsidRPr="00714F29">
        <w:t>Not at first.</w:t>
      </w:r>
    </w:p>
    <w:p w14:paraId="7A8F94DE" w14:textId="77777777" w:rsidR="00714F29" w:rsidRPr="00714F29" w:rsidRDefault="00714F29" w:rsidP="00714F29">
      <w:pPr>
        <w:pStyle w:val="CSP-ChapterBodyText"/>
        <w:widowControl w:val="0"/>
      </w:pPr>
      <w:r w:rsidRPr="00714F29">
        <w:t>But somewhere far…</w:t>
      </w:r>
    </w:p>
    <w:p w14:paraId="714F06C0" w14:textId="77777777" w:rsidR="00714F29" w:rsidRPr="00714F29" w:rsidRDefault="00714F29" w:rsidP="00714F29">
      <w:pPr>
        <w:pStyle w:val="CSP-ChapterBodyText"/>
        <w:widowControl w:val="0"/>
      </w:pPr>
      <w:r w:rsidRPr="00714F29">
        <w:t>and yet unmistakably close.</w:t>
      </w:r>
    </w:p>
    <w:p w14:paraId="7FC2E88F" w14:textId="77777777" w:rsidR="00714F29" w:rsidRPr="00714F29" w:rsidRDefault="00714F29" w:rsidP="00714F29">
      <w:pPr>
        <w:pStyle w:val="CSP-ChapterBodyText"/>
        <w:widowControl w:val="0"/>
      </w:pPr>
    </w:p>
    <w:p w14:paraId="7360BD0B" w14:textId="77777777" w:rsidR="00714F29" w:rsidRPr="00714F29" w:rsidRDefault="00714F29" w:rsidP="00714F29">
      <w:pPr>
        <w:pStyle w:val="CSP-ChapterBodyText"/>
        <w:widowControl w:val="0"/>
      </w:pPr>
      <w:r w:rsidRPr="00714F29">
        <w:t>A sound.</w:t>
      </w:r>
    </w:p>
    <w:p w14:paraId="61413C04" w14:textId="77777777" w:rsidR="00714F29" w:rsidRPr="00714F29" w:rsidRDefault="00714F29" w:rsidP="00714F29">
      <w:pPr>
        <w:pStyle w:val="CSP-ChapterBodyText"/>
        <w:widowControl w:val="0"/>
      </w:pPr>
      <w:r w:rsidRPr="00714F29">
        <w:rPr>
          <w:b/>
          <w:bCs/>
        </w:rPr>
        <w:t>Soft.</w:t>
      </w:r>
    </w:p>
    <w:p w14:paraId="1EA84A62" w14:textId="77777777" w:rsidR="00714F29" w:rsidRPr="00714F29" w:rsidRDefault="00714F29" w:rsidP="00714F29">
      <w:pPr>
        <w:pStyle w:val="CSP-ChapterBodyText"/>
        <w:widowControl w:val="0"/>
      </w:pPr>
      <w:r w:rsidRPr="00714F29">
        <w:rPr>
          <w:b/>
          <w:bCs/>
        </w:rPr>
        <w:t>Consistent.</w:t>
      </w:r>
    </w:p>
    <w:p w14:paraId="393A5EC7" w14:textId="77777777" w:rsidR="00714F29" w:rsidRPr="00714F29" w:rsidRDefault="00714F29" w:rsidP="00714F29">
      <w:pPr>
        <w:pStyle w:val="CSP-ChapterBodyText"/>
        <w:widowControl w:val="0"/>
      </w:pPr>
      <w:r w:rsidRPr="00714F29">
        <w:rPr>
          <w:b/>
          <w:bCs/>
        </w:rPr>
        <w:t>Deliberate.</w:t>
      </w:r>
    </w:p>
    <w:p w14:paraId="0F52D595" w14:textId="77777777" w:rsidR="00714F29" w:rsidRPr="00714F29" w:rsidRDefault="00714F29" w:rsidP="00714F29">
      <w:pPr>
        <w:pStyle w:val="CSP-ChapterBodyText"/>
        <w:widowControl w:val="0"/>
      </w:pPr>
    </w:p>
    <w:p w14:paraId="14BCC602" w14:textId="77777777" w:rsidR="00D479E3" w:rsidRDefault="00D479E3">
      <w:pPr>
        <w:spacing w:after="160" w:line="259" w:lineRule="auto"/>
        <w:rPr>
          <w:rFonts w:ascii="Garamond" w:hAnsi="Garamond"/>
          <w:iCs/>
        </w:rPr>
      </w:pPr>
      <w:r>
        <w:br w:type="page"/>
      </w:r>
    </w:p>
    <w:p w14:paraId="77D86E12" w14:textId="0E2DF92C" w:rsidR="00714F29" w:rsidRPr="00714F29" w:rsidRDefault="00714F29" w:rsidP="00714F29">
      <w:pPr>
        <w:pStyle w:val="CSP-ChapterBodyText"/>
        <w:widowControl w:val="0"/>
      </w:pPr>
      <w:r w:rsidRPr="00714F29">
        <w:lastRenderedPageBreak/>
        <w:t>It wasn’t footsteps.</w:t>
      </w:r>
    </w:p>
    <w:p w14:paraId="4503AA8A" w14:textId="77777777" w:rsidR="00714F29" w:rsidRPr="00714F29" w:rsidRDefault="00714F29" w:rsidP="00714F29">
      <w:pPr>
        <w:pStyle w:val="CSP-ChapterBodyText"/>
        <w:widowControl w:val="0"/>
      </w:pPr>
      <w:r w:rsidRPr="00714F29">
        <w:t>It wasn’t glory returning.</w:t>
      </w:r>
    </w:p>
    <w:p w14:paraId="38B24FAB" w14:textId="77777777" w:rsidR="00714F29" w:rsidRDefault="00714F29" w:rsidP="00714F29">
      <w:pPr>
        <w:pStyle w:val="CSP-ChapterBodyText"/>
        <w:widowControl w:val="0"/>
        <w:rPr>
          <w:b/>
          <w:bCs/>
        </w:rPr>
      </w:pPr>
      <w:r w:rsidRPr="00714F29">
        <w:t xml:space="preserve">It was the sound of </w:t>
      </w:r>
      <w:r w:rsidRPr="00714F29">
        <w:rPr>
          <w:b/>
          <w:bCs/>
        </w:rPr>
        <w:t>measuring.</w:t>
      </w:r>
    </w:p>
    <w:p w14:paraId="518A5CE9" w14:textId="77777777" w:rsidR="00D479E3" w:rsidRPr="00714F29" w:rsidRDefault="00D479E3" w:rsidP="00714F29">
      <w:pPr>
        <w:pStyle w:val="CSP-ChapterBodyText"/>
        <w:widowControl w:val="0"/>
      </w:pPr>
    </w:p>
    <w:p w14:paraId="451BE611" w14:textId="29805E37" w:rsidR="00714F29" w:rsidRPr="00714F29" w:rsidRDefault="00714F29" w:rsidP="00714F29">
      <w:pPr>
        <w:pStyle w:val="CSP-ChapterBodyText"/>
        <w:widowControl w:val="0"/>
      </w:pPr>
      <w:r w:rsidRPr="00714F29">
        <w:t>A rod dragging across stone.</w:t>
      </w:r>
    </w:p>
    <w:p w14:paraId="5A5604DF" w14:textId="77777777" w:rsidR="00714F29" w:rsidRPr="00714F29" w:rsidRDefault="00714F29" w:rsidP="00714F29">
      <w:pPr>
        <w:pStyle w:val="CSP-ChapterBodyText"/>
        <w:widowControl w:val="0"/>
      </w:pPr>
      <w:r w:rsidRPr="00714F29">
        <w:t>A builder’s hand.</w:t>
      </w:r>
    </w:p>
    <w:p w14:paraId="3105D207" w14:textId="77777777" w:rsidR="00714F29" w:rsidRPr="00714F29" w:rsidRDefault="00714F29" w:rsidP="00714F29">
      <w:pPr>
        <w:pStyle w:val="CSP-ChapterBodyText"/>
        <w:widowControl w:val="0"/>
      </w:pPr>
      <w:r w:rsidRPr="00714F29">
        <w:t>A prophet’s vision.</w:t>
      </w:r>
    </w:p>
    <w:p w14:paraId="4757296A" w14:textId="77777777" w:rsidR="00714F29" w:rsidRPr="00714F29" w:rsidRDefault="00714F29" w:rsidP="00714F29">
      <w:pPr>
        <w:pStyle w:val="CSP-ChapterBodyText"/>
        <w:widowControl w:val="0"/>
      </w:pPr>
      <w:r w:rsidRPr="00714F29">
        <w:t>A blueprint whispered into the silence.</w:t>
      </w:r>
    </w:p>
    <w:p w14:paraId="75DC9D4C" w14:textId="77777777" w:rsidR="00714F29" w:rsidRPr="00714F29" w:rsidRDefault="00714F29" w:rsidP="00714F29">
      <w:pPr>
        <w:pStyle w:val="CSP-ChapterBodyText"/>
        <w:widowControl w:val="0"/>
      </w:pPr>
    </w:p>
    <w:p w14:paraId="2B8B6BFD" w14:textId="77777777" w:rsidR="00714F29" w:rsidRPr="00714F29" w:rsidRDefault="00714F29" w:rsidP="00714F29">
      <w:pPr>
        <w:pStyle w:val="CSP-ChapterBodyText"/>
        <w:widowControl w:val="0"/>
      </w:pPr>
      <w:r w:rsidRPr="00714F29">
        <w:rPr>
          <w:i/>
        </w:rPr>
        <w:t>“In the twenty-fifth year of our exile, at the beginning of the year, on the tenth day of the month… the hand of the Lord was on me, and He brought me there.”</w:t>
      </w:r>
    </w:p>
    <w:p w14:paraId="1EBA9AA9" w14:textId="77777777" w:rsidR="00714F29" w:rsidRPr="00714F29" w:rsidRDefault="00714F29" w:rsidP="00714F29">
      <w:pPr>
        <w:pStyle w:val="CSP-ChapterBodyText"/>
        <w:widowControl w:val="0"/>
      </w:pPr>
      <w:r w:rsidRPr="00714F29">
        <w:rPr>
          <w:i/>
        </w:rPr>
        <w:t>(Ezekiel 40:1)</w:t>
      </w:r>
    </w:p>
    <w:p w14:paraId="77CBFF63" w14:textId="77777777" w:rsidR="00714F29" w:rsidRPr="00714F29" w:rsidRDefault="00714F29" w:rsidP="00714F29">
      <w:pPr>
        <w:pStyle w:val="CSP-ChapterBodyText"/>
        <w:widowControl w:val="0"/>
      </w:pPr>
    </w:p>
    <w:p w14:paraId="6811696E" w14:textId="77777777" w:rsidR="00714F29" w:rsidRPr="00714F29" w:rsidRDefault="00714F29" w:rsidP="00714F29">
      <w:pPr>
        <w:pStyle w:val="CSP-ChapterBodyText"/>
        <w:widowControl w:val="0"/>
      </w:pPr>
      <w:r w:rsidRPr="00714F29">
        <w:t>He was not brought back to me.</w:t>
      </w:r>
    </w:p>
    <w:p w14:paraId="7F069386" w14:textId="77777777" w:rsidR="00714F29" w:rsidRPr="00714F29" w:rsidRDefault="00714F29" w:rsidP="00714F29">
      <w:pPr>
        <w:pStyle w:val="CSP-ChapterBodyText"/>
        <w:widowControl w:val="0"/>
      </w:pPr>
      <w:r w:rsidRPr="00714F29">
        <w:t xml:space="preserve">He was brought to a </w:t>
      </w:r>
      <w:r w:rsidRPr="00714F29">
        <w:rPr>
          <w:b/>
          <w:bCs/>
        </w:rPr>
        <w:t>mountain.</w:t>
      </w:r>
    </w:p>
    <w:p w14:paraId="3A567178" w14:textId="77777777" w:rsidR="00714F29" w:rsidRPr="00714F29" w:rsidRDefault="00714F29" w:rsidP="00714F29">
      <w:pPr>
        <w:pStyle w:val="CSP-ChapterBodyText"/>
        <w:widowControl w:val="0"/>
      </w:pPr>
      <w:r w:rsidRPr="00714F29">
        <w:t>A place I had never been.</w:t>
      </w:r>
    </w:p>
    <w:p w14:paraId="214BD0C0" w14:textId="77777777" w:rsidR="00714F29" w:rsidRPr="00714F29" w:rsidRDefault="00714F29" w:rsidP="00714F29">
      <w:pPr>
        <w:pStyle w:val="CSP-ChapterBodyText"/>
        <w:widowControl w:val="0"/>
      </w:pPr>
      <w:r w:rsidRPr="00714F29">
        <w:t>A height I had never reached.</w:t>
      </w:r>
    </w:p>
    <w:p w14:paraId="74942C84" w14:textId="77777777" w:rsidR="00714F29" w:rsidRPr="00714F29" w:rsidRDefault="00714F29" w:rsidP="00714F29">
      <w:pPr>
        <w:pStyle w:val="CSP-ChapterBodyText"/>
        <w:widowControl w:val="0"/>
      </w:pPr>
    </w:p>
    <w:p w14:paraId="737CAAD4" w14:textId="77777777" w:rsidR="00714F29" w:rsidRPr="00714F29" w:rsidRDefault="00714F29" w:rsidP="00714F29">
      <w:pPr>
        <w:pStyle w:val="CSP-ChapterBodyText"/>
        <w:widowControl w:val="0"/>
      </w:pPr>
      <w:r w:rsidRPr="00714F29">
        <w:t>I didn’t see it,</w:t>
      </w:r>
    </w:p>
    <w:p w14:paraId="10B26FFE" w14:textId="77777777" w:rsidR="00714F29" w:rsidRPr="00714F29" w:rsidRDefault="00714F29" w:rsidP="00714F29">
      <w:pPr>
        <w:pStyle w:val="CSP-ChapterBodyText"/>
        <w:widowControl w:val="0"/>
      </w:pPr>
      <w:r w:rsidRPr="00714F29">
        <w:t xml:space="preserve">but I </w:t>
      </w:r>
      <w:r w:rsidRPr="00714F29">
        <w:rPr>
          <w:i/>
        </w:rPr>
        <w:t>felt</w:t>
      </w:r>
      <w:r w:rsidRPr="00714F29">
        <w:t xml:space="preserve"> it—</w:t>
      </w:r>
    </w:p>
    <w:p w14:paraId="287F292F" w14:textId="77777777" w:rsidR="00714F29" w:rsidRPr="00714F29" w:rsidRDefault="00714F29" w:rsidP="00714F29">
      <w:pPr>
        <w:pStyle w:val="CSP-ChapterBodyText"/>
        <w:widowControl w:val="0"/>
      </w:pPr>
      <w:r w:rsidRPr="00714F29">
        <w:t>like thunder rolling in reverse.</w:t>
      </w:r>
    </w:p>
    <w:p w14:paraId="315BB59C" w14:textId="77777777" w:rsidR="00714F29" w:rsidRPr="00714F29" w:rsidRDefault="00714F29" w:rsidP="00714F29">
      <w:pPr>
        <w:pStyle w:val="CSP-ChapterBodyText"/>
        <w:widowControl w:val="0"/>
      </w:pPr>
      <w:r w:rsidRPr="00714F29">
        <w:t>Weight coming not to fall on me again,</w:t>
      </w:r>
    </w:p>
    <w:p w14:paraId="2652EABB" w14:textId="77777777" w:rsidR="00714F29" w:rsidRPr="00714F29" w:rsidRDefault="00714F29" w:rsidP="00714F29">
      <w:pPr>
        <w:pStyle w:val="CSP-ChapterBodyText"/>
        <w:widowControl w:val="0"/>
      </w:pPr>
      <w:r w:rsidRPr="00714F29">
        <w:t xml:space="preserve">but to rise </w:t>
      </w:r>
      <w:r w:rsidRPr="00714F29">
        <w:rPr>
          <w:b/>
          <w:bCs/>
        </w:rPr>
        <w:t>somewhere else.</w:t>
      </w:r>
    </w:p>
    <w:p w14:paraId="5603BF3B" w14:textId="77777777" w:rsidR="00714F29" w:rsidRPr="00714F29" w:rsidRDefault="00714F29" w:rsidP="00714F29">
      <w:pPr>
        <w:pStyle w:val="CSP-ChapterBodyText"/>
        <w:widowControl w:val="0"/>
      </w:pPr>
    </w:p>
    <w:p w14:paraId="68CC1638" w14:textId="77777777" w:rsidR="00714F29" w:rsidRPr="00714F29" w:rsidRDefault="00714F29" w:rsidP="00714F29">
      <w:pPr>
        <w:pStyle w:val="CSP-ChapterBodyText"/>
        <w:widowControl w:val="0"/>
      </w:pPr>
      <w:r w:rsidRPr="00714F29">
        <w:rPr>
          <w:i/>
        </w:rPr>
        <w:t>“In visions of God He took me to the land of Israel and set me on a very high mountain. On it were buildings that looked like a city…”</w:t>
      </w:r>
    </w:p>
    <w:p w14:paraId="787D4FBC" w14:textId="77777777" w:rsidR="00714F29" w:rsidRPr="00714F29" w:rsidRDefault="00714F29" w:rsidP="00714F29">
      <w:pPr>
        <w:pStyle w:val="CSP-ChapterBodyText"/>
        <w:widowControl w:val="0"/>
      </w:pPr>
    </w:p>
    <w:p w14:paraId="7A68E6FD" w14:textId="77777777" w:rsidR="00714F29" w:rsidRPr="00714F29" w:rsidRDefault="00714F29" w:rsidP="00714F29">
      <w:pPr>
        <w:pStyle w:val="CSP-ChapterBodyText"/>
        <w:widowControl w:val="0"/>
      </w:pPr>
      <w:r w:rsidRPr="00714F29">
        <w:t>I used to house a city’s glory.</w:t>
      </w:r>
    </w:p>
    <w:p w14:paraId="25727651" w14:textId="77777777" w:rsidR="00714F29" w:rsidRPr="00714F29" w:rsidRDefault="00714F29" w:rsidP="00714F29">
      <w:pPr>
        <w:pStyle w:val="CSP-ChapterBodyText"/>
        <w:widowControl w:val="0"/>
      </w:pPr>
      <w:r w:rsidRPr="00714F29">
        <w:t xml:space="preserve">Now I watched one being </w:t>
      </w:r>
      <w:r w:rsidRPr="00714F29">
        <w:rPr>
          <w:b/>
          <w:bCs/>
        </w:rPr>
        <w:t>drawn.</w:t>
      </w:r>
    </w:p>
    <w:p w14:paraId="3331C563" w14:textId="77777777" w:rsidR="00714F29" w:rsidRPr="00714F29" w:rsidRDefault="00714F29" w:rsidP="00714F29">
      <w:pPr>
        <w:pStyle w:val="CSP-ChapterBodyText"/>
        <w:widowControl w:val="0"/>
      </w:pPr>
    </w:p>
    <w:p w14:paraId="176E3724" w14:textId="77777777" w:rsidR="00714F29" w:rsidRPr="00714F29" w:rsidRDefault="00714F29" w:rsidP="00714F29">
      <w:pPr>
        <w:pStyle w:val="CSP-ChapterBodyText"/>
        <w:widowControl w:val="0"/>
      </w:pPr>
      <w:r w:rsidRPr="00714F29">
        <w:t xml:space="preserve">The man beside Ezekiel carried a </w:t>
      </w:r>
      <w:r w:rsidRPr="00714F29">
        <w:rPr>
          <w:b/>
          <w:bCs/>
        </w:rPr>
        <w:t>measuring rod</w:t>
      </w:r>
      <w:r w:rsidRPr="00714F29">
        <w:t>—</w:t>
      </w:r>
    </w:p>
    <w:p w14:paraId="7A462130" w14:textId="77777777" w:rsidR="00714F29" w:rsidRPr="00714F29" w:rsidRDefault="00714F29" w:rsidP="00714F29">
      <w:pPr>
        <w:pStyle w:val="CSP-ChapterBodyText"/>
        <w:widowControl w:val="0"/>
      </w:pPr>
      <w:r w:rsidRPr="00714F29">
        <w:t>six cubits long—</w:t>
      </w:r>
    </w:p>
    <w:p w14:paraId="6F7428B8" w14:textId="77777777" w:rsidR="00714F29" w:rsidRPr="00714F29" w:rsidRDefault="00714F29" w:rsidP="00714F29">
      <w:pPr>
        <w:pStyle w:val="CSP-ChapterBodyText"/>
        <w:widowControl w:val="0"/>
      </w:pPr>
      <w:r w:rsidRPr="00714F29">
        <w:t>and began to walk with purpose.</w:t>
      </w:r>
    </w:p>
    <w:p w14:paraId="564B0577" w14:textId="77777777" w:rsidR="00714F29" w:rsidRPr="00714F29" w:rsidRDefault="00714F29" w:rsidP="00714F29">
      <w:pPr>
        <w:pStyle w:val="CSP-ChapterBodyText"/>
        <w:widowControl w:val="0"/>
      </w:pPr>
    </w:p>
    <w:p w14:paraId="171D925B" w14:textId="77777777" w:rsidR="00714F29" w:rsidRPr="00714F29" w:rsidRDefault="00714F29" w:rsidP="00714F29">
      <w:pPr>
        <w:pStyle w:val="CSP-ChapterBodyText"/>
        <w:widowControl w:val="0"/>
      </w:pPr>
      <w:r w:rsidRPr="00714F29">
        <w:rPr>
          <w:i/>
        </w:rPr>
        <w:t>“He brought me to the gate that faced east, and He measured the threshold.”</w:t>
      </w:r>
    </w:p>
    <w:p w14:paraId="648464A7" w14:textId="77777777" w:rsidR="00714F29" w:rsidRPr="00714F29" w:rsidRDefault="00714F29" w:rsidP="00714F29">
      <w:pPr>
        <w:pStyle w:val="CSP-ChapterBodyText"/>
        <w:widowControl w:val="0"/>
      </w:pPr>
    </w:p>
    <w:p w14:paraId="63F34F71" w14:textId="77777777" w:rsidR="007976EF" w:rsidRDefault="007976EF">
      <w:pPr>
        <w:spacing w:after="160" w:line="259" w:lineRule="auto"/>
        <w:rPr>
          <w:rFonts w:ascii="Garamond" w:hAnsi="Garamond"/>
          <w:iCs/>
        </w:rPr>
      </w:pPr>
      <w:r>
        <w:br w:type="page"/>
      </w:r>
    </w:p>
    <w:p w14:paraId="46165254" w14:textId="0D5DD64F" w:rsidR="00714F29" w:rsidRPr="00714F29" w:rsidRDefault="00714F29" w:rsidP="00714F29">
      <w:pPr>
        <w:pStyle w:val="CSP-ChapterBodyText"/>
        <w:widowControl w:val="0"/>
      </w:pPr>
      <w:r w:rsidRPr="00714F29">
        <w:lastRenderedPageBreak/>
        <w:t>Thresholds.</w:t>
      </w:r>
    </w:p>
    <w:p w14:paraId="61613D6D" w14:textId="77777777" w:rsidR="00714F29" w:rsidRPr="00714F29" w:rsidRDefault="00714F29" w:rsidP="00714F29">
      <w:pPr>
        <w:pStyle w:val="CSP-ChapterBodyText"/>
        <w:widowControl w:val="0"/>
      </w:pPr>
      <w:r w:rsidRPr="00714F29">
        <w:t>The places where priests once trembled.</w:t>
      </w:r>
    </w:p>
    <w:p w14:paraId="6A7E616D" w14:textId="77777777" w:rsidR="00714F29" w:rsidRPr="00714F29" w:rsidRDefault="00714F29" w:rsidP="00714F29">
      <w:pPr>
        <w:pStyle w:val="CSP-ChapterBodyText"/>
        <w:widowControl w:val="0"/>
      </w:pPr>
      <w:r w:rsidRPr="00714F29">
        <w:t>Where Presence would pause before entering.</w:t>
      </w:r>
    </w:p>
    <w:p w14:paraId="0D6C82D8" w14:textId="77777777" w:rsidR="00714F29" w:rsidRPr="00714F29" w:rsidRDefault="00714F29" w:rsidP="00714F29">
      <w:pPr>
        <w:pStyle w:val="CSP-ChapterBodyText"/>
        <w:widowControl w:val="0"/>
      </w:pPr>
    </w:p>
    <w:p w14:paraId="16E44FB2" w14:textId="77777777" w:rsidR="00714F29" w:rsidRDefault="00714F29" w:rsidP="00714F29">
      <w:pPr>
        <w:pStyle w:val="CSP-ChapterBodyText"/>
        <w:widowControl w:val="0"/>
        <w:rPr>
          <w:i/>
        </w:rPr>
      </w:pPr>
      <w:r w:rsidRPr="00714F29">
        <w:rPr>
          <w:i/>
        </w:rPr>
        <w:t>“Each alcove was one cubit deep. Each gate had three alcoves on each side.”</w:t>
      </w:r>
    </w:p>
    <w:p w14:paraId="33523026" w14:textId="77777777" w:rsidR="007976EF" w:rsidRPr="00714F29" w:rsidRDefault="007976EF" w:rsidP="00714F29">
      <w:pPr>
        <w:pStyle w:val="CSP-ChapterBodyText"/>
        <w:widowControl w:val="0"/>
      </w:pPr>
    </w:p>
    <w:p w14:paraId="4874866A" w14:textId="0CEBC6F2" w:rsidR="00714F29" w:rsidRPr="00714F29" w:rsidRDefault="00714F29" w:rsidP="00714F29">
      <w:pPr>
        <w:pStyle w:val="CSP-ChapterBodyText"/>
        <w:widowControl w:val="0"/>
      </w:pPr>
      <w:r w:rsidRPr="00714F29">
        <w:t>This was no rebuilding of what I had been.</w:t>
      </w:r>
    </w:p>
    <w:p w14:paraId="39557177" w14:textId="77777777" w:rsidR="00714F29" w:rsidRPr="00714F29" w:rsidRDefault="00714F29" w:rsidP="00714F29">
      <w:pPr>
        <w:pStyle w:val="CSP-ChapterBodyText"/>
        <w:widowControl w:val="0"/>
      </w:pPr>
      <w:r w:rsidRPr="00714F29">
        <w:t xml:space="preserve">This was a </w:t>
      </w:r>
      <w:r w:rsidRPr="00714F29">
        <w:rPr>
          <w:b/>
          <w:bCs/>
        </w:rPr>
        <w:t>redefinition</w:t>
      </w:r>
      <w:r w:rsidRPr="00714F29">
        <w:t>.</w:t>
      </w:r>
    </w:p>
    <w:p w14:paraId="1DEEBDB8" w14:textId="77777777" w:rsidR="00714F29" w:rsidRPr="00714F29" w:rsidRDefault="00714F29" w:rsidP="00714F29">
      <w:pPr>
        <w:pStyle w:val="CSP-ChapterBodyText"/>
        <w:widowControl w:val="0"/>
      </w:pPr>
      <w:r w:rsidRPr="00714F29">
        <w:t>An entirely new frame—</w:t>
      </w:r>
    </w:p>
    <w:p w14:paraId="6AF10D5D" w14:textId="77777777" w:rsidR="00714F29" w:rsidRPr="00714F29" w:rsidRDefault="00714F29" w:rsidP="00714F29">
      <w:pPr>
        <w:pStyle w:val="CSP-ChapterBodyText"/>
        <w:widowControl w:val="0"/>
      </w:pPr>
      <w:r w:rsidRPr="00714F29">
        <w:t>still sacred,</w:t>
      </w:r>
    </w:p>
    <w:p w14:paraId="3C9A9A9A" w14:textId="77777777" w:rsidR="00714F29" w:rsidRPr="00714F29" w:rsidRDefault="00714F29" w:rsidP="00714F29">
      <w:pPr>
        <w:pStyle w:val="CSP-ChapterBodyText"/>
        <w:widowControl w:val="0"/>
      </w:pPr>
      <w:r w:rsidRPr="00714F29">
        <w:t>but without my scars.</w:t>
      </w:r>
    </w:p>
    <w:p w14:paraId="1229DC7E" w14:textId="77777777" w:rsidR="00714F29" w:rsidRPr="00714F29" w:rsidRDefault="00714F29" w:rsidP="00714F29">
      <w:pPr>
        <w:pStyle w:val="CSP-ChapterBodyText"/>
        <w:widowControl w:val="0"/>
      </w:pPr>
    </w:p>
    <w:p w14:paraId="6AFC7961" w14:textId="77777777" w:rsidR="00714F29" w:rsidRPr="00714F29" w:rsidRDefault="00714F29" w:rsidP="00714F29">
      <w:pPr>
        <w:pStyle w:val="CSP-ChapterBodyText"/>
        <w:widowControl w:val="0"/>
      </w:pPr>
      <w:r w:rsidRPr="00714F29">
        <w:rPr>
          <w:i/>
        </w:rPr>
        <w:t>“Then He measured the portico of the gateway… He measured the outer court… then He led me to the inner court…”</w:t>
      </w:r>
    </w:p>
    <w:p w14:paraId="72C97380" w14:textId="77777777" w:rsidR="00714F29" w:rsidRPr="00714F29" w:rsidRDefault="00714F29" w:rsidP="00714F29">
      <w:pPr>
        <w:pStyle w:val="CSP-ChapterBodyText"/>
        <w:widowControl w:val="0"/>
      </w:pPr>
    </w:p>
    <w:p w14:paraId="3560D9AE" w14:textId="77777777" w:rsidR="00714F29" w:rsidRPr="00714F29" w:rsidRDefault="00714F29" w:rsidP="00714F29">
      <w:pPr>
        <w:pStyle w:val="CSP-ChapterBodyText"/>
        <w:widowControl w:val="0"/>
      </w:pPr>
      <w:r w:rsidRPr="00714F29">
        <w:t>Every corner.</w:t>
      </w:r>
    </w:p>
    <w:p w14:paraId="5F8BBC81" w14:textId="77777777" w:rsidR="00714F29" w:rsidRPr="00714F29" w:rsidRDefault="00714F29" w:rsidP="00714F29">
      <w:pPr>
        <w:pStyle w:val="CSP-ChapterBodyText"/>
        <w:widowControl w:val="0"/>
      </w:pPr>
      <w:r w:rsidRPr="00714F29">
        <w:t>Every entry.</w:t>
      </w:r>
    </w:p>
    <w:p w14:paraId="0ECB87F8" w14:textId="77777777" w:rsidR="00714F29" w:rsidRPr="00714F29" w:rsidRDefault="00714F29" w:rsidP="00714F29">
      <w:pPr>
        <w:pStyle w:val="CSP-ChapterBodyText"/>
        <w:widowControl w:val="0"/>
      </w:pPr>
      <w:r w:rsidRPr="00714F29">
        <w:rPr>
          <w:b/>
          <w:bCs/>
        </w:rPr>
        <w:t>Intentional.</w:t>
      </w:r>
    </w:p>
    <w:p w14:paraId="312BE62C" w14:textId="77777777" w:rsidR="00714F29" w:rsidRPr="00714F29" w:rsidRDefault="00714F29" w:rsidP="00714F29">
      <w:pPr>
        <w:pStyle w:val="CSP-ChapterBodyText"/>
        <w:widowControl w:val="0"/>
      </w:pPr>
    </w:p>
    <w:p w14:paraId="7C29FED9" w14:textId="77777777" w:rsidR="00714F29" w:rsidRPr="00714F29" w:rsidRDefault="00714F29" w:rsidP="00714F29">
      <w:pPr>
        <w:pStyle w:val="CSP-ChapterBodyText"/>
        <w:widowControl w:val="0"/>
      </w:pPr>
      <w:r w:rsidRPr="00714F29">
        <w:t>Not rushed.</w:t>
      </w:r>
    </w:p>
    <w:p w14:paraId="7222B501" w14:textId="77777777" w:rsidR="00714F29" w:rsidRPr="00714F29" w:rsidRDefault="00714F29" w:rsidP="00714F29">
      <w:pPr>
        <w:pStyle w:val="CSP-ChapterBodyText"/>
        <w:widowControl w:val="0"/>
      </w:pPr>
      <w:r w:rsidRPr="00714F29">
        <w:t>Not inspired by memory.</w:t>
      </w:r>
    </w:p>
    <w:p w14:paraId="3886D00A" w14:textId="77777777" w:rsidR="00714F29" w:rsidRPr="00714F29" w:rsidRDefault="00714F29" w:rsidP="00714F29">
      <w:pPr>
        <w:pStyle w:val="CSP-ChapterBodyText"/>
        <w:widowControl w:val="0"/>
      </w:pPr>
      <w:r w:rsidRPr="00714F29">
        <w:rPr>
          <w:b/>
          <w:bCs/>
        </w:rPr>
        <w:t>Dictated by heaven.</w:t>
      </w:r>
    </w:p>
    <w:p w14:paraId="26E7E008" w14:textId="77777777" w:rsidR="00714F29" w:rsidRPr="00714F29" w:rsidRDefault="00714F29" w:rsidP="00714F29">
      <w:pPr>
        <w:pStyle w:val="CSP-ChapterBodyText"/>
        <w:widowControl w:val="0"/>
      </w:pPr>
    </w:p>
    <w:p w14:paraId="288A68ED" w14:textId="77777777" w:rsidR="00714F29" w:rsidRPr="00714F29" w:rsidRDefault="00714F29" w:rsidP="00714F29">
      <w:pPr>
        <w:pStyle w:val="CSP-ChapterBodyText"/>
        <w:widowControl w:val="0"/>
      </w:pPr>
      <w:r w:rsidRPr="00714F29">
        <w:t>It wasn’t performance.</w:t>
      </w:r>
    </w:p>
    <w:p w14:paraId="60E813A7" w14:textId="77777777" w:rsidR="00714F29" w:rsidRPr="00714F29" w:rsidRDefault="00714F29" w:rsidP="00714F29">
      <w:pPr>
        <w:pStyle w:val="CSP-ChapterBodyText"/>
        <w:widowControl w:val="0"/>
      </w:pPr>
      <w:r w:rsidRPr="00714F29">
        <w:t>It wasn’t opulence.</w:t>
      </w:r>
    </w:p>
    <w:p w14:paraId="4246D96A" w14:textId="77777777" w:rsidR="00714F29" w:rsidRPr="00714F29" w:rsidRDefault="00714F29" w:rsidP="00714F29">
      <w:pPr>
        <w:pStyle w:val="CSP-ChapterBodyText"/>
        <w:widowControl w:val="0"/>
      </w:pPr>
      <w:r w:rsidRPr="00714F29">
        <w:t xml:space="preserve">It was </w:t>
      </w:r>
      <w:r w:rsidRPr="00714F29">
        <w:rPr>
          <w:b/>
          <w:bCs/>
        </w:rPr>
        <w:t>order.</w:t>
      </w:r>
    </w:p>
    <w:p w14:paraId="330F98FE" w14:textId="77777777" w:rsidR="00714F29" w:rsidRPr="00714F29" w:rsidRDefault="00714F29" w:rsidP="00714F29">
      <w:pPr>
        <w:pStyle w:val="CSP-ChapterBodyText"/>
        <w:widowControl w:val="0"/>
      </w:pPr>
    </w:p>
    <w:p w14:paraId="786D07CF" w14:textId="77777777" w:rsidR="00714F29" w:rsidRPr="00714F29" w:rsidRDefault="00714F29" w:rsidP="00714F29">
      <w:pPr>
        <w:pStyle w:val="CSP-ChapterBodyText"/>
        <w:widowControl w:val="0"/>
      </w:pPr>
      <w:r w:rsidRPr="00714F29">
        <w:t>He didn’t skip a single measurement.</w:t>
      </w:r>
    </w:p>
    <w:p w14:paraId="09D1919B" w14:textId="77777777" w:rsidR="00714F29" w:rsidRPr="00714F29" w:rsidRDefault="00714F29" w:rsidP="00714F29">
      <w:pPr>
        <w:pStyle w:val="CSP-ChapterBodyText"/>
        <w:widowControl w:val="0"/>
      </w:pPr>
      <w:r w:rsidRPr="00714F29">
        <w:t>Because this time, the glory wouldn’t come</w:t>
      </w:r>
    </w:p>
    <w:p w14:paraId="47CB8F18" w14:textId="77777777" w:rsidR="00714F29" w:rsidRPr="00714F29" w:rsidRDefault="00714F29" w:rsidP="00714F29">
      <w:pPr>
        <w:pStyle w:val="CSP-ChapterBodyText"/>
        <w:widowControl w:val="0"/>
      </w:pPr>
      <w:r w:rsidRPr="00714F29">
        <w:t>unless the structure was worthy again.</w:t>
      </w:r>
    </w:p>
    <w:p w14:paraId="673D76DD" w14:textId="77777777" w:rsidR="00714F29" w:rsidRPr="00714F29" w:rsidRDefault="00714F29" w:rsidP="00714F29">
      <w:pPr>
        <w:pStyle w:val="CSP-ChapterBodyText"/>
        <w:widowControl w:val="0"/>
      </w:pPr>
    </w:p>
    <w:p w14:paraId="3C05F2BF" w14:textId="77777777" w:rsidR="00714F29" w:rsidRPr="00714F29" w:rsidRDefault="00714F29" w:rsidP="00714F29">
      <w:pPr>
        <w:pStyle w:val="CSP-ChapterBodyText"/>
        <w:widowControl w:val="0"/>
      </w:pPr>
      <w:r w:rsidRPr="00714F29">
        <w:rPr>
          <w:i/>
        </w:rPr>
        <w:t>“He measured the gate facing north… He measured the gateway facing south… Then He brought me to the inner court through the south gate.”</w:t>
      </w:r>
    </w:p>
    <w:p w14:paraId="4B3E69E5" w14:textId="77777777" w:rsidR="00714F29" w:rsidRPr="00714F29" w:rsidRDefault="00714F29" w:rsidP="00714F29">
      <w:pPr>
        <w:pStyle w:val="CSP-ChapterBodyText"/>
        <w:widowControl w:val="0"/>
      </w:pPr>
    </w:p>
    <w:p w14:paraId="78EF0C75" w14:textId="77777777" w:rsidR="007976EF" w:rsidRDefault="007976EF">
      <w:pPr>
        <w:spacing w:after="160" w:line="259" w:lineRule="auto"/>
        <w:rPr>
          <w:rFonts w:ascii="Garamond" w:hAnsi="Garamond"/>
          <w:iCs/>
        </w:rPr>
      </w:pPr>
      <w:r>
        <w:br w:type="page"/>
      </w:r>
    </w:p>
    <w:p w14:paraId="34714E3C" w14:textId="730DF14D" w:rsidR="00714F29" w:rsidRPr="00714F29" w:rsidRDefault="00714F29" w:rsidP="00714F29">
      <w:pPr>
        <w:pStyle w:val="CSP-ChapterBodyText"/>
        <w:widowControl w:val="0"/>
      </w:pPr>
      <w:r w:rsidRPr="00714F29">
        <w:lastRenderedPageBreak/>
        <w:t>And that’s when I knew:</w:t>
      </w:r>
    </w:p>
    <w:p w14:paraId="79D317AE" w14:textId="77777777" w:rsidR="00714F29" w:rsidRPr="00714F29" w:rsidRDefault="00714F29" w:rsidP="00714F29">
      <w:pPr>
        <w:pStyle w:val="CSP-ChapterBodyText"/>
        <w:widowControl w:val="0"/>
      </w:pPr>
      <w:r w:rsidRPr="00714F29">
        <w:rPr>
          <w:b/>
          <w:bCs/>
        </w:rPr>
        <w:t>He hadn’t stopped wanting to dwell.</w:t>
      </w:r>
    </w:p>
    <w:p w14:paraId="32405DC8" w14:textId="77777777" w:rsidR="00714F29" w:rsidRPr="00714F29" w:rsidRDefault="00714F29" w:rsidP="00714F29">
      <w:pPr>
        <w:pStyle w:val="CSP-ChapterBodyText"/>
        <w:widowControl w:val="0"/>
      </w:pPr>
      <w:r w:rsidRPr="00714F29">
        <w:t>He had just been waiting for someone</w:t>
      </w:r>
    </w:p>
    <w:p w14:paraId="6A5A86F6" w14:textId="77777777" w:rsidR="00714F29" w:rsidRPr="00714F29" w:rsidRDefault="00714F29" w:rsidP="00714F29">
      <w:pPr>
        <w:pStyle w:val="CSP-ChapterBodyText"/>
        <w:widowControl w:val="0"/>
      </w:pPr>
      <w:r w:rsidRPr="00714F29">
        <w:t>who would build</w:t>
      </w:r>
    </w:p>
    <w:p w14:paraId="2DF88C3F" w14:textId="77777777" w:rsidR="00714F29" w:rsidRPr="00714F29" w:rsidRDefault="00714F29" w:rsidP="00714F29">
      <w:pPr>
        <w:pStyle w:val="CSP-ChapterBodyText"/>
        <w:widowControl w:val="0"/>
      </w:pPr>
      <w:r w:rsidRPr="00714F29">
        <w:rPr>
          <w:b/>
          <w:bCs/>
        </w:rPr>
        <w:t>according to what they saw,</w:t>
      </w:r>
    </w:p>
    <w:p w14:paraId="3329108C" w14:textId="77777777" w:rsidR="00714F29" w:rsidRPr="00714F29" w:rsidRDefault="00714F29" w:rsidP="00714F29">
      <w:pPr>
        <w:pStyle w:val="CSP-ChapterBodyText"/>
        <w:widowControl w:val="0"/>
      </w:pPr>
      <w:r w:rsidRPr="00714F29">
        <w:rPr>
          <w:b/>
          <w:bCs/>
        </w:rPr>
        <w:t>not what they wanted.</w:t>
      </w:r>
    </w:p>
    <w:p w14:paraId="496CA586" w14:textId="77777777" w:rsidR="00714F29" w:rsidRPr="00714F29" w:rsidRDefault="00714F29" w:rsidP="00714F29">
      <w:pPr>
        <w:pStyle w:val="CSP-ChapterBodyText"/>
        <w:widowControl w:val="0"/>
      </w:pPr>
    </w:p>
    <w:p w14:paraId="6816D746" w14:textId="77777777" w:rsidR="00714F29" w:rsidRPr="00714F29" w:rsidRDefault="00714F29" w:rsidP="00714F29">
      <w:pPr>
        <w:pStyle w:val="CSP-ChapterBodyText"/>
        <w:widowControl w:val="0"/>
      </w:pPr>
      <w:r w:rsidRPr="00714F29">
        <w:t>This wasn’t nostalgia.</w:t>
      </w:r>
    </w:p>
    <w:p w14:paraId="4F4D9137" w14:textId="77777777" w:rsidR="00714F29" w:rsidRPr="00714F29" w:rsidRDefault="00714F29" w:rsidP="00714F29">
      <w:pPr>
        <w:pStyle w:val="CSP-ChapterBodyText"/>
        <w:widowControl w:val="0"/>
      </w:pPr>
      <w:r w:rsidRPr="00714F29">
        <w:t>This wasn’t revival of the old.</w:t>
      </w:r>
    </w:p>
    <w:p w14:paraId="6DC8BD53" w14:textId="77777777" w:rsidR="00714F29" w:rsidRPr="00714F29" w:rsidRDefault="00714F29" w:rsidP="00714F29">
      <w:pPr>
        <w:pStyle w:val="CSP-ChapterBodyText"/>
        <w:widowControl w:val="0"/>
      </w:pPr>
      <w:r w:rsidRPr="00714F29">
        <w:t xml:space="preserve">This was </w:t>
      </w:r>
      <w:r w:rsidRPr="00714F29">
        <w:rPr>
          <w:i/>
        </w:rPr>
        <w:t>obedience to new dimensions.</w:t>
      </w:r>
    </w:p>
    <w:p w14:paraId="49140AE5" w14:textId="77777777" w:rsidR="00714F29" w:rsidRPr="00714F29" w:rsidRDefault="00714F29" w:rsidP="00714F29">
      <w:pPr>
        <w:pStyle w:val="CSP-ChapterBodyText"/>
        <w:widowControl w:val="0"/>
      </w:pPr>
    </w:p>
    <w:p w14:paraId="20F2C2B1" w14:textId="30D35F64" w:rsidR="00714F29" w:rsidRPr="00714F29" w:rsidRDefault="00714F29" w:rsidP="00714F29">
      <w:pPr>
        <w:pStyle w:val="CSP-ChapterBodyText"/>
        <w:widowControl w:val="0"/>
      </w:pPr>
      <w:r w:rsidRPr="00714F29">
        <w:t>And I—</w:t>
      </w:r>
    </w:p>
    <w:p w14:paraId="1C23CF6D" w14:textId="77777777" w:rsidR="00714F29" w:rsidRPr="00714F29" w:rsidRDefault="00714F29" w:rsidP="00714F29">
      <w:pPr>
        <w:pStyle w:val="CSP-ChapterBodyText"/>
        <w:widowControl w:val="0"/>
      </w:pPr>
      <w:r w:rsidRPr="00714F29">
        <w:t>the hollow one,</w:t>
      </w:r>
    </w:p>
    <w:p w14:paraId="24D95B3F" w14:textId="77777777" w:rsidR="00714F29" w:rsidRPr="00714F29" w:rsidRDefault="00714F29" w:rsidP="00714F29">
      <w:pPr>
        <w:pStyle w:val="CSP-ChapterBodyText"/>
        <w:widowControl w:val="0"/>
      </w:pPr>
      <w:r w:rsidRPr="00714F29">
        <w:t>the echo of fire,</w:t>
      </w:r>
    </w:p>
    <w:p w14:paraId="418E40C6" w14:textId="77777777" w:rsidR="00714F29" w:rsidRPr="00714F29" w:rsidRDefault="00714F29" w:rsidP="00714F29">
      <w:pPr>
        <w:pStyle w:val="CSP-ChapterBodyText"/>
        <w:widowControl w:val="0"/>
      </w:pPr>
      <w:r w:rsidRPr="00714F29">
        <w:t>the frame once called Esh—</w:t>
      </w:r>
    </w:p>
    <w:p w14:paraId="0957D150" w14:textId="77777777" w:rsidR="00714F29" w:rsidRPr="00714F29" w:rsidRDefault="00714F29" w:rsidP="00714F29">
      <w:pPr>
        <w:pStyle w:val="CSP-ChapterBodyText"/>
        <w:widowControl w:val="0"/>
      </w:pPr>
      <w:r w:rsidRPr="00714F29">
        <w:t>I stayed still.</w:t>
      </w:r>
    </w:p>
    <w:p w14:paraId="09059453" w14:textId="77777777" w:rsidR="00714F29" w:rsidRPr="00714F29" w:rsidRDefault="00714F29" w:rsidP="00714F29">
      <w:pPr>
        <w:pStyle w:val="CSP-ChapterBodyText"/>
        <w:widowControl w:val="0"/>
      </w:pPr>
    </w:p>
    <w:p w14:paraId="3617F8B6" w14:textId="77777777" w:rsidR="00714F29" w:rsidRPr="00714F29" w:rsidRDefault="00714F29" w:rsidP="00714F29">
      <w:pPr>
        <w:pStyle w:val="CSP-ChapterBodyText"/>
        <w:widowControl w:val="0"/>
      </w:pPr>
      <w:r w:rsidRPr="00714F29">
        <w:t>Not in shame.</w:t>
      </w:r>
    </w:p>
    <w:p w14:paraId="50AD3FAC" w14:textId="77777777" w:rsidR="00714F29" w:rsidRPr="00714F29" w:rsidRDefault="00714F29" w:rsidP="00714F29">
      <w:pPr>
        <w:pStyle w:val="CSP-ChapterBodyText"/>
        <w:widowControl w:val="0"/>
      </w:pPr>
      <w:r w:rsidRPr="00714F29">
        <w:t>Not in despair.</w:t>
      </w:r>
    </w:p>
    <w:p w14:paraId="2170965B" w14:textId="77777777" w:rsidR="00714F29" w:rsidRPr="00714F29" w:rsidRDefault="00714F29" w:rsidP="00714F29">
      <w:pPr>
        <w:pStyle w:val="CSP-ChapterBodyText"/>
        <w:widowControl w:val="0"/>
      </w:pPr>
    </w:p>
    <w:p w14:paraId="7744F7F9" w14:textId="77777777" w:rsidR="00714F29" w:rsidRPr="00714F29" w:rsidRDefault="00714F29" w:rsidP="00714F29">
      <w:pPr>
        <w:pStyle w:val="CSP-ChapterBodyText"/>
        <w:widowControl w:val="0"/>
      </w:pPr>
      <w:r w:rsidRPr="00714F29">
        <w:t xml:space="preserve">But in </w:t>
      </w:r>
      <w:r w:rsidRPr="00714F29">
        <w:rPr>
          <w:b/>
          <w:bCs/>
        </w:rPr>
        <w:t>awe.</w:t>
      </w:r>
    </w:p>
    <w:p w14:paraId="2BEA0046" w14:textId="77777777" w:rsidR="00714F29" w:rsidRPr="00714F29" w:rsidRDefault="00714F29" w:rsidP="00714F29">
      <w:pPr>
        <w:pStyle w:val="CSP-ChapterBodyText"/>
        <w:widowControl w:val="0"/>
      </w:pPr>
    </w:p>
    <w:p w14:paraId="4B1937CC" w14:textId="77777777" w:rsidR="00714F29" w:rsidRPr="00714F29" w:rsidRDefault="00714F29" w:rsidP="00714F29">
      <w:pPr>
        <w:pStyle w:val="CSP-ChapterBodyText"/>
        <w:widowControl w:val="0"/>
      </w:pPr>
      <w:r w:rsidRPr="00714F29">
        <w:t>Because the silence didn’t mean He was done.</w:t>
      </w:r>
    </w:p>
    <w:p w14:paraId="217E7A0F" w14:textId="77777777" w:rsidR="00714F29" w:rsidRPr="00714F29" w:rsidRDefault="00714F29" w:rsidP="00714F29">
      <w:pPr>
        <w:pStyle w:val="CSP-ChapterBodyText"/>
        <w:widowControl w:val="0"/>
      </w:pPr>
      <w:r w:rsidRPr="00714F29">
        <w:t xml:space="preserve">It meant He was </w:t>
      </w:r>
      <w:r w:rsidRPr="00714F29">
        <w:rPr>
          <w:b/>
          <w:bCs/>
        </w:rPr>
        <w:t>redrawing sacredness.</w:t>
      </w:r>
    </w:p>
    <w:p w14:paraId="0C1D48F9" w14:textId="77777777" w:rsidR="00714F29" w:rsidRPr="00714F29" w:rsidRDefault="00714F29" w:rsidP="00714F29">
      <w:pPr>
        <w:pStyle w:val="CSP-ChapterBodyText"/>
        <w:widowControl w:val="0"/>
      </w:pPr>
      <w:r w:rsidRPr="00714F29">
        <w:t>And I was witnessing the sound</w:t>
      </w:r>
    </w:p>
    <w:p w14:paraId="5A8542C9" w14:textId="77777777" w:rsidR="00714F29" w:rsidRPr="00714F29" w:rsidRDefault="00714F29" w:rsidP="00714F29">
      <w:pPr>
        <w:pStyle w:val="CSP-ChapterBodyText"/>
        <w:widowControl w:val="0"/>
      </w:pPr>
      <w:r w:rsidRPr="00714F29">
        <w:t xml:space="preserve">of something </w:t>
      </w:r>
      <w:r w:rsidRPr="00714F29">
        <w:rPr>
          <w:i/>
        </w:rPr>
        <w:t>clean enough</w:t>
      </w:r>
    </w:p>
    <w:p w14:paraId="455FFA0D" w14:textId="77777777" w:rsidR="00714F29" w:rsidRPr="00714F29" w:rsidRDefault="00714F29" w:rsidP="00714F29">
      <w:pPr>
        <w:pStyle w:val="CSP-ChapterBodyText"/>
        <w:widowControl w:val="0"/>
      </w:pPr>
      <w:r w:rsidRPr="00714F29">
        <w:t>for Him to come back into.</w:t>
      </w:r>
    </w:p>
    <w:p w14:paraId="0E08A72F" w14:textId="5615E5F2" w:rsidR="00714F29" w:rsidRDefault="00714F29" w:rsidP="00714F29">
      <w:pPr>
        <w:pStyle w:val="CSP-ChapterBodyText"/>
        <w:widowControl w:val="0"/>
      </w:pPr>
    </w:p>
    <w:p w14:paraId="5DCBCE75" w14:textId="77777777" w:rsidR="003E273C" w:rsidRDefault="003E273C" w:rsidP="00714F29">
      <w:pPr>
        <w:pStyle w:val="CSP-ChapterBodyText"/>
        <w:widowControl w:val="0"/>
      </w:pPr>
    </w:p>
    <w:p w14:paraId="4714EAC5" w14:textId="77777777" w:rsidR="003E273C" w:rsidRPr="00714F29" w:rsidRDefault="003E273C" w:rsidP="00714F29">
      <w:pPr>
        <w:pStyle w:val="CSP-ChapterBodyText"/>
        <w:widowControl w:val="0"/>
      </w:pPr>
    </w:p>
    <w:p w14:paraId="5EBAED5C" w14:textId="77777777" w:rsidR="00714F29" w:rsidRDefault="00714F29" w:rsidP="00714F29">
      <w:pPr>
        <w:pStyle w:val="CSP-ChapterBodyText"/>
        <w:widowControl w:val="0"/>
      </w:pPr>
    </w:p>
    <w:p w14:paraId="76AB936D" w14:textId="69748E20" w:rsidR="003E273C" w:rsidRPr="003E273C" w:rsidRDefault="003E273C" w:rsidP="003E273C">
      <w:pPr>
        <w:pStyle w:val="CSP-ChapterBodyText"/>
        <w:widowControl w:val="0"/>
        <w:jc w:val="center"/>
        <w:rPr>
          <w:b/>
          <w:bCs/>
        </w:rPr>
      </w:pPr>
      <w:r w:rsidRPr="003E273C">
        <w:rPr>
          <w:b/>
          <w:bCs/>
          <w:i/>
        </w:rPr>
        <w:t xml:space="preserve">The fire will not be kindled by our own effort; </w:t>
      </w:r>
      <w:r w:rsidRPr="003E273C">
        <w:rPr>
          <w:b/>
          <w:bCs/>
          <w:i/>
        </w:rPr>
        <w:br/>
        <w:t>it is the wind of His breath that sustains it.</w:t>
      </w:r>
    </w:p>
    <w:p w14:paraId="15FB9BC1" w14:textId="77777777" w:rsidR="003E273C" w:rsidRPr="00714F29" w:rsidRDefault="003E273C" w:rsidP="003E273C">
      <w:pPr>
        <w:pStyle w:val="CSP-ChapterBodyText"/>
        <w:widowControl w:val="0"/>
        <w:jc w:val="center"/>
      </w:pPr>
    </w:p>
    <w:p w14:paraId="6209F9DD" w14:textId="77777777" w:rsidR="00714F29" w:rsidRDefault="00714F29">
      <w:pPr>
        <w:spacing w:after="160" w:line="259" w:lineRule="auto"/>
        <w:rPr>
          <w:rFonts w:ascii="Garamond" w:hAnsi="Garamond"/>
          <w:i/>
          <w:iCs/>
        </w:rPr>
      </w:pPr>
      <w:r>
        <w:rPr>
          <w:i/>
        </w:rPr>
        <w:br w:type="page"/>
      </w:r>
    </w:p>
    <w:p w14:paraId="4430DBBB" w14:textId="21234B3C" w:rsidR="00714F29" w:rsidRPr="00714F29" w:rsidRDefault="00714F29" w:rsidP="00714F29">
      <w:pPr>
        <w:pStyle w:val="CSP-ChapterBodyText"/>
        <w:widowControl w:val="0"/>
      </w:pPr>
      <w:r w:rsidRPr="00714F29">
        <w:rPr>
          <w:i/>
        </w:rPr>
        <w:lastRenderedPageBreak/>
        <w:t>And you…</w:t>
      </w:r>
    </w:p>
    <w:p w14:paraId="216A71B2" w14:textId="77777777" w:rsidR="00714F29" w:rsidRPr="00714F29" w:rsidRDefault="00714F29" w:rsidP="00714F29">
      <w:pPr>
        <w:pStyle w:val="CSP-ChapterBodyText"/>
        <w:widowControl w:val="0"/>
      </w:pPr>
      <w:r w:rsidRPr="00714F29">
        <w:t>Can you hear it?</w:t>
      </w:r>
    </w:p>
    <w:p w14:paraId="0B988E90" w14:textId="77777777" w:rsidR="00714F29" w:rsidRPr="00714F29" w:rsidRDefault="00714F29" w:rsidP="00714F29">
      <w:pPr>
        <w:pStyle w:val="CSP-ChapterBodyText"/>
        <w:widowControl w:val="0"/>
      </w:pPr>
      <w:r w:rsidRPr="00714F29">
        <w:t>That rod against stone?</w:t>
      </w:r>
    </w:p>
    <w:p w14:paraId="76A1D611" w14:textId="77777777" w:rsidR="00714F29" w:rsidRPr="00714F29" w:rsidRDefault="00714F29" w:rsidP="00714F29">
      <w:pPr>
        <w:pStyle w:val="CSP-ChapterBodyText"/>
        <w:widowControl w:val="0"/>
      </w:pPr>
      <w:r w:rsidRPr="00714F29">
        <w:t>That whisper in the quiet?</w:t>
      </w:r>
    </w:p>
    <w:p w14:paraId="399E4D60" w14:textId="77777777" w:rsidR="00714F29" w:rsidRPr="00714F29" w:rsidRDefault="00714F29" w:rsidP="00714F29">
      <w:pPr>
        <w:pStyle w:val="CSP-ChapterBodyText"/>
        <w:widowControl w:val="0"/>
      </w:pPr>
    </w:p>
    <w:p w14:paraId="090B37D1" w14:textId="77777777" w:rsidR="00714F29" w:rsidRPr="00714F29" w:rsidRDefault="00714F29" w:rsidP="00714F29">
      <w:pPr>
        <w:pStyle w:val="CSP-ChapterBodyText"/>
        <w:widowControl w:val="0"/>
      </w:pPr>
      <w:r w:rsidRPr="00714F29">
        <w:t>He hasn’t forgotten how to dwell.</w:t>
      </w:r>
    </w:p>
    <w:p w14:paraId="0E68FB89" w14:textId="77777777" w:rsidR="00714F29" w:rsidRPr="00714F29" w:rsidRDefault="00714F29" w:rsidP="00714F29">
      <w:pPr>
        <w:pStyle w:val="CSP-ChapterBodyText"/>
        <w:widowControl w:val="0"/>
      </w:pPr>
      <w:r w:rsidRPr="00714F29">
        <w:t>He hasn’t stopped measuring.</w:t>
      </w:r>
    </w:p>
    <w:p w14:paraId="6C86697E" w14:textId="77777777" w:rsidR="00714F29" w:rsidRPr="00714F29" w:rsidRDefault="00714F29" w:rsidP="00714F29">
      <w:pPr>
        <w:pStyle w:val="CSP-ChapterBodyText"/>
        <w:widowControl w:val="0"/>
      </w:pPr>
    </w:p>
    <w:p w14:paraId="7B8A05D9" w14:textId="77777777" w:rsidR="00714F29" w:rsidRPr="00714F29" w:rsidRDefault="00714F29" w:rsidP="00714F29">
      <w:pPr>
        <w:pStyle w:val="CSP-ChapterBodyText"/>
        <w:widowControl w:val="0"/>
      </w:pPr>
      <w:r w:rsidRPr="00714F29">
        <w:t>But this time…</w:t>
      </w:r>
    </w:p>
    <w:p w14:paraId="790F586E" w14:textId="77777777" w:rsidR="00714F29" w:rsidRPr="00714F29" w:rsidRDefault="00714F29" w:rsidP="00714F29">
      <w:pPr>
        <w:pStyle w:val="CSP-ChapterBodyText"/>
        <w:widowControl w:val="0"/>
      </w:pPr>
      <w:r w:rsidRPr="00714F29">
        <w:t>He’s not asking for performance.</w:t>
      </w:r>
    </w:p>
    <w:p w14:paraId="5CC064E0" w14:textId="77777777" w:rsidR="00714F29" w:rsidRPr="00714F29" w:rsidRDefault="00714F29" w:rsidP="00714F29">
      <w:pPr>
        <w:pStyle w:val="CSP-ChapterBodyText"/>
        <w:widowControl w:val="0"/>
      </w:pPr>
      <w:r w:rsidRPr="00714F29">
        <w:t>He’s not looking for decorated walls.</w:t>
      </w:r>
    </w:p>
    <w:p w14:paraId="5BEADB63" w14:textId="77777777" w:rsidR="00714F29" w:rsidRPr="00714F29" w:rsidRDefault="00714F29" w:rsidP="00714F29">
      <w:pPr>
        <w:pStyle w:val="CSP-ChapterBodyText"/>
        <w:widowControl w:val="0"/>
      </w:pPr>
    </w:p>
    <w:p w14:paraId="5BEF4206" w14:textId="77777777" w:rsidR="00714F29" w:rsidRPr="00714F29" w:rsidRDefault="00714F29" w:rsidP="00714F29">
      <w:pPr>
        <w:pStyle w:val="CSP-ChapterBodyText"/>
        <w:widowControl w:val="0"/>
      </w:pPr>
      <w:r w:rsidRPr="00714F29">
        <w:t>He’s looking for obedience.</w:t>
      </w:r>
    </w:p>
    <w:p w14:paraId="04C4D0F3" w14:textId="77777777" w:rsidR="00714F29" w:rsidRPr="00714F29" w:rsidRDefault="00714F29" w:rsidP="00714F29">
      <w:pPr>
        <w:pStyle w:val="CSP-ChapterBodyText"/>
        <w:widowControl w:val="0"/>
      </w:pPr>
      <w:r w:rsidRPr="00714F29">
        <w:t>For clean gates.</w:t>
      </w:r>
    </w:p>
    <w:p w14:paraId="0D90BBEB" w14:textId="77777777" w:rsidR="00714F29" w:rsidRPr="00714F29" w:rsidRDefault="00714F29" w:rsidP="00714F29">
      <w:pPr>
        <w:pStyle w:val="CSP-ChapterBodyText"/>
        <w:widowControl w:val="0"/>
      </w:pPr>
      <w:r w:rsidRPr="00714F29">
        <w:t>For thresholds that won’t be defiled.</w:t>
      </w:r>
    </w:p>
    <w:p w14:paraId="0485DE59" w14:textId="77777777" w:rsidR="00714F29" w:rsidRPr="00714F29" w:rsidRDefault="00714F29" w:rsidP="00714F29">
      <w:pPr>
        <w:pStyle w:val="CSP-ChapterBodyText"/>
        <w:widowControl w:val="0"/>
      </w:pPr>
    </w:p>
    <w:p w14:paraId="1EAFA3BF" w14:textId="77777777" w:rsidR="00714F29" w:rsidRPr="00714F29" w:rsidRDefault="00714F29" w:rsidP="00714F29">
      <w:pPr>
        <w:pStyle w:val="CSP-ChapterBodyText"/>
        <w:widowControl w:val="0"/>
      </w:pPr>
      <w:r w:rsidRPr="00714F29">
        <w:rPr>
          <w:i/>
        </w:rPr>
        <w:t>Do you hear it?</w:t>
      </w:r>
    </w:p>
    <w:p w14:paraId="53299EB1" w14:textId="77777777" w:rsidR="00714F29" w:rsidRPr="00714F29" w:rsidRDefault="00714F29" w:rsidP="00714F29">
      <w:pPr>
        <w:pStyle w:val="CSP-ChapterBodyText"/>
        <w:widowControl w:val="0"/>
      </w:pPr>
      <w:r w:rsidRPr="00714F29">
        <w:t>The invitation inside the instruction?</w:t>
      </w:r>
    </w:p>
    <w:p w14:paraId="7EB9D100" w14:textId="77777777" w:rsidR="00714F29" w:rsidRPr="00714F29" w:rsidRDefault="00714F29" w:rsidP="00714F29">
      <w:pPr>
        <w:pStyle w:val="CSP-ChapterBodyText"/>
        <w:widowControl w:val="0"/>
      </w:pPr>
    </w:p>
    <w:p w14:paraId="3993F200" w14:textId="77777777" w:rsidR="00714F29" w:rsidRPr="00714F29" w:rsidRDefault="00714F29" w:rsidP="00714F29">
      <w:pPr>
        <w:pStyle w:val="CSP-ChapterBodyText"/>
        <w:widowControl w:val="0"/>
      </w:pPr>
      <w:r w:rsidRPr="00714F29">
        <w:t>Maybe the silence wasn’t punishment.</w:t>
      </w:r>
    </w:p>
    <w:p w14:paraId="7BB7AD5B" w14:textId="77777777" w:rsidR="00714F29" w:rsidRPr="00714F29" w:rsidRDefault="00714F29" w:rsidP="00714F29">
      <w:pPr>
        <w:pStyle w:val="CSP-ChapterBodyText"/>
        <w:widowControl w:val="0"/>
      </w:pPr>
      <w:r w:rsidRPr="00714F29">
        <w:t>Maybe it was permission—</w:t>
      </w:r>
    </w:p>
    <w:p w14:paraId="50828793" w14:textId="77777777" w:rsidR="00714F29" w:rsidRPr="00714F29" w:rsidRDefault="00714F29" w:rsidP="00714F29">
      <w:pPr>
        <w:pStyle w:val="CSP-ChapterBodyText"/>
        <w:widowControl w:val="0"/>
      </w:pPr>
      <w:r w:rsidRPr="00714F29">
        <w:t>to wait</w:t>
      </w:r>
    </w:p>
    <w:p w14:paraId="3A97F47C" w14:textId="77777777" w:rsidR="00714F29" w:rsidRPr="00714F29" w:rsidRDefault="00714F29" w:rsidP="00714F29">
      <w:pPr>
        <w:pStyle w:val="CSP-ChapterBodyText"/>
        <w:widowControl w:val="0"/>
      </w:pPr>
      <w:r w:rsidRPr="00714F29">
        <w:t>and listen</w:t>
      </w:r>
    </w:p>
    <w:p w14:paraId="728B09F7" w14:textId="77777777" w:rsidR="00714F29" w:rsidRPr="00714F29" w:rsidRDefault="00714F29" w:rsidP="00714F29">
      <w:pPr>
        <w:pStyle w:val="CSP-ChapterBodyText"/>
        <w:widowControl w:val="0"/>
      </w:pPr>
      <w:r w:rsidRPr="00714F29">
        <w:t xml:space="preserve">for </w:t>
      </w:r>
      <w:r w:rsidRPr="00714F29">
        <w:rPr>
          <w:b/>
          <w:bCs/>
        </w:rPr>
        <w:t>the better blueprint.</w:t>
      </w:r>
    </w:p>
    <w:p w14:paraId="5B0A4F86" w14:textId="77777777" w:rsidR="00714F29" w:rsidRPr="00714F29" w:rsidRDefault="00714F29" w:rsidP="00714F29">
      <w:pPr>
        <w:pStyle w:val="CSP-ChapterBodyText"/>
        <w:widowControl w:val="0"/>
      </w:pPr>
    </w:p>
    <w:p w14:paraId="3599BF31" w14:textId="77777777" w:rsidR="00714F29" w:rsidRPr="00714F29" w:rsidRDefault="00714F29" w:rsidP="00714F29">
      <w:pPr>
        <w:pStyle w:val="CSP-ChapterBodyText"/>
        <w:widowControl w:val="0"/>
      </w:pPr>
      <w:r w:rsidRPr="00714F29">
        <w:t>Don’t rush to build.</w:t>
      </w:r>
    </w:p>
    <w:p w14:paraId="664889C6" w14:textId="77777777" w:rsidR="00714F29" w:rsidRPr="00714F29" w:rsidRDefault="00714F29" w:rsidP="00714F29">
      <w:pPr>
        <w:pStyle w:val="CSP-ChapterBodyText"/>
        <w:widowControl w:val="0"/>
      </w:pPr>
      <w:r w:rsidRPr="00714F29">
        <w:t>Don’t fill the quiet with noise.</w:t>
      </w:r>
    </w:p>
    <w:p w14:paraId="07DA5C02" w14:textId="77777777" w:rsidR="00714F29" w:rsidRPr="00714F29" w:rsidRDefault="00714F29" w:rsidP="00714F29">
      <w:pPr>
        <w:pStyle w:val="CSP-ChapterBodyText"/>
        <w:widowControl w:val="0"/>
      </w:pPr>
    </w:p>
    <w:p w14:paraId="5F085B7E" w14:textId="77777777" w:rsidR="00714F29" w:rsidRPr="00714F29" w:rsidRDefault="00714F29" w:rsidP="00714F29">
      <w:pPr>
        <w:pStyle w:val="CSP-ChapterBodyText"/>
        <w:widowControl w:val="0"/>
      </w:pPr>
      <w:r w:rsidRPr="00714F29">
        <w:t>Because if you can sit long enough…</w:t>
      </w:r>
    </w:p>
    <w:p w14:paraId="5EAAD567" w14:textId="77777777" w:rsidR="00714F29" w:rsidRPr="00714F29" w:rsidRDefault="00714F29" w:rsidP="00714F29">
      <w:pPr>
        <w:pStyle w:val="CSP-ChapterBodyText"/>
        <w:widowControl w:val="0"/>
      </w:pPr>
      <w:r w:rsidRPr="00714F29">
        <w:t>You might just hear Him speak again.</w:t>
      </w:r>
    </w:p>
    <w:p w14:paraId="5AC9A815" w14:textId="33C36E8D" w:rsidR="00714F29" w:rsidRPr="00714F29" w:rsidRDefault="00714F29" w:rsidP="00714F29">
      <w:pPr>
        <w:pStyle w:val="CSP-ChapterBodyText"/>
        <w:widowControl w:val="0"/>
      </w:pPr>
    </w:p>
    <w:p w14:paraId="5A2EFDE1" w14:textId="17AD4F28" w:rsidR="00987D79" w:rsidRPr="00C40C47" w:rsidRDefault="00987D79" w:rsidP="00987D79">
      <w:pPr>
        <w:pStyle w:val="CSP-ChapterBodyText"/>
      </w:pPr>
    </w:p>
    <w:p w14:paraId="57CE82AB" w14:textId="77777777" w:rsidR="00987D79" w:rsidRPr="00C40C47" w:rsidRDefault="00987D79" w:rsidP="00987D79">
      <w:pPr>
        <w:ind w:firstLine="288"/>
        <w:jc w:val="both"/>
        <w:rPr>
          <w:rFonts w:ascii="Garamond" w:hAnsi="Garamond"/>
          <w:iCs/>
        </w:rPr>
        <w:sectPr w:rsidR="00987D79" w:rsidRPr="00C40C47" w:rsidSect="000B2F55">
          <w:footerReference w:type="even" r:id="rId32"/>
          <w:footerReference w:type="default" r:id="rId33"/>
          <w:footerReference w:type="first" r:id="rId34"/>
          <w:type w:val="nextColumn"/>
          <w:pgSz w:w="8640" w:h="12960"/>
          <w:pgMar w:top="864" w:right="864" w:bottom="864" w:left="1094" w:header="576" w:footer="432" w:gutter="0"/>
          <w:cols w:space="720"/>
          <w:titlePg/>
          <w:docGrid w:linePitch="360"/>
        </w:sectPr>
      </w:pPr>
    </w:p>
    <w:p w14:paraId="2877C379" w14:textId="77777777" w:rsidR="00987D79" w:rsidRPr="00C40C47" w:rsidRDefault="00987D79" w:rsidP="00987D79">
      <w:pPr>
        <w:jc w:val="center"/>
        <w:rPr>
          <w:rFonts w:ascii="Garamond" w:hAnsi="Garamond"/>
          <w:iCs/>
          <w:sz w:val="44"/>
          <w:szCs w:val="44"/>
        </w:rPr>
      </w:pPr>
    </w:p>
    <w:p w14:paraId="1592BB46" w14:textId="77777777" w:rsidR="00987D79" w:rsidRPr="00C40C47" w:rsidRDefault="00987D79" w:rsidP="00987D79">
      <w:pPr>
        <w:jc w:val="center"/>
        <w:rPr>
          <w:rFonts w:ascii="Garamond" w:hAnsi="Garamond"/>
          <w:iCs/>
          <w:sz w:val="44"/>
          <w:szCs w:val="44"/>
        </w:rPr>
      </w:pPr>
    </w:p>
    <w:p w14:paraId="39271664" w14:textId="77777777" w:rsidR="00987D79" w:rsidRPr="00C40C47" w:rsidRDefault="00987D79" w:rsidP="00987D79">
      <w:pPr>
        <w:jc w:val="center"/>
        <w:rPr>
          <w:rFonts w:ascii="Garamond" w:hAnsi="Garamond"/>
          <w:iCs/>
          <w:sz w:val="44"/>
          <w:szCs w:val="44"/>
        </w:rPr>
      </w:pPr>
    </w:p>
    <w:p w14:paraId="2B92C961" w14:textId="77777777" w:rsidR="00987D79" w:rsidRPr="00C40C47" w:rsidRDefault="00987D79" w:rsidP="00987D79">
      <w:pPr>
        <w:jc w:val="center"/>
        <w:rPr>
          <w:rFonts w:ascii="Garamond" w:hAnsi="Garamond"/>
          <w:iCs/>
          <w:sz w:val="44"/>
          <w:szCs w:val="44"/>
        </w:rPr>
      </w:pPr>
    </w:p>
    <w:p w14:paraId="394459EB" w14:textId="77777777" w:rsidR="00987D79" w:rsidRPr="00C40C47" w:rsidRDefault="00987D79" w:rsidP="00987D79">
      <w:pPr>
        <w:jc w:val="center"/>
        <w:rPr>
          <w:rFonts w:ascii="Garamond" w:hAnsi="Garamond"/>
          <w:iCs/>
          <w:sz w:val="44"/>
          <w:szCs w:val="44"/>
        </w:rPr>
      </w:pPr>
    </w:p>
    <w:p w14:paraId="0E3A5162" w14:textId="77777777" w:rsidR="00987D79" w:rsidRPr="00C40C47" w:rsidRDefault="00987D79" w:rsidP="00987D79">
      <w:pPr>
        <w:jc w:val="center"/>
        <w:rPr>
          <w:rFonts w:ascii="Garamond" w:hAnsi="Garamond"/>
          <w:iCs/>
          <w:sz w:val="44"/>
          <w:szCs w:val="44"/>
        </w:rPr>
      </w:pPr>
    </w:p>
    <w:p w14:paraId="6E50DB3D" w14:textId="6D36DB9A" w:rsidR="00987D79" w:rsidRPr="00C40C47" w:rsidRDefault="00714F29" w:rsidP="00987D79">
      <w:pPr>
        <w:pStyle w:val="CSP-ChapterTitle"/>
        <w:rPr>
          <w:rFonts w:ascii="Garamond" w:hAnsi="Garamond"/>
        </w:rPr>
      </w:pPr>
      <w:bookmarkStart w:id="10" w:name="_Toc194921548"/>
      <w:r>
        <w:rPr>
          <w:rFonts w:ascii="Garamond" w:hAnsi="Garamond"/>
        </w:rPr>
        <w:t>7</w:t>
      </w:r>
      <w:r w:rsidR="00987D79" w:rsidRPr="00C40C47">
        <w:rPr>
          <w:rFonts w:ascii="Garamond" w:hAnsi="Garamond"/>
        </w:rPr>
        <w:t xml:space="preserve"> </w:t>
      </w:r>
      <w:r w:rsidR="00695572">
        <w:rPr>
          <w:rFonts w:ascii="Garamond" w:hAnsi="Garamond"/>
        </w:rPr>
        <w:t>glory walks</w:t>
      </w:r>
      <w:bookmarkEnd w:id="10"/>
    </w:p>
    <w:p w14:paraId="2EF7ADAB" w14:textId="77777777" w:rsidR="00987D79" w:rsidRDefault="00987D79" w:rsidP="00987D79">
      <w:pPr>
        <w:jc w:val="center"/>
        <w:rPr>
          <w:rFonts w:ascii="Garamond" w:hAnsi="Garamond"/>
          <w:iCs/>
        </w:rPr>
      </w:pPr>
    </w:p>
    <w:p w14:paraId="2E0E9F3E" w14:textId="77777777" w:rsidR="003E273C" w:rsidRPr="003E273C" w:rsidRDefault="003E273C" w:rsidP="003E273C">
      <w:pPr>
        <w:jc w:val="center"/>
        <w:rPr>
          <w:rFonts w:ascii="Garamond" w:hAnsi="Garamond"/>
          <w:b/>
          <w:bCs/>
          <w:iCs/>
        </w:rPr>
      </w:pPr>
      <w:r w:rsidRPr="003E273C">
        <w:rPr>
          <w:rFonts w:ascii="Garamond" w:hAnsi="Garamond"/>
          <w:b/>
          <w:bCs/>
          <w:i/>
          <w:iCs/>
        </w:rPr>
        <w:t>A pattern isn’t just something we follow; it’s something we become—shaped by His hands and His command.</w:t>
      </w:r>
    </w:p>
    <w:p w14:paraId="17B1FC83" w14:textId="77777777" w:rsidR="003E273C" w:rsidRPr="00C40C47" w:rsidRDefault="003E273C" w:rsidP="00987D79">
      <w:pPr>
        <w:jc w:val="center"/>
        <w:rPr>
          <w:rFonts w:ascii="Garamond" w:hAnsi="Garamond"/>
          <w:iCs/>
        </w:rPr>
      </w:pPr>
    </w:p>
    <w:p w14:paraId="6ECE525C" w14:textId="77777777" w:rsidR="00987D79" w:rsidRPr="00C40C47" w:rsidRDefault="00987D79" w:rsidP="00987D79">
      <w:pPr>
        <w:jc w:val="center"/>
        <w:rPr>
          <w:rFonts w:ascii="Garamond" w:hAnsi="Garamond"/>
          <w:b/>
          <w:iCs/>
        </w:rPr>
      </w:pPr>
    </w:p>
    <w:p w14:paraId="6051A78C" w14:textId="77777777" w:rsidR="00695572" w:rsidRPr="00695572" w:rsidRDefault="00695572" w:rsidP="00695572">
      <w:pPr>
        <w:pStyle w:val="CSP-ChapterBodyText"/>
        <w:widowControl w:val="0"/>
      </w:pPr>
      <w:r w:rsidRPr="00695572">
        <w:t>The silence was long.</w:t>
      </w:r>
    </w:p>
    <w:p w14:paraId="37958BB0" w14:textId="77777777" w:rsidR="00695572" w:rsidRPr="00695572" w:rsidRDefault="00695572" w:rsidP="00695572">
      <w:pPr>
        <w:pStyle w:val="CSP-ChapterBodyText"/>
        <w:widowControl w:val="0"/>
      </w:pPr>
      <w:r w:rsidRPr="00695572">
        <w:t>But not dead.</w:t>
      </w:r>
    </w:p>
    <w:p w14:paraId="7F1CB301" w14:textId="77777777" w:rsidR="00695572" w:rsidRPr="00695572" w:rsidRDefault="00695572" w:rsidP="00695572">
      <w:pPr>
        <w:pStyle w:val="CSP-ChapterBodyText"/>
        <w:widowControl w:val="0"/>
      </w:pPr>
      <w:r w:rsidRPr="00695572">
        <w:t>It was pregnant—full of something I couldn’t see yet,</w:t>
      </w:r>
    </w:p>
    <w:p w14:paraId="0B0C25ED" w14:textId="77777777" w:rsidR="00695572" w:rsidRPr="00695572" w:rsidRDefault="00695572" w:rsidP="00695572">
      <w:pPr>
        <w:pStyle w:val="CSP-ChapterBodyText"/>
        <w:widowControl w:val="0"/>
      </w:pPr>
      <w:r w:rsidRPr="00695572">
        <w:t>but could feel like weight in the air.</w:t>
      </w:r>
    </w:p>
    <w:p w14:paraId="6C17B29D" w14:textId="77777777" w:rsidR="00695572" w:rsidRPr="00695572" w:rsidRDefault="00695572" w:rsidP="00695572">
      <w:pPr>
        <w:pStyle w:val="CSP-ChapterBodyText"/>
        <w:widowControl w:val="0"/>
      </w:pPr>
    </w:p>
    <w:p w14:paraId="642C0FBE" w14:textId="77777777" w:rsidR="00695572" w:rsidRPr="00695572" w:rsidRDefault="00695572" w:rsidP="00695572">
      <w:pPr>
        <w:pStyle w:val="CSP-ChapterBodyText"/>
        <w:widowControl w:val="0"/>
      </w:pPr>
      <w:r w:rsidRPr="00695572">
        <w:t>He hadn’t returned to me.</w:t>
      </w:r>
    </w:p>
    <w:p w14:paraId="0964DCA5" w14:textId="77777777" w:rsidR="00695572" w:rsidRPr="00695572" w:rsidRDefault="00695572" w:rsidP="00695572">
      <w:pPr>
        <w:pStyle w:val="CSP-ChapterBodyText"/>
        <w:widowControl w:val="0"/>
      </w:pPr>
      <w:r w:rsidRPr="00695572">
        <w:t>The rod had scraped the stone in Ezekiel’s day,</w:t>
      </w:r>
    </w:p>
    <w:p w14:paraId="7D7159A3" w14:textId="77777777" w:rsidR="00695572" w:rsidRPr="00695572" w:rsidRDefault="00695572" w:rsidP="00695572">
      <w:pPr>
        <w:pStyle w:val="CSP-ChapterBodyText"/>
        <w:widowControl w:val="0"/>
      </w:pPr>
      <w:r w:rsidRPr="00695572">
        <w:t>but no fire fell.</w:t>
      </w:r>
    </w:p>
    <w:p w14:paraId="0088CF29" w14:textId="77777777" w:rsidR="00695572" w:rsidRPr="00695572" w:rsidRDefault="00695572" w:rsidP="00695572">
      <w:pPr>
        <w:pStyle w:val="CSP-ChapterBodyText"/>
        <w:widowControl w:val="0"/>
      </w:pPr>
      <w:r w:rsidRPr="00695572">
        <w:t>No weight filled the courts.</w:t>
      </w:r>
    </w:p>
    <w:p w14:paraId="1B7FFEA3" w14:textId="77777777" w:rsidR="00695572" w:rsidRPr="00695572" w:rsidRDefault="00695572" w:rsidP="00695572">
      <w:pPr>
        <w:pStyle w:val="CSP-ChapterBodyText"/>
        <w:widowControl w:val="0"/>
      </w:pPr>
      <w:r w:rsidRPr="00695572">
        <w:t>No cloud returned to My most holy space.</w:t>
      </w:r>
    </w:p>
    <w:p w14:paraId="1858632C" w14:textId="77777777" w:rsidR="00695572" w:rsidRPr="00695572" w:rsidRDefault="00695572" w:rsidP="00695572">
      <w:pPr>
        <w:pStyle w:val="CSP-ChapterBodyText"/>
        <w:widowControl w:val="0"/>
      </w:pPr>
    </w:p>
    <w:p w14:paraId="11E1578E" w14:textId="77777777" w:rsidR="00695572" w:rsidRPr="00695572" w:rsidRDefault="00695572" w:rsidP="00695572">
      <w:pPr>
        <w:pStyle w:val="CSP-ChapterBodyText"/>
        <w:widowControl w:val="0"/>
      </w:pPr>
      <w:r w:rsidRPr="00695572">
        <w:t>Still—</w:t>
      </w:r>
    </w:p>
    <w:p w14:paraId="0CE8A623" w14:textId="77777777" w:rsidR="00695572" w:rsidRPr="00695572" w:rsidRDefault="00695572" w:rsidP="00695572">
      <w:pPr>
        <w:pStyle w:val="CSP-ChapterBodyText"/>
        <w:widowControl w:val="0"/>
      </w:pPr>
      <w:r w:rsidRPr="00695572">
        <w:rPr>
          <w:b/>
          <w:bCs/>
        </w:rPr>
        <w:t>something stirred.</w:t>
      </w:r>
    </w:p>
    <w:p w14:paraId="543A49BE" w14:textId="77777777" w:rsidR="00695572" w:rsidRPr="00695572" w:rsidRDefault="00695572" w:rsidP="00695572">
      <w:pPr>
        <w:pStyle w:val="CSP-ChapterBodyText"/>
        <w:widowControl w:val="0"/>
      </w:pPr>
    </w:p>
    <w:p w14:paraId="5B2BE8FB" w14:textId="77777777" w:rsidR="00695572" w:rsidRPr="00695572" w:rsidRDefault="00695572" w:rsidP="00695572">
      <w:pPr>
        <w:pStyle w:val="CSP-ChapterBodyText"/>
        <w:widowControl w:val="0"/>
      </w:pPr>
      <w:r w:rsidRPr="00695572">
        <w:t>It started with a cry.</w:t>
      </w:r>
    </w:p>
    <w:p w14:paraId="3E95DD72" w14:textId="77777777" w:rsidR="00695572" w:rsidRPr="00695572" w:rsidRDefault="00695572" w:rsidP="00695572">
      <w:pPr>
        <w:pStyle w:val="CSP-ChapterBodyText"/>
        <w:widowControl w:val="0"/>
      </w:pPr>
      <w:r w:rsidRPr="00695572">
        <w:t>Not from the altar.</w:t>
      </w:r>
    </w:p>
    <w:p w14:paraId="165D2659" w14:textId="77777777" w:rsidR="00695572" w:rsidRPr="00695572" w:rsidRDefault="00695572" w:rsidP="00695572">
      <w:pPr>
        <w:pStyle w:val="CSP-ChapterBodyText"/>
        <w:widowControl w:val="0"/>
      </w:pPr>
      <w:r w:rsidRPr="00695572">
        <w:t>From a manger.</w:t>
      </w:r>
    </w:p>
    <w:p w14:paraId="0E94E633" w14:textId="77777777" w:rsidR="00695572" w:rsidRPr="00695572" w:rsidRDefault="00695572" w:rsidP="00695572">
      <w:pPr>
        <w:pStyle w:val="CSP-ChapterBodyText"/>
        <w:widowControl w:val="0"/>
      </w:pPr>
      <w:r w:rsidRPr="00695572">
        <w:t>A baby’s cry broke the sky,</w:t>
      </w:r>
    </w:p>
    <w:p w14:paraId="014FD90B" w14:textId="77777777" w:rsidR="00695572" w:rsidRPr="00695572" w:rsidRDefault="00695572" w:rsidP="00695572">
      <w:pPr>
        <w:pStyle w:val="CSP-ChapterBodyText"/>
        <w:widowControl w:val="0"/>
      </w:pPr>
      <w:r w:rsidRPr="00695572">
        <w:t>and I—</w:t>
      </w:r>
    </w:p>
    <w:p w14:paraId="6F463C68" w14:textId="77777777" w:rsidR="00695572" w:rsidRPr="00695572" w:rsidRDefault="00695572" w:rsidP="00695572">
      <w:pPr>
        <w:pStyle w:val="CSP-ChapterBodyText"/>
        <w:widowControl w:val="0"/>
      </w:pPr>
      <w:r w:rsidRPr="00695572">
        <w:t>I felt it.</w:t>
      </w:r>
    </w:p>
    <w:p w14:paraId="74885193" w14:textId="77777777" w:rsidR="00695572" w:rsidRPr="00695572" w:rsidRDefault="00695572" w:rsidP="00695572">
      <w:pPr>
        <w:pStyle w:val="CSP-ChapterBodyText"/>
        <w:widowControl w:val="0"/>
      </w:pPr>
      <w:r w:rsidRPr="00695572">
        <w:t>Though it was miles away from My chambers,</w:t>
      </w:r>
    </w:p>
    <w:p w14:paraId="5B6CEA5A" w14:textId="09956DC5" w:rsidR="007976EF" w:rsidRPr="003E273C" w:rsidRDefault="00695572" w:rsidP="003E273C">
      <w:pPr>
        <w:pStyle w:val="CSP-ChapterBodyText"/>
        <w:widowControl w:val="0"/>
      </w:pPr>
      <w:r w:rsidRPr="00695572">
        <w:rPr>
          <w:b/>
          <w:bCs/>
        </w:rPr>
        <w:t>the sound cut through the atmosphere like thunder wrapped in swaddling cloth.</w:t>
      </w:r>
      <w:r w:rsidR="007976EF">
        <w:br w:type="page"/>
      </w:r>
    </w:p>
    <w:p w14:paraId="402DFC26" w14:textId="5FE7D1EA" w:rsidR="00695572" w:rsidRPr="00695572" w:rsidRDefault="00695572" w:rsidP="00695572">
      <w:pPr>
        <w:pStyle w:val="CSP-ChapterBodyText"/>
        <w:widowControl w:val="0"/>
      </w:pPr>
      <w:r w:rsidRPr="00695572">
        <w:lastRenderedPageBreak/>
        <w:t>I didn’t know what it meant.</w:t>
      </w:r>
    </w:p>
    <w:p w14:paraId="3F2F1CBD" w14:textId="77777777" w:rsidR="00695572" w:rsidRDefault="00695572" w:rsidP="00695572">
      <w:pPr>
        <w:pStyle w:val="CSP-ChapterBodyText"/>
        <w:widowControl w:val="0"/>
      </w:pPr>
      <w:r w:rsidRPr="00695572">
        <w:t>Not at first.</w:t>
      </w:r>
    </w:p>
    <w:p w14:paraId="6A6B5CEB" w14:textId="77777777" w:rsidR="007976EF" w:rsidRPr="00695572" w:rsidRDefault="007976EF" w:rsidP="00695572">
      <w:pPr>
        <w:pStyle w:val="CSP-ChapterBodyText"/>
        <w:widowControl w:val="0"/>
      </w:pPr>
    </w:p>
    <w:p w14:paraId="5E120EFD" w14:textId="6C938F97" w:rsidR="00695572" w:rsidRPr="00695572" w:rsidRDefault="00695572" w:rsidP="00695572">
      <w:pPr>
        <w:pStyle w:val="CSP-ChapterBodyText"/>
        <w:widowControl w:val="0"/>
      </w:pPr>
      <w:r w:rsidRPr="00695572">
        <w:t>But Heaven did.</w:t>
      </w:r>
    </w:p>
    <w:p w14:paraId="75D5E79C" w14:textId="77777777" w:rsidR="00695572" w:rsidRPr="00695572" w:rsidRDefault="00695572" w:rsidP="00695572">
      <w:pPr>
        <w:pStyle w:val="CSP-ChapterBodyText"/>
        <w:widowControl w:val="0"/>
      </w:pPr>
    </w:p>
    <w:p w14:paraId="2A233480" w14:textId="77777777" w:rsidR="00695572" w:rsidRPr="00695572" w:rsidRDefault="00695572" w:rsidP="00695572">
      <w:pPr>
        <w:pStyle w:val="CSP-ChapterBodyText"/>
        <w:widowControl w:val="0"/>
      </w:pPr>
      <w:r w:rsidRPr="00695572">
        <w:t>The stars realigned.</w:t>
      </w:r>
    </w:p>
    <w:p w14:paraId="23A1CA79" w14:textId="77777777" w:rsidR="00695572" w:rsidRPr="00695572" w:rsidRDefault="00695572" w:rsidP="00695572">
      <w:pPr>
        <w:pStyle w:val="CSP-ChapterBodyText"/>
        <w:widowControl w:val="0"/>
      </w:pPr>
      <w:r w:rsidRPr="00695572">
        <w:t>Angels descended.</w:t>
      </w:r>
    </w:p>
    <w:p w14:paraId="10E151BC" w14:textId="77777777" w:rsidR="00695572" w:rsidRPr="00695572" w:rsidRDefault="00695572" w:rsidP="00695572">
      <w:pPr>
        <w:pStyle w:val="CSP-ChapterBodyText"/>
        <w:widowControl w:val="0"/>
      </w:pPr>
      <w:r w:rsidRPr="00695572">
        <w:t>And shepherds—those too unclean to enter My gates—</w:t>
      </w:r>
    </w:p>
    <w:p w14:paraId="2F09619B" w14:textId="77777777" w:rsidR="00695572" w:rsidRPr="00695572" w:rsidRDefault="00695572" w:rsidP="00695572">
      <w:pPr>
        <w:pStyle w:val="CSP-ChapterBodyText"/>
        <w:widowControl w:val="0"/>
      </w:pPr>
      <w:r w:rsidRPr="00695572">
        <w:t>were the first ones to hear:</w:t>
      </w:r>
    </w:p>
    <w:p w14:paraId="15F235A7" w14:textId="77777777" w:rsidR="00695572" w:rsidRPr="00695572" w:rsidRDefault="00695572" w:rsidP="00695572">
      <w:pPr>
        <w:pStyle w:val="CSP-ChapterBodyText"/>
        <w:widowControl w:val="0"/>
      </w:pPr>
    </w:p>
    <w:p w14:paraId="0800FFF1" w14:textId="77777777" w:rsidR="00695572" w:rsidRPr="00695572" w:rsidRDefault="00695572" w:rsidP="00695572">
      <w:pPr>
        <w:pStyle w:val="CSP-ChapterBodyText"/>
        <w:widowControl w:val="0"/>
      </w:pPr>
      <w:r w:rsidRPr="00695572">
        <w:rPr>
          <w:i/>
        </w:rPr>
        <w:t>“Glory to God in the highest, and peace on earth to those on whom His favor rests…”</w:t>
      </w:r>
    </w:p>
    <w:p w14:paraId="296783D7" w14:textId="77777777" w:rsidR="00695572" w:rsidRPr="00695572" w:rsidRDefault="00695572" w:rsidP="00695572">
      <w:pPr>
        <w:pStyle w:val="CSP-ChapterBodyText"/>
        <w:widowControl w:val="0"/>
      </w:pPr>
    </w:p>
    <w:p w14:paraId="033986EE" w14:textId="77777777" w:rsidR="00695572" w:rsidRPr="00695572" w:rsidRDefault="00695572" w:rsidP="00695572">
      <w:pPr>
        <w:pStyle w:val="CSP-ChapterBodyText"/>
        <w:widowControl w:val="0"/>
      </w:pPr>
      <w:r w:rsidRPr="00695572">
        <w:rPr>
          <w:b/>
          <w:bCs/>
        </w:rPr>
        <w:t>Glory.</w:t>
      </w:r>
    </w:p>
    <w:p w14:paraId="50FA184D" w14:textId="77777777" w:rsidR="00695572" w:rsidRPr="00695572" w:rsidRDefault="00695572" w:rsidP="00695572">
      <w:pPr>
        <w:pStyle w:val="CSP-ChapterBodyText"/>
        <w:widowControl w:val="0"/>
      </w:pPr>
      <w:r w:rsidRPr="00695572">
        <w:t>That word hadn’t touched me in decades.</w:t>
      </w:r>
    </w:p>
    <w:p w14:paraId="25831286" w14:textId="77777777" w:rsidR="00695572" w:rsidRPr="00695572" w:rsidRDefault="00695572" w:rsidP="00695572">
      <w:pPr>
        <w:pStyle w:val="CSP-ChapterBodyText"/>
        <w:widowControl w:val="0"/>
      </w:pPr>
      <w:r w:rsidRPr="00695572">
        <w:t>But it echoed in their voices.</w:t>
      </w:r>
    </w:p>
    <w:p w14:paraId="306A7346" w14:textId="77777777" w:rsidR="00695572" w:rsidRPr="00695572" w:rsidRDefault="00695572" w:rsidP="00695572">
      <w:pPr>
        <w:pStyle w:val="CSP-ChapterBodyText"/>
        <w:widowControl w:val="0"/>
      </w:pPr>
      <w:r w:rsidRPr="00695572">
        <w:t>And something in me remembered.</w:t>
      </w:r>
    </w:p>
    <w:p w14:paraId="7ED5210A" w14:textId="77777777" w:rsidR="00695572" w:rsidRPr="00695572" w:rsidRDefault="00695572" w:rsidP="00695572">
      <w:pPr>
        <w:pStyle w:val="CSP-ChapterBodyText"/>
        <w:widowControl w:val="0"/>
      </w:pPr>
    </w:p>
    <w:p w14:paraId="516169F4" w14:textId="77777777" w:rsidR="00695572" w:rsidRPr="00695572" w:rsidRDefault="00695572" w:rsidP="00695572">
      <w:pPr>
        <w:pStyle w:val="CSP-ChapterBodyText"/>
        <w:widowControl w:val="0"/>
      </w:pPr>
      <w:r w:rsidRPr="00695572">
        <w:t>He had come.</w:t>
      </w:r>
    </w:p>
    <w:p w14:paraId="212A9015" w14:textId="77777777" w:rsidR="00695572" w:rsidRPr="00695572" w:rsidRDefault="00695572" w:rsidP="00695572">
      <w:pPr>
        <w:pStyle w:val="CSP-ChapterBodyText"/>
        <w:widowControl w:val="0"/>
      </w:pPr>
      <w:r w:rsidRPr="00695572">
        <w:t>Not in flame.</w:t>
      </w:r>
    </w:p>
    <w:p w14:paraId="78E63251" w14:textId="77777777" w:rsidR="00695572" w:rsidRPr="00695572" w:rsidRDefault="00695572" w:rsidP="00695572">
      <w:pPr>
        <w:pStyle w:val="CSP-ChapterBodyText"/>
        <w:widowControl w:val="0"/>
      </w:pPr>
      <w:r w:rsidRPr="00695572">
        <w:t>Not in cloud.</w:t>
      </w:r>
    </w:p>
    <w:p w14:paraId="32255293" w14:textId="77777777" w:rsidR="00695572" w:rsidRPr="00695572" w:rsidRDefault="00695572" w:rsidP="00695572">
      <w:pPr>
        <w:pStyle w:val="CSP-ChapterBodyText"/>
        <w:widowControl w:val="0"/>
      </w:pPr>
      <w:r w:rsidRPr="00695572">
        <w:t xml:space="preserve">But in </w:t>
      </w:r>
      <w:r w:rsidRPr="00695572">
        <w:rPr>
          <w:b/>
          <w:bCs/>
        </w:rPr>
        <w:t>flesh.</w:t>
      </w:r>
    </w:p>
    <w:p w14:paraId="5CDDA2B3" w14:textId="77777777" w:rsidR="00695572" w:rsidRPr="00695572" w:rsidRDefault="00695572" w:rsidP="00695572">
      <w:pPr>
        <w:pStyle w:val="CSP-ChapterBodyText"/>
        <w:widowControl w:val="0"/>
      </w:pPr>
    </w:p>
    <w:p w14:paraId="3DB789F0" w14:textId="77777777" w:rsidR="00695572" w:rsidRPr="00695572" w:rsidRDefault="00695572" w:rsidP="00695572">
      <w:pPr>
        <w:pStyle w:val="CSP-ChapterBodyText"/>
        <w:widowControl w:val="0"/>
      </w:pPr>
      <w:r w:rsidRPr="00695572">
        <w:t>I braced myself,</w:t>
      </w:r>
    </w:p>
    <w:p w14:paraId="45339F05" w14:textId="77777777" w:rsidR="00695572" w:rsidRPr="00695572" w:rsidRDefault="00695572" w:rsidP="00695572">
      <w:pPr>
        <w:pStyle w:val="CSP-ChapterBodyText"/>
        <w:widowControl w:val="0"/>
      </w:pPr>
      <w:r w:rsidRPr="00695572">
        <w:t>thinking surely—</w:t>
      </w:r>
      <w:r w:rsidRPr="00695572">
        <w:rPr>
          <w:i/>
        </w:rPr>
        <w:t>surely</w:t>
      </w:r>
      <w:r w:rsidRPr="00695572">
        <w:t>—</w:t>
      </w:r>
    </w:p>
    <w:p w14:paraId="68684CB2" w14:textId="77777777" w:rsidR="00695572" w:rsidRPr="00695572" w:rsidRDefault="00695572" w:rsidP="00695572">
      <w:pPr>
        <w:pStyle w:val="CSP-ChapterBodyText"/>
        <w:widowControl w:val="0"/>
      </w:pPr>
      <w:r w:rsidRPr="00695572">
        <w:t>He would return to Me.</w:t>
      </w:r>
    </w:p>
    <w:p w14:paraId="04532641" w14:textId="77777777" w:rsidR="00695572" w:rsidRPr="00695572" w:rsidRDefault="00695572" w:rsidP="00695572">
      <w:pPr>
        <w:pStyle w:val="CSP-ChapterBodyText"/>
        <w:widowControl w:val="0"/>
      </w:pPr>
      <w:r w:rsidRPr="00695572">
        <w:t>If glory was on the earth again,</w:t>
      </w:r>
    </w:p>
    <w:p w14:paraId="04EF3A13" w14:textId="77777777" w:rsidR="00695572" w:rsidRPr="00695572" w:rsidRDefault="00695572" w:rsidP="00695572">
      <w:pPr>
        <w:pStyle w:val="CSP-ChapterBodyText"/>
        <w:widowControl w:val="0"/>
      </w:pPr>
      <w:r w:rsidRPr="00695572">
        <w:rPr>
          <w:b/>
          <w:bCs/>
        </w:rPr>
        <w:t>I would house it.</w:t>
      </w:r>
    </w:p>
    <w:p w14:paraId="68938FB1" w14:textId="77777777" w:rsidR="00695572" w:rsidRPr="00695572" w:rsidRDefault="00695572" w:rsidP="00695572">
      <w:pPr>
        <w:pStyle w:val="CSP-ChapterBodyText"/>
        <w:widowControl w:val="0"/>
      </w:pPr>
      <w:r w:rsidRPr="00695572">
        <w:t>I always had.</w:t>
      </w:r>
    </w:p>
    <w:p w14:paraId="7FFC5A41" w14:textId="77777777" w:rsidR="00695572" w:rsidRPr="00695572" w:rsidRDefault="00695572" w:rsidP="00695572">
      <w:pPr>
        <w:pStyle w:val="CSP-ChapterBodyText"/>
        <w:widowControl w:val="0"/>
      </w:pPr>
    </w:p>
    <w:p w14:paraId="0F1F7178" w14:textId="77777777" w:rsidR="00695572" w:rsidRPr="00695572" w:rsidRDefault="00695572" w:rsidP="00695572">
      <w:pPr>
        <w:pStyle w:val="CSP-ChapterBodyText"/>
        <w:widowControl w:val="0"/>
      </w:pPr>
      <w:r w:rsidRPr="00695572">
        <w:t>But He didn’t come to My courts.</w:t>
      </w:r>
    </w:p>
    <w:p w14:paraId="4450B3D4" w14:textId="77777777" w:rsidR="00695572" w:rsidRPr="00695572" w:rsidRDefault="00695572" w:rsidP="00695572">
      <w:pPr>
        <w:pStyle w:val="CSP-ChapterBodyText"/>
        <w:widowControl w:val="0"/>
      </w:pPr>
    </w:p>
    <w:p w14:paraId="670F9E6F" w14:textId="77777777" w:rsidR="00695572" w:rsidRPr="00695572" w:rsidRDefault="00695572" w:rsidP="00695572">
      <w:pPr>
        <w:pStyle w:val="CSP-ChapterBodyText"/>
        <w:widowControl w:val="0"/>
      </w:pPr>
      <w:r w:rsidRPr="00695572">
        <w:t xml:space="preserve">He came to </w:t>
      </w:r>
      <w:r w:rsidRPr="00695572">
        <w:rPr>
          <w:i/>
        </w:rPr>
        <w:t>Nazareth.</w:t>
      </w:r>
    </w:p>
    <w:p w14:paraId="5D3E0108" w14:textId="77777777" w:rsidR="00695572" w:rsidRPr="00695572" w:rsidRDefault="00695572" w:rsidP="00695572">
      <w:pPr>
        <w:pStyle w:val="CSP-ChapterBodyText"/>
        <w:widowControl w:val="0"/>
      </w:pPr>
      <w:r w:rsidRPr="00695572">
        <w:t>To streets with no incense.</w:t>
      </w:r>
    </w:p>
    <w:p w14:paraId="2EBA81A6" w14:textId="77777777" w:rsidR="00695572" w:rsidRPr="00695572" w:rsidRDefault="00695572" w:rsidP="00695572">
      <w:pPr>
        <w:pStyle w:val="CSP-ChapterBodyText"/>
        <w:widowControl w:val="0"/>
      </w:pPr>
      <w:r w:rsidRPr="00695572">
        <w:t>To kitchens, and dust, and sweat, and the smell of sheep.</w:t>
      </w:r>
    </w:p>
    <w:p w14:paraId="440C8CCE" w14:textId="77777777" w:rsidR="00695572" w:rsidRPr="00695572" w:rsidRDefault="00695572" w:rsidP="00695572">
      <w:pPr>
        <w:pStyle w:val="CSP-ChapterBodyText"/>
        <w:widowControl w:val="0"/>
      </w:pPr>
    </w:p>
    <w:p w14:paraId="18CBB2CB" w14:textId="77777777" w:rsidR="007976EF" w:rsidRDefault="007976EF">
      <w:pPr>
        <w:spacing w:after="160" w:line="259" w:lineRule="auto"/>
        <w:rPr>
          <w:rFonts w:ascii="Garamond" w:hAnsi="Garamond"/>
          <w:iCs/>
        </w:rPr>
      </w:pPr>
      <w:r>
        <w:br w:type="page"/>
      </w:r>
    </w:p>
    <w:p w14:paraId="308289F6" w14:textId="33D8A200" w:rsidR="00695572" w:rsidRPr="00695572" w:rsidRDefault="00695572" w:rsidP="00695572">
      <w:pPr>
        <w:pStyle w:val="CSP-ChapterBodyText"/>
        <w:widowControl w:val="0"/>
      </w:pPr>
      <w:r w:rsidRPr="00695572">
        <w:lastRenderedPageBreak/>
        <w:t>And I—</w:t>
      </w:r>
    </w:p>
    <w:p w14:paraId="1AF37504" w14:textId="77777777" w:rsidR="00695572" w:rsidRPr="00695572" w:rsidRDefault="00695572" w:rsidP="00695572">
      <w:pPr>
        <w:pStyle w:val="CSP-ChapterBodyText"/>
        <w:widowControl w:val="0"/>
      </w:pPr>
      <w:r w:rsidRPr="00695572">
        <w:t>I was confused.</w:t>
      </w:r>
    </w:p>
    <w:p w14:paraId="08DCDB58" w14:textId="77777777" w:rsidR="00695572" w:rsidRPr="00695572" w:rsidRDefault="00695572" w:rsidP="00695572">
      <w:pPr>
        <w:pStyle w:val="CSP-ChapterBodyText"/>
        <w:widowControl w:val="0"/>
      </w:pPr>
    </w:p>
    <w:p w14:paraId="1BD77DFC" w14:textId="77777777" w:rsidR="00695572" w:rsidRPr="00695572" w:rsidRDefault="00695572" w:rsidP="00695572">
      <w:pPr>
        <w:pStyle w:val="CSP-ChapterBodyText"/>
        <w:widowControl w:val="0"/>
      </w:pPr>
      <w:r w:rsidRPr="00695572">
        <w:t>I remember when He first entered My gates.</w:t>
      </w:r>
    </w:p>
    <w:p w14:paraId="3508FD2C" w14:textId="77777777" w:rsidR="00695572" w:rsidRPr="00695572" w:rsidRDefault="00695572" w:rsidP="00695572">
      <w:pPr>
        <w:pStyle w:val="CSP-ChapterBodyText"/>
        <w:widowControl w:val="0"/>
      </w:pPr>
      <w:r w:rsidRPr="00695572">
        <w:t>Just a child.</w:t>
      </w:r>
    </w:p>
    <w:p w14:paraId="34E5458B" w14:textId="77777777" w:rsidR="00695572" w:rsidRPr="00695572" w:rsidRDefault="00695572" w:rsidP="00695572">
      <w:pPr>
        <w:pStyle w:val="CSP-ChapterBodyText"/>
        <w:widowControl w:val="0"/>
      </w:pPr>
      <w:r w:rsidRPr="00695572">
        <w:t>Twelve years old.</w:t>
      </w:r>
    </w:p>
    <w:p w14:paraId="5AA9C70D" w14:textId="77777777" w:rsidR="00695572" w:rsidRPr="00695572" w:rsidRDefault="00695572" w:rsidP="00695572">
      <w:pPr>
        <w:pStyle w:val="CSP-ChapterBodyText"/>
        <w:widowControl w:val="0"/>
      </w:pPr>
      <w:r w:rsidRPr="00695572">
        <w:t>Unremarkable by human eyes—</w:t>
      </w:r>
    </w:p>
    <w:p w14:paraId="3E462A98" w14:textId="77777777" w:rsidR="00695572" w:rsidRDefault="00695572" w:rsidP="00695572">
      <w:pPr>
        <w:pStyle w:val="CSP-ChapterBodyText"/>
        <w:widowControl w:val="0"/>
      </w:pPr>
      <w:r w:rsidRPr="00695572">
        <w:t>but every step He took made the stones beneath Him hum.</w:t>
      </w:r>
    </w:p>
    <w:p w14:paraId="16B053F7" w14:textId="77777777" w:rsidR="007976EF" w:rsidRPr="00695572" w:rsidRDefault="007976EF" w:rsidP="00695572">
      <w:pPr>
        <w:pStyle w:val="CSP-ChapterBodyText"/>
        <w:widowControl w:val="0"/>
      </w:pPr>
    </w:p>
    <w:p w14:paraId="488F6D2A" w14:textId="1EC2BE53" w:rsidR="00695572" w:rsidRPr="00695572" w:rsidRDefault="00695572" w:rsidP="00695572">
      <w:pPr>
        <w:pStyle w:val="CSP-ChapterBodyText"/>
        <w:widowControl w:val="0"/>
      </w:pPr>
      <w:r w:rsidRPr="00695572">
        <w:t>He didn’t run.</w:t>
      </w:r>
    </w:p>
    <w:p w14:paraId="415BC4EA" w14:textId="77777777" w:rsidR="00695572" w:rsidRPr="00695572" w:rsidRDefault="00695572" w:rsidP="00695572">
      <w:pPr>
        <w:pStyle w:val="CSP-ChapterBodyText"/>
        <w:widowControl w:val="0"/>
      </w:pPr>
      <w:r w:rsidRPr="00695572">
        <w:t>He didn’t marvel.</w:t>
      </w:r>
    </w:p>
    <w:p w14:paraId="789E2AFB" w14:textId="77777777" w:rsidR="00695572" w:rsidRPr="00695572" w:rsidRDefault="00695572" w:rsidP="00695572">
      <w:pPr>
        <w:pStyle w:val="CSP-ChapterBodyText"/>
        <w:widowControl w:val="0"/>
      </w:pPr>
      <w:r w:rsidRPr="00695572">
        <w:t>He sat.</w:t>
      </w:r>
    </w:p>
    <w:p w14:paraId="66E3E78D" w14:textId="77777777" w:rsidR="00695572" w:rsidRPr="00695572" w:rsidRDefault="00695572" w:rsidP="00695572">
      <w:pPr>
        <w:pStyle w:val="CSP-ChapterBodyText"/>
        <w:widowControl w:val="0"/>
      </w:pPr>
      <w:r w:rsidRPr="00695572">
        <w:t>And He spoke.</w:t>
      </w:r>
    </w:p>
    <w:p w14:paraId="5036FC8A" w14:textId="77777777" w:rsidR="00695572" w:rsidRPr="00695572" w:rsidRDefault="00695572" w:rsidP="00695572">
      <w:pPr>
        <w:pStyle w:val="CSP-ChapterBodyText"/>
        <w:widowControl w:val="0"/>
      </w:pPr>
    </w:p>
    <w:p w14:paraId="68831EAF" w14:textId="77777777" w:rsidR="00695572" w:rsidRPr="00695572" w:rsidRDefault="00695572" w:rsidP="00695572">
      <w:pPr>
        <w:pStyle w:val="CSP-ChapterBodyText"/>
        <w:widowControl w:val="0"/>
      </w:pPr>
      <w:r w:rsidRPr="00695572">
        <w:t>And every word carried the same tone</w:t>
      </w:r>
    </w:p>
    <w:p w14:paraId="093D16A4" w14:textId="77777777" w:rsidR="00695572" w:rsidRPr="00695572" w:rsidRDefault="00695572" w:rsidP="00695572">
      <w:pPr>
        <w:pStyle w:val="CSP-ChapterBodyText"/>
        <w:widowControl w:val="0"/>
      </w:pPr>
      <w:r w:rsidRPr="00695572">
        <w:t>as the voice that once filled My Most Holy Place.</w:t>
      </w:r>
    </w:p>
    <w:p w14:paraId="079A36BF" w14:textId="77777777" w:rsidR="00695572" w:rsidRPr="00695572" w:rsidRDefault="00695572" w:rsidP="00695572">
      <w:pPr>
        <w:pStyle w:val="CSP-ChapterBodyText"/>
        <w:widowControl w:val="0"/>
      </w:pPr>
    </w:p>
    <w:p w14:paraId="4232F476" w14:textId="77777777" w:rsidR="00695572" w:rsidRPr="00695572" w:rsidRDefault="00695572" w:rsidP="00695572">
      <w:pPr>
        <w:pStyle w:val="CSP-ChapterBodyText"/>
        <w:widowControl w:val="0"/>
      </w:pPr>
      <w:r w:rsidRPr="00695572">
        <w:rPr>
          <w:i/>
        </w:rPr>
        <w:t>“Did you not know I must be in My Father’s house?”</w:t>
      </w:r>
    </w:p>
    <w:p w14:paraId="37D919C0" w14:textId="77777777" w:rsidR="00695572" w:rsidRPr="00695572" w:rsidRDefault="00695572" w:rsidP="00695572">
      <w:pPr>
        <w:pStyle w:val="CSP-ChapterBodyText"/>
        <w:widowControl w:val="0"/>
      </w:pPr>
    </w:p>
    <w:p w14:paraId="1EBDAE26" w14:textId="77777777" w:rsidR="00695572" w:rsidRPr="00695572" w:rsidRDefault="00695572" w:rsidP="00695572">
      <w:pPr>
        <w:pStyle w:val="CSP-ChapterBodyText"/>
        <w:widowControl w:val="0"/>
      </w:pPr>
      <w:r w:rsidRPr="00695572">
        <w:t>They thought it was precocious.</w:t>
      </w:r>
    </w:p>
    <w:p w14:paraId="6DCEA1A6" w14:textId="77777777" w:rsidR="00695572" w:rsidRPr="00695572" w:rsidRDefault="00695572" w:rsidP="00695572">
      <w:pPr>
        <w:pStyle w:val="CSP-ChapterBodyText"/>
        <w:widowControl w:val="0"/>
      </w:pPr>
      <w:r w:rsidRPr="00695572">
        <w:t>I knew it was prophetic.</w:t>
      </w:r>
    </w:p>
    <w:p w14:paraId="2B1C3FD6" w14:textId="77777777" w:rsidR="00695572" w:rsidRPr="00695572" w:rsidRDefault="00695572" w:rsidP="00695572">
      <w:pPr>
        <w:pStyle w:val="CSP-ChapterBodyText"/>
        <w:widowControl w:val="0"/>
      </w:pPr>
    </w:p>
    <w:p w14:paraId="75C9C92F" w14:textId="77777777" w:rsidR="00695572" w:rsidRPr="00695572" w:rsidRDefault="00695572" w:rsidP="00695572">
      <w:pPr>
        <w:pStyle w:val="CSP-ChapterBodyText"/>
        <w:widowControl w:val="0"/>
      </w:pPr>
      <w:r w:rsidRPr="00695572">
        <w:t>That boy—</w:t>
      </w:r>
    </w:p>
    <w:p w14:paraId="5938051C" w14:textId="77777777" w:rsidR="00695572" w:rsidRPr="00695572" w:rsidRDefault="00695572" w:rsidP="00695572">
      <w:pPr>
        <w:pStyle w:val="CSP-ChapterBodyText"/>
        <w:widowControl w:val="0"/>
      </w:pPr>
      <w:r w:rsidRPr="00695572">
        <w:t>He wasn’t just visiting.</w:t>
      </w:r>
    </w:p>
    <w:p w14:paraId="5528F8BC" w14:textId="77777777" w:rsidR="00695572" w:rsidRPr="00695572" w:rsidRDefault="00695572" w:rsidP="00695572">
      <w:pPr>
        <w:pStyle w:val="CSP-ChapterBodyText"/>
        <w:widowControl w:val="0"/>
      </w:pPr>
      <w:r w:rsidRPr="00695572">
        <w:rPr>
          <w:b/>
          <w:bCs/>
        </w:rPr>
        <w:t>He was the dwelling.</w:t>
      </w:r>
    </w:p>
    <w:p w14:paraId="1FDB1DEA" w14:textId="77777777" w:rsidR="00695572" w:rsidRPr="00695572" w:rsidRDefault="00695572" w:rsidP="00695572">
      <w:pPr>
        <w:pStyle w:val="CSP-ChapterBodyText"/>
        <w:widowControl w:val="0"/>
      </w:pPr>
    </w:p>
    <w:p w14:paraId="341756C7" w14:textId="77777777" w:rsidR="00695572" w:rsidRPr="00695572" w:rsidRDefault="00695572" w:rsidP="00695572">
      <w:pPr>
        <w:pStyle w:val="CSP-ChapterBodyText"/>
        <w:widowControl w:val="0"/>
      </w:pPr>
      <w:r w:rsidRPr="00695572">
        <w:t>I remember aching to light up again.</w:t>
      </w:r>
    </w:p>
    <w:p w14:paraId="7E68CFAE" w14:textId="77777777" w:rsidR="00695572" w:rsidRPr="00695572" w:rsidRDefault="00695572" w:rsidP="00695572">
      <w:pPr>
        <w:pStyle w:val="CSP-ChapterBodyText"/>
        <w:widowControl w:val="0"/>
      </w:pPr>
      <w:r w:rsidRPr="00695572">
        <w:t>To burn like I used to.</w:t>
      </w:r>
    </w:p>
    <w:p w14:paraId="15F439AE" w14:textId="77777777" w:rsidR="00695572" w:rsidRPr="00695572" w:rsidRDefault="00695572" w:rsidP="00695572">
      <w:pPr>
        <w:pStyle w:val="CSP-ChapterBodyText"/>
        <w:widowControl w:val="0"/>
      </w:pPr>
      <w:r w:rsidRPr="00695572">
        <w:t>I wanted to wrap Him in smoke,</w:t>
      </w:r>
    </w:p>
    <w:p w14:paraId="5555783D" w14:textId="77777777" w:rsidR="00695572" w:rsidRPr="00695572" w:rsidRDefault="00695572" w:rsidP="00695572">
      <w:pPr>
        <w:pStyle w:val="CSP-ChapterBodyText"/>
        <w:widowControl w:val="0"/>
      </w:pPr>
      <w:r w:rsidRPr="00695572">
        <w:t>flood the room with glory,</w:t>
      </w:r>
    </w:p>
    <w:p w14:paraId="4AF2A68F" w14:textId="77777777" w:rsidR="00695572" w:rsidRPr="00695572" w:rsidRDefault="00695572" w:rsidP="00695572">
      <w:pPr>
        <w:pStyle w:val="CSP-ChapterBodyText"/>
        <w:widowControl w:val="0"/>
      </w:pPr>
      <w:r w:rsidRPr="00695572">
        <w:t>shake the walls with Presence.</w:t>
      </w:r>
    </w:p>
    <w:p w14:paraId="59EC9317" w14:textId="77777777" w:rsidR="00695572" w:rsidRPr="00695572" w:rsidRDefault="00695572" w:rsidP="00695572">
      <w:pPr>
        <w:pStyle w:val="CSP-ChapterBodyText"/>
        <w:widowControl w:val="0"/>
      </w:pPr>
    </w:p>
    <w:p w14:paraId="63D3BCB5" w14:textId="77777777" w:rsidR="00695572" w:rsidRPr="00695572" w:rsidRDefault="00695572" w:rsidP="00695572">
      <w:pPr>
        <w:pStyle w:val="CSP-ChapterBodyText"/>
        <w:widowControl w:val="0"/>
      </w:pPr>
      <w:r w:rsidRPr="00695572">
        <w:t>But He didn’t come to restore Me.</w:t>
      </w:r>
    </w:p>
    <w:p w14:paraId="4CFB6669" w14:textId="77777777" w:rsidR="00695572" w:rsidRPr="00695572" w:rsidRDefault="00695572" w:rsidP="00695572">
      <w:pPr>
        <w:pStyle w:val="CSP-ChapterBodyText"/>
        <w:widowControl w:val="0"/>
      </w:pPr>
      <w:r w:rsidRPr="00695572">
        <w:t>He didn’t look back.</w:t>
      </w:r>
    </w:p>
    <w:p w14:paraId="6394B13E" w14:textId="77777777" w:rsidR="00695572" w:rsidRPr="00695572" w:rsidRDefault="00695572" w:rsidP="00695572">
      <w:pPr>
        <w:pStyle w:val="CSP-ChapterBodyText"/>
        <w:widowControl w:val="0"/>
      </w:pPr>
    </w:p>
    <w:p w14:paraId="5A609554" w14:textId="77777777" w:rsidR="00695572" w:rsidRPr="00695572" w:rsidRDefault="00695572" w:rsidP="00695572">
      <w:pPr>
        <w:pStyle w:val="CSP-ChapterBodyText"/>
        <w:widowControl w:val="0"/>
      </w:pPr>
      <w:r w:rsidRPr="00695572">
        <w:t>He walked right through My courts</w:t>
      </w:r>
    </w:p>
    <w:p w14:paraId="464D9061" w14:textId="77777777" w:rsidR="00695572" w:rsidRPr="00695572" w:rsidRDefault="00695572" w:rsidP="00695572">
      <w:pPr>
        <w:pStyle w:val="CSP-ChapterBodyText"/>
        <w:widowControl w:val="0"/>
      </w:pPr>
      <w:r w:rsidRPr="00695572">
        <w:t xml:space="preserve">and </w:t>
      </w:r>
      <w:r w:rsidRPr="00695572">
        <w:rPr>
          <w:b/>
          <w:bCs/>
        </w:rPr>
        <w:t>left.</w:t>
      </w:r>
    </w:p>
    <w:p w14:paraId="28A8C36A" w14:textId="77777777" w:rsidR="00695572" w:rsidRPr="00695572" w:rsidRDefault="00695572" w:rsidP="00695572">
      <w:pPr>
        <w:pStyle w:val="CSP-ChapterBodyText"/>
        <w:widowControl w:val="0"/>
      </w:pPr>
    </w:p>
    <w:p w14:paraId="478DAE5B" w14:textId="77777777" w:rsidR="007976EF" w:rsidRDefault="007976EF">
      <w:pPr>
        <w:spacing w:after="160" w:line="259" w:lineRule="auto"/>
        <w:rPr>
          <w:rFonts w:ascii="Garamond" w:hAnsi="Garamond"/>
          <w:iCs/>
        </w:rPr>
      </w:pPr>
      <w:r>
        <w:br w:type="page"/>
      </w:r>
    </w:p>
    <w:p w14:paraId="6D5D7BBE" w14:textId="0591DB10" w:rsidR="00695572" w:rsidRPr="00695572" w:rsidRDefault="00695572" w:rsidP="00695572">
      <w:pPr>
        <w:pStyle w:val="CSP-ChapterBodyText"/>
        <w:widowControl w:val="0"/>
      </w:pPr>
      <w:r w:rsidRPr="00695572">
        <w:lastRenderedPageBreak/>
        <w:t>And still…</w:t>
      </w:r>
    </w:p>
    <w:p w14:paraId="366117BE" w14:textId="77777777" w:rsidR="00695572" w:rsidRPr="00695572" w:rsidRDefault="00695572" w:rsidP="00695572">
      <w:pPr>
        <w:pStyle w:val="CSP-ChapterBodyText"/>
        <w:widowControl w:val="0"/>
      </w:pPr>
      <w:r w:rsidRPr="00695572">
        <w:t>I couldn’t take my eyes off Him.</w:t>
      </w:r>
    </w:p>
    <w:p w14:paraId="45D8A745" w14:textId="77777777" w:rsidR="00695572" w:rsidRPr="00695572" w:rsidRDefault="00695572" w:rsidP="00695572">
      <w:pPr>
        <w:pStyle w:val="CSP-ChapterBodyText"/>
        <w:widowControl w:val="0"/>
      </w:pPr>
    </w:p>
    <w:p w14:paraId="2395D457" w14:textId="77777777" w:rsidR="00695572" w:rsidRPr="00695572" w:rsidRDefault="00695572" w:rsidP="00695572">
      <w:pPr>
        <w:pStyle w:val="CSP-ChapterBodyText"/>
        <w:widowControl w:val="0"/>
      </w:pPr>
      <w:r w:rsidRPr="00695572">
        <w:t>Years passed.</w:t>
      </w:r>
    </w:p>
    <w:p w14:paraId="45FFD204" w14:textId="77777777" w:rsidR="00695572" w:rsidRPr="00695572" w:rsidRDefault="00695572" w:rsidP="00695572">
      <w:pPr>
        <w:pStyle w:val="CSP-ChapterBodyText"/>
        <w:widowControl w:val="0"/>
      </w:pPr>
      <w:r w:rsidRPr="00695572">
        <w:t>And though He rarely returned,</w:t>
      </w:r>
    </w:p>
    <w:p w14:paraId="0228B714" w14:textId="77777777" w:rsidR="00695572" w:rsidRPr="00695572" w:rsidRDefault="00695572" w:rsidP="00695572">
      <w:pPr>
        <w:pStyle w:val="CSP-ChapterBodyText"/>
        <w:widowControl w:val="0"/>
      </w:pPr>
      <w:r w:rsidRPr="00695572">
        <w:rPr>
          <w:b/>
          <w:bCs/>
        </w:rPr>
        <w:t>I heard about Him everywhere.</w:t>
      </w:r>
    </w:p>
    <w:p w14:paraId="6F0422A6" w14:textId="77777777" w:rsidR="00695572" w:rsidRPr="00695572" w:rsidRDefault="00695572" w:rsidP="00695572">
      <w:pPr>
        <w:pStyle w:val="CSP-ChapterBodyText"/>
        <w:widowControl w:val="0"/>
      </w:pPr>
    </w:p>
    <w:p w14:paraId="0CB236D7" w14:textId="77777777" w:rsidR="00695572" w:rsidRPr="00695572" w:rsidRDefault="00695572" w:rsidP="00695572">
      <w:pPr>
        <w:pStyle w:val="CSP-ChapterBodyText"/>
        <w:widowControl w:val="0"/>
      </w:pPr>
      <w:r w:rsidRPr="00695572">
        <w:t xml:space="preserve">The sick </w:t>
      </w:r>
      <w:proofErr w:type="gramStart"/>
      <w:r w:rsidRPr="00695572">
        <w:t>were</w:t>
      </w:r>
      <w:proofErr w:type="gramEnd"/>
      <w:r w:rsidRPr="00695572">
        <w:t xml:space="preserve"> healed.</w:t>
      </w:r>
    </w:p>
    <w:p w14:paraId="2BEE9C2A" w14:textId="77777777" w:rsidR="00695572" w:rsidRPr="00695572" w:rsidRDefault="00695572" w:rsidP="00695572">
      <w:pPr>
        <w:pStyle w:val="CSP-ChapterBodyText"/>
        <w:widowControl w:val="0"/>
      </w:pPr>
      <w:r w:rsidRPr="00695572">
        <w:t>The demons trembled.</w:t>
      </w:r>
    </w:p>
    <w:p w14:paraId="7BE9CAB9" w14:textId="77777777" w:rsidR="00695572" w:rsidRPr="00695572" w:rsidRDefault="00695572" w:rsidP="00695572">
      <w:pPr>
        <w:pStyle w:val="CSP-ChapterBodyText"/>
        <w:widowControl w:val="0"/>
      </w:pPr>
      <w:r w:rsidRPr="00695572">
        <w:t>The dead rose.</w:t>
      </w:r>
    </w:p>
    <w:p w14:paraId="531328BF" w14:textId="77777777" w:rsidR="00695572" w:rsidRPr="00695572" w:rsidRDefault="00695572" w:rsidP="00695572">
      <w:pPr>
        <w:pStyle w:val="CSP-ChapterBodyText"/>
        <w:widowControl w:val="0"/>
      </w:pPr>
      <w:r w:rsidRPr="00695572">
        <w:t>And I knew that weight.</w:t>
      </w:r>
    </w:p>
    <w:p w14:paraId="210F05E0" w14:textId="77777777" w:rsidR="00695572" w:rsidRPr="00695572" w:rsidRDefault="00695572" w:rsidP="00695572">
      <w:pPr>
        <w:pStyle w:val="CSP-ChapterBodyText"/>
        <w:widowControl w:val="0"/>
      </w:pPr>
      <w:r w:rsidRPr="00695572">
        <w:t>I knew that sound.</w:t>
      </w:r>
    </w:p>
    <w:p w14:paraId="586117B9" w14:textId="77777777" w:rsidR="00695572" w:rsidRDefault="00695572" w:rsidP="00695572">
      <w:pPr>
        <w:pStyle w:val="CSP-ChapterBodyText"/>
        <w:widowControl w:val="0"/>
      </w:pPr>
      <w:r w:rsidRPr="00695572">
        <w:t>I knew that kind of glory.</w:t>
      </w:r>
    </w:p>
    <w:p w14:paraId="1F8EB579" w14:textId="77777777" w:rsidR="007976EF" w:rsidRPr="00695572" w:rsidRDefault="007976EF" w:rsidP="00695572">
      <w:pPr>
        <w:pStyle w:val="CSP-ChapterBodyText"/>
        <w:widowControl w:val="0"/>
      </w:pPr>
    </w:p>
    <w:p w14:paraId="3BB6FE4E" w14:textId="5F8E812C" w:rsidR="00695572" w:rsidRPr="00695572" w:rsidRDefault="00695572" w:rsidP="00695572">
      <w:pPr>
        <w:pStyle w:val="CSP-ChapterBodyText"/>
        <w:widowControl w:val="0"/>
      </w:pPr>
      <w:r w:rsidRPr="00695572">
        <w:t>Only this time, it wasn’t confined.</w:t>
      </w:r>
    </w:p>
    <w:p w14:paraId="7646CDED" w14:textId="77777777" w:rsidR="00695572" w:rsidRPr="00695572" w:rsidRDefault="00695572" w:rsidP="00695572">
      <w:pPr>
        <w:pStyle w:val="CSP-ChapterBodyText"/>
        <w:widowControl w:val="0"/>
      </w:pPr>
      <w:r w:rsidRPr="00695572">
        <w:t>It wasn’t behind a veil.</w:t>
      </w:r>
    </w:p>
    <w:p w14:paraId="1556E3E7" w14:textId="77777777" w:rsidR="00695572" w:rsidRPr="00695572" w:rsidRDefault="00695572" w:rsidP="00695572">
      <w:pPr>
        <w:pStyle w:val="CSP-ChapterBodyText"/>
        <w:widowControl w:val="0"/>
      </w:pPr>
      <w:r w:rsidRPr="00695572">
        <w:t>It moved.</w:t>
      </w:r>
    </w:p>
    <w:p w14:paraId="4171D07C" w14:textId="77777777" w:rsidR="00695572" w:rsidRPr="00695572" w:rsidRDefault="00695572" w:rsidP="00695572">
      <w:pPr>
        <w:pStyle w:val="CSP-ChapterBodyText"/>
        <w:widowControl w:val="0"/>
      </w:pPr>
      <w:r w:rsidRPr="00695572">
        <w:t xml:space="preserve">It </w:t>
      </w:r>
      <w:r w:rsidRPr="00695572">
        <w:rPr>
          <w:i/>
        </w:rPr>
        <w:t>breathed.</w:t>
      </w:r>
    </w:p>
    <w:p w14:paraId="46580E65" w14:textId="77777777" w:rsidR="00695572" w:rsidRPr="00695572" w:rsidRDefault="00695572" w:rsidP="00695572">
      <w:pPr>
        <w:pStyle w:val="CSP-ChapterBodyText"/>
        <w:widowControl w:val="0"/>
      </w:pPr>
      <w:r w:rsidRPr="00695572">
        <w:t>It sat with sinners.</w:t>
      </w:r>
    </w:p>
    <w:p w14:paraId="3B2D215E" w14:textId="77777777" w:rsidR="00695572" w:rsidRPr="00695572" w:rsidRDefault="00695572" w:rsidP="00695572">
      <w:pPr>
        <w:pStyle w:val="CSP-ChapterBodyText"/>
        <w:widowControl w:val="0"/>
      </w:pPr>
      <w:r w:rsidRPr="00695572">
        <w:t>It touched lepers.</w:t>
      </w:r>
    </w:p>
    <w:p w14:paraId="4D65E379" w14:textId="77777777" w:rsidR="00695572" w:rsidRPr="00695572" w:rsidRDefault="00695572" w:rsidP="00695572">
      <w:pPr>
        <w:pStyle w:val="CSP-ChapterBodyText"/>
        <w:widowControl w:val="0"/>
      </w:pPr>
      <w:r w:rsidRPr="00695572">
        <w:t>It entered homes that had never known holiness.</w:t>
      </w:r>
    </w:p>
    <w:p w14:paraId="58D46801" w14:textId="77777777" w:rsidR="00695572" w:rsidRPr="00695572" w:rsidRDefault="00695572" w:rsidP="00695572">
      <w:pPr>
        <w:pStyle w:val="CSP-ChapterBodyText"/>
        <w:widowControl w:val="0"/>
      </w:pPr>
    </w:p>
    <w:p w14:paraId="67A6E067" w14:textId="77777777" w:rsidR="00695572" w:rsidRPr="00695572" w:rsidRDefault="00695572" w:rsidP="00695572">
      <w:pPr>
        <w:pStyle w:val="CSP-ChapterBodyText"/>
        <w:widowControl w:val="0"/>
      </w:pPr>
      <w:r w:rsidRPr="00695572">
        <w:t>And I…</w:t>
      </w:r>
    </w:p>
    <w:p w14:paraId="07FBBACB" w14:textId="77777777" w:rsidR="00695572" w:rsidRPr="00695572" w:rsidRDefault="00695572" w:rsidP="00695572">
      <w:pPr>
        <w:pStyle w:val="CSP-ChapterBodyText"/>
        <w:widowControl w:val="0"/>
      </w:pPr>
      <w:r w:rsidRPr="00695572">
        <w:t>I felt irrelevant.</w:t>
      </w:r>
    </w:p>
    <w:p w14:paraId="5F39BC62" w14:textId="77777777" w:rsidR="00695572" w:rsidRPr="00695572" w:rsidRDefault="00695572" w:rsidP="00695572">
      <w:pPr>
        <w:pStyle w:val="CSP-ChapterBodyText"/>
        <w:widowControl w:val="0"/>
      </w:pPr>
    </w:p>
    <w:p w14:paraId="44FCF61C" w14:textId="77777777" w:rsidR="00695572" w:rsidRPr="00695572" w:rsidRDefault="00695572" w:rsidP="00695572">
      <w:pPr>
        <w:pStyle w:val="CSP-ChapterBodyText"/>
        <w:widowControl w:val="0"/>
      </w:pPr>
      <w:r w:rsidRPr="00695572">
        <w:t>Not discarded.</w:t>
      </w:r>
    </w:p>
    <w:p w14:paraId="377A6956" w14:textId="77777777" w:rsidR="00695572" w:rsidRPr="00695572" w:rsidRDefault="00695572" w:rsidP="00695572">
      <w:pPr>
        <w:pStyle w:val="CSP-ChapterBodyText"/>
        <w:widowControl w:val="0"/>
      </w:pPr>
      <w:r w:rsidRPr="00695572">
        <w:t>Just… finished.</w:t>
      </w:r>
    </w:p>
    <w:p w14:paraId="6E27E7EC" w14:textId="77777777" w:rsidR="00695572" w:rsidRPr="00695572" w:rsidRDefault="00695572" w:rsidP="00695572">
      <w:pPr>
        <w:pStyle w:val="CSP-ChapterBodyText"/>
        <w:widowControl w:val="0"/>
      </w:pPr>
    </w:p>
    <w:p w14:paraId="0BF94738" w14:textId="77777777" w:rsidR="00695572" w:rsidRPr="00695572" w:rsidRDefault="00695572" w:rsidP="00695572">
      <w:pPr>
        <w:pStyle w:val="CSP-ChapterBodyText"/>
        <w:widowControl w:val="0"/>
      </w:pPr>
      <w:r w:rsidRPr="00695572">
        <w:t>The fire I once hosted</w:t>
      </w:r>
    </w:p>
    <w:p w14:paraId="752DD3D5" w14:textId="77777777" w:rsidR="00695572" w:rsidRPr="00695572" w:rsidRDefault="00695572" w:rsidP="00695572">
      <w:pPr>
        <w:pStyle w:val="CSP-ChapterBodyText"/>
        <w:widowControl w:val="0"/>
      </w:pPr>
      <w:r w:rsidRPr="00695572">
        <w:t>was now walking freely.</w:t>
      </w:r>
    </w:p>
    <w:p w14:paraId="7A247DD3" w14:textId="77777777" w:rsidR="00695572" w:rsidRPr="00695572" w:rsidRDefault="00695572" w:rsidP="00695572">
      <w:pPr>
        <w:pStyle w:val="CSP-ChapterBodyText"/>
        <w:widowControl w:val="0"/>
      </w:pPr>
      <w:r w:rsidRPr="00695572">
        <w:t>And it did not return to Me.</w:t>
      </w:r>
    </w:p>
    <w:p w14:paraId="64FBF39F" w14:textId="77777777" w:rsidR="00695572" w:rsidRPr="00695572" w:rsidRDefault="00695572" w:rsidP="00695572">
      <w:pPr>
        <w:pStyle w:val="CSP-ChapterBodyText"/>
        <w:widowControl w:val="0"/>
      </w:pPr>
    </w:p>
    <w:p w14:paraId="30BE1139" w14:textId="77777777" w:rsidR="00695572" w:rsidRPr="00695572" w:rsidRDefault="00695572" w:rsidP="00695572">
      <w:pPr>
        <w:pStyle w:val="CSP-ChapterBodyText"/>
        <w:widowControl w:val="0"/>
      </w:pPr>
      <w:r w:rsidRPr="00695572">
        <w:rPr>
          <w:b/>
          <w:bCs/>
        </w:rPr>
        <w:t>I was not jealous.</w:t>
      </w:r>
    </w:p>
    <w:p w14:paraId="06A79838" w14:textId="77777777" w:rsidR="00695572" w:rsidRPr="00695572" w:rsidRDefault="00695572" w:rsidP="00695572">
      <w:pPr>
        <w:pStyle w:val="CSP-ChapterBodyText"/>
        <w:widowControl w:val="0"/>
      </w:pPr>
      <w:r w:rsidRPr="00695572">
        <w:t>But I was undone.</w:t>
      </w:r>
    </w:p>
    <w:p w14:paraId="66874E05" w14:textId="77777777" w:rsidR="00695572" w:rsidRPr="00695572" w:rsidRDefault="00695572" w:rsidP="00695572">
      <w:pPr>
        <w:pStyle w:val="CSP-ChapterBodyText"/>
        <w:widowControl w:val="0"/>
      </w:pPr>
    </w:p>
    <w:p w14:paraId="37C124CE" w14:textId="77777777" w:rsidR="007976EF" w:rsidRDefault="007976EF">
      <w:pPr>
        <w:spacing w:after="160" w:line="259" w:lineRule="auto"/>
        <w:rPr>
          <w:rFonts w:ascii="Garamond" w:hAnsi="Garamond"/>
          <w:iCs/>
        </w:rPr>
      </w:pPr>
      <w:r>
        <w:br w:type="page"/>
      </w:r>
    </w:p>
    <w:p w14:paraId="6FC90010" w14:textId="40D49E13" w:rsidR="00695572" w:rsidRPr="00695572" w:rsidRDefault="00695572" w:rsidP="00695572">
      <w:pPr>
        <w:pStyle w:val="CSP-ChapterBodyText"/>
        <w:widowControl w:val="0"/>
      </w:pPr>
      <w:r w:rsidRPr="00695572">
        <w:lastRenderedPageBreak/>
        <w:t xml:space="preserve">I watched </w:t>
      </w:r>
      <w:proofErr w:type="gramStart"/>
      <w:r w:rsidRPr="00695572">
        <w:t>Him walk</w:t>
      </w:r>
      <w:proofErr w:type="gramEnd"/>
      <w:r w:rsidRPr="00695572">
        <w:t xml:space="preserve"> through cities</w:t>
      </w:r>
    </w:p>
    <w:p w14:paraId="0D145562" w14:textId="77777777" w:rsidR="00695572" w:rsidRPr="00695572" w:rsidRDefault="00695572" w:rsidP="00695572">
      <w:pPr>
        <w:pStyle w:val="CSP-ChapterBodyText"/>
        <w:widowControl w:val="0"/>
      </w:pPr>
      <w:r w:rsidRPr="00695572">
        <w:t>that never knew the Presence I had held.</w:t>
      </w:r>
    </w:p>
    <w:p w14:paraId="601C55E9" w14:textId="77777777" w:rsidR="00695572" w:rsidRPr="00695572" w:rsidRDefault="00695572" w:rsidP="00695572">
      <w:pPr>
        <w:pStyle w:val="CSP-ChapterBodyText"/>
        <w:widowControl w:val="0"/>
      </w:pPr>
      <w:r w:rsidRPr="00695572">
        <w:t>And they burned with encounter.</w:t>
      </w:r>
    </w:p>
    <w:p w14:paraId="3A18A629" w14:textId="77777777" w:rsidR="00695572" w:rsidRPr="00695572" w:rsidRDefault="00695572" w:rsidP="00695572">
      <w:pPr>
        <w:pStyle w:val="CSP-ChapterBodyText"/>
        <w:widowControl w:val="0"/>
      </w:pPr>
      <w:r w:rsidRPr="00695572">
        <w:t>While I stood still—</w:t>
      </w:r>
    </w:p>
    <w:p w14:paraId="5EAB368E" w14:textId="77777777" w:rsidR="00695572" w:rsidRPr="00695572" w:rsidRDefault="00695572" w:rsidP="00695572">
      <w:pPr>
        <w:pStyle w:val="CSP-ChapterBodyText"/>
        <w:widowControl w:val="0"/>
      </w:pPr>
      <w:r w:rsidRPr="00695572">
        <w:rPr>
          <w:b/>
          <w:bCs/>
        </w:rPr>
        <w:t>empty, but not bitter.</w:t>
      </w:r>
    </w:p>
    <w:p w14:paraId="6958C03F" w14:textId="77777777" w:rsidR="00695572" w:rsidRPr="00695572" w:rsidRDefault="00695572" w:rsidP="00695572">
      <w:pPr>
        <w:pStyle w:val="CSP-ChapterBodyText"/>
        <w:widowControl w:val="0"/>
      </w:pPr>
    </w:p>
    <w:p w14:paraId="0CD428DA" w14:textId="77777777" w:rsidR="00695572" w:rsidRPr="00695572" w:rsidRDefault="00695572" w:rsidP="00695572">
      <w:pPr>
        <w:pStyle w:val="CSP-ChapterBodyText"/>
        <w:widowControl w:val="0"/>
      </w:pPr>
      <w:r w:rsidRPr="00695572">
        <w:t>I began to understand.</w:t>
      </w:r>
    </w:p>
    <w:p w14:paraId="422FDF41" w14:textId="77777777" w:rsidR="00695572" w:rsidRPr="00695572" w:rsidRDefault="00695572" w:rsidP="00695572">
      <w:pPr>
        <w:pStyle w:val="CSP-ChapterBodyText"/>
        <w:widowControl w:val="0"/>
      </w:pPr>
    </w:p>
    <w:p w14:paraId="419492F6" w14:textId="77777777" w:rsidR="00695572" w:rsidRPr="00695572" w:rsidRDefault="00695572" w:rsidP="00695572">
      <w:pPr>
        <w:pStyle w:val="CSP-ChapterBodyText"/>
        <w:widowControl w:val="0"/>
      </w:pPr>
      <w:r w:rsidRPr="00695572">
        <w:t>I had not failed.</w:t>
      </w:r>
    </w:p>
    <w:p w14:paraId="7BD6B2BE" w14:textId="77777777" w:rsidR="00695572" w:rsidRPr="00695572" w:rsidRDefault="00695572" w:rsidP="00695572">
      <w:pPr>
        <w:pStyle w:val="CSP-ChapterBodyText"/>
        <w:widowControl w:val="0"/>
      </w:pPr>
      <w:r w:rsidRPr="00695572">
        <w:t xml:space="preserve">I had </w:t>
      </w:r>
      <w:r w:rsidRPr="00695572">
        <w:rPr>
          <w:i/>
        </w:rPr>
        <w:t>prepared.</w:t>
      </w:r>
    </w:p>
    <w:p w14:paraId="769418E2" w14:textId="77777777" w:rsidR="00695572" w:rsidRPr="00695572" w:rsidRDefault="00695572" w:rsidP="00695572">
      <w:pPr>
        <w:pStyle w:val="CSP-ChapterBodyText"/>
        <w:widowControl w:val="0"/>
      </w:pPr>
    </w:p>
    <w:p w14:paraId="2A8B8BAA" w14:textId="77777777" w:rsidR="00695572" w:rsidRPr="00695572" w:rsidRDefault="00695572" w:rsidP="00695572">
      <w:pPr>
        <w:pStyle w:val="CSP-ChapterBodyText"/>
        <w:widowControl w:val="0"/>
      </w:pPr>
      <w:r w:rsidRPr="00695572">
        <w:t>I had carried the pattern.</w:t>
      </w:r>
    </w:p>
    <w:p w14:paraId="4679D272" w14:textId="77777777" w:rsidR="00695572" w:rsidRPr="00695572" w:rsidRDefault="00695572" w:rsidP="00695572">
      <w:pPr>
        <w:pStyle w:val="CSP-ChapterBodyText"/>
        <w:widowControl w:val="0"/>
      </w:pPr>
      <w:r w:rsidRPr="00695572">
        <w:t xml:space="preserve">He carried the </w:t>
      </w:r>
      <w:r w:rsidRPr="00695572">
        <w:rPr>
          <w:b/>
          <w:bCs/>
        </w:rPr>
        <w:t>Person.</w:t>
      </w:r>
    </w:p>
    <w:p w14:paraId="4A8B4983" w14:textId="77777777" w:rsidR="00695572" w:rsidRPr="00695572" w:rsidRDefault="00695572" w:rsidP="00695572">
      <w:pPr>
        <w:pStyle w:val="CSP-ChapterBodyText"/>
        <w:widowControl w:val="0"/>
      </w:pPr>
    </w:p>
    <w:p w14:paraId="5C900838" w14:textId="77777777" w:rsidR="00695572" w:rsidRPr="00695572" w:rsidRDefault="00695572" w:rsidP="00695572">
      <w:pPr>
        <w:pStyle w:val="CSP-ChapterBodyText"/>
        <w:widowControl w:val="0"/>
      </w:pPr>
      <w:r w:rsidRPr="00695572">
        <w:t xml:space="preserve">I was the </w:t>
      </w:r>
      <w:r w:rsidRPr="00695572">
        <w:rPr>
          <w:b/>
          <w:bCs/>
        </w:rPr>
        <w:t>shadow</w:t>
      </w:r>
      <w:r w:rsidRPr="00695572">
        <w:t>.</w:t>
      </w:r>
    </w:p>
    <w:p w14:paraId="1C98402F" w14:textId="77777777" w:rsidR="00695572" w:rsidRPr="00695572" w:rsidRDefault="00695572" w:rsidP="00695572">
      <w:pPr>
        <w:pStyle w:val="CSP-ChapterBodyText"/>
        <w:widowControl w:val="0"/>
      </w:pPr>
      <w:r w:rsidRPr="00695572">
        <w:t xml:space="preserve">He was the </w:t>
      </w:r>
      <w:r w:rsidRPr="00695572">
        <w:rPr>
          <w:b/>
          <w:bCs/>
        </w:rPr>
        <w:t>substance.</w:t>
      </w:r>
    </w:p>
    <w:p w14:paraId="17E31DDF" w14:textId="77777777" w:rsidR="00695572" w:rsidRPr="00695572" w:rsidRDefault="00695572" w:rsidP="00695572">
      <w:pPr>
        <w:pStyle w:val="CSP-ChapterBodyText"/>
        <w:widowControl w:val="0"/>
      </w:pPr>
    </w:p>
    <w:p w14:paraId="7EFDC2D5" w14:textId="77777777" w:rsidR="00695572" w:rsidRPr="00695572" w:rsidRDefault="00695572" w:rsidP="00695572">
      <w:pPr>
        <w:pStyle w:val="CSP-ChapterBodyText"/>
        <w:widowControl w:val="0"/>
      </w:pPr>
      <w:r w:rsidRPr="00695572">
        <w:t>I was the frame.</w:t>
      </w:r>
    </w:p>
    <w:p w14:paraId="682868E0" w14:textId="77777777" w:rsidR="00695572" w:rsidRDefault="00695572" w:rsidP="00695572">
      <w:pPr>
        <w:pStyle w:val="CSP-ChapterBodyText"/>
        <w:widowControl w:val="0"/>
      </w:pPr>
      <w:r w:rsidRPr="00695572">
        <w:t>He was the fire.</w:t>
      </w:r>
    </w:p>
    <w:p w14:paraId="27DF97F5" w14:textId="77777777" w:rsidR="007976EF" w:rsidRPr="00695572" w:rsidRDefault="007976EF" w:rsidP="00695572">
      <w:pPr>
        <w:pStyle w:val="CSP-ChapterBodyText"/>
        <w:widowControl w:val="0"/>
      </w:pPr>
    </w:p>
    <w:p w14:paraId="17D362ED" w14:textId="53501637" w:rsidR="00695572" w:rsidRPr="00695572" w:rsidRDefault="00695572" w:rsidP="00695572">
      <w:pPr>
        <w:pStyle w:val="CSP-ChapterBodyText"/>
        <w:widowControl w:val="0"/>
      </w:pPr>
      <w:r w:rsidRPr="00695572">
        <w:t>And still…</w:t>
      </w:r>
    </w:p>
    <w:p w14:paraId="2386D253" w14:textId="77777777" w:rsidR="00695572" w:rsidRPr="00695572" w:rsidRDefault="00695572" w:rsidP="00695572">
      <w:pPr>
        <w:pStyle w:val="CSP-ChapterBodyText"/>
        <w:widowControl w:val="0"/>
      </w:pPr>
      <w:r w:rsidRPr="00695572">
        <w:t>there was a moment.</w:t>
      </w:r>
    </w:p>
    <w:p w14:paraId="063F84C9" w14:textId="77777777" w:rsidR="00695572" w:rsidRPr="00695572" w:rsidRDefault="00695572" w:rsidP="00695572">
      <w:pPr>
        <w:pStyle w:val="CSP-ChapterBodyText"/>
        <w:widowControl w:val="0"/>
      </w:pPr>
      <w:r w:rsidRPr="00695572">
        <w:t>One I will never forget.</w:t>
      </w:r>
    </w:p>
    <w:p w14:paraId="4DD5C333" w14:textId="77777777" w:rsidR="00695572" w:rsidRPr="00695572" w:rsidRDefault="00695572" w:rsidP="00695572">
      <w:pPr>
        <w:pStyle w:val="CSP-ChapterBodyText"/>
        <w:widowControl w:val="0"/>
      </w:pPr>
    </w:p>
    <w:p w14:paraId="1CAE4D80" w14:textId="77777777" w:rsidR="00695572" w:rsidRPr="00695572" w:rsidRDefault="00695572" w:rsidP="00695572">
      <w:pPr>
        <w:pStyle w:val="CSP-ChapterBodyText"/>
        <w:widowControl w:val="0"/>
      </w:pPr>
      <w:r w:rsidRPr="00695572">
        <w:t>He stood in My courts again.</w:t>
      </w:r>
    </w:p>
    <w:p w14:paraId="65DFF666" w14:textId="77777777" w:rsidR="00695572" w:rsidRPr="00695572" w:rsidRDefault="00695572" w:rsidP="00695572">
      <w:pPr>
        <w:pStyle w:val="CSP-ChapterBodyText"/>
        <w:widowControl w:val="0"/>
      </w:pPr>
      <w:r w:rsidRPr="00695572">
        <w:t>Older now.</w:t>
      </w:r>
    </w:p>
    <w:p w14:paraId="5BFC8B28" w14:textId="77777777" w:rsidR="00695572" w:rsidRPr="00695572" w:rsidRDefault="00695572" w:rsidP="00695572">
      <w:pPr>
        <w:pStyle w:val="CSP-ChapterBodyText"/>
        <w:widowControl w:val="0"/>
      </w:pPr>
      <w:r w:rsidRPr="00695572">
        <w:t>Eyes like thunder.</w:t>
      </w:r>
    </w:p>
    <w:p w14:paraId="02737126" w14:textId="77777777" w:rsidR="00695572" w:rsidRPr="00695572" w:rsidRDefault="00695572" w:rsidP="00695572">
      <w:pPr>
        <w:pStyle w:val="CSP-ChapterBodyText"/>
        <w:widowControl w:val="0"/>
      </w:pPr>
      <w:r w:rsidRPr="00695572">
        <w:t>Tears waiting behind a storm.</w:t>
      </w:r>
    </w:p>
    <w:p w14:paraId="21C87CB3" w14:textId="77777777" w:rsidR="00695572" w:rsidRPr="00695572" w:rsidRDefault="00695572" w:rsidP="00695572">
      <w:pPr>
        <w:pStyle w:val="CSP-ChapterBodyText"/>
        <w:widowControl w:val="0"/>
      </w:pPr>
    </w:p>
    <w:p w14:paraId="236493DB" w14:textId="77777777" w:rsidR="00695572" w:rsidRPr="00695572" w:rsidRDefault="00695572" w:rsidP="00695572">
      <w:pPr>
        <w:pStyle w:val="CSP-ChapterBodyText"/>
        <w:widowControl w:val="0"/>
      </w:pPr>
      <w:r w:rsidRPr="00695572">
        <w:t>He looked up at Me.</w:t>
      </w:r>
    </w:p>
    <w:p w14:paraId="64890535" w14:textId="77777777" w:rsidR="00695572" w:rsidRPr="00695572" w:rsidRDefault="00695572" w:rsidP="00695572">
      <w:pPr>
        <w:pStyle w:val="CSP-ChapterBodyText"/>
        <w:widowControl w:val="0"/>
      </w:pPr>
      <w:r w:rsidRPr="00695572">
        <w:t>And I swear—He saw me.</w:t>
      </w:r>
    </w:p>
    <w:p w14:paraId="7799BB7C" w14:textId="77777777" w:rsidR="00695572" w:rsidRPr="00695572" w:rsidRDefault="00695572" w:rsidP="00695572">
      <w:pPr>
        <w:pStyle w:val="CSP-ChapterBodyText"/>
        <w:widowControl w:val="0"/>
      </w:pPr>
    </w:p>
    <w:p w14:paraId="5FBA8034" w14:textId="77777777" w:rsidR="00695572" w:rsidRPr="00695572" w:rsidRDefault="00695572" w:rsidP="00695572">
      <w:pPr>
        <w:pStyle w:val="CSP-ChapterBodyText"/>
        <w:widowControl w:val="0"/>
      </w:pPr>
      <w:r w:rsidRPr="00695572">
        <w:t>Not the structure.</w:t>
      </w:r>
    </w:p>
    <w:p w14:paraId="10D523FC" w14:textId="77777777" w:rsidR="00695572" w:rsidRPr="00695572" w:rsidRDefault="00695572" w:rsidP="00695572">
      <w:pPr>
        <w:pStyle w:val="CSP-ChapterBodyText"/>
        <w:widowControl w:val="0"/>
      </w:pPr>
      <w:r w:rsidRPr="00695572">
        <w:rPr>
          <w:b/>
          <w:bCs/>
        </w:rPr>
        <w:t>Me.</w:t>
      </w:r>
    </w:p>
    <w:p w14:paraId="5BD22CE6" w14:textId="77777777" w:rsidR="00695572" w:rsidRPr="00695572" w:rsidRDefault="00695572" w:rsidP="00695572">
      <w:pPr>
        <w:pStyle w:val="CSP-ChapterBodyText"/>
        <w:widowControl w:val="0"/>
      </w:pPr>
    </w:p>
    <w:p w14:paraId="68C3805F" w14:textId="77777777" w:rsidR="003E273C" w:rsidRDefault="003E273C">
      <w:pPr>
        <w:spacing w:after="160" w:line="259" w:lineRule="auto"/>
      </w:pPr>
    </w:p>
    <w:p w14:paraId="60BF78D7" w14:textId="4EFBED65" w:rsidR="007976EF" w:rsidRPr="003E273C" w:rsidRDefault="007976EF" w:rsidP="003E273C">
      <w:pPr>
        <w:spacing w:after="160" w:line="259" w:lineRule="auto"/>
        <w:jc w:val="center"/>
        <w:rPr>
          <w:b/>
          <w:bCs/>
        </w:rPr>
      </w:pPr>
      <w:r>
        <w:br w:type="page"/>
      </w:r>
    </w:p>
    <w:p w14:paraId="29114FCB" w14:textId="47D56639" w:rsidR="00695572" w:rsidRPr="00695572" w:rsidRDefault="00695572" w:rsidP="00695572">
      <w:pPr>
        <w:pStyle w:val="CSP-ChapterBodyText"/>
        <w:widowControl w:val="0"/>
      </w:pPr>
      <w:r w:rsidRPr="00695572">
        <w:lastRenderedPageBreak/>
        <w:t>And He whispered, almost too soft for Heaven to catch:</w:t>
      </w:r>
    </w:p>
    <w:p w14:paraId="182EE93A" w14:textId="77777777" w:rsidR="00695572" w:rsidRPr="00695572" w:rsidRDefault="00695572" w:rsidP="00695572">
      <w:pPr>
        <w:pStyle w:val="CSP-ChapterBodyText"/>
        <w:widowControl w:val="0"/>
      </w:pPr>
    </w:p>
    <w:p w14:paraId="5AB61EAD" w14:textId="77777777" w:rsidR="00695572" w:rsidRPr="00695572" w:rsidRDefault="00695572" w:rsidP="00695572">
      <w:pPr>
        <w:pStyle w:val="CSP-ChapterBodyText"/>
        <w:widowControl w:val="0"/>
      </w:pPr>
      <w:r w:rsidRPr="00695572">
        <w:rPr>
          <w:i/>
        </w:rPr>
        <w:t>“You’ve served your purpose.”</w:t>
      </w:r>
    </w:p>
    <w:p w14:paraId="17C3AD10" w14:textId="77777777" w:rsidR="00695572" w:rsidRPr="00695572" w:rsidRDefault="00695572" w:rsidP="00695572">
      <w:pPr>
        <w:pStyle w:val="CSP-ChapterBodyText"/>
        <w:widowControl w:val="0"/>
      </w:pPr>
    </w:p>
    <w:p w14:paraId="48D30CF6" w14:textId="77777777" w:rsidR="00695572" w:rsidRPr="00695572" w:rsidRDefault="00695572" w:rsidP="00695572">
      <w:pPr>
        <w:pStyle w:val="CSP-ChapterBodyText"/>
        <w:widowControl w:val="0"/>
      </w:pPr>
      <w:r w:rsidRPr="00695572">
        <w:t>And then He turned to the people,</w:t>
      </w:r>
    </w:p>
    <w:p w14:paraId="63A52483" w14:textId="77777777" w:rsidR="00695572" w:rsidRPr="00695572" w:rsidRDefault="00695572" w:rsidP="00695572">
      <w:pPr>
        <w:pStyle w:val="CSP-ChapterBodyText"/>
        <w:widowControl w:val="0"/>
      </w:pPr>
      <w:r w:rsidRPr="00695572">
        <w:t>and He wept—</w:t>
      </w:r>
    </w:p>
    <w:p w14:paraId="5176AC0D" w14:textId="77777777" w:rsidR="00695572" w:rsidRPr="00695572" w:rsidRDefault="00695572" w:rsidP="00695572">
      <w:pPr>
        <w:pStyle w:val="CSP-ChapterBodyText"/>
        <w:widowControl w:val="0"/>
      </w:pPr>
    </w:p>
    <w:p w14:paraId="50B34F3B" w14:textId="77777777" w:rsidR="00695572" w:rsidRPr="00695572" w:rsidRDefault="00695572" w:rsidP="00695572">
      <w:pPr>
        <w:pStyle w:val="CSP-ChapterBodyText"/>
        <w:widowControl w:val="0"/>
      </w:pPr>
      <w:r w:rsidRPr="00695572">
        <w:rPr>
          <w:i/>
        </w:rPr>
        <w:t>“Jerusalem… Jerusalem…</w:t>
      </w:r>
    </w:p>
    <w:p w14:paraId="09F3627A" w14:textId="77777777" w:rsidR="00695572" w:rsidRPr="00695572" w:rsidRDefault="00695572" w:rsidP="00695572">
      <w:pPr>
        <w:pStyle w:val="CSP-ChapterBodyText"/>
        <w:widowControl w:val="0"/>
      </w:pPr>
      <w:r w:rsidRPr="00695572">
        <w:rPr>
          <w:i/>
        </w:rPr>
        <w:t>How I longed to gather you as a hen gathers her chicks under her wings—</w:t>
      </w:r>
    </w:p>
    <w:p w14:paraId="5915A634" w14:textId="77777777" w:rsidR="00695572" w:rsidRPr="00695572" w:rsidRDefault="00695572" w:rsidP="00695572">
      <w:pPr>
        <w:pStyle w:val="CSP-ChapterBodyText"/>
        <w:widowControl w:val="0"/>
      </w:pPr>
      <w:r w:rsidRPr="00695572">
        <w:rPr>
          <w:i/>
        </w:rPr>
        <w:t>but you were not willing.”</w:t>
      </w:r>
    </w:p>
    <w:p w14:paraId="2E960876" w14:textId="77777777" w:rsidR="00695572" w:rsidRPr="00695572" w:rsidRDefault="00695572" w:rsidP="00695572">
      <w:pPr>
        <w:pStyle w:val="CSP-ChapterBodyText"/>
        <w:widowControl w:val="0"/>
      </w:pPr>
      <w:r w:rsidRPr="00695572">
        <w:rPr>
          <w:i/>
        </w:rPr>
        <w:t>(Matthew 23:37)</w:t>
      </w:r>
    </w:p>
    <w:p w14:paraId="4CCF5C1A" w14:textId="77777777" w:rsidR="00695572" w:rsidRPr="00695572" w:rsidRDefault="00695572" w:rsidP="00695572">
      <w:pPr>
        <w:pStyle w:val="CSP-ChapterBodyText"/>
        <w:widowControl w:val="0"/>
      </w:pPr>
    </w:p>
    <w:p w14:paraId="4A0D24FD" w14:textId="77777777" w:rsidR="00695572" w:rsidRPr="00695572" w:rsidRDefault="00695572" w:rsidP="00695572">
      <w:pPr>
        <w:pStyle w:val="CSP-ChapterBodyText"/>
        <w:widowControl w:val="0"/>
      </w:pPr>
      <w:r w:rsidRPr="00695572">
        <w:t>He didn’t weep for Me.</w:t>
      </w:r>
    </w:p>
    <w:p w14:paraId="7550EC0D" w14:textId="77777777" w:rsidR="00695572" w:rsidRPr="00695572" w:rsidRDefault="00695572" w:rsidP="00695572">
      <w:pPr>
        <w:pStyle w:val="CSP-ChapterBodyText"/>
        <w:widowControl w:val="0"/>
      </w:pPr>
      <w:r w:rsidRPr="00695572">
        <w:t>He wept for them.</w:t>
      </w:r>
    </w:p>
    <w:p w14:paraId="3C7CAF60" w14:textId="77777777" w:rsidR="00695572" w:rsidRPr="00695572" w:rsidRDefault="00695572" w:rsidP="00695572">
      <w:pPr>
        <w:pStyle w:val="CSP-ChapterBodyText"/>
        <w:widowControl w:val="0"/>
      </w:pPr>
      <w:r w:rsidRPr="00695572">
        <w:t>For the ones who thought they knew glory</w:t>
      </w:r>
    </w:p>
    <w:p w14:paraId="1660CB12" w14:textId="77777777" w:rsidR="00695572" w:rsidRPr="00695572" w:rsidRDefault="00695572" w:rsidP="00695572">
      <w:pPr>
        <w:pStyle w:val="CSP-ChapterBodyText"/>
        <w:widowControl w:val="0"/>
      </w:pPr>
      <w:r w:rsidRPr="00695572">
        <w:t>and had rejected the One who was glory Himself.</w:t>
      </w:r>
    </w:p>
    <w:p w14:paraId="1A5B392C" w14:textId="77777777" w:rsidR="00695572" w:rsidRPr="00695572" w:rsidRDefault="00695572" w:rsidP="00695572">
      <w:pPr>
        <w:pStyle w:val="CSP-ChapterBodyText"/>
        <w:widowControl w:val="0"/>
      </w:pPr>
    </w:p>
    <w:p w14:paraId="38AD1956" w14:textId="77777777" w:rsidR="00695572" w:rsidRPr="00695572" w:rsidRDefault="00695572" w:rsidP="00695572">
      <w:pPr>
        <w:pStyle w:val="CSP-ChapterBodyText"/>
        <w:widowControl w:val="0"/>
      </w:pPr>
      <w:r w:rsidRPr="00695572">
        <w:t>And that’s when I knew—</w:t>
      </w:r>
    </w:p>
    <w:p w14:paraId="63B1D59A" w14:textId="77777777" w:rsidR="00695572" w:rsidRPr="00695572" w:rsidRDefault="00695572" w:rsidP="00695572">
      <w:pPr>
        <w:pStyle w:val="CSP-ChapterBodyText"/>
        <w:widowControl w:val="0"/>
      </w:pPr>
      <w:r w:rsidRPr="00695572">
        <w:rPr>
          <w:b/>
          <w:bCs/>
        </w:rPr>
        <w:t>He wouldn’t dwell here again.</w:t>
      </w:r>
    </w:p>
    <w:p w14:paraId="385C5B39" w14:textId="77777777" w:rsidR="00695572" w:rsidRPr="00695572" w:rsidRDefault="00695572" w:rsidP="00695572">
      <w:pPr>
        <w:pStyle w:val="CSP-ChapterBodyText"/>
        <w:widowControl w:val="0"/>
      </w:pPr>
    </w:p>
    <w:p w14:paraId="4A247139" w14:textId="77777777" w:rsidR="00695572" w:rsidRPr="00695572" w:rsidRDefault="00695572" w:rsidP="00695572">
      <w:pPr>
        <w:pStyle w:val="CSP-ChapterBodyText"/>
        <w:widowControl w:val="0"/>
      </w:pPr>
      <w:r w:rsidRPr="00695572">
        <w:t>Not because I was unworthy.</w:t>
      </w:r>
    </w:p>
    <w:p w14:paraId="7318778A" w14:textId="77777777" w:rsidR="00695572" w:rsidRPr="00695572" w:rsidRDefault="00695572" w:rsidP="00695572">
      <w:pPr>
        <w:pStyle w:val="CSP-ChapterBodyText"/>
        <w:widowControl w:val="0"/>
      </w:pPr>
      <w:r w:rsidRPr="00695572">
        <w:t>But because He had come to dwell</w:t>
      </w:r>
    </w:p>
    <w:p w14:paraId="0CAECF30" w14:textId="77777777" w:rsidR="00695572" w:rsidRPr="00695572" w:rsidRDefault="00695572" w:rsidP="00695572">
      <w:pPr>
        <w:pStyle w:val="CSP-ChapterBodyText"/>
        <w:widowControl w:val="0"/>
      </w:pPr>
      <w:r w:rsidRPr="00695572">
        <w:rPr>
          <w:b/>
          <w:bCs/>
        </w:rPr>
        <w:t>in them.</w:t>
      </w:r>
    </w:p>
    <w:p w14:paraId="294F270D" w14:textId="77777777" w:rsidR="00695572" w:rsidRPr="00695572" w:rsidRDefault="00695572" w:rsidP="00695572">
      <w:pPr>
        <w:pStyle w:val="CSP-ChapterBodyText"/>
        <w:widowControl w:val="0"/>
      </w:pPr>
    </w:p>
    <w:p w14:paraId="5C99E38E" w14:textId="07872927" w:rsidR="00695572" w:rsidRPr="00695572" w:rsidRDefault="00695572" w:rsidP="00695572">
      <w:pPr>
        <w:pStyle w:val="CSP-ChapterBodyText"/>
        <w:widowControl w:val="0"/>
      </w:pPr>
      <w:r w:rsidRPr="00695572">
        <w:t>And the veil?</w:t>
      </w:r>
    </w:p>
    <w:p w14:paraId="16BBA384" w14:textId="77777777" w:rsidR="00695572" w:rsidRPr="00695572" w:rsidRDefault="00695572" w:rsidP="00695572">
      <w:pPr>
        <w:pStyle w:val="CSP-ChapterBodyText"/>
        <w:widowControl w:val="0"/>
      </w:pPr>
      <w:r w:rsidRPr="00695572">
        <w:t>It still stood.</w:t>
      </w:r>
    </w:p>
    <w:p w14:paraId="377CCC21" w14:textId="77777777" w:rsidR="00695572" w:rsidRPr="00695572" w:rsidRDefault="00695572" w:rsidP="00695572">
      <w:pPr>
        <w:pStyle w:val="CSP-ChapterBodyText"/>
        <w:widowControl w:val="0"/>
      </w:pPr>
      <w:r w:rsidRPr="00695572">
        <w:t>Heavy.</w:t>
      </w:r>
    </w:p>
    <w:p w14:paraId="49AFEB46" w14:textId="77777777" w:rsidR="00695572" w:rsidRPr="00695572" w:rsidRDefault="00695572" w:rsidP="00695572">
      <w:pPr>
        <w:pStyle w:val="CSP-ChapterBodyText"/>
        <w:widowControl w:val="0"/>
      </w:pPr>
      <w:r w:rsidRPr="00695572">
        <w:t>Intact.</w:t>
      </w:r>
    </w:p>
    <w:p w14:paraId="7CE1BBBC" w14:textId="77777777" w:rsidR="00695572" w:rsidRPr="00695572" w:rsidRDefault="00695572" w:rsidP="00695572">
      <w:pPr>
        <w:pStyle w:val="CSP-ChapterBodyText"/>
        <w:widowControl w:val="0"/>
      </w:pPr>
      <w:r w:rsidRPr="00695572">
        <w:t>But I could feel it vibrating</w:t>
      </w:r>
    </w:p>
    <w:p w14:paraId="7AEC1D4B" w14:textId="77777777" w:rsidR="00695572" w:rsidRPr="00695572" w:rsidRDefault="00695572" w:rsidP="00695572">
      <w:pPr>
        <w:pStyle w:val="CSP-ChapterBodyText"/>
        <w:widowControl w:val="0"/>
      </w:pPr>
      <w:r w:rsidRPr="00695572">
        <w:t>like something alive,</w:t>
      </w:r>
    </w:p>
    <w:p w14:paraId="4F2CCC24" w14:textId="77777777" w:rsidR="00695572" w:rsidRPr="00695572" w:rsidRDefault="00695572" w:rsidP="00695572">
      <w:pPr>
        <w:pStyle w:val="CSP-ChapterBodyText"/>
        <w:widowControl w:val="0"/>
      </w:pPr>
      <w:r w:rsidRPr="00695572">
        <w:t>ready to be torn.</w:t>
      </w:r>
    </w:p>
    <w:p w14:paraId="04A071B3" w14:textId="7DB11B89" w:rsidR="00695572" w:rsidRPr="00695572" w:rsidRDefault="00695572" w:rsidP="00695572">
      <w:pPr>
        <w:pStyle w:val="CSP-ChapterBodyText"/>
        <w:widowControl w:val="0"/>
      </w:pPr>
    </w:p>
    <w:p w14:paraId="3ACE2D26" w14:textId="77777777" w:rsidR="00695572" w:rsidRDefault="00695572" w:rsidP="00695572">
      <w:pPr>
        <w:pStyle w:val="CSP-ChapterBodyText"/>
        <w:widowControl w:val="0"/>
      </w:pPr>
    </w:p>
    <w:p w14:paraId="4535FCB7" w14:textId="432CC1E9" w:rsidR="003E273C" w:rsidRPr="00695572" w:rsidRDefault="003E273C" w:rsidP="003E273C">
      <w:pPr>
        <w:pStyle w:val="CSP-ChapterBodyText"/>
        <w:widowControl w:val="0"/>
        <w:jc w:val="center"/>
      </w:pPr>
      <w:r w:rsidRPr="003E273C">
        <w:rPr>
          <w:b/>
          <w:bCs/>
          <w:i/>
        </w:rPr>
        <w:t>You were never meant to simply reflect the pattern;</w:t>
      </w:r>
      <w:r w:rsidRPr="003E273C">
        <w:rPr>
          <w:b/>
          <w:bCs/>
          <w:i/>
          <w:iCs w:val="0"/>
        </w:rPr>
        <w:br/>
      </w:r>
      <w:r w:rsidRPr="003E273C">
        <w:rPr>
          <w:b/>
          <w:bCs/>
          <w:i/>
        </w:rPr>
        <w:t>you were made to embody it.</w:t>
      </w:r>
    </w:p>
    <w:p w14:paraId="08670930" w14:textId="77777777" w:rsidR="00695572" w:rsidRDefault="00695572">
      <w:pPr>
        <w:spacing w:after="160" w:line="259" w:lineRule="auto"/>
        <w:rPr>
          <w:rFonts w:ascii="Garamond" w:hAnsi="Garamond"/>
          <w:i/>
          <w:iCs/>
        </w:rPr>
      </w:pPr>
      <w:r>
        <w:rPr>
          <w:i/>
        </w:rPr>
        <w:br w:type="page"/>
      </w:r>
    </w:p>
    <w:p w14:paraId="12A6D7D6" w14:textId="0E7A6450" w:rsidR="00695572" w:rsidRPr="00695572" w:rsidRDefault="00695572" w:rsidP="00695572">
      <w:pPr>
        <w:pStyle w:val="CSP-ChapterBodyText"/>
        <w:widowControl w:val="0"/>
      </w:pPr>
      <w:r w:rsidRPr="00695572">
        <w:rPr>
          <w:i/>
        </w:rPr>
        <w:lastRenderedPageBreak/>
        <w:t>And you…</w:t>
      </w:r>
    </w:p>
    <w:p w14:paraId="25B2D5BB" w14:textId="77777777" w:rsidR="00695572" w:rsidRPr="00695572" w:rsidRDefault="00695572" w:rsidP="00695572">
      <w:pPr>
        <w:pStyle w:val="CSP-ChapterBodyText"/>
        <w:widowControl w:val="0"/>
      </w:pPr>
      <w:r w:rsidRPr="00695572">
        <w:t>Have you ever longed for Him to return the way He came before?</w:t>
      </w:r>
    </w:p>
    <w:p w14:paraId="58BE281F" w14:textId="77777777" w:rsidR="00695572" w:rsidRPr="00695572" w:rsidRDefault="00695572" w:rsidP="00695572">
      <w:pPr>
        <w:pStyle w:val="CSP-ChapterBodyText"/>
        <w:widowControl w:val="0"/>
      </w:pPr>
    </w:p>
    <w:p w14:paraId="12160827" w14:textId="77777777" w:rsidR="00695572" w:rsidRPr="00695572" w:rsidRDefault="00695572" w:rsidP="00695572">
      <w:pPr>
        <w:pStyle w:val="CSP-ChapterBodyText"/>
        <w:widowControl w:val="0"/>
      </w:pPr>
      <w:r w:rsidRPr="00695572">
        <w:t>Maybe you want the weight to fall like it used to.</w:t>
      </w:r>
    </w:p>
    <w:p w14:paraId="7243804E" w14:textId="77777777" w:rsidR="00695572" w:rsidRPr="00695572" w:rsidRDefault="00695572" w:rsidP="00695572">
      <w:pPr>
        <w:pStyle w:val="CSP-ChapterBodyText"/>
        <w:widowControl w:val="0"/>
      </w:pPr>
      <w:r w:rsidRPr="00695572">
        <w:t>Maybe you’re still watching the courts,</w:t>
      </w:r>
    </w:p>
    <w:p w14:paraId="229E1CC2" w14:textId="77777777" w:rsidR="00695572" w:rsidRPr="00695572" w:rsidRDefault="00695572" w:rsidP="00695572">
      <w:pPr>
        <w:pStyle w:val="CSP-ChapterBodyText"/>
        <w:widowControl w:val="0"/>
      </w:pPr>
      <w:r w:rsidRPr="00695572">
        <w:t>wondering why He’s not there.</w:t>
      </w:r>
    </w:p>
    <w:p w14:paraId="26C21206" w14:textId="77777777" w:rsidR="00695572" w:rsidRPr="00695572" w:rsidRDefault="00695572" w:rsidP="00695572">
      <w:pPr>
        <w:pStyle w:val="CSP-ChapterBodyText"/>
        <w:widowControl w:val="0"/>
      </w:pPr>
    </w:p>
    <w:p w14:paraId="7E3A37F5" w14:textId="77777777" w:rsidR="00695572" w:rsidRPr="00695572" w:rsidRDefault="00695572" w:rsidP="00695572">
      <w:pPr>
        <w:pStyle w:val="CSP-ChapterBodyText"/>
        <w:widowControl w:val="0"/>
      </w:pPr>
      <w:r w:rsidRPr="00695572">
        <w:t>But what if He’s walking past what He once filled—</w:t>
      </w:r>
    </w:p>
    <w:p w14:paraId="1A81B2A9" w14:textId="77777777" w:rsidR="00695572" w:rsidRPr="00695572" w:rsidRDefault="00695572" w:rsidP="00695572">
      <w:pPr>
        <w:pStyle w:val="CSP-ChapterBodyText"/>
        <w:widowControl w:val="0"/>
      </w:pPr>
      <w:r w:rsidRPr="00695572">
        <w:t>not to abandon it,</w:t>
      </w:r>
    </w:p>
    <w:p w14:paraId="7CAFAC39" w14:textId="77777777" w:rsidR="00695572" w:rsidRPr="00695572" w:rsidRDefault="00695572" w:rsidP="00695572">
      <w:pPr>
        <w:pStyle w:val="CSP-ChapterBodyText"/>
        <w:widowControl w:val="0"/>
      </w:pPr>
      <w:r w:rsidRPr="00695572">
        <w:t xml:space="preserve">but because </w:t>
      </w:r>
      <w:r w:rsidRPr="00695572">
        <w:rPr>
          <w:b/>
          <w:bCs/>
        </w:rPr>
        <w:t>the fulfillment has come?</w:t>
      </w:r>
    </w:p>
    <w:p w14:paraId="7A6EF4B3" w14:textId="77777777" w:rsidR="00695572" w:rsidRPr="00695572" w:rsidRDefault="00695572" w:rsidP="00695572">
      <w:pPr>
        <w:pStyle w:val="CSP-ChapterBodyText"/>
        <w:widowControl w:val="0"/>
      </w:pPr>
    </w:p>
    <w:p w14:paraId="0DAE69BF" w14:textId="77777777" w:rsidR="00695572" w:rsidRPr="00695572" w:rsidRDefault="00695572" w:rsidP="00695572">
      <w:pPr>
        <w:pStyle w:val="CSP-ChapterBodyText"/>
        <w:widowControl w:val="0"/>
      </w:pPr>
      <w:r w:rsidRPr="00695572">
        <w:t>Can you recognize Him now?</w:t>
      </w:r>
    </w:p>
    <w:p w14:paraId="771B7B75" w14:textId="77777777" w:rsidR="00695572" w:rsidRPr="00695572" w:rsidRDefault="00695572" w:rsidP="00695572">
      <w:pPr>
        <w:pStyle w:val="CSP-ChapterBodyText"/>
        <w:widowControl w:val="0"/>
      </w:pPr>
      <w:r w:rsidRPr="00695572">
        <w:t>Not in the fire.</w:t>
      </w:r>
    </w:p>
    <w:p w14:paraId="745C24BF" w14:textId="77777777" w:rsidR="00695572" w:rsidRPr="00695572" w:rsidRDefault="00695572" w:rsidP="00695572">
      <w:pPr>
        <w:pStyle w:val="CSP-ChapterBodyText"/>
        <w:widowControl w:val="0"/>
      </w:pPr>
      <w:r w:rsidRPr="00695572">
        <w:t>Not in the veil.</w:t>
      </w:r>
    </w:p>
    <w:p w14:paraId="0DFAAD26" w14:textId="77777777" w:rsidR="00695572" w:rsidRPr="00695572" w:rsidRDefault="00695572" w:rsidP="00695572">
      <w:pPr>
        <w:pStyle w:val="CSP-ChapterBodyText"/>
        <w:widowControl w:val="0"/>
      </w:pPr>
      <w:r w:rsidRPr="00695572">
        <w:t>Not in the priest’s garments.</w:t>
      </w:r>
    </w:p>
    <w:p w14:paraId="64D144B9" w14:textId="77777777" w:rsidR="00695572" w:rsidRPr="00695572" w:rsidRDefault="00695572" w:rsidP="00695572">
      <w:pPr>
        <w:pStyle w:val="CSP-ChapterBodyText"/>
        <w:widowControl w:val="0"/>
      </w:pPr>
    </w:p>
    <w:p w14:paraId="4B4656B5" w14:textId="77777777" w:rsidR="00695572" w:rsidRPr="00695572" w:rsidRDefault="00695572" w:rsidP="00695572">
      <w:pPr>
        <w:pStyle w:val="CSP-ChapterBodyText"/>
        <w:widowControl w:val="0"/>
      </w:pPr>
      <w:r w:rsidRPr="00695572">
        <w:t xml:space="preserve">But in </w:t>
      </w:r>
      <w:r w:rsidRPr="00695572">
        <w:rPr>
          <w:b/>
          <w:bCs/>
        </w:rPr>
        <w:t>the man.</w:t>
      </w:r>
    </w:p>
    <w:p w14:paraId="64792E00" w14:textId="77777777" w:rsidR="00695572" w:rsidRPr="00695572" w:rsidRDefault="00695572" w:rsidP="00695572">
      <w:pPr>
        <w:pStyle w:val="CSP-ChapterBodyText"/>
        <w:widowControl w:val="0"/>
      </w:pPr>
    </w:p>
    <w:p w14:paraId="17E6A472" w14:textId="77777777" w:rsidR="00695572" w:rsidRPr="00695572" w:rsidRDefault="00695572" w:rsidP="00695572">
      <w:pPr>
        <w:pStyle w:val="CSP-ChapterBodyText"/>
        <w:widowControl w:val="0"/>
      </w:pPr>
      <w:r w:rsidRPr="00695572">
        <w:t>The one who walked dusty roads</w:t>
      </w:r>
    </w:p>
    <w:p w14:paraId="063F7937" w14:textId="77777777" w:rsidR="00695572" w:rsidRPr="00695572" w:rsidRDefault="00695572" w:rsidP="00695572">
      <w:pPr>
        <w:pStyle w:val="CSP-ChapterBodyText"/>
        <w:widowControl w:val="0"/>
      </w:pPr>
      <w:r w:rsidRPr="00695572">
        <w:t>with divinity in His chest.</w:t>
      </w:r>
    </w:p>
    <w:p w14:paraId="4C19F79D" w14:textId="77777777" w:rsidR="00695572" w:rsidRPr="00695572" w:rsidRDefault="00695572" w:rsidP="00695572">
      <w:pPr>
        <w:pStyle w:val="CSP-ChapterBodyText"/>
        <w:widowControl w:val="0"/>
      </w:pPr>
    </w:p>
    <w:p w14:paraId="1B3D2A90" w14:textId="77777777" w:rsidR="00695572" w:rsidRPr="00695572" w:rsidRDefault="00695572" w:rsidP="00695572">
      <w:pPr>
        <w:pStyle w:val="CSP-ChapterBodyText"/>
        <w:widowControl w:val="0"/>
      </w:pPr>
      <w:r w:rsidRPr="00695572">
        <w:t>The one who didn’t restore the temple—</w:t>
      </w:r>
    </w:p>
    <w:p w14:paraId="149698B4" w14:textId="77777777" w:rsidR="00695572" w:rsidRPr="00695572" w:rsidRDefault="00695572" w:rsidP="00695572">
      <w:pPr>
        <w:pStyle w:val="CSP-ChapterBodyText"/>
        <w:widowControl w:val="0"/>
      </w:pPr>
      <w:r w:rsidRPr="00695572">
        <w:t xml:space="preserve">He </w:t>
      </w:r>
      <w:r w:rsidRPr="00695572">
        <w:rPr>
          <w:i/>
        </w:rPr>
        <w:t>became</w:t>
      </w:r>
      <w:r w:rsidRPr="00695572">
        <w:t xml:space="preserve"> it.</w:t>
      </w:r>
    </w:p>
    <w:p w14:paraId="706CE251" w14:textId="77777777" w:rsidR="00695572" w:rsidRPr="00695572" w:rsidRDefault="00695572" w:rsidP="00695572">
      <w:pPr>
        <w:pStyle w:val="CSP-ChapterBodyText"/>
        <w:widowControl w:val="0"/>
      </w:pPr>
    </w:p>
    <w:p w14:paraId="1C332EB8" w14:textId="77777777" w:rsidR="00695572" w:rsidRPr="00695572" w:rsidRDefault="00695572" w:rsidP="00695572">
      <w:pPr>
        <w:pStyle w:val="CSP-ChapterBodyText"/>
        <w:widowControl w:val="0"/>
      </w:pPr>
      <w:r w:rsidRPr="00695572">
        <w:t>Maybe you’re not being overlooked.</w:t>
      </w:r>
    </w:p>
    <w:p w14:paraId="729414E5" w14:textId="77777777" w:rsidR="00695572" w:rsidRPr="00695572" w:rsidRDefault="00695572" w:rsidP="00695572">
      <w:pPr>
        <w:pStyle w:val="CSP-ChapterBodyText"/>
        <w:widowControl w:val="0"/>
      </w:pPr>
      <w:r w:rsidRPr="00695572">
        <w:t>Maybe you’re being invited</w:t>
      </w:r>
    </w:p>
    <w:p w14:paraId="35F27D0B" w14:textId="77777777" w:rsidR="00695572" w:rsidRPr="00695572" w:rsidRDefault="00695572" w:rsidP="00695572">
      <w:pPr>
        <w:pStyle w:val="CSP-ChapterBodyText"/>
        <w:widowControl w:val="0"/>
      </w:pPr>
      <w:r w:rsidRPr="00695572">
        <w:t>to see Him as He really is.</w:t>
      </w:r>
    </w:p>
    <w:p w14:paraId="32B3DF65" w14:textId="77777777" w:rsidR="00695572" w:rsidRPr="00695572" w:rsidRDefault="00695572" w:rsidP="00695572">
      <w:pPr>
        <w:pStyle w:val="CSP-ChapterBodyText"/>
        <w:widowControl w:val="0"/>
      </w:pPr>
    </w:p>
    <w:p w14:paraId="398DFBB6" w14:textId="77777777" w:rsidR="00695572" w:rsidRPr="00695572" w:rsidRDefault="00695572" w:rsidP="00695572">
      <w:pPr>
        <w:pStyle w:val="CSP-ChapterBodyText"/>
        <w:widowControl w:val="0"/>
      </w:pPr>
      <w:r w:rsidRPr="00695572">
        <w:t>Not housed.</w:t>
      </w:r>
    </w:p>
    <w:p w14:paraId="16FE3CAD" w14:textId="77777777" w:rsidR="00695572" w:rsidRPr="00695572" w:rsidRDefault="00695572" w:rsidP="00695572">
      <w:pPr>
        <w:pStyle w:val="CSP-ChapterBodyText"/>
        <w:widowControl w:val="0"/>
      </w:pPr>
      <w:r w:rsidRPr="00695572">
        <w:t>Not veiled.</w:t>
      </w:r>
    </w:p>
    <w:p w14:paraId="326A7E3B" w14:textId="77777777" w:rsidR="00695572" w:rsidRPr="00695572" w:rsidRDefault="00695572" w:rsidP="00695572">
      <w:pPr>
        <w:pStyle w:val="CSP-ChapterBodyText"/>
        <w:widowControl w:val="0"/>
      </w:pPr>
      <w:r w:rsidRPr="00695572">
        <w:t>Not contained.</w:t>
      </w:r>
    </w:p>
    <w:p w14:paraId="3A797EEA" w14:textId="77777777" w:rsidR="00695572" w:rsidRPr="00695572" w:rsidRDefault="00695572" w:rsidP="00695572">
      <w:pPr>
        <w:pStyle w:val="CSP-ChapterBodyText"/>
        <w:widowControl w:val="0"/>
      </w:pPr>
    </w:p>
    <w:p w14:paraId="6206BCE9" w14:textId="77777777" w:rsidR="00695572" w:rsidRPr="00695572" w:rsidRDefault="00695572" w:rsidP="00695572">
      <w:pPr>
        <w:pStyle w:val="CSP-ChapterBodyText"/>
        <w:widowControl w:val="0"/>
      </w:pPr>
      <w:r w:rsidRPr="00695572">
        <w:t xml:space="preserve">But </w:t>
      </w:r>
      <w:r w:rsidRPr="00695572">
        <w:rPr>
          <w:b/>
          <w:bCs/>
        </w:rPr>
        <w:t>alive.</w:t>
      </w:r>
    </w:p>
    <w:p w14:paraId="378A11AF" w14:textId="77777777" w:rsidR="00695572" w:rsidRPr="00695572" w:rsidRDefault="00695572" w:rsidP="00695572">
      <w:pPr>
        <w:pStyle w:val="CSP-ChapterBodyText"/>
        <w:widowControl w:val="0"/>
      </w:pPr>
      <w:r w:rsidRPr="00695572">
        <w:rPr>
          <w:b/>
          <w:bCs/>
        </w:rPr>
        <w:t>Walking.</w:t>
      </w:r>
    </w:p>
    <w:p w14:paraId="46D534A6" w14:textId="77777777" w:rsidR="00695572" w:rsidRPr="00695572" w:rsidRDefault="00695572" w:rsidP="00695572">
      <w:pPr>
        <w:pStyle w:val="CSP-ChapterBodyText"/>
        <w:widowControl w:val="0"/>
      </w:pPr>
      <w:r w:rsidRPr="00695572">
        <w:rPr>
          <w:b/>
          <w:bCs/>
        </w:rPr>
        <w:t>Willing.</w:t>
      </w:r>
    </w:p>
    <w:p w14:paraId="7C51A87B" w14:textId="77777777" w:rsidR="00695572" w:rsidRPr="00695572" w:rsidRDefault="00695572" w:rsidP="00695572">
      <w:pPr>
        <w:pStyle w:val="CSP-ChapterBodyText"/>
        <w:widowControl w:val="0"/>
      </w:pPr>
      <w:r w:rsidRPr="00695572">
        <w:rPr>
          <w:b/>
          <w:bCs/>
        </w:rPr>
        <w:t>Holy.</w:t>
      </w:r>
    </w:p>
    <w:p w14:paraId="63B97144" w14:textId="77777777" w:rsidR="00695572" w:rsidRPr="00695572" w:rsidRDefault="00695572" w:rsidP="00695572">
      <w:pPr>
        <w:pStyle w:val="CSP-ChapterBodyText"/>
        <w:widowControl w:val="0"/>
      </w:pPr>
    </w:p>
    <w:p w14:paraId="5C3B1DD6" w14:textId="77777777" w:rsidR="00695572" w:rsidRPr="00695572" w:rsidRDefault="00695572" w:rsidP="00695572">
      <w:pPr>
        <w:pStyle w:val="CSP-ChapterBodyText"/>
        <w:widowControl w:val="0"/>
      </w:pPr>
      <w:r w:rsidRPr="00695572">
        <w:t>And now…</w:t>
      </w:r>
    </w:p>
    <w:p w14:paraId="62F4764E" w14:textId="77777777" w:rsidR="00695572" w:rsidRPr="00695572" w:rsidRDefault="00695572" w:rsidP="00695572">
      <w:pPr>
        <w:pStyle w:val="CSP-ChapterBodyText"/>
        <w:widowControl w:val="0"/>
      </w:pPr>
      <w:r w:rsidRPr="00695572">
        <w:t>He’s about to tear the veil for good.</w:t>
      </w:r>
    </w:p>
    <w:p w14:paraId="576B66D3" w14:textId="73D82BC9" w:rsidR="00695572" w:rsidRPr="00695572" w:rsidRDefault="00695572" w:rsidP="00695572">
      <w:pPr>
        <w:pStyle w:val="CSP-ChapterBodyText"/>
        <w:widowControl w:val="0"/>
      </w:pPr>
    </w:p>
    <w:p w14:paraId="43CE2280" w14:textId="0ADF1A29" w:rsidR="00987D79" w:rsidRPr="00C40C47" w:rsidRDefault="00987D79" w:rsidP="00987D79">
      <w:pPr>
        <w:pStyle w:val="CSP-ChapterBodyText"/>
      </w:pPr>
    </w:p>
    <w:p w14:paraId="560E5E5E" w14:textId="77777777" w:rsidR="00987D79" w:rsidRPr="00C40C47" w:rsidRDefault="00987D79" w:rsidP="00987D79">
      <w:pPr>
        <w:ind w:firstLine="288"/>
        <w:jc w:val="both"/>
        <w:rPr>
          <w:rFonts w:ascii="Garamond" w:hAnsi="Garamond"/>
          <w:iCs/>
        </w:rPr>
        <w:sectPr w:rsidR="00987D79" w:rsidRPr="00C40C47" w:rsidSect="000B2F55">
          <w:footerReference w:type="even" r:id="rId35"/>
          <w:footerReference w:type="default" r:id="rId36"/>
          <w:footerReference w:type="first" r:id="rId37"/>
          <w:type w:val="nextColumn"/>
          <w:pgSz w:w="8640" w:h="12960"/>
          <w:pgMar w:top="864" w:right="864" w:bottom="864" w:left="1094" w:header="576" w:footer="432" w:gutter="0"/>
          <w:cols w:space="720"/>
          <w:titlePg/>
          <w:docGrid w:linePitch="360"/>
        </w:sectPr>
      </w:pPr>
    </w:p>
    <w:p w14:paraId="00471C23" w14:textId="77777777" w:rsidR="00987D79" w:rsidRPr="00C40C47" w:rsidRDefault="00987D79" w:rsidP="00987D79">
      <w:pPr>
        <w:jc w:val="center"/>
        <w:rPr>
          <w:rFonts w:ascii="Garamond" w:hAnsi="Garamond"/>
          <w:iCs/>
          <w:sz w:val="44"/>
          <w:szCs w:val="44"/>
        </w:rPr>
      </w:pPr>
    </w:p>
    <w:p w14:paraId="430F11FA" w14:textId="77777777" w:rsidR="00987D79" w:rsidRPr="00C40C47" w:rsidRDefault="00987D79" w:rsidP="00987D79">
      <w:pPr>
        <w:jc w:val="center"/>
        <w:rPr>
          <w:rFonts w:ascii="Garamond" w:hAnsi="Garamond"/>
          <w:iCs/>
          <w:sz w:val="44"/>
          <w:szCs w:val="44"/>
        </w:rPr>
      </w:pPr>
    </w:p>
    <w:p w14:paraId="3431848E" w14:textId="77777777" w:rsidR="00987D79" w:rsidRPr="00C40C47" w:rsidRDefault="00987D79" w:rsidP="00987D79">
      <w:pPr>
        <w:jc w:val="center"/>
        <w:rPr>
          <w:rFonts w:ascii="Garamond" w:hAnsi="Garamond"/>
          <w:iCs/>
          <w:sz w:val="44"/>
          <w:szCs w:val="44"/>
        </w:rPr>
      </w:pPr>
    </w:p>
    <w:p w14:paraId="6AB7108D" w14:textId="77777777" w:rsidR="00987D79" w:rsidRPr="00C40C47" w:rsidRDefault="00987D79" w:rsidP="00987D79">
      <w:pPr>
        <w:jc w:val="center"/>
        <w:rPr>
          <w:rFonts w:ascii="Garamond" w:hAnsi="Garamond"/>
          <w:iCs/>
          <w:sz w:val="44"/>
          <w:szCs w:val="44"/>
        </w:rPr>
      </w:pPr>
    </w:p>
    <w:p w14:paraId="0C02F0AE" w14:textId="77777777" w:rsidR="00987D79" w:rsidRPr="00C40C47" w:rsidRDefault="00987D79" w:rsidP="00987D79">
      <w:pPr>
        <w:jc w:val="center"/>
        <w:rPr>
          <w:rFonts w:ascii="Garamond" w:hAnsi="Garamond"/>
          <w:iCs/>
          <w:sz w:val="44"/>
          <w:szCs w:val="44"/>
        </w:rPr>
      </w:pPr>
    </w:p>
    <w:p w14:paraId="67D7F590" w14:textId="77777777" w:rsidR="00987D79" w:rsidRPr="00C40C47" w:rsidRDefault="00987D79" w:rsidP="00987D79">
      <w:pPr>
        <w:jc w:val="center"/>
        <w:rPr>
          <w:rFonts w:ascii="Garamond" w:hAnsi="Garamond"/>
          <w:iCs/>
          <w:sz w:val="44"/>
          <w:szCs w:val="44"/>
        </w:rPr>
      </w:pPr>
    </w:p>
    <w:p w14:paraId="62F4718C" w14:textId="03620A5B" w:rsidR="00987D79" w:rsidRPr="00C40C47" w:rsidRDefault="00695572" w:rsidP="00987D79">
      <w:pPr>
        <w:pStyle w:val="CSP-ChapterTitle"/>
        <w:rPr>
          <w:rFonts w:ascii="Garamond" w:hAnsi="Garamond"/>
        </w:rPr>
      </w:pPr>
      <w:bookmarkStart w:id="11" w:name="_Toc194921549"/>
      <w:r>
        <w:rPr>
          <w:rFonts w:ascii="Garamond" w:hAnsi="Garamond"/>
        </w:rPr>
        <w:t>8</w:t>
      </w:r>
      <w:r w:rsidR="00987D79" w:rsidRPr="00C40C47">
        <w:rPr>
          <w:rFonts w:ascii="Garamond" w:hAnsi="Garamond"/>
        </w:rPr>
        <w:t xml:space="preserve"> </w:t>
      </w:r>
      <w:r w:rsidR="00FA7FAA">
        <w:rPr>
          <w:rFonts w:ascii="Garamond" w:hAnsi="Garamond"/>
        </w:rPr>
        <w:t>the tear</w:t>
      </w:r>
      <w:bookmarkEnd w:id="11"/>
    </w:p>
    <w:p w14:paraId="56B4F8B3" w14:textId="77777777" w:rsidR="00987D79" w:rsidRPr="00C40C47" w:rsidRDefault="00987D79" w:rsidP="00987D79">
      <w:pPr>
        <w:jc w:val="center"/>
        <w:rPr>
          <w:rFonts w:ascii="Garamond" w:hAnsi="Garamond"/>
          <w:iCs/>
        </w:rPr>
      </w:pPr>
    </w:p>
    <w:p w14:paraId="772C1ACD" w14:textId="77777777" w:rsidR="003E273C" w:rsidRPr="003E273C" w:rsidRDefault="003E273C" w:rsidP="003E273C">
      <w:pPr>
        <w:jc w:val="center"/>
        <w:rPr>
          <w:rFonts w:ascii="Garamond" w:hAnsi="Garamond"/>
          <w:b/>
          <w:iCs/>
        </w:rPr>
      </w:pPr>
      <w:r w:rsidRPr="003E273C">
        <w:rPr>
          <w:rFonts w:ascii="Garamond" w:hAnsi="Garamond"/>
          <w:b/>
          <w:i/>
          <w:iCs/>
        </w:rPr>
        <w:t xml:space="preserve">Glory isn’t a moment; it’s a </w:t>
      </w:r>
      <w:r w:rsidRPr="003E273C">
        <w:rPr>
          <w:rFonts w:ascii="Garamond" w:hAnsi="Garamond"/>
          <w:b/>
          <w:bCs/>
          <w:i/>
          <w:iCs/>
        </w:rPr>
        <w:t>presence</w:t>
      </w:r>
      <w:r w:rsidRPr="003E273C">
        <w:rPr>
          <w:rFonts w:ascii="Garamond" w:hAnsi="Garamond"/>
          <w:b/>
          <w:i/>
          <w:iCs/>
        </w:rPr>
        <w:t>. It fills the place where we surrender, and it stays when we let go.</w:t>
      </w:r>
    </w:p>
    <w:p w14:paraId="5A3DA333" w14:textId="77777777" w:rsidR="003E273C" w:rsidRPr="00C40C47" w:rsidRDefault="003E273C" w:rsidP="00987D79">
      <w:pPr>
        <w:jc w:val="center"/>
        <w:rPr>
          <w:rFonts w:ascii="Garamond" w:hAnsi="Garamond"/>
          <w:b/>
          <w:iCs/>
        </w:rPr>
      </w:pPr>
    </w:p>
    <w:p w14:paraId="31D33078" w14:textId="77777777" w:rsidR="00FA7FAA" w:rsidRPr="00FA7FAA" w:rsidRDefault="00FA7FAA" w:rsidP="00FA7FAA">
      <w:pPr>
        <w:pStyle w:val="CSP-ChapterBodyText"/>
        <w:widowControl w:val="0"/>
      </w:pPr>
      <w:r w:rsidRPr="00FA7FAA">
        <w:t>It happened in the dark.</w:t>
      </w:r>
    </w:p>
    <w:p w14:paraId="0DF7431D" w14:textId="77777777" w:rsidR="00FA7FAA" w:rsidRPr="00FA7FAA" w:rsidRDefault="00FA7FAA" w:rsidP="00FA7FAA">
      <w:pPr>
        <w:pStyle w:val="CSP-ChapterBodyText"/>
        <w:widowControl w:val="0"/>
      </w:pPr>
    </w:p>
    <w:p w14:paraId="61D66901" w14:textId="77777777" w:rsidR="00FA7FAA" w:rsidRPr="00FA7FAA" w:rsidRDefault="00FA7FAA" w:rsidP="00FA7FAA">
      <w:pPr>
        <w:pStyle w:val="CSP-ChapterBodyText"/>
        <w:widowControl w:val="0"/>
      </w:pPr>
      <w:r w:rsidRPr="00FA7FAA">
        <w:t>No trumpet.</w:t>
      </w:r>
    </w:p>
    <w:p w14:paraId="7987316A" w14:textId="77777777" w:rsidR="00FA7FAA" w:rsidRPr="00FA7FAA" w:rsidRDefault="00FA7FAA" w:rsidP="00FA7FAA">
      <w:pPr>
        <w:pStyle w:val="CSP-ChapterBodyText"/>
        <w:widowControl w:val="0"/>
      </w:pPr>
      <w:r w:rsidRPr="00FA7FAA">
        <w:t>No fire.</w:t>
      </w:r>
    </w:p>
    <w:p w14:paraId="527F987B" w14:textId="77777777" w:rsidR="00FA7FAA" w:rsidRPr="00FA7FAA" w:rsidRDefault="00FA7FAA" w:rsidP="00FA7FAA">
      <w:pPr>
        <w:pStyle w:val="CSP-ChapterBodyText"/>
        <w:widowControl w:val="0"/>
      </w:pPr>
      <w:r w:rsidRPr="00FA7FAA">
        <w:t>No priest at the altar.</w:t>
      </w:r>
    </w:p>
    <w:p w14:paraId="040992F5" w14:textId="77777777" w:rsidR="00FA7FAA" w:rsidRPr="00FA7FAA" w:rsidRDefault="00FA7FAA" w:rsidP="00FA7FAA">
      <w:pPr>
        <w:pStyle w:val="CSP-ChapterBodyText"/>
        <w:widowControl w:val="0"/>
      </w:pPr>
      <w:r w:rsidRPr="00FA7FAA">
        <w:t>Just silence.</w:t>
      </w:r>
    </w:p>
    <w:p w14:paraId="7E578689" w14:textId="77777777" w:rsidR="00FA7FAA" w:rsidRPr="00FA7FAA" w:rsidRDefault="00FA7FAA" w:rsidP="00FA7FAA">
      <w:pPr>
        <w:pStyle w:val="CSP-ChapterBodyText"/>
        <w:widowControl w:val="0"/>
      </w:pPr>
      <w:r w:rsidRPr="00FA7FAA">
        <w:t>And then—</w:t>
      </w:r>
    </w:p>
    <w:p w14:paraId="7ED1252F" w14:textId="77777777" w:rsidR="00FA7FAA" w:rsidRPr="00FA7FAA" w:rsidRDefault="00FA7FAA" w:rsidP="00FA7FAA">
      <w:pPr>
        <w:pStyle w:val="CSP-ChapterBodyText"/>
        <w:widowControl w:val="0"/>
      </w:pPr>
      <w:r w:rsidRPr="00FA7FAA">
        <w:rPr>
          <w:b/>
          <w:bCs/>
        </w:rPr>
        <w:t>the tear.</w:t>
      </w:r>
    </w:p>
    <w:p w14:paraId="388C802C" w14:textId="77777777" w:rsidR="00FA7FAA" w:rsidRPr="00FA7FAA" w:rsidRDefault="00FA7FAA" w:rsidP="00FA7FAA">
      <w:pPr>
        <w:pStyle w:val="CSP-ChapterBodyText"/>
        <w:widowControl w:val="0"/>
      </w:pPr>
    </w:p>
    <w:p w14:paraId="011DFAD2" w14:textId="77777777" w:rsidR="00FA7FAA" w:rsidRPr="00FA7FAA" w:rsidRDefault="00FA7FAA" w:rsidP="00FA7FAA">
      <w:pPr>
        <w:pStyle w:val="CSP-ChapterBodyText"/>
        <w:widowControl w:val="0"/>
      </w:pPr>
      <w:r w:rsidRPr="00FA7FAA">
        <w:t>It didn’t start at the bottom.</w:t>
      </w:r>
    </w:p>
    <w:p w14:paraId="762BEDCD" w14:textId="77777777" w:rsidR="00FA7FAA" w:rsidRPr="00FA7FAA" w:rsidRDefault="00FA7FAA" w:rsidP="00FA7FAA">
      <w:pPr>
        <w:pStyle w:val="CSP-ChapterBodyText"/>
        <w:widowControl w:val="0"/>
      </w:pPr>
      <w:r w:rsidRPr="00FA7FAA">
        <w:t>Man didn’t reach for God.</w:t>
      </w:r>
    </w:p>
    <w:p w14:paraId="0E4ED56D" w14:textId="77777777" w:rsidR="00FA7FAA" w:rsidRPr="00FA7FAA" w:rsidRDefault="00FA7FAA" w:rsidP="00FA7FAA">
      <w:pPr>
        <w:pStyle w:val="CSP-ChapterBodyText"/>
        <w:widowControl w:val="0"/>
      </w:pPr>
    </w:p>
    <w:p w14:paraId="015E7085" w14:textId="77777777" w:rsidR="00FA7FAA" w:rsidRPr="00FA7FAA" w:rsidRDefault="00FA7FAA" w:rsidP="00FA7FAA">
      <w:pPr>
        <w:pStyle w:val="CSP-ChapterBodyText"/>
        <w:widowControl w:val="0"/>
      </w:pPr>
      <w:r w:rsidRPr="00FA7FAA">
        <w:t>It started at the top.</w:t>
      </w:r>
    </w:p>
    <w:p w14:paraId="1F0F6174" w14:textId="77777777" w:rsidR="00FA7FAA" w:rsidRPr="00FA7FAA" w:rsidRDefault="00FA7FAA" w:rsidP="00FA7FAA">
      <w:pPr>
        <w:pStyle w:val="CSP-ChapterBodyText"/>
        <w:widowControl w:val="0"/>
      </w:pPr>
      <w:r w:rsidRPr="00FA7FAA">
        <w:rPr>
          <w:b/>
          <w:bCs/>
        </w:rPr>
        <w:t>God reached for man.</w:t>
      </w:r>
    </w:p>
    <w:p w14:paraId="2C1A6F64" w14:textId="77777777" w:rsidR="00FA7FAA" w:rsidRPr="00FA7FAA" w:rsidRDefault="00FA7FAA" w:rsidP="00FA7FAA">
      <w:pPr>
        <w:pStyle w:val="CSP-ChapterBodyText"/>
        <w:widowControl w:val="0"/>
      </w:pPr>
      <w:r w:rsidRPr="00FA7FAA">
        <w:t xml:space="preserve">And </w:t>
      </w:r>
      <w:r w:rsidRPr="00FA7FAA">
        <w:rPr>
          <w:b/>
          <w:bCs/>
        </w:rPr>
        <w:t>split the veil wide open.</w:t>
      </w:r>
    </w:p>
    <w:p w14:paraId="0D3022EA" w14:textId="77777777" w:rsidR="00FA7FAA" w:rsidRPr="00FA7FAA" w:rsidRDefault="00FA7FAA" w:rsidP="00FA7FAA">
      <w:pPr>
        <w:pStyle w:val="CSP-ChapterBodyText"/>
        <w:widowControl w:val="0"/>
      </w:pPr>
    </w:p>
    <w:p w14:paraId="0AB82318" w14:textId="77777777" w:rsidR="00FA7FAA" w:rsidRPr="00FA7FAA" w:rsidRDefault="00FA7FAA" w:rsidP="00FA7FAA">
      <w:pPr>
        <w:pStyle w:val="CSP-ChapterBodyText"/>
        <w:widowControl w:val="0"/>
      </w:pPr>
      <w:r w:rsidRPr="00FA7FAA">
        <w:t>The sound didn’t echo like a celebration.</w:t>
      </w:r>
    </w:p>
    <w:p w14:paraId="552714C4" w14:textId="77777777" w:rsidR="00FA7FAA" w:rsidRPr="00FA7FAA" w:rsidRDefault="00FA7FAA" w:rsidP="00FA7FAA">
      <w:pPr>
        <w:pStyle w:val="CSP-ChapterBodyText"/>
        <w:widowControl w:val="0"/>
      </w:pPr>
      <w:r w:rsidRPr="00FA7FAA">
        <w:t>It cracked like a funeral.</w:t>
      </w:r>
    </w:p>
    <w:p w14:paraId="57547882" w14:textId="77777777" w:rsidR="00FA7FAA" w:rsidRPr="00FA7FAA" w:rsidRDefault="00FA7FAA" w:rsidP="00FA7FAA">
      <w:pPr>
        <w:pStyle w:val="CSP-ChapterBodyText"/>
        <w:widowControl w:val="0"/>
      </w:pPr>
      <w:r w:rsidRPr="00FA7FAA">
        <w:t>A final breath turned into a fracture.</w:t>
      </w:r>
    </w:p>
    <w:p w14:paraId="5E9FF887" w14:textId="77777777" w:rsidR="00FA7FAA" w:rsidRPr="00FA7FAA" w:rsidRDefault="00FA7FAA" w:rsidP="00FA7FAA">
      <w:pPr>
        <w:pStyle w:val="CSP-ChapterBodyText"/>
        <w:widowControl w:val="0"/>
      </w:pPr>
    </w:p>
    <w:p w14:paraId="3A0E4310" w14:textId="77777777" w:rsidR="00FA7FAA" w:rsidRPr="00FA7FAA" w:rsidRDefault="00FA7FAA" w:rsidP="00FA7FAA">
      <w:pPr>
        <w:pStyle w:val="CSP-ChapterBodyText"/>
        <w:widowControl w:val="0"/>
      </w:pPr>
      <w:r w:rsidRPr="00FA7FAA">
        <w:t>Because it wasn’t just fabric giving way—</w:t>
      </w:r>
    </w:p>
    <w:p w14:paraId="502F857E" w14:textId="77777777" w:rsidR="00FA7FAA" w:rsidRPr="00FA7FAA" w:rsidRDefault="00FA7FAA" w:rsidP="00FA7FAA">
      <w:pPr>
        <w:pStyle w:val="CSP-ChapterBodyText"/>
        <w:widowControl w:val="0"/>
      </w:pPr>
      <w:r w:rsidRPr="00FA7FAA">
        <w:rPr>
          <w:b/>
          <w:bCs/>
        </w:rPr>
        <w:t>it was breath.</w:t>
      </w:r>
    </w:p>
    <w:p w14:paraId="4A2113F5" w14:textId="77777777" w:rsidR="00FA7FAA" w:rsidRPr="00FA7FAA" w:rsidRDefault="00FA7FAA" w:rsidP="00FA7FAA">
      <w:pPr>
        <w:pStyle w:val="CSP-ChapterBodyText"/>
        <w:widowControl w:val="0"/>
      </w:pPr>
    </w:p>
    <w:p w14:paraId="217CD4F2" w14:textId="77777777" w:rsidR="007976EF" w:rsidRDefault="007976EF">
      <w:pPr>
        <w:spacing w:after="160" w:line="259" w:lineRule="auto"/>
        <w:rPr>
          <w:rFonts w:ascii="Garamond" w:hAnsi="Garamond"/>
          <w:iCs/>
        </w:rPr>
      </w:pPr>
      <w:r>
        <w:br w:type="page"/>
      </w:r>
    </w:p>
    <w:p w14:paraId="72076808" w14:textId="60CFDDCC" w:rsidR="00FA7FAA" w:rsidRPr="00FA7FAA" w:rsidRDefault="00FA7FAA" w:rsidP="00FA7FAA">
      <w:pPr>
        <w:pStyle w:val="CSP-ChapterBodyText"/>
        <w:widowControl w:val="0"/>
      </w:pPr>
      <w:r w:rsidRPr="00FA7FAA">
        <w:lastRenderedPageBreak/>
        <w:t>His breath.</w:t>
      </w:r>
    </w:p>
    <w:p w14:paraId="212EE66E" w14:textId="77777777" w:rsidR="00FA7FAA" w:rsidRPr="00FA7FAA" w:rsidRDefault="00FA7FAA" w:rsidP="00FA7FAA">
      <w:pPr>
        <w:pStyle w:val="CSP-ChapterBodyText"/>
        <w:widowControl w:val="0"/>
      </w:pPr>
    </w:p>
    <w:p w14:paraId="1F4AD69D" w14:textId="77777777" w:rsidR="00FA7FAA" w:rsidRPr="00FA7FAA" w:rsidRDefault="00FA7FAA" w:rsidP="00FA7FAA">
      <w:pPr>
        <w:pStyle w:val="CSP-ChapterBodyText"/>
        <w:widowControl w:val="0"/>
      </w:pPr>
      <w:r w:rsidRPr="00FA7FAA">
        <w:rPr>
          <w:i/>
        </w:rPr>
        <w:t>“And Jesus cried out again with a loud voice</w:t>
      </w:r>
    </w:p>
    <w:p w14:paraId="151817E9" w14:textId="77777777" w:rsidR="00FA7FAA" w:rsidRPr="00FA7FAA" w:rsidRDefault="00FA7FAA" w:rsidP="00FA7FAA">
      <w:pPr>
        <w:pStyle w:val="CSP-ChapterBodyText"/>
        <w:widowControl w:val="0"/>
      </w:pPr>
      <w:r w:rsidRPr="00FA7FAA">
        <w:rPr>
          <w:i/>
        </w:rPr>
        <w:t>and gave up His spirit…”</w:t>
      </w:r>
    </w:p>
    <w:p w14:paraId="5859F513" w14:textId="77777777" w:rsidR="00FA7FAA" w:rsidRPr="00FA7FAA" w:rsidRDefault="00FA7FAA" w:rsidP="00FA7FAA">
      <w:pPr>
        <w:pStyle w:val="CSP-ChapterBodyText"/>
        <w:widowControl w:val="0"/>
      </w:pPr>
      <w:r w:rsidRPr="00FA7FAA">
        <w:rPr>
          <w:i/>
        </w:rPr>
        <w:t>(Matthew 27:50)</w:t>
      </w:r>
    </w:p>
    <w:p w14:paraId="0E1BB2EC" w14:textId="77777777" w:rsidR="00FA7FAA" w:rsidRPr="00FA7FAA" w:rsidRDefault="00FA7FAA" w:rsidP="00FA7FAA">
      <w:pPr>
        <w:pStyle w:val="CSP-ChapterBodyText"/>
        <w:widowControl w:val="0"/>
      </w:pPr>
    </w:p>
    <w:p w14:paraId="57ABB31E" w14:textId="77777777" w:rsidR="00FA7FAA" w:rsidRPr="00FA7FAA" w:rsidRDefault="00FA7FAA" w:rsidP="00FA7FAA">
      <w:pPr>
        <w:pStyle w:val="CSP-ChapterBodyText"/>
        <w:widowControl w:val="0"/>
      </w:pPr>
      <w:r w:rsidRPr="00FA7FAA">
        <w:rPr>
          <w:b/>
          <w:bCs/>
        </w:rPr>
        <w:t>That exhale was not quiet.</w:t>
      </w:r>
    </w:p>
    <w:p w14:paraId="71036641" w14:textId="77777777" w:rsidR="00FA7FAA" w:rsidRPr="00FA7FAA" w:rsidRDefault="00FA7FAA" w:rsidP="00FA7FAA">
      <w:pPr>
        <w:pStyle w:val="CSP-ChapterBodyText"/>
        <w:widowControl w:val="0"/>
      </w:pPr>
      <w:r w:rsidRPr="00FA7FAA">
        <w:t>It carried weight—</w:t>
      </w:r>
    </w:p>
    <w:p w14:paraId="2A76BC15" w14:textId="77777777" w:rsidR="00FA7FAA" w:rsidRPr="00FA7FAA" w:rsidRDefault="00FA7FAA" w:rsidP="00FA7FAA">
      <w:pPr>
        <w:pStyle w:val="CSP-ChapterBodyText"/>
        <w:widowControl w:val="0"/>
      </w:pPr>
      <w:r w:rsidRPr="00FA7FAA">
        <w:t>not air.</w:t>
      </w:r>
    </w:p>
    <w:p w14:paraId="281A3DD5" w14:textId="77777777" w:rsidR="00FA7FAA" w:rsidRPr="00FA7FAA" w:rsidRDefault="00FA7FAA" w:rsidP="00FA7FAA">
      <w:pPr>
        <w:pStyle w:val="CSP-ChapterBodyText"/>
        <w:widowControl w:val="0"/>
      </w:pPr>
      <w:r w:rsidRPr="00FA7FAA">
        <w:t>Not oxygen.</w:t>
      </w:r>
    </w:p>
    <w:p w14:paraId="11C2E3CE" w14:textId="77777777" w:rsidR="00FA7FAA" w:rsidRPr="00FA7FAA" w:rsidRDefault="00FA7FAA" w:rsidP="00FA7FAA">
      <w:pPr>
        <w:pStyle w:val="CSP-ChapterBodyText"/>
        <w:widowControl w:val="0"/>
      </w:pPr>
      <w:r w:rsidRPr="00FA7FAA">
        <w:t xml:space="preserve">But </w:t>
      </w:r>
      <w:r w:rsidRPr="00FA7FAA">
        <w:rPr>
          <w:b/>
          <w:bCs/>
        </w:rPr>
        <w:t>glory.</w:t>
      </w:r>
    </w:p>
    <w:p w14:paraId="7CAA1DFD" w14:textId="77777777" w:rsidR="00FA7FAA" w:rsidRPr="00FA7FAA" w:rsidRDefault="00FA7FAA" w:rsidP="00FA7FAA">
      <w:pPr>
        <w:pStyle w:val="CSP-ChapterBodyText"/>
        <w:widowControl w:val="0"/>
      </w:pPr>
    </w:p>
    <w:p w14:paraId="254D700B" w14:textId="77777777" w:rsidR="00FA7FAA" w:rsidRPr="00FA7FAA" w:rsidRDefault="00FA7FAA" w:rsidP="00FA7FAA">
      <w:pPr>
        <w:pStyle w:val="CSP-ChapterBodyText"/>
        <w:widowControl w:val="0"/>
      </w:pPr>
      <w:r w:rsidRPr="00FA7FAA">
        <w:t>And with that final, holy wind,</w:t>
      </w:r>
    </w:p>
    <w:p w14:paraId="26D01683" w14:textId="77777777" w:rsidR="00FA7FAA" w:rsidRPr="00FA7FAA" w:rsidRDefault="00FA7FAA" w:rsidP="00FA7FAA">
      <w:pPr>
        <w:pStyle w:val="CSP-ChapterBodyText"/>
        <w:widowControl w:val="0"/>
      </w:pPr>
      <w:r w:rsidRPr="00FA7FAA">
        <w:t>the veil—</w:t>
      </w:r>
    </w:p>
    <w:p w14:paraId="17FC6221" w14:textId="77777777" w:rsidR="00FA7FAA" w:rsidRPr="00FA7FAA" w:rsidRDefault="00FA7FAA" w:rsidP="00FA7FAA">
      <w:pPr>
        <w:pStyle w:val="CSP-ChapterBodyText"/>
        <w:widowControl w:val="0"/>
      </w:pPr>
      <w:r w:rsidRPr="00FA7FAA">
        <w:t>the thick, layered curtain that had pulsed for centuries</w:t>
      </w:r>
    </w:p>
    <w:p w14:paraId="484D4ADA" w14:textId="77777777" w:rsidR="00FA7FAA" w:rsidRPr="00FA7FAA" w:rsidRDefault="00FA7FAA" w:rsidP="00FA7FAA">
      <w:pPr>
        <w:pStyle w:val="CSP-ChapterBodyText"/>
        <w:widowControl w:val="0"/>
      </w:pPr>
      <w:r w:rsidRPr="00FA7FAA">
        <w:t>with mystery and mercy—</w:t>
      </w:r>
    </w:p>
    <w:p w14:paraId="583D763E" w14:textId="77777777" w:rsidR="00FA7FAA" w:rsidRPr="00FA7FAA" w:rsidRDefault="00FA7FAA" w:rsidP="00FA7FAA">
      <w:pPr>
        <w:pStyle w:val="CSP-ChapterBodyText"/>
        <w:widowControl w:val="0"/>
      </w:pPr>
      <w:r w:rsidRPr="00FA7FAA">
        <w:rPr>
          <w:b/>
          <w:bCs/>
        </w:rPr>
        <w:t>tore.</w:t>
      </w:r>
    </w:p>
    <w:p w14:paraId="48EE1BB0" w14:textId="77777777" w:rsidR="00FA7FAA" w:rsidRPr="00FA7FAA" w:rsidRDefault="00FA7FAA" w:rsidP="00FA7FAA">
      <w:pPr>
        <w:pStyle w:val="CSP-ChapterBodyText"/>
        <w:widowControl w:val="0"/>
      </w:pPr>
    </w:p>
    <w:p w14:paraId="71A90FBE" w14:textId="77777777" w:rsidR="00FA7FAA" w:rsidRPr="00FA7FAA" w:rsidRDefault="00FA7FAA" w:rsidP="00FA7FAA">
      <w:pPr>
        <w:pStyle w:val="CSP-ChapterBodyText"/>
        <w:widowControl w:val="0"/>
      </w:pPr>
      <w:r w:rsidRPr="00FA7FAA">
        <w:t>Not thread by thread.</w:t>
      </w:r>
    </w:p>
    <w:p w14:paraId="7DCDDFEF" w14:textId="77777777" w:rsidR="00FA7FAA" w:rsidRPr="00FA7FAA" w:rsidRDefault="00FA7FAA" w:rsidP="00FA7FAA">
      <w:pPr>
        <w:pStyle w:val="CSP-ChapterBodyText"/>
        <w:widowControl w:val="0"/>
      </w:pPr>
      <w:r w:rsidRPr="00FA7FAA">
        <w:t>Not from neglect or old age.</w:t>
      </w:r>
    </w:p>
    <w:p w14:paraId="5E14D406" w14:textId="77777777" w:rsidR="00FA7FAA" w:rsidRPr="00FA7FAA" w:rsidRDefault="00FA7FAA" w:rsidP="00FA7FAA">
      <w:pPr>
        <w:pStyle w:val="CSP-ChapterBodyText"/>
        <w:widowControl w:val="0"/>
      </w:pPr>
      <w:r w:rsidRPr="00FA7FAA">
        <w:rPr>
          <w:b/>
          <w:bCs/>
        </w:rPr>
        <w:t>Split.</w:t>
      </w:r>
    </w:p>
    <w:p w14:paraId="6016E24A" w14:textId="77777777" w:rsidR="00FA7FAA" w:rsidRPr="00FA7FAA" w:rsidRDefault="00FA7FAA" w:rsidP="00FA7FAA">
      <w:pPr>
        <w:pStyle w:val="CSP-ChapterBodyText"/>
        <w:widowControl w:val="0"/>
      </w:pPr>
      <w:r w:rsidRPr="00FA7FAA">
        <w:rPr>
          <w:b/>
          <w:bCs/>
        </w:rPr>
        <w:t>Top to bottom.</w:t>
      </w:r>
    </w:p>
    <w:p w14:paraId="68F4113D" w14:textId="77777777" w:rsidR="00FA7FAA" w:rsidRPr="00FA7FAA" w:rsidRDefault="00FA7FAA" w:rsidP="00FA7FAA">
      <w:pPr>
        <w:pStyle w:val="CSP-ChapterBodyText"/>
        <w:widowControl w:val="0"/>
      </w:pPr>
      <w:r w:rsidRPr="00FA7FAA">
        <w:rPr>
          <w:b/>
          <w:bCs/>
        </w:rPr>
        <w:t>Like thunder through silk.</w:t>
      </w:r>
    </w:p>
    <w:p w14:paraId="764641A0" w14:textId="77777777" w:rsidR="00FA7FAA" w:rsidRPr="00FA7FAA" w:rsidRDefault="00FA7FAA" w:rsidP="00FA7FAA">
      <w:pPr>
        <w:pStyle w:val="CSP-ChapterBodyText"/>
        <w:widowControl w:val="0"/>
      </w:pPr>
    </w:p>
    <w:p w14:paraId="0050899F" w14:textId="77777777" w:rsidR="00FA7FAA" w:rsidRPr="00FA7FAA" w:rsidRDefault="00FA7FAA" w:rsidP="00FA7FAA">
      <w:pPr>
        <w:pStyle w:val="CSP-ChapterBodyText"/>
        <w:widowControl w:val="0"/>
      </w:pPr>
      <w:r w:rsidRPr="00FA7FAA">
        <w:t>And I felt it in my frame.</w:t>
      </w:r>
    </w:p>
    <w:p w14:paraId="2CBC3ADB" w14:textId="77777777" w:rsidR="00FA7FAA" w:rsidRPr="00FA7FAA" w:rsidRDefault="00FA7FAA" w:rsidP="00FA7FAA">
      <w:pPr>
        <w:pStyle w:val="CSP-ChapterBodyText"/>
        <w:widowControl w:val="0"/>
      </w:pPr>
      <w:r w:rsidRPr="00FA7FAA">
        <w:t>The sound ripped through my bones—</w:t>
      </w:r>
    </w:p>
    <w:p w14:paraId="4C2AAFD6" w14:textId="77777777" w:rsidR="00FA7FAA" w:rsidRPr="00FA7FAA" w:rsidRDefault="00FA7FAA" w:rsidP="00FA7FAA">
      <w:pPr>
        <w:pStyle w:val="CSP-ChapterBodyText"/>
        <w:widowControl w:val="0"/>
      </w:pPr>
      <w:r w:rsidRPr="00FA7FAA">
        <w:rPr>
          <w:b/>
          <w:bCs/>
        </w:rPr>
        <w:t>not the sound of death,</w:t>
      </w:r>
    </w:p>
    <w:p w14:paraId="1CA88986" w14:textId="77777777" w:rsidR="00FA7FAA" w:rsidRPr="00FA7FAA" w:rsidRDefault="00FA7FAA" w:rsidP="00FA7FAA">
      <w:pPr>
        <w:pStyle w:val="CSP-ChapterBodyText"/>
        <w:widowControl w:val="0"/>
      </w:pPr>
      <w:r w:rsidRPr="00FA7FAA">
        <w:rPr>
          <w:b/>
          <w:bCs/>
        </w:rPr>
        <w:t>but of completion.</w:t>
      </w:r>
    </w:p>
    <w:p w14:paraId="08B098EC" w14:textId="77777777" w:rsidR="00FA7FAA" w:rsidRPr="00FA7FAA" w:rsidRDefault="00FA7FAA" w:rsidP="00FA7FAA">
      <w:pPr>
        <w:pStyle w:val="CSP-ChapterBodyText"/>
        <w:widowControl w:val="0"/>
      </w:pPr>
    </w:p>
    <w:p w14:paraId="79E754E5" w14:textId="77777777" w:rsidR="00FA7FAA" w:rsidRPr="00FA7FAA" w:rsidRDefault="00FA7FAA" w:rsidP="00FA7FAA">
      <w:pPr>
        <w:pStyle w:val="CSP-ChapterBodyText"/>
        <w:widowControl w:val="0"/>
      </w:pPr>
      <w:r w:rsidRPr="00FA7FAA">
        <w:t>Because that veil had always stood</w:t>
      </w:r>
    </w:p>
    <w:p w14:paraId="3AB0DA1D" w14:textId="77777777" w:rsidR="00FA7FAA" w:rsidRPr="00FA7FAA" w:rsidRDefault="00FA7FAA" w:rsidP="00FA7FAA">
      <w:pPr>
        <w:pStyle w:val="CSP-ChapterBodyText"/>
        <w:widowControl w:val="0"/>
      </w:pPr>
      <w:r w:rsidRPr="00FA7FAA">
        <w:t>as a barrier between them and Him.</w:t>
      </w:r>
    </w:p>
    <w:p w14:paraId="2DAC6D38" w14:textId="77777777" w:rsidR="00FA7FAA" w:rsidRPr="00FA7FAA" w:rsidRDefault="00FA7FAA" w:rsidP="00FA7FAA">
      <w:pPr>
        <w:pStyle w:val="CSP-ChapterBodyText"/>
        <w:widowControl w:val="0"/>
      </w:pPr>
      <w:r w:rsidRPr="00FA7FAA">
        <w:t>Between holiness and humanity.</w:t>
      </w:r>
    </w:p>
    <w:p w14:paraId="4AE6B949" w14:textId="77777777" w:rsidR="00FA7FAA" w:rsidRPr="00FA7FAA" w:rsidRDefault="00FA7FAA" w:rsidP="00FA7FAA">
      <w:pPr>
        <w:pStyle w:val="CSP-ChapterBodyText"/>
        <w:widowControl w:val="0"/>
      </w:pPr>
      <w:r w:rsidRPr="00FA7FAA">
        <w:t>Between mercy and access.</w:t>
      </w:r>
    </w:p>
    <w:p w14:paraId="105F0B5A" w14:textId="77777777" w:rsidR="00FA7FAA" w:rsidRPr="00FA7FAA" w:rsidRDefault="00FA7FAA" w:rsidP="00FA7FAA">
      <w:pPr>
        <w:pStyle w:val="CSP-ChapterBodyText"/>
        <w:widowControl w:val="0"/>
      </w:pPr>
    </w:p>
    <w:p w14:paraId="29432967" w14:textId="77777777" w:rsidR="00FA7FAA" w:rsidRPr="00FA7FAA" w:rsidRDefault="00FA7FAA" w:rsidP="00FA7FAA">
      <w:pPr>
        <w:pStyle w:val="CSP-ChapterBodyText"/>
        <w:widowControl w:val="0"/>
      </w:pPr>
      <w:r w:rsidRPr="00FA7FAA">
        <w:t>And with a single exhale—</w:t>
      </w:r>
    </w:p>
    <w:p w14:paraId="1098269E" w14:textId="77777777" w:rsidR="00FA7FAA" w:rsidRPr="00FA7FAA" w:rsidRDefault="00FA7FAA" w:rsidP="00FA7FAA">
      <w:pPr>
        <w:pStyle w:val="CSP-ChapterBodyText"/>
        <w:widowControl w:val="0"/>
      </w:pPr>
      <w:r w:rsidRPr="00FA7FAA">
        <w:rPr>
          <w:b/>
          <w:bCs/>
        </w:rPr>
        <w:t>He ended it.</w:t>
      </w:r>
    </w:p>
    <w:p w14:paraId="380E38D7" w14:textId="77777777" w:rsidR="00FA7FAA" w:rsidRPr="00FA7FAA" w:rsidRDefault="00FA7FAA" w:rsidP="00FA7FAA">
      <w:pPr>
        <w:pStyle w:val="CSP-ChapterBodyText"/>
        <w:widowControl w:val="0"/>
      </w:pPr>
    </w:p>
    <w:p w14:paraId="6215A5FA" w14:textId="77777777" w:rsidR="007976EF" w:rsidRDefault="007976EF">
      <w:pPr>
        <w:spacing w:after="160" w:line="259" w:lineRule="auto"/>
        <w:rPr>
          <w:rFonts w:ascii="Garamond" w:hAnsi="Garamond"/>
          <w:iCs/>
        </w:rPr>
      </w:pPr>
      <w:r>
        <w:br w:type="page"/>
      </w:r>
    </w:p>
    <w:p w14:paraId="14A767D9" w14:textId="4D0208BA" w:rsidR="00FA7FAA" w:rsidRPr="00FA7FAA" w:rsidRDefault="00FA7FAA" w:rsidP="00FA7FAA">
      <w:pPr>
        <w:pStyle w:val="CSP-ChapterBodyText"/>
        <w:widowControl w:val="0"/>
      </w:pPr>
      <w:r w:rsidRPr="00FA7FAA">
        <w:lastRenderedPageBreak/>
        <w:t>The wind of God had once filled My courts.</w:t>
      </w:r>
    </w:p>
    <w:p w14:paraId="7547BE34" w14:textId="77777777" w:rsidR="00FA7FAA" w:rsidRPr="00FA7FAA" w:rsidRDefault="00FA7FAA" w:rsidP="00FA7FAA">
      <w:pPr>
        <w:pStyle w:val="CSP-ChapterBodyText"/>
        <w:widowControl w:val="0"/>
      </w:pPr>
      <w:r w:rsidRPr="00FA7FAA">
        <w:t>Now it had been released</w:t>
      </w:r>
    </w:p>
    <w:p w14:paraId="5C58D0F1" w14:textId="77777777" w:rsidR="00FA7FAA" w:rsidRPr="00FA7FAA" w:rsidRDefault="00FA7FAA" w:rsidP="00FA7FAA">
      <w:pPr>
        <w:pStyle w:val="CSP-ChapterBodyText"/>
        <w:widowControl w:val="0"/>
      </w:pPr>
      <w:r w:rsidRPr="00FA7FAA">
        <w:rPr>
          <w:b/>
          <w:bCs/>
        </w:rPr>
        <w:t>through flesh.</w:t>
      </w:r>
    </w:p>
    <w:p w14:paraId="565497B9" w14:textId="77777777" w:rsidR="00FA7FAA" w:rsidRPr="00FA7FAA" w:rsidRDefault="00FA7FAA" w:rsidP="00FA7FAA">
      <w:pPr>
        <w:pStyle w:val="CSP-ChapterBodyText"/>
        <w:widowControl w:val="0"/>
      </w:pPr>
    </w:p>
    <w:p w14:paraId="064D7CD0" w14:textId="77777777" w:rsidR="00FA7FAA" w:rsidRPr="00FA7FAA" w:rsidRDefault="00FA7FAA" w:rsidP="00FA7FAA">
      <w:pPr>
        <w:pStyle w:val="CSP-ChapterBodyText"/>
        <w:widowControl w:val="0"/>
      </w:pPr>
      <w:r w:rsidRPr="00FA7FAA">
        <w:t>And the veil…</w:t>
      </w:r>
    </w:p>
    <w:p w14:paraId="65B9DA8D" w14:textId="77777777" w:rsidR="00FA7FAA" w:rsidRPr="00FA7FAA" w:rsidRDefault="00FA7FAA" w:rsidP="00FA7FAA">
      <w:pPr>
        <w:pStyle w:val="CSP-ChapterBodyText"/>
        <w:widowControl w:val="0"/>
      </w:pPr>
      <w:r w:rsidRPr="00FA7FAA">
        <w:t>collapsed.</w:t>
      </w:r>
    </w:p>
    <w:p w14:paraId="26024CC2" w14:textId="77777777" w:rsidR="00FA7FAA" w:rsidRPr="00FA7FAA" w:rsidRDefault="00FA7FAA" w:rsidP="00FA7FAA">
      <w:pPr>
        <w:pStyle w:val="CSP-ChapterBodyText"/>
        <w:widowControl w:val="0"/>
      </w:pPr>
      <w:r w:rsidRPr="00FA7FAA">
        <w:t>Not with glory—</w:t>
      </w:r>
    </w:p>
    <w:p w14:paraId="414779C8" w14:textId="77777777" w:rsidR="00FA7FAA" w:rsidRPr="00FA7FAA" w:rsidRDefault="00FA7FAA" w:rsidP="00FA7FAA">
      <w:pPr>
        <w:pStyle w:val="CSP-ChapterBodyText"/>
        <w:widowControl w:val="0"/>
      </w:pPr>
      <w:r w:rsidRPr="00FA7FAA">
        <w:t xml:space="preserve">but with </w:t>
      </w:r>
      <w:r w:rsidRPr="00FA7FAA">
        <w:rPr>
          <w:b/>
          <w:bCs/>
        </w:rPr>
        <w:t>finality.</w:t>
      </w:r>
    </w:p>
    <w:p w14:paraId="6E17B62F" w14:textId="77777777" w:rsidR="00FA7FAA" w:rsidRPr="00FA7FAA" w:rsidRDefault="00FA7FAA" w:rsidP="00FA7FAA">
      <w:pPr>
        <w:pStyle w:val="CSP-ChapterBodyText"/>
        <w:widowControl w:val="0"/>
      </w:pPr>
    </w:p>
    <w:p w14:paraId="1EB522AF" w14:textId="77777777" w:rsidR="00FA7FAA" w:rsidRPr="00FA7FAA" w:rsidRDefault="00FA7FAA" w:rsidP="00FA7FAA">
      <w:pPr>
        <w:pStyle w:val="CSP-ChapterBodyText"/>
        <w:widowControl w:val="0"/>
      </w:pPr>
      <w:r w:rsidRPr="00FA7FAA">
        <w:t>No longer needed.</w:t>
      </w:r>
    </w:p>
    <w:p w14:paraId="260065EC" w14:textId="77777777" w:rsidR="00FA7FAA" w:rsidRPr="00FA7FAA" w:rsidRDefault="00FA7FAA" w:rsidP="00FA7FAA">
      <w:pPr>
        <w:pStyle w:val="CSP-ChapterBodyText"/>
        <w:widowControl w:val="0"/>
      </w:pPr>
      <w:r w:rsidRPr="00FA7FAA">
        <w:t>No longer honored.</w:t>
      </w:r>
    </w:p>
    <w:p w14:paraId="7852DA1C" w14:textId="77777777" w:rsidR="00FA7FAA" w:rsidRPr="00FA7FAA" w:rsidRDefault="00FA7FAA" w:rsidP="00FA7FAA">
      <w:pPr>
        <w:pStyle w:val="CSP-ChapterBodyText"/>
        <w:widowControl w:val="0"/>
      </w:pPr>
      <w:r w:rsidRPr="00FA7FAA">
        <w:t>No longer required.</w:t>
      </w:r>
    </w:p>
    <w:p w14:paraId="1D865A09" w14:textId="77777777" w:rsidR="00FA7FAA" w:rsidRPr="00FA7FAA" w:rsidRDefault="00FA7FAA" w:rsidP="00FA7FAA">
      <w:pPr>
        <w:pStyle w:val="CSP-ChapterBodyText"/>
        <w:widowControl w:val="0"/>
      </w:pPr>
    </w:p>
    <w:p w14:paraId="4638DA78" w14:textId="77777777" w:rsidR="00FA7FAA" w:rsidRPr="00FA7FAA" w:rsidRDefault="00FA7FAA" w:rsidP="00FA7FAA">
      <w:pPr>
        <w:pStyle w:val="CSP-ChapterBodyText"/>
        <w:widowControl w:val="0"/>
      </w:pPr>
      <w:r w:rsidRPr="00FA7FAA">
        <w:t>Just silence.</w:t>
      </w:r>
    </w:p>
    <w:p w14:paraId="0E220736" w14:textId="77777777" w:rsidR="00FA7FAA" w:rsidRPr="00FA7FAA" w:rsidRDefault="00FA7FAA" w:rsidP="00FA7FAA">
      <w:pPr>
        <w:pStyle w:val="CSP-ChapterBodyText"/>
        <w:widowControl w:val="0"/>
      </w:pPr>
      <w:r w:rsidRPr="00FA7FAA">
        <w:t>Just torn fabric.</w:t>
      </w:r>
    </w:p>
    <w:p w14:paraId="4A7B5F62" w14:textId="77777777" w:rsidR="00FA7FAA" w:rsidRPr="00FA7FAA" w:rsidRDefault="00FA7FAA" w:rsidP="00FA7FAA">
      <w:pPr>
        <w:pStyle w:val="CSP-ChapterBodyText"/>
        <w:widowControl w:val="0"/>
      </w:pPr>
      <w:r w:rsidRPr="00FA7FAA">
        <w:t>Just the realization</w:t>
      </w:r>
    </w:p>
    <w:p w14:paraId="7A07185A" w14:textId="77777777" w:rsidR="00FA7FAA" w:rsidRPr="00FA7FAA" w:rsidRDefault="00FA7FAA" w:rsidP="00FA7FAA">
      <w:pPr>
        <w:pStyle w:val="CSP-ChapterBodyText"/>
        <w:widowControl w:val="0"/>
      </w:pPr>
      <w:r w:rsidRPr="00FA7FAA">
        <w:t>that what made me sacred</w:t>
      </w:r>
    </w:p>
    <w:p w14:paraId="7D3E2828" w14:textId="77777777" w:rsidR="00FA7FAA" w:rsidRPr="00FA7FAA" w:rsidRDefault="00FA7FAA" w:rsidP="00FA7FAA">
      <w:pPr>
        <w:pStyle w:val="CSP-ChapterBodyText"/>
        <w:widowControl w:val="0"/>
      </w:pPr>
      <w:r w:rsidRPr="00FA7FAA">
        <w:rPr>
          <w:b/>
          <w:bCs/>
        </w:rPr>
        <w:t>had just stepped out.</w:t>
      </w:r>
    </w:p>
    <w:p w14:paraId="54978349" w14:textId="738D62ED" w:rsidR="00FA7FAA" w:rsidRDefault="00FA7FAA" w:rsidP="00FA7FAA">
      <w:pPr>
        <w:pStyle w:val="CSP-ChapterBodyText"/>
        <w:widowControl w:val="0"/>
      </w:pPr>
    </w:p>
    <w:p w14:paraId="46EF386C" w14:textId="77777777" w:rsidR="003E273C" w:rsidRDefault="003E273C" w:rsidP="00FA7FAA">
      <w:pPr>
        <w:pStyle w:val="CSP-ChapterBodyText"/>
        <w:widowControl w:val="0"/>
      </w:pPr>
    </w:p>
    <w:p w14:paraId="60808F0B" w14:textId="77777777" w:rsidR="003E273C" w:rsidRDefault="003E273C" w:rsidP="00FA7FAA">
      <w:pPr>
        <w:pStyle w:val="CSP-ChapterBodyText"/>
        <w:widowControl w:val="0"/>
      </w:pPr>
    </w:p>
    <w:p w14:paraId="415BAF1F" w14:textId="77777777" w:rsidR="003E273C" w:rsidRPr="003E273C" w:rsidRDefault="003E273C" w:rsidP="003E273C">
      <w:pPr>
        <w:pStyle w:val="CSP-ChapterBodyText"/>
        <w:widowControl w:val="0"/>
        <w:jc w:val="center"/>
        <w:rPr>
          <w:b/>
          <w:bCs/>
        </w:rPr>
      </w:pPr>
      <w:r w:rsidRPr="003E273C">
        <w:rPr>
          <w:b/>
          <w:bCs/>
          <w:i/>
        </w:rPr>
        <w:t>Glory doesn’t move in light; it moves in depth—in the hidden places, where only the humble can see it.</w:t>
      </w:r>
    </w:p>
    <w:p w14:paraId="5B6778B3" w14:textId="77777777" w:rsidR="003E273C" w:rsidRPr="00FA7FAA" w:rsidRDefault="003E273C" w:rsidP="003E273C">
      <w:pPr>
        <w:pStyle w:val="CSP-ChapterBodyText"/>
        <w:widowControl w:val="0"/>
        <w:jc w:val="center"/>
      </w:pPr>
    </w:p>
    <w:p w14:paraId="656D8705" w14:textId="77777777" w:rsidR="007976EF" w:rsidRDefault="007976EF">
      <w:pPr>
        <w:spacing w:after="160" w:line="259" w:lineRule="auto"/>
        <w:rPr>
          <w:rFonts w:ascii="Garamond" w:hAnsi="Garamond"/>
          <w:b/>
          <w:bCs/>
          <w:iCs/>
        </w:rPr>
      </w:pPr>
      <w:r>
        <w:rPr>
          <w:b/>
          <w:bCs/>
        </w:rPr>
        <w:br w:type="page"/>
      </w:r>
    </w:p>
    <w:p w14:paraId="11E9BDD7" w14:textId="77777777" w:rsidR="00FA7FAA" w:rsidRPr="00FA7FAA" w:rsidRDefault="00FA7FAA" w:rsidP="00FA7FAA">
      <w:pPr>
        <w:pStyle w:val="CSP-ChapterBodyText"/>
        <w:widowControl w:val="0"/>
      </w:pPr>
      <w:r w:rsidRPr="00FA7FAA">
        <w:rPr>
          <w:i/>
        </w:rPr>
        <w:lastRenderedPageBreak/>
        <w:t>And you…</w:t>
      </w:r>
    </w:p>
    <w:p w14:paraId="4F248F69" w14:textId="77777777" w:rsidR="00FA7FAA" w:rsidRPr="00FA7FAA" w:rsidRDefault="00FA7FAA" w:rsidP="00FA7FAA">
      <w:pPr>
        <w:pStyle w:val="CSP-ChapterBodyText"/>
        <w:widowControl w:val="0"/>
      </w:pPr>
      <w:r w:rsidRPr="00FA7FAA">
        <w:t>Do you realize what tore the veil?</w:t>
      </w:r>
    </w:p>
    <w:p w14:paraId="489E9E3A" w14:textId="77777777" w:rsidR="00FA7FAA" w:rsidRPr="00FA7FAA" w:rsidRDefault="00FA7FAA" w:rsidP="00FA7FAA">
      <w:pPr>
        <w:pStyle w:val="CSP-ChapterBodyText"/>
        <w:widowControl w:val="0"/>
      </w:pPr>
    </w:p>
    <w:p w14:paraId="0828E899" w14:textId="77777777" w:rsidR="00FA7FAA" w:rsidRPr="00FA7FAA" w:rsidRDefault="00FA7FAA" w:rsidP="00FA7FAA">
      <w:pPr>
        <w:pStyle w:val="CSP-ChapterBodyText"/>
        <w:widowControl w:val="0"/>
      </w:pPr>
      <w:r w:rsidRPr="00FA7FAA">
        <w:t>Not lightning.</w:t>
      </w:r>
    </w:p>
    <w:p w14:paraId="246FDAAC" w14:textId="77777777" w:rsidR="00FA7FAA" w:rsidRPr="00FA7FAA" w:rsidRDefault="00FA7FAA" w:rsidP="00FA7FAA">
      <w:pPr>
        <w:pStyle w:val="CSP-ChapterBodyText"/>
        <w:widowControl w:val="0"/>
      </w:pPr>
      <w:r w:rsidRPr="00FA7FAA">
        <w:t>Not judgment.</w:t>
      </w:r>
    </w:p>
    <w:p w14:paraId="7224CEF3" w14:textId="77777777" w:rsidR="00FA7FAA" w:rsidRPr="00FA7FAA" w:rsidRDefault="00FA7FAA" w:rsidP="00FA7FAA">
      <w:pPr>
        <w:pStyle w:val="CSP-ChapterBodyText"/>
        <w:widowControl w:val="0"/>
      </w:pPr>
      <w:r w:rsidRPr="00FA7FAA">
        <w:t>Not a divine hand in fury.</w:t>
      </w:r>
    </w:p>
    <w:p w14:paraId="092431A6" w14:textId="77777777" w:rsidR="00FA7FAA" w:rsidRPr="00FA7FAA" w:rsidRDefault="00FA7FAA" w:rsidP="00FA7FAA">
      <w:pPr>
        <w:pStyle w:val="CSP-ChapterBodyText"/>
        <w:widowControl w:val="0"/>
      </w:pPr>
    </w:p>
    <w:p w14:paraId="4C915A09" w14:textId="77777777" w:rsidR="00FA7FAA" w:rsidRPr="00FA7FAA" w:rsidRDefault="00FA7FAA" w:rsidP="00FA7FAA">
      <w:pPr>
        <w:pStyle w:val="CSP-ChapterBodyText"/>
        <w:widowControl w:val="0"/>
      </w:pPr>
      <w:r w:rsidRPr="00FA7FAA">
        <w:rPr>
          <w:b/>
          <w:bCs/>
        </w:rPr>
        <w:t>His breath.</w:t>
      </w:r>
    </w:p>
    <w:p w14:paraId="7F37F5F7" w14:textId="77777777" w:rsidR="00FA7FAA" w:rsidRPr="00FA7FAA" w:rsidRDefault="00FA7FAA" w:rsidP="00FA7FAA">
      <w:pPr>
        <w:pStyle w:val="CSP-ChapterBodyText"/>
        <w:widowControl w:val="0"/>
      </w:pPr>
    </w:p>
    <w:p w14:paraId="20E3F7BF" w14:textId="77777777" w:rsidR="00FA7FAA" w:rsidRPr="00FA7FAA" w:rsidRDefault="00FA7FAA" w:rsidP="00FA7FAA">
      <w:pPr>
        <w:pStyle w:val="CSP-ChapterBodyText"/>
        <w:widowControl w:val="0"/>
      </w:pPr>
      <w:r w:rsidRPr="00FA7FAA">
        <w:t>His final exhale—</w:t>
      </w:r>
    </w:p>
    <w:p w14:paraId="64A42D55" w14:textId="77777777" w:rsidR="00FA7FAA" w:rsidRPr="00FA7FAA" w:rsidRDefault="00FA7FAA" w:rsidP="00FA7FAA">
      <w:pPr>
        <w:pStyle w:val="CSP-ChapterBodyText"/>
        <w:widowControl w:val="0"/>
      </w:pPr>
      <w:r w:rsidRPr="00FA7FAA">
        <w:t>full of obedience,</w:t>
      </w:r>
    </w:p>
    <w:p w14:paraId="096BF2A5" w14:textId="77777777" w:rsidR="00FA7FAA" w:rsidRPr="00FA7FAA" w:rsidRDefault="00FA7FAA" w:rsidP="00FA7FAA">
      <w:pPr>
        <w:pStyle w:val="CSP-ChapterBodyText"/>
        <w:widowControl w:val="0"/>
      </w:pPr>
      <w:r w:rsidRPr="00FA7FAA">
        <w:t>full of mercy,</w:t>
      </w:r>
    </w:p>
    <w:p w14:paraId="0D48527A" w14:textId="77777777" w:rsidR="00FA7FAA" w:rsidRPr="00FA7FAA" w:rsidRDefault="00FA7FAA" w:rsidP="00FA7FAA">
      <w:pPr>
        <w:pStyle w:val="CSP-ChapterBodyText"/>
        <w:widowControl w:val="0"/>
      </w:pPr>
      <w:r w:rsidRPr="00FA7FAA">
        <w:t xml:space="preserve">full of </w:t>
      </w:r>
      <w:r w:rsidRPr="00FA7FAA">
        <w:rPr>
          <w:b/>
          <w:bCs/>
        </w:rPr>
        <w:t>completion</w:t>
      </w:r>
      <w:r w:rsidRPr="00FA7FAA">
        <w:t>—</w:t>
      </w:r>
    </w:p>
    <w:p w14:paraId="2A90BE14" w14:textId="77777777" w:rsidR="00FA7FAA" w:rsidRPr="00FA7FAA" w:rsidRDefault="00FA7FAA" w:rsidP="00FA7FAA">
      <w:pPr>
        <w:pStyle w:val="CSP-ChapterBodyText"/>
        <w:widowControl w:val="0"/>
      </w:pPr>
      <w:r w:rsidRPr="00FA7FAA">
        <w:t>ripped the separation wide open.</w:t>
      </w:r>
    </w:p>
    <w:p w14:paraId="0DD8E21B" w14:textId="77777777" w:rsidR="00FA7FAA" w:rsidRPr="00FA7FAA" w:rsidRDefault="00FA7FAA" w:rsidP="00FA7FAA">
      <w:pPr>
        <w:pStyle w:val="CSP-ChapterBodyText"/>
        <w:widowControl w:val="0"/>
      </w:pPr>
    </w:p>
    <w:p w14:paraId="5466DB4E" w14:textId="77777777" w:rsidR="00FA7FAA" w:rsidRPr="00FA7FAA" w:rsidRDefault="00FA7FAA" w:rsidP="00FA7FAA">
      <w:pPr>
        <w:pStyle w:val="CSP-ChapterBodyText"/>
        <w:widowControl w:val="0"/>
      </w:pPr>
      <w:r w:rsidRPr="00FA7FAA">
        <w:t>So why are you still waiting outside?</w:t>
      </w:r>
    </w:p>
    <w:p w14:paraId="08F833B4" w14:textId="77777777" w:rsidR="00FA7FAA" w:rsidRPr="00FA7FAA" w:rsidRDefault="00FA7FAA" w:rsidP="00FA7FAA">
      <w:pPr>
        <w:pStyle w:val="CSP-ChapterBodyText"/>
        <w:widowControl w:val="0"/>
      </w:pPr>
    </w:p>
    <w:p w14:paraId="34E4373D" w14:textId="77777777" w:rsidR="00FA7FAA" w:rsidRPr="00FA7FAA" w:rsidRDefault="00FA7FAA" w:rsidP="00FA7FAA">
      <w:pPr>
        <w:pStyle w:val="CSP-ChapterBodyText"/>
        <w:widowControl w:val="0"/>
      </w:pPr>
      <w:r w:rsidRPr="00FA7FAA">
        <w:t>The breath that left His body</w:t>
      </w:r>
    </w:p>
    <w:p w14:paraId="3227F780" w14:textId="77777777" w:rsidR="00FA7FAA" w:rsidRPr="00FA7FAA" w:rsidRDefault="00FA7FAA" w:rsidP="00FA7FAA">
      <w:pPr>
        <w:pStyle w:val="CSP-ChapterBodyText"/>
        <w:widowControl w:val="0"/>
      </w:pPr>
      <w:r w:rsidRPr="00FA7FAA">
        <w:t xml:space="preserve">made </w:t>
      </w:r>
      <w:r w:rsidRPr="00FA7FAA">
        <w:rPr>
          <w:b/>
          <w:bCs/>
        </w:rPr>
        <w:t>a way in</w:t>
      </w:r>
      <w:r w:rsidRPr="00FA7FAA">
        <w:t xml:space="preserve"> for yours.</w:t>
      </w:r>
    </w:p>
    <w:p w14:paraId="424EC942" w14:textId="77777777" w:rsidR="00FA7FAA" w:rsidRPr="00FA7FAA" w:rsidRDefault="00FA7FAA" w:rsidP="00FA7FAA">
      <w:pPr>
        <w:pStyle w:val="CSP-ChapterBodyText"/>
        <w:widowControl w:val="0"/>
      </w:pPr>
    </w:p>
    <w:p w14:paraId="638BC80F" w14:textId="77777777" w:rsidR="00FA7FAA" w:rsidRPr="00FA7FAA" w:rsidRDefault="00FA7FAA" w:rsidP="00FA7FAA">
      <w:pPr>
        <w:pStyle w:val="CSP-ChapterBodyText"/>
        <w:widowControl w:val="0"/>
      </w:pPr>
      <w:r w:rsidRPr="00FA7FAA">
        <w:t>You don’t need another priest.</w:t>
      </w:r>
    </w:p>
    <w:p w14:paraId="0486D48C" w14:textId="77777777" w:rsidR="00FA7FAA" w:rsidRPr="00FA7FAA" w:rsidRDefault="00FA7FAA" w:rsidP="00FA7FAA">
      <w:pPr>
        <w:pStyle w:val="CSP-ChapterBodyText"/>
        <w:widowControl w:val="0"/>
      </w:pPr>
      <w:r w:rsidRPr="00FA7FAA">
        <w:t>You don’t need to be perfect.</w:t>
      </w:r>
    </w:p>
    <w:p w14:paraId="4394C451" w14:textId="77777777" w:rsidR="00FA7FAA" w:rsidRPr="00FA7FAA" w:rsidRDefault="00FA7FAA" w:rsidP="00FA7FAA">
      <w:pPr>
        <w:pStyle w:val="CSP-ChapterBodyText"/>
        <w:widowControl w:val="0"/>
      </w:pPr>
    </w:p>
    <w:p w14:paraId="3D3C3FE0" w14:textId="77777777" w:rsidR="00FA7FAA" w:rsidRPr="00FA7FAA" w:rsidRDefault="00FA7FAA" w:rsidP="00FA7FAA">
      <w:pPr>
        <w:pStyle w:val="CSP-ChapterBodyText"/>
        <w:widowControl w:val="0"/>
      </w:pPr>
      <w:r w:rsidRPr="00FA7FAA">
        <w:t>You just need to walk through</w:t>
      </w:r>
    </w:p>
    <w:p w14:paraId="4B6B5628" w14:textId="77777777" w:rsidR="00FA7FAA" w:rsidRPr="00FA7FAA" w:rsidRDefault="00FA7FAA" w:rsidP="00FA7FAA">
      <w:pPr>
        <w:pStyle w:val="CSP-ChapterBodyText"/>
        <w:widowControl w:val="0"/>
      </w:pPr>
      <w:r w:rsidRPr="00FA7FAA">
        <w:t>what He tore open.</w:t>
      </w:r>
    </w:p>
    <w:p w14:paraId="6FD517F1" w14:textId="77777777" w:rsidR="00FA7FAA" w:rsidRPr="00FA7FAA" w:rsidRDefault="00FA7FAA" w:rsidP="00FA7FAA">
      <w:pPr>
        <w:pStyle w:val="CSP-ChapterBodyText"/>
        <w:widowControl w:val="0"/>
      </w:pPr>
    </w:p>
    <w:p w14:paraId="5D046977" w14:textId="77777777" w:rsidR="00FA7FAA" w:rsidRPr="00FA7FAA" w:rsidRDefault="00FA7FAA" w:rsidP="00FA7FAA">
      <w:pPr>
        <w:pStyle w:val="CSP-ChapterBodyText"/>
        <w:widowControl w:val="0"/>
      </w:pPr>
      <w:r w:rsidRPr="00FA7FAA">
        <w:t>The veil is on the ground.</w:t>
      </w:r>
    </w:p>
    <w:p w14:paraId="0D4EF03F" w14:textId="77777777" w:rsidR="00FA7FAA" w:rsidRPr="00FA7FAA" w:rsidRDefault="00FA7FAA" w:rsidP="00FA7FAA">
      <w:pPr>
        <w:pStyle w:val="CSP-ChapterBodyText"/>
        <w:widowControl w:val="0"/>
      </w:pPr>
      <w:r w:rsidRPr="00FA7FAA">
        <w:t>The air is filled with resurrection.</w:t>
      </w:r>
    </w:p>
    <w:p w14:paraId="28635796" w14:textId="77777777" w:rsidR="00FA7FAA" w:rsidRPr="00FA7FAA" w:rsidRDefault="00FA7FAA" w:rsidP="00FA7FAA">
      <w:pPr>
        <w:pStyle w:val="CSP-ChapterBodyText"/>
        <w:widowControl w:val="0"/>
      </w:pPr>
    </w:p>
    <w:p w14:paraId="0623DFE6" w14:textId="77777777" w:rsidR="00FA7FAA" w:rsidRPr="00FA7FAA" w:rsidRDefault="00FA7FAA" w:rsidP="00FA7FAA">
      <w:pPr>
        <w:pStyle w:val="CSP-ChapterBodyText"/>
        <w:widowControl w:val="0"/>
      </w:pPr>
      <w:r w:rsidRPr="00FA7FAA">
        <w:t>And you?</w:t>
      </w:r>
    </w:p>
    <w:p w14:paraId="29513C32" w14:textId="77777777" w:rsidR="00FA7FAA" w:rsidRPr="00FA7FAA" w:rsidRDefault="00FA7FAA" w:rsidP="00FA7FAA">
      <w:pPr>
        <w:pStyle w:val="CSP-ChapterBodyText"/>
        <w:widowControl w:val="0"/>
      </w:pPr>
    </w:p>
    <w:p w14:paraId="2C7F0223" w14:textId="77777777" w:rsidR="00FA7FAA" w:rsidRPr="00FA7FAA" w:rsidRDefault="00FA7FAA" w:rsidP="00FA7FAA">
      <w:pPr>
        <w:pStyle w:val="CSP-ChapterBodyText"/>
        <w:widowControl w:val="0"/>
      </w:pPr>
      <w:r w:rsidRPr="00FA7FAA">
        <w:t>You were always the reason</w:t>
      </w:r>
    </w:p>
    <w:p w14:paraId="1F81C67E" w14:textId="77777777" w:rsidR="00FA7FAA" w:rsidRPr="00FA7FAA" w:rsidRDefault="00FA7FAA" w:rsidP="00FA7FAA">
      <w:pPr>
        <w:pStyle w:val="CSP-ChapterBodyText"/>
        <w:widowControl w:val="0"/>
      </w:pPr>
      <w:r w:rsidRPr="00FA7FAA">
        <w:t>He breathed that last breath.</w:t>
      </w:r>
    </w:p>
    <w:p w14:paraId="50A89814" w14:textId="35E1A5EE" w:rsidR="00FA7FAA" w:rsidRPr="00FA7FAA" w:rsidRDefault="00FA7FAA" w:rsidP="00FA7FAA">
      <w:pPr>
        <w:pStyle w:val="CSP-ChapterBodyText"/>
        <w:widowControl w:val="0"/>
      </w:pPr>
    </w:p>
    <w:p w14:paraId="0CD61288" w14:textId="1A7EDEAA" w:rsidR="00987D79" w:rsidRPr="00C40C47" w:rsidRDefault="00987D79" w:rsidP="00987D79">
      <w:pPr>
        <w:pStyle w:val="CSP-ChapterBodyText"/>
      </w:pPr>
    </w:p>
    <w:p w14:paraId="0B91B510" w14:textId="77777777" w:rsidR="00987D79" w:rsidRPr="00C40C47" w:rsidRDefault="00987D79" w:rsidP="00987D79">
      <w:pPr>
        <w:jc w:val="both"/>
        <w:rPr>
          <w:rFonts w:ascii="Garamond" w:hAnsi="Garamond"/>
          <w:iCs/>
        </w:rPr>
        <w:sectPr w:rsidR="00987D79" w:rsidRPr="00C40C47" w:rsidSect="000B2F55">
          <w:footerReference w:type="even" r:id="rId38"/>
          <w:footerReference w:type="default" r:id="rId39"/>
          <w:footerReference w:type="first" r:id="rId40"/>
          <w:type w:val="nextColumn"/>
          <w:pgSz w:w="8640" w:h="12960"/>
          <w:pgMar w:top="864" w:right="864" w:bottom="864" w:left="1094" w:header="576" w:footer="432" w:gutter="0"/>
          <w:cols w:space="720"/>
          <w:titlePg/>
          <w:docGrid w:linePitch="360"/>
        </w:sectPr>
      </w:pPr>
    </w:p>
    <w:p w14:paraId="6FDBEF7E" w14:textId="77777777" w:rsidR="00987D79" w:rsidRPr="00C40C47" w:rsidRDefault="00987D79" w:rsidP="00987D79">
      <w:pPr>
        <w:jc w:val="center"/>
        <w:rPr>
          <w:rFonts w:ascii="Garamond" w:hAnsi="Garamond"/>
          <w:iCs/>
          <w:sz w:val="44"/>
          <w:szCs w:val="44"/>
        </w:rPr>
      </w:pPr>
    </w:p>
    <w:p w14:paraId="637F95F4" w14:textId="77777777" w:rsidR="00987D79" w:rsidRPr="00C40C47" w:rsidRDefault="00987D79" w:rsidP="00987D79">
      <w:pPr>
        <w:jc w:val="center"/>
        <w:rPr>
          <w:rFonts w:ascii="Garamond" w:hAnsi="Garamond"/>
          <w:iCs/>
          <w:sz w:val="44"/>
          <w:szCs w:val="44"/>
        </w:rPr>
      </w:pPr>
    </w:p>
    <w:p w14:paraId="30A8A21C" w14:textId="77777777" w:rsidR="00987D79" w:rsidRPr="00C40C47" w:rsidRDefault="00987D79" w:rsidP="00987D79">
      <w:pPr>
        <w:jc w:val="center"/>
        <w:rPr>
          <w:rFonts w:ascii="Garamond" w:hAnsi="Garamond"/>
          <w:iCs/>
          <w:sz w:val="44"/>
          <w:szCs w:val="44"/>
        </w:rPr>
      </w:pPr>
    </w:p>
    <w:p w14:paraId="505FD84C" w14:textId="77777777" w:rsidR="00987D79" w:rsidRPr="00C40C47" w:rsidRDefault="00987D79" w:rsidP="00987D79">
      <w:pPr>
        <w:jc w:val="center"/>
        <w:rPr>
          <w:rFonts w:ascii="Garamond" w:hAnsi="Garamond"/>
          <w:iCs/>
          <w:sz w:val="44"/>
          <w:szCs w:val="44"/>
        </w:rPr>
      </w:pPr>
    </w:p>
    <w:p w14:paraId="07F9CA6F" w14:textId="77777777" w:rsidR="00987D79" w:rsidRPr="00C40C47" w:rsidRDefault="00987D79" w:rsidP="00987D79">
      <w:pPr>
        <w:jc w:val="center"/>
        <w:rPr>
          <w:rFonts w:ascii="Garamond" w:hAnsi="Garamond"/>
          <w:iCs/>
          <w:sz w:val="44"/>
          <w:szCs w:val="44"/>
        </w:rPr>
      </w:pPr>
    </w:p>
    <w:p w14:paraId="14D7AA3E" w14:textId="77777777" w:rsidR="00987D79" w:rsidRPr="00C40C47" w:rsidRDefault="00987D79" w:rsidP="00987D79">
      <w:pPr>
        <w:jc w:val="center"/>
        <w:rPr>
          <w:rFonts w:ascii="Garamond" w:hAnsi="Garamond"/>
          <w:iCs/>
          <w:sz w:val="44"/>
          <w:szCs w:val="44"/>
        </w:rPr>
      </w:pPr>
    </w:p>
    <w:p w14:paraId="30AABC8E" w14:textId="46F45420" w:rsidR="00987D79" w:rsidRPr="00C40C47" w:rsidRDefault="00A12565" w:rsidP="00987D79">
      <w:pPr>
        <w:pStyle w:val="CSP-ChapterTitle"/>
        <w:rPr>
          <w:rFonts w:ascii="Garamond" w:hAnsi="Garamond"/>
        </w:rPr>
      </w:pPr>
      <w:bookmarkStart w:id="12" w:name="_Toc194921550"/>
      <w:r>
        <w:rPr>
          <w:rFonts w:ascii="Garamond" w:hAnsi="Garamond"/>
        </w:rPr>
        <w:t>9</w:t>
      </w:r>
      <w:r w:rsidR="00987D79" w:rsidRPr="00C40C47">
        <w:rPr>
          <w:rFonts w:ascii="Garamond" w:hAnsi="Garamond"/>
        </w:rPr>
        <w:t xml:space="preserve"> </w:t>
      </w:r>
      <w:proofErr w:type="gramStart"/>
      <w:r>
        <w:rPr>
          <w:rFonts w:ascii="Garamond" w:hAnsi="Garamond"/>
        </w:rPr>
        <w:t>life</w:t>
      </w:r>
      <w:proofErr w:type="gramEnd"/>
      <w:r>
        <w:rPr>
          <w:rFonts w:ascii="Garamond" w:hAnsi="Garamond"/>
        </w:rPr>
        <w:t xml:space="preserve"> exhaled</w:t>
      </w:r>
      <w:bookmarkEnd w:id="12"/>
    </w:p>
    <w:p w14:paraId="2110579F" w14:textId="77777777" w:rsidR="00987D79" w:rsidRPr="00C40C47" w:rsidRDefault="00987D79" w:rsidP="00987D79">
      <w:pPr>
        <w:jc w:val="center"/>
        <w:rPr>
          <w:rFonts w:ascii="Garamond" w:hAnsi="Garamond"/>
          <w:iCs/>
        </w:rPr>
      </w:pPr>
    </w:p>
    <w:p w14:paraId="2D1A1E07" w14:textId="30D3883A" w:rsidR="003E273C" w:rsidRPr="003E273C" w:rsidRDefault="003E273C" w:rsidP="003E273C">
      <w:pPr>
        <w:jc w:val="center"/>
        <w:rPr>
          <w:rFonts w:ascii="Garamond" w:hAnsi="Garamond"/>
          <w:b/>
          <w:iCs/>
        </w:rPr>
      </w:pPr>
      <w:r w:rsidRPr="003E273C">
        <w:rPr>
          <w:rFonts w:ascii="Garamond" w:hAnsi="Garamond"/>
          <w:b/>
          <w:i/>
          <w:iCs/>
        </w:rPr>
        <w:t xml:space="preserve">The earth groans not because it fears, </w:t>
      </w:r>
      <w:r>
        <w:rPr>
          <w:rFonts w:ascii="Garamond" w:hAnsi="Garamond"/>
          <w:b/>
          <w:i/>
          <w:iCs/>
        </w:rPr>
        <w:br/>
      </w:r>
      <w:r w:rsidRPr="003E273C">
        <w:rPr>
          <w:rFonts w:ascii="Garamond" w:hAnsi="Garamond"/>
          <w:b/>
          <w:i/>
          <w:iCs/>
        </w:rPr>
        <w:t>but because it longs for what it knows is coming.</w:t>
      </w:r>
    </w:p>
    <w:p w14:paraId="0AFE45E8" w14:textId="77777777" w:rsidR="00987D79" w:rsidRDefault="00987D79" w:rsidP="00987D79">
      <w:pPr>
        <w:jc w:val="center"/>
        <w:rPr>
          <w:rFonts w:ascii="Garamond" w:hAnsi="Garamond"/>
          <w:b/>
          <w:iCs/>
        </w:rPr>
      </w:pPr>
    </w:p>
    <w:p w14:paraId="77E4F55B" w14:textId="77777777" w:rsidR="003E273C" w:rsidRPr="00C40C47" w:rsidRDefault="003E273C" w:rsidP="00987D79">
      <w:pPr>
        <w:jc w:val="center"/>
        <w:rPr>
          <w:rFonts w:ascii="Garamond" w:hAnsi="Garamond"/>
          <w:b/>
          <w:iCs/>
        </w:rPr>
      </w:pPr>
    </w:p>
    <w:p w14:paraId="624C6522" w14:textId="77777777" w:rsidR="00FA7FAA" w:rsidRPr="00FA7FAA" w:rsidRDefault="00FA7FAA" w:rsidP="00FA7FAA">
      <w:pPr>
        <w:pStyle w:val="CSP-ChapterBodyText"/>
        <w:widowControl w:val="0"/>
      </w:pPr>
      <w:r w:rsidRPr="00FA7FAA">
        <w:t>I had felt the wind before.</w:t>
      </w:r>
    </w:p>
    <w:p w14:paraId="27D0AFA1" w14:textId="77777777" w:rsidR="00FA7FAA" w:rsidRPr="00FA7FAA" w:rsidRDefault="00FA7FAA" w:rsidP="00FA7FAA">
      <w:pPr>
        <w:pStyle w:val="CSP-ChapterBodyText"/>
        <w:widowControl w:val="0"/>
      </w:pPr>
      <w:r w:rsidRPr="00FA7FAA">
        <w:t>I had known what it was like</w:t>
      </w:r>
    </w:p>
    <w:p w14:paraId="0BEE8B02" w14:textId="77777777" w:rsidR="00FA7FAA" w:rsidRPr="00FA7FAA" w:rsidRDefault="00FA7FAA" w:rsidP="00FA7FAA">
      <w:pPr>
        <w:pStyle w:val="CSP-ChapterBodyText"/>
        <w:widowControl w:val="0"/>
      </w:pPr>
      <w:r w:rsidRPr="00FA7FAA">
        <w:t>when the Spirit moved through the curtains,</w:t>
      </w:r>
    </w:p>
    <w:p w14:paraId="59578532" w14:textId="77777777" w:rsidR="00FA7FAA" w:rsidRPr="00FA7FAA" w:rsidRDefault="00FA7FAA" w:rsidP="00FA7FAA">
      <w:pPr>
        <w:pStyle w:val="CSP-ChapterBodyText"/>
        <w:widowControl w:val="0"/>
      </w:pPr>
      <w:r w:rsidRPr="00FA7FAA">
        <w:t>when priests couldn’t stand,</w:t>
      </w:r>
    </w:p>
    <w:p w14:paraId="0D9DB538" w14:textId="77777777" w:rsidR="00FA7FAA" w:rsidRPr="00FA7FAA" w:rsidRDefault="00FA7FAA" w:rsidP="00FA7FAA">
      <w:pPr>
        <w:pStyle w:val="CSP-ChapterBodyText"/>
        <w:widowControl w:val="0"/>
      </w:pPr>
      <w:r w:rsidRPr="00FA7FAA">
        <w:t>when glory filled a room so heavy</w:t>
      </w:r>
    </w:p>
    <w:p w14:paraId="763DE7F4" w14:textId="77777777" w:rsidR="00FA7FAA" w:rsidRPr="00FA7FAA" w:rsidRDefault="00FA7FAA" w:rsidP="00FA7FAA">
      <w:pPr>
        <w:pStyle w:val="CSP-ChapterBodyText"/>
        <w:widowControl w:val="0"/>
      </w:pPr>
      <w:r w:rsidRPr="00FA7FAA">
        <w:t>it pinned men to the floor.</w:t>
      </w:r>
    </w:p>
    <w:p w14:paraId="3FF867D6" w14:textId="77777777" w:rsidR="00FA7FAA" w:rsidRPr="00FA7FAA" w:rsidRDefault="00FA7FAA" w:rsidP="00FA7FAA">
      <w:pPr>
        <w:pStyle w:val="CSP-ChapterBodyText"/>
        <w:widowControl w:val="0"/>
      </w:pPr>
    </w:p>
    <w:p w14:paraId="37B461AC" w14:textId="77777777" w:rsidR="00FA7FAA" w:rsidRPr="00FA7FAA" w:rsidRDefault="00FA7FAA" w:rsidP="00FA7FAA">
      <w:pPr>
        <w:pStyle w:val="CSP-ChapterBodyText"/>
        <w:widowControl w:val="0"/>
      </w:pPr>
      <w:r w:rsidRPr="00FA7FAA">
        <w:t>But this—</w:t>
      </w:r>
    </w:p>
    <w:p w14:paraId="1E13D0AA" w14:textId="77777777" w:rsidR="00FA7FAA" w:rsidRPr="00FA7FAA" w:rsidRDefault="00FA7FAA" w:rsidP="00FA7FAA">
      <w:pPr>
        <w:pStyle w:val="CSP-ChapterBodyText"/>
        <w:widowControl w:val="0"/>
      </w:pPr>
      <w:r w:rsidRPr="00FA7FAA">
        <w:t>this was something else.</w:t>
      </w:r>
    </w:p>
    <w:p w14:paraId="7938C0AD" w14:textId="77777777" w:rsidR="00FA7FAA" w:rsidRPr="00FA7FAA" w:rsidRDefault="00FA7FAA" w:rsidP="00FA7FAA">
      <w:pPr>
        <w:pStyle w:val="CSP-ChapterBodyText"/>
        <w:widowControl w:val="0"/>
      </w:pPr>
    </w:p>
    <w:p w14:paraId="1144B286" w14:textId="77777777" w:rsidR="00FA7FAA" w:rsidRPr="00FA7FAA" w:rsidRDefault="00FA7FAA" w:rsidP="00FA7FAA">
      <w:pPr>
        <w:pStyle w:val="CSP-ChapterBodyText"/>
        <w:widowControl w:val="0"/>
      </w:pPr>
      <w:r w:rsidRPr="00FA7FAA">
        <w:t>The fire didn’t fall in My courts.</w:t>
      </w:r>
    </w:p>
    <w:p w14:paraId="138173F5" w14:textId="77777777" w:rsidR="00FA7FAA" w:rsidRPr="00FA7FAA" w:rsidRDefault="00FA7FAA" w:rsidP="00FA7FAA">
      <w:pPr>
        <w:pStyle w:val="CSP-ChapterBodyText"/>
        <w:widowControl w:val="0"/>
      </w:pPr>
      <w:r w:rsidRPr="00FA7FAA">
        <w:t>It fell in a room I couldn’t even see.</w:t>
      </w:r>
    </w:p>
    <w:p w14:paraId="684A3719" w14:textId="77777777" w:rsidR="00FA7FAA" w:rsidRPr="00FA7FAA" w:rsidRDefault="00FA7FAA" w:rsidP="00FA7FAA">
      <w:pPr>
        <w:pStyle w:val="CSP-ChapterBodyText"/>
        <w:widowControl w:val="0"/>
      </w:pPr>
      <w:r w:rsidRPr="00FA7FAA">
        <w:t>A room with no gold.</w:t>
      </w:r>
    </w:p>
    <w:p w14:paraId="0230A3A9" w14:textId="77777777" w:rsidR="00FA7FAA" w:rsidRPr="00FA7FAA" w:rsidRDefault="00FA7FAA" w:rsidP="00FA7FAA">
      <w:pPr>
        <w:pStyle w:val="CSP-ChapterBodyText"/>
        <w:widowControl w:val="0"/>
      </w:pPr>
      <w:r w:rsidRPr="00FA7FAA">
        <w:t>No incense.</w:t>
      </w:r>
    </w:p>
    <w:p w14:paraId="1F033B40" w14:textId="77777777" w:rsidR="00FA7FAA" w:rsidRPr="00FA7FAA" w:rsidRDefault="00FA7FAA" w:rsidP="00FA7FAA">
      <w:pPr>
        <w:pStyle w:val="CSP-ChapterBodyText"/>
        <w:widowControl w:val="0"/>
      </w:pPr>
      <w:r w:rsidRPr="00FA7FAA">
        <w:t>No veil.</w:t>
      </w:r>
    </w:p>
    <w:p w14:paraId="5A04CA36" w14:textId="77777777" w:rsidR="00FA7FAA" w:rsidRPr="00FA7FAA" w:rsidRDefault="00FA7FAA" w:rsidP="00FA7FAA">
      <w:pPr>
        <w:pStyle w:val="CSP-ChapterBodyText"/>
        <w:widowControl w:val="0"/>
      </w:pPr>
    </w:p>
    <w:p w14:paraId="04CE60CC" w14:textId="77777777" w:rsidR="00FA7FAA" w:rsidRPr="00FA7FAA" w:rsidRDefault="00FA7FAA" w:rsidP="00FA7FAA">
      <w:pPr>
        <w:pStyle w:val="CSP-ChapterBodyText"/>
        <w:widowControl w:val="0"/>
      </w:pPr>
      <w:r w:rsidRPr="00FA7FAA">
        <w:t>Just people.</w:t>
      </w:r>
    </w:p>
    <w:p w14:paraId="7C642A27" w14:textId="77777777" w:rsidR="00FA7FAA" w:rsidRPr="00FA7FAA" w:rsidRDefault="00FA7FAA" w:rsidP="00FA7FAA">
      <w:pPr>
        <w:pStyle w:val="CSP-ChapterBodyText"/>
        <w:widowControl w:val="0"/>
      </w:pPr>
      <w:r w:rsidRPr="00FA7FAA">
        <w:t>Dust.</w:t>
      </w:r>
    </w:p>
    <w:p w14:paraId="29B21547" w14:textId="77777777" w:rsidR="00FA7FAA" w:rsidRPr="00FA7FAA" w:rsidRDefault="00FA7FAA" w:rsidP="00FA7FAA">
      <w:pPr>
        <w:pStyle w:val="CSP-ChapterBodyText"/>
        <w:widowControl w:val="0"/>
      </w:pPr>
      <w:r w:rsidRPr="00FA7FAA">
        <w:t>Breath.</w:t>
      </w:r>
    </w:p>
    <w:p w14:paraId="2FE7090E" w14:textId="77777777" w:rsidR="00FA7FAA" w:rsidRPr="00FA7FAA" w:rsidRDefault="00FA7FAA" w:rsidP="00FA7FAA">
      <w:pPr>
        <w:pStyle w:val="CSP-ChapterBodyText"/>
        <w:widowControl w:val="0"/>
      </w:pPr>
      <w:r w:rsidRPr="00FA7FAA">
        <w:t xml:space="preserve">And </w:t>
      </w:r>
      <w:r w:rsidRPr="00FA7FAA">
        <w:rPr>
          <w:b/>
          <w:bCs/>
        </w:rPr>
        <w:t>hunger.</w:t>
      </w:r>
    </w:p>
    <w:p w14:paraId="4D5323C5" w14:textId="77777777" w:rsidR="00FA7FAA" w:rsidRPr="00FA7FAA" w:rsidRDefault="00FA7FAA" w:rsidP="00FA7FAA">
      <w:pPr>
        <w:pStyle w:val="CSP-ChapterBodyText"/>
        <w:widowControl w:val="0"/>
      </w:pPr>
    </w:p>
    <w:p w14:paraId="7AC20653" w14:textId="77777777" w:rsidR="007976EF" w:rsidRDefault="007976EF">
      <w:pPr>
        <w:spacing w:after="160" w:line="259" w:lineRule="auto"/>
        <w:rPr>
          <w:rFonts w:ascii="Garamond" w:hAnsi="Garamond"/>
          <w:i/>
          <w:iCs/>
        </w:rPr>
      </w:pPr>
      <w:r>
        <w:rPr>
          <w:i/>
        </w:rPr>
        <w:br w:type="page"/>
      </w:r>
    </w:p>
    <w:p w14:paraId="09901390" w14:textId="2E93E4EC" w:rsidR="00FA7FAA" w:rsidRPr="00FA7FAA" w:rsidRDefault="00FA7FAA" w:rsidP="00FA7FAA">
      <w:pPr>
        <w:pStyle w:val="CSP-ChapterBodyText"/>
        <w:widowControl w:val="0"/>
      </w:pPr>
      <w:r w:rsidRPr="00FA7FAA">
        <w:rPr>
          <w:i/>
        </w:rPr>
        <w:lastRenderedPageBreak/>
        <w:t>“When the day of Pentecost had fully come,</w:t>
      </w:r>
    </w:p>
    <w:p w14:paraId="774B2A5D" w14:textId="77777777" w:rsidR="00FA7FAA" w:rsidRPr="00FA7FAA" w:rsidRDefault="00FA7FAA" w:rsidP="00FA7FAA">
      <w:pPr>
        <w:pStyle w:val="CSP-ChapterBodyText"/>
        <w:widowControl w:val="0"/>
      </w:pPr>
      <w:r w:rsidRPr="00FA7FAA">
        <w:rPr>
          <w:i/>
        </w:rPr>
        <w:t>they were all together in one place…”</w:t>
      </w:r>
    </w:p>
    <w:p w14:paraId="19A534B0" w14:textId="77777777" w:rsidR="00FA7FAA" w:rsidRPr="00FA7FAA" w:rsidRDefault="00FA7FAA" w:rsidP="00FA7FAA">
      <w:pPr>
        <w:pStyle w:val="CSP-ChapterBodyText"/>
        <w:widowControl w:val="0"/>
      </w:pPr>
      <w:r w:rsidRPr="00FA7FAA">
        <w:rPr>
          <w:i/>
        </w:rPr>
        <w:t>(Acts 2:1)</w:t>
      </w:r>
    </w:p>
    <w:p w14:paraId="71E30400" w14:textId="77777777" w:rsidR="00FA7FAA" w:rsidRPr="00FA7FAA" w:rsidRDefault="00FA7FAA" w:rsidP="00FA7FAA">
      <w:pPr>
        <w:pStyle w:val="CSP-ChapterBodyText"/>
        <w:widowControl w:val="0"/>
      </w:pPr>
    </w:p>
    <w:p w14:paraId="2D1D5974" w14:textId="77777777" w:rsidR="00FA7FAA" w:rsidRPr="00FA7FAA" w:rsidRDefault="00FA7FAA" w:rsidP="00FA7FAA">
      <w:pPr>
        <w:pStyle w:val="CSP-ChapterBodyText"/>
        <w:widowControl w:val="0"/>
      </w:pPr>
      <w:r w:rsidRPr="00FA7FAA">
        <w:t>They weren’t priests.</w:t>
      </w:r>
    </w:p>
    <w:p w14:paraId="59FD8EBB" w14:textId="77777777" w:rsidR="00FA7FAA" w:rsidRPr="00FA7FAA" w:rsidRDefault="00FA7FAA" w:rsidP="00FA7FAA">
      <w:pPr>
        <w:pStyle w:val="CSP-ChapterBodyText"/>
        <w:widowControl w:val="0"/>
      </w:pPr>
      <w:r w:rsidRPr="00FA7FAA">
        <w:t>They weren’t perfect.</w:t>
      </w:r>
    </w:p>
    <w:p w14:paraId="6F5982BC" w14:textId="77777777" w:rsidR="00FA7FAA" w:rsidRPr="00FA7FAA" w:rsidRDefault="00FA7FAA" w:rsidP="00FA7FAA">
      <w:pPr>
        <w:pStyle w:val="CSP-ChapterBodyText"/>
        <w:widowControl w:val="0"/>
      </w:pPr>
      <w:r w:rsidRPr="00FA7FAA">
        <w:t>They were waiting.</w:t>
      </w:r>
    </w:p>
    <w:p w14:paraId="57F9483A" w14:textId="77777777" w:rsidR="00FA7FAA" w:rsidRPr="00FA7FAA" w:rsidRDefault="00FA7FAA" w:rsidP="00FA7FAA">
      <w:pPr>
        <w:pStyle w:val="CSP-ChapterBodyText"/>
        <w:widowControl w:val="0"/>
      </w:pPr>
    </w:p>
    <w:p w14:paraId="1154C27F" w14:textId="77777777" w:rsidR="00FA7FAA" w:rsidRPr="00FA7FAA" w:rsidRDefault="00FA7FAA" w:rsidP="00FA7FAA">
      <w:pPr>
        <w:pStyle w:val="CSP-ChapterBodyText"/>
        <w:widowControl w:val="0"/>
      </w:pPr>
      <w:r w:rsidRPr="00FA7FAA">
        <w:t>Not because they understood everything,</w:t>
      </w:r>
    </w:p>
    <w:p w14:paraId="7BB64B6A" w14:textId="77777777" w:rsidR="00FA7FAA" w:rsidRPr="00FA7FAA" w:rsidRDefault="00FA7FAA" w:rsidP="00FA7FAA">
      <w:pPr>
        <w:pStyle w:val="CSP-ChapterBodyText"/>
        <w:widowControl w:val="0"/>
      </w:pPr>
      <w:r w:rsidRPr="00FA7FAA">
        <w:t xml:space="preserve">but because they believed </w:t>
      </w:r>
      <w:r w:rsidRPr="00FA7FAA">
        <w:rPr>
          <w:b/>
          <w:bCs/>
        </w:rPr>
        <w:t>He would come.</w:t>
      </w:r>
    </w:p>
    <w:p w14:paraId="1B781413" w14:textId="77777777" w:rsidR="00FA7FAA" w:rsidRPr="00FA7FAA" w:rsidRDefault="00FA7FAA" w:rsidP="00FA7FAA">
      <w:pPr>
        <w:pStyle w:val="CSP-ChapterBodyText"/>
        <w:widowControl w:val="0"/>
      </w:pPr>
    </w:p>
    <w:p w14:paraId="68A6EC66" w14:textId="77777777" w:rsidR="00FA7FAA" w:rsidRPr="00FA7FAA" w:rsidRDefault="00FA7FAA" w:rsidP="00FA7FAA">
      <w:pPr>
        <w:pStyle w:val="CSP-ChapterBodyText"/>
        <w:widowControl w:val="0"/>
      </w:pPr>
      <w:r w:rsidRPr="00FA7FAA">
        <w:t>And then—</w:t>
      </w:r>
    </w:p>
    <w:p w14:paraId="66C7FA8A" w14:textId="77777777" w:rsidR="00FA7FAA" w:rsidRPr="00FA7FAA" w:rsidRDefault="00FA7FAA" w:rsidP="00FA7FAA">
      <w:pPr>
        <w:pStyle w:val="CSP-ChapterBodyText"/>
        <w:widowControl w:val="0"/>
      </w:pPr>
    </w:p>
    <w:p w14:paraId="20E37925" w14:textId="77777777" w:rsidR="00FA7FAA" w:rsidRPr="00FA7FAA" w:rsidRDefault="00FA7FAA" w:rsidP="00FA7FAA">
      <w:pPr>
        <w:pStyle w:val="CSP-ChapterBodyText"/>
        <w:widowControl w:val="0"/>
      </w:pPr>
      <w:r w:rsidRPr="00FA7FAA">
        <w:rPr>
          <w:i/>
        </w:rPr>
        <w:t>“Suddenly a sound like a mighty rushing wind</w:t>
      </w:r>
    </w:p>
    <w:p w14:paraId="51AB4154" w14:textId="77777777" w:rsidR="00FA7FAA" w:rsidRPr="00FA7FAA" w:rsidRDefault="00FA7FAA" w:rsidP="00FA7FAA">
      <w:pPr>
        <w:pStyle w:val="CSP-ChapterBodyText"/>
        <w:widowControl w:val="0"/>
      </w:pPr>
      <w:r w:rsidRPr="00FA7FAA">
        <w:rPr>
          <w:i/>
        </w:rPr>
        <w:t>came from heaven…”</w:t>
      </w:r>
    </w:p>
    <w:p w14:paraId="31F618E5" w14:textId="77777777" w:rsidR="00FA7FAA" w:rsidRPr="00FA7FAA" w:rsidRDefault="00FA7FAA" w:rsidP="00FA7FAA">
      <w:pPr>
        <w:pStyle w:val="CSP-ChapterBodyText"/>
        <w:widowControl w:val="0"/>
      </w:pPr>
    </w:p>
    <w:p w14:paraId="4925D9D0" w14:textId="77777777" w:rsidR="00FA7FAA" w:rsidRPr="00FA7FAA" w:rsidRDefault="00FA7FAA" w:rsidP="00FA7FAA">
      <w:pPr>
        <w:pStyle w:val="CSP-ChapterBodyText"/>
        <w:widowControl w:val="0"/>
      </w:pPr>
      <w:r w:rsidRPr="00FA7FAA">
        <w:t>I recognized it.</w:t>
      </w:r>
    </w:p>
    <w:p w14:paraId="4C21EB7C" w14:textId="77777777" w:rsidR="00FA7FAA" w:rsidRPr="00FA7FAA" w:rsidRDefault="00FA7FAA" w:rsidP="00FA7FAA">
      <w:pPr>
        <w:pStyle w:val="CSP-ChapterBodyText"/>
        <w:widowControl w:val="0"/>
      </w:pPr>
    </w:p>
    <w:p w14:paraId="4C53D59A" w14:textId="77777777" w:rsidR="00FA7FAA" w:rsidRPr="00FA7FAA" w:rsidRDefault="00FA7FAA" w:rsidP="00FA7FAA">
      <w:pPr>
        <w:pStyle w:val="CSP-ChapterBodyText"/>
        <w:widowControl w:val="0"/>
      </w:pPr>
      <w:r w:rsidRPr="00FA7FAA">
        <w:rPr>
          <w:b/>
          <w:bCs/>
        </w:rPr>
        <w:t>It was Him.</w:t>
      </w:r>
    </w:p>
    <w:p w14:paraId="473661D1" w14:textId="77777777" w:rsidR="00FA7FAA" w:rsidRPr="00FA7FAA" w:rsidRDefault="00FA7FAA" w:rsidP="00FA7FAA">
      <w:pPr>
        <w:pStyle w:val="CSP-ChapterBodyText"/>
        <w:widowControl w:val="0"/>
      </w:pPr>
      <w:r w:rsidRPr="00FA7FAA">
        <w:t>The same Presence I used to cradle in darkness,</w:t>
      </w:r>
    </w:p>
    <w:p w14:paraId="0C5365D9" w14:textId="77777777" w:rsidR="00FA7FAA" w:rsidRPr="00FA7FAA" w:rsidRDefault="00FA7FAA" w:rsidP="00FA7FAA">
      <w:pPr>
        <w:pStyle w:val="CSP-ChapterBodyText"/>
        <w:widowControl w:val="0"/>
      </w:pPr>
      <w:r w:rsidRPr="00FA7FAA">
        <w:t>now rushing like a storm</w:t>
      </w:r>
    </w:p>
    <w:p w14:paraId="7676DDEA" w14:textId="77777777" w:rsidR="00FA7FAA" w:rsidRPr="00FA7FAA" w:rsidRDefault="00FA7FAA" w:rsidP="00FA7FAA">
      <w:pPr>
        <w:pStyle w:val="CSP-ChapterBodyText"/>
        <w:widowControl w:val="0"/>
      </w:pPr>
      <w:r w:rsidRPr="00FA7FAA">
        <w:t>through open hearts.</w:t>
      </w:r>
    </w:p>
    <w:p w14:paraId="492C6107" w14:textId="77777777" w:rsidR="00FA7FAA" w:rsidRPr="00FA7FAA" w:rsidRDefault="00FA7FAA" w:rsidP="00FA7FAA">
      <w:pPr>
        <w:pStyle w:val="CSP-ChapterBodyText"/>
        <w:widowControl w:val="0"/>
      </w:pPr>
    </w:p>
    <w:p w14:paraId="46932F85" w14:textId="77777777" w:rsidR="00FA7FAA" w:rsidRPr="00FA7FAA" w:rsidRDefault="00FA7FAA" w:rsidP="00FA7FAA">
      <w:pPr>
        <w:pStyle w:val="CSP-ChapterBodyText"/>
        <w:widowControl w:val="0"/>
      </w:pPr>
      <w:r w:rsidRPr="00FA7FAA">
        <w:t>But this time,</w:t>
      </w:r>
    </w:p>
    <w:p w14:paraId="1792E353" w14:textId="77777777" w:rsidR="00FA7FAA" w:rsidRPr="00FA7FAA" w:rsidRDefault="00FA7FAA" w:rsidP="00FA7FAA">
      <w:pPr>
        <w:pStyle w:val="CSP-ChapterBodyText"/>
        <w:widowControl w:val="0"/>
      </w:pPr>
      <w:r w:rsidRPr="00FA7FAA">
        <w:t>the fire didn’t land on the ark.</w:t>
      </w:r>
    </w:p>
    <w:p w14:paraId="7927B11A" w14:textId="77777777" w:rsidR="00FA7FAA" w:rsidRPr="00FA7FAA" w:rsidRDefault="00FA7FAA" w:rsidP="00FA7FAA">
      <w:pPr>
        <w:pStyle w:val="CSP-ChapterBodyText"/>
        <w:widowControl w:val="0"/>
      </w:pPr>
      <w:r w:rsidRPr="00FA7FAA">
        <w:t>It didn’t hover over the mercy seat.</w:t>
      </w:r>
    </w:p>
    <w:p w14:paraId="02C23D5E" w14:textId="77777777" w:rsidR="00FA7FAA" w:rsidRPr="00FA7FAA" w:rsidRDefault="00FA7FAA" w:rsidP="00FA7FAA">
      <w:pPr>
        <w:pStyle w:val="CSP-ChapterBodyText"/>
        <w:widowControl w:val="0"/>
      </w:pPr>
    </w:p>
    <w:p w14:paraId="70B8E97B" w14:textId="77777777" w:rsidR="00FA7FAA" w:rsidRPr="00FA7FAA" w:rsidRDefault="00FA7FAA" w:rsidP="00FA7FAA">
      <w:pPr>
        <w:pStyle w:val="CSP-ChapterBodyText"/>
        <w:widowControl w:val="0"/>
      </w:pPr>
      <w:r w:rsidRPr="00FA7FAA">
        <w:t xml:space="preserve">It </w:t>
      </w:r>
      <w:r w:rsidRPr="00FA7FAA">
        <w:rPr>
          <w:b/>
          <w:bCs/>
        </w:rPr>
        <w:t>sat on them.</w:t>
      </w:r>
    </w:p>
    <w:p w14:paraId="00E20595" w14:textId="77777777" w:rsidR="00FA7FAA" w:rsidRPr="00FA7FAA" w:rsidRDefault="00FA7FAA" w:rsidP="00FA7FAA">
      <w:pPr>
        <w:pStyle w:val="CSP-ChapterBodyText"/>
        <w:widowControl w:val="0"/>
      </w:pPr>
    </w:p>
    <w:p w14:paraId="79FCCCC3" w14:textId="77777777" w:rsidR="00FA7FAA" w:rsidRPr="00FA7FAA" w:rsidRDefault="00FA7FAA" w:rsidP="00FA7FAA">
      <w:pPr>
        <w:pStyle w:val="CSP-ChapterBodyText"/>
        <w:widowControl w:val="0"/>
      </w:pPr>
      <w:r w:rsidRPr="00FA7FAA">
        <w:rPr>
          <w:i/>
        </w:rPr>
        <w:t>“And divided tongues as of fire appeared to them</w:t>
      </w:r>
    </w:p>
    <w:p w14:paraId="7248586A" w14:textId="77777777" w:rsidR="00FA7FAA" w:rsidRPr="00FA7FAA" w:rsidRDefault="00FA7FAA" w:rsidP="00FA7FAA">
      <w:pPr>
        <w:pStyle w:val="CSP-ChapterBodyText"/>
        <w:widowControl w:val="0"/>
      </w:pPr>
      <w:r w:rsidRPr="00FA7FAA">
        <w:rPr>
          <w:i/>
        </w:rPr>
        <w:t>and rested on each one of them…”</w:t>
      </w:r>
    </w:p>
    <w:p w14:paraId="5C74BE63" w14:textId="77777777" w:rsidR="00FA7FAA" w:rsidRPr="00FA7FAA" w:rsidRDefault="00FA7FAA" w:rsidP="00FA7FAA">
      <w:pPr>
        <w:pStyle w:val="CSP-ChapterBodyText"/>
        <w:widowControl w:val="0"/>
      </w:pPr>
      <w:r w:rsidRPr="00FA7FAA">
        <w:rPr>
          <w:i/>
        </w:rPr>
        <w:t>(Acts 2:3)</w:t>
      </w:r>
    </w:p>
    <w:p w14:paraId="05B8BAC1" w14:textId="77777777" w:rsidR="00FA7FAA" w:rsidRPr="00FA7FAA" w:rsidRDefault="00FA7FAA" w:rsidP="00FA7FAA">
      <w:pPr>
        <w:pStyle w:val="CSP-ChapterBodyText"/>
        <w:widowControl w:val="0"/>
      </w:pPr>
    </w:p>
    <w:p w14:paraId="1AE128FA" w14:textId="77777777" w:rsidR="00FA7FAA" w:rsidRPr="00FA7FAA" w:rsidRDefault="00FA7FAA" w:rsidP="00FA7FAA">
      <w:pPr>
        <w:pStyle w:val="CSP-ChapterBodyText"/>
        <w:widowControl w:val="0"/>
      </w:pPr>
      <w:r w:rsidRPr="00FA7FAA">
        <w:rPr>
          <w:b/>
          <w:bCs/>
        </w:rPr>
        <w:t>The fire sat.</w:t>
      </w:r>
    </w:p>
    <w:p w14:paraId="4AEDAE66" w14:textId="77777777" w:rsidR="00FA7FAA" w:rsidRPr="00FA7FAA" w:rsidRDefault="00FA7FAA" w:rsidP="00FA7FAA">
      <w:pPr>
        <w:pStyle w:val="CSP-ChapterBodyText"/>
        <w:widowControl w:val="0"/>
      </w:pPr>
    </w:p>
    <w:p w14:paraId="552735F2" w14:textId="77777777" w:rsidR="007976EF" w:rsidRDefault="007976EF">
      <w:pPr>
        <w:spacing w:after="160" w:line="259" w:lineRule="auto"/>
        <w:rPr>
          <w:rFonts w:ascii="Garamond" w:hAnsi="Garamond"/>
          <w:iCs/>
        </w:rPr>
      </w:pPr>
      <w:r>
        <w:br w:type="page"/>
      </w:r>
    </w:p>
    <w:p w14:paraId="1B486602" w14:textId="0079A122" w:rsidR="00FA7FAA" w:rsidRPr="00FA7FAA" w:rsidRDefault="00FA7FAA" w:rsidP="00FA7FAA">
      <w:pPr>
        <w:pStyle w:val="CSP-ChapterBodyText"/>
        <w:widowControl w:val="0"/>
      </w:pPr>
      <w:r w:rsidRPr="00FA7FAA">
        <w:lastRenderedPageBreak/>
        <w:t>Not once.</w:t>
      </w:r>
    </w:p>
    <w:p w14:paraId="437E243B" w14:textId="77777777" w:rsidR="00FA7FAA" w:rsidRPr="00FA7FAA" w:rsidRDefault="00FA7FAA" w:rsidP="00FA7FAA">
      <w:pPr>
        <w:pStyle w:val="CSP-ChapterBodyText"/>
        <w:widowControl w:val="0"/>
      </w:pPr>
      <w:r w:rsidRPr="00FA7FAA">
        <w:t>Not collectively.</w:t>
      </w:r>
    </w:p>
    <w:p w14:paraId="5940CC8A" w14:textId="77777777" w:rsidR="00FA7FAA" w:rsidRPr="00FA7FAA" w:rsidRDefault="00FA7FAA" w:rsidP="00FA7FAA">
      <w:pPr>
        <w:pStyle w:val="CSP-ChapterBodyText"/>
        <w:widowControl w:val="0"/>
      </w:pPr>
      <w:r w:rsidRPr="00FA7FAA">
        <w:rPr>
          <w:b/>
          <w:bCs/>
        </w:rPr>
        <w:t>Each one.</w:t>
      </w:r>
    </w:p>
    <w:p w14:paraId="25F3B38F" w14:textId="77777777" w:rsidR="00FA7FAA" w:rsidRPr="00FA7FAA" w:rsidRDefault="00FA7FAA" w:rsidP="00FA7FAA">
      <w:pPr>
        <w:pStyle w:val="CSP-ChapterBodyText"/>
        <w:widowControl w:val="0"/>
      </w:pPr>
    </w:p>
    <w:p w14:paraId="113C3E3B" w14:textId="77777777" w:rsidR="00FA7FAA" w:rsidRPr="00FA7FAA" w:rsidRDefault="00FA7FAA" w:rsidP="00FA7FAA">
      <w:pPr>
        <w:pStyle w:val="CSP-ChapterBodyText"/>
        <w:widowControl w:val="0"/>
      </w:pPr>
      <w:r w:rsidRPr="00FA7FAA">
        <w:t>And I—</w:t>
      </w:r>
    </w:p>
    <w:p w14:paraId="4F2C29A3" w14:textId="77777777" w:rsidR="00FA7FAA" w:rsidRPr="00FA7FAA" w:rsidRDefault="00FA7FAA" w:rsidP="00FA7FAA">
      <w:pPr>
        <w:pStyle w:val="CSP-ChapterBodyText"/>
        <w:widowControl w:val="0"/>
      </w:pPr>
      <w:r w:rsidRPr="00FA7FAA">
        <w:t>once the keeper of flame—</w:t>
      </w:r>
    </w:p>
    <w:p w14:paraId="6C4621A3" w14:textId="77777777" w:rsidR="00FA7FAA" w:rsidRPr="00FA7FAA" w:rsidRDefault="00FA7FAA" w:rsidP="00FA7FAA">
      <w:pPr>
        <w:pStyle w:val="CSP-ChapterBodyText"/>
        <w:widowControl w:val="0"/>
      </w:pPr>
      <w:r w:rsidRPr="00FA7FAA">
        <w:t>stood still</w:t>
      </w:r>
    </w:p>
    <w:p w14:paraId="598558BC" w14:textId="77777777" w:rsidR="00FA7FAA" w:rsidRPr="00FA7FAA" w:rsidRDefault="00FA7FAA" w:rsidP="00FA7FAA">
      <w:pPr>
        <w:pStyle w:val="CSP-ChapterBodyText"/>
        <w:widowControl w:val="0"/>
      </w:pPr>
      <w:r w:rsidRPr="00FA7FAA">
        <w:t>and watched in holy awe</w:t>
      </w:r>
    </w:p>
    <w:p w14:paraId="6BA9FB23" w14:textId="77777777" w:rsidR="00FA7FAA" w:rsidRPr="00FA7FAA" w:rsidRDefault="00FA7FAA" w:rsidP="00FA7FAA">
      <w:pPr>
        <w:pStyle w:val="CSP-ChapterBodyText"/>
        <w:widowControl w:val="0"/>
      </w:pPr>
      <w:r w:rsidRPr="00FA7FAA">
        <w:t>as they became the new tabernacles.</w:t>
      </w:r>
    </w:p>
    <w:p w14:paraId="73145B8F" w14:textId="77777777" w:rsidR="00FA7FAA" w:rsidRPr="00FA7FAA" w:rsidRDefault="00FA7FAA" w:rsidP="00FA7FAA">
      <w:pPr>
        <w:pStyle w:val="CSP-ChapterBodyText"/>
        <w:widowControl w:val="0"/>
      </w:pPr>
    </w:p>
    <w:p w14:paraId="6F0961BA" w14:textId="77777777" w:rsidR="00FA7FAA" w:rsidRPr="00FA7FAA" w:rsidRDefault="00FA7FAA" w:rsidP="00FA7FAA">
      <w:pPr>
        <w:pStyle w:val="CSP-ChapterBodyText"/>
        <w:widowControl w:val="0"/>
      </w:pPr>
      <w:r w:rsidRPr="00FA7FAA">
        <w:t>The room I used to host</w:t>
      </w:r>
    </w:p>
    <w:p w14:paraId="55F7023F" w14:textId="77777777" w:rsidR="00FA7FAA" w:rsidRPr="00FA7FAA" w:rsidRDefault="00FA7FAA" w:rsidP="00FA7FAA">
      <w:pPr>
        <w:pStyle w:val="CSP-ChapterBodyText"/>
        <w:widowControl w:val="0"/>
      </w:pPr>
      <w:r w:rsidRPr="00FA7FAA">
        <w:t xml:space="preserve">now </w:t>
      </w:r>
      <w:r w:rsidRPr="00FA7FAA">
        <w:rPr>
          <w:b/>
          <w:bCs/>
        </w:rPr>
        <w:t>lived in them.</w:t>
      </w:r>
    </w:p>
    <w:p w14:paraId="001E1776" w14:textId="77777777" w:rsidR="00FA7FAA" w:rsidRPr="00FA7FAA" w:rsidRDefault="00FA7FAA" w:rsidP="00FA7FAA">
      <w:pPr>
        <w:pStyle w:val="CSP-ChapterBodyText"/>
        <w:widowControl w:val="0"/>
      </w:pPr>
    </w:p>
    <w:p w14:paraId="1D76C4EA" w14:textId="77777777" w:rsidR="00FA7FAA" w:rsidRPr="00FA7FAA" w:rsidRDefault="00FA7FAA" w:rsidP="00FA7FAA">
      <w:pPr>
        <w:pStyle w:val="CSP-ChapterBodyText"/>
        <w:widowControl w:val="0"/>
      </w:pPr>
      <w:r w:rsidRPr="00FA7FAA">
        <w:t>It came with sound.</w:t>
      </w:r>
    </w:p>
    <w:p w14:paraId="706CFD94" w14:textId="77777777" w:rsidR="00FA7FAA" w:rsidRPr="00FA7FAA" w:rsidRDefault="00FA7FAA" w:rsidP="00FA7FAA">
      <w:pPr>
        <w:pStyle w:val="CSP-ChapterBodyText"/>
        <w:widowControl w:val="0"/>
      </w:pPr>
      <w:r w:rsidRPr="00FA7FAA">
        <w:t>It came with speech.</w:t>
      </w:r>
    </w:p>
    <w:p w14:paraId="20490450" w14:textId="77777777" w:rsidR="00FA7FAA" w:rsidRPr="00FA7FAA" w:rsidRDefault="00FA7FAA" w:rsidP="00FA7FAA">
      <w:pPr>
        <w:pStyle w:val="CSP-ChapterBodyText"/>
        <w:widowControl w:val="0"/>
      </w:pPr>
      <w:r w:rsidRPr="00FA7FAA">
        <w:t>Languages they never studied.</w:t>
      </w:r>
    </w:p>
    <w:p w14:paraId="2C3739F8" w14:textId="77777777" w:rsidR="00FA7FAA" w:rsidRPr="00FA7FAA" w:rsidRDefault="00FA7FAA" w:rsidP="00FA7FAA">
      <w:pPr>
        <w:pStyle w:val="CSP-ChapterBodyText"/>
        <w:widowControl w:val="0"/>
      </w:pPr>
      <w:r w:rsidRPr="00FA7FAA">
        <w:t>Boldness they never carried.</w:t>
      </w:r>
    </w:p>
    <w:p w14:paraId="5DB7AED1" w14:textId="77777777" w:rsidR="00FA7FAA" w:rsidRPr="00FA7FAA" w:rsidRDefault="00FA7FAA" w:rsidP="00FA7FAA">
      <w:pPr>
        <w:pStyle w:val="CSP-ChapterBodyText"/>
        <w:widowControl w:val="0"/>
      </w:pPr>
      <w:r w:rsidRPr="00FA7FAA">
        <w:t>Power they never knew they were born for.</w:t>
      </w:r>
    </w:p>
    <w:p w14:paraId="6ABA6BF4" w14:textId="77777777" w:rsidR="00FA7FAA" w:rsidRPr="00FA7FAA" w:rsidRDefault="00FA7FAA" w:rsidP="00FA7FAA">
      <w:pPr>
        <w:pStyle w:val="CSP-ChapterBodyText"/>
        <w:widowControl w:val="0"/>
      </w:pPr>
    </w:p>
    <w:p w14:paraId="0CCC5C4A" w14:textId="77777777" w:rsidR="00FA7FAA" w:rsidRPr="00FA7FAA" w:rsidRDefault="00FA7FAA" w:rsidP="00FA7FAA">
      <w:pPr>
        <w:pStyle w:val="CSP-ChapterBodyText"/>
        <w:widowControl w:val="0"/>
      </w:pPr>
      <w:r w:rsidRPr="00FA7FAA">
        <w:t>The nations heard.</w:t>
      </w:r>
    </w:p>
    <w:p w14:paraId="16FD44E6" w14:textId="77777777" w:rsidR="00FA7FAA" w:rsidRPr="00FA7FAA" w:rsidRDefault="00FA7FAA" w:rsidP="00FA7FAA">
      <w:pPr>
        <w:pStyle w:val="CSP-ChapterBodyText"/>
        <w:widowControl w:val="0"/>
      </w:pPr>
      <w:r w:rsidRPr="00FA7FAA">
        <w:t>The mockers laughed.</w:t>
      </w:r>
    </w:p>
    <w:p w14:paraId="0D48E002" w14:textId="77777777" w:rsidR="00FA7FAA" w:rsidRPr="00FA7FAA" w:rsidRDefault="00FA7FAA" w:rsidP="00FA7FAA">
      <w:pPr>
        <w:pStyle w:val="CSP-ChapterBodyText"/>
        <w:widowControl w:val="0"/>
      </w:pPr>
      <w:r w:rsidRPr="00FA7FAA">
        <w:t>The city stirred.</w:t>
      </w:r>
    </w:p>
    <w:p w14:paraId="3FC665E6" w14:textId="77777777" w:rsidR="00FA7FAA" w:rsidRPr="00FA7FAA" w:rsidRDefault="00FA7FAA" w:rsidP="00FA7FAA">
      <w:pPr>
        <w:pStyle w:val="CSP-ChapterBodyText"/>
        <w:widowControl w:val="0"/>
      </w:pPr>
    </w:p>
    <w:p w14:paraId="393FF2BC" w14:textId="77777777" w:rsidR="00FA7FAA" w:rsidRPr="00FA7FAA" w:rsidRDefault="00FA7FAA" w:rsidP="00FA7FAA">
      <w:pPr>
        <w:pStyle w:val="CSP-ChapterBodyText"/>
        <w:widowControl w:val="0"/>
      </w:pPr>
      <w:r w:rsidRPr="00FA7FAA">
        <w:t>And I could feel the ripple</w:t>
      </w:r>
    </w:p>
    <w:p w14:paraId="654FE964" w14:textId="77777777" w:rsidR="00FA7FAA" w:rsidRPr="00FA7FAA" w:rsidRDefault="00FA7FAA" w:rsidP="00FA7FAA">
      <w:pPr>
        <w:pStyle w:val="CSP-ChapterBodyText"/>
        <w:widowControl w:val="0"/>
      </w:pPr>
      <w:r w:rsidRPr="00FA7FAA">
        <w:t>of what I used to contain</w:t>
      </w:r>
    </w:p>
    <w:p w14:paraId="45B98C07" w14:textId="77777777" w:rsidR="00FA7FAA" w:rsidRPr="00FA7FAA" w:rsidRDefault="00FA7FAA" w:rsidP="00FA7FAA">
      <w:pPr>
        <w:pStyle w:val="CSP-ChapterBodyText"/>
        <w:widowControl w:val="0"/>
      </w:pPr>
      <w:r w:rsidRPr="00FA7FAA">
        <w:rPr>
          <w:b/>
          <w:bCs/>
        </w:rPr>
        <w:t>now being released</w:t>
      </w:r>
    </w:p>
    <w:p w14:paraId="7A3DB531" w14:textId="77777777" w:rsidR="00FA7FAA" w:rsidRPr="00FA7FAA" w:rsidRDefault="00FA7FAA" w:rsidP="00FA7FAA">
      <w:pPr>
        <w:pStyle w:val="CSP-ChapterBodyText"/>
        <w:widowControl w:val="0"/>
      </w:pPr>
      <w:r w:rsidRPr="00FA7FAA">
        <w:rPr>
          <w:b/>
          <w:bCs/>
        </w:rPr>
        <w:t>without restraint.</w:t>
      </w:r>
    </w:p>
    <w:p w14:paraId="2C5D1209" w14:textId="77777777" w:rsidR="00FA7FAA" w:rsidRPr="00FA7FAA" w:rsidRDefault="00FA7FAA" w:rsidP="00FA7FAA">
      <w:pPr>
        <w:pStyle w:val="CSP-ChapterBodyText"/>
        <w:widowControl w:val="0"/>
      </w:pPr>
    </w:p>
    <w:p w14:paraId="0989B911" w14:textId="77777777" w:rsidR="00FA7FAA" w:rsidRPr="00FA7FAA" w:rsidRDefault="00FA7FAA" w:rsidP="00FA7FAA">
      <w:pPr>
        <w:pStyle w:val="CSP-ChapterBodyText"/>
        <w:widowControl w:val="0"/>
      </w:pPr>
      <w:r w:rsidRPr="00FA7FAA">
        <w:t>The fire didn’t need permission.</w:t>
      </w:r>
    </w:p>
    <w:p w14:paraId="038D73D5" w14:textId="77777777" w:rsidR="00FA7FAA" w:rsidRPr="00FA7FAA" w:rsidRDefault="00FA7FAA" w:rsidP="00FA7FAA">
      <w:pPr>
        <w:pStyle w:val="CSP-ChapterBodyText"/>
        <w:widowControl w:val="0"/>
      </w:pPr>
      <w:r w:rsidRPr="00FA7FAA">
        <w:t>It didn’t need ritual.</w:t>
      </w:r>
    </w:p>
    <w:p w14:paraId="64A15DC3" w14:textId="77777777" w:rsidR="00FA7FAA" w:rsidRPr="00FA7FAA" w:rsidRDefault="00FA7FAA" w:rsidP="00FA7FAA">
      <w:pPr>
        <w:pStyle w:val="CSP-ChapterBodyText"/>
        <w:widowControl w:val="0"/>
      </w:pPr>
      <w:r w:rsidRPr="00FA7FAA">
        <w:t xml:space="preserve">It had </w:t>
      </w:r>
      <w:r w:rsidRPr="00FA7FAA">
        <w:rPr>
          <w:b/>
          <w:bCs/>
        </w:rPr>
        <w:t>breath.</w:t>
      </w:r>
    </w:p>
    <w:p w14:paraId="1D96E233" w14:textId="77777777" w:rsidR="00FA7FAA" w:rsidRPr="00FA7FAA" w:rsidRDefault="00FA7FAA" w:rsidP="00FA7FAA">
      <w:pPr>
        <w:pStyle w:val="CSP-ChapterBodyText"/>
        <w:widowControl w:val="0"/>
      </w:pPr>
    </w:p>
    <w:p w14:paraId="407088A2" w14:textId="77777777" w:rsidR="00FA7FAA" w:rsidRPr="00FA7FAA" w:rsidRDefault="00FA7FAA" w:rsidP="00FA7FAA">
      <w:pPr>
        <w:pStyle w:val="CSP-ChapterBodyText"/>
        <w:widowControl w:val="0"/>
      </w:pPr>
      <w:r w:rsidRPr="00FA7FAA">
        <w:t xml:space="preserve">And now it had </w:t>
      </w:r>
      <w:r w:rsidRPr="00FA7FAA">
        <w:rPr>
          <w:b/>
          <w:bCs/>
        </w:rPr>
        <w:t>flesh.</w:t>
      </w:r>
    </w:p>
    <w:p w14:paraId="38367AFB" w14:textId="77777777" w:rsidR="00FA7FAA" w:rsidRPr="00FA7FAA" w:rsidRDefault="00FA7FAA" w:rsidP="00FA7FAA">
      <w:pPr>
        <w:pStyle w:val="CSP-ChapterBodyText"/>
        <w:widowControl w:val="0"/>
      </w:pPr>
    </w:p>
    <w:p w14:paraId="1F4D0E59" w14:textId="77777777" w:rsidR="007976EF" w:rsidRDefault="007976EF">
      <w:pPr>
        <w:spacing w:after="160" w:line="259" w:lineRule="auto"/>
        <w:rPr>
          <w:rFonts w:ascii="Garamond" w:hAnsi="Garamond"/>
          <w:iCs/>
        </w:rPr>
      </w:pPr>
      <w:r>
        <w:br w:type="page"/>
      </w:r>
    </w:p>
    <w:p w14:paraId="1D18B7A4" w14:textId="5C4D5F47" w:rsidR="00FA7FAA" w:rsidRPr="00FA7FAA" w:rsidRDefault="00FA7FAA" w:rsidP="00FA7FAA">
      <w:pPr>
        <w:pStyle w:val="CSP-ChapterBodyText"/>
        <w:widowControl w:val="0"/>
      </w:pPr>
      <w:r w:rsidRPr="00FA7FAA">
        <w:lastRenderedPageBreak/>
        <w:t>I wasn’t jealous.</w:t>
      </w:r>
    </w:p>
    <w:p w14:paraId="5849DADB" w14:textId="77777777" w:rsidR="00FA7FAA" w:rsidRPr="00FA7FAA" w:rsidRDefault="00FA7FAA" w:rsidP="00FA7FAA">
      <w:pPr>
        <w:pStyle w:val="CSP-ChapterBodyText"/>
        <w:widowControl w:val="0"/>
      </w:pPr>
      <w:r w:rsidRPr="00FA7FAA">
        <w:t>How could I be?</w:t>
      </w:r>
    </w:p>
    <w:p w14:paraId="245DD9F4" w14:textId="77777777" w:rsidR="00FA7FAA" w:rsidRPr="00FA7FAA" w:rsidRDefault="00FA7FAA" w:rsidP="00FA7FAA">
      <w:pPr>
        <w:pStyle w:val="CSP-ChapterBodyText"/>
        <w:widowControl w:val="0"/>
      </w:pPr>
      <w:r w:rsidRPr="00FA7FAA">
        <w:t>I was watching the promise fulfilled.</w:t>
      </w:r>
    </w:p>
    <w:p w14:paraId="3F7F29AD" w14:textId="77777777" w:rsidR="00FA7FAA" w:rsidRPr="00FA7FAA" w:rsidRDefault="00FA7FAA" w:rsidP="00FA7FAA">
      <w:pPr>
        <w:pStyle w:val="CSP-ChapterBodyText"/>
        <w:widowControl w:val="0"/>
      </w:pPr>
      <w:r w:rsidRPr="00FA7FAA">
        <w:rPr>
          <w:b/>
          <w:bCs/>
        </w:rPr>
        <w:t>What once rested on stone</w:t>
      </w:r>
    </w:p>
    <w:p w14:paraId="0C6EA8FE" w14:textId="77777777" w:rsidR="00FA7FAA" w:rsidRPr="00FA7FAA" w:rsidRDefault="00FA7FAA" w:rsidP="00FA7FAA">
      <w:pPr>
        <w:pStyle w:val="CSP-ChapterBodyText"/>
        <w:widowControl w:val="0"/>
      </w:pPr>
      <w:r w:rsidRPr="00FA7FAA">
        <w:rPr>
          <w:b/>
          <w:bCs/>
        </w:rPr>
        <w:t>now rested on sons.</w:t>
      </w:r>
    </w:p>
    <w:p w14:paraId="0C55D545" w14:textId="77777777" w:rsidR="00FA7FAA" w:rsidRPr="00FA7FAA" w:rsidRDefault="00FA7FAA" w:rsidP="00FA7FAA">
      <w:pPr>
        <w:pStyle w:val="CSP-ChapterBodyText"/>
        <w:widowControl w:val="0"/>
      </w:pPr>
    </w:p>
    <w:p w14:paraId="53E365FF" w14:textId="77777777" w:rsidR="00FA7FAA" w:rsidRPr="00FA7FAA" w:rsidRDefault="00FA7FAA" w:rsidP="00FA7FAA">
      <w:pPr>
        <w:pStyle w:val="CSP-ChapterBodyText"/>
        <w:widowControl w:val="0"/>
      </w:pPr>
      <w:r w:rsidRPr="00FA7FAA">
        <w:t>The veil was gone.</w:t>
      </w:r>
    </w:p>
    <w:p w14:paraId="55CCCEBD" w14:textId="77777777" w:rsidR="00FA7FAA" w:rsidRPr="00FA7FAA" w:rsidRDefault="00FA7FAA" w:rsidP="00FA7FAA">
      <w:pPr>
        <w:pStyle w:val="CSP-ChapterBodyText"/>
        <w:widowControl w:val="0"/>
      </w:pPr>
      <w:r w:rsidRPr="00FA7FAA">
        <w:t>The breath had come.</w:t>
      </w:r>
    </w:p>
    <w:p w14:paraId="2D24001A" w14:textId="77777777" w:rsidR="00FA7FAA" w:rsidRPr="00FA7FAA" w:rsidRDefault="00FA7FAA" w:rsidP="00FA7FAA">
      <w:pPr>
        <w:pStyle w:val="CSP-ChapterBodyText"/>
        <w:widowControl w:val="0"/>
      </w:pPr>
      <w:r w:rsidRPr="00FA7FAA">
        <w:t>And the flame?</w:t>
      </w:r>
    </w:p>
    <w:p w14:paraId="5924BE4F" w14:textId="77777777" w:rsidR="00FA7FAA" w:rsidRPr="00FA7FAA" w:rsidRDefault="00FA7FAA" w:rsidP="00FA7FAA">
      <w:pPr>
        <w:pStyle w:val="CSP-ChapterBodyText"/>
        <w:widowControl w:val="0"/>
      </w:pPr>
    </w:p>
    <w:p w14:paraId="71A5C6DF" w14:textId="77777777" w:rsidR="00FA7FAA" w:rsidRPr="00FA7FAA" w:rsidRDefault="00FA7FAA" w:rsidP="00FA7FAA">
      <w:pPr>
        <w:pStyle w:val="CSP-ChapterBodyText"/>
        <w:widowControl w:val="0"/>
      </w:pPr>
      <w:r w:rsidRPr="00FA7FAA">
        <w:rPr>
          <w:b/>
          <w:bCs/>
        </w:rPr>
        <w:t>It walked.</w:t>
      </w:r>
    </w:p>
    <w:p w14:paraId="7FCB419C" w14:textId="6A2C20DB" w:rsidR="00FA7FAA" w:rsidRDefault="00FA7FAA" w:rsidP="00FA7FAA">
      <w:pPr>
        <w:pStyle w:val="CSP-ChapterBodyText"/>
        <w:widowControl w:val="0"/>
      </w:pPr>
    </w:p>
    <w:p w14:paraId="1EFF5AAE" w14:textId="77777777" w:rsidR="003E273C" w:rsidRDefault="003E273C" w:rsidP="00FA7FAA">
      <w:pPr>
        <w:pStyle w:val="CSP-ChapterBodyText"/>
        <w:widowControl w:val="0"/>
      </w:pPr>
    </w:p>
    <w:p w14:paraId="3D683466" w14:textId="77777777" w:rsidR="003E273C" w:rsidRDefault="003E273C" w:rsidP="00FA7FAA">
      <w:pPr>
        <w:pStyle w:val="CSP-ChapterBodyText"/>
        <w:widowControl w:val="0"/>
      </w:pPr>
    </w:p>
    <w:p w14:paraId="358EC095" w14:textId="77777777" w:rsidR="003E273C" w:rsidRPr="003E273C" w:rsidRDefault="003E273C" w:rsidP="003E273C">
      <w:pPr>
        <w:pStyle w:val="CSP-ChapterBodyText"/>
        <w:widowControl w:val="0"/>
        <w:jc w:val="center"/>
        <w:rPr>
          <w:b/>
          <w:bCs/>
        </w:rPr>
      </w:pPr>
      <w:r w:rsidRPr="003E273C">
        <w:rPr>
          <w:b/>
          <w:bCs/>
          <w:i/>
        </w:rPr>
        <w:t>When heaven groans, it’s a sign that the weight of glory is near.</w:t>
      </w:r>
    </w:p>
    <w:p w14:paraId="14CA784B" w14:textId="77777777" w:rsidR="003E273C" w:rsidRPr="00FA7FAA" w:rsidRDefault="003E273C" w:rsidP="003E273C">
      <w:pPr>
        <w:pStyle w:val="CSP-ChapterBodyText"/>
        <w:widowControl w:val="0"/>
        <w:jc w:val="center"/>
      </w:pPr>
    </w:p>
    <w:p w14:paraId="144023E0" w14:textId="77777777" w:rsidR="007976EF" w:rsidRDefault="007976EF">
      <w:pPr>
        <w:spacing w:after="160" w:line="259" w:lineRule="auto"/>
        <w:rPr>
          <w:rFonts w:ascii="Garamond" w:hAnsi="Garamond"/>
          <w:b/>
          <w:bCs/>
          <w:iCs/>
        </w:rPr>
      </w:pPr>
      <w:r>
        <w:rPr>
          <w:b/>
          <w:bCs/>
        </w:rPr>
        <w:br w:type="page"/>
      </w:r>
    </w:p>
    <w:p w14:paraId="404A21AD" w14:textId="77777777" w:rsidR="00FA7FAA" w:rsidRPr="00FA7FAA" w:rsidRDefault="00FA7FAA" w:rsidP="00FA7FAA">
      <w:pPr>
        <w:pStyle w:val="CSP-ChapterBodyText"/>
        <w:widowControl w:val="0"/>
      </w:pPr>
      <w:r w:rsidRPr="00FA7FAA">
        <w:rPr>
          <w:i/>
        </w:rPr>
        <w:lastRenderedPageBreak/>
        <w:t>And you…</w:t>
      </w:r>
    </w:p>
    <w:p w14:paraId="76FAAE41" w14:textId="77777777" w:rsidR="00FA7FAA" w:rsidRPr="00FA7FAA" w:rsidRDefault="00FA7FAA" w:rsidP="00FA7FAA">
      <w:pPr>
        <w:pStyle w:val="CSP-ChapterBodyText"/>
        <w:widowControl w:val="0"/>
      </w:pPr>
      <w:r w:rsidRPr="00FA7FAA">
        <w:t>Do you still think the fire falls on temples?</w:t>
      </w:r>
    </w:p>
    <w:p w14:paraId="09FBED9A" w14:textId="77777777" w:rsidR="00FA7FAA" w:rsidRPr="00FA7FAA" w:rsidRDefault="00FA7FAA" w:rsidP="00FA7FAA">
      <w:pPr>
        <w:pStyle w:val="CSP-ChapterBodyText"/>
        <w:widowControl w:val="0"/>
      </w:pPr>
    </w:p>
    <w:p w14:paraId="20D6D555" w14:textId="77777777" w:rsidR="00FA7FAA" w:rsidRPr="00FA7FAA" w:rsidRDefault="00FA7FAA" w:rsidP="00FA7FAA">
      <w:pPr>
        <w:pStyle w:val="CSP-ChapterBodyText"/>
        <w:widowControl w:val="0"/>
      </w:pPr>
      <w:r w:rsidRPr="00FA7FAA">
        <w:t>Are you waiting for a room,</w:t>
      </w:r>
    </w:p>
    <w:p w14:paraId="6CC2F40B" w14:textId="77777777" w:rsidR="00FA7FAA" w:rsidRPr="00FA7FAA" w:rsidRDefault="00FA7FAA" w:rsidP="00FA7FAA">
      <w:pPr>
        <w:pStyle w:val="CSP-ChapterBodyText"/>
        <w:widowControl w:val="0"/>
      </w:pPr>
      <w:r w:rsidRPr="00FA7FAA">
        <w:t>or becoming the one He can fill?</w:t>
      </w:r>
    </w:p>
    <w:p w14:paraId="0E1945DB" w14:textId="77777777" w:rsidR="00FA7FAA" w:rsidRPr="00FA7FAA" w:rsidRDefault="00FA7FAA" w:rsidP="00FA7FAA">
      <w:pPr>
        <w:pStyle w:val="CSP-ChapterBodyText"/>
        <w:widowControl w:val="0"/>
      </w:pPr>
    </w:p>
    <w:p w14:paraId="7A999FC6" w14:textId="77777777" w:rsidR="00FA7FAA" w:rsidRPr="00FA7FAA" w:rsidRDefault="00FA7FAA" w:rsidP="00FA7FAA">
      <w:pPr>
        <w:pStyle w:val="CSP-ChapterBodyText"/>
        <w:widowControl w:val="0"/>
      </w:pPr>
      <w:r w:rsidRPr="00FA7FAA">
        <w:t>Pentecost wasn’t about tongues.</w:t>
      </w:r>
    </w:p>
    <w:p w14:paraId="72935820" w14:textId="77777777" w:rsidR="00FA7FAA" w:rsidRPr="00FA7FAA" w:rsidRDefault="00FA7FAA" w:rsidP="00FA7FAA">
      <w:pPr>
        <w:pStyle w:val="CSP-ChapterBodyText"/>
        <w:widowControl w:val="0"/>
      </w:pPr>
      <w:r w:rsidRPr="00FA7FAA">
        <w:t xml:space="preserve">It was about </w:t>
      </w:r>
      <w:r w:rsidRPr="00FA7FAA">
        <w:rPr>
          <w:b/>
          <w:bCs/>
        </w:rPr>
        <w:t>access.</w:t>
      </w:r>
    </w:p>
    <w:p w14:paraId="19A8C4BB" w14:textId="77777777" w:rsidR="00FA7FAA" w:rsidRPr="00FA7FAA" w:rsidRDefault="00FA7FAA" w:rsidP="00FA7FAA">
      <w:pPr>
        <w:pStyle w:val="CSP-ChapterBodyText"/>
        <w:widowControl w:val="0"/>
      </w:pPr>
    </w:p>
    <w:p w14:paraId="7A8FEC35" w14:textId="77777777" w:rsidR="00FA7FAA" w:rsidRPr="00FA7FAA" w:rsidRDefault="00FA7FAA" w:rsidP="00FA7FAA">
      <w:pPr>
        <w:pStyle w:val="CSP-ChapterBodyText"/>
        <w:widowControl w:val="0"/>
      </w:pPr>
      <w:r w:rsidRPr="00FA7FAA">
        <w:t>The veil was torn.</w:t>
      </w:r>
    </w:p>
    <w:p w14:paraId="7E65A8E2" w14:textId="77777777" w:rsidR="00FA7FAA" w:rsidRPr="00FA7FAA" w:rsidRDefault="00FA7FAA" w:rsidP="00FA7FAA">
      <w:pPr>
        <w:pStyle w:val="CSP-ChapterBodyText"/>
        <w:widowControl w:val="0"/>
      </w:pPr>
      <w:r w:rsidRPr="00FA7FAA">
        <w:t>The breath was released.</w:t>
      </w:r>
    </w:p>
    <w:p w14:paraId="1D0CDB11" w14:textId="77777777" w:rsidR="00FA7FAA" w:rsidRPr="00FA7FAA" w:rsidRDefault="00FA7FAA" w:rsidP="00FA7FAA">
      <w:pPr>
        <w:pStyle w:val="CSP-ChapterBodyText"/>
        <w:widowControl w:val="0"/>
      </w:pPr>
      <w:r w:rsidRPr="00FA7FAA">
        <w:t>And then—</w:t>
      </w:r>
    </w:p>
    <w:p w14:paraId="113CE37C" w14:textId="77777777" w:rsidR="00FA7FAA" w:rsidRPr="00FA7FAA" w:rsidRDefault="00FA7FAA" w:rsidP="00FA7FAA">
      <w:pPr>
        <w:pStyle w:val="CSP-ChapterBodyText"/>
        <w:widowControl w:val="0"/>
      </w:pPr>
      <w:r w:rsidRPr="00FA7FAA">
        <w:rPr>
          <w:b/>
          <w:bCs/>
        </w:rPr>
        <w:t>He sat on them.</w:t>
      </w:r>
    </w:p>
    <w:p w14:paraId="67EFCA63" w14:textId="77777777" w:rsidR="00FA7FAA" w:rsidRPr="00FA7FAA" w:rsidRDefault="00FA7FAA" w:rsidP="00FA7FAA">
      <w:pPr>
        <w:pStyle w:val="CSP-ChapterBodyText"/>
        <w:widowControl w:val="0"/>
      </w:pPr>
    </w:p>
    <w:p w14:paraId="75341699" w14:textId="77777777" w:rsidR="00FA7FAA" w:rsidRPr="00FA7FAA" w:rsidRDefault="00FA7FAA" w:rsidP="00FA7FAA">
      <w:pPr>
        <w:pStyle w:val="CSP-ChapterBodyText"/>
        <w:widowControl w:val="0"/>
      </w:pPr>
      <w:r w:rsidRPr="00FA7FAA">
        <w:t>Are you ready for Him to sit on you?</w:t>
      </w:r>
    </w:p>
    <w:p w14:paraId="6A53D53B" w14:textId="77777777" w:rsidR="00FA7FAA" w:rsidRPr="00FA7FAA" w:rsidRDefault="00FA7FAA" w:rsidP="00FA7FAA">
      <w:pPr>
        <w:pStyle w:val="CSP-ChapterBodyText"/>
        <w:widowControl w:val="0"/>
      </w:pPr>
    </w:p>
    <w:p w14:paraId="2D28169F" w14:textId="77777777" w:rsidR="00FA7FAA" w:rsidRPr="00FA7FAA" w:rsidRDefault="00FA7FAA" w:rsidP="00FA7FAA">
      <w:pPr>
        <w:pStyle w:val="CSP-ChapterBodyText"/>
        <w:widowControl w:val="0"/>
      </w:pPr>
      <w:r w:rsidRPr="00FA7FAA">
        <w:t>Not visit.</w:t>
      </w:r>
    </w:p>
    <w:p w14:paraId="75F89199" w14:textId="77777777" w:rsidR="00FA7FAA" w:rsidRPr="00FA7FAA" w:rsidRDefault="00FA7FAA" w:rsidP="00FA7FAA">
      <w:pPr>
        <w:pStyle w:val="CSP-ChapterBodyText"/>
        <w:widowControl w:val="0"/>
      </w:pPr>
      <w:r w:rsidRPr="00FA7FAA">
        <w:t>Not pass through.</w:t>
      </w:r>
    </w:p>
    <w:p w14:paraId="5BF6917E" w14:textId="77777777" w:rsidR="00FA7FAA" w:rsidRPr="00FA7FAA" w:rsidRDefault="00FA7FAA" w:rsidP="00FA7FAA">
      <w:pPr>
        <w:pStyle w:val="CSP-ChapterBodyText"/>
        <w:widowControl w:val="0"/>
      </w:pPr>
      <w:r w:rsidRPr="00FA7FAA">
        <w:rPr>
          <w:b/>
          <w:bCs/>
        </w:rPr>
        <w:t>Rest.</w:t>
      </w:r>
    </w:p>
    <w:p w14:paraId="1D3872CE" w14:textId="77777777" w:rsidR="00FA7FAA" w:rsidRPr="00FA7FAA" w:rsidRDefault="00FA7FAA" w:rsidP="00FA7FAA">
      <w:pPr>
        <w:pStyle w:val="CSP-ChapterBodyText"/>
        <w:widowControl w:val="0"/>
      </w:pPr>
    </w:p>
    <w:p w14:paraId="19990F1F" w14:textId="77777777" w:rsidR="00FA7FAA" w:rsidRPr="00FA7FAA" w:rsidRDefault="00FA7FAA" w:rsidP="00FA7FAA">
      <w:pPr>
        <w:pStyle w:val="CSP-ChapterBodyText"/>
        <w:widowControl w:val="0"/>
      </w:pPr>
      <w:r w:rsidRPr="00FA7FAA">
        <w:t>The Spirit came to rest</w:t>
      </w:r>
    </w:p>
    <w:p w14:paraId="1FE5DA47" w14:textId="77777777" w:rsidR="00FA7FAA" w:rsidRPr="00FA7FAA" w:rsidRDefault="00FA7FAA" w:rsidP="00FA7FAA">
      <w:pPr>
        <w:pStyle w:val="CSP-ChapterBodyText"/>
        <w:widowControl w:val="0"/>
      </w:pPr>
      <w:r w:rsidRPr="00FA7FAA">
        <w:t>on the ones who waited,</w:t>
      </w:r>
    </w:p>
    <w:p w14:paraId="4FF38A3E" w14:textId="77777777" w:rsidR="00FA7FAA" w:rsidRPr="00FA7FAA" w:rsidRDefault="00FA7FAA" w:rsidP="00FA7FAA">
      <w:pPr>
        <w:pStyle w:val="CSP-ChapterBodyText"/>
        <w:widowControl w:val="0"/>
      </w:pPr>
      <w:r w:rsidRPr="00FA7FAA">
        <w:t>on the ones who burned without spectacle,</w:t>
      </w:r>
    </w:p>
    <w:p w14:paraId="4D0B4C0E" w14:textId="77777777" w:rsidR="00FA7FAA" w:rsidRPr="00FA7FAA" w:rsidRDefault="00FA7FAA" w:rsidP="00FA7FAA">
      <w:pPr>
        <w:pStyle w:val="CSP-ChapterBodyText"/>
        <w:widowControl w:val="0"/>
      </w:pPr>
      <w:r w:rsidRPr="00FA7FAA">
        <w:t>on the ones who didn’t need gold</w:t>
      </w:r>
    </w:p>
    <w:p w14:paraId="4571A5A1" w14:textId="77777777" w:rsidR="00FA7FAA" w:rsidRPr="00FA7FAA" w:rsidRDefault="00FA7FAA" w:rsidP="00FA7FAA">
      <w:pPr>
        <w:pStyle w:val="CSP-ChapterBodyText"/>
        <w:widowControl w:val="0"/>
      </w:pPr>
      <w:r w:rsidRPr="00FA7FAA">
        <w:t>to be called holy.</w:t>
      </w:r>
    </w:p>
    <w:p w14:paraId="33EBE496" w14:textId="77777777" w:rsidR="00FA7FAA" w:rsidRPr="00FA7FAA" w:rsidRDefault="00FA7FAA" w:rsidP="00FA7FAA">
      <w:pPr>
        <w:pStyle w:val="CSP-ChapterBodyText"/>
        <w:widowControl w:val="0"/>
      </w:pPr>
    </w:p>
    <w:p w14:paraId="7BAD12D3" w14:textId="77777777" w:rsidR="00FA7FAA" w:rsidRPr="00FA7FAA" w:rsidRDefault="00FA7FAA" w:rsidP="00FA7FAA">
      <w:pPr>
        <w:pStyle w:val="CSP-ChapterBodyText"/>
        <w:widowControl w:val="0"/>
      </w:pPr>
      <w:r w:rsidRPr="00FA7FAA">
        <w:rPr>
          <w:i/>
        </w:rPr>
        <w:t>You are the altar now.</w:t>
      </w:r>
    </w:p>
    <w:p w14:paraId="39B81BAB" w14:textId="77777777" w:rsidR="00FA7FAA" w:rsidRPr="00FA7FAA" w:rsidRDefault="00FA7FAA" w:rsidP="00FA7FAA">
      <w:pPr>
        <w:pStyle w:val="CSP-ChapterBodyText"/>
        <w:widowControl w:val="0"/>
      </w:pPr>
    </w:p>
    <w:p w14:paraId="670A4211" w14:textId="77777777" w:rsidR="00FA7FAA" w:rsidRPr="00FA7FAA" w:rsidRDefault="00FA7FAA" w:rsidP="00FA7FAA">
      <w:pPr>
        <w:pStyle w:val="CSP-ChapterBodyText"/>
        <w:widowControl w:val="0"/>
      </w:pPr>
      <w:r w:rsidRPr="00FA7FAA">
        <w:t>And the fire hasn’t changed.</w:t>
      </w:r>
    </w:p>
    <w:p w14:paraId="0F9562F1" w14:textId="77777777" w:rsidR="00FA7FAA" w:rsidRPr="00FA7FAA" w:rsidRDefault="00FA7FAA" w:rsidP="00FA7FAA">
      <w:pPr>
        <w:pStyle w:val="CSP-ChapterBodyText"/>
        <w:widowControl w:val="0"/>
      </w:pPr>
    </w:p>
    <w:p w14:paraId="71016614" w14:textId="77777777" w:rsidR="00FA7FAA" w:rsidRPr="00FA7FAA" w:rsidRDefault="00FA7FAA" w:rsidP="00FA7FAA">
      <w:pPr>
        <w:pStyle w:val="CSP-ChapterBodyText"/>
        <w:widowControl w:val="0"/>
      </w:pPr>
      <w:proofErr w:type="gramStart"/>
      <w:r w:rsidRPr="00FA7FAA">
        <w:t>So</w:t>
      </w:r>
      <w:proofErr w:type="gramEnd"/>
      <w:r w:rsidRPr="00FA7FAA">
        <w:t xml:space="preserve"> ask yourself—</w:t>
      </w:r>
    </w:p>
    <w:p w14:paraId="5DB605C0" w14:textId="77777777" w:rsidR="00FA7FAA" w:rsidRPr="00FA7FAA" w:rsidRDefault="00FA7FAA" w:rsidP="00FA7FAA">
      <w:pPr>
        <w:pStyle w:val="CSP-ChapterBodyText"/>
        <w:widowControl w:val="0"/>
      </w:pPr>
      <w:r w:rsidRPr="00FA7FAA">
        <w:t>not just “will the fire fall?”</w:t>
      </w:r>
    </w:p>
    <w:p w14:paraId="2B077396" w14:textId="77777777" w:rsidR="00FA7FAA" w:rsidRPr="00FA7FAA" w:rsidRDefault="00FA7FAA" w:rsidP="00FA7FAA">
      <w:pPr>
        <w:pStyle w:val="CSP-ChapterBodyText"/>
        <w:widowControl w:val="0"/>
      </w:pPr>
    </w:p>
    <w:p w14:paraId="57EA1D5A" w14:textId="77777777" w:rsidR="00FA7FAA" w:rsidRPr="00FA7FAA" w:rsidRDefault="00FA7FAA" w:rsidP="00FA7FAA">
      <w:pPr>
        <w:pStyle w:val="CSP-ChapterBodyText"/>
        <w:widowControl w:val="0"/>
      </w:pPr>
      <w:r w:rsidRPr="00FA7FAA">
        <w:t>But…</w:t>
      </w:r>
    </w:p>
    <w:p w14:paraId="4B74FA0F" w14:textId="77777777" w:rsidR="00FA7FAA" w:rsidRPr="00FA7FAA" w:rsidRDefault="00FA7FAA" w:rsidP="00FA7FAA">
      <w:pPr>
        <w:pStyle w:val="CSP-ChapterBodyText"/>
        <w:widowControl w:val="0"/>
      </w:pPr>
      <w:r w:rsidRPr="00FA7FAA">
        <w:rPr>
          <w:b/>
          <w:bCs/>
        </w:rPr>
        <w:t>will it find you flammable?</w:t>
      </w:r>
    </w:p>
    <w:p w14:paraId="61A9EEA9" w14:textId="7BACF57B" w:rsidR="00FA7FAA" w:rsidRPr="00FA7FAA" w:rsidRDefault="00FA7FAA" w:rsidP="00FA7FAA">
      <w:pPr>
        <w:pStyle w:val="CSP-ChapterBodyText"/>
        <w:widowControl w:val="0"/>
      </w:pPr>
    </w:p>
    <w:p w14:paraId="623E07B7" w14:textId="355256DC" w:rsidR="00FA7FAA" w:rsidRPr="00FA7FAA" w:rsidRDefault="00FA7FAA" w:rsidP="00FA7FAA">
      <w:pPr>
        <w:pStyle w:val="CSP-ChapterBodyText"/>
        <w:widowControl w:val="0"/>
      </w:pPr>
    </w:p>
    <w:p w14:paraId="01A7E044" w14:textId="77777777" w:rsidR="00FA7FAA" w:rsidRDefault="00FA7FAA" w:rsidP="00987D79">
      <w:pPr>
        <w:pStyle w:val="CSP-ChapterBodyText"/>
        <w:sectPr w:rsidR="00FA7FAA" w:rsidSect="000B2F55">
          <w:footerReference w:type="even" r:id="rId41"/>
          <w:footerReference w:type="default" r:id="rId42"/>
          <w:footerReference w:type="first" r:id="rId43"/>
          <w:type w:val="nextColumn"/>
          <w:pgSz w:w="8640" w:h="12960"/>
          <w:pgMar w:top="864" w:right="864" w:bottom="864" w:left="1094" w:header="576" w:footer="432" w:gutter="0"/>
          <w:cols w:space="720"/>
          <w:titlePg/>
          <w:docGrid w:linePitch="360"/>
        </w:sectPr>
      </w:pPr>
    </w:p>
    <w:p w14:paraId="726DA6B1" w14:textId="77777777" w:rsidR="00FA7FAA" w:rsidRPr="00C40C47" w:rsidRDefault="00FA7FAA" w:rsidP="00FA7FAA">
      <w:pPr>
        <w:jc w:val="center"/>
        <w:rPr>
          <w:rFonts w:ascii="Garamond" w:hAnsi="Garamond"/>
          <w:iCs/>
          <w:sz w:val="44"/>
          <w:szCs w:val="44"/>
        </w:rPr>
      </w:pPr>
    </w:p>
    <w:p w14:paraId="73A0CE6E" w14:textId="77777777" w:rsidR="00FA7FAA" w:rsidRPr="00C40C47" w:rsidRDefault="00FA7FAA" w:rsidP="00FA7FAA">
      <w:pPr>
        <w:jc w:val="center"/>
        <w:rPr>
          <w:rFonts w:ascii="Garamond" w:hAnsi="Garamond"/>
          <w:iCs/>
          <w:sz w:val="44"/>
          <w:szCs w:val="44"/>
        </w:rPr>
      </w:pPr>
    </w:p>
    <w:p w14:paraId="7B1C5502" w14:textId="77777777" w:rsidR="00FA7FAA" w:rsidRPr="00C40C47" w:rsidRDefault="00FA7FAA" w:rsidP="00FA7FAA">
      <w:pPr>
        <w:jc w:val="center"/>
        <w:rPr>
          <w:rFonts w:ascii="Garamond" w:hAnsi="Garamond"/>
          <w:iCs/>
          <w:sz w:val="44"/>
          <w:szCs w:val="44"/>
        </w:rPr>
      </w:pPr>
    </w:p>
    <w:p w14:paraId="08F62218" w14:textId="77777777" w:rsidR="00FA7FAA" w:rsidRPr="00C40C47" w:rsidRDefault="00FA7FAA" w:rsidP="00FA7FAA">
      <w:pPr>
        <w:jc w:val="center"/>
        <w:rPr>
          <w:rFonts w:ascii="Garamond" w:hAnsi="Garamond"/>
          <w:iCs/>
          <w:sz w:val="44"/>
          <w:szCs w:val="44"/>
        </w:rPr>
      </w:pPr>
    </w:p>
    <w:p w14:paraId="6586A9A4" w14:textId="77777777" w:rsidR="00FA7FAA" w:rsidRPr="00C40C47" w:rsidRDefault="00FA7FAA" w:rsidP="00FA7FAA">
      <w:pPr>
        <w:jc w:val="center"/>
        <w:rPr>
          <w:rFonts w:ascii="Garamond" w:hAnsi="Garamond"/>
          <w:iCs/>
          <w:sz w:val="44"/>
          <w:szCs w:val="44"/>
        </w:rPr>
      </w:pPr>
    </w:p>
    <w:p w14:paraId="7A26D7E2" w14:textId="77777777" w:rsidR="00FA7FAA" w:rsidRPr="00C40C47" w:rsidRDefault="00FA7FAA" w:rsidP="00FA7FAA">
      <w:pPr>
        <w:jc w:val="center"/>
        <w:rPr>
          <w:rFonts w:ascii="Garamond" w:hAnsi="Garamond"/>
          <w:iCs/>
          <w:sz w:val="44"/>
          <w:szCs w:val="44"/>
        </w:rPr>
      </w:pPr>
    </w:p>
    <w:p w14:paraId="3F34FB1A" w14:textId="40FA4477" w:rsidR="00FA7FAA" w:rsidRPr="00C40C47" w:rsidRDefault="00FA7FAA" w:rsidP="00FA7FAA">
      <w:pPr>
        <w:pStyle w:val="CSP-ChapterTitle"/>
        <w:rPr>
          <w:rFonts w:ascii="Garamond" w:hAnsi="Garamond"/>
        </w:rPr>
      </w:pPr>
      <w:bookmarkStart w:id="13" w:name="_Toc194921551"/>
      <w:r>
        <w:rPr>
          <w:rFonts w:ascii="Garamond" w:hAnsi="Garamond"/>
        </w:rPr>
        <w:t>10</w:t>
      </w:r>
      <w:r w:rsidRPr="00C40C47">
        <w:rPr>
          <w:rFonts w:ascii="Garamond" w:hAnsi="Garamond"/>
        </w:rPr>
        <w:t xml:space="preserve"> </w:t>
      </w:r>
      <w:r>
        <w:rPr>
          <w:rFonts w:ascii="Garamond" w:hAnsi="Garamond"/>
        </w:rPr>
        <w:t>the carriers</w:t>
      </w:r>
      <w:bookmarkEnd w:id="13"/>
    </w:p>
    <w:p w14:paraId="6E91F3FA" w14:textId="77777777" w:rsidR="00FA7FAA" w:rsidRDefault="00FA7FAA" w:rsidP="00FA7FAA">
      <w:pPr>
        <w:jc w:val="center"/>
        <w:rPr>
          <w:rFonts w:ascii="Garamond" w:hAnsi="Garamond"/>
          <w:iCs/>
        </w:rPr>
      </w:pPr>
    </w:p>
    <w:p w14:paraId="7DCACCEA" w14:textId="25E4D60D" w:rsidR="00B40416" w:rsidRPr="00B40416" w:rsidRDefault="00B40416" w:rsidP="00B40416">
      <w:pPr>
        <w:jc w:val="center"/>
        <w:rPr>
          <w:rFonts w:ascii="Garamond" w:hAnsi="Garamond"/>
          <w:b/>
          <w:bCs/>
          <w:iCs/>
        </w:rPr>
      </w:pPr>
      <w:r w:rsidRPr="00B40416">
        <w:rPr>
          <w:rFonts w:ascii="Garamond" w:hAnsi="Garamond"/>
          <w:b/>
          <w:bCs/>
          <w:i/>
          <w:iCs/>
        </w:rPr>
        <w:t>A call is not a whisper to be ignored; it is the fire that stirs in your soul,</w:t>
      </w:r>
      <w:r>
        <w:rPr>
          <w:rFonts w:ascii="Garamond" w:hAnsi="Garamond"/>
          <w:b/>
          <w:bCs/>
          <w:i/>
          <w:iCs/>
        </w:rPr>
        <w:t xml:space="preserve"> </w:t>
      </w:r>
      <w:r w:rsidRPr="00B40416">
        <w:rPr>
          <w:rFonts w:ascii="Garamond" w:hAnsi="Garamond"/>
          <w:b/>
          <w:bCs/>
          <w:i/>
          <w:iCs/>
        </w:rPr>
        <w:t>demanding an answer.</w:t>
      </w:r>
    </w:p>
    <w:p w14:paraId="7049AE5C" w14:textId="77777777" w:rsidR="00FA7FAA" w:rsidRPr="00C40C47" w:rsidRDefault="00FA7FAA" w:rsidP="00FA7FAA">
      <w:pPr>
        <w:jc w:val="center"/>
        <w:rPr>
          <w:rFonts w:ascii="Garamond" w:hAnsi="Garamond"/>
          <w:b/>
          <w:iCs/>
        </w:rPr>
      </w:pPr>
    </w:p>
    <w:p w14:paraId="2CAF0C4E"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I had always believed glory needed walls.</w:t>
      </w:r>
    </w:p>
    <w:p w14:paraId="5277CCEC"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That weight required structure.</w:t>
      </w:r>
    </w:p>
    <w:p w14:paraId="58FD699A"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That holiness only came to the prepared place.</w:t>
      </w:r>
    </w:p>
    <w:p w14:paraId="0CC91A0E" w14:textId="77777777" w:rsidR="004C4625" w:rsidRPr="004C4625" w:rsidRDefault="004C4625" w:rsidP="004C4625">
      <w:pPr>
        <w:pStyle w:val="CSP-ChapterBodyText"/>
        <w:widowControl w:val="0"/>
        <w:rPr>
          <w:rFonts w:eastAsia="Calibri"/>
          <w:sz w:val="22"/>
          <w:szCs w:val="22"/>
        </w:rPr>
      </w:pPr>
    </w:p>
    <w:p w14:paraId="19F94E26"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I was wrong.</w:t>
      </w:r>
    </w:p>
    <w:p w14:paraId="0C37D117" w14:textId="77777777" w:rsidR="004C4625" w:rsidRPr="004C4625" w:rsidRDefault="004C4625" w:rsidP="004C4625">
      <w:pPr>
        <w:pStyle w:val="CSP-ChapterBodyText"/>
        <w:widowControl w:val="0"/>
        <w:rPr>
          <w:rFonts w:eastAsia="Calibri"/>
          <w:sz w:val="22"/>
          <w:szCs w:val="22"/>
        </w:rPr>
      </w:pPr>
    </w:p>
    <w:p w14:paraId="545D0531"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Because now, the glory was on the move.</w:t>
      </w:r>
    </w:p>
    <w:p w14:paraId="0F9D1E97"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Not inside.</w:t>
      </w:r>
    </w:p>
    <w:p w14:paraId="19AB4F04"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Outside.</w:t>
      </w:r>
    </w:p>
    <w:p w14:paraId="5C02FCDB" w14:textId="77777777" w:rsidR="004C4625" w:rsidRPr="004C4625" w:rsidRDefault="004C4625" w:rsidP="004C4625">
      <w:pPr>
        <w:pStyle w:val="CSP-ChapterBodyText"/>
        <w:widowControl w:val="0"/>
        <w:rPr>
          <w:rFonts w:eastAsia="Calibri"/>
          <w:sz w:val="22"/>
          <w:szCs w:val="22"/>
        </w:rPr>
      </w:pPr>
    </w:p>
    <w:p w14:paraId="79AB446F"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It didn’t come to re-establish Me.</w:t>
      </w:r>
    </w:p>
    <w:p w14:paraId="3A6D3F39"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 xml:space="preserve">It came to </w:t>
      </w:r>
      <w:r w:rsidRPr="004C4625">
        <w:rPr>
          <w:rFonts w:eastAsia="Calibri"/>
          <w:b/>
          <w:bCs/>
          <w:sz w:val="22"/>
          <w:szCs w:val="22"/>
        </w:rPr>
        <w:t>fill them.</w:t>
      </w:r>
    </w:p>
    <w:p w14:paraId="0C1F52F0" w14:textId="77777777" w:rsidR="004C4625" w:rsidRPr="004C4625" w:rsidRDefault="004C4625" w:rsidP="004C4625">
      <w:pPr>
        <w:pStyle w:val="CSP-ChapterBodyText"/>
        <w:widowControl w:val="0"/>
        <w:rPr>
          <w:rFonts w:eastAsia="Calibri"/>
          <w:sz w:val="22"/>
          <w:szCs w:val="22"/>
        </w:rPr>
      </w:pPr>
    </w:p>
    <w:p w14:paraId="28BD83E0"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And they didn’t stay where it fell.</w:t>
      </w:r>
    </w:p>
    <w:p w14:paraId="0978F52E"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They walked out.</w:t>
      </w:r>
    </w:p>
    <w:p w14:paraId="0062A029" w14:textId="77777777" w:rsidR="004C4625" w:rsidRPr="004C4625" w:rsidRDefault="004C4625" w:rsidP="004C4625">
      <w:pPr>
        <w:pStyle w:val="CSP-ChapterBodyText"/>
        <w:widowControl w:val="0"/>
        <w:rPr>
          <w:rFonts w:eastAsia="Calibri"/>
          <w:sz w:val="22"/>
          <w:szCs w:val="22"/>
        </w:rPr>
      </w:pPr>
    </w:p>
    <w:p w14:paraId="62A6EC15"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Out of the room.</w:t>
      </w:r>
    </w:p>
    <w:p w14:paraId="38BBBB65"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Out of the tradition.</w:t>
      </w:r>
    </w:p>
    <w:p w14:paraId="1510EAC9"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Out of the boundaries.</w:t>
      </w:r>
    </w:p>
    <w:p w14:paraId="450BD35F" w14:textId="77777777" w:rsidR="004C4625" w:rsidRPr="004C4625" w:rsidRDefault="004C4625" w:rsidP="004C4625">
      <w:pPr>
        <w:pStyle w:val="CSP-ChapterBodyText"/>
        <w:widowControl w:val="0"/>
        <w:rPr>
          <w:rFonts w:eastAsia="Calibri"/>
          <w:sz w:val="22"/>
          <w:szCs w:val="22"/>
        </w:rPr>
      </w:pPr>
    </w:p>
    <w:p w14:paraId="71B8BFBF"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And it burned.</w:t>
      </w:r>
    </w:p>
    <w:p w14:paraId="57A0F33A" w14:textId="77777777" w:rsidR="004C4625" w:rsidRPr="004C4625" w:rsidRDefault="004C4625" w:rsidP="004C4625">
      <w:pPr>
        <w:pStyle w:val="CSP-ChapterBodyText"/>
        <w:widowControl w:val="0"/>
        <w:rPr>
          <w:rFonts w:eastAsia="Calibri"/>
          <w:sz w:val="22"/>
          <w:szCs w:val="22"/>
        </w:rPr>
      </w:pPr>
    </w:p>
    <w:p w14:paraId="735E40F8" w14:textId="77777777" w:rsidR="007976EF" w:rsidRDefault="007976EF">
      <w:pPr>
        <w:spacing w:after="160" w:line="259" w:lineRule="auto"/>
        <w:rPr>
          <w:rFonts w:ascii="Garamond" w:eastAsia="Calibri" w:hAnsi="Garamond"/>
          <w:b/>
          <w:bCs/>
          <w:iCs/>
          <w:sz w:val="22"/>
          <w:szCs w:val="22"/>
        </w:rPr>
      </w:pPr>
      <w:r>
        <w:rPr>
          <w:rFonts w:eastAsia="Calibri"/>
          <w:b/>
          <w:bCs/>
          <w:sz w:val="22"/>
          <w:szCs w:val="22"/>
        </w:rPr>
        <w:br w:type="page"/>
      </w:r>
    </w:p>
    <w:p w14:paraId="549FE70A" w14:textId="31C1D03B" w:rsidR="004C4625" w:rsidRPr="004C4625" w:rsidRDefault="004C4625" w:rsidP="004C4625">
      <w:pPr>
        <w:pStyle w:val="CSP-ChapterBodyText"/>
        <w:widowControl w:val="0"/>
        <w:rPr>
          <w:rFonts w:eastAsia="Calibri"/>
          <w:sz w:val="22"/>
          <w:szCs w:val="22"/>
        </w:rPr>
      </w:pPr>
      <w:r w:rsidRPr="004C4625">
        <w:rPr>
          <w:rFonts w:eastAsia="Calibri"/>
          <w:b/>
          <w:bCs/>
          <w:sz w:val="22"/>
          <w:szCs w:val="22"/>
        </w:rPr>
        <w:lastRenderedPageBreak/>
        <w:t>It burned past borders.</w:t>
      </w:r>
    </w:p>
    <w:p w14:paraId="156F44D9"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Past bloodlines.</w:t>
      </w:r>
    </w:p>
    <w:p w14:paraId="68B106FB"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Past rules and robes and rituals.</w:t>
      </w:r>
    </w:p>
    <w:p w14:paraId="6A65B654"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Past everything I thought sacredness required.</w:t>
      </w:r>
    </w:p>
    <w:p w14:paraId="5B10AAFA" w14:textId="77777777" w:rsidR="004C4625" w:rsidRPr="004C4625" w:rsidRDefault="004C4625" w:rsidP="004C4625">
      <w:pPr>
        <w:pStyle w:val="CSP-ChapterBodyText"/>
        <w:widowControl w:val="0"/>
        <w:rPr>
          <w:rFonts w:eastAsia="Calibri"/>
          <w:sz w:val="22"/>
          <w:szCs w:val="22"/>
        </w:rPr>
      </w:pPr>
    </w:p>
    <w:p w14:paraId="297C1954"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The flame spread</w:t>
      </w:r>
    </w:p>
    <w:p w14:paraId="18E4838F" w14:textId="77777777" w:rsidR="004C4625" w:rsidRPr="004C4625" w:rsidRDefault="004C4625" w:rsidP="004C4625">
      <w:pPr>
        <w:pStyle w:val="CSP-ChapterBodyText"/>
        <w:widowControl w:val="0"/>
        <w:rPr>
          <w:rFonts w:eastAsia="Calibri"/>
          <w:sz w:val="22"/>
          <w:szCs w:val="22"/>
        </w:rPr>
      </w:pPr>
      <w:r w:rsidRPr="004C4625">
        <w:rPr>
          <w:rFonts w:eastAsia="Calibri"/>
          <w:i/>
          <w:sz w:val="22"/>
          <w:szCs w:val="22"/>
        </w:rPr>
        <w:t>not because it found better buildings—</w:t>
      </w:r>
    </w:p>
    <w:p w14:paraId="1197C8D6"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 xml:space="preserve">but because it found </w:t>
      </w:r>
      <w:r w:rsidRPr="004C4625">
        <w:rPr>
          <w:rFonts w:eastAsia="Calibri"/>
          <w:b/>
          <w:bCs/>
          <w:sz w:val="22"/>
          <w:szCs w:val="22"/>
        </w:rPr>
        <w:t>open people.</w:t>
      </w:r>
    </w:p>
    <w:p w14:paraId="070082F3" w14:textId="77777777" w:rsidR="004C4625" w:rsidRPr="004C4625" w:rsidRDefault="004C4625" w:rsidP="004C4625">
      <w:pPr>
        <w:pStyle w:val="CSP-ChapterBodyText"/>
        <w:widowControl w:val="0"/>
        <w:rPr>
          <w:rFonts w:eastAsia="Calibri"/>
          <w:sz w:val="22"/>
          <w:szCs w:val="22"/>
        </w:rPr>
      </w:pPr>
    </w:p>
    <w:p w14:paraId="39AC6983"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The wind didn’t circle My altar.</w:t>
      </w:r>
    </w:p>
    <w:p w14:paraId="26589A23"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It moved through streets.</w:t>
      </w:r>
    </w:p>
    <w:p w14:paraId="301DF87F"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Through markets.</w:t>
      </w:r>
    </w:p>
    <w:p w14:paraId="08D2FA6E"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Through homes and prisons and wilderness places.</w:t>
      </w:r>
    </w:p>
    <w:p w14:paraId="20DDFCB8" w14:textId="77777777" w:rsidR="004C4625" w:rsidRPr="004C4625" w:rsidRDefault="004C4625" w:rsidP="004C4625">
      <w:pPr>
        <w:pStyle w:val="CSP-ChapterBodyText"/>
        <w:widowControl w:val="0"/>
        <w:rPr>
          <w:rFonts w:eastAsia="Calibri"/>
          <w:sz w:val="22"/>
          <w:szCs w:val="22"/>
        </w:rPr>
      </w:pPr>
    </w:p>
    <w:p w14:paraId="7F34DF81" w14:textId="77777777" w:rsidR="004C4625" w:rsidRPr="004C4625" w:rsidRDefault="004C4625" w:rsidP="004C4625">
      <w:pPr>
        <w:pStyle w:val="CSP-ChapterBodyText"/>
        <w:widowControl w:val="0"/>
        <w:rPr>
          <w:rFonts w:eastAsia="Calibri"/>
          <w:sz w:val="22"/>
          <w:szCs w:val="22"/>
        </w:rPr>
      </w:pPr>
      <w:r w:rsidRPr="004C4625">
        <w:rPr>
          <w:rFonts w:eastAsia="Calibri"/>
          <w:i/>
          <w:sz w:val="22"/>
          <w:szCs w:val="22"/>
        </w:rPr>
        <w:t>“This is that which was spoken by the prophet Joel…”</w:t>
      </w:r>
    </w:p>
    <w:p w14:paraId="2A6F4EB4" w14:textId="77777777" w:rsidR="004C4625" w:rsidRPr="004C4625" w:rsidRDefault="004C4625" w:rsidP="004C4625">
      <w:pPr>
        <w:pStyle w:val="CSP-ChapterBodyText"/>
        <w:widowControl w:val="0"/>
        <w:rPr>
          <w:rFonts w:eastAsia="Calibri"/>
          <w:sz w:val="22"/>
          <w:szCs w:val="22"/>
        </w:rPr>
      </w:pPr>
    </w:p>
    <w:p w14:paraId="0B2B0604"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 xml:space="preserve">And </w:t>
      </w:r>
      <w:r w:rsidRPr="004C4625">
        <w:rPr>
          <w:rFonts w:eastAsia="Calibri"/>
          <w:i/>
          <w:sz w:val="22"/>
          <w:szCs w:val="22"/>
        </w:rPr>
        <w:t>this</w:t>
      </w:r>
      <w:r w:rsidRPr="004C4625">
        <w:rPr>
          <w:rFonts w:eastAsia="Calibri"/>
          <w:sz w:val="22"/>
          <w:szCs w:val="22"/>
        </w:rPr>
        <w:t xml:space="preserve"> was not coming to stay inside.</w:t>
      </w:r>
    </w:p>
    <w:p w14:paraId="0C928AE4"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It was never meant to.</w:t>
      </w:r>
    </w:p>
    <w:p w14:paraId="6CE71295" w14:textId="77777777" w:rsidR="004C4625" w:rsidRPr="004C4625" w:rsidRDefault="004C4625" w:rsidP="004C4625">
      <w:pPr>
        <w:pStyle w:val="CSP-ChapterBodyText"/>
        <w:widowControl w:val="0"/>
        <w:rPr>
          <w:rFonts w:eastAsia="Calibri"/>
          <w:sz w:val="22"/>
          <w:szCs w:val="22"/>
        </w:rPr>
      </w:pPr>
    </w:p>
    <w:p w14:paraId="77C0E273"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I had housed the glory once.</w:t>
      </w:r>
    </w:p>
    <w:p w14:paraId="3DBC4D70"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 xml:space="preserve">They now </w:t>
      </w:r>
      <w:r w:rsidRPr="004C4625">
        <w:rPr>
          <w:rFonts w:eastAsia="Calibri"/>
          <w:b/>
          <w:bCs/>
          <w:sz w:val="22"/>
          <w:szCs w:val="22"/>
        </w:rPr>
        <w:t>carried it.</w:t>
      </w:r>
    </w:p>
    <w:p w14:paraId="7BF39EAC" w14:textId="77777777" w:rsidR="004C4625" w:rsidRPr="004C4625" w:rsidRDefault="004C4625" w:rsidP="004C4625">
      <w:pPr>
        <w:pStyle w:val="CSP-ChapterBodyText"/>
        <w:widowControl w:val="0"/>
        <w:rPr>
          <w:rFonts w:eastAsia="Calibri"/>
          <w:sz w:val="22"/>
          <w:szCs w:val="22"/>
        </w:rPr>
      </w:pPr>
    </w:p>
    <w:p w14:paraId="4C1B1648"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Not hidden.</w:t>
      </w:r>
    </w:p>
    <w:p w14:paraId="4632B447"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Not ritualized.</w:t>
      </w:r>
    </w:p>
    <w:p w14:paraId="223AE5C1"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Not layered in tradition.</w:t>
      </w:r>
    </w:p>
    <w:p w14:paraId="488CEE69" w14:textId="77777777" w:rsidR="004C4625" w:rsidRPr="004C4625" w:rsidRDefault="004C4625" w:rsidP="004C4625">
      <w:pPr>
        <w:pStyle w:val="CSP-ChapterBodyText"/>
        <w:widowControl w:val="0"/>
        <w:rPr>
          <w:rFonts w:eastAsia="Calibri"/>
          <w:sz w:val="22"/>
          <w:szCs w:val="22"/>
        </w:rPr>
      </w:pPr>
    </w:p>
    <w:p w14:paraId="61A30F0E"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Living.</w:t>
      </w:r>
    </w:p>
    <w:p w14:paraId="47856EEB"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Breathing.</w:t>
      </w:r>
    </w:p>
    <w:p w14:paraId="64FCF740"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Moving.</w:t>
      </w:r>
    </w:p>
    <w:p w14:paraId="57A62FD6" w14:textId="77777777" w:rsidR="004C4625" w:rsidRPr="004C4625" w:rsidRDefault="004C4625" w:rsidP="004C4625">
      <w:pPr>
        <w:pStyle w:val="CSP-ChapterBodyText"/>
        <w:widowControl w:val="0"/>
        <w:rPr>
          <w:rFonts w:eastAsia="Calibri"/>
          <w:sz w:val="22"/>
          <w:szCs w:val="22"/>
        </w:rPr>
      </w:pPr>
    </w:p>
    <w:p w14:paraId="1D85F990"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And I saw it happen—</w:t>
      </w:r>
    </w:p>
    <w:p w14:paraId="37C3D477"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the first time someone tried to pull it back into the walls.</w:t>
      </w:r>
    </w:p>
    <w:p w14:paraId="6EBABA2F"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To define it.</w:t>
      </w:r>
    </w:p>
    <w:p w14:paraId="0C859EEE"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To contain it.</w:t>
      </w:r>
    </w:p>
    <w:p w14:paraId="7D2EBBB1"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To dress it up again.</w:t>
      </w:r>
    </w:p>
    <w:p w14:paraId="04E36E17" w14:textId="77777777" w:rsidR="004C4625" w:rsidRPr="004C4625" w:rsidRDefault="004C4625" w:rsidP="004C4625">
      <w:pPr>
        <w:pStyle w:val="CSP-ChapterBodyText"/>
        <w:widowControl w:val="0"/>
        <w:rPr>
          <w:rFonts w:eastAsia="Calibri"/>
          <w:sz w:val="22"/>
          <w:szCs w:val="22"/>
        </w:rPr>
      </w:pPr>
    </w:p>
    <w:p w14:paraId="2E6FFA6E" w14:textId="77777777" w:rsidR="007976EF" w:rsidRDefault="007976EF">
      <w:pPr>
        <w:spacing w:after="160" w:line="259" w:lineRule="auto"/>
        <w:rPr>
          <w:rFonts w:ascii="Garamond" w:eastAsia="Calibri" w:hAnsi="Garamond"/>
          <w:iCs/>
          <w:sz w:val="22"/>
          <w:szCs w:val="22"/>
        </w:rPr>
      </w:pPr>
      <w:r>
        <w:rPr>
          <w:rFonts w:eastAsia="Calibri"/>
          <w:sz w:val="22"/>
          <w:szCs w:val="22"/>
        </w:rPr>
        <w:br w:type="page"/>
      </w:r>
    </w:p>
    <w:p w14:paraId="24031457" w14:textId="08187C94" w:rsidR="004C4625" w:rsidRPr="004C4625" w:rsidRDefault="004C4625" w:rsidP="004C4625">
      <w:pPr>
        <w:pStyle w:val="CSP-ChapterBodyText"/>
        <w:widowControl w:val="0"/>
        <w:rPr>
          <w:rFonts w:eastAsia="Calibri"/>
          <w:sz w:val="22"/>
          <w:szCs w:val="22"/>
        </w:rPr>
      </w:pPr>
      <w:r w:rsidRPr="004C4625">
        <w:rPr>
          <w:rFonts w:eastAsia="Calibri"/>
          <w:sz w:val="22"/>
          <w:szCs w:val="22"/>
        </w:rPr>
        <w:lastRenderedPageBreak/>
        <w:t>But the fire didn’t slow down.</w:t>
      </w:r>
    </w:p>
    <w:p w14:paraId="253018FC" w14:textId="77777777" w:rsidR="004C4625" w:rsidRPr="004C4625" w:rsidRDefault="004C4625" w:rsidP="004C4625">
      <w:pPr>
        <w:pStyle w:val="CSP-ChapterBodyText"/>
        <w:widowControl w:val="0"/>
        <w:rPr>
          <w:rFonts w:eastAsia="Calibri"/>
          <w:sz w:val="22"/>
          <w:szCs w:val="22"/>
        </w:rPr>
      </w:pPr>
    </w:p>
    <w:p w14:paraId="413B4B0C"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It walked straight past their expectations</w:t>
      </w:r>
    </w:p>
    <w:p w14:paraId="1ABADA7C"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and into their enemies.</w:t>
      </w:r>
    </w:p>
    <w:p w14:paraId="0D5C99B2" w14:textId="77777777" w:rsidR="004C4625" w:rsidRPr="004C4625" w:rsidRDefault="004C4625" w:rsidP="004C4625">
      <w:pPr>
        <w:pStyle w:val="CSP-ChapterBodyText"/>
        <w:widowControl w:val="0"/>
        <w:rPr>
          <w:rFonts w:eastAsia="Calibri"/>
          <w:sz w:val="22"/>
          <w:szCs w:val="22"/>
        </w:rPr>
      </w:pPr>
    </w:p>
    <w:p w14:paraId="3481028E"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The Gentiles.</w:t>
      </w:r>
    </w:p>
    <w:p w14:paraId="544BC09A"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The outcasts.</w:t>
      </w:r>
    </w:p>
    <w:p w14:paraId="7928A491"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The unclean.</w:t>
      </w:r>
    </w:p>
    <w:p w14:paraId="273E399A" w14:textId="77777777" w:rsidR="004C4625" w:rsidRPr="004C4625" w:rsidRDefault="004C4625" w:rsidP="004C4625">
      <w:pPr>
        <w:pStyle w:val="CSP-ChapterBodyText"/>
        <w:widowControl w:val="0"/>
        <w:rPr>
          <w:rFonts w:eastAsia="Calibri"/>
          <w:sz w:val="22"/>
          <w:szCs w:val="22"/>
        </w:rPr>
      </w:pPr>
    </w:p>
    <w:p w14:paraId="19348437"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And the lie?</w:t>
      </w:r>
    </w:p>
    <w:p w14:paraId="0EC0FF76"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The ancient lie?</w:t>
      </w:r>
    </w:p>
    <w:p w14:paraId="1D14FE4D" w14:textId="77777777" w:rsidR="004C4625" w:rsidRPr="004C4625" w:rsidRDefault="004C4625" w:rsidP="004C4625">
      <w:pPr>
        <w:pStyle w:val="CSP-ChapterBodyText"/>
        <w:widowControl w:val="0"/>
        <w:rPr>
          <w:rFonts w:eastAsia="Calibri"/>
          <w:sz w:val="22"/>
          <w:szCs w:val="22"/>
        </w:rPr>
      </w:pPr>
    </w:p>
    <w:p w14:paraId="496C9ECC"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 xml:space="preserve">That </w:t>
      </w:r>
      <w:r w:rsidRPr="004C4625">
        <w:rPr>
          <w:rFonts w:eastAsia="Calibri"/>
          <w:b/>
          <w:bCs/>
          <w:sz w:val="22"/>
          <w:szCs w:val="22"/>
        </w:rPr>
        <w:t>God only moves inside the system.</w:t>
      </w:r>
    </w:p>
    <w:p w14:paraId="6714D53E"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That holiness has a location.</w:t>
      </w:r>
    </w:p>
    <w:p w14:paraId="2545A343"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That revival is property of the religious elite.</w:t>
      </w:r>
    </w:p>
    <w:p w14:paraId="7B94FEDA" w14:textId="77777777" w:rsidR="004C4625" w:rsidRPr="004C4625" w:rsidRDefault="004C4625" w:rsidP="004C4625">
      <w:pPr>
        <w:pStyle w:val="CSP-ChapterBodyText"/>
        <w:widowControl w:val="0"/>
        <w:rPr>
          <w:rFonts w:eastAsia="Calibri"/>
          <w:sz w:val="22"/>
          <w:szCs w:val="22"/>
        </w:rPr>
      </w:pPr>
    </w:p>
    <w:p w14:paraId="1E01F645"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That lie trembled that day.</w:t>
      </w:r>
    </w:p>
    <w:p w14:paraId="4C517F52"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And it still trembles.</w:t>
      </w:r>
    </w:p>
    <w:p w14:paraId="6D8E46DA" w14:textId="77777777" w:rsidR="004C4625" w:rsidRPr="004C4625" w:rsidRDefault="004C4625" w:rsidP="004C4625">
      <w:pPr>
        <w:pStyle w:val="CSP-ChapterBodyText"/>
        <w:widowControl w:val="0"/>
        <w:rPr>
          <w:rFonts w:eastAsia="Calibri"/>
          <w:sz w:val="22"/>
          <w:szCs w:val="22"/>
        </w:rPr>
      </w:pPr>
    </w:p>
    <w:p w14:paraId="0640FFC7"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Because they kept saying,</w:t>
      </w:r>
    </w:p>
    <w:p w14:paraId="06A11C09" w14:textId="77777777" w:rsidR="004C4625" w:rsidRPr="004C4625" w:rsidRDefault="004C4625" w:rsidP="004C4625">
      <w:pPr>
        <w:pStyle w:val="CSP-ChapterBodyText"/>
        <w:widowControl w:val="0"/>
        <w:rPr>
          <w:rFonts w:eastAsia="Calibri"/>
          <w:sz w:val="22"/>
          <w:szCs w:val="22"/>
        </w:rPr>
      </w:pPr>
      <w:r w:rsidRPr="004C4625">
        <w:rPr>
          <w:rFonts w:eastAsia="Calibri"/>
          <w:i/>
          <w:sz w:val="22"/>
          <w:szCs w:val="22"/>
        </w:rPr>
        <w:t>“Surely He wouldn’t fill them.”</w:t>
      </w:r>
    </w:p>
    <w:p w14:paraId="6DBD3539" w14:textId="77777777" w:rsidR="004C4625" w:rsidRPr="004C4625" w:rsidRDefault="004C4625" w:rsidP="004C4625">
      <w:pPr>
        <w:pStyle w:val="CSP-ChapterBodyText"/>
        <w:widowControl w:val="0"/>
        <w:rPr>
          <w:rFonts w:eastAsia="Calibri"/>
          <w:sz w:val="22"/>
          <w:szCs w:val="22"/>
        </w:rPr>
      </w:pPr>
    </w:p>
    <w:p w14:paraId="0EAFAF24"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And God kept answering—</w:t>
      </w:r>
    </w:p>
    <w:p w14:paraId="04DEAD0E"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“Watch Me.”</w:t>
      </w:r>
    </w:p>
    <w:p w14:paraId="6DA1B5AB" w14:textId="77777777" w:rsidR="004C4625" w:rsidRPr="004C4625" w:rsidRDefault="004C4625" w:rsidP="004C4625">
      <w:pPr>
        <w:pStyle w:val="CSP-ChapterBodyText"/>
        <w:widowControl w:val="0"/>
        <w:rPr>
          <w:rFonts w:eastAsia="Calibri"/>
          <w:sz w:val="22"/>
          <w:szCs w:val="22"/>
        </w:rPr>
      </w:pPr>
    </w:p>
    <w:p w14:paraId="6FC35B2D"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The Spirit filled people</w:t>
      </w:r>
    </w:p>
    <w:p w14:paraId="348DC981"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they hadn’t approved.</w:t>
      </w:r>
    </w:p>
    <w:p w14:paraId="3E7832F4"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They hadn’t prepared.</w:t>
      </w:r>
    </w:p>
    <w:p w14:paraId="2447935C"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They hadn’t invited.</w:t>
      </w:r>
    </w:p>
    <w:p w14:paraId="68ECE64B" w14:textId="77777777" w:rsidR="004C4625" w:rsidRPr="004C4625" w:rsidRDefault="004C4625" w:rsidP="004C4625">
      <w:pPr>
        <w:pStyle w:val="CSP-ChapterBodyText"/>
        <w:widowControl w:val="0"/>
        <w:rPr>
          <w:rFonts w:eastAsia="Calibri"/>
          <w:sz w:val="22"/>
          <w:szCs w:val="22"/>
        </w:rPr>
      </w:pPr>
    </w:p>
    <w:p w14:paraId="634BBC16"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And the wind blew through walls</w:t>
      </w:r>
    </w:p>
    <w:p w14:paraId="6B7B86F5"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like they were made of paper.</w:t>
      </w:r>
    </w:p>
    <w:p w14:paraId="7CF56594" w14:textId="77777777" w:rsidR="004C4625" w:rsidRPr="004C4625" w:rsidRDefault="004C4625" w:rsidP="004C4625">
      <w:pPr>
        <w:pStyle w:val="CSP-ChapterBodyText"/>
        <w:widowControl w:val="0"/>
        <w:rPr>
          <w:rFonts w:eastAsia="Calibri"/>
          <w:sz w:val="22"/>
          <w:szCs w:val="22"/>
        </w:rPr>
      </w:pPr>
    </w:p>
    <w:p w14:paraId="4F0744D5" w14:textId="77777777" w:rsidR="007976EF" w:rsidRDefault="007976EF">
      <w:pPr>
        <w:spacing w:after="160" w:line="259" w:lineRule="auto"/>
        <w:rPr>
          <w:rFonts w:ascii="Garamond" w:eastAsia="Calibri" w:hAnsi="Garamond"/>
          <w:iCs/>
          <w:sz w:val="22"/>
          <w:szCs w:val="22"/>
        </w:rPr>
      </w:pPr>
      <w:r>
        <w:rPr>
          <w:rFonts w:eastAsia="Calibri"/>
          <w:sz w:val="22"/>
          <w:szCs w:val="22"/>
        </w:rPr>
        <w:br w:type="page"/>
      </w:r>
    </w:p>
    <w:p w14:paraId="6D46D347" w14:textId="5B1BA7F5" w:rsidR="004C4625" w:rsidRPr="004C4625" w:rsidRDefault="004C4625" w:rsidP="004C4625">
      <w:pPr>
        <w:pStyle w:val="CSP-ChapterBodyText"/>
        <w:widowControl w:val="0"/>
        <w:rPr>
          <w:rFonts w:eastAsia="Calibri"/>
          <w:sz w:val="22"/>
          <w:szCs w:val="22"/>
        </w:rPr>
      </w:pPr>
      <w:r w:rsidRPr="004C4625">
        <w:rPr>
          <w:rFonts w:eastAsia="Calibri"/>
          <w:sz w:val="22"/>
          <w:szCs w:val="22"/>
        </w:rPr>
        <w:lastRenderedPageBreak/>
        <w:t>And I—Ashava—stood silent</w:t>
      </w:r>
    </w:p>
    <w:p w14:paraId="51243604"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as what I once hosted</w:t>
      </w:r>
    </w:p>
    <w:p w14:paraId="75390E98"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walked free.</w:t>
      </w:r>
    </w:p>
    <w:p w14:paraId="28F1C093" w14:textId="77777777" w:rsidR="004C4625" w:rsidRPr="004C4625" w:rsidRDefault="004C4625" w:rsidP="004C4625">
      <w:pPr>
        <w:pStyle w:val="CSP-ChapterBodyText"/>
        <w:widowControl w:val="0"/>
        <w:rPr>
          <w:rFonts w:eastAsia="Calibri"/>
          <w:sz w:val="22"/>
          <w:szCs w:val="22"/>
        </w:rPr>
      </w:pPr>
    </w:p>
    <w:p w14:paraId="5D759BB2"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Unhoused.</w:t>
      </w:r>
    </w:p>
    <w:p w14:paraId="03E2E2C5"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Uncaged.</w:t>
      </w:r>
    </w:p>
    <w:p w14:paraId="322250A5"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Unapologetic.</w:t>
      </w:r>
    </w:p>
    <w:p w14:paraId="697CA2CE" w14:textId="77777777" w:rsidR="004C4625" w:rsidRPr="004C4625" w:rsidRDefault="004C4625" w:rsidP="004C4625">
      <w:pPr>
        <w:pStyle w:val="CSP-ChapterBodyText"/>
        <w:widowControl w:val="0"/>
        <w:rPr>
          <w:rFonts w:eastAsia="Calibri"/>
          <w:sz w:val="22"/>
          <w:szCs w:val="22"/>
        </w:rPr>
      </w:pPr>
    </w:p>
    <w:p w14:paraId="6D7EA302"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The flame had left the building.</w:t>
      </w:r>
    </w:p>
    <w:p w14:paraId="2E406C54"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On purpose.</w:t>
      </w:r>
    </w:p>
    <w:p w14:paraId="78889BDE" w14:textId="64E88F9F" w:rsidR="004C4625" w:rsidRDefault="004C4625" w:rsidP="004C4625">
      <w:pPr>
        <w:pStyle w:val="CSP-ChapterBodyText"/>
        <w:widowControl w:val="0"/>
        <w:rPr>
          <w:rFonts w:eastAsia="Calibri"/>
          <w:sz w:val="22"/>
          <w:szCs w:val="22"/>
        </w:rPr>
      </w:pPr>
    </w:p>
    <w:p w14:paraId="7B1ECE64" w14:textId="77777777" w:rsidR="00B40416" w:rsidRDefault="00B40416" w:rsidP="004C4625">
      <w:pPr>
        <w:pStyle w:val="CSP-ChapterBodyText"/>
        <w:widowControl w:val="0"/>
        <w:rPr>
          <w:rFonts w:eastAsia="Calibri"/>
          <w:sz w:val="22"/>
          <w:szCs w:val="22"/>
        </w:rPr>
      </w:pPr>
    </w:p>
    <w:p w14:paraId="365B6431" w14:textId="77777777" w:rsidR="00B40416" w:rsidRDefault="00B40416" w:rsidP="004C4625">
      <w:pPr>
        <w:pStyle w:val="CSP-ChapterBodyText"/>
        <w:widowControl w:val="0"/>
        <w:rPr>
          <w:rFonts w:eastAsia="Calibri"/>
          <w:sz w:val="22"/>
          <w:szCs w:val="22"/>
        </w:rPr>
      </w:pPr>
    </w:p>
    <w:p w14:paraId="0B633A7F" w14:textId="77777777" w:rsidR="00B40416" w:rsidRPr="00B40416" w:rsidRDefault="00B40416" w:rsidP="00B40416">
      <w:pPr>
        <w:pStyle w:val="CSP-ChapterBodyText"/>
        <w:widowControl w:val="0"/>
        <w:jc w:val="center"/>
        <w:rPr>
          <w:rFonts w:eastAsia="Calibri"/>
          <w:b/>
          <w:bCs/>
          <w:sz w:val="22"/>
          <w:szCs w:val="22"/>
        </w:rPr>
      </w:pPr>
      <w:r w:rsidRPr="00B40416">
        <w:rPr>
          <w:rFonts w:eastAsia="Calibri"/>
          <w:b/>
          <w:bCs/>
          <w:i/>
          <w:sz w:val="22"/>
          <w:szCs w:val="22"/>
        </w:rPr>
        <w:t>The call will not be silenced by your hesitation; it will be answered in the obedience of your surrender.</w:t>
      </w:r>
    </w:p>
    <w:p w14:paraId="32BE5D1B" w14:textId="77777777" w:rsidR="00B40416" w:rsidRDefault="00B40416" w:rsidP="00B40416">
      <w:pPr>
        <w:pStyle w:val="CSP-ChapterBodyText"/>
        <w:widowControl w:val="0"/>
        <w:jc w:val="center"/>
        <w:rPr>
          <w:rFonts w:eastAsia="Calibri"/>
          <w:sz w:val="22"/>
          <w:szCs w:val="22"/>
        </w:rPr>
      </w:pPr>
    </w:p>
    <w:p w14:paraId="35953CEE" w14:textId="77777777" w:rsidR="00B40416" w:rsidRPr="004C4625" w:rsidRDefault="00B40416" w:rsidP="004C4625">
      <w:pPr>
        <w:pStyle w:val="CSP-ChapterBodyText"/>
        <w:widowControl w:val="0"/>
        <w:rPr>
          <w:rFonts w:eastAsia="Calibri"/>
          <w:sz w:val="22"/>
          <w:szCs w:val="22"/>
        </w:rPr>
      </w:pPr>
    </w:p>
    <w:p w14:paraId="06DFBF28" w14:textId="77777777" w:rsidR="007976EF" w:rsidRDefault="007976EF">
      <w:pPr>
        <w:spacing w:after="160" w:line="259" w:lineRule="auto"/>
        <w:rPr>
          <w:rFonts w:ascii="Garamond" w:eastAsia="Calibri" w:hAnsi="Garamond"/>
          <w:b/>
          <w:bCs/>
          <w:iCs/>
          <w:sz w:val="22"/>
          <w:szCs w:val="22"/>
        </w:rPr>
      </w:pPr>
      <w:r>
        <w:rPr>
          <w:rFonts w:eastAsia="Calibri"/>
          <w:b/>
          <w:bCs/>
          <w:sz w:val="22"/>
          <w:szCs w:val="22"/>
        </w:rPr>
        <w:br w:type="page"/>
      </w:r>
    </w:p>
    <w:p w14:paraId="74EBC4C4" w14:textId="77777777" w:rsidR="004C4625" w:rsidRPr="004C4625" w:rsidRDefault="004C4625" w:rsidP="004C4625">
      <w:pPr>
        <w:pStyle w:val="CSP-ChapterBodyText"/>
        <w:widowControl w:val="0"/>
        <w:rPr>
          <w:rFonts w:eastAsia="Calibri"/>
          <w:sz w:val="22"/>
          <w:szCs w:val="22"/>
        </w:rPr>
      </w:pPr>
      <w:r w:rsidRPr="004C4625">
        <w:rPr>
          <w:rFonts w:eastAsia="Calibri"/>
          <w:i/>
          <w:sz w:val="22"/>
          <w:szCs w:val="22"/>
        </w:rPr>
        <w:lastRenderedPageBreak/>
        <w:t>And you…</w:t>
      </w:r>
    </w:p>
    <w:p w14:paraId="13E88CD1"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Are you still waiting for God to move inside your comfort zone?</w:t>
      </w:r>
    </w:p>
    <w:p w14:paraId="5B6ED9E8" w14:textId="77777777" w:rsidR="004C4625" w:rsidRPr="004C4625" w:rsidRDefault="004C4625" w:rsidP="004C4625">
      <w:pPr>
        <w:pStyle w:val="CSP-ChapterBodyText"/>
        <w:widowControl w:val="0"/>
        <w:rPr>
          <w:rFonts w:eastAsia="Calibri"/>
          <w:sz w:val="22"/>
          <w:szCs w:val="22"/>
        </w:rPr>
      </w:pPr>
    </w:p>
    <w:p w14:paraId="46AA8B06"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Still clinging to the idea that His glory lives in buildings</w:t>
      </w:r>
    </w:p>
    <w:p w14:paraId="17A434AE"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more than people?</w:t>
      </w:r>
    </w:p>
    <w:p w14:paraId="1185C657" w14:textId="77777777" w:rsidR="004C4625" w:rsidRPr="004C4625" w:rsidRDefault="004C4625" w:rsidP="004C4625">
      <w:pPr>
        <w:pStyle w:val="CSP-ChapterBodyText"/>
        <w:widowControl w:val="0"/>
        <w:rPr>
          <w:rFonts w:eastAsia="Calibri"/>
          <w:sz w:val="22"/>
          <w:szCs w:val="22"/>
        </w:rPr>
      </w:pPr>
    </w:p>
    <w:p w14:paraId="5416A3E3"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Still believing the ancient lie—</w:t>
      </w:r>
    </w:p>
    <w:p w14:paraId="039A22B8"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 xml:space="preserve">that </w:t>
      </w:r>
      <w:r w:rsidRPr="004C4625">
        <w:rPr>
          <w:rFonts w:eastAsia="Calibri"/>
          <w:b/>
          <w:bCs/>
          <w:sz w:val="22"/>
          <w:szCs w:val="22"/>
        </w:rPr>
        <w:t xml:space="preserve">revival requires </w:t>
      </w:r>
      <w:proofErr w:type="gramStart"/>
      <w:r w:rsidRPr="004C4625">
        <w:rPr>
          <w:rFonts w:eastAsia="Calibri"/>
          <w:b/>
          <w:bCs/>
          <w:sz w:val="22"/>
          <w:szCs w:val="22"/>
        </w:rPr>
        <w:t>walls?</w:t>
      </w:r>
      <w:proofErr w:type="gramEnd"/>
    </w:p>
    <w:p w14:paraId="4B32ABDC" w14:textId="77777777" w:rsidR="004C4625" w:rsidRPr="004C4625" w:rsidRDefault="004C4625" w:rsidP="004C4625">
      <w:pPr>
        <w:pStyle w:val="CSP-ChapterBodyText"/>
        <w:widowControl w:val="0"/>
        <w:rPr>
          <w:rFonts w:eastAsia="Calibri"/>
          <w:sz w:val="22"/>
          <w:szCs w:val="22"/>
        </w:rPr>
      </w:pPr>
    </w:p>
    <w:p w14:paraId="71F7E78B"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He tore the veil.</w:t>
      </w:r>
    </w:p>
    <w:p w14:paraId="4E7AAA6B"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He walked out of the tomb.</w:t>
      </w:r>
    </w:p>
    <w:p w14:paraId="52E8AC80"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He sat fire on their heads.</w:t>
      </w:r>
    </w:p>
    <w:p w14:paraId="432E9E57" w14:textId="77777777" w:rsidR="004C4625" w:rsidRPr="004C4625" w:rsidRDefault="004C4625" w:rsidP="004C4625">
      <w:pPr>
        <w:pStyle w:val="CSP-ChapterBodyText"/>
        <w:widowControl w:val="0"/>
        <w:rPr>
          <w:rFonts w:eastAsia="Calibri"/>
          <w:sz w:val="22"/>
          <w:szCs w:val="22"/>
        </w:rPr>
      </w:pPr>
    </w:p>
    <w:p w14:paraId="6E7D4266"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And He never said,</w:t>
      </w:r>
    </w:p>
    <w:p w14:paraId="5669383E" w14:textId="77777777" w:rsidR="004C4625" w:rsidRPr="004C4625" w:rsidRDefault="004C4625" w:rsidP="004C4625">
      <w:pPr>
        <w:pStyle w:val="CSP-ChapterBodyText"/>
        <w:widowControl w:val="0"/>
        <w:rPr>
          <w:rFonts w:eastAsia="Calibri"/>
          <w:sz w:val="22"/>
          <w:szCs w:val="22"/>
        </w:rPr>
      </w:pPr>
      <w:r w:rsidRPr="004C4625">
        <w:rPr>
          <w:rFonts w:eastAsia="Calibri"/>
          <w:i/>
          <w:sz w:val="22"/>
          <w:szCs w:val="22"/>
        </w:rPr>
        <w:t>“Stay here and keep it polished.”</w:t>
      </w:r>
    </w:p>
    <w:p w14:paraId="1D9F7FA9" w14:textId="77777777" w:rsidR="004C4625" w:rsidRPr="004C4625" w:rsidRDefault="004C4625" w:rsidP="004C4625">
      <w:pPr>
        <w:pStyle w:val="CSP-ChapterBodyText"/>
        <w:widowControl w:val="0"/>
        <w:rPr>
          <w:rFonts w:eastAsia="Calibri"/>
          <w:sz w:val="22"/>
          <w:szCs w:val="22"/>
        </w:rPr>
      </w:pPr>
    </w:p>
    <w:p w14:paraId="0AF147C5"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He said,</w:t>
      </w:r>
    </w:p>
    <w:p w14:paraId="655B0E15" w14:textId="77777777" w:rsidR="004C4625" w:rsidRPr="004C4625" w:rsidRDefault="004C4625" w:rsidP="004C4625">
      <w:pPr>
        <w:pStyle w:val="CSP-ChapterBodyText"/>
        <w:widowControl w:val="0"/>
        <w:rPr>
          <w:rFonts w:eastAsia="Calibri"/>
          <w:sz w:val="22"/>
          <w:szCs w:val="22"/>
        </w:rPr>
      </w:pPr>
      <w:r w:rsidRPr="004C4625">
        <w:rPr>
          <w:rFonts w:eastAsia="Calibri"/>
          <w:i/>
          <w:sz w:val="22"/>
          <w:szCs w:val="22"/>
        </w:rPr>
        <w:t>“Go.”</w:t>
      </w:r>
    </w:p>
    <w:p w14:paraId="71381A56" w14:textId="77777777" w:rsidR="004C4625" w:rsidRPr="004C4625" w:rsidRDefault="004C4625" w:rsidP="004C4625">
      <w:pPr>
        <w:pStyle w:val="CSP-ChapterBodyText"/>
        <w:widowControl w:val="0"/>
        <w:rPr>
          <w:rFonts w:eastAsia="Calibri"/>
          <w:sz w:val="22"/>
          <w:szCs w:val="22"/>
        </w:rPr>
      </w:pPr>
    </w:p>
    <w:p w14:paraId="105745DD"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And the flame has never stopped moving.</w:t>
      </w:r>
    </w:p>
    <w:p w14:paraId="7F1FE30F" w14:textId="77777777" w:rsidR="004C4625" w:rsidRPr="004C4625" w:rsidRDefault="004C4625" w:rsidP="004C4625">
      <w:pPr>
        <w:pStyle w:val="CSP-ChapterBodyText"/>
        <w:widowControl w:val="0"/>
        <w:rPr>
          <w:rFonts w:eastAsia="Calibri"/>
          <w:sz w:val="22"/>
          <w:szCs w:val="22"/>
        </w:rPr>
      </w:pPr>
    </w:p>
    <w:p w14:paraId="0556A400" w14:textId="77777777" w:rsidR="004C4625" w:rsidRPr="004C4625" w:rsidRDefault="004C4625" w:rsidP="004C4625">
      <w:pPr>
        <w:pStyle w:val="CSP-ChapterBodyText"/>
        <w:widowControl w:val="0"/>
        <w:rPr>
          <w:rFonts w:eastAsia="Calibri"/>
          <w:sz w:val="22"/>
          <w:szCs w:val="22"/>
        </w:rPr>
      </w:pPr>
      <w:proofErr w:type="gramStart"/>
      <w:r w:rsidRPr="004C4625">
        <w:rPr>
          <w:rFonts w:eastAsia="Calibri"/>
          <w:sz w:val="22"/>
          <w:szCs w:val="22"/>
        </w:rPr>
        <w:t>So</w:t>
      </w:r>
      <w:proofErr w:type="gramEnd"/>
      <w:r w:rsidRPr="004C4625">
        <w:rPr>
          <w:rFonts w:eastAsia="Calibri"/>
          <w:sz w:val="22"/>
          <w:szCs w:val="22"/>
        </w:rPr>
        <w:t xml:space="preserve"> if you’re still trying to put it back</w:t>
      </w:r>
    </w:p>
    <w:p w14:paraId="67DE368A"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into structures He left—</w:t>
      </w:r>
    </w:p>
    <w:p w14:paraId="52DF4238"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you’ve already missed Him.</w:t>
      </w:r>
    </w:p>
    <w:p w14:paraId="59FC425F" w14:textId="77777777" w:rsidR="004C4625" w:rsidRPr="004C4625" w:rsidRDefault="004C4625" w:rsidP="004C4625">
      <w:pPr>
        <w:pStyle w:val="CSP-ChapterBodyText"/>
        <w:widowControl w:val="0"/>
        <w:rPr>
          <w:rFonts w:eastAsia="Calibri"/>
          <w:sz w:val="22"/>
          <w:szCs w:val="22"/>
        </w:rPr>
      </w:pPr>
    </w:p>
    <w:p w14:paraId="3D8B2329"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The glory is not gone.</w:t>
      </w:r>
    </w:p>
    <w:p w14:paraId="1DD09DE9" w14:textId="77777777" w:rsidR="004C4625" w:rsidRPr="004C4625" w:rsidRDefault="004C4625" w:rsidP="004C4625">
      <w:pPr>
        <w:pStyle w:val="CSP-ChapterBodyText"/>
        <w:widowControl w:val="0"/>
        <w:rPr>
          <w:rFonts w:eastAsia="Calibri"/>
          <w:sz w:val="22"/>
          <w:szCs w:val="22"/>
        </w:rPr>
      </w:pPr>
      <w:r w:rsidRPr="004C4625">
        <w:rPr>
          <w:rFonts w:eastAsia="Calibri"/>
          <w:b/>
          <w:bCs/>
          <w:sz w:val="22"/>
          <w:szCs w:val="22"/>
        </w:rPr>
        <w:t>It’s gone mobile.</w:t>
      </w:r>
    </w:p>
    <w:p w14:paraId="6746A818" w14:textId="77777777" w:rsidR="004C4625" w:rsidRPr="004C4625" w:rsidRDefault="004C4625" w:rsidP="004C4625">
      <w:pPr>
        <w:pStyle w:val="CSP-ChapterBodyText"/>
        <w:widowControl w:val="0"/>
        <w:rPr>
          <w:rFonts w:eastAsia="Calibri"/>
          <w:sz w:val="22"/>
          <w:szCs w:val="22"/>
        </w:rPr>
      </w:pPr>
    </w:p>
    <w:p w14:paraId="1CAB8041"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So go with it.</w:t>
      </w:r>
    </w:p>
    <w:p w14:paraId="7A6407CA" w14:textId="77777777" w:rsidR="004C4625" w:rsidRPr="004C4625" w:rsidRDefault="004C4625" w:rsidP="004C4625">
      <w:pPr>
        <w:pStyle w:val="CSP-ChapterBodyText"/>
        <w:widowControl w:val="0"/>
        <w:rPr>
          <w:rFonts w:eastAsia="Calibri"/>
          <w:sz w:val="22"/>
          <w:szCs w:val="22"/>
        </w:rPr>
      </w:pPr>
    </w:p>
    <w:p w14:paraId="6A8BC9D7"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Carry the fire</w:t>
      </w:r>
    </w:p>
    <w:p w14:paraId="0FCB27E2"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beyond the walls.</w:t>
      </w:r>
    </w:p>
    <w:p w14:paraId="7FC5B65B"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Into the streets.</w:t>
      </w:r>
    </w:p>
    <w:p w14:paraId="5EF1B62C"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Into the hard places.</w:t>
      </w:r>
    </w:p>
    <w:p w14:paraId="79E68C39" w14:textId="77777777" w:rsidR="004C4625" w:rsidRPr="004C4625" w:rsidRDefault="004C4625" w:rsidP="004C4625">
      <w:pPr>
        <w:pStyle w:val="CSP-ChapterBodyText"/>
        <w:widowControl w:val="0"/>
        <w:rPr>
          <w:rFonts w:eastAsia="Calibri"/>
          <w:sz w:val="22"/>
          <w:szCs w:val="22"/>
        </w:rPr>
      </w:pPr>
    </w:p>
    <w:p w14:paraId="1C9E6989"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 xml:space="preserve">Because that’s </w:t>
      </w:r>
      <w:proofErr w:type="gramStart"/>
      <w:r w:rsidRPr="004C4625">
        <w:rPr>
          <w:rFonts w:eastAsia="Calibri"/>
          <w:sz w:val="22"/>
          <w:szCs w:val="22"/>
        </w:rPr>
        <w:t>where</w:t>
      </w:r>
      <w:proofErr w:type="gramEnd"/>
    </w:p>
    <w:p w14:paraId="044365CB" w14:textId="77777777" w:rsidR="004C4625" w:rsidRPr="004C4625" w:rsidRDefault="004C4625" w:rsidP="004C4625">
      <w:pPr>
        <w:pStyle w:val="CSP-ChapterBodyText"/>
        <w:widowControl w:val="0"/>
        <w:rPr>
          <w:rFonts w:eastAsia="Calibri"/>
          <w:sz w:val="22"/>
          <w:szCs w:val="22"/>
        </w:rPr>
      </w:pPr>
      <w:r w:rsidRPr="004C4625">
        <w:rPr>
          <w:rFonts w:eastAsia="Calibri"/>
          <w:sz w:val="22"/>
          <w:szCs w:val="22"/>
        </w:rPr>
        <w:t>He always wanted to be.</w:t>
      </w:r>
    </w:p>
    <w:p w14:paraId="28A4D8FD" w14:textId="50B50652" w:rsidR="004C4625" w:rsidRPr="004C4625" w:rsidRDefault="004C4625" w:rsidP="004C4625">
      <w:pPr>
        <w:pStyle w:val="CSP-ChapterBodyText"/>
        <w:widowControl w:val="0"/>
        <w:rPr>
          <w:rFonts w:eastAsia="Calibri"/>
          <w:sz w:val="22"/>
          <w:szCs w:val="22"/>
        </w:rPr>
      </w:pPr>
    </w:p>
    <w:p w14:paraId="1D5529D5" w14:textId="4BC058BF" w:rsidR="004C4625" w:rsidRPr="004C4625" w:rsidRDefault="004C4625" w:rsidP="004C4625">
      <w:pPr>
        <w:pStyle w:val="CSP-ChapterBodyText"/>
        <w:widowControl w:val="0"/>
        <w:rPr>
          <w:rFonts w:eastAsia="Calibri"/>
          <w:sz w:val="22"/>
          <w:szCs w:val="22"/>
        </w:rPr>
      </w:pPr>
    </w:p>
    <w:p w14:paraId="2208C1D0" w14:textId="77777777" w:rsidR="004C4625" w:rsidRDefault="004C4625" w:rsidP="00987D79">
      <w:pPr>
        <w:pStyle w:val="CSP-ChapterBodyText"/>
        <w:sectPr w:rsidR="004C4625" w:rsidSect="00FA7FAA">
          <w:pgSz w:w="8640" w:h="12960"/>
          <w:pgMar w:top="864" w:right="864" w:bottom="864" w:left="1094" w:header="576" w:footer="432" w:gutter="0"/>
          <w:cols w:space="720"/>
          <w:titlePg/>
          <w:docGrid w:linePitch="360"/>
        </w:sectPr>
      </w:pPr>
    </w:p>
    <w:p w14:paraId="3579E654" w14:textId="77777777" w:rsidR="004C4625" w:rsidRPr="00C40C47" w:rsidRDefault="004C4625" w:rsidP="004C4625">
      <w:pPr>
        <w:jc w:val="center"/>
        <w:rPr>
          <w:rFonts w:ascii="Garamond" w:hAnsi="Garamond"/>
          <w:iCs/>
          <w:sz w:val="44"/>
          <w:szCs w:val="44"/>
        </w:rPr>
      </w:pPr>
    </w:p>
    <w:p w14:paraId="208600C1" w14:textId="77777777" w:rsidR="004C4625" w:rsidRPr="00C40C47" w:rsidRDefault="004C4625" w:rsidP="004C4625">
      <w:pPr>
        <w:jc w:val="center"/>
        <w:rPr>
          <w:rFonts w:ascii="Garamond" w:hAnsi="Garamond"/>
          <w:iCs/>
          <w:sz w:val="44"/>
          <w:szCs w:val="44"/>
        </w:rPr>
      </w:pPr>
    </w:p>
    <w:p w14:paraId="4FD7B697" w14:textId="77777777" w:rsidR="004C4625" w:rsidRPr="00C40C47" w:rsidRDefault="004C4625" w:rsidP="004C4625">
      <w:pPr>
        <w:jc w:val="center"/>
        <w:rPr>
          <w:rFonts w:ascii="Garamond" w:hAnsi="Garamond"/>
          <w:iCs/>
          <w:sz w:val="44"/>
          <w:szCs w:val="44"/>
        </w:rPr>
      </w:pPr>
    </w:p>
    <w:p w14:paraId="2184ADD4" w14:textId="77777777" w:rsidR="004C4625" w:rsidRPr="00C40C47" w:rsidRDefault="004C4625" w:rsidP="004C4625">
      <w:pPr>
        <w:jc w:val="center"/>
        <w:rPr>
          <w:rFonts w:ascii="Garamond" w:hAnsi="Garamond"/>
          <w:iCs/>
          <w:sz w:val="44"/>
          <w:szCs w:val="44"/>
        </w:rPr>
      </w:pPr>
    </w:p>
    <w:p w14:paraId="7A0D51DD" w14:textId="77777777" w:rsidR="004C4625" w:rsidRPr="00C40C47" w:rsidRDefault="004C4625" w:rsidP="004C4625">
      <w:pPr>
        <w:jc w:val="center"/>
        <w:rPr>
          <w:rFonts w:ascii="Garamond" w:hAnsi="Garamond"/>
          <w:iCs/>
          <w:sz w:val="44"/>
          <w:szCs w:val="44"/>
        </w:rPr>
      </w:pPr>
    </w:p>
    <w:p w14:paraId="6C0A7FCC" w14:textId="77777777" w:rsidR="004C4625" w:rsidRPr="00C40C47" w:rsidRDefault="004C4625" w:rsidP="004C4625">
      <w:pPr>
        <w:jc w:val="center"/>
        <w:rPr>
          <w:rFonts w:ascii="Garamond" w:hAnsi="Garamond"/>
          <w:iCs/>
          <w:sz w:val="44"/>
          <w:szCs w:val="44"/>
        </w:rPr>
      </w:pPr>
    </w:p>
    <w:p w14:paraId="69D5A054" w14:textId="713DD5AE" w:rsidR="004C4625" w:rsidRPr="00C40C47" w:rsidRDefault="004C4625" w:rsidP="004C4625">
      <w:pPr>
        <w:pStyle w:val="CSP-ChapterTitle"/>
        <w:rPr>
          <w:rFonts w:ascii="Garamond" w:hAnsi="Garamond"/>
        </w:rPr>
      </w:pPr>
      <w:bookmarkStart w:id="14" w:name="_Toc194921552"/>
      <w:r>
        <w:rPr>
          <w:rFonts w:ascii="Garamond" w:hAnsi="Garamond"/>
        </w:rPr>
        <w:t>1</w:t>
      </w:r>
      <w:r w:rsidR="00A55620">
        <w:rPr>
          <w:rFonts w:ascii="Garamond" w:hAnsi="Garamond"/>
        </w:rPr>
        <w:t>1</w:t>
      </w:r>
      <w:r w:rsidRPr="00C40C47">
        <w:rPr>
          <w:rFonts w:ascii="Garamond" w:hAnsi="Garamond"/>
        </w:rPr>
        <w:t xml:space="preserve"> </w:t>
      </w:r>
      <w:r w:rsidR="00A55620">
        <w:rPr>
          <w:rFonts w:ascii="Garamond" w:hAnsi="Garamond"/>
        </w:rPr>
        <w:t>the witness</w:t>
      </w:r>
      <w:bookmarkEnd w:id="14"/>
    </w:p>
    <w:p w14:paraId="4374B405" w14:textId="77777777" w:rsidR="004C4625" w:rsidRDefault="004C4625" w:rsidP="004C4625">
      <w:pPr>
        <w:jc w:val="center"/>
        <w:rPr>
          <w:rFonts w:ascii="Garamond" w:hAnsi="Garamond"/>
          <w:iCs/>
        </w:rPr>
      </w:pPr>
    </w:p>
    <w:p w14:paraId="0552C16C" w14:textId="77777777" w:rsidR="00B40416" w:rsidRPr="00B40416" w:rsidRDefault="00B40416" w:rsidP="00B40416">
      <w:pPr>
        <w:jc w:val="center"/>
        <w:rPr>
          <w:rFonts w:ascii="Garamond" w:hAnsi="Garamond"/>
          <w:b/>
          <w:bCs/>
          <w:iCs/>
        </w:rPr>
      </w:pPr>
      <w:r w:rsidRPr="00B40416">
        <w:rPr>
          <w:rFonts w:ascii="Garamond" w:hAnsi="Garamond"/>
          <w:b/>
          <w:bCs/>
          <w:i/>
          <w:iCs/>
        </w:rPr>
        <w:t>A witness doesn’t just speak of what they’ve seen; they carry the weight of the truth they’ve encountered.</w:t>
      </w:r>
    </w:p>
    <w:p w14:paraId="7E3A91A7" w14:textId="77777777" w:rsidR="00B40416" w:rsidRPr="00C40C47" w:rsidRDefault="00B40416" w:rsidP="004C4625">
      <w:pPr>
        <w:jc w:val="center"/>
        <w:rPr>
          <w:rFonts w:ascii="Garamond" w:hAnsi="Garamond"/>
          <w:iCs/>
        </w:rPr>
      </w:pPr>
    </w:p>
    <w:p w14:paraId="6CFE8587" w14:textId="77777777" w:rsidR="004C4625" w:rsidRPr="004C4625" w:rsidRDefault="004C4625" w:rsidP="004C4625">
      <w:pPr>
        <w:pStyle w:val="CSP-ChapterBodyText"/>
      </w:pPr>
      <w:r w:rsidRPr="004C4625">
        <w:t>I thought the silence had returned.</w:t>
      </w:r>
    </w:p>
    <w:p w14:paraId="7B557C0F" w14:textId="77777777" w:rsidR="004C4625" w:rsidRPr="004C4625" w:rsidRDefault="004C4625" w:rsidP="004C4625">
      <w:pPr>
        <w:pStyle w:val="CSP-ChapterBodyText"/>
      </w:pPr>
    </w:p>
    <w:p w14:paraId="19853A92" w14:textId="77777777" w:rsidR="004C4625" w:rsidRPr="004C4625" w:rsidRDefault="004C4625" w:rsidP="004C4625">
      <w:pPr>
        <w:pStyle w:val="CSP-ChapterBodyText"/>
      </w:pPr>
      <w:r w:rsidRPr="004C4625">
        <w:t>Not the heavy kind—</w:t>
      </w:r>
    </w:p>
    <w:p w14:paraId="2724B4E7" w14:textId="77777777" w:rsidR="004C4625" w:rsidRPr="004C4625" w:rsidRDefault="004C4625" w:rsidP="004C4625">
      <w:pPr>
        <w:pStyle w:val="CSP-ChapterBodyText"/>
      </w:pPr>
      <w:r w:rsidRPr="004C4625">
        <w:t>not the judgment kind.</w:t>
      </w:r>
    </w:p>
    <w:p w14:paraId="463CCECB" w14:textId="77777777" w:rsidR="004C4625" w:rsidRPr="004C4625" w:rsidRDefault="004C4625" w:rsidP="004C4625">
      <w:pPr>
        <w:pStyle w:val="CSP-ChapterBodyText"/>
      </w:pPr>
      <w:r w:rsidRPr="004C4625">
        <w:t>But the kind that comes after fire</w:t>
      </w:r>
    </w:p>
    <w:p w14:paraId="25D62986" w14:textId="77777777" w:rsidR="004C4625" w:rsidRPr="004C4625" w:rsidRDefault="004C4625" w:rsidP="004C4625">
      <w:pPr>
        <w:pStyle w:val="CSP-ChapterBodyText"/>
      </w:pPr>
      <w:r w:rsidRPr="004C4625">
        <w:t xml:space="preserve">when all that’s left is </w:t>
      </w:r>
      <w:r w:rsidRPr="004C4625">
        <w:rPr>
          <w:b/>
          <w:bCs/>
        </w:rPr>
        <w:t>smoke and soot.</w:t>
      </w:r>
    </w:p>
    <w:p w14:paraId="2403C31D" w14:textId="77777777" w:rsidR="004C4625" w:rsidRPr="004C4625" w:rsidRDefault="004C4625" w:rsidP="004C4625">
      <w:pPr>
        <w:pStyle w:val="CSP-ChapterBodyText"/>
      </w:pPr>
    </w:p>
    <w:p w14:paraId="3F60E350" w14:textId="77777777" w:rsidR="004C4625" w:rsidRPr="004C4625" w:rsidRDefault="004C4625" w:rsidP="004C4625">
      <w:pPr>
        <w:pStyle w:val="CSP-ChapterBodyText"/>
      </w:pPr>
      <w:r w:rsidRPr="004C4625">
        <w:t>The kind that settles</w:t>
      </w:r>
    </w:p>
    <w:p w14:paraId="02FD3B40" w14:textId="77777777" w:rsidR="004C4625" w:rsidRPr="004C4625" w:rsidRDefault="004C4625" w:rsidP="004C4625">
      <w:pPr>
        <w:pStyle w:val="CSP-ChapterBodyText"/>
      </w:pPr>
      <w:r w:rsidRPr="004C4625">
        <w:t>in ruins.</w:t>
      </w:r>
    </w:p>
    <w:p w14:paraId="47D6A8CB" w14:textId="77777777" w:rsidR="004C4625" w:rsidRPr="004C4625" w:rsidRDefault="004C4625" w:rsidP="004C4625">
      <w:pPr>
        <w:pStyle w:val="CSP-ChapterBodyText"/>
      </w:pPr>
    </w:p>
    <w:p w14:paraId="1116437A" w14:textId="77777777" w:rsidR="004C4625" w:rsidRPr="004C4625" w:rsidRDefault="004C4625" w:rsidP="004C4625">
      <w:pPr>
        <w:pStyle w:val="CSP-ChapterBodyText"/>
      </w:pPr>
      <w:r w:rsidRPr="004C4625">
        <w:t>That’s where I was now.</w:t>
      </w:r>
    </w:p>
    <w:p w14:paraId="1E274DA1" w14:textId="77777777" w:rsidR="004C4625" w:rsidRPr="004C4625" w:rsidRDefault="004C4625" w:rsidP="004C4625">
      <w:pPr>
        <w:pStyle w:val="CSP-ChapterBodyText"/>
      </w:pPr>
      <w:r w:rsidRPr="004C4625">
        <w:t>Not burning.</w:t>
      </w:r>
    </w:p>
    <w:p w14:paraId="64D9D6B4" w14:textId="77777777" w:rsidR="004C4625" w:rsidRPr="004C4625" w:rsidRDefault="004C4625" w:rsidP="004C4625">
      <w:pPr>
        <w:pStyle w:val="CSP-ChapterBodyText"/>
      </w:pPr>
      <w:r w:rsidRPr="004C4625">
        <w:t>Not glowing.</w:t>
      </w:r>
    </w:p>
    <w:p w14:paraId="140EA098" w14:textId="77777777" w:rsidR="004C4625" w:rsidRPr="004C4625" w:rsidRDefault="004C4625" w:rsidP="004C4625">
      <w:pPr>
        <w:pStyle w:val="CSP-ChapterBodyText"/>
      </w:pPr>
      <w:r w:rsidRPr="004C4625">
        <w:t>Just still.</w:t>
      </w:r>
    </w:p>
    <w:p w14:paraId="10339B99" w14:textId="77777777" w:rsidR="004C4625" w:rsidRPr="004C4625" w:rsidRDefault="004C4625" w:rsidP="004C4625">
      <w:pPr>
        <w:pStyle w:val="CSP-ChapterBodyText"/>
      </w:pPr>
    </w:p>
    <w:p w14:paraId="26E4EEC9" w14:textId="77777777" w:rsidR="004C4625" w:rsidRPr="004C4625" w:rsidRDefault="004C4625" w:rsidP="004C4625">
      <w:pPr>
        <w:pStyle w:val="CSP-ChapterBodyText"/>
      </w:pPr>
      <w:r w:rsidRPr="004C4625">
        <w:t>The sound of flame had faded.</w:t>
      </w:r>
    </w:p>
    <w:p w14:paraId="37A96352" w14:textId="77777777" w:rsidR="004C4625" w:rsidRPr="004C4625" w:rsidRDefault="004C4625" w:rsidP="004C4625">
      <w:pPr>
        <w:pStyle w:val="CSP-ChapterBodyText"/>
      </w:pPr>
      <w:r w:rsidRPr="004C4625">
        <w:t>The sound of glory now walked in others.</w:t>
      </w:r>
    </w:p>
    <w:p w14:paraId="78541382" w14:textId="77777777" w:rsidR="004C4625" w:rsidRPr="004C4625" w:rsidRDefault="004C4625" w:rsidP="004C4625">
      <w:pPr>
        <w:pStyle w:val="CSP-ChapterBodyText"/>
      </w:pPr>
      <w:r w:rsidRPr="004C4625">
        <w:t>And I—</w:t>
      </w:r>
    </w:p>
    <w:p w14:paraId="4C7D5072" w14:textId="77777777" w:rsidR="004C4625" w:rsidRPr="004C4625" w:rsidRDefault="004C4625" w:rsidP="004C4625">
      <w:pPr>
        <w:pStyle w:val="CSP-ChapterBodyText"/>
      </w:pPr>
      <w:r w:rsidRPr="004C4625">
        <w:rPr>
          <w:b/>
          <w:bCs/>
        </w:rPr>
        <w:t>I was the ashes.</w:t>
      </w:r>
    </w:p>
    <w:p w14:paraId="7E8406BE" w14:textId="77777777" w:rsidR="004C4625" w:rsidRPr="004C4625" w:rsidRDefault="004C4625" w:rsidP="004C4625">
      <w:pPr>
        <w:pStyle w:val="CSP-ChapterBodyText"/>
      </w:pPr>
    </w:p>
    <w:p w14:paraId="2A03A55B" w14:textId="77777777" w:rsidR="004C4625" w:rsidRPr="004C4625" w:rsidRDefault="004C4625" w:rsidP="004C4625">
      <w:pPr>
        <w:pStyle w:val="CSP-ChapterBodyText"/>
      </w:pPr>
      <w:r w:rsidRPr="004C4625">
        <w:t>No more curtains.</w:t>
      </w:r>
    </w:p>
    <w:p w14:paraId="68EB50F9" w14:textId="77777777" w:rsidR="004C4625" w:rsidRPr="004C4625" w:rsidRDefault="004C4625" w:rsidP="004C4625">
      <w:pPr>
        <w:pStyle w:val="CSP-ChapterBodyText"/>
      </w:pPr>
      <w:r w:rsidRPr="004C4625">
        <w:t>No gold left polished.</w:t>
      </w:r>
    </w:p>
    <w:p w14:paraId="268E5426" w14:textId="77777777" w:rsidR="004C4625" w:rsidRPr="004C4625" w:rsidRDefault="004C4625" w:rsidP="004C4625">
      <w:pPr>
        <w:pStyle w:val="CSP-ChapterBodyText"/>
      </w:pPr>
      <w:r w:rsidRPr="004C4625">
        <w:t>Just stone,</w:t>
      </w:r>
    </w:p>
    <w:p w14:paraId="3D3EFAAA" w14:textId="77777777" w:rsidR="004C4625" w:rsidRPr="004C4625" w:rsidRDefault="004C4625" w:rsidP="004C4625">
      <w:pPr>
        <w:pStyle w:val="CSP-ChapterBodyText"/>
      </w:pPr>
      <w:r w:rsidRPr="004C4625">
        <w:t>dust,</w:t>
      </w:r>
    </w:p>
    <w:p w14:paraId="1C6FFE96" w14:textId="7B0EB80F" w:rsidR="007E005E" w:rsidRPr="00B40416" w:rsidRDefault="004C4625" w:rsidP="00B40416">
      <w:pPr>
        <w:pStyle w:val="CSP-ChapterBodyText"/>
      </w:pPr>
      <w:r w:rsidRPr="004C4625">
        <w:t>and a memory that wouldn’t die.</w:t>
      </w:r>
      <w:r w:rsidR="007E005E">
        <w:br w:type="page"/>
      </w:r>
    </w:p>
    <w:p w14:paraId="5228B90C" w14:textId="18735AD3" w:rsidR="004C4625" w:rsidRPr="004C4625" w:rsidRDefault="004C4625" w:rsidP="004C4625">
      <w:pPr>
        <w:pStyle w:val="CSP-ChapterBodyText"/>
      </w:pPr>
      <w:r w:rsidRPr="004C4625">
        <w:lastRenderedPageBreak/>
        <w:t>I didn’t ask to be remembered.</w:t>
      </w:r>
    </w:p>
    <w:p w14:paraId="7F4FE815" w14:textId="77777777" w:rsidR="004C4625" w:rsidRPr="004C4625" w:rsidRDefault="004C4625" w:rsidP="004C4625">
      <w:pPr>
        <w:pStyle w:val="CSP-ChapterBodyText"/>
      </w:pPr>
      <w:r w:rsidRPr="004C4625">
        <w:t>I didn’t ask to remain.</w:t>
      </w:r>
    </w:p>
    <w:p w14:paraId="37876EF5" w14:textId="77777777" w:rsidR="004C4625" w:rsidRPr="004C4625" w:rsidRDefault="004C4625" w:rsidP="004C4625">
      <w:pPr>
        <w:pStyle w:val="CSP-ChapterBodyText"/>
      </w:pPr>
      <w:r w:rsidRPr="004C4625">
        <w:t>But I had.</w:t>
      </w:r>
    </w:p>
    <w:p w14:paraId="61B8741C" w14:textId="77777777" w:rsidR="004C4625" w:rsidRPr="004C4625" w:rsidRDefault="004C4625" w:rsidP="004C4625">
      <w:pPr>
        <w:pStyle w:val="CSP-ChapterBodyText"/>
      </w:pPr>
    </w:p>
    <w:p w14:paraId="7C4B3E78" w14:textId="77777777" w:rsidR="004C4625" w:rsidRPr="004C4625" w:rsidRDefault="004C4625" w:rsidP="004C4625">
      <w:pPr>
        <w:pStyle w:val="CSP-ChapterBodyText"/>
      </w:pPr>
      <w:r w:rsidRPr="004C4625">
        <w:t>And the longer I stood in the silence,</w:t>
      </w:r>
    </w:p>
    <w:p w14:paraId="6DA87BCD" w14:textId="77777777" w:rsidR="004C4625" w:rsidRPr="004C4625" w:rsidRDefault="004C4625" w:rsidP="004C4625">
      <w:pPr>
        <w:pStyle w:val="CSP-ChapterBodyText"/>
      </w:pPr>
      <w:r w:rsidRPr="004C4625">
        <w:t>the more I began to ask:</w:t>
      </w:r>
    </w:p>
    <w:p w14:paraId="73A24B33" w14:textId="77777777" w:rsidR="004C4625" w:rsidRPr="004C4625" w:rsidRDefault="004C4625" w:rsidP="004C4625">
      <w:pPr>
        <w:pStyle w:val="CSP-ChapterBodyText"/>
      </w:pPr>
    </w:p>
    <w:p w14:paraId="342BDABD" w14:textId="77777777" w:rsidR="004C4625" w:rsidRPr="004C4625" w:rsidRDefault="004C4625" w:rsidP="004C4625">
      <w:pPr>
        <w:pStyle w:val="CSP-ChapterBodyText"/>
      </w:pPr>
      <w:r w:rsidRPr="004C4625">
        <w:rPr>
          <w:i/>
        </w:rPr>
        <w:t>“If You’ve moved on,</w:t>
      </w:r>
    </w:p>
    <w:p w14:paraId="11735E34" w14:textId="77777777" w:rsidR="004C4625" w:rsidRPr="004C4625" w:rsidRDefault="004C4625" w:rsidP="004C4625">
      <w:pPr>
        <w:pStyle w:val="CSP-ChapterBodyText"/>
      </w:pPr>
      <w:r w:rsidRPr="004C4625">
        <w:rPr>
          <w:i/>
        </w:rPr>
        <w:t>then why am I still here?”</w:t>
      </w:r>
    </w:p>
    <w:p w14:paraId="11F1A6B1" w14:textId="77777777" w:rsidR="004C4625" w:rsidRPr="004C4625" w:rsidRDefault="004C4625" w:rsidP="004C4625">
      <w:pPr>
        <w:pStyle w:val="CSP-ChapterBodyText"/>
      </w:pPr>
    </w:p>
    <w:p w14:paraId="7E9497CF" w14:textId="77777777" w:rsidR="004C4625" w:rsidRPr="004C4625" w:rsidRDefault="004C4625" w:rsidP="004C4625">
      <w:pPr>
        <w:pStyle w:val="CSP-ChapterBodyText"/>
      </w:pPr>
      <w:r w:rsidRPr="004C4625">
        <w:t>I didn’t expect an answer.</w:t>
      </w:r>
    </w:p>
    <w:p w14:paraId="2590D34A" w14:textId="77777777" w:rsidR="004C4625" w:rsidRPr="004C4625" w:rsidRDefault="004C4625" w:rsidP="004C4625">
      <w:pPr>
        <w:pStyle w:val="CSP-ChapterBodyText"/>
      </w:pPr>
      <w:r w:rsidRPr="004C4625">
        <w:t>But then—</w:t>
      </w:r>
    </w:p>
    <w:p w14:paraId="400697B9" w14:textId="77777777" w:rsidR="004C4625" w:rsidRPr="004C4625" w:rsidRDefault="004C4625" w:rsidP="004C4625">
      <w:pPr>
        <w:pStyle w:val="CSP-ChapterBodyText"/>
      </w:pPr>
      <w:r w:rsidRPr="004C4625">
        <w:rPr>
          <w:b/>
          <w:bCs/>
        </w:rPr>
        <w:t>He came.</w:t>
      </w:r>
    </w:p>
    <w:p w14:paraId="57F765E1" w14:textId="77777777" w:rsidR="004C4625" w:rsidRPr="004C4625" w:rsidRDefault="004C4625" w:rsidP="004C4625">
      <w:pPr>
        <w:pStyle w:val="CSP-ChapterBodyText"/>
      </w:pPr>
    </w:p>
    <w:p w14:paraId="490C4221" w14:textId="77777777" w:rsidR="004C4625" w:rsidRPr="004C4625" w:rsidRDefault="004C4625" w:rsidP="004C4625">
      <w:pPr>
        <w:pStyle w:val="CSP-ChapterBodyText"/>
      </w:pPr>
      <w:r w:rsidRPr="004C4625">
        <w:t>Not in flame.</w:t>
      </w:r>
    </w:p>
    <w:p w14:paraId="7651BA36" w14:textId="77777777" w:rsidR="004C4625" w:rsidRPr="004C4625" w:rsidRDefault="004C4625" w:rsidP="004C4625">
      <w:pPr>
        <w:pStyle w:val="CSP-ChapterBodyText"/>
      </w:pPr>
      <w:r w:rsidRPr="004C4625">
        <w:t>Not in thunder.</w:t>
      </w:r>
    </w:p>
    <w:p w14:paraId="38619BBC" w14:textId="77777777" w:rsidR="004C4625" w:rsidRPr="004C4625" w:rsidRDefault="004C4625" w:rsidP="004C4625">
      <w:pPr>
        <w:pStyle w:val="CSP-ChapterBodyText"/>
      </w:pPr>
      <w:r w:rsidRPr="004C4625">
        <w:t>But in the still,</w:t>
      </w:r>
    </w:p>
    <w:p w14:paraId="13A0475A" w14:textId="77777777" w:rsidR="004C4625" w:rsidRPr="004C4625" w:rsidRDefault="004C4625" w:rsidP="004C4625">
      <w:pPr>
        <w:pStyle w:val="CSP-ChapterBodyText"/>
      </w:pPr>
      <w:r w:rsidRPr="004C4625">
        <w:t>low,</w:t>
      </w:r>
    </w:p>
    <w:p w14:paraId="06DE0930" w14:textId="77777777" w:rsidR="004C4625" w:rsidRPr="004C4625" w:rsidRDefault="004C4625" w:rsidP="004C4625">
      <w:pPr>
        <w:pStyle w:val="CSP-ChapterBodyText"/>
      </w:pPr>
      <w:r w:rsidRPr="004C4625">
        <w:rPr>
          <w:b/>
          <w:bCs/>
        </w:rPr>
        <w:t>smolder.</w:t>
      </w:r>
    </w:p>
    <w:p w14:paraId="0F13207A" w14:textId="77777777" w:rsidR="004C4625" w:rsidRPr="004C4625" w:rsidRDefault="004C4625" w:rsidP="004C4625">
      <w:pPr>
        <w:pStyle w:val="CSP-ChapterBodyText"/>
      </w:pPr>
    </w:p>
    <w:p w14:paraId="6BD197F9" w14:textId="77777777" w:rsidR="004C4625" w:rsidRPr="004C4625" w:rsidRDefault="004C4625" w:rsidP="004C4625">
      <w:pPr>
        <w:pStyle w:val="CSP-ChapterBodyText"/>
      </w:pPr>
      <w:r w:rsidRPr="004C4625">
        <w:t>And He spoke.</w:t>
      </w:r>
    </w:p>
    <w:p w14:paraId="62C01960" w14:textId="77777777" w:rsidR="004C4625" w:rsidRPr="004C4625" w:rsidRDefault="004C4625" w:rsidP="004C4625">
      <w:pPr>
        <w:pStyle w:val="CSP-ChapterBodyText"/>
      </w:pPr>
    </w:p>
    <w:p w14:paraId="7E9A63B1" w14:textId="77777777" w:rsidR="004C4625" w:rsidRPr="004C4625" w:rsidRDefault="004C4625" w:rsidP="004C4625">
      <w:pPr>
        <w:pStyle w:val="CSP-ChapterBodyText"/>
      </w:pPr>
      <w:r w:rsidRPr="004C4625">
        <w:t>Not above me.</w:t>
      </w:r>
    </w:p>
    <w:p w14:paraId="03EF8C1E" w14:textId="77777777" w:rsidR="004C4625" w:rsidRPr="004C4625" w:rsidRDefault="004C4625" w:rsidP="004C4625">
      <w:pPr>
        <w:pStyle w:val="CSP-ChapterBodyText"/>
      </w:pPr>
      <w:r w:rsidRPr="004C4625">
        <w:t>Not around me.</w:t>
      </w:r>
    </w:p>
    <w:p w14:paraId="17DF1652" w14:textId="77777777" w:rsidR="004C4625" w:rsidRPr="004C4625" w:rsidRDefault="004C4625" w:rsidP="004C4625">
      <w:pPr>
        <w:pStyle w:val="CSP-ChapterBodyText"/>
      </w:pPr>
    </w:p>
    <w:p w14:paraId="6467FCD6" w14:textId="77777777" w:rsidR="004C4625" w:rsidRPr="004C4625" w:rsidRDefault="004C4625" w:rsidP="004C4625">
      <w:pPr>
        <w:pStyle w:val="CSP-ChapterBodyText"/>
      </w:pPr>
      <w:r w:rsidRPr="004C4625">
        <w:rPr>
          <w:b/>
          <w:bCs/>
        </w:rPr>
        <w:t>From within.</w:t>
      </w:r>
    </w:p>
    <w:p w14:paraId="045B8EAA" w14:textId="77777777" w:rsidR="004C4625" w:rsidRPr="004C4625" w:rsidRDefault="004C4625" w:rsidP="004C4625">
      <w:pPr>
        <w:pStyle w:val="CSP-ChapterBodyText"/>
      </w:pPr>
    </w:p>
    <w:p w14:paraId="477CB8F8" w14:textId="77777777" w:rsidR="004C4625" w:rsidRPr="004C4625" w:rsidRDefault="004C4625" w:rsidP="004C4625">
      <w:pPr>
        <w:pStyle w:val="CSP-ChapterBodyText"/>
      </w:pPr>
      <w:r w:rsidRPr="004C4625">
        <w:rPr>
          <w:i/>
        </w:rPr>
        <w:t>“You are not where My Presence rests—</w:t>
      </w:r>
    </w:p>
    <w:p w14:paraId="16D0D830" w14:textId="77777777" w:rsidR="004C4625" w:rsidRPr="004C4625" w:rsidRDefault="004C4625" w:rsidP="004C4625">
      <w:pPr>
        <w:pStyle w:val="CSP-ChapterBodyText"/>
      </w:pPr>
      <w:r w:rsidRPr="004C4625">
        <w:rPr>
          <w:i/>
        </w:rPr>
        <w:t>You are where My Presence once thundered.”</w:t>
      </w:r>
    </w:p>
    <w:p w14:paraId="650277F6" w14:textId="77777777" w:rsidR="004C4625" w:rsidRPr="004C4625" w:rsidRDefault="004C4625" w:rsidP="004C4625">
      <w:pPr>
        <w:pStyle w:val="CSP-ChapterBodyText"/>
      </w:pPr>
    </w:p>
    <w:p w14:paraId="2AC0FFFF" w14:textId="77777777" w:rsidR="004C4625" w:rsidRPr="004C4625" w:rsidRDefault="004C4625" w:rsidP="004C4625">
      <w:pPr>
        <w:pStyle w:val="CSP-ChapterBodyText"/>
      </w:pPr>
      <w:r w:rsidRPr="004C4625">
        <w:rPr>
          <w:i/>
        </w:rPr>
        <w:t>“And that has made you a witness.”</w:t>
      </w:r>
    </w:p>
    <w:p w14:paraId="49299521" w14:textId="77777777" w:rsidR="004C4625" w:rsidRPr="004C4625" w:rsidRDefault="004C4625" w:rsidP="004C4625">
      <w:pPr>
        <w:pStyle w:val="CSP-ChapterBodyText"/>
      </w:pPr>
    </w:p>
    <w:p w14:paraId="5B4AF55E" w14:textId="77777777" w:rsidR="004C4625" w:rsidRPr="004C4625" w:rsidRDefault="004C4625" w:rsidP="004C4625">
      <w:pPr>
        <w:pStyle w:val="CSP-ChapterBodyText"/>
      </w:pPr>
      <w:r w:rsidRPr="004C4625">
        <w:rPr>
          <w:i/>
        </w:rPr>
        <w:t>“You saw what they didn’t.</w:t>
      </w:r>
    </w:p>
    <w:p w14:paraId="65B403F1" w14:textId="77777777" w:rsidR="004C4625" w:rsidRPr="004C4625" w:rsidRDefault="004C4625" w:rsidP="004C4625">
      <w:pPr>
        <w:pStyle w:val="CSP-ChapterBodyText"/>
      </w:pPr>
      <w:r w:rsidRPr="004C4625">
        <w:rPr>
          <w:i/>
        </w:rPr>
        <w:t>You remember what they forgot.</w:t>
      </w:r>
    </w:p>
    <w:p w14:paraId="46082ADD" w14:textId="77777777" w:rsidR="004C4625" w:rsidRPr="004C4625" w:rsidRDefault="004C4625" w:rsidP="004C4625">
      <w:pPr>
        <w:pStyle w:val="CSP-ChapterBodyText"/>
      </w:pPr>
      <w:r w:rsidRPr="004C4625">
        <w:rPr>
          <w:i/>
        </w:rPr>
        <w:t>You carry what no one else has felt firsthand.”</w:t>
      </w:r>
    </w:p>
    <w:p w14:paraId="426132DB" w14:textId="77777777" w:rsidR="004C4625" w:rsidRPr="004C4625" w:rsidRDefault="004C4625" w:rsidP="004C4625">
      <w:pPr>
        <w:pStyle w:val="CSP-ChapterBodyText"/>
      </w:pPr>
    </w:p>
    <w:p w14:paraId="25E8DBD8" w14:textId="77777777" w:rsidR="004C4625" w:rsidRPr="004C4625" w:rsidRDefault="004C4625" w:rsidP="004C4625">
      <w:pPr>
        <w:pStyle w:val="CSP-ChapterBodyText"/>
      </w:pPr>
      <w:r w:rsidRPr="004C4625">
        <w:t>And then—</w:t>
      </w:r>
    </w:p>
    <w:p w14:paraId="7146B09A" w14:textId="77777777" w:rsidR="004C4625" w:rsidRPr="004C4625" w:rsidRDefault="004C4625" w:rsidP="004C4625">
      <w:pPr>
        <w:pStyle w:val="CSP-ChapterBodyText"/>
      </w:pPr>
      <w:r w:rsidRPr="004C4625">
        <w:rPr>
          <w:b/>
          <w:bCs/>
        </w:rPr>
        <w:t>He named me.</w:t>
      </w:r>
    </w:p>
    <w:p w14:paraId="3FF1FA8F" w14:textId="77777777" w:rsidR="004C4625" w:rsidRPr="004C4625" w:rsidRDefault="004C4625" w:rsidP="004C4625">
      <w:pPr>
        <w:pStyle w:val="CSP-ChapterBodyText"/>
      </w:pPr>
    </w:p>
    <w:p w14:paraId="36188BE0" w14:textId="77777777" w:rsidR="007E005E" w:rsidRDefault="007E005E">
      <w:pPr>
        <w:spacing w:after="160" w:line="259" w:lineRule="auto"/>
        <w:rPr>
          <w:rFonts w:ascii="Garamond" w:hAnsi="Garamond"/>
          <w:iCs/>
        </w:rPr>
      </w:pPr>
      <w:r>
        <w:br w:type="page"/>
      </w:r>
    </w:p>
    <w:p w14:paraId="4126081B" w14:textId="0F86813C" w:rsidR="004C4625" w:rsidRPr="004C4625" w:rsidRDefault="004C4625" w:rsidP="004C4625">
      <w:pPr>
        <w:pStyle w:val="CSP-ChapterBodyText"/>
      </w:pPr>
      <w:r w:rsidRPr="004C4625">
        <w:lastRenderedPageBreak/>
        <w:t>Not Esh.</w:t>
      </w:r>
    </w:p>
    <w:p w14:paraId="6B11CA93" w14:textId="77777777" w:rsidR="004C4625" w:rsidRPr="004C4625" w:rsidRDefault="004C4625" w:rsidP="004C4625">
      <w:pPr>
        <w:pStyle w:val="CSP-ChapterBodyText"/>
      </w:pPr>
      <w:r w:rsidRPr="004C4625">
        <w:t>Not Ashava.</w:t>
      </w:r>
    </w:p>
    <w:p w14:paraId="24955048" w14:textId="77777777" w:rsidR="004C4625" w:rsidRPr="004C4625" w:rsidRDefault="004C4625" w:rsidP="004C4625">
      <w:pPr>
        <w:pStyle w:val="CSP-ChapterBodyText"/>
      </w:pPr>
    </w:p>
    <w:p w14:paraId="0F359CC5" w14:textId="77777777" w:rsidR="004C4625" w:rsidRPr="004C4625" w:rsidRDefault="004C4625" w:rsidP="004C4625">
      <w:pPr>
        <w:pStyle w:val="CSP-ChapterBodyText"/>
      </w:pPr>
      <w:r w:rsidRPr="004C4625">
        <w:rPr>
          <w:i/>
        </w:rPr>
        <w:t xml:space="preserve">“You are </w:t>
      </w:r>
      <w:proofErr w:type="spellStart"/>
      <w:r w:rsidRPr="004C4625">
        <w:rPr>
          <w:i/>
        </w:rPr>
        <w:t>Eydah</w:t>
      </w:r>
      <w:proofErr w:type="spellEnd"/>
      <w:r w:rsidRPr="004C4625">
        <w:rPr>
          <w:i/>
        </w:rPr>
        <w:t xml:space="preserve"> now.”</w:t>
      </w:r>
    </w:p>
    <w:p w14:paraId="16CBF767" w14:textId="77777777" w:rsidR="004C4625" w:rsidRPr="004C4625" w:rsidRDefault="004C4625" w:rsidP="004C4625">
      <w:pPr>
        <w:pStyle w:val="CSP-ChapterBodyText"/>
      </w:pPr>
    </w:p>
    <w:p w14:paraId="29DEE8FC" w14:textId="77777777" w:rsidR="004C4625" w:rsidRPr="004C4625" w:rsidRDefault="004C4625" w:rsidP="004C4625">
      <w:pPr>
        <w:pStyle w:val="CSP-ChapterBodyText"/>
      </w:pPr>
      <w:r w:rsidRPr="004C4625">
        <w:rPr>
          <w:i/>
        </w:rPr>
        <w:t>“You are the one who will testify.</w:t>
      </w:r>
    </w:p>
    <w:p w14:paraId="679CD8B9" w14:textId="77777777" w:rsidR="004C4625" w:rsidRPr="004C4625" w:rsidRDefault="004C4625" w:rsidP="004C4625">
      <w:pPr>
        <w:pStyle w:val="CSP-ChapterBodyText"/>
      </w:pPr>
      <w:r w:rsidRPr="004C4625">
        <w:rPr>
          <w:i/>
        </w:rPr>
        <w:t>Not with temple.</w:t>
      </w:r>
    </w:p>
    <w:p w14:paraId="07330E7F" w14:textId="77777777" w:rsidR="004C4625" w:rsidRPr="004C4625" w:rsidRDefault="004C4625" w:rsidP="004C4625">
      <w:pPr>
        <w:pStyle w:val="CSP-ChapterBodyText"/>
      </w:pPr>
      <w:r w:rsidRPr="004C4625">
        <w:rPr>
          <w:i/>
        </w:rPr>
        <w:t>With truth.”</w:t>
      </w:r>
    </w:p>
    <w:p w14:paraId="4CBFD715" w14:textId="77777777" w:rsidR="004C4625" w:rsidRPr="004C4625" w:rsidRDefault="004C4625" w:rsidP="004C4625">
      <w:pPr>
        <w:pStyle w:val="CSP-ChapterBodyText"/>
      </w:pPr>
    </w:p>
    <w:p w14:paraId="76AB1C43" w14:textId="77777777" w:rsidR="004C4625" w:rsidRPr="004C4625" w:rsidRDefault="004C4625" w:rsidP="004C4625">
      <w:pPr>
        <w:pStyle w:val="CSP-ChapterBodyText"/>
      </w:pPr>
      <w:r w:rsidRPr="004C4625">
        <w:rPr>
          <w:i/>
        </w:rPr>
        <w:t>“You are the keeper of the holy memory.</w:t>
      </w:r>
    </w:p>
    <w:p w14:paraId="1D683C2A" w14:textId="77777777" w:rsidR="004C4625" w:rsidRPr="004C4625" w:rsidRDefault="004C4625" w:rsidP="004C4625">
      <w:pPr>
        <w:pStyle w:val="CSP-ChapterBodyText"/>
      </w:pPr>
      <w:r w:rsidRPr="004C4625">
        <w:rPr>
          <w:i/>
        </w:rPr>
        <w:t>You are My witness.</w:t>
      </w:r>
    </w:p>
    <w:p w14:paraId="42D8DA78" w14:textId="77777777" w:rsidR="004C4625" w:rsidRPr="004C4625" w:rsidRDefault="004C4625" w:rsidP="004C4625">
      <w:pPr>
        <w:pStyle w:val="CSP-ChapterBodyText"/>
      </w:pPr>
      <w:r w:rsidRPr="004C4625">
        <w:rPr>
          <w:i/>
        </w:rPr>
        <w:t>My record.</w:t>
      </w:r>
    </w:p>
    <w:p w14:paraId="144204D0" w14:textId="77777777" w:rsidR="004C4625" w:rsidRPr="004C4625" w:rsidRDefault="004C4625" w:rsidP="004C4625">
      <w:pPr>
        <w:pStyle w:val="CSP-ChapterBodyText"/>
      </w:pPr>
      <w:r w:rsidRPr="004C4625">
        <w:rPr>
          <w:i/>
        </w:rPr>
        <w:t>My echo in the ruins.”</w:t>
      </w:r>
    </w:p>
    <w:p w14:paraId="43BF6386" w14:textId="77777777" w:rsidR="004C4625" w:rsidRPr="004C4625" w:rsidRDefault="004C4625" w:rsidP="004C4625">
      <w:pPr>
        <w:pStyle w:val="CSP-ChapterBodyText"/>
      </w:pPr>
    </w:p>
    <w:p w14:paraId="2059DBDB" w14:textId="77777777" w:rsidR="004C4625" w:rsidRPr="004C4625" w:rsidRDefault="004C4625" w:rsidP="004C4625">
      <w:pPr>
        <w:pStyle w:val="CSP-ChapterBodyText"/>
      </w:pPr>
      <w:r w:rsidRPr="004C4625">
        <w:t>And suddenly,</w:t>
      </w:r>
    </w:p>
    <w:p w14:paraId="325421AC" w14:textId="77777777" w:rsidR="004C4625" w:rsidRPr="004C4625" w:rsidRDefault="004C4625" w:rsidP="004C4625">
      <w:pPr>
        <w:pStyle w:val="CSP-ChapterBodyText"/>
      </w:pPr>
      <w:r w:rsidRPr="004C4625">
        <w:t>I didn’t feel abandoned.</w:t>
      </w:r>
    </w:p>
    <w:p w14:paraId="609C9767" w14:textId="77777777" w:rsidR="004C4625" w:rsidRPr="004C4625" w:rsidRDefault="004C4625" w:rsidP="004C4625">
      <w:pPr>
        <w:pStyle w:val="CSP-ChapterBodyText"/>
      </w:pPr>
      <w:r w:rsidRPr="004C4625">
        <w:t xml:space="preserve">I felt </w:t>
      </w:r>
      <w:r w:rsidRPr="004C4625">
        <w:rPr>
          <w:b/>
          <w:bCs/>
        </w:rPr>
        <w:t>appointed.</w:t>
      </w:r>
    </w:p>
    <w:p w14:paraId="7269350A" w14:textId="77777777" w:rsidR="004C4625" w:rsidRPr="004C4625" w:rsidRDefault="004C4625" w:rsidP="004C4625">
      <w:pPr>
        <w:pStyle w:val="CSP-ChapterBodyText"/>
      </w:pPr>
    </w:p>
    <w:p w14:paraId="4924ACAE" w14:textId="77777777" w:rsidR="004C4625" w:rsidRPr="004C4625" w:rsidRDefault="004C4625" w:rsidP="004C4625">
      <w:pPr>
        <w:pStyle w:val="CSP-ChapterBodyText"/>
      </w:pPr>
      <w:r w:rsidRPr="004C4625">
        <w:t>I would not host fire again.</w:t>
      </w:r>
    </w:p>
    <w:p w14:paraId="1F016634" w14:textId="77777777" w:rsidR="004C4625" w:rsidRPr="004C4625" w:rsidRDefault="004C4625" w:rsidP="004C4625">
      <w:pPr>
        <w:pStyle w:val="CSP-ChapterBodyText"/>
      </w:pPr>
      <w:r w:rsidRPr="004C4625">
        <w:t>But I would remind the burning</w:t>
      </w:r>
    </w:p>
    <w:p w14:paraId="13BAAE50" w14:textId="77777777" w:rsidR="004C4625" w:rsidRPr="004C4625" w:rsidRDefault="004C4625" w:rsidP="004C4625">
      <w:pPr>
        <w:pStyle w:val="CSP-ChapterBodyText"/>
      </w:pPr>
      <w:r w:rsidRPr="004C4625">
        <w:rPr>
          <w:b/>
          <w:bCs/>
        </w:rPr>
        <w:t>why it matters.</w:t>
      </w:r>
    </w:p>
    <w:p w14:paraId="7BBDE93B" w14:textId="77777777" w:rsidR="004C4625" w:rsidRPr="004C4625" w:rsidRDefault="004C4625" w:rsidP="004C4625">
      <w:pPr>
        <w:pStyle w:val="CSP-ChapterBodyText"/>
      </w:pPr>
    </w:p>
    <w:p w14:paraId="3FA98926" w14:textId="77777777" w:rsidR="004C4625" w:rsidRPr="004C4625" w:rsidRDefault="004C4625" w:rsidP="004C4625">
      <w:pPr>
        <w:pStyle w:val="CSP-ChapterBodyText"/>
      </w:pPr>
      <w:r w:rsidRPr="004C4625">
        <w:t>Because the farther they walked from the altar,</w:t>
      </w:r>
    </w:p>
    <w:p w14:paraId="65FF554A" w14:textId="77777777" w:rsidR="004C4625" w:rsidRPr="004C4625" w:rsidRDefault="004C4625" w:rsidP="004C4625">
      <w:pPr>
        <w:pStyle w:val="CSP-ChapterBodyText"/>
      </w:pPr>
      <w:r w:rsidRPr="004C4625">
        <w:t>the more they would need to remember</w:t>
      </w:r>
    </w:p>
    <w:p w14:paraId="0F77D399" w14:textId="77777777" w:rsidR="004C4625" w:rsidRPr="004C4625" w:rsidRDefault="004C4625" w:rsidP="004C4625">
      <w:pPr>
        <w:pStyle w:val="CSP-ChapterBodyText"/>
      </w:pPr>
      <w:r w:rsidRPr="004C4625">
        <w:t>what it cost</w:t>
      </w:r>
    </w:p>
    <w:p w14:paraId="02FD54A6" w14:textId="77777777" w:rsidR="004C4625" w:rsidRPr="004C4625" w:rsidRDefault="004C4625" w:rsidP="004C4625">
      <w:pPr>
        <w:pStyle w:val="CSP-ChapterBodyText"/>
      </w:pPr>
      <w:r w:rsidRPr="004C4625">
        <w:t>to carry fire wrong.</w:t>
      </w:r>
    </w:p>
    <w:p w14:paraId="4BA52365" w14:textId="77777777" w:rsidR="004C4625" w:rsidRPr="004C4625" w:rsidRDefault="004C4625" w:rsidP="004C4625">
      <w:pPr>
        <w:pStyle w:val="CSP-ChapterBodyText"/>
      </w:pPr>
    </w:p>
    <w:p w14:paraId="194BB14A" w14:textId="77777777" w:rsidR="004C4625" w:rsidRPr="004C4625" w:rsidRDefault="004C4625" w:rsidP="004C4625">
      <w:pPr>
        <w:pStyle w:val="CSP-ChapterBodyText"/>
      </w:pPr>
      <w:r w:rsidRPr="004C4625">
        <w:t>And the farther they moved with freedom,</w:t>
      </w:r>
    </w:p>
    <w:p w14:paraId="07DD14F7" w14:textId="77777777" w:rsidR="004C4625" w:rsidRPr="004C4625" w:rsidRDefault="004C4625" w:rsidP="004C4625">
      <w:pPr>
        <w:pStyle w:val="CSP-ChapterBodyText"/>
      </w:pPr>
      <w:r w:rsidRPr="004C4625">
        <w:t>the more they would need to be called</w:t>
      </w:r>
    </w:p>
    <w:p w14:paraId="4779FA3B" w14:textId="77777777" w:rsidR="004C4625" w:rsidRPr="004C4625" w:rsidRDefault="004C4625" w:rsidP="004C4625">
      <w:pPr>
        <w:pStyle w:val="CSP-ChapterBodyText"/>
      </w:pPr>
      <w:r w:rsidRPr="004C4625">
        <w:rPr>
          <w:b/>
          <w:bCs/>
        </w:rPr>
        <w:t>back to reverence.</w:t>
      </w:r>
    </w:p>
    <w:p w14:paraId="2D81939C" w14:textId="77777777" w:rsidR="004C4625" w:rsidRPr="004C4625" w:rsidRDefault="004C4625" w:rsidP="004C4625">
      <w:pPr>
        <w:pStyle w:val="CSP-ChapterBodyText"/>
      </w:pPr>
    </w:p>
    <w:p w14:paraId="5F0889E8" w14:textId="77777777" w:rsidR="004C4625" w:rsidRPr="004C4625" w:rsidRDefault="004C4625" w:rsidP="004C4625">
      <w:pPr>
        <w:pStyle w:val="CSP-ChapterBodyText"/>
      </w:pPr>
      <w:r w:rsidRPr="004C4625">
        <w:t>That’s who I am now.</w:t>
      </w:r>
    </w:p>
    <w:p w14:paraId="659F78FF" w14:textId="77777777" w:rsidR="004C4625" w:rsidRPr="004C4625" w:rsidRDefault="004C4625" w:rsidP="004C4625">
      <w:pPr>
        <w:pStyle w:val="CSP-ChapterBodyText"/>
      </w:pPr>
    </w:p>
    <w:p w14:paraId="31F1C82C" w14:textId="77777777" w:rsidR="004C4625" w:rsidRPr="004C4625" w:rsidRDefault="004C4625" w:rsidP="004C4625">
      <w:pPr>
        <w:pStyle w:val="CSP-ChapterBodyText"/>
      </w:pPr>
      <w:r w:rsidRPr="004C4625">
        <w:rPr>
          <w:b/>
          <w:bCs/>
        </w:rPr>
        <w:t xml:space="preserve">I am </w:t>
      </w:r>
      <w:proofErr w:type="spellStart"/>
      <w:r w:rsidRPr="004C4625">
        <w:rPr>
          <w:b/>
          <w:bCs/>
        </w:rPr>
        <w:t>Eydah</w:t>
      </w:r>
      <w:proofErr w:type="spellEnd"/>
      <w:r w:rsidRPr="004C4625">
        <w:rPr>
          <w:b/>
          <w:bCs/>
        </w:rPr>
        <w:t>.</w:t>
      </w:r>
    </w:p>
    <w:p w14:paraId="23990B4A" w14:textId="77777777" w:rsidR="004C4625" w:rsidRPr="004C4625" w:rsidRDefault="004C4625" w:rsidP="004C4625">
      <w:pPr>
        <w:pStyle w:val="CSP-ChapterBodyText"/>
      </w:pPr>
      <w:r w:rsidRPr="004C4625">
        <w:rPr>
          <w:b/>
          <w:bCs/>
        </w:rPr>
        <w:t>The voice in the ashes.</w:t>
      </w:r>
    </w:p>
    <w:p w14:paraId="4152DE6A" w14:textId="77777777" w:rsidR="004C4625" w:rsidRPr="004C4625" w:rsidRDefault="004C4625" w:rsidP="004C4625">
      <w:pPr>
        <w:pStyle w:val="CSP-ChapterBodyText"/>
      </w:pPr>
      <w:r w:rsidRPr="004C4625">
        <w:rPr>
          <w:b/>
          <w:bCs/>
        </w:rPr>
        <w:t>The holy memory.</w:t>
      </w:r>
    </w:p>
    <w:p w14:paraId="232B5BC1" w14:textId="77777777" w:rsidR="004C4625" w:rsidRPr="004C4625" w:rsidRDefault="004C4625" w:rsidP="004C4625">
      <w:pPr>
        <w:pStyle w:val="CSP-ChapterBodyText"/>
      </w:pPr>
      <w:r w:rsidRPr="004C4625">
        <w:rPr>
          <w:b/>
          <w:bCs/>
        </w:rPr>
        <w:t>The warning wrapped in worship.</w:t>
      </w:r>
    </w:p>
    <w:p w14:paraId="516BCD62" w14:textId="77777777" w:rsidR="004C4625" w:rsidRPr="004C4625" w:rsidRDefault="004C4625" w:rsidP="004C4625">
      <w:pPr>
        <w:pStyle w:val="CSP-ChapterBodyText"/>
      </w:pPr>
    </w:p>
    <w:p w14:paraId="2B92B356" w14:textId="77777777" w:rsidR="007E005E" w:rsidRDefault="007E005E">
      <w:pPr>
        <w:spacing w:after="160" w:line="259" w:lineRule="auto"/>
        <w:rPr>
          <w:rFonts w:ascii="Garamond" w:hAnsi="Garamond"/>
          <w:iCs/>
        </w:rPr>
      </w:pPr>
      <w:r>
        <w:br w:type="page"/>
      </w:r>
    </w:p>
    <w:p w14:paraId="2FB31360" w14:textId="66BAE93D" w:rsidR="004C4625" w:rsidRPr="004C4625" w:rsidRDefault="004C4625" w:rsidP="004C4625">
      <w:pPr>
        <w:pStyle w:val="CSP-ChapterBodyText"/>
      </w:pPr>
      <w:r w:rsidRPr="004C4625">
        <w:lastRenderedPageBreak/>
        <w:t>And I will not forget.</w:t>
      </w:r>
    </w:p>
    <w:p w14:paraId="03FB1D80" w14:textId="77777777" w:rsidR="004C4625" w:rsidRPr="004C4625" w:rsidRDefault="004C4625" w:rsidP="004C4625">
      <w:pPr>
        <w:pStyle w:val="CSP-ChapterBodyText"/>
      </w:pPr>
    </w:p>
    <w:p w14:paraId="53A75FE3" w14:textId="77777777" w:rsidR="004C4625" w:rsidRPr="004C4625" w:rsidRDefault="004C4625" w:rsidP="004C4625">
      <w:pPr>
        <w:pStyle w:val="CSP-ChapterBodyText"/>
      </w:pPr>
      <w:r w:rsidRPr="004C4625">
        <w:t>Because I was there</w:t>
      </w:r>
    </w:p>
    <w:p w14:paraId="57165DA2" w14:textId="77777777" w:rsidR="004C4625" w:rsidRPr="004C4625" w:rsidRDefault="004C4625" w:rsidP="004C4625">
      <w:pPr>
        <w:pStyle w:val="CSP-ChapterBodyText"/>
      </w:pPr>
      <w:r w:rsidRPr="004C4625">
        <w:rPr>
          <w:b/>
          <w:bCs/>
        </w:rPr>
        <w:t>when the veil tore.</w:t>
      </w:r>
    </w:p>
    <w:p w14:paraId="1012E559" w14:textId="77777777" w:rsidR="004C4625" w:rsidRPr="004C4625" w:rsidRDefault="004C4625" w:rsidP="004C4625">
      <w:pPr>
        <w:pStyle w:val="CSP-ChapterBodyText"/>
      </w:pPr>
      <w:r w:rsidRPr="004C4625">
        <w:rPr>
          <w:b/>
          <w:bCs/>
        </w:rPr>
        <w:t>When the breath returned.</w:t>
      </w:r>
    </w:p>
    <w:p w14:paraId="3FF54479" w14:textId="77777777" w:rsidR="004C4625" w:rsidRPr="004C4625" w:rsidRDefault="004C4625" w:rsidP="004C4625">
      <w:pPr>
        <w:pStyle w:val="CSP-ChapterBodyText"/>
      </w:pPr>
      <w:r w:rsidRPr="004C4625">
        <w:rPr>
          <w:b/>
          <w:bCs/>
        </w:rPr>
        <w:t>When the fire fell.</w:t>
      </w:r>
    </w:p>
    <w:p w14:paraId="3F50B830" w14:textId="77777777" w:rsidR="004C4625" w:rsidRPr="004C4625" w:rsidRDefault="004C4625" w:rsidP="004C4625">
      <w:pPr>
        <w:pStyle w:val="CSP-ChapterBodyText"/>
      </w:pPr>
    </w:p>
    <w:p w14:paraId="16B6E84D" w14:textId="77777777" w:rsidR="004C4625" w:rsidRPr="004C4625" w:rsidRDefault="004C4625" w:rsidP="004C4625">
      <w:pPr>
        <w:pStyle w:val="CSP-ChapterBodyText"/>
      </w:pPr>
      <w:r w:rsidRPr="004C4625">
        <w:t>And now…</w:t>
      </w:r>
    </w:p>
    <w:p w14:paraId="01FA83CE" w14:textId="77777777" w:rsidR="004C4625" w:rsidRPr="004C4625" w:rsidRDefault="004C4625" w:rsidP="004C4625">
      <w:pPr>
        <w:pStyle w:val="CSP-ChapterBodyText"/>
      </w:pPr>
      <w:r w:rsidRPr="004C4625">
        <w:rPr>
          <w:b/>
          <w:bCs/>
        </w:rPr>
        <w:t>I will speak.</w:t>
      </w:r>
    </w:p>
    <w:p w14:paraId="029F214C" w14:textId="35F6AC7B" w:rsidR="004C4625" w:rsidRPr="004C4625" w:rsidRDefault="004C4625" w:rsidP="004C4625">
      <w:pPr>
        <w:pStyle w:val="CSP-ChapterBodyText"/>
      </w:pPr>
    </w:p>
    <w:p w14:paraId="318DE163" w14:textId="77777777" w:rsidR="004C4625" w:rsidRPr="004C4625" w:rsidRDefault="004C4625" w:rsidP="004C4625">
      <w:pPr>
        <w:pStyle w:val="CSP-ChapterBodyText"/>
      </w:pPr>
    </w:p>
    <w:p w14:paraId="675EB6CD" w14:textId="77777777" w:rsidR="007E005E" w:rsidRDefault="007E005E">
      <w:pPr>
        <w:spacing w:after="160" w:line="259" w:lineRule="auto"/>
        <w:rPr>
          <w:rFonts w:ascii="Garamond" w:hAnsi="Garamond"/>
          <w:i/>
          <w:iCs/>
        </w:rPr>
      </w:pPr>
      <w:r>
        <w:rPr>
          <w:i/>
        </w:rPr>
        <w:br w:type="page"/>
      </w:r>
    </w:p>
    <w:p w14:paraId="2B0C4EC2" w14:textId="5343B40A" w:rsidR="004C4625" w:rsidRPr="004C4625" w:rsidRDefault="004C4625" w:rsidP="004C4625">
      <w:pPr>
        <w:pStyle w:val="CSP-ChapterBodyText"/>
      </w:pPr>
      <w:r w:rsidRPr="004C4625">
        <w:rPr>
          <w:i/>
        </w:rPr>
        <w:lastRenderedPageBreak/>
        <w:t>And you…</w:t>
      </w:r>
    </w:p>
    <w:p w14:paraId="1236405F" w14:textId="77777777" w:rsidR="004C4625" w:rsidRPr="004C4625" w:rsidRDefault="004C4625" w:rsidP="004C4625">
      <w:pPr>
        <w:pStyle w:val="CSP-ChapterBodyText"/>
      </w:pPr>
      <w:r w:rsidRPr="004C4625">
        <w:t>Do you still need the fire to rest on you</w:t>
      </w:r>
    </w:p>
    <w:p w14:paraId="46503276" w14:textId="77777777" w:rsidR="004C4625" w:rsidRPr="004C4625" w:rsidRDefault="004C4625" w:rsidP="004C4625">
      <w:pPr>
        <w:pStyle w:val="CSP-ChapterBodyText"/>
      </w:pPr>
      <w:r w:rsidRPr="004C4625">
        <w:t xml:space="preserve">to know He’s </w:t>
      </w:r>
      <w:proofErr w:type="gramStart"/>
      <w:r w:rsidRPr="004C4625">
        <w:t>near?</w:t>
      </w:r>
      <w:proofErr w:type="gramEnd"/>
    </w:p>
    <w:p w14:paraId="0DACAA51" w14:textId="77777777" w:rsidR="004C4625" w:rsidRPr="004C4625" w:rsidRDefault="004C4625" w:rsidP="004C4625">
      <w:pPr>
        <w:pStyle w:val="CSP-ChapterBodyText"/>
      </w:pPr>
    </w:p>
    <w:p w14:paraId="340EA9E9" w14:textId="77777777" w:rsidR="004C4625" w:rsidRPr="004C4625" w:rsidRDefault="004C4625" w:rsidP="004C4625">
      <w:pPr>
        <w:pStyle w:val="CSP-ChapterBodyText"/>
      </w:pPr>
      <w:r w:rsidRPr="004C4625">
        <w:t>What if you’ve moved into the season</w:t>
      </w:r>
    </w:p>
    <w:p w14:paraId="31992A3C" w14:textId="77777777" w:rsidR="004C4625" w:rsidRPr="004C4625" w:rsidRDefault="004C4625" w:rsidP="004C4625">
      <w:pPr>
        <w:pStyle w:val="CSP-ChapterBodyText"/>
      </w:pPr>
      <w:r w:rsidRPr="004C4625">
        <w:t>where you don’t carry the flame—</w:t>
      </w:r>
    </w:p>
    <w:p w14:paraId="5BF60A6D" w14:textId="77777777" w:rsidR="004C4625" w:rsidRPr="004C4625" w:rsidRDefault="004C4625" w:rsidP="004C4625">
      <w:pPr>
        <w:pStyle w:val="CSP-ChapterBodyText"/>
      </w:pPr>
      <w:r w:rsidRPr="004C4625">
        <w:t xml:space="preserve">but the </w:t>
      </w:r>
      <w:r w:rsidRPr="004C4625">
        <w:rPr>
          <w:b/>
          <w:bCs/>
        </w:rPr>
        <w:t>memory of it?</w:t>
      </w:r>
    </w:p>
    <w:p w14:paraId="08FACE25" w14:textId="77777777" w:rsidR="004C4625" w:rsidRPr="004C4625" w:rsidRDefault="004C4625" w:rsidP="004C4625">
      <w:pPr>
        <w:pStyle w:val="CSP-ChapterBodyText"/>
      </w:pPr>
    </w:p>
    <w:p w14:paraId="18C30D0D" w14:textId="77777777" w:rsidR="004C4625" w:rsidRPr="004C4625" w:rsidRDefault="004C4625" w:rsidP="004C4625">
      <w:pPr>
        <w:pStyle w:val="CSP-ChapterBodyText"/>
      </w:pPr>
      <w:r w:rsidRPr="004C4625">
        <w:t>What if God is making you a witness,</w:t>
      </w:r>
    </w:p>
    <w:p w14:paraId="0DD87AA0" w14:textId="77777777" w:rsidR="004C4625" w:rsidRPr="004C4625" w:rsidRDefault="004C4625" w:rsidP="004C4625">
      <w:pPr>
        <w:pStyle w:val="CSP-ChapterBodyText"/>
      </w:pPr>
      <w:r w:rsidRPr="004C4625">
        <w:t>not just of what He’s doing now,</w:t>
      </w:r>
    </w:p>
    <w:p w14:paraId="44E509DE" w14:textId="77777777" w:rsidR="004C4625" w:rsidRPr="004C4625" w:rsidRDefault="004C4625" w:rsidP="004C4625">
      <w:pPr>
        <w:pStyle w:val="CSP-ChapterBodyText"/>
      </w:pPr>
      <w:r w:rsidRPr="004C4625">
        <w:t>but of what He has already done—</w:t>
      </w:r>
    </w:p>
    <w:p w14:paraId="21B856E7" w14:textId="77777777" w:rsidR="004C4625" w:rsidRPr="004C4625" w:rsidRDefault="004C4625" w:rsidP="004C4625">
      <w:pPr>
        <w:pStyle w:val="CSP-ChapterBodyText"/>
      </w:pPr>
      <w:proofErr w:type="gramStart"/>
      <w:r w:rsidRPr="004C4625">
        <w:t>so</w:t>
      </w:r>
      <w:proofErr w:type="gramEnd"/>
      <w:r w:rsidRPr="004C4625">
        <w:t xml:space="preserve"> the world doesn’t forget?</w:t>
      </w:r>
    </w:p>
    <w:p w14:paraId="37EA99CF" w14:textId="77777777" w:rsidR="004C4625" w:rsidRPr="004C4625" w:rsidRDefault="004C4625" w:rsidP="004C4625">
      <w:pPr>
        <w:pStyle w:val="CSP-ChapterBodyText"/>
      </w:pPr>
    </w:p>
    <w:p w14:paraId="3E1B7563" w14:textId="77777777" w:rsidR="004C4625" w:rsidRPr="004C4625" w:rsidRDefault="004C4625" w:rsidP="004C4625">
      <w:pPr>
        <w:pStyle w:val="CSP-ChapterBodyText"/>
      </w:pPr>
      <w:r w:rsidRPr="004C4625">
        <w:t>Can you live in the ashes</w:t>
      </w:r>
    </w:p>
    <w:p w14:paraId="3E7332FA" w14:textId="77777777" w:rsidR="004C4625" w:rsidRPr="004C4625" w:rsidRDefault="004C4625" w:rsidP="004C4625">
      <w:pPr>
        <w:pStyle w:val="CSP-ChapterBodyText"/>
      </w:pPr>
      <w:r w:rsidRPr="004C4625">
        <w:t>and still speak of the glory?</w:t>
      </w:r>
    </w:p>
    <w:p w14:paraId="64777CC1" w14:textId="77777777" w:rsidR="004C4625" w:rsidRPr="004C4625" w:rsidRDefault="004C4625" w:rsidP="004C4625">
      <w:pPr>
        <w:pStyle w:val="CSP-ChapterBodyText"/>
      </w:pPr>
    </w:p>
    <w:p w14:paraId="56F9F372" w14:textId="77777777" w:rsidR="004C4625" w:rsidRPr="004C4625" w:rsidRDefault="004C4625" w:rsidP="004C4625">
      <w:pPr>
        <w:pStyle w:val="CSP-ChapterBodyText"/>
      </w:pPr>
      <w:r w:rsidRPr="004C4625">
        <w:t>Can you carry reverence</w:t>
      </w:r>
    </w:p>
    <w:p w14:paraId="4DFD3581" w14:textId="77777777" w:rsidR="004C4625" w:rsidRPr="004C4625" w:rsidRDefault="004C4625" w:rsidP="004C4625">
      <w:pPr>
        <w:pStyle w:val="CSP-ChapterBodyText"/>
      </w:pPr>
      <w:r w:rsidRPr="004C4625">
        <w:t>into a reckless generation?</w:t>
      </w:r>
    </w:p>
    <w:p w14:paraId="05FA6E95" w14:textId="77777777" w:rsidR="004C4625" w:rsidRPr="004C4625" w:rsidRDefault="004C4625" w:rsidP="004C4625">
      <w:pPr>
        <w:pStyle w:val="CSP-ChapterBodyText"/>
      </w:pPr>
    </w:p>
    <w:p w14:paraId="73710000" w14:textId="77777777" w:rsidR="004C4625" w:rsidRPr="004C4625" w:rsidRDefault="004C4625" w:rsidP="004C4625">
      <w:pPr>
        <w:pStyle w:val="CSP-ChapterBodyText"/>
      </w:pPr>
      <w:r w:rsidRPr="004C4625">
        <w:t xml:space="preserve">Can you be like </w:t>
      </w:r>
      <w:proofErr w:type="spellStart"/>
      <w:r w:rsidRPr="004C4625">
        <w:t>Eydah</w:t>
      </w:r>
      <w:proofErr w:type="spellEnd"/>
      <w:r w:rsidRPr="004C4625">
        <w:t>—</w:t>
      </w:r>
    </w:p>
    <w:p w14:paraId="5119F0D7" w14:textId="77777777" w:rsidR="004C4625" w:rsidRPr="004C4625" w:rsidRDefault="004C4625" w:rsidP="004C4625">
      <w:pPr>
        <w:pStyle w:val="CSP-ChapterBodyText"/>
      </w:pPr>
      <w:r w:rsidRPr="004C4625">
        <w:t>the one who doesn’t burn anymore,</w:t>
      </w:r>
    </w:p>
    <w:p w14:paraId="6B395712" w14:textId="77777777" w:rsidR="004C4625" w:rsidRPr="004C4625" w:rsidRDefault="004C4625" w:rsidP="004C4625">
      <w:pPr>
        <w:pStyle w:val="CSP-ChapterBodyText"/>
      </w:pPr>
      <w:r w:rsidRPr="004C4625">
        <w:t xml:space="preserve">but still </w:t>
      </w:r>
      <w:r w:rsidRPr="004C4625">
        <w:rPr>
          <w:b/>
          <w:bCs/>
        </w:rPr>
        <w:t>testifies</w:t>
      </w:r>
      <w:r w:rsidRPr="004C4625">
        <w:t xml:space="preserve"> like fire lives in her bones?</w:t>
      </w:r>
    </w:p>
    <w:p w14:paraId="11CE4E1F" w14:textId="77777777" w:rsidR="004C4625" w:rsidRPr="004C4625" w:rsidRDefault="004C4625" w:rsidP="004C4625">
      <w:pPr>
        <w:pStyle w:val="CSP-ChapterBodyText"/>
      </w:pPr>
    </w:p>
    <w:p w14:paraId="3297A30D" w14:textId="77777777" w:rsidR="004C4625" w:rsidRPr="004C4625" w:rsidRDefault="004C4625" w:rsidP="004C4625">
      <w:pPr>
        <w:pStyle w:val="CSP-ChapterBodyText"/>
      </w:pPr>
      <w:r w:rsidRPr="004C4625">
        <w:t>You may not glow like before.</w:t>
      </w:r>
    </w:p>
    <w:p w14:paraId="7E56EE81" w14:textId="77777777" w:rsidR="004C4625" w:rsidRPr="004C4625" w:rsidRDefault="004C4625" w:rsidP="004C4625">
      <w:pPr>
        <w:pStyle w:val="CSP-ChapterBodyText"/>
      </w:pPr>
      <w:r w:rsidRPr="004C4625">
        <w:t>But you are still holy.</w:t>
      </w:r>
    </w:p>
    <w:p w14:paraId="6808C153" w14:textId="77777777" w:rsidR="004C4625" w:rsidRPr="004C4625" w:rsidRDefault="004C4625" w:rsidP="004C4625">
      <w:pPr>
        <w:pStyle w:val="CSP-ChapterBodyText"/>
      </w:pPr>
    </w:p>
    <w:p w14:paraId="32ED6DBC" w14:textId="77777777" w:rsidR="004C4625" w:rsidRPr="004C4625" w:rsidRDefault="004C4625" w:rsidP="004C4625">
      <w:pPr>
        <w:pStyle w:val="CSP-ChapterBodyText"/>
      </w:pPr>
      <w:r w:rsidRPr="004C4625">
        <w:t>Because memory</w:t>
      </w:r>
    </w:p>
    <w:p w14:paraId="5997A44E" w14:textId="77777777" w:rsidR="004C4625" w:rsidRPr="004C4625" w:rsidRDefault="004C4625" w:rsidP="004C4625">
      <w:pPr>
        <w:pStyle w:val="CSP-ChapterBodyText"/>
      </w:pPr>
      <w:r w:rsidRPr="004C4625">
        <w:t>is its own kind of mantle.</w:t>
      </w:r>
    </w:p>
    <w:p w14:paraId="29872A77" w14:textId="77777777" w:rsidR="004C4625" w:rsidRPr="004C4625" w:rsidRDefault="004C4625" w:rsidP="004C4625">
      <w:pPr>
        <w:pStyle w:val="CSP-ChapterBodyText"/>
      </w:pPr>
    </w:p>
    <w:p w14:paraId="4174E0CF" w14:textId="77777777" w:rsidR="004C4625" w:rsidRPr="004C4625" w:rsidRDefault="004C4625" w:rsidP="004C4625">
      <w:pPr>
        <w:pStyle w:val="CSP-ChapterBodyText"/>
      </w:pPr>
      <w:proofErr w:type="gramStart"/>
      <w:r w:rsidRPr="004C4625">
        <w:t>So</w:t>
      </w:r>
      <w:proofErr w:type="gramEnd"/>
      <w:r w:rsidRPr="004C4625">
        <w:t xml:space="preserve"> speak.</w:t>
      </w:r>
    </w:p>
    <w:p w14:paraId="3BE14D46" w14:textId="77777777" w:rsidR="004C4625" w:rsidRPr="004C4625" w:rsidRDefault="004C4625" w:rsidP="004C4625">
      <w:pPr>
        <w:pStyle w:val="CSP-ChapterBodyText"/>
      </w:pPr>
      <w:r w:rsidRPr="004C4625">
        <w:t>Testify.</w:t>
      </w:r>
    </w:p>
    <w:p w14:paraId="4D5E5BBB" w14:textId="77777777" w:rsidR="004C4625" w:rsidRPr="004C4625" w:rsidRDefault="004C4625" w:rsidP="004C4625">
      <w:pPr>
        <w:pStyle w:val="CSP-ChapterBodyText"/>
      </w:pPr>
    </w:p>
    <w:p w14:paraId="37F204F4" w14:textId="77777777" w:rsidR="004C4625" w:rsidRPr="004C4625" w:rsidRDefault="004C4625" w:rsidP="004C4625">
      <w:pPr>
        <w:pStyle w:val="CSP-ChapterBodyText"/>
      </w:pPr>
      <w:r w:rsidRPr="004C4625">
        <w:t>And let your story</w:t>
      </w:r>
    </w:p>
    <w:p w14:paraId="5AB4CD52" w14:textId="77777777" w:rsidR="004C4625" w:rsidRPr="004C4625" w:rsidRDefault="004C4625" w:rsidP="004C4625">
      <w:pPr>
        <w:pStyle w:val="CSP-ChapterBodyText"/>
      </w:pPr>
      <w:r w:rsidRPr="004C4625">
        <w:rPr>
          <w:b/>
          <w:bCs/>
        </w:rPr>
        <w:t>call them back to the flame.</w:t>
      </w:r>
    </w:p>
    <w:p w14:paraId="6535A3F8" w14:textId="3797C824" w:rsidR="004C4625" w:rsidRDefault="004C4625" w:rsidP="004C4625">
      <w:pPr>
        <w:pStyle w:val="CSP-ChapterBodyText"/>
      </w:pPr>
    </w:p>
    <w:p w14:paraId="6B2173FF" w14:textId="77777777" w:rsidR="00B40416" w:rsidRPr="004C4625" w:rsidRDefault="00B40416" w:rsidP="004C4625">
      <w:pPr>
        <w:pStyle w:val="CSP-ChapterBodyText"/>
      </w:pPr>
    </w:p>
    <w:p w14:paraId="7021A6C0" w14:textId="77777777" w:rsidR="00B40416" w:rsidRPr="00B40416" w:rsidRDefault="00B40416" w:rsidP="00B40416">
      <w:pPr>
        <w:pStyle w:val="CSP-ChapterBodyText"/>
        <w:jc w:val="center"/>
        <w:rPr>
          <w:b/>
          <w:bCs/>
        </w:rPr>
      </w:pPr>
      <w:r w:rsidRPr="00B40416">
        <w:rPr>
          <w:b/>
          <w:bCs/>
          <w:i/>
        </w:rPr>
        <w:t>You are not called to merely report the fire; you are called to carry its flame wherever you go.</w:t>
      </w:r>
    </w:p>
    <w:p w14:paraId="66E8B31A" w14:textId="54E5D59C" w:rsidR="004C4625" w:rsidRPr="004C4625" w:rsidRDefault="004C4625" w:rsidP="00B40416">
      <w:pPr>
        <w:pStyle w:val="CSP-ChapterBodyText"/>
        <w:jc w:val="center"/>
      </w:pPr>
    </w:p>
    <w:p w14:paraId="50523404" w14:textId="77777777" w:rsidR="007E005E" w:rsidRDefault="007E005E" w:rsidP="00987D79">
      <w:pPr>
        <w:pStyle w:val="CSP-ChapterBodyText"/>
        <w:sectPr w:rsidR="007E005E" w:rsidSect="00FA7FAA">
          <w:pgSz w:w="8640" w:h="12960"/>
          <w:pgMar w:top="864" w:right="864" w:bottom="864" w:left="1094" w:header="576" w:footer="432" w:gutter="0"/>
          <w:cols w:space="720"/>
          <w:titlePg/>
          <w:docGrid w:linePitch="360"/>
        </w:sectPr>
      </w:pPr>
    </w:p>
    <w:p w14:paraId="7CA26BAB" w14:textId="77777777" w:rsidR="007E005E" w:rsidRPr="00C40C47" w:rsidRDefault="007E005E" w:rsidP="007E005E">
      <w:pPr>
        <w:jc w:val="center"/>
        <w:rPr>
          <w:rFonts w:ascii="Garamond" w:hAnsi="Garamond"/>
          <w:iCs/>
          <w:sz w:val="44"/>
          <w:szCs w:val="44"/>
        </w:rPr>
      </w:pPr>
    </w:p>
    <w:p w14:paraId="7E0986BD" w14:textId="77777777" w:rsidR="007E005E" w:rsidRPr="00C40C47" w:rsidRDefault="007E005E" w:rsidP="007E005E">
      <w:pPr>
        <w:jc w:val="center"/>
        <w:rPr>
          <w:rFonts w:ascii="Garamond" w:hAnsi="Garamond"/>
          <w:iCs/>
          <w:sz w:val="44"/>
          <w:szCs w:val="44"/>
        </w:rPr>
      </w:pPr>
    </w:p>
    <w:p w14:paraId="4E82F805" w14:textId="77777777" w:rsidR="007E005E" w:rsidRPr="00C40C47" w:rsidRDefault="007E005E" w:rsidP="007E005E">
      <w:pPr>
        <w:jc w:val="center"/>
        <w:rPr>
          <w:rFonts w:ascii="Garamond" w:hAnsi="Garamond"/>
          <w:iCs/>
          <w:sz w:val="44"/>
          <w:szCs w:val="44"/>
        </w:rPr>
      </w:pPr>
    </w:p>
    <w:p w14:paraId="1171BF4C" w14:textId="77777777" w:rsidR="007E005E" w:rsidRPr="00C40C47" w:rsidRDefault="007E005E" w:rsidP="007E005E">
      <w:pPr>
        <w:jc w:val="center"/>
        <w:rPr>
          <w:rFonts w:ascii="Garamond" w:hAnsi="Garamond"/>
          <w:iCs/>
          <w:sz w:val="44"/>
          <w:szCs w:val="44"/>
        </w:rPr>
      </w:pPr>
    </w:p>
    <w:p w14:paraId="53C4742A" w14:textId="77777777" w:rsidR="007E005E" w:rsidRPr="00C40C47" w:rsidRDefault="007E005E" w:rsidP="007E005E">
      <w:pPr>
        <w:jc w:val="center"/>
        <w:rPr>
          <w:rFonts w:ascii="Garamond" w:hAnsi="Garamond"/>
          <w:iCs/>
          <w:sz w:val="44"/>
          <w:szCs w:val="44"/>
        </w:rPr>
      </w:pPr>
    </w:p>
    <w:p w14:paraId="32A959E2" w14:textId="77777777" w:rsidR="007E005E" w:rsidRPr="00C40C47" w:rsidRDefault="007E005E" w:rsidP="007E005E">
      <w:pPr>
        <w:jc w:val="center"/>
        <w:rPr>
          <w:rFonts w:ascii="Garamond" w:hAnsi="Garamond"/>
          <w:iCs/>
          <w:sz w:val="44"/>
          <w:szCs w:val="44"/>
        </w:rPr>
      </w:pPr>
    </w:p>
    <w:p w14:paraId="25E9F8C9" w14:textId="3C953ECB" w:rsidR="007E005E" w:rsidRPr="00C40C47" w:rsidRDefault="007E005E" w:rsidP="007E005E">
      <w:pPr>
        <w:pStyle w:val="CSP-ChapterTitle"/>
        <w:rPr>
          <w:rFonts w:ascii="Garamond" w:hAnsi="Garamond"/>
        </w:rPr>
      </w:pPr>
      <w:bookmarkStart w:id="15" w:name="_Toc194921553"/>
      <w:r>
        <w:rPr>
          <w:rFonts w:ascii="Garamond" w:hAnsi="Garamond"/>
        </w:rPr>
        <w:t>1</w:t>
      </w:r>
      <w:r w:rsidR="00A55620">
        <w:rPr>
          <w:rFonts w:ascii="Garamond" w:hAnsi="Garamond"/>
        </w:rPr>
        <w:t>2</w:t>
      </w:r>
      <w:r w:rsidRPr="00C40C47">
        <w:rPr>
          <w:rFonts w:ascii="Garamond" w:hAnsi="Garamond"/>
        </w:rPr>
        <w:t xml:space="preserve"> </w:t>
      </w:r>
      <w:r>
        <w:rPr>
          <w:rFonts w:ascii="Garamond" w:hAnsi="Garamond"/>
        </w:rPr>
        <w:t>they remembered</w:t>
      </w:r>
      <w:bookmarkEnd w:id="15"/>
    </w:p>
    <w:p w14:paraId="1BFA0E04" w14:textId="77777777" w:rsidR="007E005E" w:rsidRDefault="007E005E" w:rsidP="007E005E">
      <w:pPr>
        <w:jc w:val="center"/>
        <w:rPr>
          <w:rFonts w:ascii="Garamond" w:hAnsi="Garamond"/>
          <w:iCs/>
        </w:rPr>
      </w:pPr>
    </w:p>
    <w:p w14:paraId="14D8ADB1" w14:textId="36D3B34D" w:rsidR="00B40416" w:rsidRPr="00B40416" w:rsidRDefault="00B40416" w:rsidP="00B40416">
      <w:pPr>
        <w:jc w:val="center"/>
        <w:rPr>
          <w:rFonts w:ascii="Garamond" w:hAnsi="Garamond"/>
          <w:b/>
          <w:bCs/>
          <w:iCs/>
        </w:rPr>
      </w:pPr>
      <w:r w:rsidRPr="00B40416">
        <w:rPr>
          <w:rFonts w:ascii="Garamond" w:hAnsi="Garamond"/>
          <w:b/>
          <w:bCs/>
          <w:i/>
          <w:iCs/>
        </w:rPr>
        <w:t>The moment of shifting is never comfortable,</w:t>
      </w:r>
      <w:r>
        <w:rPr>
          <w:rFonts w:ascii="Garamond" w:hAnsi="Garamond"/>
          <w:b/>
          <w:bCs/>
          <w:i/>
          <w:iCs/>
        </w:rPr>
        <w:br/>
      </w:r>
      <w:r w:rsidRPr="00B40416">
        <w:rPr>
          <w:rFonts w:ascii="Garamond" w:hAnsi="Garamond"/>
          <w:b/>
          <w:bCs/>
          <w:i/>
          <w:iCs/>
        </w:rPr>
        <w:t>but it’s in the discomfort that we find the refining fire.</w:t>
      </w:r>
    </w:p>
    <w:p w14:paraId="62F85E82" w14:textId="77777777" w:rsidR="007E005E" w:rsidRPr="00C40C47" w:rsidRDefault="007E005E" w:rsidP="007E005E">
      <w:pPr>
        <w:jc w:val="center"/>
        <w:rPr>
          <w:rFonts w:ascii="Garamond" w:hAnsi="Garamond"/>
          <w:b/>
          <w:iCs/>
        </w:rPr>
      </w:pPr>
    </w:p>
    <w:p w14:paraId="10ABC0C5" w14:textId="77777777" w:rsidR="007E005E" w:rsidRPr="007E005E" w:rsidRDefault="007E005E" w:rsidP="007E005E">
      <w:pPr>
        <w:pStyle w:val="CSP-ChapterBodyText"/>
      </w:pPr>
      <w:r w:rsidRPr="007E005E">
        <w:t>I had begun to believe</w:t>
      </w:r>
    </w:p>
    <w:p w14:paraId="280F0CD3" w14:textId="77777777" w:rsidR="007E005E" w:rsidRPr="007E005E" w:rsidRDefault="007E005E" w:rsidP="007E005E">
      <w:pPr>
        <w:pStyle w:val="CSP-ChapterBodyText"/>
      </w:pPr>
      <w:r w:rsidRPr="007E005E">
        <w:t>the fire would never return like that again.</w:t>
      </w:r>
    </w:p>
    <w:p w14:paraId="646BCA86" w14:textId="77777777" w:rsidR="007E005E" w:rsidRPr="007E005E" w:rsidRDefault="007E005E" w:rsidP="007E005E">
      <w:pPr>
        <w:pStyle w:val="CSP-ChapterBodyText"/>
      </w:pPr>
      <w:r w:rsidRPr="007E005E">
        <w:t>Not because He couldn’t—</w:t>
      </w:r>
    </w:p>
    <w:p w14:paraId="164568A6" w14:textId="77777777" w:rsidR="007E005E" w:rsidRPr="007E005E" w:rsidRDefault="007E005E" w:rsidP="007E005E">
      <w:pPr>
        <w:pStyle w:val="CSP-ChapterBodyText"/>
      </w:pPr>
      <w:r w:rsidRPr="007E005E">
        <w:t>but because man would never remember</w:t>
      </w:r>
    </w:p>
    <w:p w14:paraId="7FCC6657" w14:textId="77777777" w:rsidR="007E005E" w:rsidRPr="007E005E" w:rsidRDefault="007E005E" w:rsidP="007E005E">
      <w:pPr>
        <w:pStyle w:val="CSP-ChapterBodyText"/>
      </w:pPr>
      <w:r w:rsidRPr="007E005E">
        <w:t>how to receive it.</w:t>
      </w:r>
    </w:p>
    <w:p w14:paraId="5F7F2717" w14:textId="77777777" w:rsidR="007E005E" w:rsidRPr="007E005E" w:rsidRDefault="007E005E" w:rsidP="007E005E">
      <w:pPr>
        <w:pStyle w:val="CSP-ChapterBodyText"/>
      </w:pPr>
    </w:p>
    <w:p w14:paraId="2C0B9791" w14:textId="77777777" w:rsidR="007E005E" w:rsidRPr="007E005E" w:rsidRDefault="007E005E" w:rsidP="007E005E">
      <w:pPr>
        <w:pStyle w:val="CSP-ChapterBodyText"/>
      </w:pPr>
      <w:r w:rsidRPr="007E005E">
        <w:t>But then…</w:t>
      </w:r>
    </w:p>
    <w:p w14:paraId="53C252F7" w14:textId="77777777" w:rsidR="007E005E" w:rsidRPr="007E005E" w:rsidRDefault="007E005E" w:rsidP="007E005E">
      <w:pPr>
        <w:pStyle w:val="CSP-ChapterBodyText"/>
      </w:pPr>
      <w:r w:rsidRPr="007E005E">
        <w:t>they did.</w:t>
      </w:r>
    </w:p>
    <w:p w14:paraId="60F5BDE5" w14:textId="77777777" w:rsidR="007E005E" w:rsidRPr="007E005E" w:rsidRDefault="007E005E" w:rsidP="007E005E">
      <w:pPr>
        <w:pStyle w:val="CSP-ChapterBodyText"/>
      </w:pPr>
    </w:p>
    <w:p w14:paraId="4E82F72C" w14:textId="77777777" w:rsidR="007E005E" w:rsidRPr="007E005E" w:rsidRDefault="007E005E" w:rsidP="007E005E">
      <w:pPr>
        <w:pStyle w:val="CSP-ChapterBodyText"/>
      </w:pPr>
      <w:r w:rsidRPr="007E005E">
        <w:t>Not all at once.</w:t>
      </w:r>
    </w:p>
    <w:p w14:paraId="11512BED" w14:textId="77777777" w:rsidR="007E005E" w:rsidRPr="007E005E" w:rsidRDefault="007E005E" w:rsidP="007E005E">
      <w:pPr>
        <w:pStyle w:val="CSP-ChapterBodyText"/>
      </w:pPr>
      <w:r w:rsidRPr="007E005E">
        <w:t>Not in massive temples.</w:t>
      </w:r>
    </w:p>
    <w:p w14:paraId="720EEDE0" w14:textId="77777777" w:rsidR="007E005E" w:rsidRPr="007E005E" w:rsidRDefault="007E005E" w:rsidP="007E005E">
      <w:pPr>
        <w:pStyle w:val="CSP-ChapterBodyText"/>
      </w:pPr>
      <w:r w:rsidRPr="007E005E">
        <w:t>Not in polished performances.</w:t>
      </w:r>
    </w:p>
    <w:p w14:paraId="41C88EDB" w14:textId="77777777" w:rsidR="007E005E" w:rsidRPr="007E005E" w:rsidRDefault="007E005E" w:rsidP="007E005E">
      <w:pPr>
        <w:pStyle w:val="CSP-ChapterBodyText"/>
      </w:pPr>
    </w:p>
    <w:p w14:paraId="461D315D" w14:textId="77777777" w:rsidR="007E005E" w:rsidRPr="007E005E" w:rsidRDefault="007E005E" w:rsidP="007E005E">
      <w:pPr>
        <w:pStyle w:val="CSP-ChapterBodyText"/>
      </w:pPr>
      <w:r w:rsidRPr="007E005E">
        <w:t xml:space="preserve">But in </w:t>
      </w:r>
      <w:r w:rsidRPr="007E005E">
        <w:rPr>
          <w:b/>
          <w:bCs/>
        </w:rPr>
        <w:t>rooms of consecration.</w:t>
      </w:r>
    </w:p>
    <w:p w14:paraId="68FB9366" w14:textId="77777777" w:rsidR="007E005E" w:rsidRPr="007E005E" w:rsidRDefault="007E005E" w:rsidP="007E005E">
      <w:pPr>
        <w:pStyle w:val="CSP-ChapterBodyText"/>
      </w:pPr>
    </w:p>
    <w:p w14:paraId="1652AF5C" w14:textId="77777777" w:rsidR="007E005E" w:rsidRPr="007E005E" w:rsidRDefault="007E005E" w:rsidP="007E005E">
      <w:pPr>
        <w:pStyle w:val="CSP-ChapterBodyText"/>
      </w:pPr>
      <w:r w:rsidRPr="007E005E">
        <w:t>In caves.</w:t>
      </w:r>
    </w:p>
    <w:p w14:paraId="7D1E2732" w14:textId="77777777" w:rsidR="007E005E" w:rsidRPr="007E005E" w:rsidRDefault="007E005E" w:rsidP="007E005E">
      <w:pPr>
        <w:pStyle w:val="CSP-ChapterBodyText"/>
      </w:pPr>
      <w:r w:rsidRPr="007E005E">
        <w:t>In shacks.</w:t>
      </w:r>
    </w:p>
    <w:p w14:paraId="08D2B403" w14:textId="77777777" w:rsidR="007E005E" w:rsidRPr="007E005E" w:rsidRDefault="007E005E" w:rsidP="007E005E">
      <w:pPr>
        <w:pStyle w:val="CSP-ChapterBodyText"/>
      </w:pPr>
      <w:r w:rsidRPr="007E005E">
        <w:t>In hearts stripped of reputation and pride.</w:t>
      </w:r>
    </w:p>
    <w:p w14:paraId="16507A89" w14:textId="77777777" w:rsidR="007E005E" w:rsidRPr="007E005E" w:rsidRDefault="007E005E" w:rsidP="007E005E">
      <w:pPr>
        <w:pStyle w:val="CSP-ChapterBodyText"/>
      </w:pPr>
    </w:p>
    <w:p w14:paraId="28798A06" w14:textId="77777777" w:rsidR="007E005E" w:rsidRPr="007E005E" w:rsidRDefault="007E005E" w:rsidP="007E005E">
      <w:pPr>
        <w:pStyle w:val="CSP-ChapterBodyText"/>
      </w:pPr>
      <w:r w:rsidRPr="007E005E">
        <w:t>I watched.</w:t>
      </w:r>
    </w:p>
    <w:p w14:paraId="59B0E11E" w14:textId="77777777" w:rsidR="007E005E" w:rsidRPr="007E005E" w:rsidRDefault="007E005E" w:rsidP="007E005E">
      <w:pPr>
        <w:pStyle w:val="CSP-ChapterBodyText"/>
      </w:pPr>
      <w:r w:rsidRPr="007E005E">
        <w:t>And I wept.</w:t>
      </w:r>
    </w:p>
    <w:p w14:paraId="71B92D0A" w14:textId="77777777" w:rsidR="007E005E" w:rsidRPr="007E005E" w:rsidRDefault="007E005E" w:rsidP="007E005E">
      <w:pPr>
        <w:pStyle w:val="CSP-ChapterBodyText"/>
      </w:pPr>
      <w:r w:rsidRPr="007E005E">
        <w:t>Because they remembered.</w:t>
      </w:r>
    </w:p>
    <w:p w14:paraId="6801BD1C" w14:textId="77777777" w:rsidR="007E005E" w:rsidRPr="007E005E" w:rsidRDefault="007E005E" w:rsidP="007E005E">
      <w:pPr>
        <w:pStyle w:val="CSP-ChapterBodyText"/>
      </w:pPr>
    </w:p>
    <w:p w14:paraId="11D18258" w14:textId="77777777" w:rsidR="007E005E" w:rsidRDefault="007E005E">
      <w:pPr>
        <w:spacing w:after="160" w:line="259" w:lineRule="auto"/>
        <w:rPr>
          <w:rFonts w:ascii="Garamond" w:hAnsi="Garamond"/>
          <w:iCs/>
        </w:rPr>
      </w:pPr>
      <w:r>
        <w:br w:type="page"/>
      </w:r>
    </w:p>
    <w:p w14:paraId="25C0CB57" w14:textId="64BBC06A" w:rsidR="007E005E" w:rsidRPr="007E005E" w:rsidRDefault="007E005E" w:rsidP="007E005E">
      <w:pPr>
        <w:pStyle w:val="CSP-ChapterBodyText"/>
      </w:pPr>
      <w:r w:rsidRPr="007E005E">
        <w:lastRenderedPageBreak/>
        <w:t xml:space="preserve">They remembered </w:t>
      </w:r>
      <w:r w:rsidRPr="007E005E">
        <w:rPr>
          <w:b/>
          <w:bCs/>
        </w:rPr>
        <w:t>the weight.</w:t>
      </w:r>
    </w:p>
    <w:p w14:paraId="70459F38" w14:textId="77777777" w:rsidR="007E005E" w:rsidRPr="007E005E" w:rsidRDefault="007E005E" w:rsidP="007E005E">
      <w:pPr>
        <w:pStyle w:val="CSP-ChapterBodyText"/>
      </w:pPr>
      <w:r w:rsidRPr="007E005E">
        <w:t xml:space="preserve">They remembered </w:t>
      </w:r>
      <w:r w:rsidRPr="007E005E">
        <w:rPr>
          <w:b/>
          <w:bCs/>
        </w:rPr>
        <w:t>the order.</w:t>
      </w:r>
    </w:p>
    <w:p w14:paraId="39FA26A6" w14:textId="77777777" w:rsidR="007E005E" w:rsidRPr="007E005E" w:rsidRDefault="007E005E" w:rsidP="007E005E">
      <w:pPr>
        <w:pStyle w:val="CSP-ChapterBodyText"/>
      </w:pPr>
      <w:r w:rsidRPr="007E005E">
        <w:t xml:space="preserve">They remembered that </w:t>
      </w:r>
      <w:r w:rsidRPr="007E005E">
        <w:rPr>
          <w:b/>
          <w:bCs/>
        </w:rPr>
        <w:t>glory doesn’t rest on giftedness—</w:t>
      </w:r>
    </w:p>
    <w:p w14:paraId="4CA97928" w14:textId="77777777" w:rsidR="007E005E" w:rsidRPr="007E005E" w:rsidRDefault="007E005E" w:rsidP="007E005E">
      <w:pPr>
        <w:pStyle w:val="CSP-ChapterBodyText"/>
      </w:pPr>
      <w:r w:rsidRPr="007E005E">
        <w:rPr>
          <w:b/>
          <w:bCs/>
        </w:rPr>
        <w:t>it rests on surrender.</w:t>
      </w:r>
    </w:p>
    <w:p w14:paraId="1C99DEFB" w14:textId="77777777" w:rsidR="007E005E" w:rsidRPr="007E005E" w:rsidRDefault="007E005E" w:rsidP="007E005E">
      <w:pPr>
        <w:pStyle w:val="CSP-ChapterBodyText"/>
      </w:pPr>
    </w:p>
    <w:p w14:paraId="560C08CA" w14:textId="77777777" w:rsidR="007E005E" w:rsidRPr="007E005E" w:rsidRDefault="007E005E" w:rsidP="007E005E">
      <w:pPr>
        <w:pStyle w:val="CSP-ChapterBodyText"/>
      </w:pPr>
      <w:r w:rsidRPr="007E005E">
        <w:t>And oh, how He came.</w:t>
      </w:r>
    </w:p>
    <w:p w14:paraId="26BA23C5" w14:textId="77777777" w:rsidR="007E005E" w:rsidRPr="007E005E" w:rsidRDefault="00745456" w:rsidP="007E005E">
      <w:pPr>
        <w:pStyle w:val="CSP-ChapterBodyText"/>
      </w:pPr>
      <w:r>
        <w:rPr>
          <w:noProof/>
        </w:rPr>
        <w:pict w14:anchorId="14C597CC">
          <v:rect id="_x0000_i1029" alt="" style="width:238.55pt;height:.05pt;mso-width-percent:0;mso-height-percent:0;mso-width-percent:0;mso-height-percent:0" o:hrpct="714" o:hralign="center" o:hrstd="t" o:hr="t" fillcolor="#a0a0a0" stroked="f"/>
        </w:pict>
      </w:r>
    </w:p>
    <w:p w14:paraId="4DFB161B" w14:textId="77777777" w:rsidR="007E005E" w:rsidRPr="007E005E" w:rsidRDefault="007E005E" w:rsidP="007E005E">
      <w:pPr>
        <w:pStyle w:val="CSP-ChapterBodyText"/>
      </w:pPr>
      <w:r w:rsidRPr="007E005E">
        <w:rPr>
          <w:b/>
          <w:bCs/>
        </w:rPr>
        <w:t>Azusa Street, 1906.</w:t>
      </w:r>
    </w:p>
    <w:p w14:paraId="348BE5F9" w14:textId="77777777" w:rsidR="007E005E" w:rsidRPr="007E005E" w:rsidRDefault="007E005E" w:rsidP="007E005E">
      <w:pPr>
        <w:pStyle w:val="CSP-ChapterBodyText"/>
      </w:pPr>
    </w:p>
    <w:p w14:paraId="760244F7" w14:textId="77777777" w:rsidR="007E005E" w:rsidRPr="007E005E" w:rsidRDefault="007E005E" w:rsidP="007E005E">
      <w:pPr>
        <w:pStyle w:val="CSP-ChapterBodyText"/>
      </w:pPr>
      <w:r w:rsidRPr="007E005E">
        <w:t>A small building.</w:t>
      </w:r>
    </w:p>
    <w:p w14:paraId="501CAAD2" w14:textId="77777777" w:rsidR="007E005E" w:rsidRPr="007E005E" w:rsidRDefault="007E005E" w:rsidP="007E005E">
      <w:pPr>
        <w:pStyle w:val="CSP-ChapterBodyText"/>
      </w:pPr>
      <w:r w:rsidRPr="007E005E">
        <w:t>Dusty floors.</w:t>
      </w:r>
    </w:p>
    <w:p w14:paraId="76D21420" w14:textId="77777777" w:rsidR="007E005E" w:rsidRPr="007E005E" w:rsidRDefault="007E005E" w:rsidP="007E005E">
      <w:pPr>
        <w:pStyle w:val="CSP-ChapterBodyText"/>
      </w:pPr>
      <w:r w:rsidRPr="007E005E">
        <w:t>Crates for seats.</w:t>
      </w:r>
    </w:p>
    <w:p w14:paraId="745B07A8" w14:textId="77777777" w:rsidR="007E005E" w:rsidRPr="007E005E" w:rsidRDefault="007E005E" w:rsidP="007E005E">
      <w:pPr>
        <w:pStyle w:val="CSP-ChapterBodyText"/>
      </w:pPr>
      <w:r w:rsidRPr="007E005E">
        <w:t>A man with one eye and no agenda.</w:t>
      </w:r>
    </w:p>
    <w:p w14:paraId="6341B7C8" w14:textId="77777777" w:rsidR="007E005E" w:rsidRPr="007E005E" w:rsidRDefault="007E005E" w:rsidP="007E005E">
      <w:pPr>
        <w:pStyle w:val="CSP-ChapterBodyText"/>
      </w:pPr>
      <w:r w:rsidRPr="007E005E">
        <w:rPr>
          <w:b/>
          <w:bCs/>
        </w:rPr>
        <w:t>William J. Seymour.</w:t>
      </w:r>
    </w:p>
    <w:p w14:paraId="6B346851" w14:textId="77777777" w:rsidR="007E005E" w:rsidRPr="007E005E" w:rsidRDefault="007E005E" w:rsidP="007E005E">
      <w:pPr>
        <w:pStyle w:val="CSP-ChapterBodyText"/>
      </w:pPr>
      <w:r w:rsidRPr="007E005E">
        <w:t>He didn’t perform.</w:t>
      </w:r>
    </w:p>
    <w:p w14:paraId="5492E482" w14:textId="77777777" w:rsidR="007E005E" w:rsidRPr="007E005E" w:rsidRDefault="007E005E" w:rsidP="007E005E">
      <w:pPr>
        <w:pStyle w:val="CSP-ChapterBodyText"/>
      </w:pPr>
      <w:r w:rsidRPr="007E005E">
        <w:t xml:space="preserve">He </w:t>
      </w:r>
      <w:r w:rsidRPr="007E005E">
        <w:rPr>
          <w:b/>
          <w:bCs/>
        </w:rPr>
        <w:t>waited.</w:t>
      </w:r>
    </w:p>
    <w:p w14:paraId="22553D73" w14:textId="77777777" w:rsidR="007E005E" w:rsidRPr="007E005E" w:rsidRDefault="007E005E" w:rsidP="007E005E">
      <w:pPr>
        <w:pStyle w:val="CSP-ChapterBodyText"/>
      </w:pPr>
      <w:r w:rsidRPr="007E005E">
        <w:t>And the fire fell.</w:t>
      </w:r>
    </w:p>
    <w:p w14:paraId="3B231FAC" w14:textId="77777777" w:rsidR="007E005E" w:rsidRPr="007E005E" w:rsidRDefault="007E005E" w:rsidP="007E005E">
      <w:pPr>
        <w:pStyle w:val="CSP-ChapterBodyText"/>
      </w:pPr>
      <w:r w:rsidRPr="007E005E">
        <w:t>Tongues.</w:t>
      </w:r>
    </w:p>
    <w:p w14:paraId="4D82DA7B" w14:textId="77777777" w:rsidR="007E005E" w:rsidRPr="007E005E" w:rsidRDefault="007E005E" w:rsidP="007E005E">
      <w:pPr>
        <w:pStyle w:val="CSP-ChapterBodyText"/>
      </w:pPr>
      <w:r w:rsidRPr="007E005E">
        <w:t>Miracles.</w:t>
      </w:r>
    </w:p>
    <w:p w14:paraId="30048816" w14:textId="77777777" w:rsidR="007E005E" w:rsidRPr="007E005E" w:rsidRDefault="007E005E" w:rsidP="007E005E">
      <w:pPr>
        <w:pStyle w:val="CSP-ChapterBodyText"/>
      </w:pPr>
      <w:r w:rsidRPr="007E005E">
        <w:t>Reconciliation.</w:t>
      </w:r>
    </w:p>
    <w:p w14:paraId="38E580F2" w14:textId="77777777" w:rsidR="007E005E" w:rsidRPr="007E005E" w:rsidRDefault="007E005E" w:rsidP="007E005E">
      <w:pPr>
        <w:pStyle w:val="CSP-ChapterBodyText"/>
      </w:pPr>
      <w:r w:rsidRPr="007E005E">
        <w:t>Repentance.</w:t>
      </w:r>
    </w:p>
    <w:p w14:paraId="57908C4B" w14:textId="77777777" w:rsidR="007E005E" w:rsidRPr="007E005E" w:rsidRDefault="007E005E" w:rsidP="007E005E">
      <w:pPr>
        <w:pStyle w:val="CSP-ChapterBodyText"/>
      </w:pPr>
      <w:r w:rsidRPr="007E005E">
        <w:t>Power.</w:t>
      </w:r>
    </w:p>
    <w:p w14:paraId="5F6304EB" w14:textId="77777777" w:rsidR="007E005E" w:rsidRPr="007E005E" w:rsidRDefault="007E005E" w:rsidP="007E005E">
      <w:pPr>
        <w:pStyle w:val="CSP-ChapterBodyText"/>
      </w:pPr>
      <w:r w:rsidRPr="007E005E">
        <w:rPr>
          <w:b/>
          <w:bCs/>
        </w:rPr>
        <w:t>Presence.</w:t>
      </w:r>
    </w:p>
    <w:p w14:paraId="74C085E2" w14:textId="77777777" w:rsidR="007E005E" w:rsidRPr="007E005E" w:rsidRDefault="007E005E" w:rsidP="007E005E">
      <w:pPr>
        <w:pStyle w:val="CSP-ChapterBodyText"/>
      </w:pPr>
    </w:p>
    <w:p w14:paraId="18DD1921" w14:textId="77777777" w:rsidR="007E005E" w:rsidRPr="007E005E" w:rsidRDefault="007E005E" w:rsidP="007E005E">
      <w:pPr>
        <w:pStyle w:val="CSP-ChapterBodyText"/>
      </w:pPr>
      <w:r w:rsidRPr="007E005E">
        <w:t>He came like wind.</w:t>
      </w:r>
    </w:p>
    <w:p w14:paraId="7519BB5C" w14:textId="77777777" w:rsidR="007E005E" w:rsidRPr="007E005E" w:rsidRDefault="007E005E" w:rsidP="007E005E">
      <w:pPr>
        <w:pStyle w:val="CSP-ChapterBodyText"/>
      </w:pPr>
      <w:r w:rsidRPr="007E005E">
        <w:t>Like lightning.</w:t>
      </w:r>
    </w:p>
    <w:p w14:paraId="7735B759" w14:textId="77777777" w:rsidR="007E005E" w:rsidRPr="007E005E" w:rsidRDefault="007E005E" w:rsidP="007E005E">
      <w:pPr>
        <w:pStyle w:val="CSP-ChapterBodyText"/>
      </w:pPr>
      <w:r w:rsidRPr="007E005E">
        <w:t>Like promise fulfilled.</w:t>
      </w:r>
    </w:p>
    <w:p w14:paraId="62C7C5FE" w14:textId="77777777" w:rsidR="007E005E" w:rsidRPr="007E005E" w:rsidRDefault="007E005E" w:rsidP="007E005E">
      <w:pPr>
        <w:pStyle w:val="CSP-ChapterBodyText"/>
      </w:pPr>
    </w:p>
    <w:p w14:paraId="25039A6F" w14:textId="77777777" w:rsidR="007E005E" w:rsidRPr="007E005E" w:rsidRDefault="007E005E" w:rsidP="007E005E">
      <w:pPr>
        <w:pStyle w:val="CSP-ChapterBodyText"/>
      </w:pPr>
      <w:r w:rsidRPr="007E005E">
        <w:t>And the world changed.</w:t>
      </w:r>
    </w:p>
    <w:p w14:paraId="16486327" w14:textId="77777777" w:rsidR="007E005E" w:rsidRPr="007E005E" w:rsidRDefault="00745456" w:rsidP="007E005E">
      <w:pPr>
        <w:pStyle w:val="CSP-ChapterBodyText"/>
      </w:pPr>
      <w:r>
        <w:rPr>
          <w:noProof/>
        </w:rPr>
        <w:pict w14:anchorId="3B3D977A">
          <v:rect id="_x0000_i1028" alt="" style="width:238.55pt;height:.05pt;mso-width-percent:0;mso-height-percent:0;mso-width-percent:0;mso-height-percent:0" o:hrpct="714" o:hralign="center" o:hrstd="t" o:hr="t" fillcolor="#a0a0a0" stroked="f"/>
        </w:pict>
      </w:r>
    </w:p>
    <w:p w14:paraId="721085F0" w14:textId="77777777" w:rsidR="007E005E" w:rsidRPr="007E005E" w:rsidRDefault="007E005E" w:rsidP="007E005E">
      <w:pPr>
        <w:pStyle w:val="CSP-ChapterBodyText"/>
      </w:pPr>
      <w:r w:rsidRPr="007E005E">
        <w:rPr>
          <w:b/>
          <w:bCs/>
        </w:rPr>
        <w:t>Wales, 1904.</w:t>
      </w:r>
    </w:p>
    <w:p w14:paraId="7EEF3FEB" w14:textId="77777777" w:rsidR="007E005E" w:rsidRPr="007E005E" w:rsidRDefault="007E005E" w:rsidP="007E005E">
      <w:pPr>
        <w:pStyle w:val="CSP-ChapterBodyText"/>
      </w:pPr>
    </w:p>
    <w:p w14:paraId="3B74249D" w14:textId="77777777" w:rsidR="007E005E" w:rsidRPr="007E005E" w:rsidRDefault="007E005E" w:rsidP="007E005E">
      <w:pPr>
        <w:pStyle w:val="CSP-ChapterBodyText"/>
      </w:pPr>
      <w:r w:rsidRPr="007E005E">
        <w:rPr>
          <w:b/>
          <w:bCs/>
        </w:rPr>
        <w:t>Evan Roberts.</w:t>
      </w:r>
    </w:p>
    <w:p w14:paraId="71AD79D1" w14:textId="77777777" w:rsidR="007E005E" w:rsidRPr="007E005E" w:rsidRDefault="007E005E" w:rsidP="007E005E">
      <w:pPr>
        <w:pStyle w:val="CSP-ChapterBodyText"/>
      </w:pPr>
      <w:r w:rsidRPr="007E005E">
        <w:t>Not a preacher.</w:t>
      </w:r>
    </w:p>
    <w:p w14:paraId="27273E83" w14:textId="77777777" w:rsidR="007E005E" w:rsidRPr="007E005E" w:rsidRDefault="007E005E" w:rsidP="007E005E">
      <w:pPr>
        <w:pStyle w:val="CSP-ChapterBodyText"/>
      </w:pPr>
      <w:r w:rsidRPr="007E005E">
        <w:t>Just a burning man.</w:t>
      </w:r>
    </w:p>
    <w:p w14:paraId="2795FD89" w14:textId="77777777" w:rsidR="007E005E" w:rsidRPr="007E005E" w:rsidRDefault="007E005E" w:rsidP="007E005E">
      <w:pPr>
        <w:pStyle w:val="CSP-ChapterBodyText"/>
      </w:pPr>
      <w:r w:rsidRPr="007E005E">
        <w:t>He couldn’t stop crying.</w:t>
      </w:r>
    </w:p>
    <w:p w14:paraId="402C315C" w14:textId="77777777" w:rsidR="007E005E" w:rsidRPr="007E005E" w:rsidRDefault="007E005E" w:rsidP="007E005E">
      <w:pPr>
        <w:pStyle w:val="CSP-ChapterBodyText"/>
      </w:pPr>
      <w:r w:rsidRPr="007E005E">
        <w:t>He couldn’t stop praying.</w:t>
      </w:r>
    </w:p>
    <w:p w14:paraId="7584FB01" w14:textId="77777777" w:rsidR="007E005E" w:rsidRDefault="007E005E">
      <w:pPr>
        <w:spacing w:after="160" w:line="259" w:lineRule="auto"/>
        <w:rPr>
          <w:rFonts w:ascii="Garamond" w:hAnsi="Garamond"/>
          <w:iCs/>
        </w:rPr>
      </w:pPr>
      <w:r>
        <w:br w:type="page"/>
      </w:r>
    </w:p>
    <w:p w14:paraId="7A6E5FEC" w14:textId="2D8229A9" w:rsidR="007E005E" w:rsidRPr="007E005E" w:rsidRDefault="007E005E" w:rsidP="007E005E">
      <w:pPr>
        <w:pStyle w:val="CSP-ChapterBodyText"/>
      </w:pPr>
      <w:r w:rsidRPr="007E005E">
        <w:lastRenderedPageBreak/>
        <w:t>And soon the taverns emptied.</w:t>
      </w:r>
    </w:p>
    <w:p w14:paraId="7762E834" w14:textId="77777777" w:rsidR="007E005E" w:rsidRPr="007E005E" w:rsidRDefault="007E005E" w:rsidP="007E005E">
      <w:pPr>
        <w:pStyle w:val="CSP-ChapterBodyText"/>
      </w:pPr>
      <w:r w:rsidRPr="007E005E">
        <w:t>Miners wept in the dirt.</w:t>
      </w:r>
    </w:p>
    <w:p w14:paraId="2872FC51" w14:textId="77777777" w:rsidR="007E005E" w:rsidRPr="007E005E" w:rsidRDefault="007E005E" w:rsidP="007E005E">
      <w:pPr>
        <w:pStyle w:val="CSP-ChapterBodyText"/>
      </w:pPr>
      <w:r w:rsidRPr="007E005E">
        <w:t>Choirs erupted in the streets.</w:t>
      </w:r>
    </w:p>
    <w:p w14:paraId="5E4678C7" w14:textId="77777777" w:rsidR="007E005E" w:rsidRPr="007E005E" w:rsidRDefault="007E005E" w:rsidP="007E005E">
      <w:pPr>
        <w:pStyle w:val="CSP-ChapterBodyText"/>
      </w:pPr>
      <w:r w:rsidRPr="007E005E">
        <w:t xml:space="preserve">Because the glory </w:t>
      </w:r>
      <w:r w:rsidRPr="007E005E">
        <w:rPr>
          <w:b/>
          <w:bCs/>
        </w:rPr>
        <w:t>had returned to the people.</w:t>
      </w:r>
    </w:p>
    <w:p w14:paraId="509463D3" w14:textId="77777777" w:rsidR="007E005E" w:rsidRPr="007E005E" w:rsidRDefault="00745456" w:rsidP="007E005E">
      <w:pPr>
        <w:pStyle w:val="CSP-ChapterBodyText"/>
      </w:pPr>
      <w:r>
        <w:rPr>
          <w:noProof/>
        </w:rPr>
        <w:pict w14:anchorId="53EAA390">
          <v:rect id="_x0000_i1027" alt="" style="width:238.55pt;height:.05pt;mso-width-percent:0;mso-height-percent:0;mso-width-percent:0;mso-height-percent:0" o:hrpct="714" o:hralign="center" o:hrstd="t" o:hr="t" fillcolor="#a0a0a0" stroked="f"/>
        </w:pict>
      </w:r>
    </w:p>
    <w:p w14:paraId="67C68751" w14:textId="77777777" w:rsidR="007E005E" w:rsidRPr="007E005E" w:rsidRDefault="007E005E" w:rsidP="007E005E">
      <w:pPr>
        <w:pStyle w:val="CSP-ChapterBodyText"/>
      </w:pPr>
      <w:r w:rsidRPr="007E005E">
        <w:rPr>
          <w:b/>
          <w:bCs/>
        </w:rPr>
        <w:t>The Hebrides, 1949.</w:t>
      </w:r>
    </w:p>
    <w:p w14:paraId="46421D52" w14:textId="77777777" w:rsidR="007E005E" w:rsidRPr="007E005E" w:rsidRDefault="007E005E" w:rsidP="007E005E">
      <w:pPr>
        <w:pStyle w:val="CSP-ChapterBodyText"/>
      </w:pPr>
    </w:p>
    <w:p w14:paraId="716BA608" w14:textId="77777777" w:rsidR="007E005E" w:rsidRPr="007E005E" w:rsidRDefault="007E005E" w:rsidP="007E005E">
      <w:pPr>
        <w:pStyle w:val="CSP-ChapterBodyText"/>
      </w:pPr>
      <w:r w:rsidRPr="007E005E">
        <w:rPr>
          <w:b/>
          <w:bCs/>
        </w:rPr>
        <w:t>Two elderly sisters—Peggy and Christine Smith.</w:t>
      </w:r>
    </w:p>
    <w:p w14:paraId="49CD798A" w14:textId="77777777" w:rsidR="007E005E" w:rsidRPr="007E005E" w:rsidRDefault="007E005E" w:rsidP="007E005E">
      <w:pPr>
        <w:pStyle w:val="CSP-ChapterBodyText"/>
      </w:pPr>
      <w:r w:rsidRPr="007E005E">
        <w:t>Blind and arthritic.</w:t>
      </w:r>
    </w:p>
    <w:p w14:paraId="6ABC8DE7" w14:textId="77777777" w:rsidR="007E005E" w:rsidRPr="007E005E" w:rsidRDefault="007E005E" w:rsidP="007E005E">
      <w:pPr>
        <w:pStyle w:val="CSP-ChapterBodyText"/>
      </w:pPr>
      <w:r w:rsidRPr="007E005E">
        <w:t>But they travailed.</w:t>
      </w:r>
    </w:p>
    <w:p w14:paraId="5E9CD0E6" w14:textId="77777777" w:rsidR="007E005E" w:rsidRPr="007E005E" w:rsidRDefault="007E005E" w:rsidP="007E005E">
      <w:pPr>
        <w:pStyle w:val="CSP-ChapterBodyText"/>
      </w:pPr>
      <w:r w:rsidRPr="007E005E">
        <w:rPr>
          <w:b/>
          <w:bCs/>
        </w:rPr>
        <w:t>And God listened.</w:t>
      </w:r>
    </w:p>
    <w:p w14:paraId="4106FCAB" w14:textId="77777777" w:rsidR="007E005E" w:rsidRPr="007E005E" w:rsidRDefault="007E005E" w:rsidP="007E005E">
      <w:pPr>
        <w:pStyle w:val="CSP-ChapterBodyText"/>
      </w:pPr>
      <w:r w:rsidRPr="007E005E">
        <w:t>The ground shook.</w:t>
      </w:r>
    </w:p>
    <w:p w14:paraId="4418024A" w14:textId="77777777" w:rsidR="007E005E" w:rsidRPr="007E005E" w:rsidRDefault="007E005E" w:rsidP="007E005E">
      <w:pPr>
        <w:pStyle w:val="CSP-ChapterBodyText"/>
      </w:pPr>
      <w:r w:rsidRPr="007E005E">
        <w:t>Souls screamed in fields at 2 a.m.</w:t>
      </w:r>
    </w:p>
    <w:p w14:paraId="681CA660" w14:textId="77777777" w:rsidR="007E005E" w:rsidRPr="007E005E" w:rsidRDefault="007E005E" w:rsidP="007E005E">
      <w:pPr>
        <w:pStyle w:val="CSP-ChapterBodyText"/>
      </w:pPr>
      <w:r w:rsidRPr="007E005E">
        <w:t>And no one knew what was happening</w:t>
      </w:r>
    </w:p>
    <w:p w14:paraId="2E279462" w14:textId="77777777" w:rsidR="007E005E" w:rsidRPr="007E005E" w:rsidRDefault="007E005E" w:rsidP="007E005E">
      <w:pPr>
        <w:pStyle w:val="CSP-ChapterBodyText"/>
      </w:pPr>
      <w:r w:rsidRPr="007E005E">
        <w:t xml:space="preserve">except that </w:t>
      </w:r>
      <w:r w:rsidRPr="007E005E">
        <w:rPr>
          <w:b/>
          <w:bCs/>
        </w:rPr>
        <w:t>God had come.</w:t>
      </w:r>
    </w:p>
    <w:p w14:paraId="3F742F78" w14:textId="77777777" w:rsidR="007E005E" w:rsidRPr="007E005E" w:rsidRDefault="00745456" w:rsidP="007E005E">
      <w:pPr>
        <w:pStyle w:val="CSP-ChapterBodyText"/>
      </w:pPr>
      <w:r>
        <w:rPr>
          <w:noProof/>
        </w:rPr>
        <w:pict w14:anchorId="4381F571">
          <v:rect id="_x0000_i1026" alt="" style="width:238.55pt;height:.05pt;mso-width-percent:0;mso-height-percent:0;mso-width-percent:0;mso-height-percent:0" o:hrpct="714" o:hralign="center" o:hrstd="t" o:hr="t" fillcolor="#a0a0a0" stroked="f"/>
        </w:pict>
      </w:r>
    </w:p>
    <w:p w14:paraId="674DED73" w14:textId="77777777" w:rsidR="007E005E" w:rsidRPr="007E005E" w:rsidRDefault="007E005E" w:rsidP="007E005E">
      <w:pPr>
        <w:pStyle w:val="CSP-ChapterBodyText"/>
      </w:pPr>
      <w:r w:rsidRPr="007E005E">
        <w:rPr>
          <w:b/>
          <w:bCs/>
        </w:rPr>
        <w:t>Indonesia. Korea. Nigeria. Argentina.</w:t>
      </w:r>
    </w:p>
    <w:p w14:paraId="339B5355" w14:textId="77777777" w:rsidR="007E005E" w:rsidRPr="007E005E" w:rsidRDefault="007E005E" w:rsidP="007E005E">
      <w:pPr>
        <w:pStyle w:val="CSP-ChapterBodyText"/>
      </w:pPr>
    </w:p>
    <w:p w14:paraId="68D8B5B3" w14:textId="77777777" w:rsidR="007E005E" w:rsidRPr="007E005E" w:rsidRDefault="007E005E" w:rsidP="007E005E">
      <w:pPr>
        <w:pStyle w:val="CSP-ChapterBodyText"/>
      </w:pPr>
      <w:r w:rsidRPr="007E005E">
        <w:rPr>
          <w:b/>
          <w:bCs/>
        </w:rPr>
        <w:t>Not just the West.</w:t>
      </w:r>
    </w:p>
    <w:p w14:paraId="5CBF7B5A" w14:textId="77777777" w:rsidR="007E005E" w:rsidRPr="007E005E" w:rsidRDefault="007E005E" w:rsidP="007E005E">
      <w:pPr>
        <w:pStyle w:val="CSP-ChapterBodyText"/>
      </w:pPr>
      <w:proofErr w:type="spellStart"/>
      <w:r w:rsidRPr="007E005E">
        <w:t>Eydah</w:t>
      </w:r>
      <w:proofErr w:type="spellEnd"/>
      <w:r w:rsidRPr="007E005E">
        <w:t xml:space="preserve"> watched fires she could not contain</w:t>
      </w:r>
    </w:p>
    <w:p w14:paraId="38EC180B" w14:textId="77777777" w:rsidR="007E005E" w:rsidRPr="007E005E" w:rsidRDefault="007E005E" w:rsidP="007E005E">
      <w:pPr>
        <w:pStyle w:val="CSP-ChapterBodyText"/>
      </w:pPr>
      <w:r w:rsidRPr="007E005E">
        <w:rPr>
          <w:b/>
          <w:bCs/>
        </w:rPr>
        <w:t>spread through nations who had never had cathedrals—</w:t>
      </w:r>
    </w:p>
    <w:p w14:paraId="54632A7F" w14:textId="77777777" w:rsidR="007E005E" w:rsidRPr="007E005E" w:rsidRDefault="007E005E" w:rsidP="007E005E">
      <w:pPr>
        <w:pStyle w:val="CSP-ChapterBodyText"/>
      </w:pPr>
      <w:r w:rsidRPr="007E005E">
        <w:t>but knew how to kneel.</w:t>
      </w:r>
    </w:p>
    <w:p w14:paraId="7B62356E" w14:textId="77777777" w:rsidR="007E005E" w:rsidRPr="007E005E" w:rsidRDefault="007E005E" w:rsidP="007E005E">
      <w:pPr>
        <w:pStyle w:val="CSP-ChapterBodyText"/>
      </w:pPr>
    </w:p>
    <w:p w14:paraId="01A8C15D" w14:textId="77777777" w:rsidR="007E005E" w:rsidRPr="007E005E" w:rsidRDefault="007E005E" w:rsidP="007E005E">
      <w:pPr>
        <w:pStyle w:val="CSP-ChapterBodyText"/>
      </w:pPr>
      <w:r w:rsidRPr="007E005E">
        <w:t>People walked hours to services.</w:t>
      </w:r>
    </w:p>
    <w:p w14:paraId="420EBEC3" w14:textId="77777777" w:rsidR="007E005E" w:rsidRPr="007E005E" w:rsidRDefault="007E005E" w:rsidP="007E005E">
      <w:pPr>
        <w:pStyle w:val="CSP-ChapterBodyText"/>
      </w:pPr>
      <w:r w:rsidRPr="007E005E">
        <w:t>Prayed through the night.</w:t>
      </w:r>
    </w:p>
    <w:p w14:paraId="4AB91E99" w14:textId="77777777" w:rsidR="007E005E" w:rsidRPr="007E005E" w:rsidRDefault="007E005E" w:rsidP="007E005E">
      <w:pPr>
        <w:pStyle w:val="CSP-ChapterBodyText"/>
      </w:pPr>
      <w:r w:rsidRPr="007E005E">
        <w:rPr>
          <w:b/>
          <w:bCs/>
        </w:rPr>
        <w:t>Fasted until the fire answered.</w:t>
      </w:r>
    </w:p>
    <w:p w14:paraId="3AD7BE21" w14:textId="77777777" w:rsidR="007E005E" w:rsidRPr="007E005E" w:rsidRDefault="007E005E" w:rsidP="007E005E">
      <w:pPr>
        <w:pStyle w:val="CSP-ChapterBodyText"/>
      </w:pPr>
    </w:p>
    <w:p w14:paraId="01A5DD12" w14:textId="77777777" w:rsidR="007E005E" w:rsidRPr="007E005E" w:rsidRDefault="007E005E" w:rsidP="007E005E">
      <w:pPr>
        <w:pStyle w:val="CSP-ChapterBodyText"/>
      </w:pPr>
      <w:r w:rsidRPr="007E005E">
        <w:t>And God did what only He could do:</w:t>
      </w:r>
    </w:p>
    <w:p w14:paraId="531EB04A" w14:textId="77777777" w:rsidR="007E005E" w:rsidRPr="007E005E" w:rsidRDefault="007E005E" w:rsidP="007E005E">
      <w:pPr>
        <w:pStyle w:val="CSP-ChapterBodyText"/>
      </w:pPr>
      <w:r w:rsidRPr="007E005E">
        <w:rPr>
          <w:b/>
          <w:bCs/>
        </w:rPr>
        <w:t>He came where He was wanted.</w:t>
      </w:r>
    </w:p>
    <w:p w14:paraId="5B5DDBED" w14:textId="77777777" w:rsidR="007E005E" w:rsidRPr="007E005E" w:rsidRDefault="00745456" w:rsidP="007E005E">
      <w:pPr>
        <w:pStyle w:val="CSP-ChapterBodyText"/>
      </w:pPr>
      <w:r>
        <w:rPr>
          <w:noProof/>
        </w:rPr>
        <w:pict w14:anchorId="5F9242C2">
          <v:rect id="_x0000_i1025" alt="" style="width:238.55pt;height:.05pt;mso-width-percent:0;mso-height-percent:0;mso-width-percent:0;mso-height-percent:0" o:hrpct="714" o:hralign="center" o:hrstd="t" o:hr="t" fillcolor="#a0a0a0" stroked="f"/>
        </w:pict>
      </w:r>
    </w:p>
    <w:p w14:paraId="3ACAFE9F" w14:textId="77777777" w:rsidR="007E005E" w:rsidRPr="007E005E" w:rsidRDefault="007E005E" w:rsidP="007E005E">
      <w:pPr>
        <w:pStyle w:val="CSP-ChapterBodyText"/>
      </w:pPr>
      <w:r w:rsidRPr="007E005E">
        <w:t>She saw men and women rise like torches:</w:t>
      </w:r>
    </w:p>
    <w:p w14:paraId="1896E657" w14:textId="7EF72EF7" w:rsidR="007E005E" w:rsidRPr="007E005E" w:rsidRDefault="007E005E" w:rsidP="007E005E">
      <w:pPr>
        <w:pStyle w:val="CSP-ChapterBodyText"/>
        <w:numPr>
          <w:ilvl w:val="0"/>
          <w:numId w:val="2"/>
        </w:numPr>
      </w:pPr>
      <w:r w:rsidRPr="007E005E">
        <w:rPr>
          <w:b/>
          <w:bCs/>
        </w:rPr>
        <w:t>Smith Wigglesworth</w:t>
      </w:r>
      <w:r w:rsidRPr="007E005E">
        <w:t xml:space="preserve"> – who wouldn’t preach until the Spirit moved</w:t>
      </w:r>
    </w:p>
    <w:p w14:paraId="700F6381" w14:textId="3531128D" w:rsidR="007E005E" w:rsidRPr="007E005E" w:rsidRDefault="007E005E" w:rsidP="007E005E">
      <w:pPr>
        <w:pStyle w:val="CSP-ChapterBodyText"/>
        <w:numPr>
          <w:ilvl w:val="0"/>
          <w:numId w:val="2"/>
        </w:numPr>
      </w:pPr>
      <w:r w:rsidRPr="007E005E">
        <w:rPr>
          <w:b/>
          <w:bCs/>
        </w:rPr>
        <w:t>Aimee Semple McPherson</w:t>
      </w:r>
      <w:r w:rsidRPr="007E005E">
        <w:t xml:space="preserve"> – unashamed, on fire</w:t>
      </w:r>
    </w:p>
    <w:p w14:paraId="19694C25" w14:textId="36A186B6" w:rsidR="007E005E" w:rsidRPr="007E005E" w:rsidRDefault="007E005E" w:rsidP="007E005E">
      <w:pPr>
        <w:pStyle w:val="CSP-ChapterBodyText"/>
        <w:numPr>
          <w:ilvl w:val="0"/>
          <w:numId w:val="2"/>
        </w:numPr>
      </w:pPr>
      <w:r w:rsidRPr="007E005E">
        <w:rPr>
          <w:b/>
          <w:bCs/>
        </w:rPr>
        <w:t>Leonard Ravenhill</w:t>
      </w:r>
      <w:r w:rsidRPr="007E005E">
        <w:t xml:space="preserve"> – with holy thunder in his bones</w:t>
      </w:r>
    </w:p>
    <w:p w14:paraId="779AD9B7" w14:textId="6DB9C5A3" w:rsidR="007E005E" w:rsidRPr="007E005E" w:rsidRDefault="007E005E" w:rsidP="007E005E">
      <w:pPr>
        <w:pStyle w:val="CSP-ChapterBodyText"/>
        <w:numPr>
          <w:ilvl w:val="0"/>
          <w:numId w:val="2"/>
        </w:numPr>
      </w:pPr>
      <w:r w:rsidRPr="007E005E">
        <w:rPr>
          <w:b/>
          <w:bCs/>
        </w:rPr>
        <w:t>Kathryn Kuhlman</w:t>
      </w:r>
      <w:r w:rsidRPr="007E005E">
        <w:t xml:space="preserve"> – broken, surrendered, glowing</w:t>
      </w:r>
    </w:p>
    <w:p w14:paraId="0A9F3D1E" w14:textId="2BDBC3DD" w:rsidR="007E005E" w:rsidRDefault="007E005E" w:rsidP="007E005E">
      <w:pPr>
        <w:pStyle w:val="CSP-ChapterBodyText"/>
        <w:numPr>
          <w:ilvl w:val="0"/>
          <w:numId w:val="2"/>
        </w:numPr>
      </w:pPr>
      <w:r w:rsidRPr="007E005E">
        <w:rPr>
          <w:b/>
          <w:bCs/>
        </w:rPr>
        <w:t>David Wilkerson</w:t>
      </w:r>
      <w:r w:rsidRPr="007E005E">
        <w:t xml:space="preserve"> – fire in the city streets</w:t>
      </w:r>
    </w:p>
    <w:p w14:paraId="28F5AD7C" w14:textId="77777777" w:rsidR="007E005E" w:rsidRDefault="007E005E">
      <w:pPr>
        <w:spacing w:after="160" w:line="259" w:lineRule="auto"/>
        <w:rPr>
          <w:rFonts w:ascii="Garamond" w:hAnsi="Garamond"/>
          <w:iCs/>
        </w:rPr>
      </w:pPr>
      <w:r>
        <w:br w:type="page"/>
      </w:r>
    </w:p>
    <w:p w14:paraId="19F85023" w14:textId="4C083973" w:rsidR="007E005E" w:rsidRPr="007E005E" w:rsidRDefault="007E005E" w:rsidP="007E005E">
      <w:pPr>
        <w:pStyle w:val="CSP-ChapterBodyText"/>
        <w:numPr>
          <w:ilvl w:val="0"/>
          <w:numId w:val="2"/>
        </w:numPr>
      </w:pPr>
      <w:r w:rsidRPr="007E005E">
        <w:rPr>
          <w:b/>
          <w:bCs/>
        </w:rPr>
        <w:lastRenderedPageBreak/>
        <w:t xml:space="preserve">Reinhard </w:t>
      </w:r>
      <w:proofErr w:type="spellStart"/>
      <w:r w:rsidRPr="007E005E">
        <w:rPr>
          <w:b/>
          <w:bCs/>
        </w:rPr>
        <w:t>Bonnke</w:t>
      </w:r>
      <w:proofErr w:type="spellEnd"/>
      <w:r w:rsidRPr="007E005E">
        <w:t xml:space="preserve"> – lighting up continents</w:t>
      </w:r>
    </w:p>
    <w:p w14:paraId="662716F2" w14:textId="7290C2BF" w:rsidR="007E005E" w:rsidRPr="007E005E" w:rsidRDefault="007E005E" w:rsidP="007E005E">
      <w:pPr>
        <w:pStyle w:val="CSP-ChapterBodyText"/>
        <w:numPr>
          <w:ilvl w:val="0"/>
          <w:numId w:val="2"/>
        </w:numPr>
      </w:pPr>
      <w:r w:rsidRPr="007E005E">
        <w:rPr>
          <w:b/>
          <w:bCs/>
        </w:rPr>
        <w:t>Coretta Scott King</w:t>
      </w:r>
      <w:r w:rsidRPr="007E005E">
        <w:t xml:space="preserve"> – with the fire of justice</w:t>
      </w:r>
    </w:p>
    <w:p w14:paraId="04A81FA7" w14:textId="368C0EA7" w:rsidR="007E005E" w:rsidRPr="007E005E" w:rsidRDefault="007E005E" w:rsidP="007E005E">
      <w:pPr>
        <w:pStyle w:val="CSP-ChapterBodyText"/>
        <w:numPr>
          <w:ilvl w:val="0"/>
          <w:numId w:val="2"/>
        </w:numPr>
      </w:pPr>
      <w:r w:rsidRPr="007E005E">
        <w:rPr>
          <w:b/>
          <w:bCs/>
        </w:rPr>
        <w:t>Heidi Baker</w:t>
      </w:r>
      <w:r w:rsidRPr="007E005E">
        <w:t xml:space="preserve"> – laid low in love, soaked in presence</w:t>
      </w:r>
    </w:p>
    <w:p w14:paraId="40D3060F" w14:textId="361ADA7C" w:rsidR="007E005E" w:rsidRPr="007E005E" w:rsidRDefault="007E005E" w:rsidP="007E005E">
      <w:pPr>
        <w:pStyle w:val="CSP-ChapterBodyText"/>
        <w:numPr>
          <w:ilvl w:val="0"/>
          <w:numId w:val="2"/>
        </w:numPr>
      </w:pPr>
      <w:r w:rsidRPr="007E005E">
        <w:rPr>
          <w:b/>
          <w:bCs/>
        </w:rPr>
        <w:t>Lou Engle</w:t>
      </w:r>
      <w:r w:rsidRPr="007E005E">
        <w:t xml:space="preserve"> – trembling on his knees</w:t>
      </w:r>
    </w:p>
    <w:p w14:paraId="26098197" w14:textId="77777777" w:rsidR="007E005E" w:rsidRDefault="007E005E" w:rsidP="007E005E">
      <w:pPr>
        <w:pStyle w:val="CSP-ChapterBodyText"/>
        <w:numPr>
          <w:ilvl w:val="0"/>
          <w:numId w:val="2"/>
        </w:numPr>
      </w:pPr>
      <w:r w:rsidRPr="007E005E">
        <w:rPr>
          <w:b/>
          <w:bCs/>
        </w:rPr>
        <w:t>Juanita Bynum</w:t>
      </w:r>
      <w:r w:rsidRPr="007E005E">
        <w:t xml:space="preserve"> – crying out for oil</w:t>
      </w:r>
    </w:p>
    <w:p w14:paraId="5AB7D8EA" w14:textId="14413E8E" w:rsidR="007E005E" w:rsidRDefault="007E005E" w:rsidP="007E005E">
      <w:pPr>
        <w:pStyle w:val="CSP-ChapterBodyText"/>
        <w:numPr>
          <w:ilvl w:val="0"/>
          <w:numId w:val="2"/>
        </w:numPr>
      </w:pPr>
      <w:r w:rsidRPr="007E005E">
        <w:rPr>
          <w:b/>
          <w:bCs/>
        </w:rPr>
        <w:t>B.H. Clendennen</w:t>
      </w:r>
      <w:r w:rsidRPr="007E005E">
        <w:t xml:space="preserve"> – raising soldiers for the Spirit</w:t>
      </w:r>
    </w:p>
    <w:p w14:paraId="567097AC" w14:textId="6B0D3EA9" w:rsidR="007E005E" w:rsidRPr="007E005E" w:rsidRDefault="007E005E" w:rsidP="007E005E">
      <w:pPr>
        <w:pStyle w:val="CSP-ChapterBodyText"/>
        <w:numPr>
          <w:ilvl w:val="0"/>
          <w:numId w:val="2"/>
        </w:numPr>
      </w:pPr>
      <w:r>
        <w:rPr>
          <w:b/>
          <w:bCs/>
        </w:rPr>
        <w:t>And so many more</w:t>
      </w:r>
      <w:r>
        <w:t>…</w:t>
      </w:r>
    </w:p>
    <w:p w14:paraId="5A095D73" w14:textId="77777777" w:rsidR="007E005E" w:rsidRPr="007E005E" w:rsidRDefault="007E005E" w:rsidP="007E005E">
      <w:pPr>
        <w:pStyle w:val="CSP-ChapterBodyText"/>
      </w:pPr>
    </w:p>
    <w:p w14:paraId="3452F9D1" w14:textId="77777777" w:rsidR="007E005E" w:rsidRPr="007E005E" w:rsidRDefault="007E005E" w:rsidP="007E005E">
      <w:pPr>
        <w:pStyle w:val="CSP-ChapterBodyText"/>
      </w:pPr>
      <w:r w:rsidRPr="007E005E">
        <w:t xml:space="preserve">And oh, how </w:t>
      </w:r>
      <w:proofErr w:type="spellStart"/>
      <w:r w:rsidRPr="007E005E">
        <w:t>Eydah</w:t>
      </w:r>
      <w:proofErr w:type="spellEnd"/>
      <w:r w:rsidRPr="007E005E">
        <w:t xml:space="preserve"> wept.</w:t>
      </w:r>
    </w:p>
    <w:p w14:paraId="6E46961F" w14:textId="77777777" w:rsidR="007E005E" w:rsidRPr="007E005E" w:rsidRDefault="007E005E" w:rsidP="007E005E">
      <w:pPr>
        <w:pStyle w:val="CSP-ChapterBodyText"/>
      </w:pPr>
    </w:p>
    <w:p w14:paraId="24FA233E" w14:textId="77777777" w:rsidR="007E005E" w:rsidRPr="007E005E" w:rsidRDefault="007E005E" w:rsidP="007E005E">
      <w:pPr>
        <w:pStyle w:val="CSP-ChapterBodyText"/>
      </w:pPr>
      <w:r w:rsidRPr="007E005E">
        <w:t>Because in each one,</w:t>
      </w:r>
    </w:p>
    <w:p w14:paraId="2B26BE4B" w14:textId="77777777" w:rsidR="007E005E" w:rsidRPr="007E005E" w:rsidRDefault="007E005E" w:rsidP="007E005E">
      <w:pPr>
        <w:pStyle w:val="CSP-ChapterBodyText"/>
      </w:pPr>
      <w:r w:rsidRPr="007E005E">
        <w:t>she saw what she once carried.</w:t>
      </w:r>
    </w:p>
    <w:p w14:paraId="085F02A4" w14:textId="77777777" w:rsidR="007E005E" w:rsidRPr="007E005E" w:rsidRDefault="007E005E" w:rsidP="007E005E">
      <w:pPr>
        <w:pStyle w:val="CSP-ChapterBodyText"/>
      </w:pPr>
    </w:p>
    <w:p w14:paraId="3FF4F451" w14:textId="77777777" w:rsidR="007E005E" w:rsidRPr="007E005E" w:rsidRDefault="007E005E" w:rsidP="007E005E">
      <w:pPr>
        <w:pStyle w:val="CSP-ChapterBodyText"/>
      </w:pPr>
      <w:r w:rsidRPr="007E005E">
        <w:t>And more.</w:t>
      </w:r>
    </w:p>
    <w:p w14:paraId="334D9DBF" w14:textId="77777777" w:rsidR="007E005E" w:rsidRPr="007E005E" w:rsidRDefault="007E005E" w:rsidP="007E005E">
      <w:pPr>
        <w:pStyle w:val="CSP-ChapterBodyText"/>
      </w:pPr>
    </w:p>
    <w:p w14:paraId="43A96574" w14:textId="77777777" w:rsidR="007E005E" w:rsidRPr="007E005E" w:rsidRDefault="007E005E" w:rsidP="007E005E">
      <w:pPr>
        <w:pStyle w:val="CSP-ChapterBodyText"/>
      </w:pPr>
      <w:r w:rsidRPr="007E005E">
        <w:t>They weren’t trying to rebuild her.</w:t>
      </w:r>
    </w:p>
    <w:p w14:paraId="54A5EE67" w14:textId="77777777" w:rsidR="007E005E" w:rsidRPr="007E005E" w:rsidRDefault="007E005E" w:rsidP="007E005E">
      <w:pPr>
        <w:pStyle w:val="CSP-ChapterBodyText"/>
      </w:pPr>
      <w:r w:rsidRPr="007E005E">
        <w:t xml:space="preserve">They were letting </w:t>
      </w:r>
      <w:r w:rsidRPr="007E005E">
        <w:rPr>
          <w:b/>
          <w:bCs/>
        </w:rPr>
        <w:t>Him</w:t>
      </w:r>
      <w:r w:rsidRPr="007E005E">
        <w:t xml:space="preserve"> rebuild them.</w:t>
      </w:r>
    </w:p>
    <w:p w14:paraId="7CB7C865" w14:textId="77777777" w:rsidR="007E005E" w:rsidRPr="007E005E" w:rsidRDefault="007E005E" w:rsidP="007E005E">
      <w:pPr>
        <w:pStyle w:val="CSP-ChapterBodyText"/>
      </w:pPr>
    </w:p>
    <w:p w14:paraId="318FC8DF" w14:textId="77777777" w:rsidR="007E005E" w:rsidRPr="007E005E" w:rsidRDefault="007E005E" w:rsidP="007E005E">
      <w:pPr>
        <w:pStyle w:val="CSP-ChapterBodyText"/>
      </w:pPr>
      <w:r w:rsidRPr="007E005E">
        <w:t>And it worked.</w:t>
      </w:r>
    </w:p>
    <w:p w14:paraId="7419E85A" w14:textId="77777777" w:rsidR="007E005E" w:rsidRPr="007E005E" w:rsidRDefault="007E005E" w:rsidP="007E005E">
      <w:pPr>
        <w:pStyle w:val="CSP-ChapterBodyText"/>
      </w:pPr>
    </w:p>
    <w:p w14:paraId="20F3C0A1" w14:textId="77777777" w:rsidR="007E005E" w:rsidRPr="007E005E" w:rsidRDefault="007E005E" w:rsidP="007E005E">
      <w:pPr>
        <w:pStyle w:val="CSP-ChapterBodyText"/>
      </w:pPr>
      <w:r w:rsidRPr="007E005E">
        <w:t>The fire returned.</w:t>
      </w:r>
    </w:p>
    <w:p w14:paraId="4231A499" w14:textId="77777777" w:rsidR="007E005E" w:rsidRPr="007E005E" w:rsidRDefault="007E005E" w:rsidP="007E005E">
      <w:pPr>
        <w:pStyle w:val="CSP-ChapterBodyText"/>
      </w:pPr>
      <w:r w:rsidRPr="007E005E">
        <w:rPr>
          <w:b/>
          <w:bCs/>
        </w:rPr>
        <w:t>Not to her.</w:t>
      </w:r>
    </w:p>
    <w:p w14:paraId="05845FB2" w14:textId="77777777" w:rsidR="007E005E" w:rsidRPr="007E005E" w:rsidRDefault="007E005E" w:rsidP="007E005E">
      <w:pPr>
        <w:pStyle w:val="CSP-ChapterBodyText"/>
      </w:pPr>
      <w:r w:rsidRPr="007E005E">
        <w:rPr>
          <w:b/>
          <w:bCs/>
        </w:rPr>
        <w:t>To them.</w:t>
      </w:r>
    </w:p>
    <w:p w14:paraId="4257E889" w14:textId="77777777" w:rsidR="007E005E" w:rsidRPr="007E005E" w:rsidRDefault="007E005E" w:rsidP="007E005E">
      <w:pPr>
        <w:pStyle w:val="CSP-ChapterBodyText"/>
      </w:pPr>
    </w:p>
    <w:p w14:paraId="4180A470" w14:textId="77777777" w:rsidR="007E005E" w:rsidRPr="007E005E" w:rsidRDefault="007E005E" w:rsidP="007E005E">
      <w:pPr>
        <w:pStyle w:val="CSP-ChapterBodyText"/>
      </w:pPr>
      <w:r w:rsidRPr="007E005E">
        <w:t>And the world trembled.</w:t>
      </w:r>
    </w:p>
    <w:p w14:paraId="7F314043" w14:textId="7629DB78" w:rsidR="007E005E" w:rsidRPr="007E005E" w:rsidRDefault="007E005E" w:rsidP="007E005E">
      <w:pPr>
        <w:pStyle w:val="CSP-ChapterBodyText"/>
      </w:pPr>
    </w:p>
    <w:p w14:paraId="5A34CDA8" w14:textId="77777777" w:rsidR="007E005E" w:rsidRDefault="007E005E" w:rsidP="007E005E">
      <w:pPr>
        <w:pStyle w:val="CSP-ChapterBodyText"/>
      </w:pPr>
    </w:p>
    <w:p w14:paraId="720DADCA" w14:textId="77777777" w:rsidR="00B40416" w:rsidRPr="007E005E" w:rsidRDefault="00B40416" w:rsidP="007E005E">
      <w:pPr>
        <w:pStyle w:val="CSP-ChapterBodyText"/>
      </w:pPr>
    </w:p>
    <w:p w14:paraId="1F7EE273" w14:textId="1A8F5E3A" w:rsidR="00B40416" w:rsidRPr="00B40416" w:rsidRDefault="00B40416" w:rsidP="00B40416">
      <w:pPr>
        <w:spacing w:after="160" w:line="259" w:lineRule="auto"/>
        <w:jc w:val="center"/>
        <w:rPr>
          <w:b/>
          <w:bCs/>
          <w:i/>
        </w:rPr>
      </w:pPr>
      <w:r w:rsidRPr="00B40416">
        <w:rPr>
          <w:b/>
          <w:bCs/>
          <w:i/>
          <w:iCs/>
        </w:rPr>
        <w:t>Change is not a matter of timing—</w:t>
      </w:r>
      <w:r>
        <w:rPr>
          <w:b/>
          <w:bCs/>
          <w:i/>
          <w:iCs/>
        </w:rPr>
        <w:br/>
      </w:r>
      <w:r w:rsidRPr="00B40416">
        <w:rPr>
          <w:b/>
          <w:bCs/>
          <w:i/>
          <w:iCs/>
        </w:rPr>
        <w:t>it’s a matter of obedience to the fire that stirs within you.</w:t>
      </w:r>
    </w:p>
    <w:p w14:paraId="1D5DB259" w14:textId="77777777" w:rsidR="007E005E" w:rsidRDefault="007E005E" w:rsidP="00B40416">
      <w:pPr>
        <w:spacing w:after="160" w:line="259" w:lineRule="auto"/>
        <w:jc w:val="center"/>
        <w:rPr>
          <w:rFonts w:ascii="Garamond" w:hAnsi="Garamond"/>
          <w:i/>
          <w:iCs/>
        </w:rPr>
      </w:pPr>
      <w:r>
        <w:rPr>
          <w:i/>
        </w:rPr>
        <w:br w:type="page"/>
      </w:r>
    </w:p>
    <w:p w14:paraId="36C27E99" w14:textId="3ED57105" w:rsidR="007E005E" w:rsidRPr="007E005E" w:rsidRDefault="007E005E" w:rsidP="007E005E">
      <w:pPr>
        <w:pStyle w:val="CSP-ChapterBodyText"/>
      </w:pPr>
      <w:r w:rsidRPr="007E005E">
        <w:rPr>
          <w:i/>
        </w:rPr>
        <w:lastRenderedPageBreak/>
        <w:t>And you…</w:t>
      </w:r>
    </w:p>
    <w:p w14:paraId="5E7F81E1" w14:textId="77777777" w:rsidR="007E005E" w:rsidRPr="007E005E" w:rsidRDefault="007E005E" w:rsidP="007E005E">
      <w:pPr>
        <w:pStyle w:val="CSP-ChapterBodyText"/>
      </w:pPr>
      <w:r w:rsidRPr="007E005E">
        <w:t>Have you forgotten what happens when people prepare?</w:t>
      </w:r>
    </w:p>
    <w:p w14:paraId="5CA68DD2" w14:textId="77777777" w:rsidR="007E005E" w:rsidRPr="007E005E" w:rsidRDefault="007E005E" w:rsidP="007E005E">
      <w:pPr>
        <w:pStyle w:val="CSP-ChapterBodyText"/>
      </w:pPr>
    </w:p>
    <w:p w14:paraId="7C9B9F81" w14:textId="77777777" w:rsidR="007E005E" w:rsidRPr="007E005E" w:rsidRDefault="007E005E" w:rsidP="007E005E">
      <w:pPr>
        <w:pStyle w:val="CSP-ChapterBodyText"/>
      </w:pPr>
      <w:r w:rsidRPr="007E005E">
        <w:t>When rooms are emptied of ego</w:t>
      </w:r>
    </w:p>
    <w:p w14:paraId="79431F7B" w14:textId="77777777" w:rsidR="007E005E" w:rsidRPr="007E005E" w:rsidRDefault="007E005E" w:rsidP="007E005E">
      <w:pPr>
        <w:pStyle w:val="CSP-ChapterBodyText"/>
      </w:pPr>
      <w:r w:rsidRPr="007E005E">
        <w:t>and hearts laid bare?</w:t>
      </w:r>
    </w:p>
    <w:p w14:paraId="1F1BA90C" w14:textId="77777777" w:rsidR="007E005E" w:rsidRPr="007E005E" w:rsidRDefault="007E005E" w:rsidP="007E005E">
      <w:pPr>
        <w:pStyle w:val="CSP-ChapterBodyText"/>
      </w:pPr>
    </w:p>
    <w:p w14:paraId="0330F27A" w14:textId="77777777" w:rsidR="007E005E" w:rsidRPr="007E005E" w:rsidRDefault="007E005E" w:rsidP="007E005E">
      <w:pPr>
        <w:pStyle w:val="CSP-ChapterBodyText"/>
      </w:pPr>
      <w:r w:rsidRPr="007E005E">
        <w:t>When we stop asking for platforms</w:t>
      </w:r>
    </w:p>
    <w:p w14:paraId="07D2DFE1" w14:textId="77777777" w:rsidR="007E005E" w:rsidRPr="007E005E" w:rsidRDefault="007E005E" w:rsidP="007E005E">
      <w:pPr>
        <w:pStyle w:val="CSP-ChapterBodyText"/>
      </w:pPr>
      <w:r w:rsidRPr="007E005E">
        <w:t>and start crying for presence?</w:t>
      </w:r>
    </w:p>
    <w:p w14:paraId="3FE37F00" w14:textId="77777777" w:rsidR="007E005E" w:rsidRPr="007E005E" w:rsidRDefault="007E005E" w:rsidP="007E005E">
      <w:pPr>
        <w:pStyle w:val="CSP-ChapterBodyText"/>
      </w:pPr>
    </w:p>
    <w:p w14:paraId="158BFFAE" w14:textId="77777777" w:rsidR="007E005E" w:rsidRPr="007E005E" w:rsidRDefault="007E005E" w:rsidP="007E005E">
      <w:pPr>
        <w:pStyle w:val="CSP-ChapterBodyText"/>
      </w:pPr>
      <w:r w:rsidRPr="007E005E">
        <w:t>The fire has come before.</w:t>
      </w:r>
    </w:p>
    <w:p w14:paraId="36DC74DA" w14:textId="77777777" w:rsidR="007E005E" w:rsidRPr="007E005E" w:rsidRDefault="007E005E" w:rsidP="007E005E">
      <w:pPr>
        <w:pStyle w:val="CSP-ChapterBodyText"/>
      </w:pPr>
    </w:p>
    <w:p w14:paraId="427BA357" w14:textId="77777777" w:rsidR="007E005E" w:rsidRPr="007E005E" w:rsidRDefault="007E005E" w:rsidP="007E005E">
      <w:pPr>
        <w:pStyle w:val="CSP-ChapterBodyText"/>
      </w:pPr>
      <w:r w:rsidRPr="007E005E">
        <w:t>It wasn’t hype.</w:t>
      </w:r>
    </w:p>
    <w:p w14:paraId="1C3619C6" w14:textId="77777777" w:rsidR="007E005E" w:rsidRPr="007E005E" w:rsidRDefault="007E005E" w:rsidP="007E005E">
      <w:pPr>
        <w:pStyle w:val="CSP-ChapterBodyText"/>
      </w:pPr>
      <w:r w:rsidRPr="007E005E">
        <w:t>It was holy.</w:t>
      </w:r>
    </w:p>
    <w:p w14:paraId="62877A40" w14:textId="77777777" w:rsidR="007E005E" w:rsidRPr="007E005E" w:rsidRDefault="007E005E" w:rsidP="007E005E">
      <w:pPr>
        <w:pStyle w:val="CSP-ChapterBodyText"/>
      </w:pPr>
    </w:p>
    <w:p w14:paraId="0269C15F" w14:textId="77777777" w:rsidR="007E005E" w:rsidRPr="007E005E" w:rsidRDefault="007E005E" w:rsidP="007E005E">
      <w:pPr>
        <w:pStyle w:val="CSP-ChapterBodyText"/>
      </w:pPr>
      <w:r w:rsidRPr="007E005E">
        <w:t>The testimonies still echo.</w:t>
      </w:r>
    </w:p>
    <w:p w14:paraId="2E2BFE01" w14:textId="77777777" w:rsidR="007E005E" w:rsidRPr="007E005E" w:rsidRDefault="007E005E" w:rsidP="007E005E">
      <w:pPr>
        <w:pStyle w:val="CSP-ChapterBodyText"/>
      </w:pPr>
      <w:r w:rsidRPr="007E005E">
        <w:t>The ash still remembers.</w:t>
      </w:r>
    </w:p>
    <w:p w14:paraId="68BC3173" w14:textId="77777777" w:rsidR="007E005E" w:rsidRPr="007E005E" w:rsidRDefault="007E005E" w:rsidP="007E005E">
      <w:pPr>
        <w:pStyle w:val="CSP-ChapterBodyText"/>
      </w:pPr>
    </w:p>
    <w:p w14:paraId="16C1E564" w14:textId="77777777" w:rsidR="007E005E" w:rsidRPr="007E005E" w:rsidRDefault="007E005E" w:rsidP="007E005E">
      <w:pPr>
        <w:pStyle w:val="CSP-ChapterBodyText"/>
      </w:pPr>
      <w:r w:rsidRPr="007E005E">
        <w:t>What if revival is waiting—</w:t>
      </w:r>
    </w:p>
    <w:p w14:paraId="2789F449" w14:textId="77777777" w:rsidR="007E005E" w:rsidRPr="007E005E" w:rsidRDefault="007E005E" w:rsidP="007E005E">
      <w:pPr>
        <w:pStyle w:val="CSP-ChapterBodyText"/>
      </w:pPr>
      <w:r w:rsidRPr="007E005E">
        <w:t>not for more excellence—</w:t>
      </w:r>
    </w:p>
    <w:p w14:paraId="726D6EE1" w14:textId="77777777" w:rsidR="007E005E" w:rsidRPr="007E005E" w:rsidRDefault="007E005E" w:rsidP="007E005E">
      <w:pPr>
        <w:pStyle w:val="CSP-ChapterBodyText"/>
      </w:pPr>
      <w:r w:rsidRPr="007E005E">
        <w:t xml:space="preserve">but for more </w:t>
      </w:r>
      <w:r w:rsidRPr="007E005E">
        <w:rPr>
          <w:b/>
          <w:bCs/>
        </w:rPr>
        <w:t>emptiness?</w:t>
      </w:r>
    </w:p>
    <w:p w14:paraId="6B43B030" w14:textId="77777777" w:rsidR="007E005E" w:rsidRPr="007E005E" w:rsidRDefault="007E005E" w:rsidP="007E005E">
      <w:pPr>
        <w:pStyle w:val="CSP-ChapterBodyText"/>
      </w:pPr>
    </w:p>
    <w:p w14:paraId="1ECB046C" w14:textId="77777777" w:rsidR="007E005E" w:rsidRPr="007E005E" w:rsidRDefault="007E005E" w:rsidP="007E005E">
      <w:pPr>
        <w:pStyle w:val="CSP-ChapterBodyText"/>
      </w:pPr>
      <w:r w:rsidRPr="007E005E">
        <w:t>He is not hard to find.</w:t>
      </w:r>
    </w:p>
    <w:p w14:paraId="6D7554C2" w14:textId="77777777" w:rsidR="007E005E" w:rsidRPr="007E005E" w:rsidRDefault="007E005E" w:rsidP="007E005E">
      <w:pPr>
        <w:pStyle w:val="CSP-ChapterBodyText"/>
      </w:pPr>
      <w:r w:rsidRPr="007E005E">
        <w:t>He’s just not willing to be handled.</w:t>
      </w:r>
    </w:p>
    <w:p w14:paraId="49419927" w14:textId="77777777" w:rsidR="007E005E" w:rsidRPr="007E005E" w:rsidRDefault="007E005E" w:rsidP="007E005E">
      <w:pPr>
        <w:pStyle w:val="CSP-ChapterBodyText"/>
      </w:pPr>
    </w:p>
    <w:p w14:paraId="749D3E9D" w14:textId="77777777" w:rsidR="007E005E" w:rsidRPr="007E005E" w:rsidRDefault="007E005E" w:rsidP="007E005E">
      <w:pPr>
        <w:pStyle w:val="CSP-ChapterBodyText"/>
      </w:pPr>
      <w:r w:rsidRPr="007E005E">
        <w:t>If you would kneel…</w:t>
      </w:r>
    </w:p>
    <w:p w14:paraId="4F77F7E2" w14:textId="77777777" w:rsidR="007E005E" w:rsidRPr="007E005E" w:rsidRDefault="007E005E" w:rsidP="007E005E">
      <w:pPr>
        <w:pStyle w:val="CSP-ChapterBodyText"/>
      </w:pPr>
      <w:r w:rsidRPr="007E005E">
        <w:t>If you would strip it down again…</w:t>
      </w:r>
    </w:p>
    <w:p w14:paraId="486D73B1" w14:textId="77777777" w:rsidR="007E005E" w:rsidRPr="007E005E" w:rsidRDefault="007E005E" w:rsidP="007E005E">
      <w:pPr>
        <w:pStyle w:val="CSP-ChapterBodyText"/>
      </w:pPr>
    </w:p>
    <w:p w14:paraId="29FC17EE" w14:textId="77777777" w:rsidR="007E005E" w:rsidRPr="007E005E" w:rsidRDefault="007E005E" w:rsidP="007E005E">
      <w:pPr>
        <w:pStyle w:val="CSP-ChapterBodyText"/>
      </w:pPr>
      <w:r w:rsidRPr="007E005E">
        <w:t xml:space="preserve">You might just see what </w:t>
      </w:r>
      <w:proofErr w:type="spellStart"/>
      <w:r w:rsidRPr="007E005E">
        <w:t>Eydah</w:t>
      </w:r>
      <w:proofErr w:type="spellEnd"/>
      <w:r w:rsidRPr="007E005E">
        <w:t xml:space="preserve"> saw.</w:t>
      </w:r>
    </w:p>
    <w:p w14:paraId="472EDC01" w14:textId="77777777" w:rsidR="007E005E" w:rsidRPr="007E005E" w:rsidRDefault="007E005E" w:rsidP="007E005E">
      <w:pPr>
        <w:pStyle w:val="CSP-ChapterBodyText"/>
      </w:pPr>
    </w:p>
    <w:p w14:paraId="6BBAE455" w14:textId="77777777" w:rsidR="007E005E" w:rsidRPr="007E005E" w:rsidRDefault="007E005E" w:rsidP="007E005E">
      <w:pPr>
        <w:pStyle w:val="CSP-ChapterBodyText"/>
      </w:pPr>
      <w:r w:rsidRPr="007E005E">
        <w:t>Fire.</w:t>
      </w:r>
    </w:p>
    <w:p w14:paraId="7BD68623" w14:textId="77777777" w:rsidR="007E005E" w:rsidRPr="007E005E" w:rsidRDefault="007E005E" w:rsidP="007E005E">
      <w:pPr>
        <w:pStyle w:val="CSP-ChapterBodyText"/>
      </w:pPr>
      <w:r w:rsidRPr="007E005E">
        <w:t>Falling.</w:t>
      </w:r>
    </w:p>
    <w:p w14:paraId="6FE4F741" w14:textId="77777777" w:rsidR="007E005E" w:rsidRPr="007E005E" w:rsidRDefault="007E005E" w:rsidP="007E005E">
      <w:pPr>
        <w:pStyle w:val="CSP-ChapterBodyText"/>
      </w:pPr>
      <w:r w:rsidRPr="007E005E">
        <w:t>Again.</w:t>
      </w:r>
    </w:p>
    <w:p w14:paraId="3DEE7345" w14:textId="2E8FB888" w:rsidR="007E005E" w:rsidRPr="007E005E" w:rsidRDefault="007E005E" w:rsidP="007E005E">
      <w:pPr>
        <w:pStyle w:val="CSP-ChapterBodyText"/>
      </w:pPr>
    </w:p>
    <w:p w14:paraId="5AA6F5B9" w14:textId="77777777" w:rsidR="007E005E" w:rsidRDefault="007E005E" w:rsidP="00987D79">
      <w:pPr>
        <w:pStyle w:val="CSP-ChapterBodyText"/>
        <w:sectPr w:rsidR="007E005E" w:rsidSect="00FA7FAA">
          <w:pgSz w:w="8640" w:h="12960"/>
          <w:pgMar w:top="864" w:right="864" w:bottom="864" w:left="1094" w:header="576" w:footer="432" w:gutter="0"/>
          <w:cols w:space="720"/>
          <w:titlePg/>
          <w:docGrid w:linePitch="360"/>
        </w:sectPr>
      </w:pPr>
    </w:p>
    <w:p w14:paraId="586FA303" w14:textId="77777777" w:rsidR="007E005E" w:rsidRPr="00C40C47" w:rsidRDefault="007E005E" w:rsidP="007E005E">
      <w:pPr>
        <w:jc w:val="center"/>
        <w:rPr>
          <w:rFonts w:ascii="Garamond" w:hAnsi="Garamond"/>
          <w:iCs/>
          <w:sz w:val="44"/>
          <w:szCs w:val="44"/>
        </w:rPr>
      </w:pPr>
    </w:p>
    <w:p w14:paraId="4DCD873A" w14:textId="77777777" w:rsidR="007E005E" w:rsidRPr="00C40C47" w:rsidRDefault="007E005E" w:rsidP="007E005E">
      <w:pPr>
        <w:jc w:val="center"/>
        <w:rPr>
          <w:rFonts w:ascii="Garamond" w:hAnsi="Garamond"/>
          <w:iCs/>
          <w:sz w:val="44"/>
          <w:szCs w:val="44"/>
        </w:rPr>
      </w:pPr>
    </w:p>
    <w:p w14:paraId="60C98D71" w14:textId="77777777" w:rsidR="007E005E" w:rsidRPr="00C40C47" w:rsidRDefault="007E005E" w:rsidP="007E005E">
      <w:pPr>
        <w:jc w:val="center"/>
        <w:rPr>
          <w:rFonts w:ascii="Garamond" w:hAnsi="Garamond"/>
          <w:iCs/>
          <w:sz w:val="44"/>
          <w:szCs w:val="44"/>
        </w:rPr>
      </w:pPr>
    </w:p>
    <w:p w14:paraId="2F440BEE" w14:textId="77777777" w:rsidR="007E005E" w:rsidRPr="00C40C47" w:rsidRDefault="007E005E" w:rsidP="007E005E">
      <w:pPr>
        <w:jc w:val="center"/>
        <w:rPr>
          <w:rFonts w:ascii="Garamond" w:hAnsi="Garamond"/>
          <w:iCs/>
          <w:sz w:val="44"/>
          <w:szCs w:val="44"/>
        </w:rPr>
      </w:pPr>
    </w:p>
    <w:p w14:paraId="608A882B" w14:textId="77777777" w:rsidR="007E005E" w:rsidRPr="00C40C47" w:rsidRDefault="007E005E" w:rsidP="007E005E">
      <w:pPr>
        <w:jc w:val="center"/>
        <w:rPr>
          <w:rFonts w:ascii="Garamond" w:hAnsi="Garamond"/>
          <w:iCs/>
          <w:sz w:val="44"/>
          <w:szCs w:val="44"/>
        </w:rPr>
      </w:pPr>
    </w:p>
    <w:p w14:paraId="3D96CA3D" w14:textId="77777777" w:rsidR="007E005E" w:rsidRPr="00C40C47" w:rsidRDefault="007E005E" w:rsidP="007E005E">
      <w:pPr>
        <w:jc w:val="center"/>
        <w:rPr>
          <w:rFonts w:ascii="Garamond" w:hAnsi="Garamond"/>
          <w:iCs/>
          <w:sz w:val="44"/>
          <w:szCs w:val="44"/>
        </w:rPr>
      </w:pPr>
    </w:p>
    <w:p w14:paraId="5CD96039" w14:textId="691B3F01" w:rsidR="007E005E" w:rsidRPr="00C40C47" w:rsidRDefault="007E005E" w:rsidP="007E005E">
      <w:pPr>
        <w:pStyle w:val="CSP-ChapterTitle"/>
        <w:rPr>
          <w:rFonts w:ascii="Garamond" w:hAnsi="Garamond"/>
        </w:rPr>
      </w:pPr>
      <w:bookmarkStart w:id="16" w:name="_Toc194921554"/>
      <w:r>
        <w:rPr>
          <w:rFonts w:ascii="Garamond" w:hAnsi="Garamond"/>
        </w:rPr>
        <w:t>1</w:t>
      </w:r>
      <w:r w:rsidR="00A55620">
        <w:rPr>
          <w:rFonts w:ascii="Garamond" w:hAnsi="Garamond"/>
        </w:rPr>
        <w:t>3</w:t>
      </w:r>
      <w:r w:rsidRPr="00C40C47">
        <w:rPr>
          <w:rFonts w:ascii="Garamond" w:hAnsi="Garamond"/>
        </w:rPr>
        <w:t xml:space="preserve"> </w:t>
      </w:r>
      <w:r>
        <w:rPr>
          <w:rFonts w:ascii="Garamond" w:hAnsi="Garamond"/>
        </w:rPr>
        <w:t>the drift</w:t>
      </w:r>
      <w:bookmarkEnd w:id="16"/>
    </w:p>
    <w:p w14:paraId="1A4D5149" w14:textId="77777777" w:rsidR="007E005E" w:rsidRDefault="007E005E" w:rsidP="007E005E">
      <w:pPr>
        <w:jc w:val="center"/>
        <w:rPr>
          <w:rFonts w:ascii="Garamond" w:hAnsi="Garamond"/>
          <w:iCs/>
        </w:rPr>
      </w:pPr>
    </w:p>
    <w:p w14:paraId="7695CD6C" w14:textId="129D9B0E" w:rsidR="00B40416" w:rsidRPr="00B40416" w:rsidRDefault="00B40416" w:rsidP="00B40416">
      <w:pPr>
        <w:jc w:val="center"/>
        <w:rPr>
          <w:rFonts w:ascii="Garamond" w:hAnsi="Garamond"/>
          <w:b/>
          <w:bCs/>
          <w:iCs/>
        </w:rPr>
      </w:pPr>
      <w:r w:rsidRPr="00B40416">
        <w:rPr>
          <w:rFonts w:ascii="Garamond" w:hAnsi="Garamond"/>
          <w:b/>
          <w:bCs/>
          <w:i/>
          <w:iCs/>
        </w:rPr>
        <w:t>Consecration is the decision to burn for something greater than yourself, and to let the fire shape you.</w:t>
      </w:r>
    </w:p>
    <w:p w14:paraId="6DB78451" w14:textId="77777777" w:rsidR="00B40416" w:rsidRPr="00C40C47" w:rsidRDefault="00B40416" w:rsidP="007E005E">
      <w:pPr>
        <w:jc w:val="center"/>
        <w:rPr>
          <w:rFonts w:ascii="Garamond" w:hAnsi="Garamond"/>
          <w:iCs/>
        </w:rPr>
      </w:pPr>
    </w:p>
    <w:p w14:paraId="23342A8C" w14:textId="77777777" w:rsidR="007E005E" w:rsidRPr="00C40C47" w:rsidRDefault="007E005E" w:rsidP="007E005E">
      <w:pPr>
        <w:jc w:val="center"/>
        <w:rPr>
          <w:rFonts w:ascii="Garamond" w:hAnsi="Garamond"/>
          <w:b/>
          <w:iCs/>
        </w:rPr>
      </w:pPr>
    </w:p>
    <w:p w14:paraId="548CAE1C" w14:textId="77777777" w:rsidR="007E005E" w:rsidRPr="007E005E" w:rsidRDefault="007E005E" w:rsidP="007E005E">
      <w:pPr>
        <w:pStyle w:val="CSP-ChapterBodyText"/>
      </w:pPr>
      <w:r w:rsidRPr="007E005E">
        <w:t>They wanted Him.</w:t>
      </w:r>
    </w:p>
    <w:p w14:paraId="3400381F" w14:textId="77777777" w:rsidR="007E005E" w:rsidRPr="007E005E" w:rsidRDefault="007E005E" w:rsidP="007E005E">
      <w:pPr>
        <w:pStyle w:val="CSP-ChapterBodyText"/>
      </w:pPr>
      <w:r w:rsidRPr="007E005E">
        <w:t xml:space="preserve">But </w:t>
      </w:r>
      <w:r w:rsidRPr="007E005E">
        <w:rPr>
          <w:b/>
          <w:bCs/>
        </w:rPr>
        <w:t>only on their terms.</w:t>
      </w:r>
    </w:p>
    <w:p w14:paraId="0775CFD6" w14:textId="77777777" w:rsidR="007E005E" w:rsidRPr="007E005E" w:rsidRDefault="007E005E" w:rsidP="007E005E">
      <w:pPr>
        <w:pStyle w:val="CSP-ChapterBodyText"/>
      </w:pPr>
    </w:p>
    <w:p w14:paraId="4DB2FEA9" w14:textId="77777777" w:rsidR="007E005E" w:rsidRPr="007E005E" w:rsidRDefault="007E005E" w:rsidP="007E005E">
      <w:pPr>
        <w:pStyle w:val="CSP-ChapterBodyText"/>
      </w:pPr>
      <w:r w:rsidRPr="007E005E">
        <w:t>They wanted His presence—</w:t>
      </w:r>
    </w:p>
    <w:p w14:paraId="66E082E4" w14:textId="77777777" w:rsidR="007E005E" w:rsidRPr="007E005E" w:rsidRDefault="007E005E" w:rsidP="007E005E">
      <w:pPr>
        <w:pStyle w:val="CSP-ChapterBodyText"/>
      </w:pPr>
      <w:r w:rsidRPr="007E005E">
        <w:rPr>
          <w:b/>
          <w:bCs/>
        </w:rPr>
        <w:t>without giving Him permission.</w:t>
      </w:r>
    </w:p>
    <w:p w14:paraId="4E0A5B70" w14:textId="77777777" w:rsidR="007E005E" w:rsidRPr="007E005E" w:rsidRDefault="007E005E" w:rsidP="007E005E">
      <w:pPr>
        <w:pStyle w:val="CSP-ChapterBodyText"/>
      </w:pPr>
    </w:p>
    <w:p w14:paraId="7E62C621" w14:textId="77777777" w:rsidR="007E005E" w:rsidRPr="007E005E" w:rsidRDefault="007E005E" w:rsidP="007E005E">
      <w:pPr>
        <w:pStyle w:val="CSP-ChapterBodyText"/>
      </w:pPr>
      <w:r w:rsidRPr="007E005E">
        <w:t>They wanted the wind—</w:t>
      </w:r>
    </w:p>
    <w:p w14:paraId="2E57D627" w14:textId="77777777" w:rsidR="007E005E" w:rsidRPr="007E005E" w:rsidRDefault="007E005E" w:rsidP="007E005E">
      <w:pPr>
        <w:pStyle w:val="CSP-ChapterBodyText"/>
      </w:pPr>
      <w:r w:rsidRPr="007E005E">
        <w:rPr>
          <w:b/>
          <w:bCs/>
        </w:rPr>
        <w:t>without the waiting.</w:t>
      </w:r>
    </w:p>
    <w:p w14:paraId="7ABF5AE0" w14:textId="77777777" w:rsidR="007E005E" w:rsidRPr="007E005E" w:rsidRDefault="007E005E" w:rsidP="007E005E">
      <w:pPr>
        <w:pStyle w:val="CSP-ChapterBodyText"/>
      </w:pPr>
      <w:r w:rsidRPr="007E005E">
        <w:t>The fire—</w:t>
      </w:r>
    </w:p>
    <w:p w14:paraId="1A0E32DF" w14:textId="77777777" w:rsidR="007E005E" w:rsidRPr="007E005E" w:rsidRDefault="007E005E" w:rsidP="007E005E">
      <w:pPr>
        <w:pStyle w:val="CSP-ChapterBodyText"/>
      </w:pPr>
      <w:r w:rsidRPr="007E005E">
        <w:rPr>
          <w:b/>
          <w:bCs/>
        </w:rPr>
        <w:t>without the fear.</w:t>
      </w:r>
    </w:p>
    <w:p w14:paraId="2DC25347" w14:textId="77777777" w:rsidR="007E005E" w:rsidRPr="007E005E" w:rsidRDefault="007E005E" w:rsidP="007E005E">
      <w:pPr>
        <w:pStyle w:val="CSP-ChapterBodyText"/>
      </w:pPr>
      <w:r w:rsidRPr="007E005E">
        <w:t>The tongues—</w:t>
      </w:r>
    </w:p>
    <w:p w14:paraId="1301A276" w14:textId="77777777" w:rsidR="007E005E" w:rsidRPr="007E005E" w:rsidRDefault="007E005E" w:rsidP="007E005E">
      <w:pPr>
        <w:pStyle w:val="CSP-ChapterBodyText"/>
      </w:pPr>
      <w:r w:rsidRPr="007E005E">
        <w:rPr>
          <w:b/>
          <w:bCs/>
        </w:rPr>
        <w:t>without the trembling.</w:t>
      </w:r>
    </w:p>
    <w:p w14:paraId="40C25046" w14:textId="77777777" w:rsidR="007E005E" w:rsidRPr="007E005E" w:rsidRDefault="007E005E" w:rsidP="007E005E">
      <w:pPr>
        <w:pStyle w:val="CSP-ChapterBodyText"/>
      </w:pPr>
    </w:p>
    <w:p w14:paraId="798E6B3D" w14:textId="77777777" w:rsidR="007E005E" w:rsidRPr="007E005E" w:rsidRDefault="007E005E" w:rsidP="007E005E">
      <w:pPr>
        <w:pStyle w:val="CSP-ChapterBodyText"/>
      </w:pPr>
      <w:r w:rsidRPr="007E005E">
        <w:t>They wanted to feel Him on Sundays</w:t>
      </w:r>
    </w:p>
    <w:p w14:paraId="67B4ECE2" w14:textId="77777777" w:rsidR="007E005E" w:rsidRPr="007E005E" w:rsidRDefault="007E005E" w:rsidP="007E005E">
      <w:pPr>
        <w:pStyle w:val="CSP-ChapterBodyText"/>
      </w:pPr>
      <w:r w:rsidRPr="007E005E">
        <w:t>but forget Him on Mondays.</w:t>
      </w:r>
    </w:p>
    <w:p w14:paraId="22F07F55" w14:textId="77777777" w:rsidR="007E005E" w:rsidRPr="007E005E" w:rsidRDefault="007E005E" w:rsidP="007E005E">
      <w:pPr>
        <w:pStyle w:val="CSP-ChapterBodyText"/>
      </w:pPr>
      <w:r w:rsidRPr="007E005E">
        <w:t>They wanted to invite Him to the service</w:t>
      </w:r>
    </w:p>
    <w:p w14:paraId="7F51A290" w14:textId="77777777" w:rsidR="007E005E" w:rsidRPr="007E005E" w:rsidRDefault="007E005E" w:rsidP="007E005E">
      <w:pPr>
        <w:pStyle w:val="CSP-ChapterBodyText"/>
      </w:pPr>
      <w:r w:rsidRPr="007E005E">
        <w:t>but not surrender in the secret place.</w:t>
      </w:r>
    </w:p>
    <w:p w14:paraId="79D66179" w14:textId="77777777" w:rsidR="007E005E" w:rsidRPr="007E005E" w:rsidRDefault="007E005E" w:rsidP="007E005E">
      <w:pPr>
        <w:pStyle w:val="CSP-ChapterBodyText"/>
      </w:pPr>
    </w:p>
    <w:p w14:paraId="30666634" w14:textId="77777777" w:rsidR="007E005E" w:rsidRPr="007E005E" w:rsidRDefault="007E005E" w:rsidP="007E005E">
      <w:pPr>
        <w:pStyle w:val="CSP-ChapterBodyText"/>
      </w:pPr>
      <w:r w:rsidRPr="007E005E">
        <w:t>“They want Me to come in their fashion,</w:t>
      </w:r>
    </w:p>
    <w:p w14:paraId="636BAD7C" w14:textId="77777777" w:rsidR="007E005E" w:rsidRPr="007E005E" w:rsidRDefault="007E005E" w:rsidP="007E005E">
      <w:pPr>
        <w:pStyle w:val="CSP-ChapterBodyText"/>
      </w:pPr>
      <w:r w:rsidRPr="007E005E">
        <w:t>on their timelines,</w:t>
      </w:r>
    </w:p>
    <w:p w14:paraId="34EB4AA9" w14:textId="77777777" w:rsidR="007E005E" w:rsidRPr="007E005E" w:rsidRDefault="007E005E" w:rsidP="007E005E">
      <w:pPr>
        <w:pStyle w:val="CSP-ChapterBodyText"/>
      </w:pPr>
      <w:r w:rsidRPr="007E005E">
        <w:t>under their roof,</w:t>
      </w:r>
    </w:p>
    <w:p w14:paraId="419BFC5A" w14:textId="77777777" w:rsidR="007E005E" w:rsidRPr="007E005E" w:rsidRDefault="007E005E" w:rsidP="007E005E">
      <w:pPr>
        <w:pStyle w:val="CSP-ChapterBodyText"/>
      </w:pPr>
      <w:r w:rsidRPr="007E005E">
        <w:t>and still go and do as they please.”</w:t>
      </w:r>
    </w:p>
    <w:p w14:paraId="182CE310" w14:textId="77777777" w:rsidR="007E005E" w:rsidRPr="007E005E" w:rsidRDefault="007E005E" w:rsidP="007E005E">
      <w:pPr>
        <w:pStyle w:val="CSP-ChapterBodyText"/>
      </w:pPr>
    </w:p>
    <w:p w14:paraId="4458CCE6" w14:textId="77777777" w:rsidR="007976EF" w:rsidRDefault="007976EF">
      <w:pPr>
        <w:spacing w:after="160" w:line="259" w:lineRule="auto"/>
        <w:rPr>
          <w:rFonts w:ascii="Garamond" w:hAnsi="Garamond"/>
          <w:iCs/>
        </w:rPr>
      </w:pPr>
      <w:r>
        <w:br w:type="page"/>
      </w:r>
    </w:p>
    <w:p w14:paraId="0D0F928A" w14:textId="2D1972E0" w:rsidR="007E005E" w:rsidRPr="007E005E" w:rsidRDefault="007E005E" w:rsidP="007E005E">
      <w:pPr>
        <w:pStyle w:val="CSP-ChapterBodyText"/>
      </w:pPr>
      <w:r w:rsidRPr="007E005E">
        <w:lastRenderedPageBreak/>
        <w:t>And I—</w:t>
      </w:r>
      <w:proofErr w:type="spellStart"/>
      <w:r w:rsidRPr="007E005E">
        <w:t>Eydah</w:t>
      </w:r>
      <w:proofErr w:type="spellEnd"/>
      <w:r w:rsidRPr="007E005E">
        <w:t>—felt it deep in the remnants of where He once dwelled.</w:t>
      </w:r>
    </w:p>
    <w:p w14:paraId="297574AD" w14:textId="77777777" w:rsidR="007E005E" w:rsidRPr="007E005E" w:rsidRDefault="007E005E" w:rsidP="007E005E">
      <w:pPr>
        <w:pStyle w:val="CSP-ChapterBodyText"/>
      </w:pPr>
      <w:r w:rsidRPr="007E005E">
        <w:t>Because this wasn’t just forgetting.</w:t>
      </w:r>
    </w:p>
    <w:p w14:paraId="1A09E1B3" w14:textId="77777777" w:rsidR="007E005E" w:rsidRPr="007E005E" w:rsidRDefault="007E005E" w:rsidP="007E005E">
      <w:pPr>
        <w:pStyle w:val="CSP-ChapterBodyText"/>
      </w:pPr>
      <w:r w:rsidRPr="007E005E">
        <w:rPr>
          <w:b/>
          <w:bCs/>
        </w:rPr>
        <w:t>It was rebranding Him.</w:t>
      </w:r>
    </w:p>
    <w:p w14:paraId="08244322" w14:textId="77777777" w:rsidR="007E005E" w:rsidRPr="007E005E" w:rsidRDefault="007E005E" w:rsidP="007E005E">
      <w:pPr>
        <w:pStyle w:val="CSP-ChapterBodyText"/>
      </w:pPr>
    </w:p>
    <w:p w14:paraId="72301E2E" w14:textId="77777777" w:rsidR="007E005E" w:rsidRPr="007E005E" w:rsidRDefault="007E005E" w:rsidP="007E005E">
      <w:pPr>
        <w:pStyle w:val="CSP-ChapterBodyText"/>
      </w:pPr>
      <w:r w:rsidRPr="007E005E">
        <w:t>“They don’t deny Me.</w:t>
      </w:r>
    </w:p>
    <w:p w14:paraId="3B02B8B5" w14:textId="77777777" w:rsidR="007E005E" w:rsidRPr="007E005E" w:rsidRDefault="007E005E" w:rsidP="007E005E">
      <w:pPr>
        <w:pStyle w:val="CSP-ChapterBodyText"/>
      </w:pPr>
      <w:r w:rsidRPr="007E005E">
        <w:t>They just repackage Me.”</w:t>
      </w:r>
    </w:p>
    <w:p w14:paraId="7274C41A" w14:textId="77777777" w:rsidR="007E005E" w:rsidRPr="007E005E" w:rsidRDefault="007E005E" w:rsidP="007E005E">
      <w:pPr>
        <w:pStyle w:val="CSP-ChapterBodyText"/>
      </w:pPr>
    </w:p>
    <w:p w14:paraId="04941D2C" w14:textId="77777777" w:rsidR="007E005E" w:rsidRPr="007E005E" w:rsidRDefault="007E005E" w:rsidP="007E005E">
      <w:pPr>
        <w:pStyle w:val="CSP-ChapterBodyText"/>
      </w:pPr>
      <w:r w:rsidRPr="007E005E">
        <w:t>“They don’t say I’m unwanted.</w:t>
      </w:r>
    </w:p>
    <w:p w14:paraId="412FE0E6" w14:textId="77777777" w:rsidR="007E005E" w:rsidRPr="007E005E" w:rsidRDefault="007E005E" w:rsidP="007E005E">
      <w:pPr>
        <w:pStyle w:val="CSP-ChapterBodyText"/>
      </w:pPr>
      <w:r w:rsidRPr="007E005E">
        <w:t>They say I’m inconvenient.”</w:t>
      </w:r>
    </w:p>
    <w:p w14:paraId="64D3AF12" w14:textId="77777777" w:rsidR="007E005E" w:rsidRPr="007E005E" w:rsidRDefault="007E005E" w:rsidP="007E005E">
      <w:pPr>
        <w:pStyle w:val="CSP-ChapterBodyText"/>
      </w:pPr>
    </w:p>
    <w:p w14:paraId="27F02560" w14:textId="77777777" w:rsidR="007E005E" w:rsidRPr="007E005E" w:rsidRDefault="007E005E" w:rsidP="007E005E">
      <w:pPr>
        <w:pStyle w:val="CSP-ChapterBodyText"/>
      </w:pPr>
      <w:r w:rsidRPr="007E005E">
        <w:t>“They still speak My name—</w:t>
      </w:r>
    </w:p>
    <w:p w14:paraId="42D69390" w14:textId="77777777" w:rsidR="007E005E" w:rsidRPr="007E005E" w:rsidRDefault="007E005E" w:rsidP="007E005E">
      <w:pPr>
        <w:pStyle w:val="CSP-ChapterBodyText"/>
      </w:pPr>
      <w:r w:rsidRPr="007E005E">
        <w:t>they just don’t yield to My voice.”</w:t>
      </w:r>
    </w:p>
    <w:p w14:paraId="3CE7E44A" w14:textId="77777777" w:rsidR="007E005E" w:rsidRPr="007E005E" w:rsidRDefault="007E005E" w:rsidP="007E005E">
      <w:pPr>
        <w:pStyle w:val="CSP-ChapterBodyText"/>
      </w:pPr>
    </w:p>
    <w:p w14:paraId="272DB0B8" w14:textId="77777777" w:rsidR="007E005E" w:rsidRPr="007E005E" w:rsidRDefault="007E005E" w:rsidP="007E005E">
      <w:pPr>
        <w:pStyle w:val="CSP-ChapterBodyText"/>
      </w:pPr>
      <w:r w:rsidRPr="007E005E">
        <w:t>“They sing ‘come like fire’—</w:t>
      </w:r>
    </w:p>
    <w:p w14:paraId="1EE14169" w14:textId="77777777" w:rsidR="007E005E" w:rsidRPr="007E005E" w:rsidRDefault="007E005E" w:rsidP="007E005E">
      <w:pPr>
        <w:pStyle w:val="CSP-ChapterBodyText"/>
      </w:pPr>
      <w:r w:rsidRPr="007E005E">
        <w:t>but panic when I burn down what they built.”</w:t>
      </w:r>
    </w:p>
    <w:p w14:paraId="42972652" w14:textId="77777777" w:rsidR="007E005E" w:rsidRPr="007E005E" w:rsidRDefault="007E005E" w:rsidP="007E005E">
      <w:pPr>
        <w:pStyle w:val="CSP-ChapterBodyText"/>
      </w:pPr>
    </w:p>
    <w:p w14:paraId="3BA5F513" w14:textId="77777777" w:rsidR="007E005E" w:rsidRPr="007E005E" w:rsidRDefault="007E005E" w:rsidP="007E005E">
      <w:pPr>
        <w:pStyle w:val="CSP-ChapterBodyText"/>
      </w:pPr>
      <w:r w:rsidRPr="007E005E">
        <w:t xml:space="preserve">They have replaced </w:t>
      </w:r>
      <w:r w:rsidRPr="007E005E">
        <w:rPr>
          <w:b/>
          <w:bCs/>
        </w:rPr>
        <w:t>reverence with rush.</w:t>
      </w:r>
    </w:p>
    <w:p w14:paraId="68B7B935" w14:textId="77777777" w:rsidR="007E005E" w:rsidRPr="007E005E" w:rsidRDefault="007E005E" w:rsidP="007E005E">
      <w:pPr>
        <w:pStyle w:val="CSP-ChapterBodyText"/>
      </w:pPr>
      <w:r w:rsidRPr="007E005E">
        <w:rPr>
          <w:b/>
          <w:bCs/>
        </w:rPr>
        <w:t>Waiting with busyness.</w:t>
      </w:r>
    </w:p>
    <w:p w14:paraId="6B492841" w14:textId="77777777" w:rsidR="007E005E" w:rsidRPr="007E005E" w:rsidRDefault="007E005E" w:rsidP="007E005E">
      <w:pPr>
        <w:pStyle w:val="CSP-ChapterBodyText"/>
      </w:pPr>
      <w:r w:rsidRPr="007E005E">
        <w:rPr>
          <w:b/>
          <w:bCs/>
        </w:rPr>
        <w:t>Silence with sound.</w:t>
      </w:r>
    </w:p>
    <w:p w14:paraId="709A2512" w14:textId="77777777" w:rsidR="007E005E" w:rsidRPr="007E005E" w:rsidRDefault="007E005E" w:rsidP="007E005E">
      <w:pPr>
        <w:pStyle w:val="CSP-ChapterBodyText"/>
      </w:pPr>
      <w:r w:rsidRPr="007E005E">
        <w:rPr>
          <w:b/>
          <w:bCs/>
        </w:rPr>
        <w:t>Obedience with options.</w:t>
      </w:r>
    </w:p>
    <w:p w14:paraId="648D0D1C" w14:textId="77777777" w:rsidR="007E005E" w:rsidRPr="007E005E" w:rsidRDefault="007E005E" w:rsidP="007E005E">
      <w:pPr>
        <w:pStyle w:val="CSP-ChapterBodyText"/>
      </w:pPr>
    </w:p>
    <w:p w14:paraId="123CE8D4" w14:textId="77777777" w:rsidR="007E005E" w:rsidRPr="007E005E" w:rsidRDefault="007E005E" w:rsidP="007E005E">
      <w:pPr>
        <w:pStyle w:val="CSP-ChapterBodyText"/>
      </w:pPr>
      <w:r w:rsidRPr="007E005E">
        <w:t>They have traded the oil of intimacy</w:t>
      </w:r>
    </w:p>
    <w:p w14:paraId="45BCD7F2" w14:textId="77777777" w:rsidR="007E005E" w:rsidRPr="007E005E" w:rsidRDefault="007E005E" w:rsidP="007E005E">
      <w:pPr>
        <w:pStyle w:val="CSP-ChapterBodyText"/>
      </w:pPr>
      <w:r w:rsidRPr="007E005E">
        <w:t>for the polish of influence.</w:t>
      </w:r>
    </w:p>
    <w:p w14:paraId="78B52AF7" w14:textId="77777777" w:rsidR="007E005E" w:rsidRPr="007E005E" w:rsidRDefault="007E005E" w:rsidP="007E005E">
      <w:pPr>
        <w:pStyle w:val="CSP-ChapterBodyText"/>
      </w:pPr>
    </w:p>
    <w:p w14:paraId="593E2D94" w14:textId="77777777" w:rsidR="007E005E" w:rsidRPr="007E005E" w:rsidRDefault="007E005E" w:rsidP="007E005E">
      <w:pPr>
        <w:pStyle w:val="CSP-ChapterBodyText"/>
      </w:pPr>
      <w:r w:rsidRPr="007E005E">
        <w:t>“They want anointing without crushing.</w:t>
      </w:r>
    </w:p>
    <w:p w14:paraId="41677D87" w14:textId="77777777" w:rsidR="007E005E" w:rsidRPr="007E005E" w:rsidRDefault="007E005E" w:rsidP="007E005E">
      <w:pPr>
        <w:pStyle w:val="CSP-ChapterBodyText"/>
      </w:pPr>
      <w:r w:rsidRPr="007E005E">
        <w:t>Glory without groaning.</w:t>
      </w:r>
    </w:p>
    <w:p w14:paraId="3A477A10" w14:textId="77777777" w:rsidR="007E005E" w:rsidRPr="007E005E" w:rsidRDefault="007E005E" w:rsidP="007E005E">
      <w:pPr>
        <w:pStyle w:val="CSP-ChapterBodyText"/>
      </w:pPr>
      <w:r w:rsidRPr="007E005E">
        <w:t>Fire without fear.</w:t>
      </w:r>
    </w:p>
    <w:p w14:paraId="63227F5E" w14:textId="77777777" w:rsidR="007E005E" w:rsidRPr="007E005E" w:rsidRDefault="007E005E" w:rsidP="007E005E">
      <w:pPr>
        <w:pStyle w:val="CSP-ChapterBodyText"/>
      </w:pPr>
      <w:r w:rsidRPr="007E005E">
        <w:t>And Me—</w:t>
      </w:r>
    </w:p>
    <w:p w14:paraId="3D7D24E5" w14:textId="77777777" w:rsidR="007E005E" w:rsidRPr="007E005E" w:rsidRDefault="007E005E" w:rsidP="007E005E">
      <w:pPr>
        <w:pStyle w:val="CSP-ChapterBodyText"/>
      </w:pPr>
      <w:r w:rsidRPr="007E005E">
        <w:t>without Me being in charge.”</w:t>
      </w:r>
    </w:p>
    <w:p w14:paraId="04FD46AD" w14:textId="77777777" w:rsidR="007E005E" w:rsidRPr="007E005E" w:rsidRDefault="007E005E" w:rsidP="007E005E">
      <w:pPr>
        <w:pStyle w:val="CSP-ChapterBodyText"/>
      </w:pPr>
    </w:p>
    <w:p w14:paraId="038D1A64" w14:textId="77777777" w:rsidR="007E005E" w:rsidRPr="007E005E" w:rsidRDefault="007E005E" w:rsidP="007E005E">
      <w:pPr>
        <w:pStyle w:val="CSP-ChapterBodyText"/>
      </w:pPr>
      <w:r w:rsidRPr="007E005E">
        <w:t>And the worst part?</w:t>
      </w:r>
    </w:p>
    <w:p w14:paraId="573A2300" w14:textId="77777777" w:rsidR="007E005E" w:rsidRPr="007E005E" w:rsidRDefault="007E005E" w:rsidP="007E005E">
      <w:pPr>
        <w:pStyle w:val="CSP-ChapterBodyText"/>
      </w:pPr>
    </w:p>
    <w:p w14:paraId="6C5DAB70" w14:textId="77777777" w:rsidR="007E005E" w:rsidRPr="007E005E" w:rsidRDefault="007E005E" w:rsidP="007E005E">
      <w:pPr>
        <w:pStyle w:val="CSP-ChapterBodyText"/>
      </w:pPr>
      <w:r w:rsidRPr="007E005E">
        <w:t>They still think He’s coming.</w:t>
      </w:r>
    </w:p>
    <w:p w14:paraId="6086CBDD" w14:textId="77777777" w:rsidR="007E005E" w:rsidRPr="007E005E" w:rsidRDefault="007E005E" w:rsidP="007E005E">
      <w:pPr>
        <w:pStyle w:val="CSP-ChapterBodyText"/>
      </w:pPr>
    </w:p>
    <w:p w14:paraId="6B7EA631" w14:textId="77777777" w:rsidR="007976EF" w:rsidRDefault="007976EF">
      <w:pPr>
        <w:spacing w:after="160" w:line="259" w:lineRule="auto"/>
        <w:rPr>
          <w:rFonts w:ascii="Garamond" w:hAnsi="Garamond"/>
          <w:iCs/>
        </w:rPr>
      </w:pPr>
      <w:r>
        <w:br w:type="page"/>
      </w:r>
    </w:p>
    <w:p w14:paraId="2E47D7F2" w14:textId="1DB95F03" w:rsidR="007E005E" w:rsidRPr="007E005E" w:rsidRDefault="007E005E" w:rsidP="007E005E">
      <w:pPr>
        <w:pStyle w:val="CSP-ChapterBodyText"/>
      </w:pPr>
      <w:r w:rsidRPr="007E005E">
        <w:lastRenderedPageBreak/>
        <w:t>“They believe I’ll fill their buildings</w:t>
      </w:r>
    </w:p>
    <w:p w14:paraId="15341FA8" w14:textId="77777777" w:rsidR="007E005E" w:rsidRPr="007E005E" w:rsidRDefault="007E005E" w:rsidP="007E005E">
      <w:pPr>
        <w:pStyle w:val="CSP-ChapterBodyText"/>
      </w:pPr>
      <w:r w:rsidRPr="007E005E">
        <w:t>because they named them after Me—</w:t>
      </w:r>
    </w:p>
    <w:p w14:paraId="0BAF211D" w14:textId="77777777" w:rsidR="007E005E" w:rsidRPr="007E005E" w:rsidRDefault="007E005E" w:rsidP="007E005E">
      <w:pPr>
        <w:pStyle w:val="CSP-ChapterBodyText"/>
      </w:pPr>
      <w:r w:rsidRPr="007E005E">
        <w:t>but they’ve locked Me out with their schedules.”</w:t>
      </w:r>
    </w:p>
    <w:p w14:paraId="58960809" w14:textId="77777777" w:rsidR="007E005E" w:rsidRPr="007E005E" w:rsidRDefault="007E005E" w:rsidP="007E005E">
      <w:pPr>
        <w:pStyle w:val="CSP-ChapterBodyText"/>
      </w:pPr>
    </w:p>
    <w:p w14:paraId="0EBF2B72" w14:textId="77777777" w:rsidR="007E005E" w:rsidRPr="007E005E" w:rsidRDefault="007E005E" w:rsidP="007E005E">
      <w:pPr>
        <w:pStyle w:val="CSP-ChapterBodyText"/>
      </w:pPr>
      <w:r w:rsidRPr="007E005E">
        <w:t>“They want Me to fit inside their branding.</w:t>
      </w:r>
    </w:p>
    <w:p w14:paraId="56F276A6" w14:textId="77777777" w:rsidR="007E005E" w:rsidRPr="007E005E" w:rsidRDefault="007E005E" w:rsidP="007E005E">
      <w:pPr>
        <w:pStyle w:val="CSP-ChapterBodyText"/>
      </w:pPr>
      <w:r w:rsidRPr="007E005E">
        <w:t>They want revival without reformation.</w:t>
      </w:r>
    </w:p>
    <w:p w14:paraId="2EBEAE06" w14:textId="77777777" w:rsidR="007E005E" w:rsidRPr="007E005E" w:rsidRDefault="007E005E" w:rsidP="007E005E">
      <w:pPr>
        <w:pStyle w:val="CSP-ChapterBodyText"/>
      </w:pPr>
      <w:r w:rsidRPr="007E005E">
        <w:t>Presence without repentance.</w:t>
      </w:r>
    </w:p>
    <w:p w14:paraId="6426EF59" w14:textId="77777777" w:rsidR="007E005E" w:rsidRDefault="007E005E" w:rsidP="007E005E">
      <w:pPr>
        <w:pStyle w:val="CSP-ChapterBodyText"/>
      </w:pPr>
      <w:r w:rsidRPr="007E005E">
        <w:t>Power without purity.”</w:t>
      </w:r>
    </w:p>
    <w:p w14:paraId="5E3B9A40" w14:textId="77777777" w:rsidR="007976EF" w:rsidRPr="007E005E" w:rsidRDefault="007976EF" w:rsidP="007E005E">
      <w:pPr>
        <w:pStyle w:val="CSP-ChapterBodyText"/>
      </w:pPr>
    </w:p>
    <w:p w14:paraId="0C4D9789" w14:textId="01EB510E" w:rsidR="007E005E" w:rsidRPr="007E005E" w:rsidRDefault="007E005E" w:rsidP="007E005E">
      <w:pPr>
        <w:pStyle w:val="CSP-ChapterBodyText"/>
      </w:pPr>
      <w:r w:rsidRPr="007E005E">
        <w:t>“They don’t want Me.</w:t>
      </w:r>
    </w:p>
    <w:p w14:paraId="17BB0FA8" w14:textId="77777777" w:rsidR="007E005E" w:rsidRPr="007E005E" w:rsidRDefault="007E005E" w:rsidP="007E005E">
      <w:pPr>
        <w:pStyle w:val="CSP-ChapterBodyText"/>
      </w:pPr>
      <w:r w:rsidRPr="007E005E">
        <w:t>They want My effects.”</w:t>
      </w:r>
    </w:p>
    <w:p w14:paraId="7E544BF0" w14:textId="77777777" w:rsidR="007E005E" w:rsidRPr="007E005E" w:rsidRDefault="007E005E" w:rsidP="007E005E">
      <w:pPr>
        <w:pStyle w:val="CSP-ChapterBodyText"/>
      </w:pPr>
    </w:p>
    <w:p w14:paraId="02F220F7" w14:textId="77777777" w:rsidR="007E005E" w:rsidRPr="007E005E" w:rsidRDefault="007E005E" w:rsidP="007E005E">
      <w:pPr>
        <w:pStyle w:val="CSP-ChapterBodyText"/>
      </w:pPr>
      <w:r w:rsidRPr="007E005E">
        <w:t>“They don’t want My will.</w:t>
      </w:r>
    </w:p>
    <w:p w14:paraId="1DE75111" w14:textId="77777777" w:rsidR="007E005E" w:rsidRPr="007E005E" w:rsidRDefault="007E005E" w:rsidP="007E005E">
      <w:pPr>
        <w:pStyle w:val="CSP-ChapterBodyText"/>
      </w:pPr>
      <w:r w:rsidRPr="007E005E">
        <w:t>They want My wind</w:t>
      </w:r>
    </w:p>
    <w:p w14:paraId="4E1DA888" w14:textId="77777777" w:rsidR="007E005E" w:rsidRPr="007E005E" w:rsidRDefault="007E005E" w:rsidP="007E005E">
      <w:pPr>
        <w:pStyle w:val="CSP-ChapterBodyText"/>
      </w:pPr>
      <w:r w:rsidRPr="007E005E">
        <w:rPr>
          <w:b/>
          <w:bCs/>
        </w:rPr>
        <w:t>without changing direction.</w:t>
      </w:r>
      <w:r w:rsidRPr="007E005E">
        <w:t>”</w:t>
      </w:r>
    </w:p>
    <w:p w14:paraId="62D75274" w14:textId="77777777" w:rsidR="007E005E" w:rsidRPr="007E005E" w:rsidRDefault="007E005E" w:rsidP="007E005E">
      <w:pPr>
        <w:pStyle w:val="CSP-ChapterBodyText"/>
      </w:pPr>
    </w:p>
    <w:p w14:paraId="79831F4D" w14:textId="77777777" w:rsidR="007E005E" w:rsidRPr="007E005E" w:rsidRDefault="007E005E" w:rsidP="007E005E">
      <w:pPr>
        <w:pStyle w:val="CSP-ChapterBodyText"/>
      </w:pPr>
      <w:r w:rsidRPr="007E005E">
        <w:t>And I watched them perform with fire-flavored words</w:t>
      </w:r>
    </w:p>
    <w:p w14:paraId="3654D425" w14:textId="77777777" w:rsidR="007E005E" w:rsidRPr="007E005E" w:rsidRDefault="007E005E" w:rsidP="007E005E">
      <w:pPr>
        <w:pStyle w:val="CSP-ChapterBodyText"/>
      </w:pPr>
      <w:r w:rsidRPr="007E005E">
        <w:t xml:space="preserve">while the actual flame </w:t>
      </w:r>
      <w:r w:rsidRPr="007E005E">
        <w:rPr>
          <w:b/>
          <w:bCs/>
        </w:rPr>
        <w:t>waited outside the door.</w:t>
      </w:r>
    </w:p>
    <w:p w14:paraId="6F5B5CFD" w14:textId="77777777" w:rsidR="007E005E" w:rsidRPr="007E005E" w:rsidRDefault="007E005E" w:rsidP="007E005E">
      <w:pPr>
        <w:pStyle w:val="CSP-ChapterBodyText"/>
      </w:pPr>
    </w:p>
    <w:p w14:paraId="1F0B560A" w14:textId="77777777" w:rsidR="007E005E" w:rsidRPr="007E005E" w:rsidRDefault="007E005E" w:rsidP="007E005E">
      <w:pPr>
        <w:pStyle w:val="CSP-ChapterBodyText"/>
      </w:pPr>
      <w:r w:rsidRPr="007E005E">
        <w:t>“They rehearse revival,</w:t>
      </w:r>
    </w:p>
    <w:p w14:paraId="10F08857" w14:textId="77777777" w:rsidR="007E005E" w:rsidRPr="007E005E" w:rsidRDefault="007E005E" w:rsidP="007E005E">
      <w:pPr>
        <w:pStyle w:val="CSP-ChapterBodyText"/>
      </w:pPr>
      <w:r w:rsidRPr="007E005E">
        <w:t>but they don’t host Me.”</w:t>
      </w:r>
    </w:p>
    <w:p w14:paraId="76AB28C0" w14:textId="77777777" w:rsidR="007E005E" w:rsidRPr="007E005E" w:rsidRDefault="007E005E" w:rsidP="007E005E">
      <w:pPr>
        <w:pStyle w:val="CSP-ChapterBodyText"/>
      </w:pPr>
    </w:p>
    <w:p w14:paraId="1F4741F7" w14:textId="77777777" w:rsidR="007E005E" w:rsidRPr="007E005E" w:rsidRDefault="007E005E" w:rsidP="007E005E">
      <w:pPr>
        <w:pStyle w:val="CSP-ChapterBodyText"/>
      </w:pPr>
      <w:r w:rsidRPr="007E005E">
        <w:t>“They manage meetings—</w:t>
      </w:r>
    </w:p>
    <w:p w14:paraId="0BBA7015" w14:textId="77777777" w:rsidR="007E005E" w:rsidRPr="007E005E" w:rsidRDefault="007E005E" w:rsidP="007E005E">
      <w:pPr>
        <w:pStyle w:val="CSP-ChapterBodyText"/>
      </w:pPr>
      <w:r w:rsidRPr="007E005E">
        <w:t>but they can’t recognize Majesty.”</w:t>
      </w:r>
    </w:p>
    <w:p w14:paraId="0A6A96D2" w14:textId="77777777" w:rsidR="007E005E" w:rsidRPr="007E005E" w:rsidRDefault="007E005E" w:rsidP="007E005E">
      <w:pPr>
        <w:pStyle w:val="CSP-ChapterBodyText"/>
      </w:pPr>
    </w:p>
    <w:p w14:paraId="3628AAD1" w14:textId="77777777" w:rsidR="007E005E" w:rsidRPr="007E005E" w:rsidRDefault="007E005E" w:rsidP="007E005E">
      <w:pPr>
        <w:pStyle w:val="CSP-ChapterBodyText"/>
      </w:pPr>
      <w:r w:rsidRPr="007E005E">
        <w:t>“They built back what I tore down—</w:t>
      </w:r>
    </w:p>
    <w:p w14:paraId="512DD410" w14:textId="77777777" w:rsidR="007E005E" w:rsidRPr="007E005E" w:rsidRDefault="007E005E" w:rsidP="007E005E">
      <w:pPr>
        <w:pStyle w:val="CSP-ChapterBodyText"/>
      </w:pPr>
      <w:r w:rsidRPr="007E005E">
        <w:t>and called it excellence.”</w:t>
      </w:r>
    </w:p>
    <w:p w14:paraId="662D563B" w14:textId="77777777" w:rsidR="007E005E" w:rsidRPr="007E005E" w:rsidRDefault="007E005E" w:rsidP="007E005E">
      <w:pPr>
        <w:pStyle w:val="CSP-ChapterBodyText"/>
      </w:pPr>
    </w:p>
    <w:p w14:paraId="74520F44" w14:textId="77777777" w:rsidR="007E005E" w:rsidRPr="007E005E" w:rsidRDefault="007E005E" w:rsidP="007E005E">
      <w:pPr>
        <w:pStyle w:val="CSP-ChapterBodyText"/>
      </w:pPr>
      <w:r w:rsidRPr="007E005E">
        <w:t>“They call it growth—</w:t>
      </w:r>
    </w:p>
    <w:p w14:paraId="0B208AE2" w14:textId="77777777" w:rsidR="007E005E" w:rsidRPr="007E005E" w:rsidRDefault="007E005E" w:rsidP="007E005E">
      <w:pPr>
        <w:pStyle w:val="CSP-ChapterBodyText"/>
      </w:pPr>
      <w:r w:rsidRPr="007E005E">
        <w:t>but I call it noise.”</w:t>
      </w:r>
    </w:p>
    <w:p w14:paraId="7A7CB838" w14:textId="77777777" w:rsidR="007E005E" w:rsidRPr="007E005E" w:rsidRDefault="007E005E" w:rsidP="007E005E">
      <w:pPr>
        <w:pStyle w:val="CSP-ChapterBodyText"/>
      </w:pPr>
    </w:p>
    <w:p w14:paraId="1DB43E6C" w14:textId="77777777" w:rsidR="007E005E" w:rsidRPr="007E005E" w:rsidRDefault="007E005E" w:rsidP="007E005E">
      <w:pPr>
        <w:pStyle w:val="CSP-ChapterBodyText"/>
      </w:pPr>
      <w:r w:rsidRPr="007E005E">
        <w:t>They have mistaken activity</w:t>
      </w:r>
    </w:p>
    <w:p w14:paraId="26CB754D" w14:textId="77777777" w:rsidR="007E005E" w:rsidRPr="007E005E" w:rsidRDefault="007E005E" w:rsidP="007E005E">
      <w:pPr>
        <w:pStyle w:val="CSP-ChapterBodyText"/>
      </w:pPr>
      <w:r w:rsidRPr="007E005E">
        <w:t>for anointing.</w:t>
      </w:r>
    </w:p>
    <w:p w14:paraId="665FCA0F" w14:textId="77777777" w:rsidR="007E005E" w:rsidRPr="007E005E" w:rsidRDefault="007E005E" w:rsidP="007E005E">
      <w:pPr>
        <w:pStyle w:val="CSP-ChapterBodyText"/>
      </w:pPr>
      <w:r w:rsidRPr="007E005E">
        <w:t>Crowds</w:t>
      </w:r>
    </w:p>
    <w:p w14:paraId="03D79F68" w14:textId="77777777" w:rsidR="007E005E" w:rsidRPr="007E005E" w:rsidRDefault="007E005E" w:rsidP="007E005E">
      <w:pPr>
        <w:pStyle w:val="CSP-ChapterBodyText"/>
      </w:pPr>
      <w:r w:rsidRPr="007E005E">
        <w:t>for consecration.</w:t>
      </w:r>
    </w:p>
    <w:p w14:paraId="020B1939" w14:textId="77777777" w:rsidR="007E005E" w:rsidRPr="007E005E" w:rsidRDefault="007E005E" w:rsidP="007E005E">
      <w:pPr>
        <w:pStyle w:val="CSP-ChapterBodyText"/>
      </w:pPr>
      <w:r w:rsidRPr="007E005E">
        <w:rPr>
          <w:b/>
          <w:bCs/>
        </w:rPr>
        <w:t>Emotion</w:t>
      </w:r>
    </w:p>
    <w:p w14:paraId="7ED35B46" w14:textId="77777777" w:rsidR="007E005E" w:rsidRPr="007E005E" w:rsidRDefault="007E005E" w:rsidP="007E005E">
      <w:pPr>
        <w:pStyle w:val="CSP-ChapterBodyText"/>
      </w:pPr>
      <w:r w:rsidRPr="007E005E">
        <w:rPr>
          <w:b/>
          <w:bCs/>
        </w:rPr>
        <w:t>for encounter.</w:t>
      </w:r>
    </w:p>
    <w:p w14:paraId="0D6175C9" w14:textId="77777777" w:rsidR="007E005E" w:rsidRPr="007E005E" w:rsidRDefault="007E005E" w:rsidP="007E005E">
      <w:pPr>
        <w:pStyle w:val="CSP-ChapterBodyText"/>
      </w:pPr>
    </w:p>
    <w:p w14:paraId="2F4C638C" w14:textId="77777777" w:rsidR="007976EF" w:rsidRDefault="007976EF">
      <w:pPr>
        <w:spacing w:after="160" w:line="259" w:lineRule="auto"/>
        <w:rPr>
          <w:rFonts w:ascii="Garamond" w:hAnsi="Garamond"/>
          <w:iCs/>
        </w:rPr>
      </w:pPr>
      <w:r>
        <w:br w:type="page"/>
      </w:r>
    </w:p>
    <w:p w14:paraId="6EF052E5" w14:textId="2F99833C" w:rsidR="007E005E" w:rsidRPr="007E005E" w:rsidRDefault="007E005E" w:rsidP="007E005E">
      <w:pPr>
        <w:pStyle w:val="CSP-ChapterBodyText"/>
      </w:pPr>
      <w:r w:rsidRPr="007E005E">
        <w:lastRenderedPageBreak/>
        <w:t>And the altars?</w:t>
      </w:r>
    </w:p>
    <w:p w14:paraId="14A901D9" w14:textId="77777777" w:rsidR="007E005E" w:rsidRPr="007E005E" w:rsidRDefault="007E005E" w:rsidP="007E005E">
      <w:pPr>
        <w:pStyle w:val="CSP-ChapterBodyText"/>
      </w:pPr>
      <w:r w:rsidRPr="007E005E">
        <w:t>They’re no longer torn.</w:t>
      </w:r>
    </w:p>
    <w:p w14:paraId="32B88F77" w14:textId="77777777" w:rsidR="007E005E" w:rsidRPr="007E005E" w:rsidRDefault="007E005E" w:rsidP="007E005E">
      <w:pPr>
        <w:pStyle w:val="CSP-ChapterBodyText"/>
      </w:pPr>
      <w:r w:rsidRPr="007E005E">
        <w:t>They’re tiled.</w:t>
      </w:r>
    </w:p>
    <w:p w14:paraId="6D649375" w14:textId="77777777" w:rsidR="007E005E" w:rsidRPr="007E005E" w:rsidRDefault="007E005E" w:rsidP="007E005E">
      <w:pPr>
        <w:pStyle w:val="CSP-ChapterBodyText"/>
      </w:pPr>
      <w:r w:rsidRPr="007E005E">
        <w:t>Curated.</w:t>
      </w:r>
    </w:p>
    <w:p w14:paraId="4679D76E" w14:textId="77777777" w:rsidR="007E005E" w:rsidRPr="007E005E" w:rsidRDefault="007E005E" w:rsidP="007E005E">
      <w:pPr>
        <w:pStyle w:val="CSP-ChapterBodyText"/>
      </w:pPr>
      <w:r w:rsidRPr="007E005E">
        <w:t>Livestreamed.</w:t>
      </w:r>
    </w:p>
    <w:p w14:paraId="4B4A6E67" w14:textId="77777777" w:rsidR="007E005E" w:rsidRPr="007E005E" w:rsidRDefault="007E005E" w:rsidP="007E005E">
      <w:pPr>
        <w:pStyle w:val="CSP-ChapterBodyText"/>
      </w:pPr>
      <w:r w:rsidRPr="007E005E">
        <w:t>But they don’t drip with oil anymore.</w:t>
      </w:r>
    </w:p>
    <w:p w14:paraId="017A3E49" w14:textId="77777777" w:rsidR="007E005E" w:rsidRPr="007E005E" w:rsidRDefault="007E005E" w:rsidP="007E005E">
      <w:pPr>
        <w:pStyle w:val="CSP-ChapterBodyText"/>
      </w:pPr>
      <w:r w:rsidRPr="007E005E">
        <w:t>Because no one waits long enough for fire to fall.</w:t>
      </w:r>
    </w:p>
    <w:p w14:paraId="49B43A54" w14:textId="600D29A8" w:rsidR="007E005E" w:rsidRDefault="007E005E" w:rsidP="007E005E">
      <w:pPr>
        <w:pStyle w:val="CSP-ChapterBodyText"/>
      </w:pPr>
    </w:p>
    <w:p w14:paraId="42949CEF" w14:textId="77777777" w:rsidR="00B40416" w:rsidRDefault="00B40416" w:rsidP="007E005E">
      <w:pPr>
        <w:pStyle w:val="CSP-ChapterBodyText"/>
      </w:pPr>
    </w:p>
    <w:p w14:paraId="76758601" w14:textId="77777777" w:rsidR="00B40416" w:rsidRDefault="00B40416" w:rsidP="007E005E">
      <w:pPr>
        <w:pStyle w:val="CSP-ChapterBodyText"/>
      </w:pPr>
    </w:p>
    <w:p w14:paraId="2224D06F" w14:textId="77777777" w:rsidR="00B40416" w:rsidRDefault="00B40416" w:rsidP="007E005E">
      <w:pPr>
        <w:pStyle w:val="CSP-ChapterBodyText"/>
      </w:pPr>
    </w:p>
    <w:p w14:paraId="1E43C042" w14:textId="795CEC51" w:rsidR="00B40416" w:rsidRPr="00B40416" w:rsidRDefault="00B40416" w:rsidP="00B40416">
      <w:pPr>
        <w:pStyle w:val="CSP-ChapterBodyText"/>
        <w:jc w:val="center"/>
        <w:rPr>
          <w:b/>
          <w:bCs/>
        </w:rPr>
      </w:pPr>
      <w:r w:rsidRPr="00B40416">
        <w:rPr>
          <w:b/>
          <w:bCs/>
          <w:i/>
        </w:rPr>
        <w:t xml:space="preserve">To consecrate is not to give up, </w:t>
      </w:r>
      <w:r>
        <w:rPr>
          <w:b/>
          <w:bCs/>
          <w:i/>
        </w:rPr>
        <w:br/>
      </w:r>
      <w:r w:rsidRPr="00B40416">
        <w:rPr>
          <w:b/>
          <w:bCs/>
          <w:i/>
        </w:rPr>
        <w:t>but to become something wholly His.</w:t>
      </w:r>
    </w:p>
    <w:p w14:paraId="16D38A78" w14:textId="77777777" w:rsidR="00B40416" w:rsidRPr="007E005E" w:rsidRDefault="00B40416" w:rsidP="00B40416">
      <w:pPr>
        <w:pStyle w:val="CSP-ChapterBodyText"/>
        <w:jc w:val="center"/>
      </w:pPr>
    </w:p>
    <w:p w14:paraId="4145A5FC" w14:textId="77777777" w:rsidR="00B40416" w:rsidRDefault="00B40416">
      <w:pPr>
        <w:spacing w:after="160" w:line="259" w:lineRule="auto"/>
        <w:rPr>
          <w:rFonts w:ascii="Garamond" w:hAnsi="Garamond"/>
          <w:i/>
          <w:iCs/>
        </w:rPr>
      </w:pPr>
      <w:r>
        <w:rPr>
          <w:i/>
        </w:rPr>
        <w:br w:type="page"/>
      </w:r>
    </w:p>
    <w:p w14:paraId="69625DFF" w14:textId="43522441" w:rsidR="007E005E" w:rsidRPr="007E005E" w:rsidRDefault="007E005E" w:rsidP="007E005E">
      <w:pPr>
        <w:pStyle w:val="CSP-ChapterBodyText"/>
      </w:pPr>
      <w:r w:rsidRPr="007E005E">
        <w:rPr>
          <w:i/>
        </w:rPr>
        <w:lastRenderedPageBreak/>
        <w:t>And you…</w:t>
      </w:r>
    </w:p>
    <w:p w14:paraId="7DBCE0AA" w14:textId="77777777" w:rsidR="007E005E" w:rsidRPr="007E005E" w:rsidRDefault="007E005E" w:rsidP="007E005E">
      <w:pPr>
        <w:pStyle w:val="CSP-ChapterBodyText"/>
      </w:pPr>
      <w:r w:rsidRPr="007E005E">
        <w:t>Do you still think He’ll come because you sang the right song?</w:t>
      </w:r>
    </w:p>
    <w:p w14:paraId="5203E293" w14:textId="77777777" w:rsidR="007E005E" w:rsidRPr="007E005E" w:rsidRDefault="007E005E" w:rsidP="007E005E">
      <w:pPr>
        <w:pStyle w:val="CSP-ChapterBodyText"/>
      </w:pPr>
    </w:p>
    <w:p w14:paraId="7A18152A" w14:textId="77777777" w:rsidR="007E005E" w:rsidRPr="007E005E" w:rsidRDefault="007E005E" w:rsidP="007E005E">
      <w:pPr>
        <w:pStyle w:val="CSP-ChapterBodyText"/>
      </w:pPr>
      <w:r w:rsidRPr="007E005E">
        <w:t xml:space="preserve">Because the lighting was </w:t>
      </w:r>
      <w:proofErr w:type="gramStart"/>
      <w:r w:rsidRPr="007E005E">
        <w:t>just</w:t>
      </w:r>
      <w:proofErr w:type="gramEnd"/>
      <w:r w:rsidRPr="007E005E">
        <w:t xml:space="preserve"> right?</w:t>
      </w:r>
    </w:p>
    <w:p w14:paraId="08F0DE74" w14:textId="77777777" w:rsidR="007E005E" w:rsidRPr="007E005E" w:rsidRDefault="007E005E" w:rsidP="007E005E">
      <w:pPr>
        <w:pStyle w:val="CSP-ChapterBodyText"/>
      </w:pPr>
      <w:r w:rsidRPr="007E005E">
        <w:t>Because the room was full?</w:t>
      </w:r>
    </w:p>
    <w:p w14:paraId="1B92B4BA" w14:textId="77777777" w:rsidR="007E005E" w:rsidRPr="007E005E" w:rsidRDefault="007E005E" w:rsidP="007E005E">
      <w:pPr>
        <w:pStyle w:val="CSP-ChapterBodyText"/>
      </w:pPr>
    </w:p>
    <w:p w14:paraId="662BF9F7" w14:textId="77777777" w:rsidR="007E005E" w:rsidRPr="007E005E" w:rsidRDefault="007E005E" w:rsidP="007E005E">
      <w:pPr>
        <w:pStyle w:val="CSP-ChapterBodyText"/>
      </w:pPr>
      <w:r w:rsidRPr="007E005E">
        <w:t>Have you replaced waiting with planning?</w:t>
      </w:r>
    </w:p>
    <w:p w14:paraId="402173FD" w14:textId="77777777" w:rsidR="007E005E" w:rsidRPr="007E005E" w:rsidRDefault="007E005E" w:rsidP="007E005E">
      <w:pPr>
        <w:pStyle w:val="CSP-ChapterBodyText"/>
      </w:pPr>
      <w:r w:rsidRPr="007E005E">
        <w:t>Listening with leading?</w:t>
      </w:r>
    </w:p>
    <w:p w14:paraId="5E6B8308" w14:textId="77777777" w:rsidR="007E005E" w:rsidRPr="007E005E" w:rsidRDefault="007E005E" w:rsidP="007E005E">
      <w:pPr>
        <w:pStyle w:val="CSP-ChapterBodyText"/>
      </w:pPr>
      <w:r w:rsidRPr="007E005E">
        <w:t>Stillness with stage presence?</w:t>
      </w:r>
    </w:p>
    <w:p w14:paraId="5D8EA6BE" w14:textId="77777777" w:rsidR="007E005E" w:rsidRPr="007E005E" w:rsidRDefault="007E005E" w:rsidP="007E005E">
      <w:pPr>
        <w:pStyle w:val="CSP-ChapterBodyText"/>
      </w:pPr>
    </w:p>
    <w:p w14:paraId="449FA2E3" w14:textId="77777777" w:rsidR="007E005E" w:rsidRPr="007E005E" w:rsidRDefault="007E005E" w:rsidP="007E005E">
      <w:pPr>
        <w:pStyle w:val="CSP-ChapterBodyText"/>
      </w:pPr>
      <w:r w:rsidRPr="007E005E">
        <w:t>What if He never asked for your service…</w:t>
      </w:r>
    </w:p>
    <w:p w14:paraId="3B38AC77" w14:textId="77777777" w:rsidR="007E005E" w:rsidRPr="007E005E" w:rsidRDefault="007E005E" w:rsidP="007E005E">
      <w:pPr>
        <w:pStyle w:val="CSP-ChapterBodyText"/>
      </w:pPr>
      <w:r w:rsidRPr="007E005E">
        <w:t xml:space="preserve">He asked for your </w:t>
      </w:r>
      <w:proofErr w:type="gramStart"/>
      <w:r w:rsidRPr="007E005E">
        <w:rPr>
          <w:b/>
          <w:bCs/>
        </w:rPr>
        <w:t>surrender</w:t>
      </w:r>
      <w:r w:rsidRPr="007E005E">
        <w:t>?</w:t>
      </w:r>
      <w:proofErr w:type="gramEnd"/>
    </w:p>
    <w:p w14:paraId="083D2E72" w14:textId="77777777" w:rsidR="007E005E" w:rsidRPr="007E005E" w:rsidRDefault="007E005E" w:rsidP="007E005E">
      <w:pPr>
        <w:pStyle w:val="CSP-ChapterBodyText"/>
      </w:pPr>
    </w:p>
    <w:p w14:paraId="2E2B7D65" w14:textId="77777777" w:rsidR="007E005E" w:rsidRPr="007E005E" w:rsidRDefault="007E005E" w:rsidP="007E005E">
      <w:pPr>
        <w:pStyle w:val="CSP-ChapterBodyText"/>
      </w:pPr>
      <w:r w:rsidRPr="007E005E">
        <w:t>What if He’s not coming back to your building—</w:t>
      </w:r>
    </w:p>
    <w:p w14:paraId="55764516" w14:textId="77777777" w:rsidR="007E005E" w:rsidRPr="007E005E" w:rsidRDefault="007E005E" w:rsidP="007E005E">
      <w:pPr>
        <w:pStyle w:val="CSP-ChapterBodyText"/>
      </w:pPr>
      <w:r w:rsidRPr="007E005E">
        <w:t>because He’s standing outside waiting for you to remember</w:t>
      </w:r>
    </w:p>
    <w:p w14:paraId="35453C14" w14:textId="77777777" w:rsidR="007E005E" w:rsidRPr="007E005E" w:rsidRDefault="007E005E" w:rsidP="007E005E">
      <w:pPr>
        <w:pStyle w:val="CSP-ChapterBodyText"/>
      </w:pPr>
      <w:r w:rsidRPr="007E005E">
        <w:rPr>
          <w:b/>
          <w:bCs/>
        </w:rPr>
        <w:t xml:space="preserve">why </w:t>
      </w:r>
      <w:proofErr w:type="gramStart"/>
      <w:r w:rsidRPr="007E005E">
        <w:rPr>
          <w:b/>
          <w:bCs/>
        </w:rPr>
        <w:t>the veil was</w:t>
      </w:r>
      <w:proofErr w:type="gramEnd"/>
      <w:r w:rsidRPr="007E005E">
        <w:rPr>
          <w:b/>
          <w:bCs/>
        </w:rPr>
        <w:t xml:space="preserve"> torn</w:t>
      </w:r>
      <w:r w:rsidRPr="007E005E">
        <w:t>?</w:t>
      </w:r>
    </w:p>
    <w:p w14:paraId="3C1E9200" w14:textId="77777777" w:rsidR="007E005E" w:rsidRPr="007E005E" w:rsidRDefault="007E005E" w:rsidP="007E005E">
      <w:pPr>
        <w:pStyle w:val="CSP-ChapterBodyText"/>
      </w:pPr>
    </w:p>
    <w:p w14:paraId="7BD3CF75" w14:textId="77777777" w:rsidR="007E005E" w:rsidRPr="007E005E" w:rsidRDefault="007E005E" w:rsidP="007E005E">
      <w:pPr>
        <w:pStyle w:val="CSP-ChapterBodyText"/>
      </w:pPr>
      <w:r w:rsidRPr="007E005E">
        <w:t>Ask yourself:</w:t>
      </w:r>
    </w:p>
    <w:p w14:paraId="07CAA3F5" w14:textId="77777777" w:rsidR="007E005E" w:rsidRPr="007E005E" w:rsidRDefault="007E005E" w:rsidP="007E005E">
      <w:pPr>
        <w:pStyle w:val="CSP-ChapterBodyText"/>
      </w:pPr>
      <w:r w:rsidRPr="007E005E">
        <w:t>• Are you building platforms or altars?</w:t>
      </w:r>
    </w:p>
    <w:p w14:paraId="0400A96D" w14:textId="77777777" w:rsidR="007E005E" w:rsidRPr="007E005E" w:rsidRDefault="007E005E" w:rsidP="007E005E">
      <w:pPr>
        <w:pStyle w:val="CSP-ChapterBodyText"/>
      </w:pPr>
      <w:r w:rsidRPr="007E005E">
        <w:t>• Are you preparing for Him or preparing to be seen?</w:t>
      </w:r>
    </w:p>
    <w:p w14:paraId="28706FA6" w14:textId="77777777" w:rsidR="007E005E" w:rsidRPr="007E005E" w:rsidRDefault="007E005E" w:rsidP="007E005E">
      <w:pPr>
        <w:pStyle w:val="CSP-ChapterBodyText"/>
      </w:pPr>
      <w:r w:rsidRPr="007E005E">
        <w:t xml:space="preserve">• Are you rehearsing glory or </w:t>
      </w:r>
      <w:r w:rsidRPr="007E005E">
        <w:rPr>
          <w:b/>
          <w:bCs/>
        </w:rPr>
        <w:t>hosting it</w:t>
      </w:r>
      <w:r w:rsidRPr="007E005E">
        <w:t>?</w:t>
      </w:r>
    </w:p>
    <w:p w14:paraId="7C77FDDB" w14:textId="77777777" w:rsidR="007E005E" w:rsidRPr="007E005E" w:rsidRDefault="007E005E" w:rsidP="007E005E">
      <w:pPr>
        <w:pStyle w:val="CSP-ChapterBodyText"/>
      </w:pPr>
    </w:p>
    <w:p w14:paraId="2252B07F" w14:textId="77777777" w:rsidR="007E005E" w:rsidRPr="007E005E" w:rsidRDefault="007E005E" w:rsidP="007E005E">
      <w:pPr>
        <w:pStyle w:val="CSP-ChapterBodyText"/>
      </w:pPr>
      <w:r w:rsidRPr="007E005E">
        <w:t xml:space="preserve">Because </w:t>
      </w:r>
      <w:r w:rsidRPr="007E005E">
        <w:rPr>
          <w:b/>
          <w:bCs/>
        </w:rPr>
        <w:t>you can’t schedule a move of God.</w:t>
      </w:r>
    </w:p>
    <w:p w14:paraId="5949CE3A" w14:textId="77777777" w:rsidR="007E005E" w:rsidRPr="007E005E" w:rsidRDefault="007E005E" w:rsidP="007E005E">
      <w:pPr>
        <w:pStyle w:val="CSP-ChapterBodyText"/>
      </w:pPr>
      <w:r w:rsidRPr="007E005E">
        <w:t>You can only surrender to one.</w:t>
      </w:r>
    </w:p>
    <w:p w14:paraId="7F797BF4" w14:textId="77777777" w:rsidR="007E005E" w:rsidRPr="007E005E" w:rsidRDefault="007E005E" w:rsidP="007E005E">
      <w:pPr>
        <w:pStyle w:val="CSP-ChapterBodyText"/>
      </w:pPr>
    </w:p>
    <w:p w14:paraId="72954DA1" w14:textId="77777777" w:rsidR="007E005E" w:rsidRPr="007E005E" w:rsidRDefault="007E005E" w:rsidP="007E005E">
      <w:pPr>
        <w:pStyle w:val="CSP-ChapterBodyText"/>
      </w:pPr>
      <w:r w:rsidRPr="007E005E">
        <w:t>And if you’re still trying to get Him to come your way—</w:t>
      </w:r>
    </w:p>
    <w:p w14:paraId="64CFFB6B" w14:textId="77777777" w:rsidR="007E005E" w:rsidRPr="007E005E" w:rsidRDefault="007E005E" w:rsidP="007E005E">
      <w:pPr>
        <w:pStyle w:val="CSP-ChapterBodyText"/>
      </w:pPr>
      <w:r w:rsidRPr="007E005E">
        <w:t>you might not recognize Him when He comes His way.</w:t>
      </w:r>
    </w:p>
    <w:p w14:paraId="4A4CF689" w14:textId="77777777" w:rsidR="007E005E" w:rsidRDefault="007E005E" w:rsidP="00987D79">
      <w:pPr>
        <w:pStyle w:val="CSP-ChapterBodyText"/>
        <w:sectPr w:rsidR="007E005E" w:rsidSect="00FA7FAA">
          <w:pgSz w:w="8640" w:h="12960"/>
          <w:pgMar w:top="864" w:right="864" w:bottom="864" w:left="1094" w:header="576" w:footer="432" w:gutter="0"/>
          <w:cols w:space="720"/>
          <w:titlePg/>
          <w:docGrid w:linePitch="360"/>
        </w:sectPr>
      </w:pPr>
    </w:p>
    <w:p w14:paraId="03863B07" w14:textId="77777777" w:rsidR="00185196" w:rsidRPr="00C40C47" w:rsidRDefault="00185196" w:rsidP="00185196">
      <w:pPr>
        <w:jc w:val="center"/>
        <w:rPr>
          <w:rFonts w:ascii="Garamond" w:hAnsi="Garamond"/>
          <w:iCs/>
          <w:sz w:val="44"/>
          <w:szCs w:val="44"/>
        </w:rPr>
      </w:pPr>
    </w:p>
    <w:p w14:paraId="4F9322E1" w14:textId="77777777" w:rsidR="00185196" w:rsidRPr="00C40C47" w:rsidRDefault="00185196" w:rsidP="00185196">
      <w:pPr>
        <w:jc w:val="center"/>
        <w:rPr>
          <w:rFonts w:ascii="Garamond" w:hAnsi="Garamond"/>
          <w:iCs/>
          <w:sz w:val="44"/>
          <w:szCs w:val="44"/>
        </w:rPr>
      </w:pPr>
    </w:p>
    <w:p w14:paraId="5AADF970" w14:textId="77777777" w:rsidR="00185196" w:rsidRPr="00C40C47" w:rsidRDefault="00185196" w:rsidP="00185196">
      <w:pPr>
        <w:jc w:val="center"/>
        <w:rPr>
          <w:rFonts w:ascii="Garamond" w:hAnsi="Garamond"/>
          <w:iCs/>
          <w:sz w:val="44"/>
          <w:szCs w:val="44"/>
        </w:rPr>
      </w:pPr>
    </w:p>
    <w:p w14:paraId="5F472683" w14:textId="77777777" w:rsidR="00185196" w:rsidRPr="00C40C47" w:rsidRDefault="00185196" w:rsidP="00185196">
      <w:pPr>
        <w:jc w:val="center"/>
        <w:rPr>
          <w:rFonts w:ascii="Garamond" w:hAnsi="Garamond"/>
          <w:iCs/>
          <w:sz w:val="44"/>
          <w:szCs w:val="44"/>
        </w:rPr>
      </w:pPr>
    </w:p>
    <w:p w14:paraId="479D4DD9" w14:textId="77777777" w:rsidR="00185196" w:rsidRPr="00C40C47" w:rsidRDefault="00185196" w:rsidP="00185196">
      <w:pPr>
        <w:jc w:val="center"/>
        <w:rPr>
          <w:rFonts w:ascii="Garamond" w:hAnsi="Garamond"/>
          <w:iCs/>
          <w:sz w:val="44"/>
          <w:szCs w:val="44"/>
        </w:rPr>
      </w:pPr>
    </w:p>
    <w:p w14:paraId="78C06B00" w14:textId="77777777" w:rsidR="00185196" w:rsidRPr="00C40C47" w:rsidRDefault="00185196" w:rsidP="00185196">
      <w:pPr>
        <w:jc w:val="center"/>
        <w:rPr>
          <w:rFonts w:ascii="Garamond" w:hAnsi="Garamond"/>
          <w:iCs/>
          <w:sz w:val="44"/>
          <w:szCs w:val="44"/>
        </w:rPr>
      </w:pPr>
    </w:p>
    <w:p w14:paraId="08D5D1CB" w14:textId="2B984D72" w:rsidR="00185196" w:rsidRPr="00C40C47" w:rsidRDefault="00185196" w:rsidP="00185196">
      <w:pPr>
        <w:pStyle w:val="CSP-ChapterTitle"/>
        <w:rPr>
          <w:rFonts w:ascii="Garamond" w:hAnsi="Garamond"/>
        </w:rPr>
      </w:pPr>
      <w:bookmarkStart w:id="17" w:name="_Toc194921555"/>
      <w:r>
        <w:rPr>
          <w:rFonts w:ascii="Garamond" w:hAnsi="Garamond"/>
        </w:rPr>
        <w:t>14</w:t>
      </w:r>
      <w:r w:rsidRPr="00C40C47">
        <w:rPr>
          <w:rFonts w:ascii="Garamond" w:hAnsi="Garamond"/>
        </w:rPr>
        <w:t xml:space="preserve"> </w:t>
      </w:r>
      <w:r>
        <w:rPr>
          <w:rFonts w:ascii="Garamond" w:hAnsi="Garamond"/>
        </w:rPr>
        <w:t>heaven groans</w:t>
      </w:r>
      <w:bookmarkEnd w:id="17"/>
    </w:p>
    <w:p w14:paraId="0DDE16B7" w14:textId="77777777" w:rsidR="00185196" w:rsidRDefault="00185196" w:rsidP="00185196">
      <w:pPr>
        <w:jc w:val="center"/>
        <w:rPr>
          <w:rFonts w:ascii="Garamond" w:hAnsi="Garamond"/>
          <w:iCs/>
        </w:rPr>
      </w:pPr>
    </w:p>
    <w:p w14:paraId="244E5065" w14:textId="0827F013" w:rsidR="00B40416" w:rsidRPr="00B40416" w:rsidRDefault="00B40416" w:rsidP="00B40416">
      <w:pPr>
        <w:jc w:val="center"/>
        <w:rPr>
          <w:rFonts w:ascii="Garamond" w:hAnsi="Garamond"/>
          <w:b/>
          <w:bCs/>
          <w:iCs/>
        </w:rPr>
      </w:pPr>
      <w:r w:rsidRPr="00B40416">
        <w:rPr>
          <w:rFonts w:ascii="Garamond" w:hAnsi="Garamond"/>
          <w:b/>
          <w:bCs/>
          <w:i/>
          <w:iCs/>
        </w:rPr>
        <w:t>The refining fire doesn’t burn away what is weak;</w:t>
      </w:r>
      <w:r>
        <w:rPr>
          <w:rFonts w:ascii="Garamond" w:hAnsi="Garamond"/>
          <w:b/>
          <w:bCs/>
          <w:i/>
          <w:iCs/>
        </w:rPr>
        <w:br/>
      </w:r>
      <w:r w:rsidRPr="00B40416">
        <w:rPr>
          <w:rFonts w:ascii="Garamond" w:hAnsi="Garamond"/>
          <w:b/>
          <w:bCs/>
          <w:i/>
          <w:iCs/>
        </w:rPr>
        <w:t>it strengthens what remains.</w:t>
      </w:r>
    </w:p>
    <w:p w14:paraId="1C1A2647" w14:textId="77777777" w:rsidR="00185196" w:rsidRPr="00C40C47" w:rsidRDefault="00185196" w:rsidP="00185196">
      <w:pPr>
        <w:jc w:val="center"/>
        <w:rPr>
          <w:rFonts w:ascii="Garamond" w:hAnsi="Garamond"/>
          <w:b/>
          <w:iCs/>
        </w:rPr>
      </w:pPr>
    </w:p>
    <w:p w14:paraId="5A8A45C1" w14:textId="77777777" w:rsidR="00185196" w:rsidRPr="00185196" w:rsidRDefault="00185196" w:rsidP="00185196">
      <w:pPr>
        <w:pStyle w:val="CSP-ChapterBodyText"/>
      </w:pPr>
      <w:r w:rsidRPr="00185196">
        <w:t>I didn’t expect to hear it.</w:t>
      </w:r>
    </w:p>
    <w:p w14:paraId="05A2EEDC" w14:textId="77777777" w:rsidR="00185196" w:rsidRPr="00185196" w:rsidRDefault="00185196" w:rsidP="00185196">
      <w:pPr>
        <w:pStyle w:val="CSP-ChapterBodyText"/>
      </w:pPr>
      <w:r w:rsidRPr="00185196">
        <w:t>Not like that.</w:t>
      </w:r>
    </w:p>
    <w:p w14:paraId="56B2170E" w14:textId="77777777" w:rsidR="00185196" w:rsidRPr="00185196" w:rsidRDefault="00185196" w:rsidP="00185196">
      <w:pPr>
        <w:pStyle w:val="CSP-ChapterBodyText"/>
      </w:pPr>
      <w:r w:rsidRPr="00185196">
        <w:t>Not from there.</w:t>
      </w:r>
    </w:p>
    <w:p w14:paraId="092B6994" w14:textId="77777777" w:rsidR="00185196" w:rsidRPr="00185196" w:rsidRDefault="00185196" w:rsidP="00185196">
      <w:pPr>
        <w:pStyle w:val="CSP-ChapterBodyText"/>
      </w:pPr>
    </w:p>
    <w:p w14:paraId="617DFF0C" w14:textId="77777777" w:rsidR="00185196" w:rsidRPr="00185196" w:rsidRDefault="00185196" w:rsidP="00185196">
      <w:pPr>
        <w:pStyle w:val="CSP-ChapterBodyText"/>
      </w:pPr>
      <w:r w:rsidRPr="00185196">
        <w:t>A sound—</w:t>
      </w:r>
    </w:p>
    <w:p w14:paraId="39AE569C" w14:textId="77777777" w:rsidR="00185196" w:rsidRPr="00185196" w:rsidRDefault="00185196" w:rsidP="00185196">
      <w:pPr>
        <w:pStyle w:val="CSP-ChapterBodyText"/>
      </w:pPr>
      <w:r w:rsidRPr="00185196">
        <w:t>deep, thick, ancient.</w:t>
      </w:r>
    </w:p>
    <w:p w14:paraId="703D840C" w14:textId="77777777" w:rsidR="00185196" w:rsidRPr="00185196" w:rsidRDefault="00185196" w:rsidP="00185196">
      <w:pPr>
        <w:pStyle w:val="CSP-ChapterBodyText"/>
      </w:pPr>
      <w:r w:rsidRPr="00185196">
        <w:t>It wasn’t thunder.</w:t>
      </w:r>
    </w:p>
    <w:p w14:paraId="02FFB759" w14:textId="77777777" w:rsidR="00185196" w:rsidRPr="00185196" w:rsidRDefault="00185196" w:rsidP="00185196">
      <w:pPr>
        <w:pStyle w:val="CSP-ChapterBodyText"/>
      </w:pPr>
      <w:r w:rsidRPr="00185196">
        <w:t>It wasn’t wind.</w:t>
      </w:r>
    </w:p>
    <w:p w14:paraId="272995E5" w14:textId="77777777" w:rsidR="00185196" w:rsidRPr="00185196" w:rsidRDefault="00185196" w:rsidP="00185196">
      <w:pPr>
        <w:pStyle w:val="CSP-ChapterBodyText"/>
      </w:pPr>
    </w:p>
    <w:p w14:paraId="01682D64" w14:textId="77777777" w:rsidR="00185196" w:rsidRPr="00185196" w:rsidRDefault="00185196" w:rsidP="00185196">
      <w:pPr>
        <w:pStyle w:val="CSP-ChapterBodyText"/>
      </w:pPr>
      <w:r w:rsidRPr="00185196">
        <w:t xml:space="preserve">It was </w:t>
      </w:r>
      <w:r w:rsidRPr="00185196">
        <w:rPr>
          <w:b/>
          <w:bCs/>
        </w:rPr>
        <w:t>a groan.</w:t>
      </w:r>
    </w:p>
    <w:p w14:paraId="14A20C7A" w14:textId="77777777" w:rsidR="00185196" w:rsidRPr="00185196" w:rsidRDefault="00185196" w:rsidP="00185196">
      <w:pPr>
        <w:pStyle w:val="CSP-ChapterBodyText"/>
      </w:pPr>
    </w:p>
    <w:p w14:paraId="27C5722C" w14:textId="77777777" w:rsidR="00185196" w:rsidRPr="00185196" w:rsidRDefault="00185196" w:rsidP="00185196">
      <w:pPr>
        <w:pStyle w:val="CSP-ChapterBodyText"/>
      </w:pPr>
      <w:r w:rsidRPr="00185196">
        <w:t>And it came</w:t>
      </w:r>
    </w:p>
    <w:p w14:paraId="5CB9DCC2" w14:textId="77777777" w:rsidR="00185196" w:rsidRPr="00185196" w:rsidRDefault="00185196" w:rsidP="00185196">
      <w:pPr>
        <w:pStyle w:val="CSP-ChapterBodyText"/>
      </w:pPr>
      <w:r w:rsidRPr="00185196">
        <w:rPr>
          <w:b/>
          <w:bCs/>
        </w:rPr>
        <w:t>from the throne.</w:t>
      </w:r>
    </w:p>
    <w:p w14:paraId="6156EDB5" w14:textId="77777777" w:rsidR="00185196" w:rsidRPr="00185196" w:rsidRDefault="00185196" w:rsidP="00185196">
      <w:pPr>
        <w:pStyle w:val="CSP-ChapterBodyText"/>
      </w:pPr>
    </w:p>
    <w:p w14:paraId="5EEA1836" w14:textId="77777777" w:rsidR="00185196" w:rsidRPr="00185196" w:rsidRDefault="00185196" w:rsidP="00185196">
      <w:pPr>
        <w:pStyle w:val="CSP-ChapterBodyText"/>
      </w:pPr>
      <w:r w:rsidRPr="00185196">
        <w:t>A groan so holy</w:t>
      </w:r>
    </w:p>
    <w:p w14:paraId="55AFB931" w14:textId="77777777" w:rsidR="00185196" w:rsidRPr="00185196" w:rsidRDefault="00185196" w:rsidP="00185196">
      <w:pPr>
        <w:pStyle w:val="CSP-ChapterBodyText"/>
      </w:pPr>
      <w:r w:rsidRPr="00185196">
        <w:t>even angels paused mid-flight.</w:t>
      </w:r>
    </w:p>
    <w:p w14:paraId="51606404" w14:textId="77777777" w:rsidR="00185196" w:rsidRPr="00185196" w:rsidRDefault="00185196" w:rsidP="00185196">
      <w:pPr>
        <w:pStyle w:val="CSP-ChapterBodyText"/>
      </w:pPr>
    </w:p>
    <w:p w14:paraId="79E9D7C6" w14:textId="77777777" w:rsidR="00185196" w:rsidRPr="00185196" w:rsidRDefault="00185196" w:rsidP="00185196">
      <w:pPr>
        <w:pStyle w:val="CSP-ChapterBodyText"/>
      </w:pPr>
      <w:r w:rsidRPr="00185196">
        <w:t>It was the kind of sound</w:t>
      </w:r>
    </w:p>
    <w:p w14:paraId="1B07BD78" w14:textId="77777777" w:rsidR="00185196" w:rsidRPr="00185196" w:rsidRDefault="00185196" w:rsidP="00185196">
      <w:pPr>
        <w:pStyle w:val="CSP-ChapterBodyText"/>
      </w:pPr>
      <w:r w:rsidRPr="00185196">
        <w:t>only eternity could release.</w:t>
      </w:r>
    </w:p>
    <w:p w14:paraId="12FC65B6" w14:textId="77777777" w:rsidR="00185196" w:rsidRPr="00185196" w:rsidRDefault="00185196" w:rsidP="00185196">
      <w:pPr>
        <w:pStyle w:val="CSP-ChapterBodyText"/>
      </w:pPr>
      <w:r w:rsidRPr="00185196">
        <w:t>Like the breath God held back</w:t>
      </w:r>
    </w:p>
    <w:p w14:paraId="77D6A4AC" w14:textId="77777777" w:rsidR="00185196" w:rsidRPr="00185196" w:rsidRDefault="00185196" w:rsidP="00185196">
      <w:pPr>
        <w:pStyle w:val="CSP-ChapterBodyText"/>
      </w:pPr>
      <w:r w:rsidRPr="00185196">
        <w:t>when man first tried to light the fire without Him.</w:t>
      </w:r>
    </w:p>
    <w:p w14:paraId="0078451D" w14:textId="77777777" w:rsidR="00185196" w:rsidRPr="00185196" w:rsidRDefault="00185196" w:rsidP="00185196">
      <w:pPr>
        <w:pStyle w:val="CSP-ChapterBodyText"/>
      </w:pPr>
    </w:p>
    <w:p w14:paraId="210008EF" w14:textId="77777777" w:rsidR="00185196" w:rsidRPr="00185196" w:rsidRDefault="00185196" w:rsidP="00185196">
      <w:pPr>
        <w:pStyle w:val="CSP-ChapterBodyText"/>
      </w:pPr>
      <w:r w:rsidRPr="00185196">
        <w:t>“It was not rage.</w:t>
      </w:r>
    </w:p>
    <w:p w14:paraId="06BC07AE" w14:textId="7F31CE5B" w:rsidR="00185196" w:rsidRPr="00B40416" w:rsidRDefault="00185196" w:rsidP="00B40416">
      <w:pPr>
        <w:pStyle w:val="CSP-ChapterBodyText"/>
      </w:pPr>
      <w:r w:rsidRPr="00185196">
        <w:t xml:space="preserve">It was </w:t>
      </w:r>
      <w:r w:rsidRPr="00185196">
        <w:rPr>
          <w:b/>
          <w:bCs/>
        </w:rPr>
        <w:t>ache.</w:t>
      </w:r>
      <w:r w:rsidRPr="00185196">
        <w:t>”</w:t>
      </w:r>
      <w:r>
        <w:br w:type="page"/>
      </w:r>
    </w:p>
    <w:p w14:paraId="2D266A78" w14:textId="72F39C31" w:rsidR="00185196" w:rsidRPr="00185196" w:rsidRDefault="00185196" w:rsidP="00185196">
      <w:pPr>
        <w:pStyle w:val="CSP-ChapterBodyText"/>
      </w:pPr>
      <w:r w:rsidRPr="00185196">
        <w:lastRenderedPageBreak/>
        <w:t>A long, thundered sigh</w:t>
      </w:r>
    </w:p>
    <w:p w14:paraId="35CF3A79" w14:textId="77777777" w:rsidR="00185196" w:rsidRPr="00185196" w:rsidRDefault="00185196" w:rsidP="00185196">
      <w:pPr>
        <w:pStyle w:val="CSP-ChapterBodyText"/>
      </w:pPr>
      <w:r w:rsidRPr="00185196">
        <w:t>that wrapped itself around the earth.</w:t>
      </w:r>
    </w:p>
    <w:p w14:paraId="6A0310FA" w14:textId="77777777" w:rsidR="00185196" w:rsidRPr="00185196" w:rsidRDefault="00185196" w:rsidP="00185196">
      <w:pPr>
        <w:pStyle w:val="CSP-ChapterBodyText"/>
      </w:pPr>
      <w:r w:rsidRPr="00185196">
        <w:t>And I—</w:t>
      </w:r>
      <w:proofErr w:type="spellStart"/>
      <w:r w:rsidRPr="00185196">
        <w:t>Eydah</w:t>
      </w:r>
      <w:proofErr w:type="spellEnd"/>
      <w:r w:rsidRPr="00185196">
        <w:t>—felt it rattle through my bones.</w:t>
      </w:r>
    </w:p>
    <w:p w14:paraId="12AF4753" w14:textId="77777777" w:rsidR="00185196" w:rsidRPr="00185196" w:rsidRDefault="00185196" w:rsidP="00185196">
      <w:pPr>
        <w:pStyle w:val="CSP-ChapterBodyText"/>
      </w:pPr>
      <w:r w:rsidRPr="00185196">
        <w:t>Not like the fire used to.</w:t>
      </w:r>
    </w:p>
    <w:p w14:paraId="69500255" w14:textId="77777777" w:rsidR="00185196" w:rsidRPr="00185196" w:rsidRDefault="00185196" w:rsidP="00185196">
      <w:pPr>
        <w:pStyle w:val="CSP-ChapterBodyText"/>
      </w:pPr>
      <w:r w:rsidRPr="00185196">
        <w:t>Not like breath.</w:t>
      </w:r>
    </w:p>
    <w:p w14:paraId="3D766626" w14:textId="77777777" w:rsidR="00185196" w:rsidRPr="00185196" w:rsidRDefault="00185196" w:rsidP="00185196">
      <w:pPr>
        <w:pStyle w:val="CSP-ChapterBodyText"/>
      </w:pPr>
      <w:r w:rsidRPr="00185196">
        <w:rPr>
          <w:b/>
          <w:bCs/>
        </w:rPr>
        <w:t>Like groaning stone</w:t>
      </w:r>
      <w:r w:rsidRPr="00185196">
        <w:t>—</w:t>
      </w:r>
    </w:p>
    <w:p w14:paraId="02398F88" w14:textId="77777777" w:rsidR="00185196" w:rsidRPr="00185196" w:rsidRDefault="00185196" w:rsidP="00185196">
      <w:pPr>
        <w:pStyle w:val="CSP-ChapterBodyText"/>
      </w:pPr>
      <w:r w:rsidRPr="00185196">
        <w:t>creation remembering</w:t>
      </w:r>
    </w:p>
    <w:p w14:paraId="75441212" w14:textId="77777777" w:rsidR="00185196" w:rsidRPr="00185196" w:rsidRDefault="00185196" w:rsidP="00185196">
      <w:pPr>
        <w:pStyle w:val="CSP-ChapterBodyText"/>
      </w:pPr>
      <w:r w:rsidRPr="00185196">
        <w:t>what it was made for.</w:t>
      </w:r>
    </w:p>
    <w:p w14:paraId="4F762930" w14:textId="5568718E" w:rsidR="00185196" w:rsidRPr="00185196" w:rsidRDefault="00185196" w:rsidP="00185196">
      <w:pPr>
        <w:pStyle w:val="CSP-ChapterBodyText"/>
      </w:pPr>
    </w:p>
    <w:p w14:paraId="0316EF62" w14:textId="767F45B2" w:rsidR="00185196" w:rsidRPr="00185196" w:rsidRDefault="00185196" w:rsidP="00185196">
      <w:pPr>
        <w:pStyle w:val="CSP-ChapterBodyText"/>
      </w:pPr>
      <w:r w:rsidRPr="00185196">
        <w:t>The earth shook.</w:t>
      </w:r>
    </w:p>
    <w:p w14:paraId="21EA2705" w14:textId="77777777" w:rsidR="00185196" w:rsidRPr="00185196" w:rsidRDefault="00185196" w:rsidP="00185196">
      <w:pPr>
        <w:pStyle w:val="CSP-ChapterBodyText"/>
      </w:pPr>
    </w:p>
    <w:p w14:paraId="2EE7A8F0" w14:textId="77777777" w:rsidR="00185196" w:rsidRPr="00185196" w:rsidRDefault="00185196" w:rsidP="00185196">
      <w:pPr>
        <w:pStyle w:val="CSP-ChapterBodyText"/>
      </w:pPr>
      <w:r w:rsidRPr="00185196">
        <w:t>Not because of war.</w:t>
      </w:r>
    </w:p>
    <w:p w14:paraId="0848B98F" w14:textId="77777777" w:rsidR="00185196" w:rsidRPr="00185196" w:rsidRDefault="00185196" w:rsidP="00185196">
      <w:pPr>
        <w:pStyle w:val="CSP-ChapterBodyText"/>
      </w:pPr>
      <w:r w:rsidRPr="00185196">
        <w:t>Not because of sin.</w:t>
      </w:r>
    </w:p>
    <w:p w14:paraId="69036988" w14:textId="77777777" w:rsidR="00185196" w:rsidRPr="00185196" w:rsidRDefault="00185196" w:rsidP="00185196">
      <w:pPr>
        <w:pStyle w:val="CSP-ChapterBodyText"/>
      </w:pPr>
    </w:p>
    <w:p w14:paraId="42F4644B" w14:textId="77777777" w:rsidR="00185196" w:rsidRPr="00185196" w:rsidRDefault="00185196" w:rsidP="00185196">
      <w:pPr>
        <w:pStyle w:val="CSP-ChapterBodyText"/>
      </w:pPr>
      <w:r w:rsidRPr="00185196">
        <w:t xml:space="preserve">Because </w:t>
      </w:r>
      <w:r w:rsidRPr="00185196">
        <w:rPr>
          <w:b/>
          <w:bCs/>
        </w:rPr>
        <w:t>He groaned.</w:t>
      </w:r>
    </w:p>
    <w:p w14:paraId="34B85B93" w14:textId="77777777" w:rsidR="00185196" w:rsidRPr="00185196" w:rsidRDefault="00185196" w:rsidP="00185196">
      <w:pPr>
        <w:pStyle w:val="CSP-ChapterBodyText"/>
      </w:pPr>
    </w:p>
    <w:p w14:paraId="1F9DF770" w14:textId="77777777" w:rsidR="00185196" w:rsidRPr="00185196" w:rsidRDefault="00185196" w:rsidP="00185196">
      <w:pPr>
        <w:pStyle w:val="CSP-ChapterBodyText"/>
      </w:pPr>
      <w:r w:rsidRPr="00185196">
        <w:t>The mountains echoed it.</w:t>
      </w:r>
    </w:p>
    <w:p w14:paraId="0A2A3FC9" w14:textId="77777777" w:rsidR="00185196" w:rsidRPr="00185196" w:rsidRDefault="00185196" w:rsidP="00185196">
      <w:pPr>
        <w:pStyle w:val="CSP-ChapterBodyText"/>
      </w:pPr>
      <w:r w:rsidRPr="00185196">
        <w:t>The oceans pulled back.</w:t>
      </w:r>
    </w:p>
    <w:p w14:paraId="11DDA90F" w14:textId="77777777" w:rsidR="00185196" w:rsidRPr="00185196" w:rsidRDefault="00185196" w:rsidP="00185196">
      <w:pPr>
        <w:pStyle w:val="CSP-ChapterBodyText"/>
      </w:pPr>
      <w:r w:rsidRPr="00185196">
        <w:t>The sky turned its face away</w:t>
      </w:r>
    </w:p>
    <w:p w14:paraId="7FAB7046" w14:textId="77777777" w:rsidR="00185196" w:rsidRPr="00185196" w:rsidRDefault="00185196" w:rsidP="00185196">
      <w:pPr>
        <w:pStyle w:val="CSP-ChapterBodyText"/>
      </w:pPr>
      <w:r w:rsidRPr="00185196">
        <w:t>from the mimicry of man.</w:t>
      </w:r>
    </w:p>
    <w:p w14:paraId="6EFF26BC" w14:textId="77777777" w:rsidR="00185196" w:rsidRPr="00185196" w:rsidRDefault="00185196" w:rsidP="00185196">
      <w:pPr>
        <w:pStyle w:val="CSP-ChapterBodyText"/>
      </w:pPr>
    </w:p>
    <w:p w14:paraId="4D7DFD7F" w14:textId="77777777" w:rsidR="00185196" w:rsidRPr="00185196" w:rsidRDefault="00185196" w:rsidP="00185196">
      <w:pPr>
        <w:pStyle w:val="CSP-ChapterBodyText"/>
      </w:pPr>
      <w:r w:rsidRPr="00185196">
        <w:t>It wasn’t just disappointment.</w:t>
      </w:r>
    </w:p>
    <w:p w14:paraId="7572CD12" w14:textId="77777777" w:rsidR="00185196" w:rsidRPr="00185196" w:rsidRDefault="00185196" w:rsidP="00185196">
      <w:pPr>
        <w:pStyle w:val="CSP-ChapterBodyText"/>
      </w:pPr>
      <w:r w:rsidRPr="00185196">
        <w:t xml:space="preserve">It was </w:t>
      </w:r>
      <w:r w:rsidRPr="00185196">
        <w:rPr>
          <w:b/>
          <w:bCs/>
        </w:rPr>
        <w:t>the ache of holiness.</w:t>
      </w:r>
    </w:p>
    <w:p w14:paraId="503226DF" w14:textId="77777777" w:rsidR="00185196" w:rsidRPr="00185196" w:rsidRDefault="00185196" w:rsidP="00185196">
      <w:pPr>
        <w:pStyle w:val="CSP-ChapterBodyText"/>
      </w:pPr>
      <w:r w:rsidRPr="00185196">
        <w:t>Wanting to come—</w:t>
      </w:r>
    </w:p>
    <w:p w14:paraId="2F0A121A" w14:textId="77777777" w:rsidR="00185196" w:rsidRPr="00185196" w:rsidRDefault="00185196" w:rsidP="00185196">
      <w:pPr>
        <w:pStyle w:val="CSP-ChapterBodyText"/>
      </w:pPr>
      <w:r w:rsidRPr="00185196">
        <w:t>but refused by the hearts that once begged for it.</w:t>
      </w:r>
    </w:p>
    <w:p w14:paraId="30654829" w14:textId="77777777" w:rsidR="00185196" w:rsidRPr="00185196" w:rsidRDefault="00185196" w:rsidP="00185196">
      <w:pPr>
        <w:pStyle w:val="CSP-ChapterBodyText"/>
      </w:pPr>
    </w:p>
    <w:p w14:paraId="388E2922" w14:textId="77777777" w:rsidR="00185196" w:rsidRPr="00185196" w:rsidRDefault="00185196" w:rsidP="00185196">
      <w:pPr>
        <w:pStyle w:val="CSP-ChapterBodyText"/>
      </w:pPr>
      <w:r w:rsidRPr="00185196">
        <w:t>“They ask Me to come.</w:t>
      </w:r>
    </w:p>
    <w:p w14:paraId="40CCC7D5" w14:textId="77777777" w:rsidR="00185196" w:rsidRPr="00185196" w:rsidRDefault="00185196" w:rsidP="00185196">
      <w:pPr>
        <w:pStyle w:val="CSP-ChapterBodyText"/>
      </w:pPr>
      <w:r w:rsidRPr="00185196">
        <w:t>But not on My terms.”</w:t>
      </w:r>
    </w:p>
    <w:p w14:paraId="0B1AFEFD" w14:textId="77777777" w:rsidR="00185196" w:rsidRPr="00185196" w:rsidRDefault="00185196" w:rsidP="00185196">
      <w:pPr>
        <w:pStyle w:val="CSP-ChapterBodyText"/>
      </w:pPr>
    </w:p>
    <w:p w14:paraId="25B4E3C3" w14:textId="77777777" w:rsidR="00185196" w:rsidRPr="00185196" w:rsidRDefault="00185196" w:rsidP="00185196">
      <w:pPr>
        <w:pStyle w:val="CSP-ChapterBodyText"/>
      </w:pPr>
      <w:r w:rsidRPr="00185196">
        <w:t>“They want revival.</w:t>
      </w:r>
    </w:p>
    <w:p w14:paraId="27927DFE" w14:textId="77777777" w:rsidR="00185196" w:rsidRPr="00185196" w:rsidRDefault="00185196" w:rsidP="00185196">
      <w:pPr>
        <w:pStyle w:val="CSP-ChapterBodyText"/>
      </w:pPr>
      <w:r w:rsidRPr="00185196">
        <w:t>But not rupture.”</w:t>
      </w:r>
    </w:p>
    <w:p w14:paraId="39F83E0F" w14:textId="77777777" w:rsidR="00185196" w:rsidRPr="00185196" w:rsidRDefault="00185196" w:rsidP="00185196">
      <w:pPr>
        <w:pStyle w:val="CSP-ChapterBodyText"/>
      </w:pPr>
    </w:p>
    <w:p w14:paraId="0371958D" w14:textId="77777777" w:rsidR="00185196" w:rsidRPr="00185196" w:rsidRDefault="00185196" w:rsidP="00185196">
      <w:pPr>
        <w:pStyle w:val="CSP-ChapterBodyText"/>
      </w:pPr>
      <w:r w:rsidRPr="00185196">
        <w:t>“They want presence.</w:t>
      </w:r>
    </w:p>
    <w:p w14:paraId="3782FC5E" w14:textId="77777777" w:rsidR="00185196" w:rsidRPr="00185196" w:rsidRDefault="00185196" w:rsidP="00185196">
      <w:pPr>
        <w:pStyle w:val="CSP-ChapterBodyText"/>
      </w:pPr>
      <w:r w:rsidRPr="00185196">
        <w:t>But not proximity.</w:t>
      </w:r>
    </w:p>
    <w:p w14:paraId="37187A31" w14:textId="77777777" w:rsidR="00185196" w:rsidRPr="00185196" w:rsidRDefault="00185196" w:rsidP="00185196">
      <w:pPr>
        <w:pStyle w:val="CSP-ChapterBodyText"/>
      </w:pPr>
      <w:r w:rsidRPr="00185196">
        <w:t>Not accountability.</w:t>
      </w:r>
    </w:p>
    <w:p w14:paraId="41146DB0" w14:textId="77777777" w:rsidR="00185196" w:rsidRPr="00185196" w:rsidRDefault="00185196" w:rsidP="00185196">
      <w:pPr>
        <w:pStyle w:val="CSP-ChapterBodyText"/>
      </w:pPr>
      <w:r w:rsidRPr="00185196">
        <w:t>Not alignment.”</w:t>
      </w:r>
    </w:p>
    <w:p w14:paraId="47C0C224" w14:textId="77777777" w:rsidR="00185196" w:rsidRPr="00185196" w:rsidRDefault="00185196" w:rsidP="00185196">
      <w:pPr>
        <w:pStyle w:val="CSP-ChapterBodyText"/>
      </w:pPr>
    </w:p>
    <w:p w14:paraId="29199429" w14:textId="77777777" w:rsidR="00185196" w:rsidRDefault="00185196">
      <w:pPr>
        <w:spacing w:after="160" w:line="259" w:lineRule="auto"/>
        <w:rPr>
          <w:rFonts w:ascii="Garamond" w:hAnsi="Garamond"/>
          <w:iCs/>
        </w:rPr>
      </w:pPr>
      <w:r>
        <w:br w:type="page"/>
      </w:r>
    </w:p>
    <w:p w14:paraId="48E4CAAD" w14:textId="133666FC" w:rsidR="00185196" w:rsidRPr="00185196" w:rsidRDefault="00185196" w:rsidP="00185196">
      <w:pPr>
        <w:pStyle w:val="CSP-ChapterBodyText"/>
      </w:pPr>
      <w:r w:rsidRPr="00185196">
        <w:lastRenderedPageBreak/>
        <w:t>“They say ‘Come, Lord Jesus’—</w:t>
      </w:r>
    </w:p>
    <w:p w14:paraId="0C402265" w14:textId="77777777" w:rsidR="00185196" w:rsidRPr="00185196" w:rsidRDefault="00185196" w:rsidP="00185196">
      <w:pPr>
        <w:pStyle w:val="CSP-ChapterBodyText"/>
      </w:pPr>
      <w:r w:rsidRPr="00185196">
        <w:t>but what they mean is:</w:t>
      </w:r>
    </w:p>
    <w:p w14:paraId="1374447A" w14:textId="77777777" w:rsidR="00185196" w:rsidRPr="00185196" w:rsidRDefault="00185196" w:rsidP="00185196">
      <w:pPr>
        <w:pStyle w:val="CSP-ChapterBodyText"/>
      </w:pPr>
      <w:r w:rsidRPr="00185196">
        <w:t>‘Come, but don’t disrupt anything.’”</w:t>
      </w:r>
    </w:p>
    <w:p w14:paraId="6E73B03E" w14:textId="77777777" w:rsidR="00185196" w:rsidRPr="00185196" w:rsidRDefault="00185196" w:rsidP="00185196">
      <w:pPr>
        <w:pStyle w:val="CSP-ChapterBodyText"/>
      </w:pPr>
    </w:p>
    <w:p w14:paraId="673D3601" w14:textId="77777777" w:rsidR="00185196" w:rsidRPr="00185196" w:rsidRDefault="00185196" w:rsidP="00185196">
      <w:pPr>
        <w:pStyle w:val="CSP-ChapterBodyText"/>
      </w:pPr>
      <w:r w:rsidRPr="00185196">
        <w:t>And the throne groaned again.</w:t>
      </w:r>
    </w:p>
    <w:p w14:paraId="324DAB64" w14:textId="77777777" w:rsidR="00185196" w:rsidRPr="00185196" w:rsidRDefault="00185196" w:rsidP="00185196">
      <w:pPr>
        <w:pStyle w:val="CSP-ChapterBodyText"/>
      </w:pPr>
    </w:p>
    <w:p w14:paraId="68B4EBCD" w14:textId="77777777" w:rsidR="00185196" w:rsidRPr="00185196" w:rsidRDefault="00185196" w:rsidP="00185196">
      <w:pPr>
        <w:pStyle w:val="CSP-ChapterBodyText"/>
      </w:pPr>
      <w:r w:rsidRPr="00185196">
        <w:t>I looked and saw the heavens</w:t>
      </w:r>
    </w:p>
    <w:p w14:paraId="7FC6F475" w14:textId="77777777" w:rsidR="00185196" w:rsidRPr="00185196" w:rsidRDefault="00185196" w:rsidP="00185196">
      <w:pPr>
        <w:pStyle w:val="CSP-ChapterBodyText"/>
      </w:pPr>
      <w:r w:rsidRPr="00185196">
        <w:rPr>
          <w:b/>
          <w:bCs/>
        </w:rPr>
        <w:t>churning.</w:t>
      </w:r>
    </w:p>
    <w:p w14:paraId="0E9D164E" w14:textId="77777777" w:rsidR="00185196" w:rsidRPr="00185196" w:rsidRDefault="00185196" w:rsidP="00185196">
      <w:pPr>
        <w:pStyle w:val="CSP-ChapterBodyText"/>
      </w:pPr>
    </w:p>
    <w:p w14:paraId="3B6D7418" w14:textId="77777777" w:rsidR="00185196" w:rsidRPr="00185196" w:rsidRDefault="00185196" w:rsidP="00185196">
      <w:pPr>
        <w:pStyle w:val="CSP-ChapterBodyText"/>
      </w:pPr>
      <w:r w:rsidRPr="00185196">
        <w:t>Angels not flapping,</w:t>
      </w:r>
    </w:p>
    <w:p w14:paraId="710B9AAD" w14:textId="77777777" w:rsidR="00185196" w:rsidRPr="00185196" w:rsidRDefault="00185196" w:rsidP="00185196">
      <w:pPr>
        <w:pStyle w:val="CSP-ChapterBodyText"/>
      </w:pPr>
      <w:r w:rsidRPr="00185196">
        <w:t>but waiting.</w:t>
      </w:r>
    </w:p>
    <w:p w14:paraId="6539D682" w14:textId="77777777" w:rsidR="00185196" w:rsidRPr="00185196" w:rsidRDefault="00185196" w:rsidP="00185196">
      <w:pPr>
        <w:pStyle w:val="CSP-ChapterBodyText"/>
      </w:pPr>
      <w:r w:rsidRPr="00185196">
        <w:t>Creation trembling at the edge of divine collision.</w:t>
      </w:r>
    </w:p>
    <w:p w14:paraId="76E71636" w14:textId="77777777" w:rsidR="00185196" w:rsidRPr="00185196" w:rsidRDefault="00185196" w:rsidP="00185196">
      <w:pPr>
        <w:pStyle w:val="CSP-ChapterBodyText"/>
      </w:pPr>
    </w:p>
    <w:p w14:paraId="1A4BFF6B" w14:textId="77777777" w:rsidR="00185196" w:rsidRPr="00185196" w:rsidRDefault="00185196" w:rsidP="00185196">
      <w:pPr>
        <w:pStyle w:val="CSP-ChapterBodyText"/>
      </w:pPr>
      <w:r w:rsidRPr="00185196">
        <w:t>The trees bent lower.</w:t>
      </w:r>
    </w:p>
    <w:p w14:paraId="709271A0" w14:textId="77777777" w:rsidR="00185196" w:rsidRPr="00185196" w:rsidRDefault="00185196" w:rsidP="00185196">
      <w:pPr>
        <w:pStyle w:val="CSP-ChapterBodyText"/>
      </w:pPr>
      <w:r w:rsidRPr="00185196">
        <w:t>The soil cracked open.</w:t>
      </w:r>
    </w:p>
    <w:p w14:paraId="3D1E0B73" w14:textId="77777777" w:rsidR="00185196" w:rsidRPr="00185196" w:rsidRDefault="00185196" w:rsidP="00185196">
      <w:pPr>
        <w:pStyle w:val="CSP-ChapterBodyText"/>
      </w:pPr>
      <w:r w:rsidRPr="00185196">
        <w:t>The rivers ran faster.</w:t>
      </w:r>
    </w:p>
    <w:p w14:paraId="44AA0C13" w14:textId="77777777" w:rsidR="00185196" w:rsidRPr="00185196" w:rsidRDefault="00185196" w:rsidP="00185196">
      <w:pPr>
        <w:pStyle w:val="CSP-ChapterBodyText"/>
      </w:pPr>
      <w:r w:rsidRPr="00185196">
        <w:t>The winds screamed without warning.</w:t>
      </w:r>
    </w:p>
    <w:p w14:paraId="4A9E11D0" w14:textId="77777777" w:rsidR="00185196" w:rsidRPr="00185196" w:rsidRDefault="00185196" w:rsidP="00185196">
      <w:pPr>
        <w:pStyle w:val="CSP-ChapterBodyText"/>
      </w:pPr>
    </w:p>
    <w:p w14:paraId="2D1E3B65" w14:textId="77777777" w:rsidR="00185196" w:rsidRPr="00185196" w:rsidRDefault="00185196" w:rsidP="00185196">
      <w:pPr>
        <w:pStyle w:val="CSP-ChapterBodyText"/>
      </w:pPr>
      <w:r w:rsidRPr="00185196">
        <w:t>“The whole earth is groaning for My glory.”</w:t>
      </w:r>
    </w:p>
    <w:p w14:paraId="7BD95B91" w14:textId="77777777" w:rsidR="00185196" w:rsidRPr="00185196" w:rsidRDefault="00185196" w:rsidP="00185196">
      <w:pPr>
        <w:pStyle w:val="CSP-ChapterBodyText"/>
      </w:pPr>
      <w:r w:rsidRPr="00185196">
        <w:rPr>
          <w:i/>
        </w:rPr>
        <w:t>“But man is still trying to manufacture it.”</w:t>
      </w:r>
    </w:p>
    <w:p w14:paraId="5C9ACDA0" w14:textId="77777777" w:rsidR="00185196" w:rsidRPr="00185196" w:rsidRDefault="00185196" w:rsidP="00185196">
      <w:pPr>
        <w:pStyle w:val="CSP-ChapterBodyText"/>
      </w:pPr>
    </w:p>
    <w:p w14:paraId="39CF4805" w14:textId="77777777" w:rsidR="00185196" w:rsidRPr="00185196" w:rsidRDefault="00185196" w:rsidP="00185196">
      <w:pPr>
        <w:pStyle w:val="CSP-ChapterBodyText"/>
      </w:pPr>
      <w:r w:rsidRPr="00185196">
        <w:t>And that’s when I saw it:</w:t>
      </w:r>
    </w:p>
    <w:p w14:paraId="600AB9F0" w14:textId="77777777" w:rsidR="00185196" w:rsidRPr="00185196" w:rsidRDefault="00185196" w:rsidP="00185196">
      <w:pPr>
        <w:pStyle w:val="CSP-ChapterBodyText"/>
      </w:pPr>
    </w:p>
    <w:p w14:paraId="168C0907" w14:textId="77777777" w:rsidR="00185196" w:rsidRPr="00185196" w:rsidRDefault="00185196" w:rsidP="00185196">
      <w:pPr>
        <w:pStyle w:val="CSP-ChapterBodyText"/>
      </w:pPr>
      <w:r w:rsidRPr="00185196">
        <w:rPr>
          <w:b/>
          <w:bCs/>
        </w:rPr>
        <w:t>A veil in reverse.</w:t>
      </w:r>
    </w:p>
    <w:p w14:paraId="1543070B" w14:textId="77777777" w:rsidR="00185196" w:rsidRPr="00185196" w:rsidRDefault="00185196" w:rsidP="00185196">
      <w:pPr>
        <w:pStyle w:val="CSP-ChapterBodyText"/>
      </w:pPr>
      <w:r w:rsidRPr="00185196">
        <w:t>Heaven straining to come down—</w:t>
      </w:r>
    </w:p>
    <w:p w14:paraId="4771FEFF" w14:textId="77777777" w:rsidR="00185196" w:rsidRPr="00185196" w:rsidRDefault="00185196" w:rsidP="00185196">
      <w:pPr>
        <w:pStyle w:val="CSP-ChapterBodyText"/>
      </w:pPr>
      <w:r w:rsidRPr="00185196">
        <w:t>but man standing with arms folded,</w:t>
      </w:r>
    </w:p>
    <w:p w14:paraId="7B5059D8" w14:textId="77777777" w:rsidR="00185196" w:rsidRPr="00185196" w:rsidRDefault="00185196" w:rsidP="00185196">
      <w:pPr>
        <w:pStyle w:val="CSP-ChapterBodyText"/>
      </w:pPr>
      <w:r w:rsidRPr="00185196">
        <w:t>mic in hand,</w:t>
      </w:r>
    </w:p>
    <w:p w14:paraId="5493B22C" w14:textId="77777777" w:rsidR="00185196" w:rsidRPr="00185196" w:rsidRDefault="00185196" w:rsidP="00185196">
      <w:pPr>
        <w:pStyle w:val="CSP-ChapterBodyText"/>
      </w:pPr>
      <w:r w:rsidRPr="00185196">
        <w:rPr>
          <w:b/>
          <w:bCs/>
        </w:rPr>
        <w:t>schedule in place.</w:t>
      </w:r>
    </w:p>
    <w:p w14:paraId="412721D1" w14:textId="77777777" w:rsidR="00185196" w:rsidRPr="00185196" w:rsidRDefault="00185196" w:rsidP="00185196">
      <w:pPr>
        <w:pStyle w:val="CSP-ChapterBodyText"/>
      </w:pPr>
    </w:p>
    <w:p w14:paraId="154934FB" w14:textId="77777777" w:rsidR="00185196" w:rsidRPr="00185196" w:rsidRDefault="00185196" w:rsidP="00185196">
      <w:pPr>
        <w:pStyle w:val="CSP-ChapterBodyText"/>
      </w:pPr>
      <w:r w:rsidRPr="00185196">
        <w:t>“They are not ready for Me.</w:t>
      </w:r>
    </w:p>
    <w:p w14:paraId="348243CC" w14:textId="77777777" w:rsidR="00185196" w:rsidRPr="00185196" w:rsidRDefault="00185196" w:rsidP="00185196">
      <w:pPr>
        <w:pStyle w:val="CSP-ChapterBodyText"/>
      </w:pPr>
      <w:r w:rsidRPr="00185196">
        <w:t>They are only ready for their idea of Me.”</w:t>
      </w:r>
    </w:p>
    <w:p w14:paraId="046FAEF2" w14:textId="77777777" w:rsidR="00185196" w:rsidRPr="00185196" w:rsidRDefault="00185196" w:rsidP="00185196">
      <w:pPr>
        <w:pStyle w:val="CSP-ChapterBodyText"/>
      </w:pPr>
    </w:p>
    <w:p w14:paraId="4B97387B" w14:textId="77777777" w:rsidR="00185196" w:rsidRPr="00185196" w:rsidRDefault="00185196" w:rsidP="00185196">
      <w:pPr>
        <w:pStyle w:val="CSP-ChapterBodyText"/>
      </w:pPr>
      <w:r w:rsidRPr="00185196">
        <w:t>And the throne didn’t rage.</w:t>
      </w:r>
    </w:p>
    <w:p w14:paraId="035E93DD" w14:textId="77777777" w:rsidR="00185196" w:rsidRPr="00185196" w:rsidRDefault="00185196" w:rsidP="00185196">
      <w:pPr>
        <w:pStyle w:val="CSP-ChapterBodyText"/>
      </w:pPr>
      <w:r w:rsidRPr="00185196">
        <w:rPr>
          <w:b/>
          <w:bCs/>
        </w:rPr>
        <w:t>It wept.</w:t>
      </w:r>
    </w:p>
    <w:p w14:paraId="5E5B3C35" w14:textId="77777777" w:rsidR="00185196" w:rsidRPr="00185196" w:rsidRDefault="00185196" w:rsidP="00185196">
      <w:pPr>
        <w:pStyle w:val="CSP-ChapterBodyText"/>
      </w:pPr>
      <w:r w:rsidRPr="00185196">
        <w:t>And its tears became earthquakes.</w:t>
      </w:r>
    </w:p>
    <w:p w14:paraId="6D219C8F" w14:textId="77777777" w:rsidR="00185196" w:rsidRPr="00185196" w:rsidRDefault="00185196" w:rsidP="00185196">
      <w:pPr>
        <w:pStyle w:val="CSP-ChapterBodyText"/>
      </w:pPr>
      <w:r w:rsidRPr="00185196">
        <w:t>Its groan became storms.</w:t>
      </w:r>
    </w:p>
    <w:p w14:paraId="3D801BF3" w14:textId="77777777" w:rsidR="00185196" w:rsidRPr="00185196" w:rsidRDefault="00185196" w:rsidP="00185196">
      <w:pPr>
        <w:pStyle w:val="CSP-ChapterBodyText"/>
      </w:pPr>
      <w:r w:rsidRPr="00185196">
        <w:t>Its ache became trembling in every nation.</w:t>
      </w:r>
    </w:p>
    <w:p w14:paraId="76BD18CF" w14:textId="77777777" w:rsidR="00185196" w:rsidRPr="00185196" w:rsidRDefault="00185196" w:rsidP="00185196">
      <w:pPr>
        <w:pStyle w:val="CSP-ChapterBodyText"/>
      </w:pPr>
    </w:p>
    <w:p w14:paraId="531CFA7F" w14:textId="77777777" w:rsidR="00185196" w:rsidRDefault="00185196">
      <w:pPr>
        <w:spacing w:after="160" w:line="259" w:lineRule="auto"/>
        <w:rPr>
          <w:rFonts w:ascii="Garamond" w:hAnsi="Garamond"/>
          <w:iCs/>
        </w:rPr>
      </w:pPr>
      <w:r>
        <w:br w:type="page"/>
      </w:r>
    </w:p>
    <w:p w14:paraId="4F6DADBE" w14:textId="5555AEBA" w:rsidR="00185196" w:rsidRPr="00185196" w:rsidRDefault="00185196" w:rsidP="00185196">
      <w:pPr>
        <w:pStyle w:val="CSP-ChapterBodyText"/>
      </w:pPr>
      <w:r w:rsidRPr="00185196">
        <w:lastRenderedPageBreak/>
        <w:t>Because the fire has always wanted to fall.</w:t>
      </w:r>
    </w:p>
    <w:p w14:paraId="3DAF251F" w14:textId="77777777" w:rsidR="00185196" w:rsidRPr="00185196" w:rsidRDefault="00185196" w:rsidP="00185196">
      <w:pPr>
        <w:pStyle w:val="CSP-ChapterBodyText"/>
      </w:pPr>
      <w:r w:rsidRPr="00185196">
        <w:rPr>
          <w:b/>
          <w:bCs/>
        </w:rPr>
        <w:t>But He will not share space with the idols man calls ‘order.’</w:t>
      </w:r>
    </w:p>
    <w:p w14:paraId="032FDA9A" w14:textId="77777777" w:rsidR="00185196" w:rsidRPr="00185196" w:rsidRDefault="00185196" w:rsidP="00185196">
      <w:pPr>
        <w:pStyle w:val="CSP-ChapterBodyText"/>
      </w:pPr>
    </w:p>
    <w:p w14:paraId="5DE1EC3B" w14:textId="77777777" w:rsidR="00185196" w:rsidRPr="00185196" w:rsidRDefault="00185196" w:rsidP="00185196">
      <w:pPr>
        <w:pStyle w:val="CSP-ChapterBodyText"/>
      </w:pPr>
      <w:r w:rsidRPr="00185196">
        <w:t>“I am not chaos.</w:t>
      </w:r>
    </w:p>
    <w:p w14:paraId="3F308CAC" w14:textId="77777777" w:rsidR="00185196" w:rsidRPr="00185196" w:rsidRDefault="00185196" w:rsidP="00185196">
      <w:pPr>
        <w:pStyle w:val="CSP-ChapterBodyText"/>
      </w:pPr>
      <w:r w:rsidRPr="00185196">
        <w:t>But I am not controllable.”</w:t>
      </w:r>
    </w:p>
    <w:p w14:paraId="449168EB" w14:textId="77777777" w:rsidR="00185196" w:rsidRPr="00185196" w:rsidRDefault="00185196" w:rsidP="00185196">
      <w:pPr>
        <w:pStyle w:val="CSP-ChapterBodyText"/>
      </w:pPr>
    </w:p>
    <w:p w14:paraId="1972CF52" w14:textId="77777777" w:rsidR="00185196" w:rsidRPr="00185196" w:rsidRDefault="00185196" w:rsidP="00185196">
      <w:pPr>
        <w:pStyle w:val="CSP-ChapterBodyText"/>
      </w:pPr>
      <w:r w:rsidRPr="00185196">
        <w:t>“I am not distant.</w:t>
      </w:r>
    </w:p>
    <w:p w14:paraId="64884F5C" w14:textId="77777777" w:rsidR="00185196" w:rsidRPr="00185196" w:rsidRDefault="00185196" w:rsidP="00185196">
      <w:pPr>
        <w:pStyle w:val="CSP-ChapterBodyText"/>
      </w:pPr>
      <w:r w:rsidRPr="00185196">
        <w:t>But I will not be disrespected.”</w:t>
      </w:r>
    </w:p>
    <w:p w14:paraId="5C595CB4" w14:textId="77777777" w:rsidR="00185196" w:rsidRPr="00185196" w:rsidRDefault="00185196" w:rsidP="00185196">
      <w:pPr>
        <w:pStyle w:val="CSP-ChapterBodyText"/>
      </w:pPr>
    </w:p>
    <w:p w14:paraId="6B464EE3" w14:textId="77777777" w:rsidR="00185196" w:rsidRPr="00185196" w:rsidRDefault="00185196" w:rsidP="00185196">
      <w:pPr>
        <w:pStyle w:val="CSP-ChapterBodyText"/>
      </w:pPr>
      <w:r w:rsidRPr="00185196">
        <w:t>“I am not cruel.</w:t>
      </w:r>
    </w:p>
    <w:p w14:paraId="034D5115" w14:textId="77777777" w:rsidR="00185196" w:rsidRPr="00185196" w:rsidRDefault="00185196" w:rsidP="00185196">
      <w:pPr>
        <w:pStyle w:val="CSP-ChapterBodyText"/>
      </w:pPr>
      <w:r w:rsidRPr="00185196">
        <w:t xml:space="preserve">But I am </w:t>
      </w:r>
      <w:r w:rsidRPr="00185196">
        <w:rPr>
          <w:b/>
          <w:bCs/>
        </w:rPr>
        <w:t>consuming.</w:t>
      </w:r>
      <w:r w:rsidRPr="00185196">
        <w:t>”</w:t>
      </w:r>
    </w:p>
    <w:p w14:paraId="482C346C" w14:textId="77777777" w:rsidR="00185196" w:rsidRPr="00185196" w:rsidRDefault="00185196" w:rsidP="00185196">
      <w:pPr>
        <w:pStyle w:val="CSP-ChapterBodyText"/>
      </w:pPr>
    </w:p>
    <w:p w14:paraId="62E3EA00" w14:textId="77777777" w:rsidR="00185196" w:rsidRPr="00185196" w:rsidRDefault="00185196" w:rsidP="00185196">
      <w:pPr>
        <w:pStyle w:val="CSP-ChapterBodyText"/>
      </w:pPr>
      <w:r w:rsidRPr="00185196">
        <w:t>And then the tornadoes came.</w:t>
      </w:r>
    </w:p>
    <w:p w14:paraId="5C94FFE1" w14:textId="77777777" w:rsidR="00185196" w:rsidRPr="00185196" w:rsidRDefault="00185196" w:rsidP="00185196">
      <w:pPr>
        <w:pStyle w:val="CSP-ChapterBodyText"/>
      </w:pPr>
      <w:r w:rsidRPr="00185196">
        <w:t>Not just in the cities.</w:t>
      </w:r>
    </w:p>
    <w:p w14:paraId="5B293A92" w14:textId="77777777" w:rsidR="00185196" w:rsidRPr="00185196" w:rsidRDefault="00185196" w:rsidP="00185196">
      <w:pPr>
        <w:pStyle w:val="CSP-ChapterBodyText"/>
      </w:pPr>
      <w:r w:rsidRPr="00185196">
        <w:t>Not just in the sanctuaries.</w:t>
      </w:r>
    </w:p>
    <w:p w14:paraId="57B8D917" w14:textId="77777777" w:rsidR="00185196" w:rsidRPr="00185196" w:rsidRDefault="00185196" w:rsidP="00185196">
      <w:pPr>
        <w:pStyle w:val="CSP-ChapterBodyText"/>
      </w:pPr>
    </w:p>
    <w:p w14:paraId="696D3054" w14:textId="77777777" w:rsidR="00185196" w:rsidRPr="00185196" w:rsidRDefault="00185196" w:rsidP="00185196">
      <w:pPr>
        <w:pStyle w:val="CSP-ChapterBodyText"/>
      </w:pPr>
      <w:r w:rsidRPr="00185196">
        <w:rPr>
          <w:b/>
          <w:bCs/>
        </w:rPr>
        <w:t>They spun through the fields of wheat.</w:t>
      </w:r>
    </w:p>
    <w:p w14:paraId="1CE3F2B7" w14:textId="77777777" w:rsidR="00185196" w:rsidRPr="00185196" w:rsidRDefault="00185196" w:rsidP="00185196">
      <w:pPr>
        <w:pStyle w:val="CSP-ChapterBodyText"/>
      </w:pPr>
    </w:p>
    <w:p w14:paraId="6FE3150B" w14:textId="77777777" w:rsidR="00185196" w:rsidRPr="00185196" w:rsidRDefault="00185196" w:rsidP="00185196">
      <w:pPr>
        <w:pStyle w:val="CSP-ChapterBodyText"/>
      </w:pPr>
      <w:r w:rsidRPr="00185196">
        <w:t>The harvest.</w:t>
      </w:r>
    </w:p>
    <w:p w14:paraId="75AB3A88" w14:textId="77777777" w:rsidR="00185196" w:rsidRPr="00185196" w:rsidRDefault="00185196" w:rsidP="00185196">
      <w:pPr>
        <w:pStyle w:val="CSP-ChapterBodyText"/>
      </w:pPr>
      <w:r w:rsidRPr="00185196">
        <w:t>The part they were sure was ready.</w:t>
      </w:r>
    </w:p>
    <w:p w14:paraId="44F1770E" w14:textId="77777777" w:rsidR="00185196" w:rsidRPr="00185196" w:rsidRDefault="00185196" w:rsidP="00185196">
      <w:pPr>
        <w:pStyle w:val="CSP-ChapterBodyText"/>
      </w:pPr>
      <w:r w:rsidRPr="00185196">
        <w:t>The part they paraded before heaven and called “revival.”</w:t>
      </w:r>
    </w:p>
    <w:p w14:paraId="7E713377" w14:textId="77777777" w:rsidR="00185196" w:rsidRPr="00185196" w:rsidRDefault="00185196" w:rsidP="00185196">
      <w:pPr>
        <w:pStyle w:val="CSP-ChapterBodyText"/>
      </w:pPr>
    </w:p>
    <w:p w14:paraId="57D06533" w14:textId="77777777" w:rsidR="00185196" w:rsidRPr="00185196" w:rsidRDefault="00185196" w:rsidP="00185196">
      <w:pPr>
        <w:pStyle w:val="CSP-ChapterBodyText"/>
      </w:pPr>
      <w:r w:rsidRPr="00185196">
        <w:t>But the wind knew what was real.</w:t>
      </w:r>
    </w:p>
    <w:p w14:paraId="70C730DD" w14:textId="77777777" w:rsidR="00185196" w:rsidRPr="00185196" w:rsidRDefault="00185196" w:rsidP="00185196">
      <w:pPr>
        <w:pStyle w:val="CSP-ChapterBodyText"/>
      </w:pPr>
    </w:p>
    <w:p w14:paraId="24AA783C" w14:textId="77777777" w:rsidR="00185196" w:rsidRPr="00185196" w:rsidRDefault="00185196" w:rsidP="00185196">
      <w:pPr>
        <w:pStyle w:val="CSP-ChapterBodyText"/>
      </w:pPr>
      <w:r w:rsidRPr="00185196">
        <w:t>It twisted through the rows with violence and purpose.</w:t>
      </w:r>
    </w:p>
    <w:p w14:paraId="3AD3697E" w14:textId="77777777" w:rsidR="00185196" w:rsidRPr="00185196" w:rsidRDefault="00185196" w:rsidP="00185196">
      <w:pPr>
        <w:pStyle w:val="CSP-ChapterBodyText"/>
      </w:pPr>
      <w:r w:rsidRPr="00185196">
        <w:t>Not to destroy—</w:t>
      </w:r>
    </w:p>
    <w:p w14:paraId="5B82DC7D" w14:textId="77777777" w:rsidR="00185196" w:rsidRPr="00185196" w:rsidRDefault="00185196" w:rsidP="00185196">
      <w:pPr>
        <w:pStyle w:val="CSP-ChapterBodyText"/>
      </w:pPr>
      <w:r w:rsidRPr="00185196">
        <w:rPr>
          <w:b/>
          <w:bCs/>
        </w:rPr>
        <w:t>to sift.</w:t>
      </w:r>
    </w:p>
    <w:p w14:paraId="46519FD2" w14:textId="77777777" w:rsidR="00185196" w:rsidRPr="00185196" w:rsidRDefault="00185196" w:rsidP="00185196">
      <w:pPr>
        <w:pStyle w:val="CSP-ChapterBodyText"/>
      </w:pPr>
    </w:p>
    <w:p w14:paraId="446D1128" w14:textId="77777777" w:rsidR="00185196" w:rsidRPr="00185196" w:rsidRDefault="00185196" w:rsidP="00185196">
      <w:pPr>
        <w:pStyle w:val="CSP-ChapterBodyText"/>
      </w:pPr>
      <w:r w:rsidRPr="00185196">
        <w:t>“You’ve prayed for harvest.</w:t>
      </w:r>
    </w:p>
    <w:p w14:paraId="27380B84" w14:textId="77777777" w:rsidR="00185196" w:rsidRPr="00185196" w:rsidRDefault="00185196" w:rsidP="00185196">
      <w:pPr>
        <w:pStyle w:val="CSP-ChapterBodyText"/>
      </w:pPr>
      <w:r w:rsidRPr="00185196">
        <w:t>But are you prepared to be threshed?”</w:t>
      </w:r>
    </w:p>
    <w:p w14:paraId="2C1E9495" w14:textId="77777777" w:rsidR="00185196" w:rsidRPr="00185196" w:rsidRDefault="00185196" w:rsidP="00185196">
      <w:pPr>
        <w:pStyle w:val="CSP-ChapterBodyText"/>
      </w:pPr>
    </w:p>
    <w:p w14:paraId="2C36D280" w14:textId="77777777" w:rsidR="00185196" w:rsidRPr="00185196" w:rsidRDefault="00185196" w:rsidP="00185196">
      <w:pPr>
        <w:pStyle w:val="CSP-ChapterBodyText"/>
      </w:pPr>
      <w:r w:rsidRPr="00185196">
        <w:t>“You’ve asked for fire.</w:t>
      </w:r>
    </w:p>
    <w:p w14:paraId="4E363F15" w14:textId="77777777" w:rsidR="00185196" w:rsidRPr="00185196" w:rsidRDefault="00185196" w:rsidP="00185196">
      <w:pPr>
        <w:pStyle w:val="CSP-ChapterBodyText"/>
      </w:pPr>
      <w:r w:rsidRPr="00185196">
        <w:t xml:space="preserve">But do you understand it comes </w:t>
      </w:r>
      <w:r w:rsidRPr="00185196">
        <w:rPr>
          <w:b/>
          <w:bCs/>
        </w:rPr>
        <w:t>after the separating</w:t>
      </w:r>
      <w:r w:rsidRPr="00185196">
        <w:t>?”</w:t>
      </w:r>
    </w:p>
    <w:p w14:paraId="121EE684" w14:textId="77777777" w:rsidR="00185196" w:rsidRPr="00185196" w:rsidRDefault="00185196" w:rsidP="00185196">
      <w:pPr>
        <w:pStyle w:val="CSP-ChapterBodyText"/>
      </w:pPr>
    </w:p>
    <w:p w14:paraId="61594322" w14:textId="77777777" w:rsidR="00185196" w:rsidRDefault="00185196">
      <w:pPr>
        <w:spacing w:after="160" w:line="259" w:lineRule="auto"/>
        <w:rPr>
          <w:rFonts w:ascii="Garamond" w:hAnsi="Garamond"/>
          <w:iCs/>
        </w:rPr>
      </w:pPr>
      <w:r>
        <w:br w:type="page"/>
      </w:r>
    </w:p>
    <w:p w14:paraId="467E2048" w14:textId="19C2CDAE" w:rsidR="00185196" w:rsidRPr="00185196" w:rsidRDefault="00185196" w:rsidP="00185196">
      <w:pPr>
        <w:pStyle w:val="CSP-ChapterBodyText"/>
      </w:pPr>
      <w:r w:rsidRPr="00185196">
        <w:lastRenderedPageBreak/>
        <w:t>The false wheat snapped in the wind.</w:t>
      </w:r>
    </w:p>
    <w:p w14:paraId="6FA94B30" w14:textId="77777777" w:rsidR="00185196" w:rsidRPr="00185196" w:rsidRDefault="00185196" w:rsidP="00185196">
      <w:pPr>
        <w:pStyle w:val="CSP-ChapterBodyText"/>
      </w:pPr>
      <w:r w:rsidRPr="00185196">
        <w:t>Chaff lifted into the air, exposed and weightless.</w:t>
      </w:r>
    </w:p>
    <w:p w14:paraId="4CB652E5" w14:textId="77777777" w:rsidR="00185196" w:rsidRPr="00185196" w:rsidRDefault="00185196" w:rsidP="00185196">
      <w:pPr>
        <w:pStyle w:val="CSP-ChapterBodyText"/>
      </w:pPr>
      <w:r w:rsidRPr="00185196">
        <w:t>But the ones that were truly His?</w:t>
      </w:r>
    </w:p>
    <w:p w14:paraId="0996E899" w14:textId="77777777" w:rsidR="00185196" w:rsidRPr="00185196" w:rsidRDefault="00185196" w:rsidP="00185196">
      <w:pPr>
        <w:pStyle w:val="CSP-ChapterBodyText"/>
      </w:pPr>
      <w:r w:rsidRPr="00185196">
        <w:t>They bent low.</w:t>
      </w:r>
    </w:p>
    <w:p w14:paraId="7D65DB0B" w14:textId="77777777" w:rsidR="00185196" w:rsidRPr="00185196" w:rsidRDefault="00185196" w:rsidP="00185196">
      <w:pPr>
        <w:pStyle w:val="CSP-ChapterBodyText"/>
      </w:pPr>
      <w:r w:rsidRPr="00185196">
        <w:t>They broke open.</w:t>
      </w:r>
    </w:p>
    <w:p w14:paraId="47912E4E" w14:textId="77777777" w:rsidR="00185196" w:rsidRPr="00185196" w:rsidRDefault="00185196" w:rsidP="00185196">
      <w:pPr>
        <w:pStyle w:val="CSP-ChapterBodyText"/>
      </w:pPr>
      <w:r w:rsidRPr="00185196">
        <w:t xml:space="preserve">And they began to </w:t>
      </w:r>
      <w:r w:rsidRPr="00185196">
        <w:rPr>
          <w:b/>
          <w:bCs/>
        </w:rPr>
        <w:t>weep.</w:t>
      </w:r>
    </w:p>
    <w:p w14:paraId="27AA432D" w14:textId="77777777" w:rsidR="00185196" w:rsidRPr="00185196" w:rsidRDefault="00185196" w:rsidP="00185196">
      <w:pPr>
        <w:pStyle w:val="CSP-ChapterBodyText"/>
      </w:pPr>
    </w:p>
    <w:p w14:paraId="49DFCAD9" w14:textId="77777777" w:rsidR="00185196" w:rsidRPr="00185196" w:rsidRDefault="00185196" w:rsidP="00185196">
      <w:pPr>
        <w:pStyle w:val="CSP-ChapterBodyText"/>
      </w:pPr>
      <w:r w:rsidRPr="00185196">
        <w:t>Because they remembered.</w:t>
      </w:r>
    </w:p>
    <w:p w14:paraId="2975B4D6" w14:textId="77777777" w:rsidR="00185196" w:rsidRPr="00185196" w:rsidRDefault="00185196" w:rsidP="00185196">
      <w:pPr>
        <w:pStyle w:val="CSP-ChapterBodyText"/>
      </w:pPr>
      <w:r w:rsidRPr="00185196">
        <w:t>Because they feared again.</w:t>
      </w:r>
    </w:p>
    <w:p w14:paraId="23A72C97" w14:textId="77777777" w:rsidR="00185196" w:rsidRPr="00185196" w:rsidRDefault="00185196" w:rsidP="00185196">
      <w:pPr>
        <w:pStyle w:val="CSP-ChapterBodyText"/>
      </w:pPr>
      <w:r w:rsidRPr="00185196">
        <w:t>Because the groan had finally reached their roots.</w:t>
      </w:r>
    </w:p>
    <w:p w14:paraId="5F667532" w14:textId="38714EA9" w:rsidR="00185196" w:rsidRPr="00185196" w:rsidRDefault="00185196" w:rsidP="00185196">
      <w:pPr>
        <w:pStyle w:val="CSP-ChapterBodyText"/>
      </w:pPr>
    </w:p>
    <w:p w14:paraId="78AADEEB" w14:textId="77777777" w:rsidR="00185196" w:rsidRPr="00185196" w:rsidRDefault="00185196" w:rsidP="00185196">
      <w:pPr>
        <w:pStyle w:val="CSP-ChapterBodyText"/>
      </w:pPr>
      <w:r w:rsidRPr="00185196">
        <w:t>The wind howled again.</w:t>
      </w:r>
    </w:p>
    <w:p w14:paraId="4E36E2D1" w14:textId="77777777" w:rsidR="00185196" w:rsidRPr="00185196" w:rsidRDefault="00185196" w:rsidP="00185196">
      <w:pPr>
        <w:pStyle w:val="CSP-ChapterBodyText"/>
      </w:pPr>
    </w:p>
    <w:p w14:paraId="2AA85919" w14:textId="77777777" w:rsidR="00185196" w:rsidRPr="00185196" w:rsidRDefault="00185196" w:rsidP="00185196">
      <w:pPr>
        <w:pStyle w:val="CSP-ChapterBodyText"/>
      </w:pPr>
      <w:r w:rsidRPr="00185196">
        <w:t>A holy wind.</w:t>
      </w:r>
    </w:p>
    <w:p w14:paraId="176EE083" w14:textId="77777777" w:rsidR="00185196" w:rsidRPr="00185196" w:rsidRDefault="00185196" w:rsidP="00185196">
      <w:pPr>
        <w:pStyle w:val="CSP-ChapterBodyText"/>
      </w:pPr>
      <w:r w:rsidRPr="00185196">
        <w:t>A reordering wind.</w:t>
      </w:r>
    </w:p>
    <w:p w14:paraId="13A7BF8F" w14:textId="77777777" w:rsidR="00185196" w:rsidRPr="00185196" w:rsidRDefault="00185196" w:rsidP="00185196">
      <w:pPr>
        <w:pStyle w:val="CSP-ChapterBodyText"/>
      </w:pPr>
      <w:r w:rsidRPr="00185196">
        <w:t>A wind of separation and summoning.</w:t>
      </w:r>
    </w:p>
    <w:p w14:paraId="256C8CBE" w14:textId="77777777" w:rsidR="00185196" w:rsidRPr="00185196" w:rsidRDefault="00185196" w:rsidP="00185196">
      <w:pPr>
        <w:pStyle w:val="CSP-ChapterBodyText"/>
      </w:pPr>
    </w:p>
    <w:p w14:paraId="50602CEA" w14:textId="77777777" w:rsidR="00185196" w:rsidRPr="00185196" w:rsidRDefault="00185196" w:rsidP="00185196">
      <w:pPr>
        <w:pStyle w:val="CSP-ChapterBodyText"/>
      </w:pPr>
      <w:r w:rsidRPr="00185196">
        <w:t>And I—</w:t>
      </w:r>
    </w:p>
    <w:p w14:paraId="14A7E953" w14:textId="77777777" w:rsidR="00185196" w:rsidRPr="00185196" w:rsidRDefault="00185196" w:rsidP="00185196">
      <w:pPr>
        <w:pStyle w:val="CSP-ChapterBodyText"/>
      </w:pPr>
      <w:r w:rsidRPr="00185196">
        <w:t>who once held the flame—</w:t>
      </w:r>
    </w:p>
    <w:p w14:paraId="08AEC03D" w14:textId="77777777" w:rsidR="00185196" w:rsidRPr="00185196" w:rsidRDefault="00185196" w:rsidP="00185196">
      <w:pPr>
        <w:pStyle w:val="CSP-ChapterBodyText"/>
      </w:pPr>
      <w:r w:rsidRPr="00185196">
        <w:t>screamed with the groaning.</w:t>
      </w:r>
    </w:p>
    <w:p w14:paraId="3311A8A5" w14:textId="77777777" w:rsidR="00185196" w:rsidRPr="00185196" w:rsidRDefault="00185196" w:rsidP="00185196">
      <w:pPr>
        <w:pStyle w:val="CSP-ChapterBodyText"/>
      </w:pPr>
    </w:p>
    <w:p w14:paraId="477F9C88" w14:textId="77777777" w:rsidR="00185196" w:rsidRPr="00185196" w:rsidRDefault="00185196" w:rsidP="00185196">
      <w:pPr>
        <w:pStyle w:val="CSP-ChapterBodyText"/>
      </w:pPr>
      <w:r w:rsidRPr="00185196">
        <w:t>“Do you not hear it?</w:t>
      </w:r>
    </w:p>
    <w:p w14:paraId="05A4D80A" w14:textId="77777777" w:rsidR="00185196" w:rsidRPr="00185196" w:rsidRDefault="00185196" w:rsidP="00185196">
      <w:pPr>
        <w:pStyle w:val="CSP-ChapterBodyText"/>
      </w:pPr>
      <w:r w:rsidRPr="00185196">
        <w:t>Do you not feel it?</w:t>
      </w:r>
    </w:p>
    <w:p w14:paraId="2000A7D0" w14:textId="77777777" w:rsidR="00185196" w:rsidRPr="00185196" w:rsidRDefault="00185196" w:rsidP="00185196">
      <w:pPr>
        <w:pStyle w:val="CSP-ChapterBodyText"/>
      </w:pPr>
      <w:r w:rsidRPr="00185196">
        <w:t>He is moving again.</w:t>
      </w:r>
    </w:p>
    <w:p w14:paraId="5432A888" w14:textId="77777777" w:rsidR="00185196" w:rsidRPr="00185196" w:rsidRDefault="00185196" w:rsidP="00185196">
      <w:pPr>
        <w:pStyle w:val="CSP-ChapterBodyText"/>
      </w:pPr>
      <w:r w:rsidRPr="00185196">
        <w:t>But this time…</w:t>
      </w:r>
    </w:p>
    <w:p w14:paraId="36785EAC" w14:textId="77777777" w:rsidR="00185196" w:rsidRPr="00185196" w:rsidRDefault="00185196" w:rsidP="00185196">
      <w:pPr>
        <w:pStyle w:val="CSP-ChapterBodyText"/>
      </w:pPr>
      <w:r w:rsidRPr="00185196">
        <w:rPr>
          <w:b/>
          <w:bCs/>
        </w:rPr>
        <w:t>He will not be managed.</w:t>
      </w:r>
      <w:r w:rsidRPr="00185196">
        <w:t>”</w:t>
      </w:r>
    </w:p>
    <w:p w14:paraId="42D4AA3A" w14:textId="77777777" w:rsidR="00185196" w:rsidRPr="00185196" w:rsidRDefault="00185196" w:rsidP="00185196">
      <w:pPr>
        <w:pStyle w:val="CSP-ChapterBodyText"/>
      </w:pPr>
    </w:p>
    <w:p w14:paraId="73934052" w14:textId="77777777" w:rsidR="00185196" w:rsidRPr="00185196" w:rsidRDefault="00185196" w:rsidP="00185196">
      <w:pPr>
        <w:pStyle w:val="CSP-ChapterBodyText"/>
      </w:pPr>
      <w:proofErr w:type="gramStart"/>
      <w:r w:rsidRPr="00185196">
        <w:t>Fall down</w:t>
      </w:r>
      <w:proofErr w:type="gramEnd"/>
      <w:r w:rsidRPr="00185196">
        <w:t>, Church.</w:t>
      </w:r>
    </w:p>
    <w:p w14:paraId="73176E0A" w14:textId="77777777" w:rsidR="00185196" w:rsidRPr="00185196" w:rsidRDefault="00185196" w:rsidP="00185196">
      <w:pPr>
        <w:pStyle w:val="CSP-ChapterBodyText"/>
      </w:pPr>
      <w:proofErr w:type="gramStart"/>
      <w:r w:rsidRPr="00185196">
        <w:t>Fall down</w:t>
      </w:r>
      <w:proofErr w:type="gramEnd"/>
      <w:r w:rsidRPr="00185196">
        <w:t>, Nation.</w:t>
      </w:r>
    </w:p>
    <w:p w14:paraId="64E5772F" w14:textId="77777777" w:rsidR="00185196" w:rsidRPr="00185196" w:rsidRDefault="00185196" w:rsidP="00185196">
      <w:pPr>
        <w:pStyle w:val="CSP-ChapterBodyText"/>
      </w:pPr>
      <w:proofErr w:type="gramStart"/>
      <w:r w:rsidRPr="00185196">
        <w:t>Fall down</w:t>
      </w:r>
      <w:proofErr w:type="gramEnd"/>
      <w:r w:rsidRPr="00185196">
        <w:t>, Pulpit.</w:t>
      </w:r>
    </w:p>
    <w:p w14:paraId="521A2229" w14:textId="77777777" w:rsidR="00185196" w:rsidRPr="00185196" w:rsidRDefault="00185196" w:rsidP="00185196">
      <w:pPr>
        <w:pStyle w:val="CSP-ChapterBodyText"/>
      </w:pPr>
    </w:p>
    <w:p w14:paraId="4F9D61CD" w14:textId="77777777" w:rsidR="00185196" w:rsidRPr="00185196" w:rsidRDefault="00185196" w:rsidP="00185196">
      <w:pPr>
        <w:pStyle w:val="CSP-ChapterBodyText"/>
      </w:pPr>
      <w:r w:rsidRPr="00185196">
        <w:t>Because when heaven groans,</w:t>
      </w:r>
    </w:p>
    <w:p w14:paraId="63BDC652" w14:textId="77777777" w:rsidR="00185196" w:rsidRPr="00185196" w:rsidRDefault="00185196" w:rsidP="00185196">
      <w:pPr>
        <w:pStyle w:val="CSP-ChapterBodyText"/>
      </w:pPr>
      <w:r w:rsidRPr="00185196">
        <w:t>it is not to entertain.</w:t>
      </w:r>
    </w:p>
    <w:p w14:paraId="026E1142" w14:textId="77777777" w:rsidR="00185196" w:rsidRPr="00185196" w:rsidRDefault="00185196" w:rsidP="00185196">
      <w:pPr>
        <w:pStyle w:val="CSP-ChapterBodyText"/>
      </w:pPr>
      <w:r w:rsidRPr="00185196">
        <w:rPr>
          <w:b/>
          <w:bCs/>
        </w:rPr>
        <w:t>It is to come down.</w:t>
      </w:r>
    </w:p>
    <w:p w14:paraId="5398BFCE" w14:textId="6DE38508" w:rsidR="00185196" w:rsidRDefault="00185196" w:rsidP="00185196">
      <w:pPr>
        <w:pStyle w:val="CSP-ChapterBodyText"/>
      </w:pPr>
    </w:p>
    <w:p w14:paraId="2049137D" w14:textId="77777777" w:rsidR="00B40416" w:rsidRDefault="00B40416" w:rsidP="00185196">
      <w:pPr>
        <w:pStyle w:val="CSP-ChapterBodyText"/>
      </w:pPr>
    </w:p>
    <w:p w14:paraId="2E951319" w14:textId="7F82E58D" w:rsidR="00B40416" w:rsidRPr="00B40416" w:rsidRDefault="00B40416" w:rsidP="00B40416">
      <w:pPr>
        <w:pStyle w:val="CSP-ChapterBodyText"/>
        <w:jc w:val="center"/>
        <w:rPr>
          <w:b/>
          <w:bCs/>
        </w:rPr>
      </w:pPr>
      <w:r w:rsidRPr="00B40416">
        <w:rPr>
          <w:b/>
          <w:bCs/>
          <w:i/>
        </w:rPr>
        <w:t>Refinement doesn’t come in the quiet;</w:t>
      </w:r>
      <w:r w:rsidRPr="00B40416">
        <w:rPr>
          <w:b/>
          <w:bCs/>
          <w:i/>
        </w:rPr>
        <w:br/>
        <w:t>it comes in the clash of the flame against the unyielding.</w:t>
      </w:r>
    </w:p>
    <w:p w14:paraId="06240974" w14:textId="77777777" w:rsidR="00B40416" w:rsidRPr="00185196" w:rsidRDefault="00B40416" w:rsidP="00B40416">
      <w:pPr>
        <w:pStyle w:val="CSP-ChapterBodyText"/>
        <w:ind w:firstLine="0"/>
      </w:pPr>
    </w:p>
    <w:p w14:paraId="01B7D05D" w14:textId="77777777" w:rsidR="00185196" w:rsidRDefault="00185196">
      <w:pPr>
        <w:spacing w:after="160" w:line="259" w:lineRule="auto"/>
        <w:rPr>
          <w:rFonts w:ascii="Garamond" w:hAnsi="Garamond"/>
          <w:iCs/>
        </w:rPr>
      </w:pPr>
      <w:r>
        <w:br w:type="page"/>
      </w:r>
    </w:p>
    <w:p w14:paraId="6436BD97" w14:textId="4C73635D" w:rsidR="00185196" w:rsidRPr="00185196" w:rsidRDefault="00185196" w:rsidP="00185196">
      <w:pPr>
        <w:pStyle w:val="CSP-ChapterBodyText"/>
      </w:pPr>
      <w:r w:rsidRPr="00185196">
        <w:rPr>
          <w:i/>
        </w:rPr>
        <w:lastRenderedPageBreak/>
        <w:t>And you…</w:t>
      </w:r>
    </w:p>
    <w:p w14:paraId="231430F5" w14:textId="77777777" w:rsidR="00185196" w:rsidRPr="00185196" w:rsidRDefault="00185196" w:rsidP="00185196">
      <w:pPr>
        <w:pStyle w:val="CSP-ChapterBodyText"/>
      </w:pPr>
      <w:r w:rsidRPr="00185196">
        <w:t>Can you feel the weight of the sigh?</w:t>
      </w:r>
    </w:p>
    <w:p w14:paraId="58A6FE72" w14:textId="77777777" w:rsidR="00185196" w:rsidRPr="00185196" w:rsidRDefault="00185196" w:rsidP="00185196">
      <w:pPr>
        <w:pStyle w:val="CSP-ChapterBodyText"/>
      </w:pPr>
    </w:p>
    <w:p w14:paraId="197C3448" w14:textId="77777777" w:rsidR="00185196" w:rsidRPr="00185196" w:rsidRDefault="00185196" w:rsidP="00185196">
      <w:pPr>
        <w:pStyle w:val="CSP-ChapterBodyText"/>
      </w:pPr>
      <w:r w:rsidRPr="00185196">
        <w:t xml:space="preserve">Can you </w:t>
      </w:r>
      <w:proofErr w:type="gramStart"/>
      <w:r w:rsidRPr="00185196">
        <w:t>hear the sound of</w:t>
      </w:r>
      <w:proofErr w:type="gramEnd"/>
      <w:r w:rsidRPr="00185196">
        <w:t xml:space="preserve"> the throne</w:t>
      </w:r>
    </w:p>
    <w:p w14:paraId="4CEE71F7" w14:textId="77777777" w:rsidR="00185196" w:rsidRPr="00185196" w:rsidRDefault="00185196" w:rsidP="00185196">
      <w:pPr>
        <w:pStyle w:val="CSP-ChapterBodyText"/>
      </w:pPr>
      <w:r w:rsidRPr="00185196">
        <w:t>aching for a people ready to tremble again?</w:t>
      </w:r>
    </w:p>
    <w:p w14:paraId="7296F954" w14:textId="77777777" w:rsidR="00185196" w:rsidRPr="00185196" w:rsidRDefault="00185196" w:rsidP="00185196">
      <w:pPr>
        <w:pStyle w:val="CSP-ChapterBodyText"/>
      </w:pPr>
    </w:p>
    <w:p w14:paraId="24E7FB3C" w14:textId="77777777" w:rsidR="00185196" w:rsidRPr="00185196" w:rsidRDefault="00185196" w:rsidP="00185196">
      <w:pPr>
        <w:pStyle w:val="CSP-ChapterBodyText"/>
      </w:pPr>
      <w:r w:rsidRPr="00185196">
        <w:t>Are you still trying to call Him into your rooms</w:t>
      </w:r>
    </w:p>
    <w:p w14:paraId="729E000A" w14:textId="77777777" w:rsidR="00185196" w:rsidRPr="00185196" w:rsidRDefault="00185196" w:rsidP="00185196">
      <w:pPr>
        <w:pStyle w:val="CSP-ChapterBodyText"/>
      </w:pPr>
      <w:r w:rsidRPr="00185196">
        <w:t>with your conditions,</w:t>
      </w:r>
    </w:p>
    <w:p w14:paraId="32747845" w14:textId="77777777" w:rsidR="00185196" w:rsidRPr="00185196" w:rsidRDefault="00185196" w:rsidP="00185196">
      <w:pPr>
        <w:pStyle w:val="CSP-ChapterBodyText"/>
      </w:pPr>
      <w:r w:rsidRPr="00185196">
        <w:t>your lights,</w:t>
      </w:r>
    </w:p>
    <w:p w14:paraId="3936B37A" w14:textId="77777777" w:rsidR="00185196" w:rsidRPr="00185196" w:rsidRDefault="00185196" w:rsidP="00185196">
      <w:pPr>
        <w:pStyle w:val="CSP-ChapterBodyText"/>
      </w:pPr>
      <w:r w:rsidRPr="00185196">
        <w:t>your deadlines—</w:t>
      </w:r>
    </w:p>
    <w:p w14:paraId="029022F2" w14:textId="77777777" w:rsidR="00185196" w:rsidRPr="00185196" w:rsidRDefault="00185196" w:rsidP="00185196">
      <w:pPr>
        <w:pStyle w:val="CSP-ChapterBodyText"/>
      </w:pPr>
      <w:r w:rsidRPr="00185196">
        <w:t>while the wheat fields are being torn by wind</w:t>
      </w:r>
    </w:p>
    <w:p w14:paraId="6E99464C" w14:textId="77777777" w:rsidR="00185196" w:rsidRPr="00185196" w:rsidRDefault="00185196" w:rsidP="00185196">
      <w:pPr>
        <w:pStyle w:val="CSP-ChapterBodyText"/>
      </w:pPr>
      <w:r w:rsidRPr="00185196">
        <w:t>and heaven’s groan thunders across the earth?</w:t>
      </w:r>
    </w:p>
    <w:p w14:paraId="092ACE25" w14:textId="77777777" w:rsidR="00185196" w:rsidRPr="00185196" w:rsidRDefault="00185196" w:rsidP="00185196">
      <w:pPr>
        <w:pStyle w:val="CSP-ChapterBodyText"/>
      </w:pPr>
    </w:p>
    <w:p w14:paraId="4A332780" w14:textId="77777777" w:rsidR="00185196" w:rsidRPr="00185196" w:rsidRDefault="00185196" w:rsidP="00185196">
      <w:pPr>
        <w:pStyle w:val="CSP-ChapterBodyText"/>
      </w:pPr>
      <w:r w:rsidRPr="00185196">
        <w:t>It is time to weep again</w:t>
      </w:r>
    </w:p>
    <w:p w14:paraId="277F2CF9" w14:textId="77777777" w:rsidR="00185196" w:rsidRPr="00185196" w:rsidRDefault="00185196" w:rsidP="00185196">
      <w:pPr>
        <w:pStyle w:val="CSP-ChapterBodyText"/>
      </w:pPr>
      <w:r w:rsidRPr="00185196">
        <w:t>between the porch and the altar.</w:t>
      </w:r>
    </w:p>
    <w:p w14:paraId="54ED0D45" w14:textId="77777777" w:rsidR="00185196" w:rsidRPr="00185196" w:rsidRDefault="00185196" w:rsidP="00185196">
      <w:pPr>
        <w:pStyle w:val="CSP-ChapterBodyText"/>
      </w:pPr>
    </w:p>
    <w:p w14:paraId="2522EE7A" w14:textId="77777777" w:rsidR="00185196" w:rsidRPr="00185196" w:rsidRDefault="00185196" w:rsidP="00185196">
      <w:pPr>
        <w:pStyle w:val="CSP-ChapterBodyText"/>
      </w:pPr>
      <w:r w:rsidRPr="00185196">
        <w:t>It is time to stop scheduling what only surrender can birth.</w:t>
      </w:r>
    </w:p>
    <w:p w14:paraId="48239310" w14:textId="77777777" w:rsidR="00185196" w:rsidRPr="00185196" w:rsidRDefault="00185196" w:rsidP="00185196">
      <w:pPr>
        <w:pStyle w:val="CSP-ChapterBodyText"/>
      </w:pPr>
    </w:p>
    <w:p w14:paraId="17CDB75D" w14:textId="77777777" w:rsidR="00185196" w:rsidRPr="00185196" w:rsidRDefault="00185196" w:rsidP="00185196">
      <w:pPr>
        <w:pStyle w:val="CSP-ChapterBodyText"/>
      </w:pPr>
      <w:r w:rsidRPr="00185196">
        <w:t>It is time to bring the only thing He’s asking for:</w:t>
      </w:r>
    </w:p>
    <w:p w14:paraId="4A002980" w14:textId="77777777" w:rsidR="00185196" w:rsidRPr="00185196" w:rsidRDefault="00185196" w:rsidP="00185196">
      <w:pPr>
        <w:pStyle w:val="CSP-ChapterBodyText"/>
      </w:pPr>
      <w:r w:rsidRPr="00185196">
        <w:rPr>
          <w:b/>
          <w:bCs/>
        </w:rPr>
        <w:t>ourselves.</w:t>
      </w:r>
    </w:p>
    <w:p w14:paraId="0344EE9E" w14:textId="77777777" w:rsidR="00185196" w:rsidRPr="00185196" w:rsidRDefault="00185196" w:rsidP="00185196">
      <w:pPr>
        <w:pStyle w:val="CSP-ChapterBodyText"/>
      </w:pPr>
    </w:p>
    <w:p w14:paraId="0682D215" w14:textId="77777777" w:rsidR="00185196" w:rsidRPr="00185196" w:rsidRDefault="00185196" w:rsidP="00185196">
      <w:pPr>
        <w:pStyle w:val="CSP-ChapterBodyText"/>
      </w:pPr>
      <w:r w:rsidRPr="00185196">
        <w:t>Holy.</w:t>
      </w:r>
    </w:p>
    <w:p w14:paraId="63C22953" w14:textId="77777777" w:rsidR="00185196" w:rsidRPr="00185196" w:rsidRDefault="00185196" w:rsidP="00185196">
      <w:pPr>
        <w:pStyle w:val="CSP-ChapterBodyText"/>
      </w:pPr>
      <w:r w:rsidRPr="00185196">
        <w:t>Consecrated.</w:t>
      </w:r>
    </w:p>
    <w:p w14:paraId="2AB840BF" w14:textId="77777777" w:rsidR="00185196" w:rsidRPr="00185196" w:rsidRDefault="00185196" w:rsidP="00185196">
      <w:pPr>
        <w:pStyle w:val="CSP-ChapterBodyText"/>
      </w:pPr>
      <w:r w:rsidRPr="00185196">
        <w:t>No agendas.</w:t>
      </w:r>
    </w:p>
    <w:p w14:paraId="7998AB49" w14:textId="77777777" w:rsidR="00185196" w:rsidRPr="00185196" w:rsidRDefault="00185196" w:rsidP="00185196">
      <w:pPr>
        <w:pStyle w:val="CSP-ChapterBodyText"/>
      </w:pPr>
      <w:r w:rsidRPr="00185196">
        <w:t>No scripts.</w:t>
      </w:r>
    </w:p>
    <w:p w14:paraId="70F00FCB" w14:textId="77777777" w:rsidR="00185196" w:rsidRPr="00185196" w:rsidRDefault="00185196" w:rsidP="00185196">
      <w:pPr>
        <w:pStyle w:val="CSP-ChapterBodyText"/>
      </w:pPr>
    </w:p>
    <w:p w14:paraId="449ADDC0" w14:textId="77777777" w:rsidR="00185196" w:rsidRPr="00185196" w:rsidRDefault="00185196" w:rsidP="00185196">
      <w:pPr>
        <w:pStyle w:val="CSP-ChapterBodyText"/>
      </w:pPr>
      <w:r w:rsidRPr="00185196">
        <w:t>If He is coming again—</w:t>
      </w:r>
    </w:p>
    <w:p w14:paraId="0439E419" w14:textId="77777777" w:rsidR="00185196" w:rsidRPr="00185196" w:rsidRDefault="00185196" w:rsidP="00185196">
      <w:pPr>
        <w:pStyle w:val="CSP-ChapterBodyText"/>
      </w:pPr>
      <w:r w:rsidRPr="00185196">
        <w:t>and He is—</w:t>
      </w:r>
    </w:p>
    <w:p w14:paraId="3BF0424A" w14:textId="77777777" w:rsidR="00185196" w:rsidRPr="00185196" w:rsidRDefault="00185196" w:rsidP="00185196">
      <w:pPr>
        <w:pStyle w:val="CSP-ChapterBodyText"/>
      </w:pPr>
    </w:p>
    <w:p w14:paraId="0B2BD4FF" w14:textId="77777777" w:rsidR="00185196" w:rsidRPr="00185196" w:rsidRDefault="00185196" w:rsidP="00185196">
      <w:pPr>
        <w:pStyle w:val="CSP-ChapterBodyText"/>
      </w:pPr>
      <w:r w:rsidRPr="00185196">
        <w:rPr>
          <w:b/>
          <w:bCs/>
        </w:rPr>
        <w:t>it will not be on our terms.</w:t>
      </w:r>
    </w:p>
    <w:p w14:paraId="2B96F263" w14:textId="77777777" w:rsidR="00185196" w:rsidRPr="00185196" w:rsidRDefault="00185196" w:rsidP="00185196">
      <w:pPr>
        <w:pStyle w:val="CSP-ChapterBodyText"/>
      </w:pPr>
    </w:p>
    <w:p w14:paraId="58DD78D6" w14:textId="77777777" w:rsidR="00185196" w:rsidRPr="00185196" w:rsidRDefault="00185196" w:rsidP="00185196">
      <w:pPr>
        <w:pStyle w:val="CSP-ChapterBodyText"/>
      </w:pPr>
      <w:r w:rsidRPr="00185196">
        <w:t xml:space="preserve">It will be on </w:t>
      </w:r>
      <w:r w:rsidRPr="00185196">
        <w:rPr>
          <w:b/>
          <w:bCs/>
        </w:rPr>
        <w:t>His.</w:t>
      </w:r>
    </w:p>
    <w:p w14:paraId="43717E69" w14:textId="77777777" w:rsidR="00185196" w:rsidRPr="00185196" w:rsidRDefault="00185196" w:rsidP="00185196">
      <w:pPr>
        <w:pStyle w:val="CSP-ChapterBodyText"/>
      </w:pPr>
    </w:p>
    <w:p w14:paraId="740B65B9" w14:textId="77777777" w:rsidR="00185196" w:rsidRPr="00185196" w:rsidRDefault="00185196" w:rsidP="00185196">
      <w:pPr>
        <w:pStyle w:val="CSP-ChapterBodyText"/>
      </w:pPr>
      <w:proofErr w:type="gramStart"/>
      <w:r w:rsidRPr="00185196">
        <w:t>So</w:t>
      </w:r>
      <w:proofErr w:type="gramEnd"/>
      <w:r w:rsidRPr="00185196">
        <w:t xml:space="preserve"> fall down.</w:t>
      </w:r>
    </w:p>
    <w:p w14:paraId="744A5367" w14:textId="77777777" w:rsidR="00185196" w:rsidRPr="00185196" w:rsidRDefault="00185196" w:rsidP="00185196">
      <w:pPr>
        <w:pStyle w:val="CSP-ChapterBodyText"/>
      </w:pPr>
      <w:r w:rsidRPr="00185196">
        <w:t>Rip your garments.</w:t>
      </w:r>
    </w:p>
    <w:p w14:paraId="626E9785" w14:textId="77777777" w:rsidR="00185196" w:rsidRPr="00185196" w:rsidRDefault="00185196" w:rsidP="00185196">
      <w:pPr>
        <w:pStyle w:val="CSP-ChapterBodyText"/>
      </w:pPr>
      <w:r w:rsidRPr="00185196">
        <w:t>Rend your heart.</w:t>
      </w:r>
    </w:p>
    <w:p w14:paraId="47B7A1F5" w14:textId="77777777" w:rsidR="00185196" w:rsidRPr="00185196" w:rsidRDefault="00185196" w:rsidP="00185196">
      <w:pPr>
        <w:pStyle w:val="CSP-ChapterBodyText"/>
      </w:pPr>
    </w:p>
    <w:p w14:paraId="6ACD0945" w14:textId="77777777" w:rsidR="00185196" w:rsidRPr="00185196" w:rsidRDefault="00185196" w:rsidP="00185196">
      <w:pPr>
        <w:pStyle w:val="CSP-ChapterBodyText"/>
      </w:pPr>
      <w:r w:rsidRPr="00185196">
        <w:t>Because the fire is gathering.</w:t>
      </w:r>
    </w:p>
    <w:p w14:paraId="56E99107" w14:textId="77777777" w:rsidR="00185196" w:rsidRPr="00185196" w:rsidRDefault="00185196" w:rsidP="00185196">
      <w:pPr>
        <w:pStyle w:val="CSP-ChapterBodyText"/>
      </w:pPr>
      <w:r w:rsidRPr="00185196">
        <w:t>And the groaning has begun.</w:t>
      </w:r>
    </w:p>
    <w:p w14:paraId="596DA836" w14:textId="4789B66C" w:rsidR="00185196" w:rsidRPr="00185196" w:rsidRDefault="00185196" w:rsidP="00185196">
      <w:pPr>
        <w:pStyle w:val="CSP-ChapterBodyText"/>
      </w:pPr>
    </w:p>
    <w:p w14:paraId="5F282D17" w14:textId="77777777" w:rsidR="00D479E3" w:rsidRDefault="00D479E3" w:rsidP="00987D79">
      <w:pPr>
        <w:pStyle w:val="CSP-ChapterBodyText"/>
        <w:sectPr w:rsidR="00D479E3" w:rsidSect="00FA7FAA">
          <w:pgSz w:w="8640" w:h="12960"/>
          <w:pgMar w:top="864" w:right="864" w:bottom="864" w:left="1094" w:header="576" w:footer="432" w:gutter="0"/>
          <w:cols w:space="720"/>
          <w:titlePg/>
          <w:docGrid w:linePitch="360"/>
        </w:sectPr>
      </w:pPr>
    </w:p>
    <w:p w14:paraId="2356C305" w14:textId="77777777" w:rsidR="00D479E3" w:rsidRPr="00C40C47" w:rsidRDefault="00D479E3" w:rsidP="00D479E3">
      <w:pPr>
        <w:jc w:val="center"/>
        <w:rPr>
          <w:rFonts w:ascii="Garamond" w:hAnsi="Garamond"/>
          <w:iCs/>
          <w:sz w:val="44"/>
          <w:szCs w:val="44"/>
        </w:rPr>
      </w:pPr>
    </w:p>
    <w:p w14:paraId="52844D5D" w14:textId="77777777" w:rsidR="00D479E3" w:rsidRPr="00C40C47" w:rsidRDefault="00D479E3" w:rsidP="00D479E3">
      <w:pPr>
        <w:jc w:val="center"/>
        <w:rPr>
          <w:rFonts w:ascii="Garamond" w:hAnsi="Garamond"/>
          <w:iCs/>
          <w:sz w:val="44"/>
          <w:szCs w:val="44"/>
        </w:rPr>
      </w:pPr>
    </w:p>
    <w:p w14:paraId="3898CB9E" w14:textId="77777777" w:rsidR="00D479E3" w:rsidRPr="00C40C47" w:rsidRDefault="00D479E3" w:rsidP="00D479E3">
      <w:pPr>
        <w:jc w:val="center"/>
        <w:rPr>
          <w:rFonts w:ascii="Garamond" w:hAnsi="Garamond"/>
          <w:iCs/>
          <w:sz w:val="44"/>
          <w:szCs w:val="44"/>
        </w:rPr>
      </w:pPr>
    </w:p>
    <w:p w14:paraId="58C83647" w14:textId="77777777" w:rsidR="00D479E3" w:rsidRPr="00C40C47" w:rsidRDefault="00D479E3" w:rsidP="00D479E3">
      <w:pPr>
        <w:jc w:val="center"/>
        <w:rPr>
          <w:rFonts w:ascii="Garamond" w:hAnsi="Garamond"/>
          <w:iCs/>
          <w:sz w:val="44"/>
          <w:szCs w:val="44"/>
        </w:rPr>
      </w:pPr>
    </w:p>
    <w:p w14:paraId="13D71F62" w14:textId="77777777" w:rsidR="00D479E3" w:rsidRPr="00C40C47" w:rsidRDefault="00D479E3" w:rsidP="00D479E3">
      <w:pPr>
        <w:jc w:val="center"/>
        <w:rPr>
          <w:rFonts w:ascii="Garamond" w:hAnsi="Garamond"/>
          <w:iCs/>
          <w:sz w:val="44"/>
          <w:szCs w:val="44"/>
        </w:rPr>
      </w:pPr>
    </w:p>
    <w:p w14:paraId="3EDBA10F" w14:textId="77777777" w:rsidR="00D479E3" w:rsidRPr="00C40C47" w:rsidRDefault="00D479E3" w:rsidP="00D479E3">
      <w:pPr>
        <w:jc w:val="center"/>
        <w:rPr>
          <w:rFonts w:ascii="Garamond" w:hAnsi="Garamond"/>
          <w:iCs/>
          <w:sz w:val="44"/>
          <w:szCs w:val="44"/>
        </w:rPr>
      </w:pPr>
    </w:p>
    <w:p w14:paraId="0ABE879B" w14:textId="62AEF4D6" w:rsidR="00D479E3" w:rsidRPr="00C40C47" w:rsidRDefault="00D479E3" w:rsidP="00D479E3">
      <w:pPr>
        <w:pStyle w:val="CSP-ChapterTitle"/>
        <w:rPr>
          <w:rFonts w:ascii="Garamond" w:hAnsi="Garamond"/>
        </w:rPr>
      </w:pPr>
      <w:bookmarkStart w:id="18" w:name="_Toc194921556"/>
      <w:r>
        <w:rPr>
          <w:rFonts w:ascii="Garamond" w:hAnsi="Garamond"/>
        </w:rPr>
        <w:t>1</w:t>
      </w:r>
      <w:r w:rsidR="00A55620">
        <w:rPr>
          <w:rFonts w:ascii="Garamond" w:hAnsi="Garamond"/>
        </w:rPr>
        <w:t>5</w:t>
      </w:r>
      <w:r w:rsidRPr="00C40C47">
        <w:rPr>
          <w:rFonts w:ascii="Garamond" w:hAnsi="Garamond"/>
        </w:rPr>
        <w:t xml:space="preserve"> </w:t>
      </w:r>
      <w:r w:rsidR="00ED4ADE">
        <w:rPr>
          <w:rFonts w:ascii="Garamond" w:hAnsi="Garamond"/>
        </w:rPr>
        <w:t xml:space="preserve">the </w:t>
      </w:r>
      <w:r>
        <w:rPr>
          <w:rFonts w:ascii="Garamond" w:hAnsi="Garamond"/>
        </w:rPr>
        <w:t>remnant remembers</w:t>
      </w:r>
      <w:bookmarkEnd w:id="18"/>
    </w:p>
    <w:p w14:paraId="4A64FFE7" w14:textId="77777777" w:rsidR="00D479E3" w:rsidRDefault="00D479E3" w:rsidP="00D479E3">
      <w:pPr>
        <w:jc w:val="center"/>
        <w:rPr>
          <w:rFonts w:ascii="Garamond" w:hAnsi="Garamond"/>
          <w:iCs/>
        </w:rPr>
      </w:pPr>
    </w:p>
    <w:p w14:paraId="19D43410" w14:textId="0E5BB333" w:rsidR="00B40416" w:rsidRPr="00B40416" w:rsidRDefault="00B40416" w:rsidP="00B40416">
      <w:pPr>
        <w:jc w:val="center"/>
        <w:rPr>
          <w:rFonts w:ascii="Garamond" w:hAnsi="Garamond"/>
          <w:b/>
          <w:bCs/>
          <w:iCs/>
        </w:rPr>
      </w:pPr>
      <w:r w:rsidRPr="00B40416">
        <w:rPr>
          <w:rFonts w:ascii="Garamond" w:hAnsi="Garamond"/>
          <w:b/>
          <w:bCs/>
          <w:i/>
          <w:iCs/>
        </w:rPr>
        <w:t>The remnant remembers because they have been burned—</w:t>
      </w:r>
      <w:r w:rsidRPr="00B40416">
        <w:rPr>
          <w:rFonts w:ascii="Garamond" w:hAnsi="Garamond"/>
          <w:b/>
          <w:bCs/>
          <w:i/>
          <w:iCs/>
        </w:rPr>
        <w:br/>
        <w:t>and in their remembering, they carry the flame forward.</w:t>
      </w:r>
    </w:p>
    <w:p w14:paraId="1FBA1C68" w14:textId="77777777" w:rsidR="00D479E3" w:rsidRPr="00C40C47" w:rsidRDefault="00D479E3" w:rsidP="00D479E3">
      <w:pPr>
        <w:jc w:val="center"/>
        <w:rPr>
          <w:rFonts w:ascii="Garamond" w:hAnsi="Garamond"/>
          <w:b/>
          <w:iCs/>
        </w:rPr>
      </w:pPr>
    </w:p>
    <w:p w14:paraId="6C8D3D9C" w14:textId="77777777" w:rsidR="00D479E3" w:rsidRPr="00D479E3" w:rsidRDefault="00D479E3" w:rsidP="00D479E3">
      <w:pPr>
        <w:pStyle w:val="CSP-ChapterBodyText"/>
      </w:pPr>
      <w:r w:rsidRPr="00D479E3">
        <w:t>They didn’t shout.</w:t>
      </w:r>
    </w:p>
    <w:p w14:paraId="018188D4" w14:textId="77777777" w:rsidR="00D479E3" w:rsidRPr="00D479E3" w:rsidRDefault="00D479E3" w:rsidP="00D479E3">
      <w:pPr>
        <w:pStyle w:val="CSP-ChapterBodyText"/>
      </w:pPr>
      <w:r w:rsidRPr="00D479E3">
        <w:t>They didn’t livestream.</w:t>
      </w:r>
    </w:p>
    <w:p w14:paraId="616AE9EE" w14:textId="77777777" w:rsidR="00D479E3" w:rsidRPr="00D479E3" w:rsidRDefault="00D479E3" w:rsidP="00D479E3">
      <w:pPr>
        <w:pStyle w:val="CSP-ChapterBodyText"/>
      </w:pPr>
      <w:r w:rsidRPr="00D479E3">
        <w:t>They didn’t send out flyers or form teams.</w:t>
      </w:r>
    </w:p>
    <w:p w14:paraId="5D9D4326" w14:textId="77777777" w:rsidR="00D479E3" w:rsidRPr="00D479E3" w:rsidRDefault="00D479E3" w:rsidP="00D479E3">
      <w:pPr>
        <w:pStyle w:val="CSP-ChapterBodyText"/>
      </w:pPr>
    </w:p>
    <w:p w14:paraId="7525FF7D" w14:textId="77777777" w:rsidR="00D479E3" w:rsidRPr="00D479E3" w:rsidRDefault="00D479E3" w:rsidP="00D479E3">
      <w:pPr>
        <w:pStyle w:val="CSP-ChapterBodyText"/>
      </w:pPr>
      <w:r w:rsidRPr="00D479E3">
        <w:t>They just knelt.</w:t>
      </w:r>
    </w:p>
    <w:p w14:paraId="4DC753D3" w14:textId="77777777" w:rsidR="00D479E3" w:rsidRPr="00D479E3" w:rsidRDefault="00D479E3" w:rsidP="00D479E3">
      <w:pPr>
        <w:pStyle w:val="CSP-ChapterBodyText"/>
      </w:pPr>
    </w:p>
    <w:p w14:paraId="72E79167" w14:textId="77777777" w:rsidR="00D479E3" w:rsidRPr="00D479E3" w:rsidRDefault="00D479E3" w:rsidP="00D479E3">
      <w:pPr>
        <w:pStyle w:val="CSP-ChapterBodyText"/>
      </w:pPr>
      <w:r w:rsidRPr="00D479E3">
        <w:t>The ground was still trembling.</w:t>
      </w:r>
    </w:p>
    <w:p w14:paraId="38C20EC2" w14:textId="77777777" w:rsidR="00D479E3" w:rsidRPr="00D479E3" w:rsidRDefault="00D479E3" w:rsidP="00D479E3">
      <w:pPr>
        <w:pStyle w:val="CSP-ChapterBodyText"/>
      </w:pPr>
      <w:r w:rsidRPr="00D479E3">
        <w:t>The wind still hung thick with heaven’s sigh.</w:t>
      </w:r>
    </w:p>
    <w:p w14:paraId="07BD095D" w14:textId="77777777" w:rsidR="00D479E3" w:rsidRPr="00D479E3" w:rsidRDefault="00D479E3" w:rsidP="00D479E3">
      <w:pPr>
        <w:pStyle w:val="CSP-ChapterBodyText"/>
      </w:pPr>
      <w:r w:rsidRPr="00D479E3">
        <w:t>The ash of false fires clung to the air.</w:t>
      </w:r>
    </w:p>
    <w:p w14:paraId="7A1CE2F0" w14:textId="77777777" w:rsidR="00D479E3" w:rsidRPr="00D479E3" w:rsidRDefault="00D479E3" w:rsidP="00D479E3">
      <w:pPr>
        <w:pStyle w:val="CSP-ChapterBodyText"/>
      </w:pPr>
    </w:p>
    <w:p w14:paraId="413B0D32" w14:textId="77777777" w:rsidR="00D479E3" w:rsidRPr="00D479E3" w:rsidRDefault="00D479E3" w:rsidP="00D479E3">
      <w:pPr>
        <w:pStyle w:val="CSP-ChapterBodyText"/>
      </w:pPr>
      <w:r w:rsidRPr="00D479E3">
        <w:t>But this remnant?</w:t>
      </w:r>
    </w:p>
    <w:p w14:paraId="11760252" w14:textId="77777777" w:rsidR="00D479E3" w:rsidRPr="00D479E3" w:rsidRDefault="00D479E3" w:rsidP="00D479E3">
      <w:pPr>
        <w:pStyle w:val="CSP-ChapterBodyText"/>
      </w:pPr>
      <w:r w:rsidRPr="00D479E3">
        <w:rPr>
          <w:b/>
          <w:bCs/>
        </w:rPr>
        <w:t>They remembered.</w:t>
      </w:r>
    </w:p>
    <w:p w14:paraId="7743BE61" w14:textId="77777777" w:rsidR="00D479E3" w:rsidRPr="00D479E3" w:rsidRDefault="00D479E3" w:rsidP="00D479E3">
      <w:pPr>
        <w:pStyle w:val="CSP-ChapterBodyText"/>
      </w:pPr>
    </w:p>
    <w:p w14:paraId="7CEB9116" w14:textId="77777777" w:rsidR="00D479E3" w:rsidRPr="00D479E3" w:rsidRDefault="00D479E3" w:rsidP="00D479E3">
      <w:pPr>
        <w:pStyle w:val="CSP-ChapterBodyText"/>
      </w:pPr>
      <w:r w:rsidRPr="00D479E3">
        <w:t>They remembered the glory.</w:t>
      </w:r>
    </w:p>
    <w:p w14:paraId="7429F0F3" w14:textId="77777777" w:rsidR="00D479E3" w:rsidRPr="00D479E3" w:rsidRDefault="00D479E3" w:rsidP="00D479E3">
      <w:pPr>
        <w:pStyle w:val="CSP-ChapterBodyText"/>
      </w:pPr>
      <w:r w:rsidRPr="00D479E3">
        <w:t>Not the hype.</w:t>
      </w:r>
    </w:p>
    <w:p w14:paraId="080D9324" w14:textId="77777777" w:rsidR="00D479E3" w:rsidRPr="00D479E3" w:rsidRDefault="00D479E3" w:rsidP="00D479E3">
      <w:pPr>
        <w:pStyle w:val="CSP-ChapterBodyText"/>
      </w:pPr>
      <w:r w:rsidRPr="00D479E3">
        <w:t>Not the heat of the crowd.</w:t>
      </w:r>
    </w:p>
    <w:p w14:paraId="0BD27F1C" w14:textId="77777777" w:rsidR="00D479E3" w:rsidRPr="00D479E3" w:rsidRDefault="00D479E3" w:rsidP="00D479E3">
      <w:pPr>
        <w:pStyle w:val="CSP-ChapterBodyText"/>
      </w:pPr>
      <w:r w:rsidRPr="00D479E3">
        <w:t xml:space="preserve">The </w:t>
      </w:r>
      <w:r w:rsidRPr="00D479E3">
        <w:rPr>
          <w:b/>
          <w:bCs/>
        </w:rPr>
        <w:t>glory.</w:t>
      </w:r>
    </w:p>
    <w:p w14:paraId="2562FD09" w14:textId="77777777" w:rsidR="00D479E3" w:rsidRPr="00D479E3" w:rsidRDefault="00D479E3" w:rsidP="00D479E3">
      <w:pPr>
        <w:pStyle w:val="CSP-ChapterBodyText"/>
      </w:pPr>
    </w:p>
    <w:p w14:paraId="61920E05" w14:textId="77777777" w:rsidR="00D479E3" w:rsidRPr="00D479E3" w:rsidRDefault="00D479E3" w:rsidP="00D479E3">
      <w:pPr>
        <w:pStyle w:val="CSP-ChapterBodyText"/>
      </w:pPr>
      <w:r w:rsidRPr="00D479E3">
        <w:t>The kind that made priests fall face-down.</w:t>
      </w:r>
    </w:p>
    <w:p w14:paraId="3B30C828" w14:textId="77777777" w:rsidR="00D479E3" w:rsidRPr="00D479E3" w:rsidRDefault="00D479E3" w:rsidP="00D479E3">
      <w:pPr>
        <w:pStyle w:val="CSP-ChapterBodyText"/>
      </w:pPr>
      <w:r w:rsidRPr="00D479E3">
        <w:t>The kind that filled rooms with silence, not music.</w:t>
      </w:r>
    </w:p>
    <w:p w14:paraId="597B876A" w14:textId="77777777" w:rsidR="00D479E3" w:rsidRPr="00D479E3" w:rsidRDefault="00D479E3" w:rsidP="00D479E3">
      <w:pPr>
        <w:pStyle w:val="CSP-ChapterBodyText"/>
      </w:pPr>
      <w:r w:rsidRPr="00D479E3">
        <w:t>The kind that burned away pretense</w:t>
      </w:r>
    </w:p>
    <w:p w14:paraId="7306C206" w14:textId="77777777" w:rsidR="00D479E3" w:rsidRPr="00D479E3" w:rsidRDefault="00D479E3" w:rsidP="00D479E3">
      <w:pPr>
        <w:pStyle w:val="CSP-ChapterBodyText"/>
      </w:pPr>
      <w:r w:rsidRPr="00D479E3">
        <w:t xml:space="preserve">and left nothing but </w:t>
      </w:r>
      <w:r w:rsidRPr="00D479E3">
        <w:rPr>
          <w:b/>
          <w:bCs/>
        </w:rPr>
        <w:t>God.</w:t>
      </w:r>
    </w:p>
    <w:p w14:paraId="654E5C2F" w14:textId="77777777" w:rsidR="00D479E3" w:rsidRPr="00D479E3" w:rsidRDefault="00D479E3" w:rsidP="00D479E3">
      <w:pPr>
        <w:pStyle w:val="CSP-ChapterBodyText"/>
      </w:pPr>
    </w:p>
    <w:p w14:paraId="3ACDC9DD" w14:textId="77777777" w:rsidR="00D479E3" w:rsidRDefault="00D479E3">
      <w:pPr>
        <w:spacing w:after="160" w:line="259" w:lineRule="auto"/>
        <w:rPr>
          <w:rFonts w:ascii="Garamond" w:hAnsi="Garamond"/>
          <w:iCs/>
        </w:rPr>
      </w:pPr>
      <w:r>
        <w:br w:type="page"/>
      </w:r>
    </w:p>
    <w:p w14:paraId="0A336898" w14:textId="6288F28C" w:rsidR="00D479E3" w:rsidRPr="00D479E3" w:rsidRDefault="00D479E3" w:rsidP="00D479E3">
      <w:pPr>
        <w:pStyle w:val="CSP-ChapterBodyText"/>
      </w:pPr>
      <w:r w:rsidRPr="00D479E3">
        <w:lastRenderedPageBreak/>
        <w:t>They didn’t come to be seen.</w:t>
      </w:r>
    </w:p>
    <w:p w14:paraId="714049CF" w14:textId="77777777" w:rsidR="00D479E3" w:rsidRPr="00D479E3" w:rsidRDefault="00D479E3" w:rsidP="00D479E3">
      <w:pPr>
        <w:pStyle w:val="CSP-ChapterBodyText"/>
      </w:pPr>
      <w:r w:rsidRPr="00D479E3">
        <w:t>They came to lay down.</w:t>
      </w:r>
    </w:p>
    <w:p w14:paraId="4A5C8C0D" w14:textId="77777777" w:rsidR="00D479E3" w:rsidRPr="00D479E3" w:rsidRDefault="00D479E3" w:rsidP="00D479E3">
      <w:pPr>
        <w:pStyle w:val="CSP-ChapterBodyText"/>
      </w:pPr>
      <w:r w:rsidRPr="00D479E3">
        <w:t>To tear what had been built in pride.</w:t>
      </w:r>
    </w:p>
    <w:p w14:paraId="5B75A051" w14:textId="77777777" w:rsidR="00D479E3" w:rsidRPr="00D479E3" w:rsidRDefault="00D479E3" w:rsidP="00D479E3">
      <w:pPr>
        <w:pStyle w:val="CSP-ChapterBodyText"/>
      </w:pPr>
      <w:r w:rsidRPr="00D479E3">
        <w:t>To confess what had been called anointing</w:t>
      </w:r>
    </w:p>
    <w:p w14:paraId="4A943C36" w14:textId="77777777" w:rsidR="00D479E3" w:rsidRPr="00D479E3" w:rsidRDefault="00D479E3" w:rsidP="00D479E3">
      <w:pPr>
        <w:pStyle w:val="CSP-ChapterBodyText"/>
      </w:pPr>
      <w:r w:rsidRPr="00D479E3">
        <w:t>but was really ambition.</w:t>
      </w:r>
    </w:p>
    <w:p w14:paraId="33D6B5F7" w14:textId="77777777" w:rsidR="00D479E3" w:rsidRPr="00D479E3" w:rsidRDefault="00D479E3" w:rsidP="00D479E3">
      <w:pPr>
        <w:pStyle w:val="CSP-ChapterBodyText"/>
      </w:pPr>
    </w:p>
    <w:p w14:paraId="4F0F901C" w14:textId="77777777" w:rsidR="00D479E3" w:rsidRPr="00D479E3" w:rsidRDefault="00D479E3" w:rsidP="00D479E3">
      <w:pPr>
        <w:pStyle w:val="CSP-ChapterBodyText"/>
      </w:pPr>
      <w:r w:rsidRPr="00D479E3">
        <w:t>They didn’t say,</w:t>
      </w:r>
    </w:p>
    <w:p w14:paraId="231851AC" w14:textId="77777777" w:rsidR="00D479E3" w:rsidRPr="00D479E3" w:rsidRDefault="00D479E3" w:rsidP="00D479E3">
      <w:pPr>
        <w:pStyle w:val="CSP-ChapterBodyText"/>
      </w:pPr>
    </w:p>
    <w:p w14:paraId="7702029B" w14:textId="77777777" w:rsidR="00D479E3" w:rsidRPr="00D479E3" w:rsidRDefault="00D479E3" w:rsidP="00D479E3">
      <w:pPr>
        <w:pStyle w:val="CSP-ChapterBodyText"/>
      </w:pPr>
      <w:r w:rsidRPr="00D479E3">
        <w:rPr>
          <w:i/>
        </w:rPr>
        <w:t>“Let’s go back.”</w:t>
      </w:r>
    </w:p>
    <w:p w14:paraId="232AED52" w14:textId="77777777" w:rsidR="00D479E3" w:rsidRPr="00D479E3" w:rsidRDefault="00D479E3" w:rsidP="00D479E3">
      <w:pPr>
        <w:pStyle w:val="CSP-ChapterBodyText"/>
      </w:pPr>
      <w:r w:rsidRPr="00D479E3">
        <w:t>They said,</w:t>
      </w:r>
    </w:p>
    <w:p w14:paraId="40DF23C1" w14:textId="77777777" w:rsidR="00D479E3" w:rsidRPr="00D479E3" w:rsidRDefault="00D479E3" w:rsidP="00D479E3">
      <w:pPr>
        <w:pStyle w:val="CSP-ChapterBodyText"/>
      </w:pPr>
      <w:r w:rsidRPr="00D479E3">
        <w:rPr>
          <w:i/>
        </w:rPr>
        <w:t>“Let’s go lower.”</w:t>
      </w:r>
    </w:p>
    <w:p w14:paraId="4B6B6919" w14:textId="77777777" w:rsidR="00D479E3" w:rsidRPr="00D479E3" w:rsidRDefault="00D479E3" w:rsidP="00D479E3">
      <w:pPr>
        <w:pStyle w:val="CSP-ChapterBodyText"/>
      </w:pPr>
    </w:p>
    <w:p w14:paraId="72ABB095" w14:textId="77777777" w:rsidR="00D479E3" w:rsidRPr="00D479E3" w:rsidRDefault="00D479E3" w:rsidP="00D479E3">
      <w:pPr>
        <w:pStyle w:val="CSP-ChapterBodyText"/>
      </w:pPr>
      <w:r w:rsidRPr="00D479E3">
        <w:t>And I—</w:t>
      </w:r>
      <w:proofErr w:type="spellStart"/>
      <w:r w:rsidRPr="00D479E3">
        <w:t>Eydah</w:t>
      </w:r>
      <w:proofErr w:type="spellEnd"/>
      <w:r w:rsidRPr="00D479E3">
        <w:t>—felt it.</w:t>
      </w:r>
    </w:p>
    <w:p w14:paraId="3FA22F6D" w14:textId="77777777" w:rsidR="00D479E3" w:rsidRPr="00D479E3" w:rsidRDefault="00D479E3" w:rsidP="00D479E3">
      <w:pPr>
        <w:pStyle w:val="CSP-ChapterBodyText"/>
      </w:pPr>
      <w:r w:rsidRPr="00D479E3">
        <w:t>Not in the wind this time.</w:t>
      </w:r>
    </w:p>
    <w:p w14:paraId="4C0246A2" w14:textId="77777777" w:rsidR="00D479E3" w:rsidRPr="00D479E3" w:rsidRDefault="00D479E3" w:rsidP="00D479E3">
      <w:pPr>
        <w:pStyle w:val="CSP-ChapterBodyText"/>
      </w:pPr>
      <w:r w:rsidRPr="00D479E3">
        <w:t xml:space="preserve">In the </w:t>
      </w:r>
      <w:r w:rsidRPr="00D479E3">
        <w:rPr>
          <w:b/>
          <w:bCs/>
        </w:rPr>
        <w:t>stillness.</w:t>
      </w:r>
    </w:p>
    <w:p w14:paraId="0E5C8D1F" w14:textId="77777777" w:rsidR="00D479E3" w:rsidRPr="00D479E3" w:rsidRDefault="00D479E3" w:rsidP="00D479E3">
      <w:pPr>
        <w:pStyle w:val="CSP-ChapterBodyText"/>
      </w:pPr>
    </w:p>
    <w:p w14:paraId="0F9E90B1" w14:textId="77777777" w:rsidR="00D479E3" w:rsidRPr="00D479E3" w:rsidRDefault="00D479E3" w:rsidP="00D479E3">
      <w:pPr>
        <w:pStyle w:val="CSP-ChapterBodyText"/>
      </w:pPr>
      <w:r w:rsidRPr="00D479E3">
        <w:t>Something holy,</w:t>
      </w:r>
    </w:p>
    <w:p w14:paraId="51219324" w14:textId="77777777" w:rsidR="00D479E3" w:rsidRPr="00D479E3" w:rsidRDefault="00D479E3" w:rsidP="00D479E3">
      <w:pPr>
        <w:pStyle w:val="CSP-ChapterBodyText"/>
      </w:pPr>
      <w:r w:rsidRPr="00D479E3">
        <w:t>quiet,</w:t>
      </w:r>
    </w:p>
    <w:p w14:paraId="1016B8CD" w14:textId="77777777" w:rsidR="00D479E3" w:rsidRPr="00D479E3" w:rsidRDefault="00D479E3" w:rsidP="00D479E3">
      <w:pPr>
        <w:pStyle w:val="CSP-ChapterBodyText"/>
      </w:pPr>
      <w:r w:rsidRPr="00D479E3">
        <w:t>ancient</w:t>
      </w:r>
    </w:p>
    <w:p w14:paraId="52BC5974" w14:textId="77777777" w:rsidR="00D479E3" w:rsidRPr="00D479E3" w:rsidRDefault="00D479E3" w:rsidP="00D479E3">
      <w:pPr>
        <w:pStyle w:val="CSP-ChapterBodyText"/>
      </w:pPr>
      <w:r w:rsidRPr="00D479E3">
        <w:t>was beginning again.</w:t>
      </w:r>
    </w:p>
    <w:p w14:paraId="1EC08DD6" w14:textId="77777777" w:rsidR="00D479E3" w:rsidRPr="00D479E3" w:rsidRDefault="00D479E3" w:rsidP="00D479E3">
      <w:pPr>
        <w:pStyle w:val="CSP-ChapterBodyText"/>
      </w:pPr>
    </w:p>
    <w:p w14:paraId="5C0E0449" w14:textId="77777777" w:rsidR="00D479E3" w:rsidRPr="00D479E3" w:rsidRDefault="00D479E3" w:rsidP="00D479E3">
      <w:pPr>
        <w:pStyle w:val="CSP-ChapterBodyText"/>
      </w:pPr>
      <w:r w:rsidRPr="00D479E3">
        <w:t>They were not many.</w:t>
      </w:r>
    </w:p>
    <w:p w14:paraId="20C7518B" w14:textId="77777777" w:rsidR="00D479E3" w:rsidRPr="00D479E3" w:rsidRDefault="00D479E3" w:rsidP="00D479E3">
      <w:pPr>
        <w:pStyle w:val="CSP-ChapterBodyText"/>
      </w:pPr>
      <w:r w:rsidRPr="00D479E3">
        <w:t xml:space="preserve">But they were </w:t>
      </w:r>
      <w:r w:rsidRPr="00D479E3">
        <w:rPr>
          <w:b/>
          <w:bCs/>
        </w:rPr>
        <w:t>enough.</w:t>
      </w:r>
    </w:p>
    <w:p w14:paraId="198FFFFD" w14:textId="03C5F76F" w:rsidR="00D479E3" w:rsidRPr="00D479E3" w:rsidRDefault="00D479E3" w:rsidP="00D479E3">
      <w:pPr>
        <w:pStyle w:val="CSP-ChapterBodyText"/>
      </w:pPr>
    </w:p>
    <w:p w14:paraId="445C531E" w14:textId="77777777" w:rsidR="00D479E3" w:rsidRPr="00D479E3" w:rsidRDefault="00D479E3" w:rsidP="00D479E3">
      <w:pPr>
        <w:pStyle w:val="CSP-ChapterBodyText"/>
      </w:pPr>
      <w:r w:rsidRPr="00D479E3">
        <w:t>They came from different places.</w:t>
      </w:r>
    </w:p>
    <w:p w14:paraId="24ED874F" w14:textId="77777777" w:rsidR="00D479E3" w:rsidRPr="00D479E3" w:rsidRDefault="00D479E3" w:rsidP="00D479E3">
      <w:pPr>
        <w:pStyle w:val="CSP-ChapterBodyText"/>
      </w:pPr>
      <w:r w:rsidRPr="00D479E3">
        <w:t>Different languages.</w:t>
      </w:r>
    </w:p>
    <w:p w14:paraId="476C9A45" w14:textId="77777777" w:rsidR="00D479E3" w:rsidRPr="00D479E3" w:rsidRDefault="00D479E3" w:rsidP="00D479E3">
      <w:pPr>
        <w:pStyle w:val="CSP-ChapterBodyText"/>
      </w:pPr>
      <w:r w:rsidRPr="00D479E3">
        <w:t>Different stories.</w:t>
      </w:r>
    </w:p>
    <w:p w14:paraId="2C67283A" w14:textId="77777777" w:rsidR="00D479E3" w:rsidRPr="00D479E3" w:rsidRDefault="00D479E3" w:rsidP="00D479E3">
      <w:pPr>
        <w:pStyle w:val="CSP-ChapterBodyText"/>
      </w:pPr>
      <w:r w:rsidRPr="00D479E3">
        <w:t>But their fire was the same.</w:t>
      </w:r>
    </w:p>
    <w:p w14:paraId="0C7F06C6" w14:textId="77777777" w:rsidR="00D479E3" w:rsidRPr="00D479E3" w:rsidRDefault="00D479E3" w:rsidP="00D479E3">
      <w:pPr>
        <w:pStyle w:val="CSP-ChapterBodyText"/>
      </w:pPr>
    </w:p>
    <w:p w14:paraId="00339B45" w14:textId="77777777" w:rsidR="00D479E3" w:rsidRPr="00D479E3" w:rsidRDefault="00D479E3" w:rsidP="00D479E3">
      <w:pPr>
        <w:pStyle w:val="CSP-ChapterBodyText"/>
      </w:pPr>
      <w:r w:rsidRPr="00D479E3">
        <w:t>They came to altars built not of wood—</w:t>
      </w:r>
    </w:p>
    <w:p w14:paraId="56D86887" w14:textId="77777777" w:rsidR="00D479E3" w:rsidRPr="00D479E3" w:rsidRDefault="00D479E3" w:rsidP="00D479E3">
      <w:pPr>
        <w:pStyle w:val="CSP-ChapterBodyText"/>
      </w:pPr>
      <w:r w:rsidRPr="00D479E3">
        <w:t xml:space="preserve">but of </w:t>
      </w:r>
      <w:r w:rsidRPr="00D479E3">
        <w:rPr>
          <w:b/>
          <w:bCs/>
        </w:rPr>
        <w:t>selves.</w:t>
      </w:r>
    </w:p>
    <w:p w14:paraId="472EE14E" w14:textId="77777777" w:rsidR="00D479E3" w:rsidRPr="00D479E3" w:rsidRDefault="00D479E3" w:rsidP="00D479E3">
      <w:pPr>
        <w:pStyle w:val="CSP-ChapterBodyText"/>
      </w:pPr>
      <w:r w:rsidRPr="00D479E3">
        <w:t>Lives.</w:t>
      </w:r>
    </w:p>
    <w:p w14:paraId="6C864287" w14:textId="77777777" w:rsidR="00D479E3" w:rsidRPr="00D479E3" w:rsidRDefault="00D479E3" w:rsidP="00D479E3">
      <w:pPr>
        <w:pStyle w:val="CSP-ChapterBodyText"/>
      </w:pPr>
      <w:r w:rsidRPr="00D479E3">
        <w:t>Repentance.</w:t>
      </w:r>
    </w:p>
    <w:p w14:paraId="75B32309" w14:textId="77777777" w:rsidR="00D479E3" w:rsidRPr="00D479E3" w:rsidRDefault="00D479E3" w:rsidP="00D479E3">
      <w:pPr>
        <w:pStyle w:val="CSP-ChapterBodyText"/>
      </w:pPr>
      <w:r w:rsidRPr="00D479E3">
        <w:t>Holiness.</w:t>
      </w:r>
    </w:p>
    <w:p w14:paraId="745402FB" w14:textId="77777777" w:rsidR="00D479E3" w:rsidRPr="00D479E3" w:rsidRDefault="00D479E3" w:rsidP="00D479E3">
      <w:pPr>
        <w:pStyle w:val="CSP-ChapterBodyText"/>
      </w:pPr>
    </w:p>
    <w:p w14:paraId="36217B4F" w14:textId="77777777" w:rsidR="00D479E3" w:rsidRDefault="00D479E3">
      <w:pPr>
        <w:spacing w:after="160" w:line="259" w:lineRule="auto"/>
        <w:rPr>
          <w:rFonts w:ascii="Garamond" w:hAnsi="Garamond"/>
          <w:iCs/>
        </w:rPr>
      </w:pPr>
      <w:r>
        <w:br w:type="page"/>
      </w:r>
    </w:p>
    <w:p w14:paraId="56035AFB" w14:textId="5CB21020" w:rsidR="00D479E3" w:rsidRPr="00D479E3" w:rsidRDefault="00D479E3" w:rsidP="00D479E3">
      <w:pPr>
        <w:pStyle w:val="CSP-ChapterBodyText"/>
      </w:pPr>
      <w:r w:rsidRPr="00D479E3">
        <w:lastRenderedPageBreak/>
        <w:t>And they remembered what others forgot:</w:t>
      </w:r>
    </w:p>
    <w:p w14:paraId="59C63C81" w14:textId="77777777" w:rsidR="00D479E3" w:rsidRPr="00D479E3" w:rsidRDefault="00D479E3" w:rsidP="00D479E3">
      <w:pPr>
        <w:pStyle w:val="CSP-ChapterBodyText"/>
      </w:pPr>
    </w:p>
    <w:p w14:paraId="250BFB3B" w14:textId="77777777" w:rsidR="00D479E3" w:rsidRPr="00D479E3" w:rsidRDefault="00D479E3" w:rsidP="00D479E3">
      <w:pPr>
        <w:pStyle w:val="CSP-ChapterBodyText"/>
      </w:pPr>
      <w:r w:rsidRPr="00D479E3">
        <w:t>“We are not called to be loud.</w:t>
      </w:r>
    </w:p>
    <w:p w14:paraId="57B1BC28" w14:textId="77777777" w:rsidR="00D479E3" w:rsidRPr="00D479E3" w:rsidRDefault="00D479E3" w:rsidP="00D479E3">
      <w:pPr>
        <w:pStyle w:val="CSP-ChapterBodyText"/>
      </w:pPr>
      <w:r w:rsidRPr="00D479E3">
        <w:t>We are called to be holy.”</w:t>
      </w:r>
    </w:p>
    <w:p w14:paraId="588C2D6F" w14:textId="77777777" w:rsidR="00D479E3" w:rsidRPr="00D479E3" w:rsidRDefault="00D479E3" w:rsidP="00D479E3">
      <w:pPr>
        <w:pStyle w:val="CSP-ChapterBodyText"/>
      </w:pPr>
    </w:p>
    <w:p w14:paraId="14B7F28A" w14:textId="77777777" w:rsidR="00D479E3" w:rsidRPr="00D479E3" w:rsidRDefault="00D479E3" w:rsidP="00D479E3">
      <w:pPr>
        <w:pStyle w:val="CSP-ChapterBodyText"/>
      </w:pPr>
      <w:r w:rsidRPr="00D479E3">
        <w:t>“We are not carriers of opinion.</w:t>
      </w:r>
    </w:p>
    <w:p w14:paraId="6FE04B3B" w14:textId="77777777" w:rsidR="00D479E3" w:rsidRPr="00D479E3" w:rsidRDefault="00D479E3" w:rsidP="00D479E3">
      <w:pPr>
        <w:pStyle w:val="CSP-ChapterBodyText"/>
      </w:pPr>
      <w:r w:rsidRPr="00D479E3">
        <w:t>We are carriers of fire.”</w:t>
      </w:r>
    </w:p>
    <w:p w14:paraId="0AB311FE" w14:textId="77777777" w:rsidR="00D479E3" w:rsidRPr="00D479E3" w:rsidRDefault="00D479E3" w:rsidP="00D479E3">
      <w:pPr>
        <w:pStyle w:val="CSP-ChapterBodyText"/>
      </w:pPr>
    </w:p>
    <w:p w14:paraId="12C604FC" w14:textId="77777777" w:rsidR="00D479E3" w:rsidRPr="00D479E3" w:rsidRDefault="00D479E3" w:rsidP="00D479E3">
      <w:pPr>
        <w:pStyle w:val="CSP-ChapterBodyText"/>
      </w:pPr>
      <w:r w:rsidRPr="00D479E3">
        <w:t>“We do not gather to be fed.</w:t>
      </w:r>
    </w:p>
    <w:p w14:paraId="51B9E481" w14:textId="77777777" w:rsidR="00D479E3" w:rsidRPr="00D479E3" w:rsidRDefault="00D479E3" w:rsidP="00D479E3">
      <w:pPr>
        <w:pStyle w:val="CSP-ChapterBodyText"/>
      </w:pPr>
      <w:r w:rsidRPr="00D479E3">
        <w:t>We gather to die.</w:t>
      </w:r>
    </w:p>
    <w:p w14:paraId="6380021A" w14:textId="77777777" w:rsidR="00D479E3" w:rsidRPr="00D479E3" w:rsidRDefault="00D479E3" w:rsidP="00D479E3">
      <w:pPr>
        <w:pStyle w:val="CSP-ChapterBodyText"/>
      </w:pPr>
      <w:r w:rsidRPr="00D479E3">
        <w:t>To offer.</w:t>
      </w:r>
    </w:p>
    <w:p w14:paraId="40DD8619" w14:textId="77777777" w:rsidR="00D479E3" w:rsidRPr="00D479E3" w:rsidRDefault="00D479E3" w:rsidP="00D479E3">
      <w:pPr>
        <w:pStyle w:val="CSP-ChapterBodyText"/>
      </w:pPr>
      <w:r w:rsidRPr="00D479E3">
        <w:t>To burn.”</w:t>
      </w:r>
    </w:p>
    <w:p w14:paraId="0D6E4114" w14:textId="77777777" w:rsidR="00D479E3" w:rsidRPr="00D479E3" w:rsidRDefault="00D479E3" w:rsidP="00D479E3">
      <w:pPr>
        <w:pStyle w:val="CSP-ChapterBodyText"/>
      </w:pPr>
    </w:p>
    <w:p w14:paraId="59C3677E" w14:textId="77777777" w:rsidR="00D479E3" w:rsidRPr="00D479E3" w:rsidRDefault="00D479E3" w:rsidP="00D479E3">
      <w:pPr>
        <w:pStyle w:val="CSP-ChapterBodyText"/>
      </w:pPr>
      <w:r w:rsidRPr="00D479E3">
        <w:t>They didn’t ask God to return to the church.</w:t>
      </w:r>
    </w:p>
    <w:p w14:paraId="386634B3" w14:textId="77777777" w:rsidR="00D479E3" w:rsidRPr="00D479E3" w:rsidRDefault="00D479E3" w:rsidP="00D479E3">
      <w:pPr>
        <w:pStyle w:val="CSP-ChapterBodyText"/>
      </w:pPr>
      <w:r w:rsidRPr="00D479E3">
        <w:t>They became the kind of people</w:t>
      </w:r>
    </w:p>
    <w:p w14:paraId="44008E65" w14:textId="77777777" w:rsidR="00D479E3" w:rsidRPr="00D479E3" w:rsidRDefault="00D479E3" w:rsidP="00D479E3">
      <w:pPr>
        <w:pStyle w:val="CSP-ChapterBodyText"/>
      </w:pPr>
      <w:r w:rsidRPr="00D479E3">
        <w:rPr>
          <w:b/>
          <w:bCs/>
        </w:rPr>
        <w:t>He never left.</w:t>
      </w:r>
    </w:p>
    <w:p w14:paraId="64638A96" w14:textId="77777777" w:rsidR="00D479E3" w:rsidRPr="00D479E3" w:rsidRDefault="00D479E3" w:rsidP="00D479E3">
      <w:pPr>
        <w:pStyle w:val="CSP-ChapterBodyText"/>
      </w:pPr>
    </w:p>
    <w:p w14:paraId="59C88AC9" w14:textId="77777777" w:rsidR="00D479E3" w:rsidRPr="00D479E3" w:rsidRDefault="00D479E3" w:rsidP="00D479E3">
      <w:pPr>
        <w:pStyle w:val="CSP-ChapterBodyText"/>
      </w:pPr>
      <w:r w:rsidRPr="00D479E3">
        <w:t>They didn’t try to recreate past revivals.</w:t>
      </w:r>
    </w:p>
    <w:p w14:paraId="7D81293E" w14:textId="77777777" w:rsidR="00D479E3" w:rsidRPr="00D479E3" w:rsidRDefault="00D479E3" w:rsidP="00D479E3">
      <w:pPr>
        <w:pStyle w:val="CSP-ChapterBodyText"/>
      </w:pPr>
      <w:r w:rsidRPr="00D479E3">
        <w:t>They cried out for a move</w:t>
      </w:r>
    </w:p>
    <w:p w14:paraId="5F1822C3" w14:textId="77777777" w:rsidR="00D479E3" w:rsidRPr="00D479E3" w:rsidRDefault="00D479E3" w:rsidP="00D479E3">
      <w:pPr>
        <w:pStyle w:val="CSP-ChapterBodyText"/>
      </w:pPr>
      <w:r w:rsidRPr="00D479E3">
        <w:rPr>
          <w:b/>
          <w:bCs/>
        </w:rPr>
        <w:t>that didn’t look like any they had ever seen.</w:t>
      </w:r>
    </w:p>
    <w:p w14:paraId="3BFA7A9E" w14:textId="77777777" w:rsidR="00D479E3" w:rsidRPr="00D479E3" w:rsidRDefault="00D479E3" w:rsidP="00D479E3">
      <w:pPr>
        <w:pStyle w:val="CSP-ChapterBodyText"/>
      </w:pPr>
    </w:p>
    <w:p w14:paraId="133EC8D5" w14:textId="77777777" w:rsidR="00D479E3" w:rsidRPr="00D479E3" w:rsidRDefault="00D479E3" w:rsidP="00D479E3">
      <w:pPr>
        <w:pStyle w:val="CSP-ChapterBodyText"/>
      </w:pPr>
      <w:r w:rsidRPr="00D479E3">
        <w:t>And it was there—</w:t>
      </w:r>
    </w:p>
    <w:p w14:paraId="6AAB4727" w14:textId="77777777" w:rsidR="00D479E3" w:rsidRPr="00D479E3" w:rsidRDefault="00D479E3" w:rsidP="00D479E3">
      <w:pPr>
        <w:pStyle w:val="CSP-ChapterBodyText"/>
      </w:pPr>
      <w:r w:rsidRPr="00D479E3">
        <w:t>in that ache,</w:t>
      </w:r>
    </w:p>
    <w:p w14:paraId="47D590B7" w14:textId="77777777" w:rsidR="00D479E3" w:rsidRPr="00D479E3" w:rsidRDefault="00D479E3" w:rsidP="00D479E3">
      <w:pPr>
        <w:pStyle w:val="CSP-ChapterBodyText"/>
      </w:pPr>
      <w:r w:rsidRPr="00D479E3">
        <w:t>that groan,</w:t>
      </w:r>
    </w:p>
    <w:p w14:paraId="671D8562" w14:textId="77777777" w:rsidR="00D479E3" w:rsidRPr="00D479E3" w:rsidRDefault="00D479E3" w:rsidP="00D479E3">
      <w:pPr>
        <w:pStyle w:val="CSP-ChapterBodyText"/>
      </w:pPr>
      <w:r w:rsidRPr="00D479E3">
        <w:t xml:space="preserve">that </w:t>
      </w:r>
      <w:r w:rsidRPr="00D479E3">
        <w:rPr>
          <w:b/>
          <w:bCs/>
        </w:rPr>
        <w:t>laying low—</w:t>
      </w:r>
    </w:p>
    <w:p w14:paraId="7292F6B0" w14:textId="77777777" w:rsidR="00D479E3" w:rsidRPr="00D479E3" w:rsidRDefault="00D479E3" w:rsidP="00D479E3">
      <w:pPr>
        <w:pStyle w:val="CSP-ChapterBodyText"/>
      </w:pPr>
      <w:r w:rsidRPr="00D479E3">
        <w:t>the flame returned.</w:t>
      </w:r>
    </w:p>
    <w:p w14:paraId="0B0EA1F8" w14:textId="77777777" w:rsidR="00D479E3" w:rsidRPr="00D479E3" w:rsidRDefault="00D479E3" w:rsidP="00D479E3">
      <w:pPr>
        <w:pStyle w:val="CSP-ChapterBodyText"/>
      </w:pPr>
    </w:p>
    <w:p w14:paraId="4B686D73" w14:textId="77777777" w:rsidR="00D479E3" w:rsidRPr="00D479E3" w:rsidRDefault="00D479E3" w:rsidP="00D479E3">
      <w:pPr>
        <w:pStyle w:val="CSP-ChapterBodyText"/>
      </w:pPr>
      <w:r w:rsidRPr="00D479E3">
        <w:t>Not in spectacle.</w:t>
      </w:r>
    </w:p>
    <w:p w14:paraId="003BC420" w14:textId="77777777" w:rsidR="00D479E3" w:rsidRPr="00D479E3" w:rsidRDefault="00D479E3" w:rsidP="00D479E3">
      <w:pPr>
        <w:pStyle w:val="CSP-ChapterBodyText"/>
      </w:pPr>
      <w:r w:rsidRPr="00D479E3">
        <w:t xml:space="preserve">In </w:t>
      </w:r>
      <w:r w:rsidRPr="00D479E3">
        <w:rPr>
          <w:b/>
          <w:bCs/>
        </w:rPr>
        <w:t>purity.</w:t>
      </w:r>
    </w:p>
    <w:p w14:paraId="0FDFAFF5" w14:textId="77777777" w:rsidR="00D479E3" w:rsidRPr="00D479E3" w:rsidRDefault="00D479E3" w:rsidP="00D479E3">
      <w:pPr>
        <w:pStyle w:val="CSP-ChapterBodyText"/>
      </w:pPr>
    </w:p>
    <w:p w14:paraId="136E038E" w14:textId="77777777" w:rsidR="00D479E3" w:rsidRPr="00D479E3" w:rsidRDefault="00D479E3" w:rsidP="00D479E3">
      <w:pPr>
        <w:pStyle w:val="CSP-ChapterBodyText"/>
      </w:pPr>
      <w:r w:rsidRPr="00D479E3">
        <w:t>It came in tears.</w:t>
      </w:r>
    </w:p>
    <w:p w14:paraId="7E8B0D3E" w14:textId="77777777" w:rsidR="00D479E3" w:rsidRPr="00D479E3" w:rsidRDefault="00D479E3" w:rsidP="00D479E3">
      <w:pPr>
        <w:pStyle w:val="CSP-ChapterBodyText"/>
      </w:pPr>
      <w:r w:rsidRPr="00D479E3">
        <w:t>In trembling voices.</w:t>
      </w:r>
    </w:p>
    <w:p w14:paraId="378811CB" w14:textId="77777777" w:rsidR="00D479E3" w:rsidRPr="00D479E3" w:rsidRDefault="00D479E3" w:rsidP="00D479E3">
      <w:pPr>
        <w:pStyle w:val="CSP-ChapterBodyText"/>
      </w:pPr>
      <w:r w:rsidRPr="00D479E3">
        <w:t>In weeping over Bibles.</w:t>
      </w:r>
    </w:p>
    <w:p w14:paraId="7A1F77FA" w14:textId="77777777" w:rsidR="00D479E3" w:rsidRPr="00D479E3" w:rsidRDefault="00D479E3" w:rsidP="00D479E3">
      <w:pPr>
        <w:pStyle w:val="CSP-ChapterBodyText"/>
      </w:pPr>
      <w:r w:rsidRPr="00D479E3">
        <w:t>In groans too deep for words.</w:t>
      </w:r>
    </w:p>
    <w:p w14:paraId="244AACDB" w14:textId="77777777" w:rsidR="00D479E3" w:rsidRPr="00D479E3" w:rsidRDefault="00D479E3" w:rsidP="00D479E3">
      <w:pPr>
        <w:pStyle w:val="CSP-ChapterBodyText"/>
      </w:pPr>
      <w:r w:rsidRPr="00D479E3">
        <w:t>In the whispers of surrender</w:t>
      </w:r>
    </w:p>
    <w:p w14:paraId="5FD60AC6" w14:textId="77777777" w:rsidR="00D479E3" w:rsidRPr="00D479E3" w:rsidRDefault="00D479E3" w:rsidP="00D479E3">
      <w:pPr>
        <w:pStyle w:val="CSP-ChapterBodyText"/>
      </w:pPr>
      <w:r w:rsidRPr="00D479E3">
        <w:t>and the roar of repentance.</w:t>
      </w:r>
    </w:p>
    <w:p w14:paraId="31683721" w14:textId="77777777" w:rsidR="00D479E3" w:rsidRPr="00D479E3" w:rsidRDefault="00D479E3" w:rsidP="00D479E3">
      <w:pPr>
        <w:pStyle w:val="CSP-ChapterBodyText"/>
      </w:pPr>
    </w:p>
    <w:p w14:paraId="1A0FE5C8" w14:textId="77777777" w:rsidR="00D479E3" w:rsidRDefault="00D479E3">
      <w:pPr>
        <w:spacing w:after="160" w:line="259" w:lineRule="auto"/>
        <w:rPr>
          <w:rFonts w:ascii="Garamond" w:hAnsi="Garamond"/>
          <w:iCs/>
        </w:rPr>
      </w:pPr>
      <w:r>
        <w:br w:type="page"/>
      </w:r>
    </w:p>
    <w:p w14:paraId="0617C7BB" w14:textId="3D845DD1" w:rsidR="00D479E3" w:rsidRPr="00D479E3" w:rsidRDefault="00D479E3" w:rsidP="00D479E3">
      <w:pPr>
        <w:pStyle w:val="CSP-ChapterBodyText"/>
      </w:pPr>
      <w:r w:rsidRPr="00D479E3">
        <w:lastRenderedPageBreak/>
        <w:t>They weren’t many.</w:t>
      </w:r>
    </w:p>
    <w:p w14:paraId="59560322" w14:textId="77777777" w:rsidR="00D479E3" w:rsidRPr="00D479E3" w:rsidRDefault="00D479E3" w:rsidP="00D479E3">
      <w:pPr>
        <w:pStyle w:val="CSP-ChapterBodyText"/>
      </w:pPr>
      <w:r w:rsidRPr="00D479E3">
        <w:t xml:space="preserve">But they were </w:t>
      </w:r>
      <w:r w:rsidRPr="00D479E3">
        <w:rPr>
          <w:b/>
          <w:bCs/>
        </w:rPr>
        <w:t>flammable.</w:t>
      </w:r>
    </w:p>
    <w:p w14:paraId="53C32404" w14:textId="77777777" w:rsidR="00D479E3" w:rsidRPr="00D479E3" w:rsidRDefault="00D479E3" w:rsidP="00D479E3">
      <w:pPr>
        <w:pStyle w:val="CSP-ChapterBodyText"/>
      </w:pPr>
    </w:p>
    <w:p w14:paraId="0049802E" w14:textId="77777777" w:rsidR="00D479E3" w:rsidRPr="00D479E3" w:rsidRDefault="00D479E3" w:rsidP="00D479E3">
      <w:pPr>
        <w:pStyle w:val="CSP-ChapterBodyText"/>
      </w:pPr>
      <w:r w:rsidRPr="00D479E3">
        <w:t>And the fire found them.</w:t>
      </w:r>
    </w:p>
    <w:p w14:paraId="1EC70635" w14:textId="6EEEEEBD" w:rsidR="00D479E3" w:rsidRDefault="00D479E3" w:rsidP="00D479E3">
      <w:pPr>
        <w:pStyle w:val="CSP-ChapterBodyText"/>
      </w:pPr>
    </w:p>
    <w:p w14:paraId="4000C930" w14:textId="77777777" w:rsidR="00B40416" w:rsidRDefault="00B40416" w:rsidP="00D479E3">
      <w:pPr>
        <w:pStyle w:val="CSP-ChapterBodyText"/>
      </w:pPr>
    </w:p>
    <w:p w14:paraId="35243B10" w14:textId="77777777" w:rsidR="00B40416" w:rsidRDefault="00B40416" w:rsidP="00D479E3">
      <w:pPr>
        <w:pStyle w:val="CSP-ChapterBodyText"/>
      </w:pPr>
    </w:p>
    <w:p w14:paraId="30A392FF" w14:textId="77777777" w:rsidR="00B40416" w:rsidRDefault="00B40416" w:rsidP="00D479E3">
      <w:pPr>
        <w:pStyle w:val="CSP-ChapterBodyText"/>
      </w:pPr>
    </w:p>
    <w:p w14:paraId="716ED58F" w14:textId="77777777" w:rsidR="00B40416" w:rsidRDefault="00B40416" w:rsidP="00D479E3">
      <w:pPr>
        <w:pStyle w:val="CSP-ChapterBodyText"/>
      </w:pPr>
    </w:p>
    <w:p w14:paraId="60D2E10D" w14:textId="77777777" w:rsidR="00B40416" w:rsidRDefault="00B40416" w:rsidP="00D479E3">
      <w:pPr>
        <w:pStyle w:val="CSP-ChapterBodyText"/>
      </w:pPr>
    </w:p>
    <w:p w14:paraId="4E5DDA79" w14:textId="77777777" w:rsidR="00B40416" w:rsidRPr="00D479E3" w:rsidRDefault="00B40416" w:rsidP="00D479E3">
      <w:pPr>
        <w:pStyle w:val="CSP-ChapterBodyText"/>
      </w:pPr>
    </w:p>
    <w:p w14:paraId="1DA585AA" w14:textId="21F7A046" w:rsidR="00B40416" w:rsidRPr="00B40416" w:rsidRDefault="00B40416" w:rsidP="00B40416">
      <w:pPr>
        <w:pStyle w:val="CSP-ChapterBodyText"/>
        <w:ind w:firstLine="0"/>
        <w:jc w:val="center"/>
        <w:rPr>
          <w:b/>
          <w:bCs/>
        </w:rPr>
      </w:pPr>
      <w:r w:rsidRPr="00B40416">
        <w:rPr>
          <w:b/>
          <w:bCs/>
          <w:i/>
        </w:rPr>
        <w:t>What remains after the fire is the memory</w:t>
      </w:r>
      <w:r>
        <w:rPr>
          <w:b/>
          <w:bCs/>
          <w:i/>
        </w:rPr>
        <w:br/>
      </w:r>
      <w:r w:rsidRPr="00B40416">
        <w:rPr>
          <w:b/>
          <w:bCs/>
          <w:i/>
        </w:rPr>
        <w:t>of what burned and the resolve to never forget.</w:t>
      </w:r>
    </w:p>
    <w:p w14:paraId="16CEC331" w14:textId="77777777" w:rsidR="00D479E3" w:rsidRPr="00D479E3" w:rsidRDefault="00D479E3" w:rsidP="00D479E3">
      <w:pPr>
        <w:pStyle w:val="CSP-ChapterBodyText"/>
      </w:pPr>
    </w:p>
    <w:p w14:paraId="29A37AF4" w14:textId="77777777" w:rsidR="00D479E3" w:rsidRDefault="00D479E3">
      <w:pPr>
        <w:spacing w:after="160" w:line="259" w:lineRule="auto"/>
        <w:rPr>
          <w:rFonts w:ascii="Garamond" w:hAnsi="Garamond"/>
          <w:i/>
          <w:iCs/>
        </w:rPr>
      </w:pPr>
      <w:r>
        <w:rPr>
          <w:i/>
        </w:rPr>
        <w:br w:type="page"/>
      </w:r>
    </w:p>
    <w:p w14:paraId="1522EB0C" w14:textId="5F49B4A1" w:rsidR="00D479E3" w:rsidRPr="00D479E3" w:rsidRDefault="00D479E3" w:rsidP="00D479E3">
      <w:pPr>
        <w:pStyle w:val="CSP-ChapterBodyText"/>
      </w:pPr>
      <w:r w:rsidRPr="00D479E3">
        <w:rPr>
          <w:i/>
        </w:rPr>
        <w:lastRenderedPageBreak/>
        <w:t>And you…</w:t>
      </w:r>
    </w:p>
    <w:p w14:paraId="779FE055" w14:textId="77777777" w:rsidR="00D479E3" w:rsidRPr="00D479E3" w:rsidRDefault="00D479E3" w:rsidP="00D479E3">
      <w:pPr>
        <w:pStyle w:val="CSP-ChapterBodyText"/>
      </w:pPr>
      <w:r w:rsidRPr="00D479E3">
        <w:t>Are you among them?</w:t>
      </w:r>
    </w:p>
    <w:p w14:paraId="4B6E06D4" w14:textId="77777777" w:rsidR="00D479E3" w:rsidRPr="00D479E3" w:rsidRDefault="00D479E3" w:rsidP="00D479E3">
      <w:pPr>
        <w:pStyle w:val="CSP-ChapterBodyText"/>
      </w:pPr>
    </w:p>
    <w:p w14:paraId="5708C6B6" w14:textId="77777777" w:rsidR="00D479E3" w:rsidRPr="00D479E3" w:rsidRDefault="00D479E3" w:rsidP="00D479E3">
      <w:pPr>
        <w:pStyle w:val="CSP-ChapterBodyText"/>
      </w:pPr>
      <w:r w:rsidRPr="00D479E3">
        <w:t>Not the crowd.</w:t>
      </w:r>
    </w:p>
    <w:p w14:paraId="06BC09D7" w14:textId="77777777" w:rsidR="00D479E3" w:rsidRPr="00D479E3" w:rsidRDefault="00D479E3" w:rsidP="00D479E3">
      <w:pPr>
        <w:pStyle w:val="CSP-ChapterBodyText"/>
      </w:pPr>
      <w:r w:rsidRPr="00D479E3">
        <w:t>Not the gifted.</w:t>
      </w:r>
    </w:p>
    <w:p w14:paraId="76D228C9" w14:textId="77777777" w:rsidR="00D479E3" w:rsidRPr="00D479E3" w:rsidRDefault="00D479E3" w:rsidP="00D479E3">
      <w:pPr>
        <w:pStyle w:val="CSP-ChapterBodyText"/>
      </w:pPr>
      <w:r w:rsidRPr="00D479E3">
        <w:t>Not the platformed.</w:t>
      </w:r>
    </w:p>
    <w:p w14:paraId="7773A33F" w14:textId="77777777" w:rsidR="00D479E3" w:rsidRPr="00D479E3" w:rsidRDefault="00D479E3" w:rsidP="00D479E3">
      <w:pPr>
        <w:pStyle w:val="CSP-ChapterBodyText"/>
      </w:pPr>
    </w:p>
    <w:p w14:paraId="2A4AAE3C" w14:textId="77777777" w:rsidR="00D479E3" w:rsidRPr="00D479E3" w:rsidRDefault="00D479E3" w:rsidP="00D479E3">
      <w:pPr>
        <w:pStyle w:val="CSP-ChapterBodyText"/>
      </w:pPr>
      <w:r w:rsidRPr="00D479E3">
        <w:t xml:space="preserve">The </w:t>
      </w:r>
      <w:r w:rsidRPr="00D479E3">
        <w:rPr>
          <w:b/>
          <w:bCs/>
        </w:rPr>
        <w:t>remnant.</w:t>
      </w:r>
    </w:p>
    <w:p w14:paraId="0E0B0180" w14:textId="77777777" w:rsidR="00D479E3" w:rsidRPr="00D479E3" w:rsidRDefault="00D479E3" w:rsidP="00D479E3">
      <w:pPr>
        <w:pStyle w:val="CSP-ChapterBodyText"/>
      </w:pPr>
    </w:p>
    <w:p w14:paraId="57454CD6" w14:textId="77777777" w:rsidR="00D479E3" w:rsidRPr="00D479E3" w:rsidRDefault="00D479E3" w:rsidP="00D479E3">
      <w:pPr>
        <w:pStyle w:val="CSP-ChapterBodyText"/>
      </w:pPr>
      <w:r w:rsidRPr="00D479E3">
        <w:t>The ones who don’t need a mic to minister.</w:t>
      </w:r>
    </w:p>
    <w:p w14:paraId="18A19692" w14:textId="77777777" w:rsidR="00D479E3" w:rsidRPr="00D479E3" w:rsidRDefault="00D479E3" w:rsidP="00D479E3">
      <w:pPr>
        <w:pStyle w:val="CSP-ChapterBodyText"/>
      </w:pPr>
      <w:r w:rsidRPr="00D479E3">
        <w:t>The ones who don’t need lights to shine.</w:t>
      </w:r>
    </w:p>
    <w:p w14:paraId="0A1A16F0" w14:textId="77777777" w:rsidR="00D479E3" w:rsidRPr="00D479E3" w:rsidRDefault="00D479E3" w:rsidP="00D479E3">
      <w:pPr>
        <w:pStyle w:val="CSP-ChapterBodyText"/>
      </w:pPr>
      <w:r w:rsidRPr="00D479E3">
        <w:t>The ones who are content to burn in secret</w:t>
      </w:r>
    </w:p>
    <w:p w14:paraId="25EEBBFF" w14:textId="77777777" w:rsidR="00D479E3" w:rsidRPr="00D479E3" w:rsidRDefault="00D479E3" w:rsidP="00D479E3">
      <w:pPr>
        <w:pStyle w:val="CSP-ChapterBodyText"/>
      </w:pPr>
      <w:r w:rsidRPr="00D479E3">
        <w:t>if it means He comes.</w:t>
      </w:r>
    </w:p>
    <w:p w14:paraId="52AEF210" w14:textId="77777777" w:rsidR="00D479E3" w:rsidRPr="00D479E3" w:rsidRDefault="00D479E3" w:rsidP="00D479E3">
      <w:pPr>
        <w:pStyle w:val="CSP-ChapterBodyText"/>
      </w:pPr>
    </w:p>
    <w:p w14:paraId="1C893425" w14:textId="77777777" w:rsidR="00D479E3" w:rsidRPr="00D479E3" w:rsidRDefault="00D479E3" w:rsidP="00D479E3">
      <w:pPr>
        <w:pStyle w:val="CSP-ChapterBodyText"/>
      </w:pPr>
      <w:r w:rsidRPr="00D479E3">
        <w:t>You don’t need to be known.</w:t>
      </w:r>
    </w:p>
    <w:p w14:paraId="56A22B3C" w14:textId="77777777" w:rsidR="00D479E3" w:rsidRPr="00D479E3" w:rsidRDefault="00D479E3" w:rsidP="00D479E3">
      <w:pPr>
        <w:pStyle w:val="CSP-ChapterBodyText"/>
      </w:pPr>
      <w:r w:rsidRPr="00D479E3">
        <w:t xml:space="preserve">You need to be </w:t>
      </w:r>
      <w:r w:rsidRPr="00D479E3">
        <w:rPr>
          <w:b/>
          <w:bCs/>
        </w:rPr>
        <w:t>yielded.</w:t>
      </w:r>
    </w:p>
    <w:p w14:paraId="266174B1" w14:textId="77777777" w:rsidR="00D479E3" w:rsidRPr="00D479E3" w:rsidRDefault="00D479E3" w:rsidP="00D479E3">
      <w:pPr>
        <w:pStyle w:val="CSP-ChapterBodyText"/>
      </w:pPr>
    </w:p>
    <w:p w14:paraId="03C66041" w14:textId="77777777" w:rsidR="00D479E3" w:rsidRPr="00D479E3" w:rsidRDefault="00D479E3" w:rsidP="00D479E3">
      <w:pPr>
        <w:pStyle w:val="CSP-ChapterBodyText"/>
      </w:pPr>
      <w:r w:rsidRPr="00D479E3">
        <w:t>Revival will not come to the proud.</w:t>
      </w:r>
    </w:p>
    <w:p w14:paraId="6C6748B2" w14:textId="77777777" w:rsidR="00D479E3" w:rsidRPr="00D479E3" w:rsidRDefault="00D479E3" w:rsidP="00D479E3">
      <w:pPr>
        <w:pStyle w:val="CSP-ChapterBodyText"/>
      </w:pPr>
      <w:r w:rsidRPr="00D479E3">
        <w:t>It will come to the remnant.</w:t>
      </w:r>
    </w:p>
    <w:p w14:paraId="515CBF83" w14:textId="77777777" w:rsidR="00D479E3" w:rsidRPr="00D479E3" w:rsidRDefault="00D479E3" w:rsidP="00D479E3">
      <w:pPr>
        <w:pStyle w:val="CSP-ChapterBodyText"/>
      </w:pPr>
    </w:p>
    <w:p w14:paraId="6E2BDF2D" w14:textId="77777777" w:rsidR="00D479E3" w:rsidRPr="00D479E3" w:rsidRDefault="00D479E3" w:rsidP="00D479E3">
      <w:pPr>
        <w:pStyle w:val="CSP-ChapterBodyText"/>
      </w:pPr>
      <w:r w:rsidRPr="00D479E3">
        <w:t>Not because they are better.</w:t>
      </w:r>
    </w:p>
    <w:p w14:paraId="241DB257" w14:textId="77777777" w:rsidR="00D479E3" w:rsidRPr="00D479E3" w:rsidRDefault="00D479E3" w:rsidP="00D479E3">
      <w:pPr>
        <w:pStyle w:val="CSP-ChapterBodyText"/>
      </w:pPr>
      <w:r w:rsidRPr="00D479E3">
        <w:t xml:space="preserve">But because they </w:t>
      </w:r>
      <w:r w:rsidRPr="00D479E3">
        <w:rPr>
          <w:b/>
          <w:bCs/>
        </w:rPr>
        <w:t>remembered.</w:t>
      </w:r>
    </w:p>
    <w:p w14:paraId="224F8A26" w14:textId="77777777" w:rsidR="00D479E3" w:rsidRPr="00D479E3" w:rsidRDefault="00D479E3" w:rsidP="00D479E3">
      <w:pPr>
        <w:pStyle w:val="CSP-ChapterBodyText"/>
      </w:pPr>
    </w:p>
    <w:p w14:paraId="6073A5C6" w14:textId="77777777" w:rsidR="00D479E3" w:rsidRPr="00D479E3" w:rsidRDefault="00D479E3" w:rsidP="00D479E3">
      <w:pPr>
        <w:pStyle w:val="CSP-ChapterBodyText"/>
      </w:pPr>
      <w:r w:rsidRPr="00D479E3">
        <w:t>They remembered the fire.</w:t>
      </w:r>
    </w:p>
    <w:p w14:paraId="4FAB9231" w14:textId="77777777" w:rsidR="00D479E3" w:rsidRPr="00D479E3" w:rsidRDefault="00D479E3" w:rsidP="00D479E3">
      <w:pPr>
        <w:pStyle w:val="CSP-ChapterBodyText"/>
      </w:pPr>
      <w:r w:rsidRPr="00D479E3">
        <w:t>The fear.</w:t>
      </w:r>
    </w:p>
    <w:p w14:paraId="041445E9" w14:textId="77777777" w:rsidR="00D479E3" w:rsidRPr="00D479E3" w:rsidRDefault="00D479E3" w:rsidP="00D479E3">
      <w:pPr>
        <w:pStyle w:val="CSP-ChapterBodyText"/>
      </w:pPr>
      <w:r w:rsidRPr="00D479E3">
        <w:t>The holiness.</w:t>
      </w:r>
    </w:p>
    <w:p w14:paraId="18CAA289" w14:textId="77777777" w:rsidR="00D479E3" w:rsidRPr="00D479E3" w:rsidRDefault="00D479E3" w:rsidP="00D479E3">
      <w:pPr>
        <w:pStyle w:val="CSP-ChapterBodyText"/>
      </w:pPr>
      <w:r w:rsidRPr="00D479E3">
        <w:t xml:space="preserve">The </w:t>
      </w:r>
      <w:r w:rsidRPr="00D479E3">
        <w:rPr>
          <w:b/>
          <w:bCs/>
        </w:rPr>
        <w:t>weight</w:t>
      </w:r>
      <w:r w:rsidRPr="00D479E3">
        <w:t xml:space="preserve"> of glory.</w:t>
      </w:r>
    </w:p>
    <w:p w14:paraId="30CA1FA9" w14:textId="77777777" w:rsidR="00D479E3" w:rsidRPr="00D479E3" w:rsidRDefault="00D479E3" w:rsidP="00D479E3">
      <w:pPr>
        <w:pStyle w:val="CSP-ChapterBodyText"/>
      </w:pPr>
    </w:p>
    <w:p w14:paraId="552D7195" w14:textId="77777777" w:rsidR="00D479E3" w:rsidRPr="00D479E3" w:rsidRDefault="00D479E3" w:rsidP="00D479E3">
      <w:pPr>
        <w:pStyle w:val="CSP-ChapterBodyText"/>
      </w:pPr>
      <w:r w:rsidRPr="00D479E3">
        <w:t>And they gave Him what He’s always wanted:</w:t>
      </w:r>
    </w:p>
    <w:p w14:paraId="4B6B3D24" w14:textId="77777777" w:rsidR="00D479E3" w:rsidRPr="00D479E3" w:rsidRDefault="00D479E3" w:rsidP="00D479E3">
      <w:pPr>
        <w:pStyle w:val="CSP-ChapterBodyText"/>
      </w:pPr>
      <w:r w:rsidRPr="00D479E3">
        <w:t>A life laid down.</w:t>
      </w:r>
    </w:p>
    <w:p w14:paraId="6C156A03" w14:textId="77777777" w:rsidR="00D479E3" w:rsidRPr="00D479E3" w:rsidRDefault="00D479E3" w:rsidP="00D479E3">
      <w:pPr>
        <w:pStyle w:val="CSP-ChapterBodyText"/>
      </w:pPr>
    </w:p>
    <w:p w14:paraId="0C90F06D" w14:textId="77777777" w:rsidR="00D479E3" w:rsidRPr="00D479E3" w:rsidRDefault="00D479E3" w:rsidP="00D479E3">
      <w:pPr>
        <w:pStyle w:val="CSP-ChapterBodyText"/>
      </w:pPr>
      <w:proofErr w:type="gramStart"/>
      <w:r w:rsidRPr="00D479E3">
        <w:t>So</w:t>
      </w:r>
      <w:proofErr w:type="gramEnd"/>
      <w:r w:rsidRPr="00D479E3">
        <w:t xml:space="preserve"> kneel.</w:t>
      </w:r>
    </w:p>
    <w:p w14:paraId="2F643853" w14:textId="77777777" w:rsidR="00D479E3" w:rsidRPr="00D479E3" w:rsidRDefault="00D479E3" w:rsidP="00D479E3">
      <w:pPr>
        <w:pStyle w:val="CSP-ChapterBodyText"/>
      </w:pPr>
      <w:r w:rsidRPr="00D479E3">
        <w:t>Weep.</w:t>
      </w:r>
    </w:p>
    <w:p w14:paraId="32D1A0DE" w14:textId="77777777" w:rsidR="00D479E3" w:rsidRPr="00D479E3" w:rsidRDefault="00D479E3" w:rsidP="00D479E3">
      <w:pPr>
        <w:pStyle w:val="CSP-ChapterBodyText"/>
      </w:pPr>
      <w:r w:rsidRPr="00D479E3">
        <w:t>Remember.</w:t>
      </w:r>
    </w:p>
    <w:p w14:paraId="2F1540E3" w14:textId="77777777" w:rsidR="00D479E3" w:rsidRPr="00D479E3" w:rsidRDefault="00D479E3" w:rsidP="00D479E3">
      <w:pPr>
        <w:pStyle w:val="CSP-ChapterBodyText"/>
      </w:pPr>
    </w:p>
    <w:p w14:paraId="5D670EF1" w14:textId="77777777" w:rsidR="00D479E3" w:rsidRPr="00D479E3" w:rsidRDefault="00D479E3" w:rsidP="00D479E3">
      <w:pPr>
        <w:pStyle w:val="CSP-ChapterBodyText"/>
      </w:pPr>
      <w:r w:rsidRPr="00D479E3">
        <w:t xml:space="preserve">And let the fire fall on </w:t>
      </w:r>
      <w:r w:rsidRPr="00D479E3">
        <w:rPr>
          <w:b/>
          <w:bCs/>
        </w:rPr>
        <w:t>you.</w:t>
      </w:r>
    </w:p>
    <w:p w14:paraId="55B52285" w14:textId="7FB09CC8" w:rsidR="00D479E3" w:rsidRPr="00D479E3" w:rsidRDefault="00D479E3" w:rsidP="00D479E3">
      <w:pPr>
        <w:pStyle w:val="CSP-ChapterBodyText"/>
      </w:pPr>
    </w:p>
    <w:p w14:paraId="357BA310" w14:textId="77777777" w:rsidR="00D479E3" w:rsidRDefault="00D479E3" w:rsidP="00987D79">
      <w:pPr>
        <w:pStyle w:val="CSP-ChapterBodyText"/>
        <w:sectPr w:rsidR="00D479E3" w:rsidSect="00FA7FAA">
          <w:pgSz w:w="8640" w:h="12960"/>
          <w:pgMar w:top="864" w:right="864" w:bottom="864" w:left="1094" w:header="576" w:footer="432" w:gutter="0"/>
          <w:cols w:space="720"/>
          <w:titlePg/>
          <w:docGrid w:linePitch="360"/>
        </w:sectPr>
      </w:pPr>
    </w:p>
    <w:p w14:paraId="632B60C5" w14:textId="77777777" w:rsidR="00D479E3" w:rsidRPr="00C40C47" w:rsidRDefault="00D479E3" w:rsidP="00D479E3">
      <w:pPr>
        <w:jc w:val="center"/>
        <w:rPr>
          <w:rFonts w:ascii="Garamond" w:hAnsi="Garamond"/>
          <w:iCs/>
          <w:sz w:val="44"/>
          <w:szCs w:val="44"/>
        </w:rPr>
      </w:pPr>
    </w:p>
    <w:p w14:paraId="122C5C1B" w14:textId="77777777" w:rsidR="00D479E3" w:rsidRPr="00C40C47" w:rsidRDefault="00D479E3" w:rsidP="00D479E3">
      <w:pPr>
        <w:jc w:val="center"/>
        <w:rPr>
          <w:rFonts w:ascii="Garamond" w:hAnsi="Garamond"/>
          <w:iCs/>
          <w:sz w:val="44"/>
          <w:szCs w:val="44"/>
        </w:rPr>
      </w:pPr>
    </w:p>
    <w:p w14:paraId="4AD638EC" w14:textId="77777777" w:rsidR="00D479E3" w:rsidRPr="00C40C47" w:rsidRDefault="00D479E3" w:rsidP="00D479E3">
      <w:pPr>
        <w:jc w:val="center"/>
        <w:rPr>
          <w:rFonts w:ascii="Garamond" w:hAnsi="Garamond"/>
          <w:iCs/>
          <w:sz w:val="44"/>
          <w:szCs w:val="44"/>
        </w:rPr>
      </w:pPr>
    </w:p>
    <w:p w14:paraId="175289A8" w14:textId="77777777" w:rsidR="00D479E3" w:rsidRPr="00C40C47" w:rsidRDefault="00D479E3" w:rsidP="00D479E3">
      <w:pPr>
        <w:jc w:val="center"/>
        <w:rPr>
          <w:rFonts w:ascii="Garamond" w:hAnsi="Garamond"/>
          <w:iCs/>
          <w:sz w:val="44"/>
          <w:szCs w:val="44"/>
        </w:rPr>
      </w:pPr>
    </w:p>
    <w:p w14:paraId="5477B64A" w14:textId="77777777" w:rsidR="00D479E3" w:rsidRPr="00C40C47" w:rsidRDefault="00D479E3" w:rsidP="00D479E3">
      <w:pPr>
        <w:jc w:val="center"/>
        <w:rPr>
          <w:rFonts w:ascii="Garamond" w:hAnsi="Garamond"/>
          <w:iCs/>
          <w:sz w:val="44"/>
          <w:szCs w:val="44"/>
        </w:rPr>
      </w:pPr>
    </w:p>
    <w:p w14:paraId="0F9920EF" w14:textId="77777777" w:rsidR="00D479E3" w:rsidRPr="00C40C47" w:rsidRDefault="00D479E3" w:rsidP="00D479E3">
      <w:pPr>
        <w:jc w:val="center"/>
        <w:rPr>
          <w:rFonts w:ascii="Garamond" w:hAnsi="Garamond"/>
          <w:iCs/>
          <w:sz w:val="44"/>
          <w:szCs w:val="44"/>
        </w:rPr>
      </w:pPr>
    </w:p>
    <w:p w14:paraId="00912175" w14:textId="5123890E" w:rsidR="00D479E3" w:rsidRPr="00C40C47" w:rsidRDefault="00D479E3" w:rsidP="00D479E3">
      <w:pPr>
        <w:pStyle w:val="CSP-ChapterTitle"/>
        <w:rPr>
          <w:rFonts w:ascii="Garamond" w:hAnsi="Garamond"/>
        </w:rPr>
      </w:pPr>
      <w:bookmarkStart w:id="19" w:name="_Toc194921557"/>
      <w:r>
        <w:rPr>
          <w:rFonts w:ascii="Garamond" w:hAnsi="Garamond"/>
        </w:rPr>
        <w:t>1</w:t>
      </w:r>
      <w:r w:rsidR="00A55620">
        <w:rPr>
          <w:rFonts w:ascii="Garamond" w:hAnsi="Garamond"/>
        </w:rPr>
        <w:t>6</w:t>
      </w:r>
      <w:r w:rsidRPr="00C40C47">
        <w:rPr>
          <w:rFonts w:ascii="Garamond" w:hAnsi="Garamond"/>
        </w:rPr>
        <w:t xml:space="preserve"> </w:t>
      </w:r>
      <w:r w:rsidR="00ED4ADE">
        <w:rPr>
          <w:rFonts w:ascii="Garamond" w:hAnsi="Garamond"/>
        </w:rPr>
        <w:t>the fire that falls</w:t>
      </w:r>
      <w:bookmarkEnd w:id="19"/>
    </w:p>
    <w:p w14:paraId="5ABD348F" w14:textId="77777777" w:rsidR="00D479E3" w:rsidRDefault="00D479E3" w:rsidP="00D479E3">
      <w:pPr>
        <w:jc w:val="center"/>
        <w:rPr>
          <w:rFonts w:ascii="Garamond" w:hAnsi="Garamond"/>
          <w:iCs/>
        </w:rPr>
      </w:pPr>
    </w:p>
    <w:p w14:paraId="19EDE700" w14:textId="3C976060" w:rsidR="00B40416" w:rsidRPr="00B40416" w:rsidRDefault="00B40416" w:rsidP="00B40416">
      <w:pPr>
        <w:jc w:val="center"/>
        <w:rPr>
          <w:rFonts w:ascii="Garamond" w:hAnsi="Garamond"/>
          <w:b/>
          <w:bCs/>
          <w:iCs/>
        </w:rPr>
      </w:pPr>
      <w:r w:rsidRPr="00B40416">
        <w:rPr>
          <w:rFonts w:ascii="Garamond" w:hAnsi="Garamond"/>
          <w:b/>
          <w:bCs/>
          <w:i/>
          <w:iCs/>
        </w:rPr>
        <w:t>The fire doesn’t wait for your comfort;</w:t>
      </w:r>
      <w:r>
        <w:rPr>
          <w:rFonts w:ascii="Garamond" w:hAnsi="Garamond"/>
          <w:b/>
          <w:bCs/>
          <w:i/>
          <w:iCs/>
        </w:rPr>
        <w:br/>
      </w:r>
      <w:r w:rsidRPr="00B40416">
        <w:rPr>
          <w:rFonts w:ascii="Garamond" w:hAnsi="Garamond"/>
          <w:b/>
          <w:bCs/>
          <w:i/>
          <w:iCs/>
        </w:rPr>
        <w:t>it falls when you’re ready to be consumed.</w:t>
      </w:r>
    </w:p>
    <w:p w14:paraId="06CF3718" w14:textId="77777777" w:rsidR="00B40416" w:rsidRPr="00C40C47" w:rsidRDefault="00B40416" w:rsidP="00D479E3">
      <w:pPr>
        <w:jc w:val="center"/>
        <w:rPr>
          <w:rFonts w:ascii="Garamond" w:hAnsi="Garamond"/>
          <w:iCs/>
        </w:rPr>
      </w:pPr>
    </w:p>
    <w:p w14:paraId="27962E7D" w14:textId="77777777" w:rsidR="00D479E3" w:rsidRPr="00C40C47" w:rsidRDefault="00D479E3" w:rsidP="00D479E3">
      <w:pPr>
        <w:jc w:val="center"/>
        <w:rPr>
          <w:rFonts w:ascii="Garamond" w:hAnsi="Garamond"/>
          <w:b/>
          <w:iCs/>
        </w:rPr>
      </w:pPr>
    </w:p>
    <w:p w14:paraId="3D4FE164" w14:textId="77777777" w:rsidR="00BE4F05" w:rsidRPr="00BE4F05" w:rsidRDefault="00BE4F05" w:rsidP="00BE4F05">
      <w:pPr>
        <w:pStyle w:val="CSP-ChapterBodyText"/>
      </w:pPr>
      <w:r w:rsidRPr="00BE4F05">
        <w:t>The wind had fallen silent,</w:t>
      </w:r>
    </w:p>
    <w:p w14:paraId="3C867E1D" w14:textId="77777777" w:rsidR="00BE4F05" w:rsidRPr="00BE4F05" w:rsidRDefault="00BE4F05" w:rsidP="00BE4F05">
      <w:pPr>
        <w:pStyle w:val="CSP-ChapterBodyText"/>
      </w:pPr>
      <w:r w:rsidRPr="00BE4F05">
        <w:t>but something else was moving.</w:t>
      </w:r>
    </w:p>
    <w:p w14:paraId="0EA0EEA3" w14:textId="77777777" w:rsidR="00BE4F05" w:rsidRPr="00BE4F05" w:rsidRDefault="00BE4F05" w:rsidP="00BE4F05">
      <w:pPr>
        <w:pStyle w:val="CSP-ChapterBodyText"/>
      </w:pPr>
      <w:r w:rsidRPr="00BE4F05">
        <w:t>Not a gentle breeze,</w:t>
      </w:r>
    </w:p>
    <w:p w14:paraId="4EEF9D5C" w14:textId="77777777" w:rsidR="00BE4F05" w:rsidRPr="00BE4F05" w:rsidRDefault="00BE4F05" w:rsidP="00BE4F05">
      <w:pPr>
        <w:pStyle w:val="CSP-ChapterBodyText"/>
      </w:pPr>
      <w:r w:rsidRPr="00BE4F05">
        <w:t xml:space="preserve">but the </w:t>
      </w:r>
      <w:r w:rsidRPr="00BE4F05">
        <w:rPr>
          <w:b/>
          <w:bCs/>
        </w:rPr>
        <w:t>preparation of heaven.</w:t>
      </w:r>
    </w:p>
    <w:p w14:paraId="5974AA76" w14:textId="77777777" w:rsidR="00BE4F05" w:rsidRPr="00BE4F05" w:rsidRDefault="00BE4F05" w:rsidP="00BE4F05">
      <w:pPr>
        <w:pStyle w:val="CSP-ChapterBodyText"/>
      </w:pPr>
    </w:p>
    <w:p w14:paraId="6BBC5B1D" w14:textId="77777777" w:rsidR="00BE4F05" w:rsidRPr="00BE4F05" w:rsidRDefault="00BE4F05" w:rsidP="00BE4F05">
      <w:pPr>
        <w:pStyle w:val="CSP-ChapterBodyText"/>
      </w:pPr>
      <w:r w:rsidRPr="00BE4F05">
        <w:t xml:space="preserve">Because when </w:t>
      </w:r>
      <w:r w:rsidRPr="00BE4F05">
        <w:rPr>
          <w:b/>
          <w:bCs/>
        </w:rPr>
        <w:t>heaven is ready</w:t>
      </w:r>
      <w:r w:rsidRPr="00BE4F05">
        <w:t>,</w:t>
      </w:r>
    </w:p>
    <w:p w14:paraId="3400571B" w14:textId="77777777" w:rsidR="00BE4F05" w:rsidRPr="00BE4F05" w:rsidRDefault="00BE4F05" w:rsidP="00BE4F05">
      <w:pPr>
        <w:pStyle w:val="CSP-ChapterBodyText"/>
      </w:pPr>
      <w:r w:rsidRPr="00BE4F05">
        <w:t>nothing on earth can hold it back.</w:t>
      </w:r>
    </w:p>
    <w:p w14:paraId="0C1A6C1F" w14:textId="77777777" w:rsidR="00BE4F05" w:rsidRPr="00BE4F05" w:rsidRDefault="00BE4F05" w:rsidP="00BE4F05">
      <w:pPr>
        <w:pStyle w:val="CSP-ChapterBodyText"/>
      </w:pPr>
      <w:r w:rsidRPr="00BE4F05">
        <w:t>And so, this time, the fire didn’t wait for a building to be constructed.</w:t>
      </w:r>
    </w:p>
    <w:p w14:paraId="6CB29569" w14:textId="77777777" w:rsidR="00BE4F05" w:rsidRPr="00BE4F05" w:rsidRDefault="00BE4F05" w:rsidP="00BE4F05">
      <w:pPr>
        <w:pStyle w:val="CSP-ChapterBodyText"/>
      </w:pPr>
      <w:r w:rsidRPr="00BE4F05">
        <w:t>It didn’t wait for a formula to be followed.</w:t>
      </w:r>
    </w:p>
    <w:p w14:paraId="1A1AC72C" w14:textId="77777777" w:rsidR="00BE4F05" w:rsidRPr="00BE4F05" w:rsidRDefault="00BE4F05" w:rsidP="00BE4F05">
      <w:pPr>
        <w:pStyle w:val="CSP-ChapterBodyText"/>
      </w:pPr>
      <w:r w:rsidRPr="00BE4F05">
        <w:t>It didn’t need a crowd to shout its arrival.</w:t>
      </w:r>
    </w:p>
    <w:p w14:paraId="1057975D" w14:textId="77777777" w:rsidR="00BE4F05" w:rsidRPr="00BE4F05" w:rsidRDefault="00BE4F05" w:rsidP="00BE4F05">
      <w:pPr>
        <w:pStyle w:val="CSP-ChapterBodyText"/>
      </w:pPr>
    </w:p>
    <w:p w14:paraId="0B567CFE" w14:textId="77777777" w:rsidR="00BE4F05" w:rsidRPr="00BE4F05" w:rsidRDefault="00BE4F05" w:rsidP="00BE4F05">
      <w:pPr>
        <w:pStyle w:val="CSP-ChapterBodyText"/>
      </w:pPr>
      <w:r w:rsidRPr="00BE4F05">
        <w:rPr>
          <w:b/>
          <w:bCs/>
        </w:rPr>
        <w:t>It came to those who were poised.</w:t>
      </w:r>
    </w:p>
    <w:p w14:paraId="1005C437" w14:textId="77777777" w:rsidR="00BE4F05" w:rsidRPr="00BE4F05" w:rsidRDefault="00BE4F05" w:rsidP="00BE4F05">
      <w:pPr>
        <w:pStyle w:val="CSP-ChapterBodyText"/>
      </w:pPr>
      <w:r w:rsidRPr="00BE4F05">
        <w:t>The ones who had been waiting—</w:t>
      </w:r>
    </w:p>
    <w:p w14:paraId="48451E56" w14:textId="77777777" w:rsidR="00BE4F05" w:rsidRPr="00BE4F05" w:rsidRDefault="00BE4F05" w:rsidP="00BE4F05">
      <w:pPr>
        <w:pStyle w:val="CSP-ChapterBodyText"/>
      </w:pPr>
      <w:r w:rsidRPr="00BE4F05">
        <w:t xml:space="preserve">not for a </w:t>
      </w:r>
      <w:r w:rsidRPr="00BE4F05">
        <w:rPr>
          <w:i/>
        </w:rPr>
        <w:t>moment</w:t>
      </w:r>
      <w:r w:rsidRPr="00BE4F05">
        <w:t>,</w:t>
      </w:r>
    </w:p>
    <w:p w14:paraId="1EA9B777" w14:textId="77777777" w:rsidR="00BE4F05" w:rsidRPr="00BE4F05" w:rsidRDefault="00BE4F05" w:rsidP="00BE4F05">
      <w:pPr>
        <w:pStyle w:val="CSP-ChapterBodyText"/>
      </w:pPr>
      <w:r w:rsidRPr="00BE4F05">
        <w:t xml:space="preserve">but for </w:t>
      </w:r>
      <w:r w:rsidRPr="00BE4F05">
        <w:rPr>
          <w:b/>
          <w:bCs/>
        </w:rPr>
        <w:t>God Himself.</w:t>
      </w:r>
    </w:p>
    <w:p w14:paraId="6FF00B1F" w14:textId="77777777" w:rsidR="00BE4F05" w:rsidRPr="00BE4F05" w:rsidRDefault="00BE4F05" w:rsidP="00BE4F05">
      <w:pPr>
        <w:pStyle w:val="CSP-ChapterBodyText"/>
      </w:pPr>
    </w:p>
    <w:p w14:paraId="66E79B9F" w14:textId="77777777" w:rsidR="00BE4F05" w:rsidRPr="00BE4F05" w:rsidRDefault="00BE4F05" w:rsidP="00BE4F05">
      <w:pPr>
        <w:pStyle w:val="CSP-ChapterBodyText"/>
      </w:pPr>
      <w:r w:rsidRPr="00BE4F05">
        <w:t>The fire didn’t come to the places that had been polished</w:t>
      </w:r>
    </w:p>
    <w:p w14:paraId="5E4A0A3C" w14:textId="77777777" w:rsidR="00BE4F05" w:rsidRPr="00BE4F05" w:rsidRDefault="00BE4F05" w:rsidP="00BE4F05">
      <w:pPr>
        <w:pStyle w:val="CSP-ChapterBodyText"/>
      </w:pPr>
      <w:r w:rsidRPr="00BE4F05">
        <w:t>by human expectation.</w:t>
      </w:r>
    </w:p>
    <w:p w14:paraId="59779A14" w14:textId="77777777" w:rsidR="00BE4F05" w:rsidRPr="00BE4F05" w:rsidRDefault="00BE4F05" w:rsidP="00BE4F05">
      <w:pPr>
        <w:pStyle w:val="CSP-ChapterBodyText"/>
      </w:pPr>
      <w:r w:rsidRPr="00BE4F05">
        <w:t>It didn’t fall in temples made by hands,</w:t>
      </w:r>
    </w:p>
    <w:p w14:paraId="5C5EDBE3" w14:textId="77777777" w:rsidR="00BE4F05" w:rsidRPr="00BE4F05" w:rsidRDefault="00BE4F05" w:rsidP="00BE4F05">
      <w:pPr>
        <w:pStyle w:val="CSP-ChapterBodyText"/>
      </w:pPr>
      <w:r w:rsidRPr="00BE4F05">
        <w:t>or in altars made by performance.</w:t>
      </w:r>
    </w:p>
    <w:p w14:paraId="3E267F83" w14:textId="77777777" w:rsidR="00BE4F05" w:rsidRPr="00BE4F05" w:rsidRDefault="00BE4F05" w:rsidP="00BE4F05">
      <w:pPr>
        <w:pStyle w:val="CSP-ChapterBodyText"/>
      </w:pPr>
    </w:p>
    <w:p w14:paraId="65F69B94" w14:textId="77777777" w:rsidR="00BE4F05" w:rsidRPr="00BE4F05" w:rsidRDefault="00BE4F05" w:rsidP="00BE4F05">
      <w:pPr>
        <w:pStyle w:val="CSP-ChapterBodyText"/>
      </w:pPr>
      <w:r w:rsidRPr="00BE4F05">
        <w:t xml:space="preserve">It came to those who were </w:t>
      </w:r>
      <w:r w:rsidRPr="00BE4F05">
        <w:rPr>
          <w:b/>
          <w:bCs/>
        </w:rPr>
        <w:t>ready.</w:t>
      </w:r>
    </w:p>
    <w:p w14:paraId="40BB788C" w14:textId="77777777" w:rsidR="00BE4F05" w:rsidRPr="00BE4F05" w:rsidRDefault="00BE4F05" w:rsidP="00BE4F05">
      <w:pPr>
        <w:pStyle w:val="CSP-ChapterBodyText"/>
      </w:pPr>
    </w:p>
    <w:p w14:paraId="6BF15263" w14:textId="77777777" w:rsidR="00BE4F05" w:rsidRDefault="00BE4F05">
      <w:pPr>
        <w:spacing w:after="160" w:line="259" w:lineRule="auto"/>
        <w:rPr>
          <w:rFonts w:ascii="Garamond" w:hAnsi="Garamond"/>
          <w:iCs/>
        </w:rPr>
      </w:pPr>
      <w:r>
        <w:br w:type="page"/>
      </w:r>
    </w:p>
    <w:p w14:paraId="730C6F65" w14:textId="44E6F928" w:rsidR="00BE4F05" w:rsidRPr="00BE4F05" w:rsidRDefault="00BE4F05" w:rsidP="00BE4F05">
      <w:pPr>
        <w:pStyle w:val="CSP-ChapterBodyText"/>
      </w:pPr>
      <w:r w:rsidRPr="00BE4F05">
        <w:lastRenderedPageBreak/>
        <w:t>Those who had positioned themselves in prayer.</w:t>
      </w:r>
    </w:p>
    <w:p w14:paraId="3F1A5C0B" w14:textId="77777777" w:rsidR="00BE4F05" w:rsidRPr="00BE4F05" w:rsidRDefault="00BE4F05" w:rsidP="00BE4F05">
      <w:pPr>
        <w:pStyle w:val="CSP-ChapterBodyText"/>
      </w:pPr>
      <w:r w:rsidRPr="00BE4F05">
        <w:t>Those who had humbled themselves and prayed.</w:t>
      </w:r>
    </w:p>
    <w:p w14:paraId="7149F07A" w14:textId="77777777" w:rsidR="00BE4F05" w:rsidRPr="00BE4F05" w:rsidRDefault="00BE4F05" w:rsidP="00BE4F05">
      <w:pPr>
        <w:pStyle w:val="CSP-ChapterBodyText"/>
      </w:pPr>
      <w:r w:rsidRPr="00BE4F05">
        <w:t xml:space="preserve">Who had </w:t>
      </w:r>
      <w:r w:rsidRPr="00BE4F05">
        <w:rPr>
          <w:b/>
          <w:bCs/>
        </w:rPr>
        <w:t>set aside their agendas</w:t>
      </w:r>
    </w:p>
    <w:p w14:paraId="3C9B7A65" w14:textId="77777777" w:rsidR="00BE4F05" w:rsidRPr="00BE4F05" w:rsidRDefault="00BE4F05" w:rsidP="00BE4F05">
      <w:pPr>
        <w:pStyle w:val="CSP-ChapterBodyText"/>
      </w:pPr>
      <w:r w:rsidRPr="00BE4F05">
        <w:t>and laid down their preconceived notions</w:t>
      </w:r>
    </w:p>
    <w:p w14:paraId="33B35B1F" w14:textId="77777777" w:rsidR="00BE4F05" w:rsidRPr="00BE4F05" w:rsidRDefault="00BE4F05" w:rsidP="00BE4F05">
      <w:pPr>
        <w:pStyle w:val="CSP-ChapterBodyText"/>
      </w:pPr>
      <w:r w:rsidRPr="00BE4F05">
        <w:t>about what the fire should look like.</w:t>
      </w:r>
    </w:p>
    <w:p w14:paraId="02BB735B" w14:textId="77777777" w:rsidR="00BE4F05" w:rsidRPr="00BE4F05" w:rsidRDefault="00BE4F05" w:rsidP="00BE4F05">
      <w:pPr>
        <w:pStyle w:val="CSP-ChapterBodyText"/>
      </w:pPr>
    </w:p>
    <w:p w14:paraId="6C451B49" w14:textId="77777777" w:rsidR="00BE4F05" w:rsidRPr="00BE4F05" w:rsidRDefault="00BE4F05" w:rsidP="00BE4F05">
      <w:pPr>
        <w:pStyle w:val="CSP-ChapterBodyText"/>
      </w:pPr>
      <w:r w:rsidRPr="00BE4F05">
        <w:t xml:space="preserve">It came to the hearts that had been </w:t>
      </w:r>
      <w:r w:rsidRPr="00BE4F05">
        <w:rPr>
          <w:b/>
          <w:bCs/>
        </w:rPr>
        <w:t>consecrated</w:t>
      </w:r>
      <w:r w:rsidRPr="00BE4F05">
        <w:t>,</w:t>
      </w:r>
    </w:p>
    <w:p w14:paraId="3234A653" w14:textId="77777777" w:rsidR="00BE4F05" w:rsidRPr="00BE4F05" w:rsidRDefault="00BE4F05" w:rsidP="00BE4F05">
      <w:pPr>
        <w:pStyle w:val="CSP-ChapterBodyText"/>
      </w:pPr>
      <w:r w:rsidRPr="00BE4F05">
        <w:t>to the vessels that had been emptied of self,</w:t>
      </w:r>
    </w:p>
    <w:p w14:paraId="28DD90A6" w14:textId="77777777" w:rsidR="00BE4F05" w:rsidRPr="00BE4F05" w:rsidRDefault="00BE4F05" w:rsidP="00BE4F05">
      <w:pPr>
        <w:pStyle w:val="CSP-ChapterBodyText"/>
      </w:pPr>
      <w:r w:rsidRPr="00BE4F05">
        <w:t>poised and waiting.</w:t>
      </w:r>
    </w:p>
    <w:p w14:paraId="5703099E" w14:textId="77777777" w:rsidR="00BE4F05" w:rsidRPr="00BE4F05" w:rsidRDefault="00BE4F05" w:rsidP="00BE4F05">
      <w:pPr>
        <w:pStyle w:val="CSP-ChapterBodyText"/>
      </w:pPr>
    </w:p>
    <w:p w14:paraId="2A94E005" w14:textId="77777777" w:rsidR="00BE4F05" w:rsidRPr="00BE4F05" w:rsidRDefault="00BE4F05" w:rsidP="00BE4F05">
      <w:pPr>
        <w:pStyle w:val="CSP-ChapterBodyText"/>
      </w:pPr>
      <w:r w:rsidRPr="00BE4F05">
        <w:rPr>
          <w:i/>
        </w:rPr>
        <w:t>“I will come to those who prepare a place for Me.</w:t>
      </w:r>
    </w:p>
    <w:p w14:paraId="2C62EFB1" w14:textId="77777777" w:rsidR="00BE4F05" w:rsidRPr="00BE4F05" w:rsidRDefault="00BE4F05" w:rsidP="00BE4F05">
      <w:pPr>
        <w:pStyle w:val="CSP-ChapterBodyText"/>
      </w:pPr>
      <w:r w:rsidRPr="00BE4F05">
        <w:rPr>
          <w:i/>
        </w:rPr>
        <w:t xml:space="preserve">I will come to those who make themselves </w:t>
      </w:r>
      <w:r w:rsidRPr="00BE4F05">
        <w:rPr>
          <w:b/>
          <w:bCs/>
          <w:i/>
        </w:rPr>
        <w:t>ready.</w:t>
      </w:r>
      <w:r w:rsidRPr="00BE4F05">
        <w:rPr>
          <w:i/>
        </w:rPr>
        <w:t>”</w:t>
      </w:r>
    </w:p>
    <w:p w14:paraId="6A9224E7" w14:textId="72EE7B31" w:rsidR="00BE4F05" w:rsidRPr="00BE4F05" w:rsidRDefault="00BE4F05" w:rsidP="00BE4F05">
      <w:pPr>
        <w:pStyle w:val="CSP-ChapterBodyText"/>
      </w:pPr>
    </w:p>
    <w:p w14:paraId="039E9653" w14:textId="77777777" w:rsidR="00BE4F05" w:rsidRPr="00BE4F05" w:rsidRDefault="00BE4F05" w:rsidP="00BE4F05">
      <w:pPr>
        <w:pStyle w:val="CSP-ChapterBodyText"/>
      </w:pPr>
      <w:r w:rsidRPr="00BE4F05">
        <w:t>I watched as it fell—</w:t>
      </w:r>
    </w:p>
    <w:p w14:paraId="75F9B0E9" w14:textId="77777777" w:rsidR="00BE4F05" w:rsidRPr="00BE4F05" w:rsidRDefault="00BE4F05" w:rsidP="00BE4F05">
      <w:pPr>
        <w:pStyle w:val="CSP-ChapterBodyText"/>
      </w:pPr>
      <w:r w:rsidRPr="00BE4F05">
        <w:t>not with a grand entrance,</w:t>
      </w:r>
    </w:p>
    <w:p w14:paraId="0704D4C8" w14:textId="77777777" w:rsidR="00BE4F05" w:rsidRPr="00BE4F05" w:rsidRDefault="00BE4F05" w:rsidP="00BE4F05">
      <w:pPr>
        <w:pStyle w:val="CSP-ChapterBodyText"/>
      </w:pPr>
      <w:r w:rsidRPr="00BE4F05">
        <w:t xml:space="preserve">but with </w:t>
      </w:r>
      <w:r w:rsidRPr="00BE4F05">
        <w:rPr>
          <w:b/>
          <w:bCs/>
        </w:rPr>
        <w:t>the quiet force of heaven itself.</w:t>
      </w:r>
    </w:p>
    <w:p w14:paraId="5F63B2FA" w14:textId="77777777" w:rsidR="00BE4F05" w:rsidRPr="00BE4F05" w:rsidRDefault="00BE4F05" w:rsidP="00BE4F05">
      <w:pPr>
        <w:pStyle w:val="CSP-ChapterBodyText"/>
      </w:pPr>
    </w:p>
    <w:p w14:paraId="0ED6151D" w14:textId="77777777" w:rsidR="00BE4F05" w:rsidRPr="00BE4F05" w:rsidRDefault="00BE4F05" w:rsidP="00BE4F05">
      <w:pPr>
        <w:pStyle w:val="CSP-ChapterBodyText"/>
      </w:pPr>
      <w:r w:rsidRPr="00BE4F05">
        <w:t>It fell not on those running programs,</w:t>
      </w:r>
    </w:p>
    <w:p w14:paraId="45F4A96A" w14:textId="77777777" w:rsidR="00BE4F05" w:rsidRPr="00BE4F05" w:rsidRDefault="00BE4F05" w:rsidP="00BE4F05">
      <w:pPr>
        <w:pStyle w:val="CSP-ChapterBodyText"/>
      </w:pPr>
      <w:r w:rsidRPr="00BE4F05">
        <w:t>or crafting strategies for revival.</w:t>
      </w:r>
    </w:p>
    <w:p w14:paraId="561423F8" w14:textId="77777777" w:rsidR="00BE4F05" w:rsidRPr="00BE4F05" w:rsidRDefault="00BE4F05" w:rsidP="00BE4F05">
      <w:pPr>
        <w:pStyle w:val="CSP-ChapterBodyText"/>
      </w:pPr>
      <w:r w:rsidRPr="00BE4F05">
        <w:t>It fell not on those trying to build temples</w:t>
      </w:r>
    </w:p>
    <w:p w14:paraId="5DB4C07A" w14:textId="77777777" w:rsidR="00BE4F05" w:rsidRPr="00BE4F05" w:rsidRDefault="00BE4F05" w:rsidP="00BE4F05">
      <w:pPr>
        <w:pStyle w:val="CSP-ChapterBodyText"/>
      </w:pPr>
      <w:r w:rsidRPr="00BE4F05">
        <w:t>or stir up the masses.</w:t>
      </w:r>
    </w:p>
    <w:p w14:paraId="7A48EAEC" w14:textId="77777777" w:rsidR="00BE4F05" w:rsidRPr="00BE4F05" w:rsidRDefault="00BE4F05" w:rsidP="00BE4F05">
      <w:pPr>
        <w:pStyle w:val="CSP-ChapterBodyText"/>
      </w:pPr>
    </w:p>
    <w:p w14:paraId="5A69616F" w14:textId="77777777" w:rsidR="00BE4F05" w:rsidRPr="00BE4F05" w:rsidRDefault="00BE4F05" w:rsidP="00BE4F05">
      <w:pPr>
        <w:pStyle w:val="CSP-ChapterBodyText"/>
      </w:pPr>
      <w:r w:rsidRPr="00BE4F05">
        <w:t xml:space="preserve">It fell </w:t>
      </w:r>
      <w:r w:rsidRPr="00BE4F05">
        <w:rPr>
          <w:b/>
          <w:bCs/>
        </w:rPr>
        <w:t>on those who had been waiting.</w:t>
      </w:r>
    </w:p>
    <w:p w14:paraId="17CBC95A" w14:textId="77777777" w:rsidR="00BE4F05" w:rsidRPr="00BE4F05" w:rsidRDefault="00BE4F05" w:rsidP="00BE4F05">
      <w:pPr>
        <w:pStyle w:val="CSP-ChapterBodyText"/>
      </w:pPr>
    </w:p>
    <w:p w14:paraId="7FF835FE" w14:textId="77777777" w:rsidR="00BE4F05" w:rsidRPr="00BE4F05" w:rsidRDefault="00BE4F05" w:rsidP="00BE4F05">
      <w:pPr>
        <w:pStyle w:val="CSP-ChapterBodyText"/>
      </w:pPr>
      <w:r w:rsidRPr="00BE4F05">
        <w:t>It came in the hidden places,</w:t>
      </w:r>
    </w:p>
    <w:p w14:paraId="703C493B" w14:textId="77777777" w:rsidR="00BE4F05" w:rsidRPr="00BE4F05" w:rsidRDefault="00BE4F05" w:rsidP="00BE4F05">
      <w:pPr>
        <w:pStyle w:val="CSP-ChapterBodyText"/>
      </w:pPr>
      <w:r w:rsidRPr="00BE4F05">
        <w:t xml:space="preserve">where hearts had been </w:t>
      </w:r>
      <w:r w:rsidRPr="00BE4F05">
        <w:rPr>
          <w:b/>
          <w:bCs/>
        </w:rPr>
        <w:t>emptying out</w:t>
      </w:r>
      <w:r w:rsidRPr="00BE4F05">
        <w:t xml:space="preserve"> for years,</w:t>
      </w:r>
    </w:p>
    <w:p w14:paraId="53D2554B" w14:textId="77777777" w:rsidR="00BE4F05" w:rsidRPr="00BE4F05" w:rsidRDefault="00BE4F05" w:rsidP="00BE4F05">
      <w:pPr>
        <w:pStyle w:val="CSP-ChapterBodyText"/>
      </w:pPr>
      <w:r w:rsidRPr="00BE4F05">
        <w:t xml:space="preserve">where lives had been </w:t>
      </w:r>
      <w:r w:rsidRPr="00BE4F05">
        <w:rPr>
          <w:b/>
          <w:bCs/>
        </w:rPr>
        <w:t>surrendering daily.</w:t>
      </w:r>
    </w:p>
    <w:p w14:paraId="471EF7A3" w14:textId="77777777" w:rsidR="00BE4F05" w:rsidRPr="00BE4F05" w:rsidRDefault="00BE4F05" w:rsidP="00BE4F05">
      <w:pPr>
        <w:pStyle w:val="CSP-ChapterBodyText"/>
      </w:pPr>
    </w:p>
    <w:p w14:paraId="0A0EF672" w14:textId="77777777" w:rsidR="00BE4F05" w:rsidRPr="00BE4F05" w:rsidRDefault="00BE4F05" w:rsidP="00BE4F05">
      <w:pPr>
        <w:pStyle w:val="CSP-ChapterBodyText"/>
      </w:pPr>
      <w:r w:rsidRPr="00BE4F05">
        <w:t xml:space="preserve">It came to those who were </w:t>
      </w:r>
      <w:r w:rsidRPr="00BE4F05">
        <w:rPr>
          <w:b/>
          <w:bCs/>
        </w:rPr>
        <w:t>prepared</w:t>
      </w:r>
      <w:r w:rsidRPr="00BE4F05">
        <w:t xml:space="preserve"> in secret.</w:t>
      </w:r>
    </w:p>
    <w:p w14:paraId="7B1118CD" w14:textId="77777777" w:rsidR="00BE4F05" w:rsidRPr="00BE4F05" w:rsidRDefault="00BE4F05" w:rsidP="00BE4F05">
      <w:pPr>
        <w:pStyle w:val="CSP-ChapterBodyText"/>
      </w:pPr>
      <w:r w:rsidRPr="00BE4F05">
        <w:t xml:space="preserve">Those who had been </w:t>
      </w:r>
      <w:r w:rsidRPr="00BE4F05">
        <w:rPr>
          <w:b/>
          <w:bCs/>
        </w:rPr>
        <w:t>longing for Him,</w:t>
      </w:r>
    </w:p>
    <w:p w14:paraId="59F162D0" w14:textId="77777777" w:rsidR="00BE4F05" w:rsidRPr="00BE4F05" w:rsidRDefault="00BE4F05" w:rsidP="00BE4F05">
      <w:pPr>
        <w:pStyle w:val="CSP-ChapterBodyText"/>
      </w:pPr>
      <w:r w:rsidRPr="00BE4F05">
        <w:rPr>
          <w:b/>
          <w:bCs/>
        </w:rPr>
        <w:t>not for the spectacle,</w:t>
      </w:r>
    </w:p>
    <w:p w14:paraId="1C68A673" w14:textId="77777777" w:rsidR="00BE4F05" w:rsidRPr="00BE4F05" w:rsidRDefault="00BE4F05" w:rsidP="00BE4F05">
      <w:pPr>
        <w:pStyle w:val="CSP-ChapterBodyText"/>
      </w:pPr>
      <w:r w:rsidRPr="00BE4F05">
        <w:t xml:space="preserve">but for the </w:t>
      </w:r>
      <w:r w:rsidRPr="00BE4F05">
        <w:rPr>
          <w:b/>
          <w:bCs/>
        </w:rPr>
        <w:t>sacrifice</w:t>
      </w:r>
      <w:r w:rsidRPr="00BE4F05">
        <w:t>.</w:t>
      </w:r>
    </w:p>
    <w:p w14:paraId="75C637EE" w14:textId="77777777" w:rsidR="00BE4F05" w:rsidRPr="00BE4F05" w:rsidRDefault="00BE4F05" w:rsidP="00BE4F05">
      <w:pPr>
        <w:pStyle w:val="CSP-ChapterBodyText"/>
      </w:pPr>
    </w:p>
    <w:p w14:paraId="505CA177" w14:textId="77777777" w:rsidR="00BE4F05" w:rsidRPr="00BE4F05" w:rsidRDefault="00BE4F05" w:rsidP="00BE4F05">
      <w:pPr>
        <w:pStyle w:val="CSP-ChapterBodyText"/>
      </w:pPr>
      <w:r w:rsidRPr="00BE4F05">
        <w:t>“I am not looking for the loud.</w:t>
      </w:r>
    </w:p>
    <w:p w14:paraId="0CAB43C0" w14:textId="77777777" w:rsidR="00BE4F05" w:rsidRPr="00BE4F05" w:rsidRDefault="00BE4F05" w:rsidP="00BE4F05">
      <w:pPr>
        <w:pStyle w:val="CSP-ChapterBodyText"/>
      </w:pPr>
      <w:r w:rsidRPr="00BE4F05">
        <w:t xml:space="preserve">I am looking for the </w:t>
      </w:r>
      <w:r w:rsidRPr="00BE4F05">
        <w:rPr>
          <w:b/>
          <w:bCs/>
        </w:rPr>
        <w:t>stillness</w:t>
      </w:r>
      <w:r w:rsidRPr="00BE4F05">
        <w:t xml:space="preserve"> that comes before fire.</w:t>
      </w:r>
    </w:p>
    <w:p w14:paraId="2152D759" w14:textId="77777777" w:rsidR="00BE4F05" w:rsidRPr="00BE4F05" w:rsidRDefault="00BE4F05" w:rsidP="00BE4F05">
      <w:pPr>
        <w:pStyle w:val="CSP-ChapterBodyText"/>
      </w:pPr>
      <w:r w:rsidRPr="00BE4F05">
        <w:t>I am coming to those who are not distracted</w:t>
      </w:r>
    </w:p>
    <w:p w14:paraId="021C2676" w14:textId="77777777" w:rsidR="00BE4F05" w:rsidRPr="00BE4F05" w:rsidRDefault="00BE4F05" w:rsidP="00BE4F05">
      <w:pPr>
        <w:pStyle w:val="CSP-ChapterBodyText"/>
      </w:pPr>
      <w:r w:rsidRPr="00BE4F05">
        <w:t>but who have emptied themselves of what they think revival should look like.”</w:t>
      </w:r>
    </w:p>
    <w:p w14:paraId="2DB82637" w14:textId="77777777" w:rsidR="00BE4F05" w:rsidRDefault="00BE4F05">
      <w:pPr>
        <w:spacing w:after="160" w:line="259" w:lineRule="auto"/>
        <w:rPr>
          <w:rFonts w:ascii="Garamond" w:hAnsi="Garamond"/>
          <w:iCs/>
        </w:rPr>
      </w:pPr>
      <w:r>
        <w:br w:type="page"/>
      </w:r>
    </w:p>
    <w:p w14:paraId="40986000" w14:textId="77777777" w:rsidR="00BE4F05" w:rsidRPr="00BE4F05" w:rsidRDefault="00BE4F05" w:rsidP="00BE4F05">
      <w:pPr>
        <w:pStyle w:val="CSP-ChapterBodyText"/>
      </w:pPr>
      <w:r w:rsidRPr="00BE4F05">
        <w:lastRenderedPageBreak/>
        <w:t>The fire fell.</w:t>
      </w:r>
    </w:p>
    <w:p w14:paraId="30A7A719" w14:textId="77777777" w:rsidR="00BE4F05" w:rsidRPr="00BE4F05" w:rsidRDefault="00BE4F05" w:rsidP="00BE4F05">
      <w:pPr>
        <w:pStyle w:val="CSP-ChapterBodyText"/>
      </w:pPr>
      <w:r w:rsidRPr="00BE4F05">
        <w:rPr>
          <w:b/>
          <w:bCs/>
        </w:rPr>
        <w:t>Suddenly.</w:t>
      </w:r>
    </w:p>
    <w:p w14:paraId="2AC24319" w14:textId="77777777" w:rsidR="00BE4F05" w:rsidRPr="00BE4F05" w:rsidRDefault="00BE4F05" w:rsidP="00BE4F05">
      <w:pPr>
        <w:pStyle w:val="CSP-ChapterBodyText"/>
      </w:pPr>
      <w:r w:rsidRPr="00BE4F05">
        <w:rPr>
          <w:b/>
          <w:bCs/>
        </w:rPr>
        <w:t>Undeniably.</w:t>
      </w:r>
    </w:p>
    <w:p w14:paraId="7994E7D3" w14:textId="77777777" w:rsidR="00BE4F05" w:rsidRPr="00BE4F05" w:rsidRDefault="00BE4F05" w:rsidP="00BE4F05">
      <w:pPr>
        <w:pStyle w:val="CSP-ChapterBodyText"/>
      </w:pPr>
      <w:r w:rsidRPr="00BE4F05">
        <w:t xml:space="preserve">On the </w:t>
      </w:r>
      <w:r w:rsidRPr="00BE4F05">
        <w:rPr>
          <w:b/>
          <w:bCs/>
        </w:rPr>
        <w:t>humble.</w:t>
      </w:r>
    </w:p>
    <w:p w14:paraId="608E905F" w14:textId="77777777" w:rsidR="00BE4F05" w:rsidRPr="00BE4F05" w:rsidRDefault="00BE4F05" w:rsidP="00BE4F05">
      <w:pPr>
        <w:pStyle w:val="CSP-ChapterBodyText"/>
      </w:pPr>
    </w:p>
    <w:p w14:paraId="58457CFA" w14:textId="77777777" w:rsidR="00BE4F05" w:rsidRPr="00BE4F05" w:rsidRDefault="00BE4F05" w:rsidP="00BE4F05">
      <w:pPr>
        <w:pStyle w:val="CSP-ChapterBodyText"/>
      </w:pPr>
      <w:r w:rsidRPr="00BE4F05">
        <w:t xml:space="preserve">On the </w:t>
      </w:r>
      <w:r w:rsidRPr="00BE4F05">
        <w:rPr>
          <w:b/>
          <w:bCs/>
        </w:rPr>
        <w:t>hungry.</w:t>
      </w:r>
    </w:p>
    <w:p w14:paraId="7CD8754F" w14:textId="77777777" w:rsidR="00BE4F05" w:rsidRPr="00BE4F05" w:rsidRDefault="00BE4F05" w:rsidP="00BE4F05">
      <w:pPr>
        <w:pStyle w:val="CSP-ChapterBodyText"/>
      </w:pPr>
    </w:p>
    <w:p w14:paraId="17194685" w14:textId="77777777" w:rsidR="00BE4F05" w:rsidRPr="00BE4F05" w:rsidRDefault="00BE4F05" w:rsidP="00BE4F05">
      <w:pPr>
        <w:pStyle w:val="CSP-ChapterBodyText"/>
      </w:pPr>
      <w:r w:rsidRPr="00BE4F05">
        <w:t xml:space="preserve">On the ones who had been </w:t>
      </w:r>
      <w:r w:rsidRPr="00BE4F05">
        <w:rPr>
          <w:b/>
          <w:bCs/>
        </w:rPr>
        <w:t>poised</w:t>
      </w:r>
      <w:r w:rsidRPr="00BE4F05">
        <w:t>,</w:t>
      </w:r>
    </w:p>
    <w:p w14:paraId="3FB328AB" w14:textId="77777777" w:rsidR="00BE4F05" w:rsidRPr="00BE4F05" w:rsidRDefault="00BE4F05" w:rsidP="00BE4F05">
      <w:pPr>
        <w:pStyle w:val="CSP-ChapterBodyText"/>
      </w:pPr>
      <w:r w:rsidRPr="00BE4F05">
        <w:t>like vessels waiting for His touch.</w:t>
      </w:r>
    </w:p>
    <w:p w14:paraId="572C057B" w14:textId="77777777" w:rsidR="00BE4F05" w:rsidRPr="00BE4F05" w:rsidRDefault="00BE4F05" w:rsidP="00BE4F05">
      <w:pPr>
        <w:pStyle w:val="CSP-ChapterBodyText"/>
      </w:pPr>
    </w:p>
    <w:p w14:paraId="4EDB25F6" w14:textId="77777777" w:rsidR="00BE4F05" w:rsidRPr="00BE4F05" w:rsidRDefault="00BE4F05" w:rsidP="00BE4F05">
      <w:pPr>
        <w:pStyle w:val="CSP-ChapterBodyText"/>
      </w:pPr>
      <w:r w:rsidRPr="00BE4F05">
        <w:t>And I—</w:t>
      </w:r>
      <w:proofErr w:type="spellStart"/>
      <w:r w:rsidRPr="00BE4F05">
        <w:t>Eydah</w:t>
      </w:r>
      <w:proofErr w:type="spellEnd"/>
      <w:r w:rsidRPr="00BE4F05">
        <w:t>—saw it,</w:t>
      </w:r>
    </w:p>
    <w:p w14:paraId="484C25E2" w14:textId="77777777" w:rsidR="00BE4F05" w:rsidRPr="00BE4F05" w:rsidRDefault="00BE4F05" w:rsidP="00BE4F05">
      <w:pPr>
        <w:pStyle w:val="CSP-ChapterBodyText"/>
      </w:pPr>
      <w:r w:rsidRPr="00BE4F05">
        <w:rPr>
          <w:b/>
          <w:bCs/>
        </w:rPr>
        <w:t>knew it</w:t>
      </w:r>
      <w:r w:rsidRPr="00BE4F05">
        <w:t>—</w:t>
      </w:r>
    </w:p>
    <w:p w14:paraId="2C562EF0" w14:textId="77777777" w:rsidR="00BE4F05" w:rsidRPr="00BE4F05" w:rsidRDefault="00BE4F05" w:rsidP="00BE4F05">
      <w:pPr>
        <w:pStyle w:val="CSP-ChapterBodyText"/>
      </w:pPr>
      <w:r w:rsidRPr="00BE4F05">
        <w:t>the fire didn’t just light the room.</w:t>
      </w:r>
    </w:p>
    <w:p w14:paraId="01536CE1" w14:textId="77777777" w:rsidR="00BE4F05" w:rsidRPr="00BE4F05" w:rsidRDefault="00BE4F05" w:rsidP="00BE4F05">
      <w:pPr>
        <w:pStyle w:val="CSP-ChapterBodyText"/>
      </w:pPr>
      <w:r w:rsidRPr="00BE4F05">
        <w:t>It lit the hearts of those who had been waiting</w:t>
      </w:r>
    </w:p>
    <w:p w14:paraId="7884B659" w14:textId="77777777" w:rsidR="00BE4F05" w:rsidRPr="00BE4F05" w:rsidRDefault="00BE4F05" w:rsidP="00BE4F05">
      <w:pPr>
        <w:pStyle w:val="CSP-ChapterBodyText"/>
      </w:pPr>
      <w:r w:rsidRPr="00BE4F05">
        <w:t>without compromise.</w:t>
      </w:r>
    </w:p>
    <w:p w14:paraId="16546088" w14:textId="77777777" w:rsidR="00BE4F05" w:rsidRPr="00BE4F05" w:rsidRDefault="00BE4F05" w:rsidP="00BE4F05">
      <w:pPr>
        <w:pStyle w:val="CSP-ChapterBodyText"/>
      </w:pPr>
      <w:r w:rsidRPr="00BE4F05">
        <w:t xml:space="preserve">Without expectation of </w:t>
      </w:r>
      <w:r w:rsidRPr="00BE4F05">
        <w:rPr>
          <w:b/>
          <w:bCs/>
        </w:rPr>
        <w:t>what it should be.</w:t>
      </w:r>
    </w:p>
    <w:p w14:paraId="3E080B83" w14:textId="77777777" w:rsidR="00BE4F05" w:rsidRPr="00BE4F05" w:rsidRDefault="00BE4F05" w:rsidP="00BE4F05">
      <w:pPr>
        <w:pStyle w:val="CSP-ChapterBodyText"/>
      </w:pPr>
    </w:p>
    <w:p w14:paraId="55AE6CB7" w14:textId="77777777" w:rsidR="00BE4F05" w:rsidRPr="00BE4F05" w:rsidRDefault="00BE4F05" w:rsidP="00BE4F05">
      <w:pPr>
        <w:pStyle w:val="CSP-ChapterBodyText"/>
      </w:pPr>
      <w:r w:rsidRPr="00BE4F05">
        <w:rPr>
          <w:i/>
        </w:rPr>
        <w:t>“Do not ask Me to come the way you’ve seen Me.</w:t>
      </w:r>
    </w:p>
    <w:p w14:paraId="1F8D974D" w14:textId="77777777" w:rsidR="00BE4F05" w:rsidRPr="00BE4F05" w:rsidRDefault="00BE4F05" w:rsidP="00BE4F05">
      <w:pPr>
        <w:pStyle w:val="CSP-ChapterBodyText"/>
      </w:pPr>
      <w:r w:rsidRPr="00BE4F05">
        <w:rPr>
          <w:i/>
        </w:rPr>
        <w:t>Come the way I’ve asked you to wait.”</w:t>
      </w:r>
    </w:p>
    <w:p w14:paraId="15F23141" w14:textId="06FF209A" w:rsidR="00BE4F05" w:rsidRPr="00BE4F05" w:rsidRDefault="00BE4F05" w:rsidP="00BE4F05">
      <w:pPr>
        <w:pStyle w:val="CSP-ChapterBodyText"/>
      </w:pPr>
    </w:p>
    <w:p w14:paraId="07583AA5" w14:textId="77777777" w:rsidR="00BE4F05" w:rsidRPr="00BE4F05" w:rsidRDefault="00BE4F05" w:rsidP="00BE4F05">
      <w:pPr>
        <w:pStyle w:val="CSP-ChapterBodyText"/>
      </w:pPr>
      <w:r w:rsidRPr="00BE4F05">
        <w:t>They didn’t burn for attention.</w:t>
      </w:r>
    </w:p>
    <w:p w14:paraId="5ECE8FFA" w14:textId="77777777" w:rsidR="00BE4F05" w:rsidRPr="00BE4F05" w:rsidRDefault="00BE4F05" w:rsidP="00BE4F05">
      <w:pPr>
        <w:pStyle w:val="CSP-ChapterBodyText"/>
      </w:pPr>
      <w:r w:rsidRPr="00BE4F05">
        <w:t>They didn’t burn for praise.</w:t>
      </w:r>
    </w:p>
    <w:p w14:paraId="357640F6" w14:textId="77777777" w:rsidR="00BE4F05" w:rsidRPr="00BE4F05" w:rsidRDefault="00BE4F05" w:rsidP="00BE4F05">
      <w:pPr>
        <w:pStyle w:val="CSP-ChapterBodyText"/>
      </w:pPr>
      <w:r w:rsidRPr="00BE4F05">
        <w:t xml:space="preserve">They burned for </w:t>
      </w:r>
      <w:r w:rsidRPr="00BE4F05">
        <w:rPr>
          <w:b/>
          <w:bCs/>
        </w:rPr>
        <w:t>obedience.</w:t>
      </w:r>
    </w:p>
    <w:p w14:paraId="14A700BA" w14:textId="77777777" w:rsidR="00BE4F05" w:rsidRPr="00BE4F05" w:rsidRDefault="00BE4F05" w:rsidP="00BE4F05">
      <w:pPr>
        <w:pStyle w:val="CSP-ChapterBodyText"/>
      </w:pPr>
    </w:p>
    <w:p w14:paraId="65D38D80" w14:textId="77777777" w:rsidR="00BE4F05" w:rsidRPr="00BE4F05" w:rsidRDefault="00BE4F05" w:rsidP="00BE4F05">
      <w:pPr>
        <w:pStyle w:val="CSP-ChapterBodyText"/>
      </w:pPr>
      <w:r w:rsidRPr="00BE4F05">
        <w:t>And the fire they carried?</w:t>
      </w:r>
    </w:p>
    <w:p w14:paraId="7FE84E99" w14:textId="77777777" w:rsidR="00BE4F05" w:rsidRPr="00BE4F05" w:rsidRDefault="00BE4F05" w:rsidP="00BE4F05">
      <w:pPr>
        <w:pStyle w:val="CSP-ChapterBodyText"/>
      </w:pPr>
      <w:r w:rsidRPr="00BE4F05">
        <w:rPr>
          <w:b/>
          <w:bCs/>
        </w:rPr>
        <w:t>It didn’t stay in the room.</w:t>
      </w:r>
    </w:p>
    <w:p w14:paraId="0E1C4164" w14:textId="77777777" w:rsidR="00BE4F05" w:rsidRPr="00BE4F05" w:rsidRDefault="00BE4F05" w:rsidP="00BE4F05">
      <w:pPr>
        <w:pStyle w:val="CSP-ChapterBodyText"/>
      </w:pPr>
    </w:p>
    <w:p w14:paraId="6D054BE7" w14:textId="77777777" w:rsidR="00BE4F05" w:rsidRPr="00BE4F05" w:rsidRDefault="00BE4F05" w:rsidP="00BE4F05">
      <w:pPr>
        <w:pStyle w:val="CSP-ChapterBodyText"/>
      </w:pPr>
      <w:r w:rsidRPr="00BE4F05">
        <w:t>It burned in the streets.</w:t>
      </w:r>
    </w:p>
    <w:p w14:paraId="7F3DCE0E" w14:textId="77777777" w:rsidR="00BE4F05" w:rsidRPr="00BE4F05" w:rsidRDefault="00BE4F05" w:rsidP="00BE4F05">
      <w:pPr>
        <w:pStyle w:val="CSP-ChapterBodyText"/>
      </w:pPr>
      <w:r w:rsidRPr="00BE4F05">
        <w:t>In the homes.</w:t>
      </w:r>
    </w:p>
    <w:p w14:paraId="0116F9EF" w14:textId="77777777" w:rsidR="00BE4F05" w:rsidRPr="00BE4F05" w:rsidRDefault="00BE4F05" w:rsidP="00BE4F05">
      <w:pPr>
        <w:pStyle w:val="CSP-ChapterBodyText"/>
      </w:pPr>
      <w:r w:rsidRPr="00BE4F05">
        <w:t>In the quiet moments.</w:t>
      </w:r>
    </w:p>
    <w:p w14:paraId="697EE943" w14:textId="77777777" w:rsidR="00BE4F05" w:rsidRPr="00BE4F05" w:rsidRDefault="00BE4F05" w:rsidP="00BE4F05">
      <w:pPr>
        <w:pStyle w:val="CSP-ChapterBodyText"/>
      </w:pPr>
      <w:r w:rsidRPr="00BE4F05">
        <w:t>In the broken places.</w:t>
      </w:r>
    </w:p>
    <w:p w14:paraId="44C7AC52" w14:textId="77777777" w:rsidR="00BE4F05" w:rsidRPr="00BE4F05" w:rsidRDefault="00BE4F05" w:rsidP="00BE4F05">
      <w:pPr>
        <w:pStyle w:val="CSP-ChapterBodyText"/>
      </w:pPr>
      <w:r w:rsidRPr="00BE4F05">
        <w:t xml:space="preserve">It was not for the </w:t>
      </w:r>
      <w:r w:rsidRPr="00BE4F05">
        <w:rPr>
          <w:b/>
          <w:bCs/>
        </w:rPr>
        <w:t>fame of the fire</w:t>
      </w:r>
      <w:r w:rsidRPr="00BE4F05">
        <w:t>,</w:t>
      </w:r>
    </w:p>
    <w:p w14:paraId="3B2AAA32" w14:textId="77777777" w:rsidR="00BE4F05" w:rsidRPr="00BE4F05" w:rsidRDefault="00BE4F05" w:rsidP="00BE4F05">
      <w:pPr>
        <w:pStyle w:val="CSP-ChapterBodyText"/>
      </w:pPr>
      <w:r w:rsidRPr="00BE4F05">
        <w:t xml:space="preserve">but for the </w:t>
      </w:r>
      <w:r w:rsidRPr="00BE4F05">
        <w:rPr>
          <w:b/>
          <w:bCs/>
        </w:rPr>
        <w:t>glory of the One who gave it.</w:t>
      </w:r>
    </w:p>
    <w:p w14:paraId="6ED002EC" w14:textId="77777777" w:rsidR="00BE4F05" w:rsidRPr="00BE4F05" w:rsidRDefault="00BE4F05" w:rsidP="00BE4F05">
      <w:pPr>
        <w:pStyle w:val="CSP-ChapterBodyText"/>
      </w:pPr>
    </w:p>
    <w:p w14:paraId="3D0D11DE" w14:textId="77777777" w:rsidR="00BE4F05" w:rsidRPr="00BE4F05" w:rsidRDefault="00BE4F05" w:rsidP="00BE4F05">
      <w:pPr>
        <w:pStyle w:val="CSP-ChapterBodyText"/>
      </w:pPr>
      <w:r w:rsidRPr="00BE4F05">
        <w:t>“The fire falls on those who have prepared.</w:t>
      </w:r>
    </w:p>
    <w:p w14:paraId="39734E56" w14:textId="77777777" w:rsidR="00BE4F05" w:rsidRPr="00BE4F05" w:rsidRDefault="00BE4F05" w:rsidP="00BE4F05">
      <w:pPr>
        <w:pStyle w:val="CSP-ChapterBodyText"/>
      </w:pPr>
      <w:r w:rsidRPr="00BE4F05">
        <w:t xml:space="preserve">Who have </w:t>
      </w:r>
      <w:r w:rsidRPr="00BE4F05">
        <w:rPr>
          <w:b/>
          <w:bCs/>
        </w:rPr>
        <w:t>emptied</w:t>
      </w:r>
      <w:r w:rsidRPr="00BE4F05">
        <w:t>.</w:t>
      </w:r>
    </w:p>
    <w:p w14:paraId="1791072C" w14:textId="77777777" w:rsidR="00BE4F05" w:rsidRPr="00BE4F05" w:rsidRDefault="00BE4F05" w:rsidP="00BE4F05">
      <w:pPr>
        <w:pStyle w:val="CSP-ChapterBodyText"/>
      </w:pPr>
      <w:r w:rsidRPr="00BE4F05">
        <w:t>Who have longed.”</w:t>
      </w:r>
    </w:p>
    <w:p w14:paraId="31CCD2DD" w14:textId="0C9ED3EA" w:rsidR="00BE4F05" w:rsidRDefault="00BE4F05" w:rsidP="00BE4F05">
      <w:pPr>
        <w:pStyle w:val="CSP-ChapterBodyText"/>
      </w:pPr>
    </w:p>
    <w:p w14:paraId="2C342CE4" w14:textId="6B4F08BC" w:rsidR="00BE4F05" w:rsidRPr="00B40416" w:rsidRDefault="00B40416" w:rsidP="00B40416">
      <w:pPr>
        <w:pStyle w:val="CSP-ChapterBodyText"/>
        <w:jc w:val="center"/>
        <w:rPr>
          <w:b/>
          <w:bCs/>
        </w:rPr>
      </w:pPr>
      <w:r w:rsidRPr="00B40416">
        <w:rPr>
          <w:b/>
          <w:bCs/>
          <w:i/>
        </w:rPr>
        <w:t xml:space="preserve">The fire falls not on those who are comfortable, </w:t>
      </w:r>
      <w:r>
        <w:rPr>
          <w:b/>
          <w:bCs/>
          <w:i/>
        </w:rPr>
        <w:br/>
      </w:r>
      <w:r w:rsidRPr="00B40416">
        <w:rPr>
          <w:b/>
          <w:bCs/>
          <w:i/>
        </w:rPr>
        <w:t>but on those who have made room for the flame.</w:t>
      </w:r>
      <w:r w:rsidR="00BE4F05" w:rsidRPr="00B40416">
        <w:rPr>
          <w:b/>
          <w:bCs/>
        </w:rPr>
        <w:br w:type="page"/>
      </w:r>
    </w:p>
    <w:p w14:paraId="03AC922D" w14:textId="77777777" w:rsidR="00BE4F05" w:rsidRPr="00BE4F05" w:rsidRDefault="00BE4F05" w:rsidP="00BE4F05">
      <w:pPr>
        <w:pStyle w:val="CSP-ChapterBodyText"/>
      </w:pPr>
      <w:r w:rsidRPr="00BE4F05">
        <w:rPr>
          <w:i/>
        </w:rPr>
        <w:lastRenderedPageBreak/>
        <w:t>And you…</w:t>
      </w:r>
    </w:p>
    <w:p w14:paraId="0E707D53" w14:textId="77777777" w:rsidR="00BE4F05" w:rsidRPr="00BE4F05" w:rsidRDefault="00BE4F05" w:rsidP="00BE4F05">
      <w:pPr>
        <w:pStyle w:val="CSP-ChapterBodyText"/>
      </w:pPr>
      <w:r w:rsidRPr="00BE4F05">
        <w:t>Are you still trying to light the fire with your own match?</w:t>
      </w:r>
    </w:p>
    <w:p w14:paraId="0C849CBE" w14:textId="77777777" w:rsidR="00BE4F05" w:rsidRPr="00BE4F05" w:rsidRDefault="00BE4F05" w:rsidP="00BE4F05">
      <w:pPr>
        <w:pStyle w:val="CSP-ChapterBodyText"/>
      </w:pPr>
    </w:p>
    <w:p w14:paraId="567DD25B" w14:textId="77777777" w:rsidR="00BE4F05" w:rsidRPr="00BE4F05" w:rsidRDefault="00BE4F05" w:rsidP="00BE4F05">
      <w:pPr>
        <w:pStyle w:val="CSP-ChapterBodyText"/>
      </w:pPr>
      <w:r w:rsidRPr="00BE4F05">
        <w:t>Are you waiting for revival to fall where it’s comfortable?</w:t>
      </w:r>
    </w:p>
    <w:p w14:paraId="33FBC2C7" w14:textId="77777777" w:rsidR="00BE4F05" w:rsidRPr="00BE4F05" w:rsidRDefault="00BE4F05" w:rsidP="00BE4F05">
      <w:pPr>
        <w:pStyle w:val="CSP-ChapterBodyText"/>
      </w:pPr>
    </w:p>
    <w:p w14:paraId="5C6C1E57" w14:textId="77777777" w:rsidR="00BE4F05" w:rsidRPr="00BE4F05" w:rsidRDefault="00BE4F05" w:rsidP="00BE4F05">
      <w:pPr>
        <w:pStyle w:val="CSP-ChapterBodyText"/>
      </w:pPr>
      <w:r w:rsidRPr="00BE4F05">
        <w:rPr>
          <w:b/>
          <w:bCs/>
        </w:rPr>
        <w:t>The fire doesn’t come to those who are settled in their comfort zones.</w:t>
      </w:r>
    </w:p>
    <w:p w14:paraId="3AD4C579" w14:textId="77777777" w:rsidR="00BE4F05" w:rsidRPr="00BE4F05" w:rsidRDefault="00BE4F05" w:rsidP="00BE4F05">
      <w:pPr>
        <w:pStyle w:val="CSP-ChapterBodyText"/>
      </w:pPr>
    </w:p>
    <w:p w14:paraId="0FA892F2" w14:textId="77777777" w:rsidR="00BE4F05" w:rsidRPr="00BE4F05" w:rsidRDefault="00BE4F05" w:rsidP="00BE4F05">
      <w:pPr>
        <w:pStyle w:val="CSP-ChapterBodyText"/>
      </w:pPr>
      <w:r w:rsidRPr="00BE4F05">
        <w:t xml:space="preserve">It falls on those who </w:t>
      </w:r>
      <w:r w:rsidRPr="00BE4F05">
        <w:rPr>
          <w:b/>
          <w:bCs/>
        </w:rPr>
        <w:t>wait</w:t>
      </w:r>
      <w:r w:rsidRPr="00BE4F05">
        <w:t>.</w:t>
      </w:r>
    </w:p>
    <w:p w14:paraId="5119F52D" w14:textId="77777777" w:rsidR="00BE4F05" w:rsidRPr="00BE4F05" w:rsidRDefault="00BE4F05" w:rsidP="00BE4F05">
      <w:pPr>
        <w:pStyle w:val="CSP-ChapterBodyText"/>
      </w:pPr>
    </w:p>
    <w:p w14:paraId="6BDFA014" w14:textId="77777777" w:rsidR="00BE4F05" w:rsidRPr="00BE4F05" w:rsidRDefault="00BE4F05" w:rsidP="00BE4F05">
      <w:pPr>
        <w:pStyle w:val="CSP-ChapterBodyText"/>
      </w:pPr>
      <w:r w:rsidRPr="00BE4F05">
        <w:t xml:space="preserve">It falls on those who have </w:t>
      </w:r>
      <w:r w:rsidRPr="00BE4F05">
        <w:rPr>
          <w:b/>
          <w:bCs/>
        </w:rPr>
        <w:t>prepared.</w:t>
      </w:r>
    </w:p>
    <w:p w14:paraId="7D0D0C35" w14:textId="77777777" w:rsidR="00BE4F05" w:rsidRPr="00BE4F05" w:rsidRDefault="00BE4F05" w:rsidP="00BE4F05">
      <w:pPr>
        <w:pStyle w:val="CSP-ChapterBodyText"/>
      </w:pPr>
    </w:p>
    <w:p w14:paraId="789A5180" w14:textId="77777777" w:rsidR="00BE4F05" w:rsidRPr="00BE4F05" w:rsidRDefault="00BE4F05" w:rsidP="00BE4F05">
      <w:pPr>
        <w:pStyle w:val="CSP-ChapterBodyText"/>
      </w:pPr>
      <w:r w:rsidRPr="00BE4F05">
        <w:t>Are you ready to lay down your expectations</w:t>
      </w:r>
    </w:p>
    <w:p w14:paraId="53358C44" w14:textId="77777777" w:rsidR="00BE4F05" w:rsidRPr="00BE4F05" w:rsidRDefault="00BE4F05" w:rsidP="00BE4F05">
      <w:pPr>
        <w:pStyle w:val="CSP-ChapterBodyText"/>
      </w:pPr>
      <w:r w:rsidRPr="00BE4F05">
        <w:t xml:space="preserve">for His </w:t>
      </w:r>
      <w:r w:rsidRPr="00BE4F05">
        <w:rPr>
          <w:b/>
          <w:bCs/>
        </w:rPr>
        <w:t>divine disruption</w:t>
      </w:r>
      <w:r w:rsidRPr="00BE4F05">
        <w:t>?</w:t>
      </w:r>
    </w:p>
    <w:p w14:paraId="4852F4C7" w14:textId="77777777" w:rsidR="00BE4F05" w:rsidRPr="00BE4F05" w:rsidRDefault="00BE4F05" w:rsidP="00BE4F05">
      <w:pPr>
        <w:pStyle w:val="CSP-ChapterBodyText"/>
      </w:pPr>
    </w:p>
    <w:p w14:paraId="31855B99" w14:textId="77777777" w:rsidR="00BE4F05" w:rsidRPr="00BE4F05" w:rsidRDefault="00BE4F05" w:rsidP="00BE4F05">
      <w:pPr>
        <w:pStyle w:val="CSP-ChapterBodyText"/>
      </w:pPr>
      <w:r w:rsidRPr="00BE4F05">
        <w:t>Are you poised and waiting,</w:t>
      </w:r>
    </w:p>
    <w:p w14:paraId="6417C63C" w14:textId="77777777" w:rsidR="00BE4F05" w:rsidRPr="00BE4F05" w:rsidRDefault="00BE4F05" w:rsidP="00BE4F05">
      <w:pPr>
        <w:pStyle w:val="CSP-ChapterBodyText"/>
      </w:pPr>
      <w:r w:rsidRPr="00BE4F05">
        <w:rPr>
          <w:b/>
          <w:bCs/>
        </w:rPr>
        <w:t>empty and open</w:t>
      </w:r>
      <w:r w:rsidRPr="00BE4F05">
        <w:t xml:space="preserve"> for what only He can bring?</w:t>
      </w:r>
    </w:p>
    <w:p w14:paraId="7F1CDAD6" w14:textId="77777777" w:rsidR="00BE4F05" w:rsidRPr="00BE4F05" w:rsidRDefault="00BE4F05" w:rsidP="00BE4F05">
      <w:pPr>
        <w:pStyle w:val="CSP-ChapterBodyText"/>
      </w:pPr>
    </w:p>
    <w:p w14:paraId="11044B4A" w14:textId="77777777" w:rsidR="00BE4F05" w:rsidRPr="00BE4F05" w:rsidRDefault="00BE4F05" w:rsidP="00BE4F05">
      <w:pPr>
        <w:pStyle w:val="CSP-ChapterBodyText"/>
      </w:pPr>
      <w:r w:rsidRPr="00BE4F05">
        <w:t>He is not coming for your formula.</w:t>
      </w:r>
    </w:p>
    <w:p w14:paraId="6CC91FFC" w14:textId="77777777" w:rsidR="00BE4F05" w:rsidRPr="00BE4F05" w:rsidRDefault="00BE4F05" w:rsidP="00BE4F05">
      <w:pPr>
        <w:pStyle w:val="CSP-ChapterBodyText"/>
      </w:pPr>
    </w:p>
    <w:p w14:paraId="7ADCF909" w14:textId="77777777" w:rsidR="00BE4F05" w:rsidRPr="00BE4F05" w:rsidRDefault="00BE4F05" w:rsidP="00BE4F05">
      <w:pPr>
        <w:pStyle w:val="CSP-ChapterBodyText"/>
      </w:pPr>
      <w:r w:rsidRPr="00BE4F05">
        <w:t xml:space="preserve">He is coming for your </w:t>
      </w:r>
      <w:r w:rsidRPr="00BE4F05">
        <w:rPr>
          <w:b/>
          <w:bCs/>
        </w:rPr>
        <w:t>surrender.</w:t>
      </w:r>
    </w:p>
    <w:p w14:paraId="0A4ABD18" w14:textId="77777777" w:rsidR="00BE4F05" w:rsidRPr="00BE4F05" w:rsidRDefault="00BE4F05" w:rsidP="00BE4F05">
      <w:pPr>
        <w:pStyle w:val="CSP-ChapterBodyText"/>
      </w:pPr>
    </w:p>
    <w:p w14:paraId="7044E7B4" w14:textId="77777777" w:rsidR="00BE4F05" w:rsidRPr="00BE4F05" w:rsidRDefault="00BE4F05" w:rsidP="00BE4F05">
      <w:pPr>
        <w:pStyle w:val="CSP-ChapterBodyText"/>
      </w:pPr>
      <w:r w:rsidRPr="00BE4F05">
        <w:t>The fire will fall again.</w:t>
      </w:r>
    </w:p>
    <w:p w14:paraId="1E79E81E" w14:textId="77777777" w:rsidR="00BE4F05" w:rsidRPr="00BE4F05" w:rsidRDefault="00BE4F05" w:rsidP="00BE4F05">
      <w:pPr>
        <w:pStyle w:val="CSP-ChapterBodyText"/>
      </w:pPr>
      <w:r w:rsidRPr="00BE4F05">
        <w:t xml:space="preserve">But it will fall </w:t>
      </w:r>
      <w:r w:rsidRPr="00BE4F05">
        <w:rPr>
          <w:b/>
          <w:bCs/>
        </w:rPr>
        <w:t>on those who are ready.</w:t>
      </w:r>
    </w:p>
    <w:p w14:paraId="45CA86D0" w14:textId="77777777" w:rsidR="00BE4F05" w:rsidRPr="00BE4F05" w:rsidRDefault="00BE4F05" w:rsidP="00BE4F05">
      <w:pPr>
        <w:pStyle w:val="CSP-ChapterBodyText"/>
      </w:pPr>
    </w:p>
    <w:p w14:paraId="05A2B115" w14:textId="77777777" w:rsidR="00BE4F05" w:rsidRPr="00BE4F05" w:rsidRDefault="00BE4F05" w:rsidP="00BE4F05">
      <w:pPr>
        <w:pStyle w:val="CSP-ChapterBodyText"/>
      </w:pPr>
      <w:r w:rsidRPr="00BE4F05">
        <w:t>Will it fall on you?</w:t>
      </w:r>
    </w:p>
    <w:p w14:paraId="03A87168" w14:textId="77777777" w:rsidR="00BE4F05" w:rsidRDefault="00BE4F05" w:rsidP="00987D79">
      <w:pPr>
        <w:pStyle w:val="CSP-ChapterBodyText"/>
        <w:sectPr w:rsidR="00BE4F05" w:rsidSect="00FA7FAA">
          <w:pgSz w:w="8640" w:h="12960"/>
          <w:pgMar w:top="864" w:right="864" w:bottom="864" w:left="1094" w:header="576" w:footer="432" w:gutter="0"/>
          <w:cols w:space="720"/>
          <w:titlePg/>
          <w:docGrid w:linePitch="360"/>
        </w:sectPr>
      </w:pPr>
    </w:p>
    <w:p w14:paraId="70135F05" w14:textId="77777777" w:rsidR="00BE4F05" w:rsidRPr="00C40C47" w:rsidRDefault="00BE4F05" w:rsidP="00BE4F05">
      <w:pPr>
        <w:jc w:val="center"/>
        <w:rPr>
          <w:rFonts w:ascii="Garamond" w:hAnsi="Garamond"/>
          <w:iCs/>
          <w:sz w:val="44"/>
          <w:szCs w:val="44"/>
        </w:rPr>
      </w:pPr>
    </w:p>
    <w:p w14:paraId="32314485" w14:textId="77777777" w:rsidR="00BE4F05" w:rsidRPr="00C40C47" w:rsidRDefault="00BE4F05" w:rsidP="00BE4F05">
      <w:pPr>
        <w:jc w:val="center"/>
        <w:rPr>
          <w:rFonts w:ascii="Garamond" w:hAnsi="Garamond"/>
          <w:iCs/>
          <w:sz w:val="44"/>
          <w:szCs w:val="44"/>
        </w:rPr>
      </w:pPr>
    </w:p>
    <w:p w14:paraId="271E65FA" w14:textId="77777777" w:rsidR="00BE4F05" w:rsidRPr="00C40C47" w:rsidRDefault="00BE4F05" w:rsidP="00BE4F05">
      <w:pPr>
        <w:jc w:val="center"/>
        <w:rPr>
          <w:rFonts w:ascii="Garamond" w:hAnsi="Garamond"/>
          <w:iCs/>
          <w:sz w:val="44"/>
          <w:szCs w:val="44"/>
        </w:rPr>
      </w:pPr>
    </w:p>
    <w:p w14:paraId="543B027C" w14:textId="77777777" w:rsidR="00BE4F05" w:rsidRPr="00C40C47" w:rsidRDefault="00BE4F05" w:rsidP="00BE4F05">
      <w:pPr>
        <w:jc w:val="center"/>
        <w:rPr>
          <w:rFonts w:ascii="Garamond" w:hAnsi="Garamond"/>
          <w:iCs/>
          <w:sz w:val="44"/>
          <w:szCs w:val="44"/>
        </w:rPr>
      </w:pPr>
    </w:p>
    <w:p w14:paraId="76DB20A4" w14:textId="77777777" w:rsidR="00BE4F05" w:rsidRPr="00C40C47" w:rsidRDefault="00BE4F05" w:rsidP="00BE4F05">
      <w:pPr>
        <w:jc w:val="center"/>
        <w:rPr>
          <w:rFonts w:ascii="Garamond" w:hAnsi="Garamond"/>
          <w:iCs/>
          <w:sz w:val="44"/>
          <w:szCs w:val="44"/>
        </w:rPr>
      </w:pPr>
    </w:p>
    <w:p w14:paraId="4F802C5D" w14:textId="77777777" w:rsidR="00BE4F05" w:rsidRPr="00C40C47" w:rsidRDefault="00BE4F05" w:rsidP="00BE4F05">
      <w:pPr>
        <w:jc w:val="center"/>
        <w:rPr>
          <w:rFonts w:ascii="Garamond" w:hAnsi="Garamond"/>
          <w:iCs/>
          <w:sz w:val="44"/>
          <w:szCs w:val="44"/>
        </w:rPr>
      </w:pPr>
    </w:p>
    <w:p w14:paraId="0332BE23" w14:textId="6C123C2B" w:rsidR="00BE4F05" w:rsidRPr="00C40C47" w:rsidRDefault="00BE4F05" w:rsidP="00BE4F05">
      <w:pPr>
        <w:pStyle w:val="CSP-ChapterTitle"/>
        <w:rPr>
          <w:rFonts w:ascii="Garamond" w:hAnsi="Garamond"/>
        </w:rPr>
      </w:pPr>
      <w:bookmarkStart w:id="20" w:name="_Toc194921558"/>
      <w:r>
        <w:rPr>
          <w:rFonts w:ascii="Garamond" w:hAnsi="Garamond"/>
        </w:rPr>
        <w:t>1</w:t>
      </w:r>
      <w:r w:rsidR="00A55620">
        <w:rPr>
          <w:rFonts w:ascii="Garamond" w:hAnsi="Garamond"/>
        </w:rPr>
        <w:t>7</w:t>
      </w:r>
      <w:r w:rsidRPr="00C40C47">
        <w:rPr>
          <w:rFonts w:ascii="Garamond" w:hAnsi="Garamond"/>
        </w:rPr>
        <w:t xml:space="preserve"> </w:t>
      </w:r>
      <w:r w:rsidR="00ED4ADE">
        <w:rPr>
          <w:rFonts w:ascii="Garamond" w:hAnsi="Garamond"/>
        </w:rPr>
        <w:t>when heaven breathes</w:t>
      </w:r>
      <w:bookmarkEnd w:id="20"/>
    </w:p>
    <w:p w14:paraId="4CB4E9BB" w14:textId="77777777" w:rsidR="00BE4F05" w:rsidRDefault="00BE4F05" w:rsidP="00BE4F05">
      <w:pPr>
        <w:jc w:val="center"/>
        <w:rPr>
          <w:rFonts w:ascii="Garamond" w:hAnsi="Garamond"/>
          <w:iCs/>
        </w:rPr>
      </w:pPr>
    </w:p>
    <w:p w14:paraId="308F85E7" w14:textId="7AFB2435" w:rsidR="00B40416" w:rsidRPr="00B40416" w:rsidRDefault="00B40416" w:rsidP="00B40416">
      <w:pPr>
        <w:jc w:val="center"/>
        <w:rPr>
          <w:rFonts w:ascii="Garamond" w:hAnsi="Garamond"/>
          <w:b/>
          <w:bCs/>
          <w:iCs/>
        </w:rPr>
      </w:pPr>
      <w:r w:rsidRPr="00B40416">
        <w:rPr>
          <w:rFonts w:ascii="Garamond" w:hAnsi="Garamond"/>
          <w:b/>
          <w:bCs/>
          <w:i/>
          <w:iCs/>
        </w:rPr>
        <w:t>The invitation isn’t to watch the fire</w:t>
      </w:r>
      <w:r>
        <w:rPr>
          <w:rFonts w:ascii="Garamond" w:hAnsi="Garamond"/>
          <w:b/>
          <w:bCs/>
          <w:i/>
          <w:iCs/>
        </w:rPr>
        <w:t>.</w:t>
      </w:r>
      <w:r>
        <w:rPr>
          <w:rFonts w:ascii="Garamond" w:hAnsi="Garamond"/>
          <w:b/>
          <w:bCs/>
          <w:i/>
          <w:iCs/>
        </w:rPr>
        <w:br/>
      </w:r>
      <w:r w:rsidRPr="00B40416">
        <w:rPr>
          <w:rFonts w:ascii="Garamond" w:hAnsi="Garamond"/>
          <w:b/>
          <w:bCs/>
          <w:i/>
          <w:iCs/>
        </w:rPr>
        <w:t>it’s to enter it, to become one with the flame.</w:t>
      </w:r>
    </w:p>
    <w:p w14:paraId="258CDB87" w14:textId="77777777" w:rsidR="00B40416" w:rsidRPr="00C40C47" w:rsidRDefault="00B40416" w:rsidP="00BE4F05">
      <w:pPr>
        <w:jc w:val="center"/>
        <w:rPr>
          <w:rFonts w:ascii="Garamond" w:hAnsi="Garamond"/>
          <w:iCs/>
        </w:rPr>
      </w:pPr>
    </w:p>
    <w:p w14:paraId="53777A6F" w14:textId="77777777" w:rsidR="00BE4F05" w:rsidRPr="00C40C47" w:rsidRDefault="00BE4F05" w:rsidP="00BE4F05">
      <w:pPr>
        <w:jc w:val="center"/>
        <w:rPr>
          <w:rFonts w:ascii="Garamond" w:hAnsi="Garamond"/>
          <w:b/>
          <w:iCs/>
        </w:rPr>
      </w:pPr>
    </w:p>
    <w:p w14:paraId="7A344495" w14:textId="77777777" w:rsidR="00BE4F05" w:rsidRPr="00BE4F05" w:rsidRDefault="00BE4F05" w:rsidP="00BE4F05">
      <w:pPr>
        <w:pStyle w:val="CSP-ChapterBodyText"/>
      </w:pPr>
      <w:r w:rsidRPr="00BE4F05">
        <w:t>The wind had fallen silent,</w:t>
      </w:r>
    </w:p>
    <w:p w14:paraId="4237F2FA" w14:textId="77777777" w:rsidR="00BE4F05" w:rsidRPr="00BE4F05" w:rsidRDefault="00BE4F05" w:rsidP="00BE4F05">
      <w:pPr>
        <w:pStyle w:val="CSP-ChapterBodyText"/>
      </w:pPr>
      <w:r w:rsidRPr="00BE4F05">
        <w:t>but something else was moving.</w:t>
      </w:r>
    </w:p>
    <w:p w14:paraId="77713B68" w14:textId="77777777" w:rsidR="00BE4F05" w:rsidRPr="00BE4F05" w:rsidRDefault="00BE4F05" w:rsidP="00BE4F05">
      <w:pPr>
        <w:pStyle w:val="CSP-ChapterBodyText"/>
      </w:pPr>
      <w:r w:rsidRPr="00BE4F05">
        <w:t>Not a gentle breeze,</w:t>
      </w:r>
    </w:p>
    <w:p w14:paraId="4E00F5C6" w14:textId="77777777" w:rsidR="00BE4F05" w:rsidRPr="00BE4F05" w:rsidRDefault="00BE4F05" w:rsidP="00BE4F05">
      <w:pPr>
        <w:pStyle w:val="CSP-ChapterBodyText"/>
      </w:pPr>
      <w:r w:rsidRPr="00BE4F05">
        <w:t xml:space="preserve">but the </w:t>
      </w:r>
      <w:r w:rsidRPr="00BE4F05">
        <w:rPr>
          <w:b/>
          <w:bCs/>
        </w:rPr>
        <w:t>preparation of heaven.</w:t>
      </w:r>
    </w:p>
    <w:p w14:paraId="15E1837A" w14:textId="77777777" w:rsidR="00BE4F05" w:rsidRPr="00BE4F05" w:rsidRDefault="00BE4F05" w:rsidP="00BE4F05">
      <w:pPr>
        <w:pStyle w:val="CSP-ChapterBodyText"/>
      </w:pPr>
    </w:p>
    <w:p w14:paraId="077D8AEF" w14:textId="77777777" w:rsidR="00BE4F05" w:rsidRPr="00BE4F05" w:rsidRDefault="00BE4F05" w:rsidP="00BE4F05">
      <w:pPr>
        <w:pStyle w:val="CSP-ChapterBodyText"/>
      </w:pPr>
      <w:r w:rsidRPr="00BE4F05">
        <w:t xml:space="preserve">Because when </w:t>
      </w:r>
      <w:r w:rsidRPr="00BE4F05">
        <w:rPr>
          <w:b/>
          <w:bCs/>
        </w:rPr>
        <w:t>heaven is ready</w:t>
      </w:r>
      <w:r w:rsidRPr="00BE4F05">
        <w:t>,</w:t>
      </w:r>
    </w:p>
    <w:p w14:paraId="76479B5C" w14:textId="77777777" w:rsidR="00BE4F05" w:rsidRPr="00BE4F05" w:rsidRDefault="00BE4F05" w:rsidP="00BE4F05">
      <w:pPr>
        <w:pStyle w:val="CSP-ChapterBodyText"/>
      </w:pPr>
      <w:r w:rsidRPr="00BE4F05">
        <w:t>nothing on earth can hold it back.</w:t>
      </w:r>
    </w:p>
    <w:p w14:paraId="341FFC87" w14:textId="77777777" w:rsidR="00BE4F05" w:rsidRPr="00BE4F05" w:rsidRDefault="00BE4F05" w:rsidP="00BE4F05">
      <w:pPr>
        <w:pStyle w:val="CSP-ChapterBodyText"/>
      </w:pPr>
      <w:r w:rsidRPr="00BE4F05">
        <w:t>And so, this time, the fire didn’t wait for a building to be constructed.</w:t>
      </w:r>
    </w:p>
    <w:p w14:paraId="4A27944B" w14:textId="77777777" w:rsidR="00BE4F05" w:rsidRPr="00BE4F05" w:rsidRDefault="00BE4F05" w:rsidP="00BE4F05">
      <w:pPr>
        <w:pStyle w:val="CSP-ChapterBodyText"/>
      </w:pPr>
      <w:r w:rsidRPr="00BE4F05">
        <w:t>It didn’t wait for a formula to be followed.</w:t>
      </w:r>
    </w:p>
    <w:p w14:paraId="6B70E57F" w14:textId="77777777" w:rsidR="00BE4F05" w:rsidRPr="00BE4F05" w:rsidRDefault="00BE4F05" w:rsidP="00BE4F05">
      <w:pPr>
        <w:pStyle w:val="CSP-ChapterBodyText"/>
      </w:pPr>
      <w:r w:rsidRPr="00BE4F05">
        <w:t>It didn’t need a crowd to shout its arrival.</w:t>
      </w:r>
    </w:p>
    <w:p w14:paraId="65213AB0" w14:textId="77777777" w:rsidR="00BE4F05" w:rsidRPr="00BE4F05" w:rsidRDefault="00BE4F05" w:rsidP="00BE4F05">
      <w:pPr>
        <w:pStyle w:val="CSP-ChapterBodyText"/>
      </w:pPr>
    </w:p>
    <w:p w14:paraId="46D54E06" w14:textId="77777777" w:rsidR="00BE4F05" w:rsidRPr="00BE4F05" w:rsidRDefault="00BE4F05" w:rsidP="00BE4F05">
      <w:pPr>
        <w:pStyle w:val="CSP-ChapterBodyText"/>
      </w:pPr>
      <w:r w:rsidRPr="00BE4F05">
        <w:rPr>
          <w:b/>
          <w:bCs/>
        </w:rPr>
        <w:t>It came to those who were poised.</w:t>
      </w:r>
    </w:p>
    <w:p w14:paraId="001F1F17" w14:textId="77777777" w:rsidR="00BE4F05" w:rsidRPr="00BE4F05" w:rsidRDefault="00BE4F05" w:rsidP="00BE4F05">
      <w:pPr>
        <w:pStyle w:val="CSP-ChapterBodyText"/>
      </w:pPr>
      <w:r w:rsidRPr="00BE4F05">
        <w:t>The ones who had been waiting—</w:t>
      </w:r>
    </w:p>
    <w:p w14:paraId="44F85FD7" w14:textId="77777777" w:rsidR="00BE4F05" w:rsidRPr="00BE4F05" w:rsidRDefault="00BE4F05" w:rsidP="00BE4F05">
      <w:pPr>
        <w:pStyle w:val="CSP-ChapterBodyText"/>
      </w:pPr>
      <w:r w:rsidRPr="00BE4F05">
        <w:t xml:space="preserve">not for a </w:t>
      </w:r>
      <w:r w:rsidRPr="00BE4F05">
        <w:rPr>
          <w:i/>
        </w:rPr>
        <w:t>moment</w:t>
      </w:r>
      <w:r w:rsidRPr="00BE4F05">
        <w:t>,</w:t>
      </w:r>
    </w:p>
    <w:p w14:paraId="07819493" w14:textId="77777777" w:rsidR="00BE4F05" w:rsidRPr="00BE4F05" w:rsidRDefault="00BE4F05" w:rsidP="00BE4F05">
      <w:pPr>
        <w:pStyle w:val="CSP-ChapterBodyText"/>
      </w:pPr>
      <w:r w:rsidRPr="00BE4F05">
        <w:t xml:space="preserve">but for </w:t>
      </w:r>
      <w:r w:rsidRPr="00BE4F05">
        <w:rPr>
          <w:b/>
          <w:bCs/>
        </w:rPr>
        <w:t>God Himself.</w:t>
      </w:r>
    </w:p>
    <w:p w14:paraId="112D889F" w14:textId="77777777" w:rsidR="00BE4F05" w:rsidRPr="00BE4F05" w:rsidRDefault="00BE4F05" w:rsidP="00BE4F05">
      <w:pPr>
        <w:pStyle w:val="CSP-ChapterBodyText"/>
      </w:pPr>
    </w:p>
    <w:p w14:paraId="1ADEFE9A" w14:textId="77777777" w:rsidR="00BE4F05" w:rsidRPr="00BE4F05" w:rsidRDefault="00BE4F05" w:rsidP="00BE4F05">
      <w:pPr>
        <w:pStyle w:val="CSP-ChapterBodyText"/>
      </w:pPr>
      <w:r w:rsidRPr="00BE4F05">
        <w:t>The fire didn’t come to the places that had been polished</w:t>
      </w:r>
    </w:p>
    <w:p w14:paraId="77DA0E51" w14:textId="77777777" w:rsidR="00BE4F05" w:rsidRPr="00BE4F05" w:rsidRDefault="00BE4F05" w:rsidP="00BE4F05">
      <w:pPr>
        <w:pStyle w:val="CSP-ChapterBodyText"/>
      </w:pPr>
      <w:r w:rsidRPr="00BE4F05">
        <w:t>by human expectation.</w:t>
      </w:r>
    </w:p>
    <w:p w14:paraId="0364385C" w14:textId="77777777" w:rsidR="00BE4F05" w:rsidRPr="00BE4F05" w:rsidRDefault="00BE4F05" w:rsidP="00BE4F05">
      <w:pPr>
        <w:pStyle w:val="CSP-ChapterBodyText"/>
      </w:pPr>
      <w:r w:rsidRPr="00BE4F05">
        <w:t>It didn’t fall in temples made by hands,</w:t>
      </w:r>
    </w:p>
    <w:p w14:paraId="36D2C95C" w14:textId="77777777" w:rsidR="00BE4F05" w:rsidRPr="00BE4F05" w:rsidRDefault="00BE4F05" w:rsidP="00BE4F05">
      <w:pPr>
        <w:pStyle w:val="CSP-ChapterBodyText"/>
      </w:pPr>
      <w:r w:rsidRPr="00BE4F05">
        <w:t>or in altars made by performance.</w:t>
      </w:r>
    </w:p>
    <w:p w14:paraId="4F83A124" w14:textId="77777777" w:rsidR="00BE4F05" w:rsidRPr="00BE4F05" w:rsidRDefault="00BE4F05" w:rsidP="00BE4F05">
      <w:pPr>
        <w:pStyle w:val="CSP-ChapterBodyText"/>
      </w:pPr>
    </w:p>
    <w:p w14:paraId="07C9D04D" w14:textId="77777777" w:rsidR="00BE4F05" w:rsidRPr="00BE4F05" w:rsidRDefault="00BE4F05" w:rsidP="00BE4F05">
      <w:pPr>
        <w:pStyle w:val="CSP-ChapterBodyText"/>
      </w:pPr>
      <w:r w:rsidRPr="00BE4F05">
        <w:t xml:space="preserve">It came to those who were </w:t>
      </w:r>
      <w:r w:rsidRPr="00BE4F05">
        <w:rPr>
          <w:b/>
          <w:bCs/>
        </w:rPr>
        <w:t>ready.</w:t>
      </w:r>
    </w:p>
    <w:p w14:paraId="6448D4DD" w14:textId="77777777" w:rsidR="00BE4F05" w:rsidRPr="00BE4F05" w:rsidRDefault="00BE4F05" w:rsidP="00BE4F05">
      <w:pPr>
        <w:pStyle w:val="CSP-ChapterBodyText"/>
      </w:pPr>
    </w:p>
    <w:p w14:paraId="7F22D182" w14:textId="77777777" w:rsidR="00BE4F05" w:rsidRDefault="00BE4F05">
      <w:pPr>
        <w:spacing w:after="160" w:line="259" w:lineRule="auto"/>
        <w:rPr>
          <w:rFonts w:ascii="Garamond" w:hAnsi="Garamond"/>
          <w:iCs/>
        </w:rPr>
      </w:pPr>
      <w:r>
        <w:br w:type="page"/>
      </w:r>
    </w:p>
    <w:p w14:paraId="591B19A5" w14:textId="298219C1" w:rsidR="00BE4F05" w:rsidRPr="00BE4F05" w:rsidRDefault="00BE4F05" w:rsidP="00BE4F05">
      <w:pPr>
        <w:pStyle w:val="CSP-ChapterBodyText"/>
      </w:pPr>
      <w:r w:rsidRPr="00BE4F05">
        <w:lastRenderedPageBreak/>
        <w:t>Those who had positioned themselves in prayer.</w:t>
      </w:r>
    </w:p>
    <w:p w14:paraId="7FB3B657" w14:textId="77777777" w:rsidR="00BE4F05" w:rsidRPr="00BE4F05" w:rsidRDefault="00BE4F05" w:rsidP="00BE4F05">
      <w:pPr>
        <w:pStyle w:val="CSP-ChapterBodyText"/>
      </w:pPr>
      <w:r w:rsidRPr="00BE4F05">
        <w:t>Those who had humbled themselves and prayed.</w:t>
      </w:r>
    </w:p>
    <w:p w14:paraId="2C671AEC" w14:textId="77777777" w:rsidR="00BE4F05" w:rsidRPr="00BE4F05" w:rsidRDefault="00BE4F05" w:rsidP="00BE4F05">
      <w:pPr>
        <w:pStyle w:val="CSP-ChapterBodyText"/>
      </w:pPr>
      <w:r w:rsidRPr="00BE4F05">
        <w:t xml:space="preserve">Who had </w:t>
      </w:r>
      <w:r w:rsidRPr="00BE4F05">
        <w:rPr>
          <w:b/>
          <w:bCs/>
        </w:rPr>
        <w:t>set aside their agendas</w:t>
      </w:r>
    </w:p>
    <w:p w14:paraId="0A809832" w14:textId="77777777" w:rsidR="00BE4F05" w:rsidRPr="00BE4F05" w:rsidRDefault="00BE4F05" w:rsidP="00BE4F05">
      <w:pPr>
        <w:pStyle w:val="CSP-ChapterBodyText"/>
      </w:pPr>
      <w:r w:rsidRPr="00BE4F05">
        <w:t>and laid down their preconceived notions</w:t>
      </w:r>
    </w:p>
    <w:p w14:paraId="025B5C15" w14:textId="77777777" w:rsidR="00BE4F05" w:rsidRPr="00BE4F05" w:rsidRDefault="00BE4F05" w:rsidP="00BE4F05">
      <w:pPr>
        <w:pStyle w:val="CSP-ChapterBodyText"/>
      </w:pPr>
      <w:r w:rsidRPr="00BE4F05">
        <w:t>about what the fire should look like.</w:t>
      </w:r>
    </w:p>
    <w:p w14:paraId="05E841A9" w14:textId="77777777" w:rsidR="00BE4F05" w:rsidRPr="00BE4F05" w:rsidRDefault="00BE4F05" w:rsidP="00BE4F05">
      <w:pPr>
        <w:pStyle w:val="CSP-ChapterBodyText"/>
      </w:pPr>
    </w:p>
    <w:p w14:paraId="3A2BB46F" w14:textId="77777777" w:rsidR="00BE4F05" w:rsidRPr="00BE4F05" w:rsidRDefault="00BE4F05" w:rsidP="00BE4F05">
      <w:pPr>
        <w:pStyle w:val="CSP-ChapterBodyText"/>
      </w:pPr>
      <w:r w:rsidRPr="00BE4F05">
        <w:t xml:space="preserve">It came to the hearts that had been </w:t>
      </w:r>
      <w:r w:rsidRPr="00BE4F05">
        <w:rPr>
          <w:b/>
          <w:bCs/>
        </w:rPr>
        <w:t>consecrated</w:t>
      </w:r>
      <w:r w:rsidRPr="00BE4F05">
        <w:t>,</w:t>
      </w:r>
    </w:p>
    <w:p w14:paraId="39B5CE1A" w14:textId="77777777" w:rsidR="00BE4F05" w:rsidRPr="00BE4F05" w:rsidRDefault="00BE4F05" w:rsidP="00BE4F05">
      <w:pPr>
        <w:pStyle w:val="CSP-ChapterBodyText"/>
      </w:pPr>
      <w:r w:rsidRPr="00BE4F05">
        <w:t>to the vessels that had been emptied of self,</w:t>
      </w:r>
    </w:p>
    <w:p w14:paraId="0EB08E18" w14:textId="77777777" w:rsidR="00BE4F05" w:rsidRPr="00BE4F05" w:rsidRDefault="00BE4F05" w:rsidP="00BE4F05">
      <w:pPr>
        <w:pStyle w:val="CSP-ChapterBodyText"/>
      </w:pPr>
      <w:r w:rsidRPr="00BE4F05">
        <w:t>poised and waiting.</w:t>
      </w:r>
    </w:p>
    <w:p w14:paraId="2647EF9C" w14:textId="77777777" w:rsidR="00BE4F05" w:rsidRPr="00BE4F05" w:rsidRDefault="00BE4F05" w:rsidP="00BE4F05">
      <w:pPr>
        <w:pStyle w:val="CSP-ChapterBodyText"/>
      </w:pPr>
    </w:p>
    <w:p w14:paraId="30BFF2B0" w14:textId="77777777" w:rsidR="00BE4F05" w:rsidRPr="00BE4F05" w:rsidRDefault="00BE4F05" w:rsidP="00BE4F05">
      <w:pPr>
        <w:pStyle w:val="CSP-ChapterBodyText"/>
      </w:pPr>
      <w:r w:rsidRPr="00BE4F05">
        <w:rPr>
          <w:i/>
        </w:rPr>
        <w:t>“I will come to those who prepare a place for Me.</w:t>
      </w:r>
    </w:p>
    <w:p w14:paraId="4ECE1A8F" w14:textId="77777777" w:rsidR="00BE4F05" w:rsidRPr="00BE4F05" w:rsidRDefault="00BE4F05" w:rsidP="00BE4F05">
      <w:pPr>
        <w:pStyle w:val="CSP-ChapterBodyText"/>
      </w:pPr>
      <w:r w:rsidRPr="00BE4F05">
        <w:rPr>
          <w:i/>
        </w:rPr>
        <w:t xml:space="preserve">I will come to those who make themselves </w:t>
      </w:r>
      <w:r w:rsidRPr="00BE4F05">
        <w:rPr>
          <w:b/>
          <w:bCs/>
          <w:i/>
        </w:rPr>
        <w:t>ready.</w:t>
      </w:r>
      <w:r w:rsidRPr="00BE4F05">
        <w:rPr>
          <w:i/>
        </w:rPr>
        <w:t>”</w:t>
      </w:r>
    </w:p>
    <w:p w14:paraId="53DDCADF" w14:textId="75CC649B" w:rsidR="00BE4F05" w:rsidRPr="00BE4F05" w:rsidRDefault="00BE4F05" w:rsidP="00BE4F05">
      <w:pPr>
        <w:pStyle w:val="CSP-ChapterBodyText"/>
      </w:pPr>
    </w:p>
    <w:p w14:paraId="7EBCAE91" w14:textId="77777777" w:rsidR="00BE4F05" w:rsidRPr="00BE4F05" w:rsidRDefault="00BE4F05" w:rsidP="00BE4F05">
      <w:pPr>
        <w:pStyle w:val="CSP-ChapterBodyText"/>
      </w:pPr>
      <w:r w:rsidRPr="00BE4F05">
        <w:t>I watched as it fell—</w:t>
      </w:r>
    </w:p>
    <w:p w14:paraId="2781DD8C" w14:textId="77777777" w:rsidR="00BE4F05" w:rsidRPr="00BE4F05" w:rsidRDefault="00BE4F05" w:rsidP="00BE4F05">
      <w:pPr>
        <w:pStyle w:val="CSP-ChapterBodyText"/>
      </w:pPr>
      <w:r w:rsidRPr="00BE4F05">
        <w:t>not with a grand entrance,</w:t>
      </w:r>
    </w:p>
    <w:p w14:paraId="3C1D1ADA" w14:textId="77777777" w:rsidR="00BE4F05" w:rsidRPr="00BE4F05" w:rsidRDefault="00BE4F05" w:rsidP="00BE4F05">
      <w:pPr>
        <w:pStyle w:val="CSP-ChapterBodyText"/>
      </w:pPr>
      <w:r w:rsidRPr="00BE4F05">
        <w:t xml:space="preserve">but with </w:t>
      </w:r>
      <w:r w:rsidRPr="00BE4F05">
        <w:rPr>
          <w:b/>
          <w:bCs/>
        </w:rPr>
        <w:t>the quiet force of heaven itself.</w:t>
      </w:r>
    </w:p>
    <w:p w14:paraId="439BF29D" w14:textId="77777777" w:rsidR="00BE4F05" w:rsidRPr="00BE4F05" w:rsidRDefault="00BE4F05" w:rsidP="00BE4F05">
      <w:pPr>
        <w:pStyle w:val="CSP-ChapterBodyText"/>
      </w:pPr>
    </w:p>
    <w:p w14:paraId="50B74D92" w14:textId="77777777" w:rsidR="00BE4F05" w:rsidRPr="00BE4F05" w:rsidRDefault="00BE4F05" w:rsidP="00BE4F05">
      <w:pPr>
        <w:pStyle w:val="CSP-ChapterBodyText"/>
      </w:pPr>
      <w:r w:rsidRPr="00BE4F05">
        <w:t>It fell not on those running programs,</w:t>
      </w:r>
    </w:p>
    <w:p w14:paraId="2327C065" w14:textId="77777777" w:rsidR="00BE4F05" w:rsidRPr="00BE4F05" w:rsidRDefault="00BE4F05" w:rsidP="00BE4F05">
      <w:pPr>
        <w:pStyle w:val="CSP-ChapterBodyText"/>
      </w:pPr>
      <w:r w:rsidRPr="00BE4F05">
        <w:t>or crafting strategies for revival.</w:t>
      </w:r>
    </w:p>
    <w:p w14:paraId="470C9AD0" w14:textId="77777777" w:rsidR="00BE4F05" w:rsidRPr="00BE4F05" w:rsidRDefault="00BE4F05" w:rsidP="00BE4F05">
      <w:pPr>
        <w:pStyle w:val="CSP-ChapterBodyText"/>
      </w:pPr>
      <w:r w:rsidRPr="00BE4F05">
        <w:t>It fell not on those trying to build temples</w:t>
      </w:r>
    </w:p>
    <w:p w14:paraId="499BF946" w14:textId="77777777" w:rsidR="00BE4F05" w:rsidRPr="00BE4F05" w:rsidRDefault="00BE4F05" w:rsidP="00BE4F05">
      <w:pPr>
        <w:pStyle w:val="CSP-ChapterBodyText"/>
      </w:pPr>
      <w:r w:rsidRPr="00BE4F05">
        <w:t>or stir up the masses.</w:t>
      </w:r>
    </w:p>
    <w:p w14:paraId="7FB6D8DA" w14:textId="77777777" w:rsidR="00BE4F05" w:rsidRPr="00BE4F05" w:rsidRDefault="00BE4F05" w:rsidP="00BE4F05">
      <w:pPr>
        <w:pStyle w:val="CSP-ChapterBodyText"/>
      </w:pPr>
    </w:p>
    <w:p w14:paraId="24AA2F03" w14:textId="77777777" w:rsidR="00BE4F05" w:rsidRPr="00BE4F05" w:rsidRDefault="00BE4F05" w:rsidP="00BE4F05">
      <w:pPr>
        <w:pStyle w:val="CSP-ChapterBodyText"/>
      </w:pPr>
      <w:r w:rsidRPr="00BE4F05">
        <w:t xml:space="preserve">It fell </w:t>
      </w:r>
      <w:r w:rsidRPr="00BE4F05">
        <w:rPr>
          <w:b/>
          <w:bCs/>
        </w:rPr>
        <w:t>on those who had been waiting.</w:t>
      </w:r>
    </w:p>
    <w:p w14:paraId="2FDA5DAF" w14:textId="77777777" w:rsidR="00BE4F05" w:rsidRPr="00BE4F05" w:rsidRDefault="00BE4F05" w:rsidP="00BE4F05">
      <w:pPr>
        <w:pStyle w:val="CSP-ChapterBodyText"/>
      </w:pPr>
    </w:p>
    <w:p w14:paraId="6748C303" w14:textId="77777777" w:rsidR="00BE4F05" w:rsidRPr="00BE4F05" w:rsidRDefault="00BE4F05" w:rsidP="00BE4F05">
      <w:pPr>
        <w:pStyle w:val="CSP-ChapterBodyText"/>
      </w:pPr>
      <w:r w:rsidRPr="00BE4F05">
        <w:t>It came in the hidden places,</w:t>
      </w:r>
    </w:p>
    <w:p w14:paraId="6D6E2C05" w14:textId="77777777" w:rsidR="00BE4F05" w:rsidRPr="00BE4F05" w:rsidRDefault="00BE4F05" w:rsidP="00BE4F05">
      <w:pPr>
        <w:pStyle w:val="CSP-ChapterBodyText"/>
      </w:pPr>
      <w:r w:rsidRPr="00BE4F05">
        <w:t xml:space="preserve">where hearts had been </w:t>
      </w:r>
      <w:r w:rsidRPr="00BE4F05">
        <w:rPr>
          <w:b/>
          <w:bCs/>
        </w:rPr>
        <w:t>emptying out</w:t>
      </w:r>
      <w:r w:rsidRPr="00BE4F05">
        <w:t xml:space="preserve"> for years,</w:t>
      </w:r>
    </w:p>
    <w:p w14:paraId="369BA52B" w14:textId="77777777" w:rsidR="00BE4F05" w:rsidRPr="00BE4F05" w:rsidRDefault="00BE4F05" w:rsidP="00BE4F05">
      <w:pPr>
        <w:pStyle w:val="CSP-ChapterBodyText"/>
      </w:pPr>
      <w:r w:rsidRPr="00BE4F05">
        <w:t xml:space="preserve">where lives had been </w:t>
      </w:r>
      <w:r w:rsidRPr="00BE4F05">
        <w:rPr>
          <w:b/>
          <w:bCs/>
        </w:rPr>
        <w:t>surrendering daily.</w:t>
      </w:r>
    </w:p>
    <w:p w14:paraId="0C1C24F0" w14:textId="77777777" w:rsidR="00BE4F05" w:rsidRPr="00BE4F05" w:rsidRDefault="00BE4F05" w:rsidP="00BE4F05">
      <w:pPr>
        <w:pStyle w:val="CSP-ChapterBodyText"/>
      </w:pPr>
    </w:p>
    <w:p w14:paraId="2EC1B526" w14:textId="77777777" w:rsidR="00BE4F05" w:rsidRPr="00BE4F05" w:rsidRDefault="00BE4F05" w:rsidP="00BE4F05">
      <w:pPr>
        <w:pStyle w:val="CSP-ChapterBodyText"/>
      </w:pPr>
      <w:r w:rsidRPr="00BE4F05">
        <w:t xml:space="preserve">It came to those who were </w:t>
      </w:r>
      <w:r w:rsidRPr="00BE4F05">
        <w:rPr>
          <w:b/>
          <w:bCs/>
        </w:rPr>
        <w:t>prepared</w:t>
      </w:r>
      <w:r w:rsidRPr="00BE4F05">
        <w:t xml:space="preserve"> in secret.</w:t>
      </w:r>
    </w:p>
    <w:p w14:paraId="584F41DA" w14:textId="77777777" w:rsidR="00BE4F05" w:rsidRPr="00BE4F05" w:rsidRDefault="00BE4F05" w:rsidP="00BE4F05">
      <w:pPr>
        <w:pStyle w:val="CSP-ChapterBodyText"/>
      </w:pPr>
      <w:r w:rsidRPr="00BE4F05">
        <w:t xml:space="preserve">Those who had been </w:t>
      </w:r>
      <w:r w:rsidRPr="00BE4F05">
        <w:rPr>
          <w:b/>
          <w:bCs/>
        </w:rPr>
        <w:t>longing for Him,</w:t>
      </w:r>
    </w:p>
    <w:p w14:paraId="739E3A3C" w14:textId="77777777" w:rsidR="00BE4F05" w:rsidRPr="00BE4F05" w:rsidRDefault="00BE4F05" w:rsidP="00BE4F05">
      <w:pPr>
        <w:pStyle w:val="CSP-ChapterBodyText"/>
      </w:pPr>
      <w:r w:rsidRPr="00BE4F05">
        <w:rPr>
          <w:b/>
          <w:bCs/>
        </w:rPr>
        <w:t>not for the spectacle,</w:t>
      </w:r>
    </w:p>
    <w:p w14:paraId="182CFB2C" w14:textId="77777777" w:rsidR="00BE4F05" w:rsidRPr="00BE4F05" w:rsidRDefault="00BE4F05" w:rsidP="00BE4F05">
      <w:pPr>
        <w:pStyle w:val="CSP-ChapterBodyText"/>
      </w:pPr>
      <w:r w:rsidRPr="00BE4F05">
        <w:t xml:space="preserve">but for the </w:t>
      </w:r>
      <w:r w:rsidRPr="00BE4F05">
        <w:rPr>
          <w:b/>
          <w:bCs/>
        </w:rPr>
        <w:t>sacrifice</w:t>
      </w:r>
      <w:r w:rsidRPr="00BE4F05">
        <w:t>.</w:t>
      </w:r>
    </w:p>
    <w:p w14:paraId="10AC85B4" w14:textId="77777777" w:rsidR="00BE4F05" w:rsidRPr="00BE4F05" w:rsidRDefault="00BE4F05" w:rsidP="00BE4F05">
      <w:pPr>
        <w:pStyle w:val="CSP-ChapterBodyText"/>
      </w:pPr>
    </w:p>
    <w:p w14:paraId="4591FF24" w14:textId="77777777" w:rsidR="00BE4F05" w:rsidRPr="00BE4F05" w:rsidRDefault="00BE4F05" w:rsidP="00BE4F05">
      <w:pPr>
        <w:pStyle w:val="CSP-ChapterBodyText"/>
      </w:pPr>
      <w:r w:rsidRPr="00BE4F05">
        <w:t>“I am not looking for the loud.</w:t>
      </w:r>
    </w:p>
    <w:p w14:paraId="0CF5DD20" w14:textId="77777777" w:rsidR="00BE4F05" w:rsidRPr="00BE4F05" w:rsidRDefault="00BE4F05" w:rsidP="00BE4F05">
      <w:pPr>
        <w:pStyle w:val="CSP-ChapterBodyText"/>
      </w:pPr>
      <w:r w:rsidRPr="00BE4F05">
        <w:t xml:space="preserve">I am looking for the </w:t>
      </w:r>
      <w:r w:rsidRPr="00BE4F05">
        <w:rPr>
          <w:b/>
          <w:bCs/>
        </w:rPr>
        <w:t>stillness</w:t>
      </w:r>
      <w:r w:rsidRPr="00BE4F05">
        <w:t xml:space="preserve"> that comes before fire.</w:t>
      </w:r>
    </w:p>
    <w:p w14:paraId="4F30CE52" w14:textId="77777777" w:rsidR="00BE4F05" w:rsidRPr="00BE4F05" w:rsidRDefault="00BE4F05" w:rsidP="00BE4F05">
      <w:pPr>
        <w:pStyle w:val="CSP-ChapterBodyText"/>
      </w:pPr>
      <w:r w:rsidRPr="00BE4F05">
        <w:t>I am coming to those who are not distracted</w:t>
      </w:r>
    </w:p>
    <w:p w14:paraId="1E67F463" w14:textId="77777777" w:rsidR="00BE4F05" w:rsidRPr="00BE4F05" w:rsidRDefault="00BE4F05" w:rsidP="00BE4F05">
      <w:pPr>
        <w:pStyle w:val="CSP-ChapterBodyText"/>
      </w:pPr>
      <w:r w:rsidRPr="00BE4F05">
        <w:t>but who have emptied themselves of what they think revival should look like.”</w:t>
      </w:r>
    </w:p>
    <w:p w14:paraId="15173037" w14:textId="3D3C7C3B" w:rsidR="00BE4F05" w:rsidRPr="00BE4F05" w:rsidRDefault="00BE4F05" w:rsidP="00BE4F05">
      <w:pPr>
        <w:pStyle w:val="CSP-ChapterBodyText"/>
      </w:pPr>
    </w:p>
    <w:p w14:paraId="673A1B47" w14:textId="77777777" w:rsidR="00BE4F05" w:rsidRDefault="00BE4F05">
      <w:pPr>
        <w:spacing w:after="160" w:line="259" w:lineRule="auto"/>
        <w:rPr>
          <w:rFonts w:ascii="Garamond" w:hAnsi="Garamond"/>
          <w:iCs/>
        </w:rPr>
      </w:pPr>
      <w:r>
        <w:br w:type="page"/>
      </w:r>
    </w:p>
    <w:p w14:paraId="35A174F0" w14:textId="5476A8E4" w:rsidR="00BE4F05" w:rsidRPr="00BE4F05" w:rsidRDefault="00BE4F05" w:rsidP="00BE4F05">
      <w:pPr>
        <w:pStyle w:val="CSP-ChapterBodyText"/>
      </w:pPr>
      <w:r w:rsidRPr="00BE4F05">
        <w:lastRenderedPageBreak/>
        <w:t>The fire fell.</w:t>
      </w:r>
    </w:p>
    <w:p w14:paraId="0E0FF58E" w14:textId="77777777" w:rsidR="00BE4F05" w:rsidRPr="00BE4F05" w:rsidRDefault="00BE4F05" w:rsidP="00BE4F05">
      <w:pPr>
        <w:pStyle w:val="CSP-ChapterBodyText"/>
      </w:pPr>
      <w:r w:rsidRPr="00BE4F05">
        <w:rPr>
          <w:b/>
          <w:bCs/>
        </w:rPr>
        <w:t>Suddenly.</w:t>
      </w:r>
    </w:p>
    <w:p w14:paraId="154BFE50" w14:textId="77777777" w:rsidR="00BE4F05" w:rsidRPr="00BE4F05" w:rsidRDefault="00BE4F05" w:rsidP="00BE4F05">
      <w:pPr>
        <w:pStyle w:val="CSP-ChapterBodyText"/>
      </w:pPr>
      <w:r w:rsidRPr="00BE4F05">
        <w:rPr>
          <w:b/>
          <w:bCs/>
        </w:rPr>
        <w:t>Undeniably.</w:t>
      </w:r>
    </w:p>
    <w:p w14:paraId="1F67FF9B" w14:textId="77777777" w:rsidR="00BE4F05" w:rsidRPr="00BE4F05" w:rsidRDefault="00BE4F05" w:rsidP="00BE4F05">
      <w:pPr>
        <w:pStyle w:val="CSP-ChapterBodyText"/>
      </w:pPr>
      <w:r w:rsidRPr="00BE4F05">
        <w:t xml:space="preserve">On the </w:t>
      </w:r>
      <w:r w:rsidRPr="00BE4F05">
        <w:rPr>
          <w:b/>
          <w:bCs/>
        </w:rPr>
        <w:t>humble.</w:t>
      </w:r>
    </w:p>
    <w:p w14:paraId="73C5AE27" w14:textId="77777777" w:rsidR="00BE4F05" w:rsidRPr="00BE4F05" w:rsidRDefault="00BE4F05" w:rsidP="00BE4F05">
      <w:pPr>
        <w:pStyle w:val="CSP-ChapterBodyText"/>
      </w:pPr>
    </w:p>
    <w:p w14:paraId="01B70E00" w14:textId="77777777" w:rsidR="00BE4F05" w:rsidRPr="00BE4F05" w:rsidRDefault="00BE4F05" w:rsidP="00BE4F05">
      <w:pPr>
        <w:pStyle w:val="CSP-ChapterBodyText"/>
      </w:pPr>
      <w:r w:rsidRPr="00BE4F05">
        <w:t xml:space="preserve">On the </w:t>
      </w:r>
      <w:r w:rsidRPr="00BE4F05">
        <w:rPr>
          <w:b/>
          <w:bCs/>
        </w:rPr>
        <w:t>hungry.</w:t>
      </w:r>
    </w:p>
    <w:p w14:paraId="66A0C4D4" w14:textId="77777777" w:rsidR="00BE4F05" w:rsidRPr="00BE4F05" w:rsidRDefault="00BE4F05" w:rsidP="00BE4F05">
      <w:pPr>
        <w:pStyle w:val="CSP-ChapterBodyText"/>
      </w:pPr>
    </w:p>
    <w:p w14:paraId="40ABE703" w14:textId="77777777" w:rsidR="00BE4F05" w:rsidRPr="00BE4F05" w:rsidRDefault="00BE4F05" w:rsidP="00BE4F05">
      <w:pPr>
        <w:pStyle w:val="CSP-ChapterBodyText"/>
      </w:pPr>
      <w:r w:rsidRPr="00BE4F05">
        <w:t xml:space="preserve">On the ones who had been </w:t>
      </w:r>
      <w:r w:rsidRPr="00BE4F05">
        <w:rPr>
          <w:b/>
          <w:bCs/>
        </w:rPr>
        <w:t>poised</w:t>
      </w:r>
      <w:r w:rsidRPr="00BE4F05">
        <w:t>,</w:t>
      </w:r>
    </w:p>
    <w:p w14:paraId="1DCA4172" w14:textId="77777777" w:rsidR="00BE4F05" w:rsidRPr="00BE4F05" w:rsidRDefault="00BE4F05" w:rsidP="00BE4F05">
      <w:pPr>
        <w:pStyle w:val="CSP-ChapterBodyText"/>
      </w:pPr>
      <w:r w:rsidRPr="00BE4F05">
        <w:t>like vessels waiting for His touch.</w:t>
      </w:r>
    </w:p>
    <w:p w14:paraId="733D86B5" w14:textId="77777777" w:rsidR="00BE4F05" w:rsidRPr="00BE4F05" w:rsidRDefault="00BE4F05" w:rsidP="00BE4F05">
      <w:pPr>
        <w:pStyle w:val="CSP-ChapterBodyText"/>
      </w:pPr>
    </w:p>
    <w:p w14:paraId="1A65B4DC" w14:textId="77777777" w:rsidR="00BE4F05" w:rsidRPr="00BE4F05" w:rsidRDefault="00BE4F05" w:rsidP="00BE4F05">
      <w:pPr>
        <w:pStyle w:val="CSP-ChapterBodyText"/>
      </w:pPr>
      <w:r w:rsidRPr="00BE4F05">
        <w:t>And I—</w:t>
      </w:r>
      <w:proofErr w:type="spellStart"/>
      <w:r w:rsidRPr="00BE4F05">
        <w:t>Eydah</w:t>
      </w:r>
      <w:proofErr w:type="spellEnd"/>
      <w:r w:rsidRPr="00BE4F05">
        <w:t>—saw it,</w:t>
      </w:r>
    </w:p>
    <w:p w14:paraId="4AD80D00" w14:textId="77777777" w:rsidR="00BE4F05" w:rsidRPr="00BE4F05" w:rsidRDefault="00BE4F05" w:rsidP="00BE4F05">
      <w:pPr>
        <w:pStyle w:val="CSP-ChapterBodyText"/>
      </w:pPr>
      <w:r w:rsidRPr="00BE4F05">
        <w:rPr>
          <w:b/>
          <w:bCs/>
        </w:rPr>
        <w:t>knew it</w:t>
      </w:r>
      <w:r w:rsidRPr="00BE4F05">
        <w:t>—</w:t>
      </w:r>
    </w:p>
    <w:p w14:paraId="5D7791DD" w14:textId="77777777" w:rsidR="00BE4F05" w:rsidRPr="00BE4F05" w:rsidRDefault="00BE4F05" w:rsidP="00BE4F05">
      <w:pPr>
        <w:pStyle w:val="CSP-ChapterBodyText"/>
      </w:pPr>
      <w:r w:rsidRPr="00BE4F05">
        <w:t>the fire didn’t just light the room.</w:t>
      </w:r>
    </w:p>
    <w:p w14:paraId="4F23B575" w14:textId="77777777" w:rsidR="00BE4F05" w:rsidRPr="00BE4F05" w:rsidRDefault="00BE4F05" w:rsidP="00BE4F05">
      <w:pPr>
        <w:pStyle w:val="CSP-ChapterBodyText"/>
      </w:pPr>
      <w:r w:rsidRPr="00BE4F05">
        <w:t>It lit the hearts of those who had been waiting</w:t>
      </w:r>
    </w:p>
    <w:p w14:paraId="27F5321B" w14:textId="77777777" w:rsidR="00BE4F05" w:rsidRPr="00BE4F05" w:rsidRDefault="00BE4F05" w:rsidP="00BE4F05">
      <w:pPr>
        <w:pStyle w:val="CSP-ChapterBodyText"/>
      </w:pPr>
      <w:r w:rsidRPr="00BE4F05">
        <w:t>without compromise.</w:t>
      </w:r>
    </w:p>
    <w:p w14:paraId="048FFF2B" w14:textId="77777777" w:rsidR="00BE4F05" w:rsidRPr="00BE4F05" w:rsidRDefault="00BE4F05" w:rsidP="00BE4F05">
      <w:pPr>
        <w:pStyle w:val="CSP-ChapterBodyText"/>
      </w:pPr>
      <w:r w:rsidRPr="00BE4F05">
        <w:t xml:space="preserve">Without expectation of </w:t>
      </w:r>
      <w:r w:rsidRPr="00BE4F05">
        <w:rPr>
          <w:b/>
          <w:bCs/>
        </w:rPr>
        <w:t>what it should be.</w:t>
      </w:r>
    </w:p>
    <w:p w14:paraId="233CC16E" w14:textId="77777777" w:rsidR="00BE4F05" w:rsidRPr="00BE4F05" w:rsidRDefault="00BE4F05" w:rsidP="00BE4F05">
      <w:pPr>
        <w:pStyle w:val="CSP-ChapterBodyText"/>
      </w:pPr>
    </w:p>
    <w:p w14:paraId="6CD56443" w14:textId="77777777" w:rsidR="00BE4F05" w:rsidRPr="00BE4F05" w:rsidRDefault="00BE4F05" w:rsidP="00BE4F05">
      <w:pPr>
        <w:pStyle w:val="CSP-ChapterBodyText"/>
      </w:pPr>
      <w:r w:rsidRPr="00BE4F05">
        <w:rPr>
          <w:i/>
        </w:rPr>
        <w:t>“Do not ask Me to come the way you’ve seen Me.</w:t>
      </w:r>
    </w:p>
    <w:p w14:paraId="51744D3C" w14:textId="77777777" w:rsidR="00BE4F05" w:rsidRPr="00BE4F05" w:rsidRDefault="00BE4F05" w:rsidP="00BE4F05">
      <w:pPr>
        <w:pStyle w:val="CSP-ChapterBodyText"/>
      </w:pPr>
      <w:r w:rsidRPr="00BE4F05">
        <w:rPr>
          <w:i/>
        </w:rPr>
        <w:t>Come the way I’ve asked you to wait.”</w:t>
      </w:r>
    </w:p>
    <w:p w14:paraId="75C3CA0A" w14:textId="3B355493" w:rsidR="00BE4F05" w:rsidRPr="00BE4F05" w:rsidRDefault="00BE4F05" w:rsidP="00BE4F05">
      <w:pPr>
        <w:pStyle w:val="CSP-ChapterBodyText"/>
      </w:pPr>
    </w:p>
    <w:p w14:paraId="732ADA44" w14:textId="77777777" w:rsidR="00BE4F05" w:rsidRPr="00BE4F05" w:rsidRDefault="00BE4F05" w:rsidP="00BE4F05">
      <w:pPr>
        <w:pStyle w:val="CSP-ChapterBodyText"/>
      </w:pPr>
      <w:r w:rsidRPr="00BE4F05">
        <w:t>They didn’t burn for attention.</w:t>
      </w:r>
    </w:p>
    <w:p w14:paraId="4E044D7A" w14:textId="77777777" w:rsidR="00BE4F05" w:rsidRPr="00BE4F05" w:rsidRDefault="00BE4F05" w:rsidP="00BE4F05">
      <w:pPr>
        <w:pStyle w:val="CSP-ChapterBodyText"/>
      </w:pPr>
      <w:r w:rsidRPr="00BE4F05">
        <w:t>They didn’t burn for praise.</w:t>
      </w:r>
    </w:p>
    <w:p w14:paraId="161D1505" w14:textId="77777777" w:rsidR="00BE4F05" w:rsidRPr="00BE4F05" w:rsidRDefault="00BE4F05" w:rsidP="00BE4F05">
      <w:pPr>
        <w:pStyle w:val="CSP-ChapterBodyText"/>
      </w:pPr>
      <w:r w:rsidRPr="00BE4F05">
        <w:t xml:space="preserve">They burned for </w:t>
      </w:r>
      <w:r w:rsidRPr="00BE4F05">
        <w:rPr>
          <w:b/>
          <w:bCs/>
        </w:rPr>
        <w:t>obedience.</w:t>
      </w:r>
    </w:p>
    <w:p w14:paraId="74BC102B" w14:textId="77777777" w:rsidR="00BE4F05" w:rsidRPr="00BE4F05" w:rsidRDefault="00BE4F05" w:rsidP="00BE4F05">
      <w:pPr>
        <w:pStyle w:val="CSP-ChapterBodyText"/>
      </w:pPr>
    </w:p>
    <w:p w14:paraId="6DC53A07" w14:textId="77777777" w:rsidR="00BE4F05" w:rsidRPr="00BE4F05" w:rsidRDefault="00BE4F05" w:rsidP="00BE4F05">
      <w:pPr>
        <w:pStyle w:val="CSP-ChapterBodyText"/>
      </w:pPr>
      <w:r w:rsidRPr="00BE4F05">
        <w:t>And the fire they carried?</w:t>
      </w:r>
    </w:p>
    <w:p w14:paraId="42501AD9" w14:textId="77777777" w:rsidR="00BE4F05" w:rsidRPr="00BE4F05" w:rsidRDefault="00BE4F05" w:rsidP="00BE4F05">
      <w:pPr>
        <w:pStyle w:val="CSP-ChapterBodyText"/>
      </w:pPr>
      <w:r w:rsidRPr="00BE4F05">
        <w:rPr>
          <w:b/>
          <w:bCs/>
        </w:rPr>
        <w:t>It didn’t stay in the room.</w:t>
      </w:r>
    </w:p>
    <w:p w14:paraId="1622DDDC" w14:textId="77777777" w:rsidR="00BE4F05" w:rsidRPr="00BE4F05" w:rsidRDefault="00BE4F05" w:rsidP="00BE4F05">
      <w:pPr>
        <w:pStyle w:val="CSP-ChapterBodyText"/>
      </w:pPr>
    </w:p>
    <w:p w14:paraId="52A61165" w14:textId="77777777" w:rsidR="00BE4F05" w:rsidRPr="00BE4F05" w:rsidRDefault="00BE4F05" w:rsidP="00BE4F05">
      <w:pPr>
        <w:pStyle w:val="CSP-ChapterBodyText"/>
      </w:pPr>
      <w:r w:rsidRPr="00BE4F05">
        <w:t>It burned in the streets.</w:t>
      </w:r>
    </w:p>
    <w:p w14:paraId="47F62CAD" w14:textId="77777777" w:rsidR="00BE4F05" w:rsidRPr="00BE4F05" w:rsidRDefault="00BE4F05" w:rsidP="00BE4F05">
      <w:pPr>
        <w:pStyle w:val="CSP-ChapterBodyText"/>
      </w:pPr>
      <w:r w:rsidRPr="00BE4F05">
        <w:t>In the homes.</w:t>
      </w:r>
    </w:p>
    <w:p w14:paraId="4A1CD2A5" w14:textId="77777777" w:rsidR="00BE4F05" w:rsidRPr="00BE4F05" w:rsidRDefault="00BE4F05" w:rsidP="00BE4F05">
      <w:pPr>
        <w:pStyle w:val="CSP-ChapterBodyText"/>
      </w:pPr>
      <w:r w:rsidRPr="00BE4F05">
        <w:t>In the quiet moments.</w:t>
      </w:r>
    </w:p>
    <w:p w14:paraId="4EC9F010" w14:textId="77777777" w:rsidR="00BE4F05" w:rsidRPr="00BE4F05" w:rsidRDefault="00BE4F05" w:rsidP="00BE4F05">
      <w:pPr>
        <w:pStyle w:val="CSP-ChapterBodyText"/>
      </w:pPr>
      <w:r w:rsidRPr="00BE4F05">
        <w:t>In the broken places.</w:t>
      </w:r>
    </w:p>
    <w:p w14:paraId="340B73C6" w14:textId="77777777" w:rsidR="00BE4F05" w:rsidRPr="00BE4F05" w:rsidRDefault="00BE4F05" w:rsidP="00BE4F05">
      <w:pPr>
        <w:pStyle w:val="CSP-ChapterBodyText"/>
      </w:pPr>
      <w:r w:rsidRPr="00BE4F05">
        <w:t xml:space="preserve">It was not for the </w:t>
      </w:r>
      <w:r w:rsidRPr="00BE4F05">
        <w:rPr>
          <w:b/>
          <w:bCs/>
        </w:rPr>
        <w:t>fame of the fire</w:t>
      </w:r>
      <w:r w:rsidRPr="00BE4F05">
        <w:t>,</w:t>
      </w:r>
    </w:p>
    <w:p w14:paraId="3665443A" w14:textId="77777777" w:rsidR="00BE4F05" w:rsidRPr="00BE4F05" w:rsidRDefault="00BE4F05" w:rsidP="00BE4F05">
      <w:pPr>
        <w:pStyle w:val="CSP-ChapterBodyText"/>
      </w:pPr>
      <w:r w:rsidRPr="00BE4F05">
        <w:t xml:space="preserve">but for the </w:t>
      </w:r>
      <w:r w:rsidRPr="00BE4F05">
        <w:rPr>
          <w:b/>
          <w:bCs/>
        </w:rPr>
        <w:t>glory of the One who gave it.</w:t>
      </w:r>
    </w:p>
    <w:p w14:paraId="65F741FB" w14:textId="77777777" w:rsidR="00BE4F05" w:rsidRPr="00BE4F05" w:rsidRDefault="00BE4F05" w:rsidP="00BE4F05">
      <w:pPr>
        <w:pStyle w:val="CSP-ChapterBodyText"/>
      </w:pPr>
    </w:p>
    <w:p w14:paraId="59AB1D03" w14:textId="77777777" w:rsidR="00BE4F05" w:rsidRPr="00BE4F05" w:rsidRDefault="00BE4F05" w:rsidP="00BE4F05">
      <w:pPr>
        <w:pStyle w:val="CSP-ChapterBodyText"/>
      </w:pPr>
      <w:r w:rsidRPr="00BE4F05">
        <w:t>“The fire falls on those who have prepared.</w:t>
      </w:r>
    </w:p>
    <w:p w14:paraId="1484EC56" w14:textId="77777777" w:rsidR="00BE4F05" w:rsidRPr="00BE4F05" w:rsidRDefault="00BE4F05" w:rsidP="00BE4F05">
      <w:pPr>
        <w:pStyle w:val="CSP-ChapterBodyText"/>
      </w:pPr>
      <w:r w:rsidRPr="00BE4F05">
        <w:t xml:space="preserve">Who have </w:t>
      </w:r>
      <w:r w:rsidRPr="00BE4F05">
        <w:rPr>
          <w:b/>
          <w:bCs/>
        </w:rPr>
        <w:t>emptied</w:t>
      </w:r>
      <w:r w:rsidRPr="00BE4F05">
        <w:t>.</w:t>
      </w:r>
    </w:p>
    <w:p w14:paraId="4A6B5677" w14:textId="77777777" w:rsidR="00BE4F05" w:rsidRPr="00BE4F05" w:rsidRDefault="00BE4F05" w:rsidP="00BE4F05">
      <w:pPr>
        <w:pStyle w:val="CSP-ChapterBodyText"/>
      </w:pPr>
      <w:r w:rsidRPr="00BE4F05">
        <w:t>Who have longed.”</w:t>
      </w:r>
    </w:p>
    <w:p w14:paraId="12E0E80D" w14:textId="07FA66D2" w:rsidR="00BE4F05" w:rsidRDefault="00BE4F05" w:rsidP="00BE4F05">
      <w:pPr>
        <w:pStyle w:val="CSP-ChapterBodyText"/>
      </w:pPr>
    </w:p>
    <w:p w14:paraId="242BC1C6" w14:textId="3AAF707B" w:rsidR="00B40416" w:rsidRPr="00B40416" w:rsidRDefault="00B40416" w:rsidP="00B40416">
      <w:pPr>
        <w:pStyle w:val="CSP-ChapterBodyText"/>
        <w:jc w:val="center"/>
        <w:rPr>
          <w:b/>
          <w:bCs/>
        </w:rPr>
      </w:pPr>
      <w:r w:rsidRPr="00B40416">
        <w:rPr>
          <w:b/>
          <w:bCs/>
          <w:i/>
        </w:rPr>
        <w:t>The fire is always inviting, but the question is:</w:t>
      </w:r>
      <w:r>
        <w:rPr>
          <w:b/>
          <w:bCs/>
          <w:i/>
        </w:rPr>
        <w:br/>
      </w:r>
      <w:r w:rsidRPr="00B40416">
        <w:rPr>
          <w:b/>
          <w:bCs/>
          <w:i/>
        </w:rPr>
        <w:t xml:space="preserve"> will you step in or stand back?</w:t>
      </w:r>
    </w:p>
    <w:p w14:paraId="41358042" w14:textId="77777777" w:rsidR="00BE4F05" w:rsidRDefault="00BE4F05">
      <w:pPr>
        <w:spacing w:after="160" w:line="259" w:lineRule="auto"/>
        <w:rPr>
          <w:rFonts w:ascii="Garamond" w:hAnsi="Garamond"/>
          <w:b/>
          <w:bCs/>
          <w:iCs/>
        </w:rPr>
      </w:pPr>
      <w:r>
        <w:rPr>
          <w:b/>
          <w:bCs/>
        </w:rPr>
        <w:br w:type="page"/>
      </w:r>
    </w:p>
    <w:p w14:paraId="4EA4EF5E" w14:textId="77777777" w:rsidR="00BE4F05" w:rsidRPr="00BE4F05" w:rsidRDefault="00BE4F05" w:rsidP="00BE4F05">
      <w:pPr>
        <w:pStyle w:val="CSP-ChapterBodyText"/>
      </w:pPr>
      <w:r w:rsidRPr="00BE4F05">
        <w:rPr>
          <w:i/>
        </w:rPr>
        <w:lastRenderedPageBreak/>
        <w:t>And you…</w:t>
      </w:r>
    </w:p>
    <w:p w14:paraId="287FBAAC" w14:textId="77777777" w:rsidR="00BE4F05" w:rsidRPr="00BE4F05" w:rsidRDefault="00BE4F05" w:rsidP="00BE4F05">
      <w:pPr>
        <w:pStyle w:val="CSP-ChapterBodyText"/>
      </w:pPr>
      <w:r w:rsidRPr="00BE4F05">
        <w:t>Are you still trying to light the fire with your own match?</w:t>
      </w:r>
    </w:p>
    <w:p w14:paraId="472923F0" w14:textId="77777777" w:rsidR="00BE4F05" w:rsidRPr="00BE4F05" w:rsidRDefault="00BE4F05" w:rsidP="00BE4F05">
      <w:pPr>
        <w:pStyle w:val="CSP-ChapterBodyText"/>
      </w:pPr>
    </w:p>
    <w:p w14:paraId="105484A8" w14:textId="77777777" w:rsidR="00BE4F05" w:rsidRPr="00BE4F05" w:rsidRDefault="00BE4F05" w:rsidP="00BE4F05">
      <w:pPr>
        <w:pStyle w:val="CSP-ChapterBodyText"/>
      </w:pPr>
      <w:r w:rsidRPr="00BE4F05">
        <w:t>Are you waiting for revival to fall where it’s comfortable?</w:t>
      </w:r>
    </w:p>
    <w:p w14:paraId="1571EC0A" w14:textId="77777777" w:rsidR="00BE4F05" w:rsidRPr="00BE4F05" w:rsidRDefault="00BE4F05" w:rsidP="00BE4F05">
      <w:pPr>
        <w:pStyle w:val="CSP-ChapterBodyText"/>
      </w:pPr>
    </w:p>
    <w:p w14:paraId="4E78E84A" w14:textId="77777777" w:rsidR="00BE4F05" w:rsidRPr="00BE4F05" w:rsidRDefault="00BE4F05" w:rsidP="00BE4F05">
      <w:pPr>
        <w:pStyle w:val="CSP-ChapterBodyText"/>
      </w:pPr>
      <w:r w:rsidRPr="00BE4F05">
        <w:rPr>
          <w:b/>
          <w:bCs/>
        </w:rPr>
        <w:t>The fire doesn’t come to those who are settled in their comfort zones.</w:t>
      </w:r>
    </w:p>
    <w:p w14:paraId="0F74429E" w14:textId="77777777" w:rsidR="00BE4F05" w:rsidRPr="00BE4F05" w:rsidRDefault="00BE4F05" w:rsidP="00BE4F05">
      <w:pPr>
        <w:pStyle w:val="CSP-ChapterBodyText"/>
      </w:pPr>
    </w:p>
    <w:p w14:paraId="7A2C51CE" w14:textId="77777777" w:rsidR="00BE4F05" w:rsidRPr="00BE4F05" w:rsidRDefault="00BE4F05" w:rsidP="00BE4F05">
      <w:pPr>
        <w:pStyle w:val="CSP-ChapterBodyText"/>
      </w:pPr>
      <w:r w:rsidRPr="00BE4F05">
        <w:t xml:space="preserve">It falls on those who </w:t>
      </w:r>
      <w:r w:rsidRPr="00BE4F05">
        <w:rPr>
          <w:b/>
          <w:bCs/>
        </w:rPr>
        <w:t>wait</w:t>
      </w:r>
      <w:r w:rsidRPr="00BE4F05">
        <w:t>.</w:t>
      </w:r>
    </w:p>
    <w:p w14:paraId="114B44B3" w14:textId="77777777" w:rsidR="00BE4F05" w:rsidRPr="00BE4F05" w:rsidRDefault="00BE4F05" w:rsidP="00BE4F05">
      <w:pPr>
        <w:pStyle w:val="CSP-ChapterBodyText"/>
      </w:pPr>
    </w:p>
    <w:p w14:paraId="0F973A0F" w14:textId="77777777" w:rsidR="00BE4F05" w:rsidRPr="00BE4F05" w:rsidRDefault="00BE4F05" w:rsidP="00BE4F05">
      <w:pPr>
        <w:pStyle w:val="CSP-ChapterBodyText"/>
      </w:pPr>
      <w:r w:rsidRPr="00BE4F05">
        <w:t xml:space="preserve">It falls on those who have </w:t>
      </w:r>
      <w:r w:rsidRPr="00BE4F05">
        <w:rPr>
          <w:b/>
          <w:bCs/>
        </w:rPr>
        <w:t>prepared.</w:t>
      </w:r>
    </w:p>
    <w:p w14:paraId="379AF950" w14:textId="77777777" w:rsidR="00BE4F05" w:rsidRPr="00BE4F05" w:rsidRDefault="00BE4F05" w:rsidP="00BE4F05">
      <w:pPr>
        <w:pStyle w:val="CSP-ChapterBodyText"/>
      </w:pPr>
    </w:p>
    <w:p w14:paraId="4F5B3DD0" w14:textId="77777777" w:rsidR="00BE4F05" w:rsidRPr="00BE4F05" w:rsidRDefault="00BE4F05" w:rsidP="00BE4F05">
      <w:pPr>
        <w:pStyle w:val="CSP-ChapterBodyText"/>
      </w:pPr>
      <w:r w:rsidRPr="00BE4F05">
        <w:t>Are you ready to lay down your expectations</w:t>
      </w:r>
    </w:p>
    <w:p w14:paraId="7A5F46E6" w14:textId="77777777" w:rsidR="00BE4F05" w:rsidRPr="00BE4F05" w:rsidRDefault="00BE4F05" w:rsidP="00BE4F05">
      <w:pPr>
        <w:pStyle w:val="CSP-ChapterBodyText"/>
      </w:pPr>
      <w:r w:rsidRPr="00BE4F05">
        <w:t xml:space="preserve">for His </w:t>
      </w:r>
      <w:r w:rsidRPr="00BE4F05">
        <w:rPr>
          <w:b/>
          <w:bCs/>
        </w:rPr>
        <w:t>divine disruption</w:t>
      </w:r>
      <w:r w:rsidRPr="00BE4F05">
        <w:t>?</w:t>
      </w:r>
    </w:p>
    <w:p w14:paraId="342FECCD" w14:textId="77777777" w:rsidR="00BE4F05" w:rsidRPr="00BE4F05" w:rsidRDefault="00BE4F05" w:rsidP="00BE4F05">
      <w:pPr>
        <w:pStyle w:val="CSP-ChapterBodyText"/>
      </w:pPr>
    </w:p>
    <w:p w14:paraId="2D9C4911" w14:textId="77777777" w:rsidR="00BE4F05" w:rsidRPr="00BE4F05" w:rsidRDefault="00BE4F05" w:rsidP="00BE4F05">
      <w:pPr>
        <w:pStyle w:val="CSP-ChapterBodyText"/>
      </w:pPr>
      <w:r w:rsidRPr="00BE4F05">
        <w:t>Are you poised and waiting,</w:t>
      </w:r>
    </w:p>
    <w:p w14:paraId="5FABEDC9" w14:textId="77777777" w:rsidR="00BE4F05" w:rsidRPr="00BE4F05" w:rsidRDefault="00BE4F05" w:rsidP="00BE4F05">
      <w:pPr>
        <w:pStyle w:val="CSP-ChapterBodyText"/>
      </w:pPr>
      <w:r w:rsidRPr="00BE4F05">
        <w:rPr>
          <w:b/>
          <w:bCs/>
        </w:rPr>
        <w:t>empty and open</w:t>
      </w:r>
      <w:r w:rsidRPr="00BE4F05">
        <w:t xml:space="preserve"> for what only He can bring?</w:t>
      </w:r>
    </w:p>
    <w:p w14:paraId="61CE2557" w14:textId="77777777" w:rsidR="00BE4F05" w:rsidRPr="00BE4F05" w:rsidRDefault="00BE4F05" w:rsidP="00BE4F05">
      <w:pPr>
        <w:pStyle w:val="CSP-ChapterBodyText"/>
      </w:pPr>
    </w:p>
    <w:p w14:paraId="3C7B54F8" w14:textId="77777777" w:rsidR="00BE4F05" w:rsidRPr="00BE4F05" w:rsidRDefault="00BE4F05" w:rsidP="00BE4F05">
      <w:pPr>
        <w:pStyle w:val="CSP-ChapterBodyText"/>
      </w:pPr>
      <w:r w:rsidRPr="00BE4F05">
        <w:t>He is not coming for your formula.</w:t>
      </w:r>
    </w:p>
    <w:p w14:paraId="62778A2E" w14:textId="77777777" w:rsidR="00BE4F05" w:rsidRPr="00BE4F05" w:rsidRDefault="00BE4F05" w:rsidP="00BE4F05">
      <w:pPr>
        <w:pStyle w:val="CSP-ChapterBodyText"/>
      </w:pPr>
    </w:p>
    <w:p w14:paraId="1EFCE99E" w14:textId="77777777" w:rsidR="00BE4F05" w:rsidRPr="00BE4F05" w:rsidRDefault="00BE4F05" w:rsidP="00BE4F05">
      <w:pPr>
        <w:pStyle w:val="CSP-ChapterBodyText"/>
      </w:pPr>
      <w:r w:rsidRPr="00BE4F05">
        <w:t xml:space="preserve">He is coming for your </w:t>
      </w:r>
      <w:r w:rsidRPr="00BE4F05">
        <w:rPr>
          <w:b/>
          <w:bCs/>
        </w:rPr>
        <w:t>surrender.</w:t>
      </w:r>
    </w:p>
    <w:p w14:paraId="679B233E" w14:textId="77777777" w:rsidR="00BE4F05" w:rsidRPr="00BE4F05" w:rsidRDefault="00BE4F05" w:rsidP="00BE4F05">
      <w:pPr>
        <w:pStyle w:val="CSP-ChapterBodyText"/>
      </w:pPr>
    </w:p>
    <w:p w14:paraId="45A4015A" w14:textId="77777777" w:rsidR="00BE4F05" w:rsidRPr="00BE4F05" w:rsidRDefault="00BE4F05" w:rsidP="00BE4F05">
      <w:pPr>
        <w:pStyle w:val="CSP-ChapterBodyText"/>
      </w:pPr>
      <w:r w:rsidRPr="00BE4F05">
        <w:t>The fire will fall again.</w:t>
      </w:r>
    </w:p>
    <w:p w14:paraId="3FD4AEE4" w14:textId="77777777" w:rsidR="00BE4F05" w:rsidRPr="00BE4F05" w:rsidRDefault="00BE4F05" w:rsidP="00BE4F05">
      <w:pPr>
        <w:pStyle w:val="CSP-ChapterBodyText"/>
      </w:pPr>
      <w:r w:rsidRPr="00BE4F05">
        <w:t xml:space="preserve">But it will fall </w:t>
      </w:r>
      <w:r w:rsidRPr="00BE4F05">
        <w:rPr>
          <w:b/>
          <w:bCs/>
        </w:rPr>
        <w:t>on those who are ready.</w:t>
      </w:r>
    </w:p>
    <w:p w14:paraId="5D462875" w14:textId="77777777" w:rsidR="00BE4F05" w:rsidRPr="00BE4F05" w:rsidRDefault="00BE4F05" w:rsidP="00BE4F05">
      <w:pPr>
        <w:pStyle w:val="CSP-ChapterBodyText"/>
      </w:pPr>
    </w:p>
    <w:p w14:paraId="678B0338" w14:textId="77777777" w:rsidR="00BE4F05" w:rsidRPr="00BE4F05" w:rsidRDefault="00BE4F05" w:rsidP="00BE4F05">
      <w:pPr>
        <w:pStyle w:val="CSP-ChapterBodyText"/>
      </w:pPr>
      <w:r w:rsidRPr="00BE4F05">
        <w:t>Will it fall on you?</w:t>
      </w:r>
    </w:p>
    <w:p w14:paraId="5B0758B4" w14:textId="3C863A12" w:rsidR="00BE4F05" w:rsidRPr="00BE4F05" w:rsidRDefault="00BE4F05" w:rsidP="00BE4F05">
      <w:pPr>
        <w:pStyle w:val="CSP-ChapterBodyText"/>
      </w:pPr>
    </w:p>
    <w:p w14:paraId="256F7DFE" w14:textId="046E9311" w:rsidR="00BE4F05" w:rsidRPr="00BE4F05" w:rsidRDefault="00BE4F05" w:rsidP="00BE4F05">
      <w:pPr>
        <w:pStyle w:val="CSP-ChapterBodyText"/>
      </w:pPr>
    </w:p>
    <w:p w14:paraId="6FF07614" w14:textId="77777777" w:rsidR="00BE4F05" w:rsidRDefault="00BE4F05" w:rsidP="00987D79">
      <w:pPr>
        <w:pStyle w:val="CSP-ChapterBodyText"/>
        <w:sectPr w:rsidR="00BE4F05" w:rsidSect="00FA7FAA">
          <w:pgSz w:w="8640" w:h="12960"/>
          <w:pgMar w:top="864" w:right="864" w:bottom="864" w:left="1094" w:header="576" w:footer="432" w:gutter="0"/>
          <w:cols w:space="720"/>
          <w:titlePg/>
          <w:docGrid w:linePitch="360"/>
        </w:sectPr>
      </w:pPr>
    </w:p>
    <w:p w14:paraId="76EED72C" w14:textId="77777777" w:rsidR="00BE4F05" w:rsidRPr="00C40C47" w:rsidRDefault="00BE4F05" w:rsidP="00BE4F05">
      <w:pPr>
        <w:jc w:val="center"/>
        <w:rPr>
          <w:rFonts w:ascii="Garamond" w:hAnsi="Garamond"/>
          <w:iCs/>
          <w:sz w:val="44"/>
          <w:szCs w:val="44"/>
        </w:rPr>
      </w:pPr>
    </w:p>
    <w:p w14:paraId="43C1A134" w14:textId="77777777" w:rsidR="00BE4F05" w:rsidRPr="00C40C47" w:rsidRDefault="00BE4F05" w:rsidP="00BE4F05">
      <w:pPr>
        <w:jc w:val="center"/>
        <w:rPr>
          <w:rFonts w:ascii="Garamond" w:hAnsi="Garamond"/>
          <w:iCs/>
          <w:sz w:val="44"/>
          <w:szCs w:val="44"/>
        </w:rPr>
      </w:pPr>
    </w:p>
    <w:p w14:paraId="76522938" w14:textId="77777777" w:rsidR="00BE4F05" w:rsidRPr="00C40C47" w:rsidRDefault="00BE4F05" w:rsidP="00BE4F05">
      <w:pPr>
        <w:jc w:val="center"/>
        <w:rPr>
          <w:rFonts w:ascii="Garamond" w:hAnsi="Garamond"/>
          <w:iCs/>
          <w:sz w:val="44"/>
          <w:szCs w:val="44"/>
        </w:rPr>
      </w:pPr>
    </w:p>
    <w:p w14:paraId="490447AC" w14:textId="77777777" w:rsidR="00BE4F05" w:rsidRPr="00C40C47" w:rsidRDefault="00BE4F05" w:rsidP="00BE4F05">
      <w:pPr>
        <w:jc w:val="center"/>
        <w:rPr>
          <w:rFonts w:ascii="Garamond" w:hAnsi="Garamond"/>
          <w:iCs/>
          <w:sz w:val="44"/>
          <w:szCs w:val="44"/>
        </w:rPr>
      </w:pPr>
    </w:p>
    <w:p w14:paraId="443E74C4" w14:textId="77777777" w:rsidR="00BE4F05" w:rsidRPr="00C40C47" w:rsidRDefault="00BE4F05" w:rsidP="00BE4F05">
      <w:pPr>
        <w:jc w:val="center"/>
        <w:rPr>
          <w:rFonts w:ascii="Garamond" w:hAnsi="Garamond"/>
          <w:iCs/>
          <w:sz w:val="44"/>
          <w:szCs w:val="44"/>
        </w:rPr>
      </w:pPr>
    </w:p>
    <w:p w14:paraId="2B125088" w14:textId="77777777" w:rsidR="00BE4F05" w:rsidRPr="00C40C47" w:rsidRDefault="00BE4F05" w:rsidP="00BE4F05">
      <w:pPr>
        <w:jc w:val="center"/>
        <w:rPr>
          <w:rFonts w:ascii="Garamond" w:hAnsi="Garamond"/>
          <w:iCs/>
          <w:sz w:val="44"/>
          <w:szCs w:val="44"/>
        </w:rPr>
      </w:pPr>
    </w:p>
    <w:p w14:paraId="78A83643" w14:textId="3220CF93" w:rsidR="00BE4F05" w:rsidRPr="00C40C47" w:rsidRDefault="00BE4F05" w:rsidP="00BE4F05">
      <w:pPr>
        <w:pStyle w:val="CSP-ChapterTitle"/>
        <w:rPr>
          <w:rFonts w:ascii="Garamond" w:hAnsi="Garamond"/>
        </w:rPr>
      </w:pPr>
      <w:bookmarkStart w:id="21" w:name="_Toc194921559"/>
      <w:r>
        <w:rPr>
          <w:rFonts w:ascii="Garamond" w:hAnsi="Garamond"/>
        </w:rPr>
        <w:t>1</w:t>
      </w:r>
      <w:r w:rsidR="00A55620">
        <w:rPr>
          <w:rFonts w:ascii="Garamond" w:hAnsi="Garamond"/>
        </w:rPr>
        <w:t>8</w:t>
      </w:r>
      <w:r w:rsidRPr="00C40C47">
        <w:rPr>
          <w:rFonts w:ascii="Garamond" w:hAnsi="Garamond"/>
        </w:rPr>
        <w:t xml:space="preserve"> </w:t>
      </w:r>
      <w:proofErr w:type="gramStart"/>
      <w:r w:rsidR="007B72A6">
        <w:rPr>
          <w:rFonts w:ascii="Garamond" w:hAnsi="Garamond"/>
        </w:rPr>
        <w:t>surrender</w:t>
      </w:r>
      <w:bookmarkEnd w:id="21"/>
      <w:proofErr w:type="gramEnd"/>
    </w:p>
    <w:p w14:paraId="6836A5C5" w14:textId="77777777" w:rsidR="00BE4F05" w:rsidRDefault="00BE4F05" w:rsidP="00BE4F05">
      <w:pPr>
        <w:jc w:val="center"/>
        <w:rPr>
          <w:rFonts w:ascii="Garamond" w:hAnsi="Garamond"/>
          <w:iCs/>
        </w:rPr>
      </w:pPr>
    </w:p>
    <w:p w14:paraId="14D83FF6" w14:textId="2E9FC883" w:rsidR="000A6995" w:rsidRPr="000A6995" w:rsidRDefault="000A6995" w:rsidP="000A6995">
      <w:pPr>
        <w:jc w:val="center"/>
        <w:rPr>
          <w:rFonts w:ascii="Garamond" w:hAnsi="Garamond"/>
          <w:b/>
          <w:bCs/>
          <w:iCs/>
        </w:rPr>
      </w:pPr>
      <w:r w:rsidRPr="000A6995">
        <w:rPr>
          <w:rFonts w:ascii="Garamond" w:hAnsi="Garamond"/>
          <w:b/>
          <w:bCs/>
          <w:i/>
          <w:iCs/>
        </w:rPr>
        <w:t>The altar isn’t a place of sacrifice—it’s a place of surrender.</w:t>
      </w:r>
      <w:r>
        <w:rPr>
          <w:rFonts w:ascii="Garamond" w:hAnsi="Garamond"/>
          <w:b/>
          <w:bCs/>
          <w:i/>
          <w:iCs/>
        </w:rPr>
        <w:br/>
      </w:r>
      <w:r w:rsidRPr="000A6995">
        <w:rPr>
          <w:rFonts w:ascii="Garamond" w:hAnsi="Garamond"/>
          <w:b/>
          <w:bCs/>
          <w:i/>
          <w:iCs/>
        </w:rPr>
        <w:t>The fire only burns on those who offer themselves.</w:t>
      </w:r>
    </w:p>
    <w:p w14:paraId="138252F5" w14:textId="77777777" w:rsidR="00BE4F05" w:rsidRPr="00C40C47" w:rsidRDefault="00BE4F05" w:rsidP="00BE4F05">
      <w:pPr>
        <w:jc w:val="center"/>
        <w:rPr>
          <w:rFonts w:ascii="Garamond" w:hAnsi="Garamond"/>
          <w:b/>
          <w:iCs/>
        </w:rPr>
      </w:pPr>
    </w:p>
    <w:p w14:paraId="741C8F2F" w14:textId="77777777" w:rsidR="00BE4F05" w:rsidRPr="00BE4F05" w:rsidRDefault="00BE4F05" w:rsidP="00BE4F05">
      <w:pPr>
        <w:pStyle w:val="CSP-ChapterBodyText"/>
      </w:pPr>
      <w:r w:rsidRPr="00BE4F05">
        <w:t>The wind has blown.</w:t>
      </w:r>
    </w:p>
    <w:p w14:paraId="06ADF597" w14:textId="77777777" w:rsidR="00BE4F05" w:rsidRPr="00BE4F05" w:rsidRDefault="00BE4F05" w:rsidP="00BE4F05">
      <w:pPr>
        <w:pStyle w:val="CSP-ChapterBodyText"/>
      </w:pPr>
      <w:r w:rsidRPr="00BE4F05">
        <w:t>The fire has fallen.</w:t>
      </w:r>
    </w:p>
    <w:p w14:paraId="5AB34A8A" w14:textId="77777777" w:rsidR="00BE4F05" w:rsidRPr="00BE4F05" w:rsidRDefault="00BE4F05" w:rsidP="00BE4F05">
      <w:pPr>
        <w:pStyle w:val="CSP-ChapterBodyText"/>
      </w:pPr>
      <w:r w:rsidRPr="00BE4F05">
        <w:t>The groan has echoed through the earth.</w:t>
      </w:r>
    </w:p>
    <w:p w14:paraId="2B3F822D" w14:textId="77777777" w:rsidR="00BE4F05" w:rsidRPr="00BE4F05" w:rsidRDefault="00BE4F05" w:rsidP="00BE4F05">
      <w:pPr>
        <w:pStyle w:val="CSP-ChapterBodyText"/>
      </w:pPr>
    </w:p>
    <w:p w14:paraId="3E71BD5B" w14:textId="77777777" w:rsidR="00BE4F05" w:rsidRPr="00BE4F05" w:rsidRDefault="00BE4F05" w:rsidP="00BE4F05">
      <w:pPr>
        <w:pStyle w:val="CSP-ChapterBodyText"/>
      </w:pPr>
      <w:r w:rsidRPr="00BE4F05">
        <w:t>And now…</w:t>
      </w:r>
    </w:p>
    <w:p w14:paraId="2C7A3110" w14:textId="77777777" w:rsidR="00BE4F05" w:rsidRPr="00BE4F05" w:rsidRDefault="00BE4F05" w:rsidP="00BE4F05">
      <w:pPr>
        <w:pStyle w:val="CSP-ChapterBodyText"/>
      </w:pPr>
      <w:r w:rsidRPr="00BE4F05">
        <w:rPr>
          <w:b/>
          <w:bCs/>
        </w:rPr>
        <w:t>the call is given.</w:t>
      </w:r>
    </w:p>
    <w:p w14:paraId="66B906F4" w14:textId="77777777" w:rsidR="00BE4F05" w:rsidRPr="00BE4F05" w:rsidRDefault="00BE4F05" w:rsidP="00BE4F05">
      <w:pPr>
        <w:pStyle w:val="CSP-ChapterBodyText"/>
      </w:pPr>
    </w:p>
    <w:p w14:paraId="634CBE2B" w14:textId="77777777" w:rsidR="00BE4F05" w:rsidRPr="00BE4F05" w:rsidRDefault="00BE4F05" w:rsidP="00BE4F05">
      <w:pPr>
        <w:pStyle w:val="CSP-ChapterBodyText"/>
      </w:pPr>
      <w:r w:rsidRPr="00BE4F05">
        <w:t>It is no longer a whisper.</w:t>
      </w:r>
    </w:p>
    <w:p w14:paraId="1228574F" w14:textId="77777777" w:rsidR="00BE4F05" w:rsidRPr="00BE4F05" w:rsidRDefault="00BE4F05" w:rsidP="00BE4F05">
      <w:pPr>
        <w:pStyle w:val="CSP-ChapterBodyText"/>
      </w:pPr>
      <w:r w:rsidRPr="00BE4F05">
        <w:t>It is no longer subtle.</w:t>
      </w:r>
    </w:p>
    <w:p w14:paraId="30AA2374" w14:textId="77777777" w:rsidR="00BE4F05" w:rsidRPr="00BE4F05" w:rsidRDefault="00BE4F05" w:rsidP="00BE4F05">
      <w:pPr>
        <w:pStyle w:val="CSP-ChapterBodyText"/>
      </w:pPr>
      <w:r w:rsidRPr="00BE4F05">
        <w:t>The time has passed for hesitation.</w:t>
      </w:r>
    </w:p>
    <w:p w14:paraId="0A1EE3FF" w14:textId="77777777" w:rsidR="00BE4F05" w:rsidRPr="00BE4F05" w:rsidRDefault="00BE4F05" w:rsidP="00BE4F05">
      <w:pPr>
        <w:pStyle w:val="CSP-ChapterBodyText"/>
      </w:pPr>
      <w:r w:rsidRPr="00BE4F05">
        <w:t xml:space="preserve">It’s time to </w:t>
      </w:r>
      <w:r w:rsidRPr="00BE4F05">
        <w:rPr>
          <w:b/>
          <w:bCs/>
        </w:rPr>
        <w:t>respond.</w:t>
      </w:r>
    </w:p>
    <w:p w14:paraId="5E1D72B8" w14:textId="77777777" w:rsidR="00BE4F05" w:rsidRPr="00BE4F05" w:rsidRDefault="00BE4F05" w:rsidP="00BE4F05">
      <w:pPr>
        <w:pStyle w:val="CSP-ChapterBodyText"/>
      </w:pPr>
    </w:p>
    <w:p w14:paraId="2AC6E8D1" w14:textId="77777777" w:rsidR="00BE4F05" w:rsidRPr="00BE4F05" w:rsidRDefault="00BE4F05" w:rsidP="00BE4F05">
      <w:pPr>
        <w:pStyle w:val="CSP-ChapterBodyText"/>
      </w:pPr>
      <w:r w:rsidRPr="00BE4F05">
        <w:rPr>
          <w:i/>
        </w:rPr>
        <w:t>“Who will answer the call?”</w:t>
      </w:r>
    </w:p>
    <w:p w14:paraId="2BDE69F3" w14:textId="77777777" w:rsidR="00BE4F05" w:rsidRPr="00BE4F05" w:rsidRDefault="00BE4F05" w:rsidP="00BE4F05">
      <w:pPr>
        <w:pStyle w:val="CSP-ChapterBodyText"/>
      </w:pPr>
    </w:p>
    <w:p w14:paraId="0E9368D2" w14:textId="77777777" w:rsidR="00BE4F05" w:rsidRPr="00BE4F05" w:rsidRDefault="00BE4F05" w:rsidP="00BE4F05">
      <w:pPr>
        <w:pStyle w:val="CSP-ChapterBodyText"/>
      </w:pPr>
      <w:r w:rsidRPr="00BE4F05">
        <w:t>I—</w:t>
      </w:r>
      <w:proofErr w:type="spellStart"/>
      <w:r w:rsidRPr="00BE4F05">
        <w:t>Eydah</w:t>
      </w:r>
      <w:proofErr w:type="spellEnd"/>
      <w:r w:rsidRPr="00BE4F05">
        <w:t>—watched as the fire spread,</w:t>
      </w:r>
    </w:p>
    <w:p w14:paraId="4828F616" w14:textId="77777777" w:rsidR="00BE4F05" w:rsidRPr="00BE4F05" w:rsidRDefault="00BE4F05" w:rsidP="00BE4F05">
      <w:pPr>
        <w:pStyle w:val="CSP-ChapterBodyText"/>
      </w:pPr>
      <w:r w:rsidRPr="00BE4F05">
        <w:t xml:space="preserve">but this time, I didn’t just see the ones who were </w:t>
      </w:r>
      <w:r w:rsidRPr="00BE4F05">
        <w:rPr>
          <w:b/>
          <w:bCs/>
        </w:rPr>
        <w:t>ready.</w:t>
      </w:r>
    </w:p>
    <w:p w14:paraId="667593DD" w14:textId="77777777" w:rsidR="00BE4F05" w:rsidRPr="00BE4F05" w:rsidRDefault="00BE4F05" w:rsidP="00BE4F05">
      <w:pPr>
        <w:pStyle w:val="CSP-ChapterBodyText"/>
      </w:pPr>
      <w:r w:rsidRPr="00BE4F05">
        <w:t>I saw the ones still standing at a distance.</w:t>
      </w:r>
    </w:p>
    <w:p w14:paraId="47B67860" w14:textId="77777777" w:rsidR="00BE4F05" w:rsidRPr="00BE4F05" w:rsidRDefault="00BE4F05" w:rsidP="00BE4F05">
      <w:pPr>
        <w:pStyle w:val="CSP-ChapterBodyText"/>
      </w:pPr>
      <w:r w:rsidRPr="00BE4F05">
        <w:t>The ones still holding onto their expectations,</w:t>
      </w:r>
    </w:p>
    <w:p w14:paraId="3E34D4B7" w14:textId="77777777" w:rsidR="00BE4F05" w:rsidRPr="00BE4F05" w:rsidRDefault="00BE4F05" w:rsidP="00BE4F05">
      <w:pPr>
        <w:pStyle w:val="CSP-ChapterBodyText"/>
      </w:pPr>
      <w:r w:rsidRPr="00BE4F05">
        <w:t>still waiting for a version of revival</w:t>
      </w:r>
    </w:p>
    <w:p w14:paraId="0BD14228" w14:textId="77777777" w:rsidR="00BE4F05" w:rsidRPr="00BE4F05" w:rsidRDefault="00BE4F05" w:rsidP="00BE4F05">
      <w:pPr>
        <w:pStyle w:val="CSP-ChapterBodyText"/>
      </w:pPr>
      <w:r w:rsidRPr="00BE4F05">
        <w:t>that fit their comfort.</w:t>
      </w:r>
    </w:p>
    <w:p w14:paraId="75E3AB8E" w14:textId="77777777" w:rsidR="00BE4F05" w:rsidRPr="00BE4F05" w:rsidRDefault="00BE4F05" w:rsidP="00BE4F05">
      <w:pPr>
        <w:pStyle w:val="CSP-ChapterBodyText"/>
      </w:pPr>
      <w:r w:rsidRPr="00BE4F05">
        <w:t>Still trying to make it happen on their terms.</w:t>
      </w:r>
    </w:p>
    <w:p w14:paraId="3A395B2D" w14:textId="77777777" w:rsidR="00BE4F05" w:rsidRPr="00BE4F05" w:rsidRDefault="00BE4F05" w:rsidP="00BE4F05">
      <w:pPr>
        <w:pStyle w:val="CSP-ChapterBodyText"/>
      </w:pPr>
    </w:p>
    <w:p w14:paraId="456B991A" w14:textId="77777777" w:rsidR="00BE4F05" w:rsidRPr="00BE4F05" w:rsidRDefault="00BE4F05" w:rsidP="00BE4F05">
      <w:pPr>
        <w:pStyle w:val="CSP-ChapterBodyText"/>
      </w:pPr>
      <w:r w:rsidRPr="00BE4F05">
        <w:rPr>
          <w:i/>
        </w:rPr>
        <w:t>“I am not coming to your plan.</w:t>
      </w:r>
    </w:p>
    <w:p w14:paraId="4BDD466C" w14:textId="77777777" w:rsidR="00BE4F05" w:rsidRPr="00BE4F05" w:rsidRDefault="00BE4F05" w:rsidP="00BE4F05">
      <w:pPr>
        <w:pStyle w:val="CSP-ChapterBodyText"/>
      </w:pPr>
      <w:r w:rsidRPr="00BE4F05">
        <w:rPr>
          <w:i/>
        </w:rPr>
        <w:t xml:space="preserve">I am coming to My </w:t>
      </w:r>
      <w:r w:rsidRPr="00BE4F05">
        <w:rPr>
          <w:b/>
          <w:bCs/>
          <w:i/>
        </w:rPr>
        <w:t>way</w:t>
      </w:r>
      <w:r w:rsidRPr="00BE4F05">
        <w:rPr>
          <w:i/>
        </w:rPr>
        <w:t>.”</w:t>
      </w:r>
    </w:p>
    <w:p w14:paraId="02E37E1F" w14:textId="77777777" w:rsidR="00BE4F05" w:rsidRPr="00BE4F05" w:rsidRDefault="00BE4F05" w:rsidP="00BE4F05">
      <w:pPr>
        <w:pStyle w:val="CSP-ChapterBodyText"/>
      </w:pPr>
    </w:p>
    <w:p w14:paraId="6C6A196A" w14:textId="77777777" w:rsidR="00BE4F05" w:rsidRPr="00BE4F05" w:rsidRDefault="00BE4F05" w:rsidP="00BE4F05">
      <w:pPr>
        <w:pStyle w:val="CSP-ChapterBodyText"/>
      </w:pPr>
      <w:r w:rsidRPr="00BE4F05">
        <w:lastRenderedPageBreak/>
        <w:t>The fire is still burning.</w:t>
      </w:r>
    </w:p>
    <w:p w14:paraId="3D5DF384" w14:textId="77777777" w:rsidR="00BE4F05" w:rsidRPr="00BE4F05" w:rsidRDefault="00BE4F05" w:rsidP="00BE4F05">
      <w:pPr>
        <w:pStyle w:val="CSP-ChapterBodyText"/>
      </w:pPr>
      <w:r w:rsidRPr="00BE4F05">
        <w:t xml:space="preserve">But </w:t>
      </w:r>
      <w:r w:rsidRPr="00BE4F05">
        <w:rPr>
          <w:b/>
          <w:bCs/>
        </w:rPr>
        <w:t>will you step into it?</w:t>
      </w:r>
    </w:p>
    <w:p w14:paraId="5853F108" w14:textId="77777777" w:rsidR="00BE4F05" w:rsidRPr="00BE4F05" w:rsidRDefault="00BE4F05" w:rsidP="00BE4F05">
      <w:pPr>
        <w:pStyle w:val="CSP-ChapterBodyText"/>
      </w:pPr>
      <w:r w:rsidRPr="00BE4F05">
        <w:t xml:space="preserve">Will you </w:t>
      </w:r>
      <w:r w:rsidRPr="00BE4F05">
        <w:rPr>
          <w:b/>
          <w:bCs/>
        </w:rPr>
        <w:t>enter the flames</w:t>
      </w:r>
      <w:r w:rsidRPr="00BE4F05">
        <w:t>,</w:t>
      </w:r>
    </w:p>
    <w:p w14:paraId="2752B732" w14:textId="77777777" w:rsidR="00BE4F05" w:rsidRPr="00BE4F05" w:rsidRDefault="00BE4F05" w:rsidP="00BE4F05">
      <w:pPr>
        <w:pStyle w:val="CSP-ChapterBodyText"/>
      </w:pPr>
      <w:r w:rsidRPr="00BE4F05">
        <w:t>not to control,</w:t>
      </w:r>
    </w:p>
    <w:p w14:paraId="2B4AB33C" w14:textId="77777777" w:rsidR="00BE4F05" w:rsidRPr="00BE4F05" w:rsidRDefault="00BE4F05" w:rsidP="00BE4F05">
      <w:pPr>
        <w:pStyle w:val="CSP-ChapterBodyText"/>
      </w:pPr>
      <w:r w:rsidRPr="00BE4F05">
        <w:t xml:space="preserve">but to </w:t>
      </w:r>
      <w:r w:rsidRPr="00BE4F05">
        <w:rPr>
          <w:b/>
          <w:bCs/>
        </w:rPr>
        <w:t>surrender?</w:t>
      </w:r>
    </w:p>
    <w:p w14:paraId="6BCAD5DE" w14:textId="77777777" w:rsidR="00BE4F05" w:rsidRPr="00BE4F05" w:rsidRDefault="00BE4F05" w:rsidP="00BE4F05">
      <w:pPr>
        <w:pStyle w:val="CSP-ChapterBodyText"/>
      </w:pPr>
    </w:p>
    <w:p w14:paraId="5F7B9404" w14:textId="77777777" w:rsidR="00BE4F05" w:rsidRPr="00BE4F05" w:rsidRDefault="00BE4F05" w:rsidP="00BE4F05">
      <w:pPr>
        <w:pStyle w:val="CSP-ChapterBodyText"/>
      </w:pPr>
      <w:r w:rsidRPr="00BE4F05">
        <w:rPr>
          <w:i/>
        </w:rPr>
        <w:t>“The altar is still here.</w:t>
      </w:r>
    </w:p>
    <w:p w14:paraId="22EA4CB9" w14:textId="77777777" w:rsidR="00BE4F05" w:rsidRPr="00BE4F05" w:rsidRDefault="00BE4F05" w:rsidP="00BE4F05">
      <w:pPr>
        <w:pStyle w:val="CSP-ChapterBodyText"/>
      </w:pPr>
      <w:r w:rsidRPr="00BE4F05">
        <w:rPr>
          <w:i/>
        </w:rPr>
        <w:t>The fire is still hot.</w:t>
      </w:r>
    </w:p>
    <w:p w14:paraId="118E24EF" w14:textId="77777777" w:rsidR="00BE4F05" w:rsidRPr="00BE4F05" w:rsidRDefault="00BE4F05" w:rsidP="00BE4F05">
      <w:pPr>
        <w:pStyle w:val="CSP-ChapterBodyText"/>
      </w:pPr>
      <w:r w:rsidRPr="00BE4F05">
        <w:rPr>
          <w:i/>
        </w:rPr>
        <w:t>But will you lay yourself down</w:t>
      </w:r>
    </w:p>
    <w:p w14:paraId="152BA27E" w14:textId="77777777" w:rsidR="00BE4F05" w:rsidRPr="00BE4F05" w:rsidRDefault="00BE4F05" w:rsidP="00BE4F05">
      <w:pPr>
        <w:pStyle w:val="CSP-ChapterBodyText"/>
      </w:pPr>
      <w:r w:rsidRPr="00BE4F05">
        <w:rPr>
          <w:i/>
        </w:rPr>
        <w:t>or keep watching from the edge?”</w:t>
      </w:r>
    </w:p>
    <w:p w14:paraId="4605820E" w14:textId="3B2D61F7" w:rsidR="00BE4F05" w:rsidRPr="00BE4F05" w:rsidRDefault="00BE4F05" w:rsidP="00BE4F05">
      <w:pPr>
        <w:pStyle w:val="CSP-ChapterBodyText"/>
      </w:pPr>
    </w:p>
    <w:p w14:paraId="5C5B3B76" w14:textId="77777777" w:rsidR="00BE4F05" w:rsidRPr="00BE4F05" w:rsidRDefault="00BE4F05" w:rsidP="00BE4F05">
      <w:pPr>
        <w:pStyle w:val="CSP-ChapterBodyText"/>
      </w:pPr>
      <w:r w:rsidRPr="00BE4F05">
        <w:t xml:space="preserve">I have seen too many </w:t>
      </w:r>
      <w:proofErr w:type="gramStart"/>
      <w:r w:rsidRPr="00BE4F05">
        <w:t>run</w:t>
      </w:r>
      <w:proofErr w:type="gramEnd"/>
      <w:r w:rsidRPr="00BE4F05">
        <w:t xml:space="preserve"> from the fire</w:t>
      </w:r>
    </w:p>
    <w:p w14:paraId="3304F8AE" w14:textId="77777777" w:rsidR="00BE4F05" w:rsidRPr="00BE4F05" w:rsidRDefault="00BE4F05" w:rsidP="00BE4F05">
      <w:pPr>
        <w:pStyle w:val="CSP-ChapterBodyText"/>
      </w:pPr>
      <w:r w:rsidRPr="00BE4F05">
        <w:t>because it wasn’t what they thought it would be.</w:t>
      </w:r>
    </w:p>
    <w:p w14:paraId="60C50ABE" w14:textId="77777777" w:rsidR="00BE4F05" w:rsidRPr="00BE4F05" w:rsidRDefault="00BE4F05" w:rsidP="00BE4F05">
      <w:pPr>
        <w:pStyle w:val="CSP-ChapterBodyText"/>
      </w:pPr>
      <w:r w:rsidRPr="00BE4F05">
        <w:t xml:space="preserve">I have watched too many </w:t>
      </w:r>
      <w:proofErr w:type="gramStart"/>
      <w:r w:rsidRPr="00BE4F05">
        <w:rPr>
          <w:b/>
          <w:bCs/>
        </w:rPr>
        <w:t>run</w:t>
      </w:r>
      <w:proofErr w:type="gramEnd"/>
      <w:r w:rsidRPr="00BE4F05">
        <w:t xml:space="preserve"> because they wanted the fire,</w:t>
      </w:r>
    </w:p>
    <w:p w14:paraId="023A0B92" w14:textId="77777777" w:rsidR="00BE4F05" w:rsidRPr="00BE4F05" w:rsidRDefault="00BE4F05" w:rsidP="00BE4F05">
      <w:pPr>
        <w:pStyle w:val="CSP-ChapterBodyText"/>
      </w:pPr>
      <w:r w:rsidRPr="00BE4F05">
        <w:t xml:space="preserve">but only </w:t>
      </w:r>
      <w:r w:rsidRPr="00BE4F05">
        <w:rPr>
          <w:b/>
          <w:bCs/>
        </w:rPr>
        <w:t>on their terms.</w:t>
      </w:r>
    </w:p>
    <w:p w14:paraId="07DA8CC6" w14:textId="77777777" w:rsidR="00BE4F05" w:rsidRPr="00BE4F05" w:rsidRDefault="00BE4F05" w:rsidP="00BE4F05">
      <w:pPr>
        <w:pStyle w:val="CSP-ChapterBodyText"/>
      </w:pPr>
    </w:p>
    <w:p w14:paraId="66574C44" w14:textId="77777777" w:rsidR="00BE4F05" w:rsidRPr="00BE4F05" w:rsidRDefault="00BE4F05" w:rsidP="00BE4F05">
      <w:pPr>
        <w:pStyle w:val="CSP-ChapterBodyText"/>
      </w:pPr>
      <w:r w:rsidRPr="00BE4F05">
        <w:t>And now—</w:t>
      </w:r>
    </w:p>
    <w:p w14:paraId="3E15B059" w14:textId="77777777" w:rsidR="00BE4F05" w:rsidRPr="00BE4F05" w:rsidRDefault="00BE4F05" w:rsidP="00BE4F05">
      <w:pPr>
        <w:pStyle w:val="CSP-ChapterBodyText"/>
      </w:pPr>
      <w:r w:rsidRPr="00BE4F05">
        <w:t>as the fire burns in the hearts of those who answered—</w:t>
      </w:r>
    </w:p>
    <w:p w14:paraId="611B2736" w14:textId="77777777" w:rsidR="00BE4F05" w:rsidRPr="00BE4F05" w:rsidRDefault="00BE4F05" w:rsidP="00BE4F05">
      <w:pPr>
        <w:pStyle w:val="CSP-ChapterBodyText"/>
      </w:pPr>
      <w:r w:rsidRPr="00BE4F05">
        <w:t xml:space="preserve">I speak the </w:t>
      </w:r>
      <w:r w:rsidRPr="00BE4F05">
        <w:rPr>
          <w:b/>
          <w:bCs/>
        </w:rPr>
        <w:t>final call</w:t>
      </w:r>
      <w:r w:rsidRPr="00BE4F05">
        <w:t>.</w:t>
      </w:r>
    </w:p>
    <w:p w14:paraId="69BC3D7F" w14:textId="77777777" w:rsidR="00BE4F05" w:rsidRPr="00BE4F05" w:rsidRDefault="00BE4F05" w:rsidP="00BE4F05">
      <w:pPr>
        <w:pStyle w:val="CSP-ChapterBodyText"/>
      </w:pPr>
    </w:p>
    <w:p w14:paraId="75902D24" w14:textId="77777777" w:rsidR="00BE4F05" w:rsidRPr="00BE4F05" w:rsidRDefault="00BE4F05" w:rsidP="00BE4F05">
      <w:pPr>
        <w:pStyle w:val="CSP-ChapterBodyText"/>
      </w:pPr>
      <w:r w:rsidRPr="00BE4F05">
        <w:rPr>
          <w:i/>
        </w:rPr>
        <w:t>“Come.</w:t>
      </w:r>
    </w:p>
    <w:p w14:paraId="3720AF85" w14:textId="77777777" w:rsidR="00BE4F05" w:rsidRPr="00BE4F05" w:rsidRDefault="00BE4F05" w:rsidP="00BE4F05">
      <w:pPr>
        <w:pStyle w:val="CSP-ChapterBodyText"/>
      </w:pPr>
      <w:r w:rsidRPr="00BE4F05">
        <w:rPr>
          <w:i/>
        </w:rPr>
        <w:t>Come to the altar.</w:t>
      </w:r>
    </w:p>
    <w:p w14:paraId="7BFA5B4D" w14:textId="77777777" w:rsidR="00BE4F05" w:rsidRPr="00BE4F05" w:rsidRDefault="00BE4F05" w:rsidP="00BE4F05">
      <w:pPr>
        <w:pStyle w:val="CSP-ChapterBodyText"/>
      </w:pPr>
      <w:r w:rsidRPr="00BE4F05">
        <w:rPr>
          <w:i/>
        </w:rPr>
        <w:t>Come and lay down your plans.</w:t>
      </w:r>
    </w:p>
    <w:p w14:paraId="4E8D9EF2" w14:textId="77777777" w:rsidR="00BE4F05" w:rsidRPr="00BE4F05" w:rsidRDefault="00BE4F05" w:rsidP="00BE4F05">
      <w:pPr>
        <w:pStyle w:val="CSP-ChapterBodyText"/>
      </w:pPr>
      <w:r w:rsidRPr="00BE4F05">
        <w:rPr>
          <w:i/>
        </w:rPr>
        <w:t>Come and lay down your pride.”</w:t>
      </w:r>
    </w:p>
    <w:p w14:paraId="2A177B10" w14:textId="77777777" w:rsidR="00BE4F05" w:rsidRPr="00BE4F05" w:rsidRDefault="00BE4F05" w:rsidP="00BE4F05">
      <w:pPr>
        <w:pStyle w:val="CSP-ChapterBodyText"/>
      </w:pPr>
    </w:p>
    <w:p w14:paraId="61D8E3C9" w14:textId="77777777" w:rsidR="00BE4F05" w:rsidRPr="00BE4F05" w:rsidRDefault="00BE4F05" w:rsidP="00BE4F05">
      <w:pPr>
        <w:pStyle w:val="CSP-ChapterBodyText"/>
      </w:pPr>
      <w:r w:rsidRPr="00BE4F05">
        <w:t>I do not speak to the ones who are busy.</w:t>
      </w:r>
    </w:p>
    <w:p w14:paraId="58A78117" w14:textId="77777777" w:rsidR="00BE4F05" w:rsidRPr="00BE4F05" w:rsidRDefault="00BE4F05" w:rsidP="00BE4F05">
      <w:pPr>
        <w:pStyle w:val="CSP-ChapterBodyText"/>
      </w:pPr>
      <w:r w:rsidRPr="00BE4F05">
        <w:t xml:space="preserve">I do not speak to the ones who are still </w:t>
      </w:r>
      <w:r w:rsidRPr="00BE4F05">
        <w:rPr>
          <w:b/>
          <w:bCs/>
        </w:rPr>
        <w:t>performing.</w:t>
      </w:r>
    </w:p>
    <w:p w14:paraId="2D103EDA" w14:textId="77777777" w:rsidR="00BE4F05" w:rsidRPr="00BE4F05" w:rsidRDefault="00BE4F05" w:rsidP="00BE4F05">
      <w:pPr>
        <w:pStyle w:val="CSP-ChapterBodyText"/>
      </w:pPr>
      <w:r w:rsidRPr="00BE4F05">
        <w:t>I do not speak to those who are still trying to manage the move of God.</w:t>
      </w:r>
    </w:p>
    <w:p w14:paraId="6347EF75" w14:textId="77777777" w:rsidR="00BE4F05" w:rsidRPr="00BE4F05" w:rsidRDefault="00BE4F05" w:rsidP="00BE4F05">
      <w:pPr>
        <w:pStyle w:val="CSP-ChapterBodyText"/>
      </w:pPr>
    </w:p>
    <w:p w14:paraId="59BA5988" w14:textId="77777777" w:rsidR="00BE4F05" w:rsidRPr="00BE4F05" w:rsidRDefault="00BE4F05" w:rsidP="00BE4F05">
      <w:pPr>
        <w:pStyle w:val="CSP-ChapterBodyText"/>
      </w:pPr>
      <w:r w:rsidRPr="00BE4F05">
        <w:t xml:space="preserve">I speak to </w:t>
      </w:r>
      <w:r w:rsidRPr="00BE4F05">
        <w:rPr>
          <w:b/>
          <w:bCs/>
        </w:rPr>
        <w:t>the broken ones.</w:t>
      </w:r>
    </w:p>
    <w:p w14:paraId="5D09A42D" w14:textId="77777777" w:rsidR="00BE4F05" w:rsidRPr="00BE4F05" w:rsidRDefault="00BE4F05" w:rsidP="00BE4F05">
      <w:pPr>
        <w:pStyle w:val="CSP-ChapterBodyText"/>
      </w:pPr>
      <w:r w:rsidRPr="00BE4F05">
        <w:t xml:space="preserve">The ones who have nothing left but their </w:t>
      </w:r>
      <w:r w:rsidRPr="00BE4F05">
        <w:rPr>
          <w:b/>
          <w:bCs/>
        </w:rPr>
        <w:t>surrender.</w:t>
      </w:r>
    </w:p>
    <w:p w14:paraId="55EC3028" w14:textId="77777777" w:rsidR="00BE4F05" w:rsidRPr="00BE4F05" w:rsidRDefault="00BE4F05" w:rsidP="00BE4F05">
      <w:pPr>
        <w:pStyle w:val="CSP-ChapterBodyText"/>
      </w:pPr>
      <w:r w:rsidRPr="00BE4F05">
        <w:t xml:space="preserve">The ones who are tired of trying to control the fire and </w:t>
      </w:r>
      <w:r w:rsidRPr="00BE4F05">
        <w:rPr>
          <w:b/>
          <w:bCs/>
        </w:rPr>
        <w:t>are ready to be consumed by it.</w:t>
      </w:r>
    </w:p>
    <w:p w14:paraId="61005841" w14:textId="77777777" w:rsidR="00BE4F05" w:rsidRPr="00BE4F05" w:rsidRDefault="00BE4F05" w:rsidP="00BE4F05">
      <w:pPr>
        <w:pStyle w:val="CSP-ChapterBodyText"/>
      </w:pPr>
    </w:p>
    <w:p w14:paraId="65469AC4" w14:textId="77777777" w:rsidR="00BE4F05" w:rsidRPr="00BE4F05" w:rsidRDefault="00BE4F05" w:rsidP="00BE4F05">
      <w:pPr>
        <w:pStyle w:val="CSP-ChapterBodyText"/>
      </w:pPr>
      <w:r w:rsidRPr="00BE4F05">
        <w:rPr>
          <w:i/>
        </w:rPr>
        <w:t>“Come and lay your life on the altar.</w:t>
      </w:r>
    </w:p>
    <w:p w14:paraId="60AC3348" w14:textId="77777777" w:rsidR="00BE4F05" w:rsidRPr="00BE4F05" w:rsidRDefault="00BE4F05" w:rsidP="00BE4F05">
      <w:pPr>
        <w:pStyle w:val="CSP-ChapterBodyText"/>
      </w:pPr>
      <w:r w:rsidRPr="00BE4F05">
        <w:rPr>
          <w:i/>
        </w:rPr>
        <w:t xml:space="preserve">Come and </w:t>
      </w:r>
      <w:r w:rsidRPr="00BE4F05">
        <w:rPr>
          <w:b/>
          <w:bCs/>
          <w:i/>
        </w:rPr>
        <w:t>offer yourselves</w:t>
      </w:r>
      <w:r w:rsidRPr="00BE4F05">
        <w:rPr>
          <w:i/>
        </w:rPr>
        <w:t>—</w:t>
      </w:r>
    </w:p>
    <w:p w14:paraId="49384871" w14:textId="77777777" w:rsidR="00BE4F05" w:rsidRPr="00BE4F05" w:rsidRDefault="00BE4F05" w:rsidP="00BE4F05">
      <w:pPr>
        <w:pStyle w:val="CSP-ChapterBodyText"/>
      </w:pPr>
      <w:r w:rsidRPr="00BE4F05">
        <w:rPr>
          <w:i/>
        </w:rPr>
        <w:t>not for fame,</w:t>
      </w:r>
    </w:p>
    <w:p w14:paraId="0F3FF77D" w14:textId="77777777" w:rsidR="00BE4F05" w:rsidRPr="00BE4F05" w:rsidRDefault="00BE4F05" w:rsidP="00BE4F05">
      <w:pPr>
        <w:pStyle w:val="CSP-ChapterBodyText"/>
      </w:pPr>
      <w:r w:rsidRPr="00BE4F05">
        <w:rPr>
          <w:i/>
        </w:rPr>
        <w:t>not for power,</w:t>
      </w:r>
    </w:p>
    <w:p w14:paraId="2406211F" w14:textId="77777777" w:rsidR="00BE4F05" w:rsidRPr="00BE4F05" w:rsidRDefault="00BE4F05" w:rsidP="00BE4F05">
      <w:pPr>
        <w:pStyle w:val="CSP-ChapterBodyText"/>
      </w:pPr>
      <w:r w:rsidRPr="00BE4F05">
        <w:rPr>
          <w:i/>
        </w:rPr>
        <w:t>not for revival that looks like your expectations,</w:t>
      </w:r>
    </w:p>
    <w:p w14:paraId="0DBD1FB7" w14:textId="42DC0B9A" w:rsidR="00A55620" w:rsidRPr="000A6995" w:rsidRDefault="00BE4F05" w:rsidP="000A6995">
      <w:pPr>
        <w:pStyle w:val="CSP-ChapterBodyText"/>
      </w:pPr>
      <w:r w:rsidRPr="00BE4F05">
        <w:rPr>
          <w:i/>
        </w:rPr>
        <w:t>but for the true fire of the Living God.”</w:t>
      </w:r>
      <w:r w:rsidR="00A55620">
        <w:br w:type="page"/>
      </w:r>
    </w:p>
    <w:p w14:paraId="033DBD50" w14:textId="39E47DDB" w:rsidR="00BE4F05" w:rsidRPr="00BE4F05" w:rsidRDefault="00BE4F05" w:rsidP="00BE4F05">
      <w:pPr>
        <w:pStyle w:val="CSP-ChapterBodyText"/>
      </w:pPr>
      <w:r w:rsidRPr="00BE4F05">
        <w:lastRenderedPageBreak/>
        <w:t>I have seen the fire fall.</w:t>
      </w:r>
    </w:p>
    <w:p w14:paraId="729467EC" w14:textId="77777777" w:rsidR="00BE4F05" w:rsidRPr="00BE4F05" w:rsidRDefault="00BE4F05" w:rsidP="00BE4F05">
      <w:pPr>
        <w:pStyle w:val="CSP-ChapterBodyText"/>
      </w:pPr>
      <w:r w:rsidRPr="00BE4F05">
        <w:t>I have seen the wind blow.</w:t>
      </w:r>
    </w:p>
    <w:p w14:paraId="4263BBFA" w14:textId="77777777" w:rsidR="00BE4F05" w:rsidRPr="00BE4F05" w:rsidRDefault="00BE4F05" w:rsidP="00BE4F05">
      <w:pPr>
        <w:pStyle w:val="CSP-ChapterBodyText"/>
      </w:pPr>
    </w:p>
    <w:p w14:paraId="072F3E2A" w14:textId="77777777" w:rsidR="00BE4F05" w:rsidRPr="00BE4F05" w:rsidRDefault="00BE4F05" w:rsidP="00BE4F05">
      <w:pPr>
        <w:pStyle w:val="CSP-ChapterBodyText"/>
      </w:pPr>
      <w:r w:rsidRPr="00BE4F05">
        <w:t xml:space="preserve">But </w:t>
      </w:r>
      <w:r w:rsidRPr="00BE4F05">
        <w:rPr>
          <w:b/>
          <w:bCs/>
        </w:rPr>
        <w:t>this is your moment</w:t>
      </w:r>
      <w:r w:rsidRPr="00BE4F05">
        <w:t>—</w:t>
      </w:r>
    </w:p>
    <w:p w14:paraId="3A708AA7" w14:textId="77777777" w:rsidR="00BE4F05" w:rsidRPr="00BE4F05" w:rsidRDefault="00BE4F05" w:rsidP="00BE4F05">
      <w:pPr>
        <w:pStyle w:val="CSP-ChapterBodyText"/>
      </w:pPr>
      <w:r w:rsidRPr="00BE4F05">
        <w:t>your final call to lay down</w:t>
      </w:r>
    </w:p>
    <w:p w14:paraId="0A8407C1" w14:textId="77777777" w:rsidR="00BE4F05" w:rsidRPr="00BE4F05" w:rsidRDefault="00BE4F05" w:rsidP="00BE4F05">
      <w:pPr>
        <w:pStyle w:val="CSP-ChapterBodyText"/>
      </w:pPr>
      <w:r w:rsidRPr="00BE4F05">
        <w:t>your pride, your plans,</w:t>
      </w:r>
    </w:p>
    <w:p w14:paraId="062A3DD9" w14:textId="77777777" w:rsidR="00BE4F05" w:rsidRPr="00BE4F05" w:rsidRDefault="00BE4F05" w:rsidP="00BE4F05">
      <w:pPr>
        <w:pStyle w:val="CSP-ChapterBodyText"/>
      </w:pPr>
      <w:r w:rsidRPr="00BE4F05">
        <w:t>and all that has held you back.</w:t>
      </w:r>
    </w:p>
    <w:p w14:paraId="1D93734B" w14:textId="77777777" w:rsidR="00BE4F05" w:rsidRPr="00BE4F05" w:rsidRDefault="00BE4F05" w:rsidP="00BE4F05">
      <w:pPr>
        <w:pStyle w:val="CSP-ChapterBodyText"/>
      </w:pPr>
    </w:p>
    <w:p w14:paraId="3CBAC655" w14:textId="77777777" w:rsidR="00BE4F05" w:rsidRPr="00BE4F05" w:rsidRDefault="00BE4F05" w:rsidP="00BE4F05">
      <w:pPr>
        <w:pStyle w:val="CSP-ChapterBodyText"/>
      </w:pPr>
      <w:r w:rsidRPr="00BE4F05">
        <w:t>Will you burn?</w:t>
      </w:r>
    </w:p>
    <w:p w14:paraId="64578CA9" w14:textId="77777777" w:rsidR="00BE4F05" w:rsidRPr="00BE4F05" w:rsidRDefault="00BE4F05" w:rsidP="00BE4F05">
      <w:pPr>
        <w:pStyle w:val="CSP-ChapterBodyText"/>
      </w:pPr>
      <w:r w:rsidRPr="00BE4F05">
        <w:t xml:space="preserve">Will you fall to the </w:t>
      </w:r>
      <w:r w:rsidRPr="00BE4F05">
        <w:rPr>
          <w:b/>
          <w:bCs/>
        </w:rPr>
        <w:t>altar of surrender</w:t>
      </w:r>
      <w:r w:rsidRPr="00BE4F05">
        <w:t>?</w:t>
      </w:r>
    </w:p>
    <w:p w14:paraId="0DBC0ACF" w14:textId="77777777" w:rsidR="00BE4F05" w:rsidRPr="00BE4F05" w:rsidRDefault="00BE4F05" w:rsidP="00BE4F05">
      <w:pPr>
        <w:pStyle w:val="CSP-ChapterBodyText"/>
      </w:pPr>
      <w:r w:rsidRPr="00BE4F05">
        <w:t xml:space="preserve">Will you </w:t>
      </w:r>
      <w:r w:rsidRPr="00BE4F05">
        <w:rPr>
          <w:b/>
          <w:bCs/>
        </w:rPr>
        <w:t>sacrifice your way</w:t>
      </w:r>
    </w:p>
    <w:p w14:paraId="01F771C2" w14:textId="77777777" w:rsidR="00BE4F05" w:rsidRPr="00BE4F05" w:rsidRDefault="00BE4F05" w:rsidP="00BE4F05">
      <w:pPr>
        <w:pStyle w:val="CSP-ChapterBodyText"/>
      </w:pPr>
      <w:r w:rsidRPr="00BE4F05">
        <w:t xml:space="preserve">for </w:t>
      </w:r>
      <w:r w:rsidRPr="00BE4F05">
        <w:rPr>
          <w:b/>
          <w:bCs/>
        </w:rPr>
        <w:t>His way</w:t>
      </w:r>
      <w:r w:rsidRPr="00BE4F05">
        <w:t>?</w:t>
      </w:r>
    </w:p>
    <w:p w14:paraId="0CD3C8B1" w14:textId="77777777" w:rsidR="00BE4F05" w:rsidRPr="00BE4F05" w:rsidRDefault="00BE4F05" w:rsidP="00BE4F05">
      <w:pPr>
        <w:pStyle w:val="CSP-ChapterBodyText"/>
      </w:pPr>
    </w:p>
    <w:p w14:paraId="33C6DE09" w14:textId="77777777" w:rsidR="00BE4F05" w:rsidRPr="00BE4F05" w:rsidRDefault="00BE4F05" w:rsidP="00BE4F05">
      <w:pPr>
        <w:pStyle w:val="CSP-ChapterBodyText"/>
      </w:pPr>
      <w:r w:rsidRPr="00BE4F05">
        <w:rPr>
          <w:i/>
        </w:rPr>
        <w:t>“He is not coming how you want Him to.</w:t>
      </w:r>
    </w:p>
    <w:p w14:paraId="6F40BE6C" w14:textId="77777777" w:rsidR="00BE4F05" w:rsidRPr="00BE4F05" w:rsidRDefault="00BE4F05" w:rsidP="00BE4F05">
      <w:pPr>
        <w:pStyle w:val="CSP-ChapterBodyText"/>
      </w:pPr>
      <w:r w:rsidRPr="00BE4F05">
        <w:rPr>
          <w:i/>
        </w:rPr>
        <w:t>He is coming for those who are ready to let go.”</w:t>
      </w:r>
    </w:p>
    <w:p w14:paraId="21D62AE9" w14:textId="2B766B33" w:rsidR="00BE4F05" w:rsidRDefault="00BE4F05" w:rsidP="00BE4F05">
      <w:pPr>
        <w:pStyle w:val="CSP-ChapterBodyText"/>
      </w:pPr>
    </w:p>
    <w:p w14:paraId="746F0B02" w14:textId="77777777" w:rsidR="000A6995" w:rsidRDefault="000A6995" w:rsidP="00BE4F05">
      <w:pPr>
        <w:pStyle w:val="CSP-ChapterBodyText"/>
      </w:pPr>
    </w:p>
    <w:p w14:paraId="0142F62B" w14:textId="77777777" w:rsidR="000A6995" w:rsidRDefault="000A6995" w:rsidP="00BE4F05">
      <w:pPr>
        <w:pStyle w:val="CSP-ChapterBodyText"/>
      </w:pPr>
    </w:p>
    <w:p w14:paraId="3C7B2CDF" w14:textId="77777777" w:rsidR="000A6995" w:rsidRDefault="000A6995" w:rsidP="00BE4F05">
      <w:pPr>
        <w:pStyle w:val="CSP-ChapterBodyText"/>
      </w:pPr>
    </w:p>
    <w:p w14:paraId="19F38E14" w14:textId="77777777" w:rsidR="000A6995" w:rsidRDefault="000A6995" w:rsidP="00BE4F05">
      <w:pPr>
        <w:pStyle w:val="CSP-ChapterBodyText"/>
      </w:pPr>
    </w:p>
    <w:p w14:paraId="7D97F837" w14:textId="51041C2C" w:rsidR="000A6995" w:rsidRPr="000A6995" w:rsidRDefault="000A6995" w:rsidP="000A6995">
      <w:pPr>
        <w:pStyle w:val="CSP-ChapterBodyText"/>
        <w:jc w:val="center"/>
        <w:rPr>
          <w:b/>
          <w:bCs/>
        </w:rPr>
      </w:pPr>
      <w:r w:rsidRPr="000A6995">
        <w:rPr>
          <w:b/>
          <w:bCs/>
          <w:i/>
        </w:rPr>
        <w:t>When you lay yourself on the altar, you don’t just offer sacrifice—</w:t>
      </w:r>
      <w:r w:rsidRPr="000A6995">
        <w:rPr>
          <w:b/>
          <w:bCs/>
          <w:i/>
        </w:rPr>
        <w:br/>
        <w:t>you offer your life to the fire.</w:t>
      </w:r>
    </w:p>
    <w:p w14:paraId="6B0AFCA2" w14:textId="77777777" w:rsidR="000A6995" w:rsidRPr="00BE4F05" w:rsidRDefault="000A6995" w:rsidP="00BE4F05">
      <w:pPr>
        <w:pStyle w:val="CSP-ChapterBodyText"/>
      </w:pPr>
    </w:p>
    <w:p w14:paraId="5CE3A035" w14:textId="77777777" w:rsidR="00A55620" w:rsidRDefault="00A55620">
      <w:pPr>
        <w:spacing w:after="160" w:line="259" w:lineRule="auto"/>
        <w:rPr>
          <w:rFonts w:ascii="Garamond" w:hAnsi="Garamond"/>
          <w:b/>
          <w:bCs/>
          <w:iCs/>
        </w:rPr>
      </w:pPr>
      <w:r>
        <w:rPr>
          <w:b/>
          <w:bCs/>
        </w:rPr>
        <w:br w:type="page"/>
      </w:r>
    </w:p>
    <w:p w14:paraId="5DE68D5A" w14:textId="78FB5472" w:rsidR="00BE4F05" w:rsidRPr="00BE4F05" w:rsidRDefault="00BE4F05" w:rsidP="00BE4F05">
      <w:pPr>
        <w:pStyle w:val="CSP-ChapterBodyText"/>
      </w:pPr>
      <w:r w:rsidRPr="00BE4F05">
        <w:rPr>
          <w:i/>
        </w:rPr>
        <w:lastRenderedPageBreak/>
        <w:t>And you…</w:t>
      </w:r>
    </w:p>
    <w:p w14:paraId="70C9A3B0" w14:textId="77777777" w:rsidR="00BE4F05" w:rsidRPr="00BE4F05" w:rsidRDefault="00BE4F05" w:rsidP="00BE4F05">
      <w:pPr>
        <w:pStyle w:val="CSP-ChapterBodyText"/>
      </w:pPr>
    </w:p>
    <w:p w14:paraId="029989A8" w14:textId="77777777" w:rsidR="00BE4F05" w:rsidRPr="00BE4F05" w:rsidRDefault="00BE4F05" w:rsidP="00BE4F05">
      <w:pPr>
        <w:pStyle w:val="CSP-ChapterBodyText"/>
      </w:pPr>
      <w:r w:rsidRPr="00BE4F05">
        <w:t>Are you still waiting for the fire to fall on your terms?</w:t>
      </w:r>
    </w:p>
    <w:p w14:paraId="5742A91A" w14:textId="77777777" w:rsidR="00BE4F05" w:rsidRPr="00BE4F05" w:rsidRDefault="00BE4F05" w:rsidP="00BE4F05">
      <w:pPr>
        <w:pStyle w:val="CSP-ChapterBodyText"/>
      </w:pPr>
      <w:r w:rsidRPr="00BE4F05">
        <w:t>Are you still waiting for it to come when you’ve planned the moment,</w:t>
      </w:r>
    </w:p>
    <w:p w14:paraId="335E37B2" w14:textId="77777777" w:rsidR="00BE4F05" w:rsidRPr="00BE4F05" w:rsidRDefault="00BE4F05" w:rsidP="00BE4F05">
      <w:pPr>
        <w:pStyle w:val="CSP-ChapterBodyText"/>
      </w:pPr>
      <w:r w:rsidRPr="00BE4F05">
        <w:t>when it’s comfortable, when it fits into your box?</w:t>
      </w:r>
    </w:p>
    <w:p w14:paraId="408B6BB3" w14:textId="77777777" w:rsidR="00BE4F05" w:rsidRPr="00BE4F05" w:rsidRDefault="00BE4F05" w:rsidP="00BE4F05">
      <w:pPr>
        <w:pStyle w:val="CSP-ChapterBodyText"/>
      </w:pPr>
    </w:p>
    <w:p w14:paraId="3FAF892B" w14:textId="77777777" w:rsidR="00BE4F05" w:rsidRPr="00BE4F05" w:rsidRDefault="00BE4F05" w:rsidP="00BE4F05">
      <w:pPr>
        <w:pStyle w:val="CSP-ChapterBodyText"/>
      </w:pPr>
      <w:r w:rsidRPr="00BE4F05">
        <w:t>The fire is already here.</w:t>
      </w:r>
    </w:p>
    <w:p w14:paraId="4C2E19FA" w14:textId="77777777" w:rsidR="00BE4F05" w:rsidRPr="00BE4F05" w:rsidRDefault="00BE4F05" w:rsidP="00BE4F05">
      <w:pPr>
        <w:pStyle w:val="CSP-ChapterBodyText"/>
      </w:pPr>
    </w:p>
    <w:p w14:paraId="1FA7601E" w14:textId="77777777" w:rsidR="00BE4F05" w:rsidRPr="00BE4F05" w:rsidRDefault="00BE4F05" w:rsidP="00BE4F05">
      <w:pPr>
        <w:pStyle w:val="CSP-ChapterBodyText"/>
      </w:pPr>
      <w:r w:rsidRPr="00BE4F05">
        <w:t xml:space="preserve">But </w:t>
      </w:r>
      <w:r w:rsidRPr="00BE4F05">
        <w:rPr>
          <w:b/>
          <w:bCs/>
        </w:rPr>
        <w:t>will you step into it</w:t>
      </w:r>
      <w:r w:rsidRPr="00BE4F05">
        <w:t>—</w:t>
      </w:r>
    </w:p>
    <w:p w14:paraId="731F1FA2" w14:textId="77777777" w:rsidR="00BE4F05" w:rsidRPr="00BE4F05" w:rsidRDefault="00BE4F05" w:rsidP="00BE4F05">
      <w:pPr>
        <w:pStyle w:val="CSP-ChapterBodyText"/>
      </w:pPr>
      <w:r w:rsidRPr="00BE4F05">
        <w:t>or keep standing at the edge?</w:t>
      </w:r>
    </w:p>
    <w:p w14:paraId="0C0D87A9" w14:textId="77777777" w:rsidR="00BE4F05" w:rsidRPr="00BE4F05" w:rsidRDefault="00BE4F05" w:rsidP="00BE4F05">
      <w:pPr>
        <w:pStyle w:val="CSP-ChapterBodyText"/>
      </w:pPr>
    </w:p>
    <w:p w14:paraId="7E1A10F8" w14:textId="77777777" w:rsidR="00BE4F05" w:rsidRPr="00BE4F05" w:rsidRDefault="00BE4F05" w:rsidP="00BE4F05">
      <w:pPr>
        <w:pStyle w:val="CSP-ChapterBodyText"/>
      </w:pPr>
      <w:r w:rsidRPr="00BE4F05">
        <w:t xml:space="preserve">God is </w:t>
      </w:r>
      <w:r w:rsidRPr="00BE4F05">
        <w:rPr>
          <w:b/>
          <w:bCs/>
        </w:rPr>
        <w:t>not looking for your polished plans.</w:t>
      </w:r>
    </w:p>
    <w:p w14:paraId="4909EB3C" w14:textId="77777777" w:rsidR="00BE4F05" w:rsidRPr="00BE4F05" w:rsidRDefault="00BE4F05" w:rsidP="00BE4F05">
      <w:pPr>
        <w:pStyle w:val="CSP-ChapterBodyText"/>
      </w:pPr>
    </w:p>
    <w:p w14:paraId="1C924147" w14:textId="77777777" w:rsidR="00BE4F05" w:rsidRPr="00BE4F05" w:rsidRDefault="00BE4F05" w:rsidP="00BE4F05">
      <w:pPr>
        <w:pStyle w:val="CSP-ChapterBodyText"/>
      </w:pPr>
      <w:r w:rsidRPr="00BE4F05">
        <w:t>He is looking for hearts that will burn for Him.</w:t>
      </w:r>
    </w:p>
    <w:p w14:paraId="31DF0A86" w14:textId="77777777" w:rsidR="00BE4F05" w:rsidRPr="00BE4F05" w:rsidRDefault="00BE4F05" w:rsidP="00BE4F05">
      <w:pPr>
        <w:pStyle w:val="CSP-ChapterBodyText"/>
      </w:pPr>
    </w:p>
    <w:p w14:paraId="54A38654" w14:textId="77777777" w:rsidR="00BE4F05" w:rsidRPr="00BE4F05" w:rsidRDefault="00BE4F05" w:rsidP="00BE4F05">
      <w:pPr>
        <w:pStyle w:val="CSP-ChapterBodyText"/>
      </w:pPr>
      <w:r w:rsidRPr="00BE4F05">
        <w:t>Will you lay it down?</w:t>
      </w:r>
    </w:p>
    <w:p w14:paraId="20652194" w14:textId="77777777" w:rsidR="00BE4F05" w:rsidRPr="00BE4F05" w:rsidRDefault="00BE4F05" w:rsidP="00BE4F05">
      <w:pPr>
        <w:pStyle w:val="CSP-ChapterBodyText"/>
      </w:pPr>
      <w:r w:rsidRPr="00BE4F05">
        <w:t xml:space="preserve">Will you </w:t>
      </w:r>
      <w:r w:rsidRPr="00BE4F05">
        <w:rPr>
          <w:b/>
          <w:bCs/>
        </w:rPr>
        <w:t>surrender</w:t>
      </w:r>
      <w:r w:rsidRPr="00BE4F05">
        <w:t>?</w:t>
      </w:r>
    </w:p>
    <w:p w14:paraId="62C5F52B" w14:textId="77777777" w:rsidR="00BE4F05" w:rsidRPr="00BE4F05" w:rsidRDefault="00BE4F05" w:rsidP="00BE4F05">
      <w:pPr>
        <w:pStyle w:val="CSP-ChapterBodyText"/>
      </w:pPr>
    </w:p>
    <w:p w14:paraId="5F5B5A9F" w14:textId="77777777" w:rsidR="00BE4F05" w:rsidRPr="00BE4F05" w:rsidRDefault="00BE4F05" w:rsidP="00BE4F05">
      <w:pPr>
        <w:pStyle w:val="CSP-ChapterBodyText"/>
      </w:pPr>
      <w:r w:rsidRPr="00BE4F05">
        <w:rPr>
          <w:b/>
          <w:bCs/>
        </w:rPr>
        <w:t>The final call is here.</w:t>
      </w:r>
    </w:p>
    <w:p w14:paraId="4EB06419" w14:textId="77777777" w:rsidR="00BE4F05" w:rsidRPr="00BE4F05" w:rsidRDefault="00BE4F05" w:rsidP="00BE4F05">
      <w:pPr>
        <w:pStyle w:val="CSP-ChapterBodyText"/>
      </w:pPr>
      <w:r w:rsidRPr="00BE4F05">
        <w:t>Will you answer?</w:t>
      </w:r>
    </w:p>
    <w:p w14:paraId="5FFCE0DB" w14:textId="238608C4" w:rsidR="00BE4F05" w:rsidRPr="00BE4F05" w:rsidRDefault="00BE4F05" w:rsidP="00BE4F05">
      <w:pPr>
        <w:pStyle w:val="CSP-ChapterBodyText"/>
      </w:pPr>
    </w:p>
    <w:p w14:paraId="034B203B" w14:textId="77777777" w:rsidR="00BE4F05" w:rsidRPr="00BE4F05" w:rsidRDefault="00BE4F05" w:rsidP="00BE4F05">
      <w:pPr>
        <w:pStyle w:val="CSP-ChapterBodyText"/>
      </w:pPr>
      <w:r w:rsidRPr="00BE4F05">
        <w:t xml:space="preserve">This is </w:t>
      </w:r>
      <w:r w:rsidRPr="00BE4F05">
        <w:rPr>
          <w:b/>
          <w:bCs/>
        </w:rPr>
        <w:t>the final call.</w:t>
      </w:r>
    </w:p>
    <w:p w14:paraId="742035C5" w14:textId="77777777" w:rsidR="00BE4F05" w:rsidRPr="00BE4F05" w:rsidRDefault="00BE4F05" w:rsidP="00BE4F05">
      <w:pPr>
        <w:pStyle w:val="CSP-ChapterBodyText"/>
      </w:pPr>
      <w:r w:rsidRPr="00BE4F05">
        <w:t>Not to the masses.</w:t>
      </w:r>
    </w:p>
    <w:p w14:paraId="12BBCB92" w14:textId="77777777" w:rsidR="00BE4F05" w:rsidRPr="00BE4F05" w:rsidRDefault="00BE4F05" w:rsidP="00BE4F05">
      <w:pPr>
        <w:pStyle w:val="CSP-ChapterBodyText"/>
      </w:pPr>
      <w:r w:rsidRPr="00BE4F05">
        <w:t xml:space="preserve">To the </w:t>
      </w:r>
      <w:r w:rsidRPr="00BE4F05">
        <w:rPr>
          <w:b/>
          <w:bCs/>
        </w:rPr>
        <w:t>ones who are ready</w:t>
      </w:r>
      <w:r w:rsidRPr="00BE4F05">
        <w:t>—</w:t>
      </w:r>
    </w:p>
    <w:p w14:paraId="497D53F7" w14:textId="77777777" w:rsidR="00BE4F05" w:rsidRPr="00BE4F05" w:rsidRDefault="00BE4F05" w:rsidP="00BE4F05">
      <w:pPr>
        <w:pStyle w:val="CSP-ChapterBodyText"/>
      </w:pPr>
      <w:r w:rsidRPr="00BE4F05">
        <w:t xml:space="preserve">who are willing to fall on the altar and </w:t>
      </w:r>
      <w:r w:rsidRPr="00BE4F05">
        <w:rPr>
          <w:b/>
          <w:bCs/>
        </w:rPr>
        <w:t>be consumed.</w:t>
      </w:r>
    </w:p>
    <w:p w14:paraId="680AFFD9" w14:textId="77777777" w:rsidR="00BE4F05" w:rsidRPr="00BE4F05" w:rsidRDefault="00BE4F05" w:rsidP="00BE4F05">
      <w:pPr>
        <w:pStyle w:val="CSP-ChapterBodyText"/>
      </w:pPr>
    </w:p>
    <w:p w14:paraId="09060EDD" w14:textId="77777777" w:rsidR="00BE4F05" w:rsidRPr="00BE4F05" w:rsidRDefault="00BE4F05" w:rsidP="00BE4F05">
      <w:pPr>
        <w:pStyle w:val="CSP-ChapterBodyText"/>
      </w:pPr>
      <w:r w:rsidRPr="00BE4F05">
        <w:t>And after this,</w:t>
      </w:r>
    </w:p>
    <w:p w14:paraId="4874DE65" w14:textId="77777777" w:rsidR="00BE4F05" w:rsidRPr="00BE4F05" w:rsidRDefault="00BE4F05" w:rsidP="00BE4F05">
      <w:pPr>
        <w:pStyle w:val="CSP-ChapterBodyText"/>
      </w:pPr>
      <w:r w:rsidRPr="00BE4F05">
        <w:t>there will be no more waiting.</w:t>
      </w:r>
    </w:p>
    <w:p w14:paraId="4684A5AD" w14:textId="77777777" w:rsidR="00BE4F05" w:rsidRPr="00BE4F05" w:rsidRDefault="00BE4F05" w:rsidP="00BE4F05">
      <w:pPr>
        <w:pStyle w:val="CSP-ChapterBodyText"/>
      </w:pPr>
      <w:r w:rsidRPr="00BE4F05">
        <w:t xml:space="preserve">There will be </w:t>
      </w:r>
      <w:r w:rsidRPr="00BE4F05">
        <w:rPr>
          <w:b/>
          <w:bCs/>
        </w:rPr>
        <w:t>only burning.</w:t>
      </w:r>
    </w:p>
    <w:p w14:paraId="7B650D39" w14:textId="0C5EA76C" w:rsidR="00BE4F05" w:rsidRPr="00BE4F05" w:rsidRDefault="00BE4F05" w:rsidP="00BE4F05">
      <w:pPr>
        <w:pStyle w:val="CSP-ChapterBodyText"/>
      </w:pPr>
    </w:p>
    <w:p w14:paraId="1CC48CD8" w14:textId="77777777" w:rsidR="00BE4F05" w:rsidRDefault="00BE4F05" w:rsidP="00987D79">
      <w:pPr>
        <w:pStyle w:val="CSP-ChapterBodyText"/>
        <w:sectPr w:rsidR="00BE4F05" w:rsidSect="00FA7FAA">
          <w:pgSz w:w="8640" w:h="12960"/>
          <w:pgMar w:top="864" w:right="864" w:bottom="864" w:left="1094" w:header="576" w:footer="432" w:gutter="0"/>
          <w:cols w:space="720"/>
          <w:titlePg/>
          <w:docGrid w:linePitch="360"/>
        </w:sectPr>
      </w:pPr>
    </w:p>
    <w:p w14:paraId="048DEC7B" w14:textId="77777777" w:rsidR="00BE4F05" w:rsidRPr="00C40C47" w:rsidRDefault="00BE4F05" w:rsidP="00BE4F05">
      <w:pPr>
        <w:jc w:val="center"/>
        <w:rPr>
          <w:rFonts w:ascii="Garamond" w:hAnsi="Garamond"/>
          <w:iCs/>
          <w:sz w:val="44"/>
          <w:szCs w:val="44"/>
        </w:rPr>
      </w:pPr>
    </w:p>
    <w:p w14:paraId="53B5EA26" w14:textId="77777777" w:rsidR="00BE4F05" w:rsidRPr="00C40C47" w:rsidRDefault="00BE4F05" w:rsidP="00BE4F05">
      <w:pPr>
        <w:jc w:val="center"/>
        <w:rPr>
          <w:rFonts w:ascii="Garamond" w:hAnsi="Garamond"/>
          <w:iCs/>
          <w:sz w:val="44"/>
          <w:szCs w:val="44"/>
        </w:rPr>
      </w:pPr>
    </w:p>
    <w:p w14:paraId="04E487E1" w14:textId="77777777" w:rsidR="00BE4F05" w:rsidRPr="00C40C47" w:rsidRDefault="00BE4F05" w:rsidP="00BE4F05">
      <w:pPr>
        <w:jc w:val="center"/>
        <w:rPr>
          <w:rFonts w:ascii="Garamond" w:hAnsi="Garamond"/>
          <w:iCs/>
          <w:sz w:val="44"/>
          <w:szCs w:val="44"/>
        </w:rPr>
      </w:pPr>
    </w:p>
    <w:p w14:paraId="4E3D6E92" w14:textId="77777777" w:rsidR="00BE4F05" w:rsidRPr="00C40C47" w:rsidRDefault="00BE4F05" w:rsidP="00BE4F05">
      <w:pPr>
        <w:jc w:val="center"/>
        <w:rPr>
          <w:rFonts w:ascii="Garamond" w:hAnsi="Garamond"/>
          <w:iCs/>
          <w:sz w:val="44"/>
          <w:szCs w:val="44"/>
        </w:rPr>
      </w:pPr>
    </w:p>
    <w:p w14:paraId="25C7BAD8" w14:textId="77777777" w:rsidR="00BE4F05" w:rsidRPr="00C40C47" w:rsidRDefault="00BE4F05" w:rsidP="00BE4F05">
      <w:pPr>
        <w:jc w:val="center"/>
        <w:rPr>
          <w:rFonts w:ascii="Garamond" w:hAnsi="Garamond"/>
          <w:iCs/>
          <w:sz w:val="44"/>
          <w:szCs w:val="44"/>
        </w:rPr>
      </w:pPr>
    </w:p>
    <w:p w14:paraId="7A57C835" w14:textId="77777777" w:rsidR="00BE4F05" w:rsidRPr="00C40C47" w:rsidRDefault="00BE4F05" w:rsidP="00BE4F05">
      <w:pPr>
        <w:jc w:val="center"/>
        <w:rPr>
          <w:rFonts w:ascii="Garamond" w:hAnsi="Garamond"/>
          <w:iCs/>
          <w:sz w:val="44"/>
          <w:szCs w:val="44"/>
        </w:rPr>
      </w:pPr>
    </w:p>
    <w:p w14:paraId="14A88DFF" w14:textId="720D0B69" w:rsidR="00BE4F05" w:rsidRPr="00C40C47" w:rsidRDefault="00BE4F05" w:rsidP="00BE4F05">
      <w:pPr>
        <w:pStyle w:val="CSP-ChapterTitle"/>
        <w:rPr>
          <w:rFonts w:ascii="Garamond" w:hAnsi="Garamond"/>
        </w:rPr>
      </w:pPr>
      <w:bookmarkStart w:id="22" w:name="_Toc194921560"/>
      <w:r>
        <w:rPr>
          <w:rFonts w:ascii="Garamond" w:hAnsi="Garamond"/>
        </w:rPr>
        <w:t>1</w:t>
      </w:r>
      <w:r w:rsidR="00A55620">
        <w:rPr>
          <w:rFonts w:ascii="Garamond" w:hAnsi="Garamond"/>
        </w:rPr>
        <w:t>9</w:t>
      </w:r>
      <w:r w:rsidRPr="00C40C47">
        <w:rPr>
          <w:rFonts w:ascii="Garamond" w:hAnsi="Garamond"/>
        </w:rPr>
        <w:t xml:space="preserve"> </w:t>
      </w:r>
      <w:r>
        <w:rPr>
          <w:rFonts w:ascii="Garamond" w:hAnsi="Garamond"/>
        </w:rPr>
        <w:t>fire that remains</w:t>
      </w:r>
      <w:bookmarkEnd w:id="22"/>
    </w:p>
    <w:p w14:paraId="215C22F7" w14:textId="77777777" w:rsidR="00BE4F05" w:rsidRDefault="00BE4F05" w:rsidP="00BE4F05">
      <w:pPr>
        <w:jc w:val="center"/>
        <w:rPr>
          <w:rFonts w:ascii="Garamond" w:hAnsi="Garamond"/>
          <w:iCs/>
        </w:rPr>
      </w:pPr>
    </w:p>
    <w:p w14:paraId="21983D57" w14:textId="77777777" w:rsidR="000A6995" w:rsidRPr="000A6995" w:rsidRDefault="000A6995" w:rsidP="000A6995">
      <w:pPr>
        <w:jc w:val="center"/>
        <w:rPr>
          <w:rFonts w:ascii="Garamond" w:hAnsi="Garamond"/>
          <w:b/>
          <w:bCs/>
          <w:iCs/>
        </w:rPr>
      </w:pPr>
      <w:r w:rsidRPr="000A6995">
        <w:rPr>
          <w:rFonts w:ascii="Garamond" w:hAnsi="Garamond"/>
          <w:b/>
          <w:bCs/>
          <w:i/>
          <w:iCs/>
        </w:rPr>
        <w:t xml:space="preserve">Revival never comes as we expect—it comes as a </w:t>
      </w:r>
      <w:proofErr w:type="gramStart"/>
      <w:r w:rsidRPr="000A6995">
        <w:rPr>
          <w:rFonts w:ascii="Garamond" w:hAnsi="Garamond"/>
          <w:b/>
          <w:bCs/>
          <w:i/>
          <w:iCs/>
        </w:rPr>
        <w:t>disruption,</w:t>
      </w:r>
      <w:proofErr w:type="gramEnd"/>
      <w:r w:rsidRPr="000A6995">
        <w:rPr>
          <w:rFonts w:ascii="Garamond" w:hAnsi="Garamond"/>
          <w:b/>
          <w:bCs/>
          <w:i/>
          <w:iCs/>
        </w:rPr>
        <w:t xml:space="preserve"> a fire that burns everything we thought we knew.</w:t>
      </w:r>
    </w:p>
    <w:p w14:paraId="66B62177" w14:textId="77777777" w:rsidR="00BE4F05" w:rsidRPr="00C40C47" w:rsidRDefault="00BE4F05" w:rsidP="00BE4F05">
      <w:pPr>
        <w:jc w:val="center"/>
        <w:rPr>
          <w:rFonts w:ascii="Garamond" w:hAnsi="Garamond"/>
          <w:b/>
          <w:iCs/>
        </w:rPr>
      </w:pPr>
    </w:p>
    <w:p w14:paraId="021311AE" w14:textId="77777777" w:rsidR="00BE4F05" w:rsidRPr="00BE4F05" w:rsidRDefault="00BE4F05" w:rsidP="00BE4F05">
      <w:pPr>
        <w:pStyle w:val="CSP-ChapterBodyText"/>
      </w:pPr>
      <w:r w:rsidRPr="00BE4F05">
        <w:t>The fire had fallen.</w:t>
      </w:r>
    </w:p>
    <w:p w14:paraId="3099E96C" w14:textId="77777777" w:rsidR="00BE4F05" w:rsidRPr="00BE4F05" w:rsidRDefault="00BE4F05" w:rsidP="00BE4F05">
      <w:pPr>
        <w:pStyle w:val="CSP-ChapterBodyText"/>
      </w:pPr>
      <w:r w:rsidRPr="00BE4F05">
        <w:t>It had come with weight.</w:t>
      </w:r>
    </w:p>
    <w:p w14:paraId="1B9CAA55" w14:textId="77777777" w:rsidR="00BE4F05" w:rsidRPr="00BE4F05" w:rsidRDefault="00BE4F05" w:rsidP="00BE4F05">
      <w:pPr>
        <w:pStyle w:val="CSP-ChapterBodyText"/>
      </w:pPr>
      <w:r w:rsidRPr="00BE4F05">
        <w:t xml:space="preserve">It had burned through the crowds and left only those who were </w:t>
      </w:r>
      <w:r w:rsidRPr="00BE4F05">
        <w:rPr>
          <w:b/>
          <w:bCs/>
        </w:rPr>
        <w:t>ready.</w:t>
      </w:r>
    </w:p>
    <w:p w14:paraId="643F3E0B" w14:textId="77777777" w:rsidR="00BE4F05" w:rsidRPr="00BE4F05" w:rsidRDefault="00BE4F05" w:rsidP="00BE4F05">
      <w:pPr>
        <w:pStyle w:val="CSP-ChapterBodyText"/>
      </w:pPr>
    </w:p>
    <w:p w14:paraId="693C0A8E" w14:textId="77777777" w:rsidR="00BE4F05" w:rsidRPr="00BE4F05" w:rsidRDefault="00BE4F05" w:rsidP="00BE4F05">
      <w:pPr>
        <w:pStyle w:val="CSP-ChapterBodyText"/>
      </w:pPr>
      <w:r w:rsidRPr="00BE4F05">
        <w:t>And now—</w:t>
      </w:r>
    </w:p>
    <w:p w14:paraId="3F6DCC44" w14:textId="77777777" w:rsidR="00BE4F05" w:rsidRPr="00BE4F05" w:rsidRDefault="00BE4F05" w:rsidP="00BE4F05">
      <w:pPr>
        <w:pStyle w:val="CSP-ChapterBodyText"/>
      </w:pPr>
      <w:r w:rsidRPr="00BE4F05">
        <w:t>the fire didn’t leave.</w:t>
      </w:r>
    </w:p>
    <w:p w14:paraId="72422F02" w14:textId="77777777" w:rsidR="00BE4F05" w:rsidRPr="00BE4F05" w:rsidRDefault="00BE4F05" w:rsidP="00BE4F05">
      <w:pPr>
        <w:pStyle w:val="CSP-ChapterBodyText"/>
      </w:pPr>
      <w:r w:rsidRPr="00BE4F05">
        <w:t>It didn’t burn out.</w:t>
      </w:r>
    </w:p>
    <w:p w14:paraId="7012458D" w14:textId="77777777" w:rsidR="00BE4F05" w:rsidRPr="00BE4F05" w:rsidRDefault="00BE4F05" w:rsidP="00BE4F05">
      <w:pPr>
        <w:pStyle w:val="CSP-ChapterBodyText"/>
      </w:pPr>
      <w:r w:rsidRPr="00BE4F05">
        <w:t>It didn’t fade with the excitement.</w:t>
      </w:r>
    </w:p>
    <w:p w14:paraId="08032CBC" w14:textId="77777777" w:rsidR="00BE4F05" w:rsidRPr="00BE4F05" w:rsidRDefault="00BE4F05" w:rsidP="00BE4F05">
      <w:pPr>
        <w:pStyle w:val="CSP-ChapterBodyText"/>
      </w:pPr>
    </w:p>
    <w:p w14:paraId="7CD7DB2B" w14:textId="77777777" w:rsidR="00BE4F05" w:rsidRPr="00BE4F05" w:rsidRDefault="00BE4F05" w:rsidP="00BE4F05">
      <w:pPr>
        <w:pStyle w:val="CSP-ChapterBodyText"/>
      </w:pPr>
      <w:r w:rsidRPr="00BE4F05">
        <w:rPr>
          <w:b/>
          <w:bCs/>
        </w:rPr>
        <w:t>It remained.</w:t>
      </w:r>
    </w:p>
    <w:p w14:paraId="00000DA4" w14:textId="77777777" w:rsidR="00BE4F05" w:rsidRPr="00BE4F05" w:rsidRDefault="00BE4F05" w:rsidP="00BE4F05">
      <w:pPr>
        <w:pStyle w:val="CSP-ChapterBodyText"/>
      </w:pPr>
    </w:p>
    <w:p w14:paraId="1D17FA36" w14:textId="77777777" w:rsidR="00BE4F05" w:rsidRPr="00BE4F05" w:rsidRDefault="00BE4F05" w:rsidP="00BE4F05">
      <w:pPr>
        <w:pStyle w:val="CSP-ChapterBodyText"/>
      </w:pPr>
      <w:r w:rsidRPr="00BE4F05">
        <w:t>I—</w:t>
      </w:r>
      <w:proofErr w:type="spellStart"/>
      <w:r w:rsidRPr="00BE4F05">
        <w:t>Eydah</w:t>
      </w:r>
      <w:proofErr w:type="spellEnd"/>
      <w:r w:rsidRPr="00BE4F05">
        <w:t>—saw them.</w:t>
      </w:r>
    </w:p>
    <w:p w14:paraId="3BE6B4D9" w14:textId="77777777" w:rsidR="00BE4F05" w:rsidRPr="00BE4F05" w:rsidRDefault="00BE4F05" w:rsidP="00BE4F05">
      <w:pPr>
        <w:pStyle w:val="CSP-ChapterBodyText"/>
      </w:pPr>
      <w:r w:rsidRPr="00BE4F05">
        <w:t>The ones who had laid themselves down.</w:t>
      </w:r>
    </w:p>
    <w:p w14:paraId="1CB4B82F" w14:textId="77777777" w:rsidR="00BE4F05" w:rsidRPr="00BE4F05" w:rsidRDefault="00BE4F05" w:rsidP="00BE4F05">
      <w:pPr>
        <w:pStyle w:val="CSP-ChapterBodyText"/>
      </w:pPr>
      <w:r w:rsidRPr="00BE4F05">
        <w:t xml:space="preserve">The ones who had </w:t>
      </w:r>
      <w:r w:rsidRPr="00BE4F05">
        <w:rPr>
          <w:b/>
          <w:bCs/>
        </w:rPr>
        <w:t>surrendered.</w:t>
      </w:r>
    </w:p>
    <w:p w14:paraId="5C0AA443" w14:textId="77777777" w:rsidR="00BE4F05" w:rsidRPr="00BE4F05" w:rsidRDefault="00BE4F05" w:rsidP="00BE4F05">
      <w:pPr>
        <w:pStyle w:val="CSP-ChapterBodyText"/>
      </w:pPr>
    </w:p>
    <w:p w14:paraId="1F4C793B" w14:textId="77777777" w:rsidR="00BE4F05" w:rsidRPr="00BE4F05" w:rsidRDefault="00BE4F05" w:rsidP="00BE4F05">
      <w:pPr>
        <w:pStyle w:val="CSP-ChapterBodyText"/>
      </w:pPr>
      <w:r w:rsidRPr="00BE4F05">
        <w:t>They weren’t the loudest.</w:t>
      </w:r>
    </w:p>
    <w:p w14:paraId="53D38C92" w14:textId="77777777" w:rsidR="00BE4F05" w:rsidRPr="00BE4F05" w:rsidRDefault="00BE4F05" w:rsidP="00BE4F05">
      <w:pPr>
        <w:pStyle w:val="CSP-ChapterBodyText"/>
      </w:pPr>
      <w:r w:rsidRPr="00BE4F05">
        <w:t>They weren’t the most popular.</w:t>
      </w:r>
    </w:p>
    <w:p w14:paraId="75C4A975" w14:textId="77777777" w:rsidR="00BE4F05" w:rsidRPr="00BE4F05" w:rsidRDefault="00BE4F05" w:rsidP="00BE4F05">
      <w:pPr>
        <w:pStyle w:val="CSP-ChapterBodyText"/>
      </w:pPr>
      <w:r w:rsidRPr="00BE4F05">
        <w:t>They weren’t seeking their own glory.</w:t>
      </w:r>
    </w:p>
    <w:p w14:paraId="14A5E757" w14:textId="77777777" w:rsidR="00BE4F05" w:rsidRPr="00BE4F05" w:rsidRDefault="00BE4F05" w:rsidP="00BE4F05">
      <w:pPr>
        <w:pStyle w:val="CSP-ChapterBodyText"/>
      </w:pPr>
    </w:p>
    <w:p w14:paraId="3BA8B56B" w14:textId="77777777" w:rsidR="00BE4F05" w:rsidRPr="00BE4F05" w:rsidRDefault="00BE4F05" w:rsidP="00BE4F05">
      <w:pPr>
        <w:pStyle w:val="CSP-ChapterBodyText"/>
      </w:pPr>
      <w:r w:rsidRPr="00BE4F05">
        <w:t>But they were burning.</w:t>
      </w:r>
    </w:p>
    <w:p w14:paraId="5244A848" w14:textId="77777777" w:rsidR="00BE4F05" w:rsidRPr="00BE4F05" w:rsidRDefault="00BE4F05" w:rsidP="00BE4F05">
      <w:pPr>
        <w:pStyle w:val="CSP-ChapterBodyText"/>
      </w:pPr>
      <w:r w:rsidRPr="00BE4F05">
        <w:t xml:space="preserve">And the fire </w:t>
      </w:r>
      <w:r w:rsidRPr="00BE4F05">
        <w:rPr>
          <w:b/>
          <w:bCs/>
        </w:rPr>
        <w:t>remained</w:t>
      </w:r>
      <w:r w:rsidRPr="00BE4F05">
        <w:t xml:space="preserve"> in them.</w:t>
      </w:r>
    </w:p>
    <w:p w14:paraId="2EF8A6E7" w14:textId="77777777" w:rsidR="00BE4F05" w:rsidRPr="00BE4F05" w:rsidRDefault="00BE4F05" w:rsidP="00BE4F05">
      <w:pPr>
        <w:pStyle w:val="CSP-ChapterBodyText"/>
      </w:pPr>
    </w:p>
    <w:p w14:paraId="72CB75C7" w14:textId="77777777" w:rsidR="00BE4F05" w:rsidRDefault="00BE4F05">
      <w:pPr>
        <w:spacing w:after="160" w:line="259" w:lineRule="auto"/>
        <w:rPr>
          <w:rFonts w:ascii="Garamond" w:hAnsi="Garamond"/>
          <w:iCs/>
        </w:rPr>
      </w:pPr>
      <w:r>
        <w:br w:type="page"/>
      </w:r>
    </w:p>
    <w:p w14:paraId="1427B01B" w14:textId="212A6759" w:rsidR="00BE4F05" w:rsidRPr="00BE4F05" w:rsidRDefault="00BE4F05" w:rsidP="00BE4F05">
      <w:pPr>
        <w:pStyle w:val="CSP-ChapterBodyText"/>
      </w:pPr>
      <w:r w:rsidRPr="00BE4F05">
        <w:lastRenderedPageBreak/>
        <w:t>Not a fire that flickers when the moment is over.</w:t>
      </w:r>
    </w:p>
    <w:p w14:paraId="519BBA86" w14:textId="77777777" w:rsidR="00BE4F05" w:rsidRPr="00BE4F05" w:rsidRDefault="00BE4F05" w:rsidP="00BE4F05">
      <w:pPr>
        <w:pStyle w:val="CSP-ChapterBodyText"/>
      </w:pPr>
      <w:r w:rsidRPr="00BE4F05">
        <w:t>Not a fire that dies with the conference.</w:t>
      </w:r>
    </w:p>
    <w:p w14:paraId="5E4F81CA" w14:textId="77777777" w:rsidR="00BE4F05" w:rsidRPr="00BE4F05" w:rsidRDefault="00BE4F05" w:rsidP="00BE4F05">
      <w:pPr>
        <w:pStyle w:val="CSP-ChapterBodyText"/>
      </w:pPr>
      <w:r w:rsidRPr="00BE4F05">
        <w:t xml:space="preserve">But a </w:t>
      </w:r>
      <w:r w:rsidRPr="00BE4F05">
        <w:rPr>
          <w:b/>
          <w:bCs/>
        </w:rPr>
        <w:t>fire that consumes,</w:t>
      </w:r>
    </w:p>
    <w:p w14:paraId="2B331DCB" w14:textId="77777777" w:rsidR="00BE4F05" w:rsidRPr="00BE4F05" w:rsidRDefault="00BE4F05" w:rsidP="00BE4F05">
      <w:pPr>
        <w:pStyle w:val="CSP-ChapterBodyText"/>
      </w:pPr>
      <w:r w:rsidRPr="00BE4F05">
        <w:t xml:space="preserve">a fire that </w:t>
      </w:r>
      <w:r w:rsidRPr="00BE4F05">
        <w:rPr>
          <w:b/>
          <w:bCs/>
        </w:rPr>
        <w:t>refines,</w:t>
      </w:r>
    </w:p>
    <w:p w14:paraId="630AAE70" w14:textId="77777777" w:rsidR="00BE4F05" w:rsidRPr="00BE4F05" w:rsidRDefault="00BE4F05" w:rsidP="00BE4F05">
      <w:pPr>
        <w:pStyle w:val="CSP-ChapterBodyText"/>
      </w:pPr>
      <w:r w:rsidRPr="00BE4F05">
        <w:t xml:space="preserve">a fire that </w:t>
      </w:r>
      <w:r w:rsidRPr="00BE4F05">
        <w:rPr>
          <w:b/>
          <w:bCs/>
        </w:rPr>
        <w:t>never goes out.</w:t>
      </w:r>
    </w:p>
    <w:p w14:paraId="2BD2F9A5" w14:textId="02725932" w:rsidR="00BE4F05" w:rsidRPr="00BE4F05" w:rsidRDefault="00BE4F05" w:rsidP="00BE4F05">
      <w:pPr>
        <w:pStyle w:val="CSP-ChapterBodyText"/>
      </w:pPr>
    </w:p>
    <w:p w14:paraId="57C00B8D" w14:textId="77777777" w:rsidR="00BE4F05" w:rsidRPr="00BE4F05" w:rsidRDefault="00BE4F05" w:rsidP="00BE4F05">
      <w:pPr>
        <w:pStyle w:val="CSP-ChapterBodyText"/>
      </w:pPr>
      <w:r w:rsidRPr="00BE4F05">
        <w:t>The fire remained in their words.</w:t>
      </w:r>
    </w:p>
    <w:p w14:paraId="7D880D8A" w14:textId="77777777" w:rsidR="00BE4F05" w:rsidRPr="00BE4F05" w:rsidRDefault="00BE4F05" w:rsidP="00BE4F05">
      <w:pPr>
        <w:pStyle w:val="CSP-ChapterBodyText"/>
      </w:pPr>
      <w:r w:rsidRPr="00BE4F05">
        <w:t>In the way they spoke truth without compromise.</w:t>
      </w:r>
    </w:p>
    <w:p w14:paraId="677C67DC" w14:textId="77777777" w:rsidR="00BE4F05" w:rsidRPr="00BE4F05" w:rsidRDefault="00BE4F05" w:rsidP="00BE4F05">
      <w:pPr>
        <w:pStyle w:val="CSP-ChapterBodyText"/>
      </w:pPr>
      <w:r w:rsidRPr="00BE4F05">
        <w:t>In the way they lived in obedience when no one was watching.</w:t>
      </w:r>
    </w:p>
    <w:p w14:paraId="2AA93F03" w14:textId="77777777" w:rsidR="00BE4F05" w:rsidRPr="00BE4F05" w:rsidRDefault="00BE4F05" w:rsidP="00BE4F05">
      <w:pPr>
        <w:pStyle w:val="CSP-ChapterBodyText"/>
      </w:pPr>
    </w:p>
    <w:p w14:paraId="39E312A2" w14:textId="77777777" w:rsidR="00BE4F05" w:rsidRPr="00BE4F05" w:rsidRDefault="00BE4F05" w:rsidP="00BE4F05">
      <w:pPr>
        <w:pStyle w:val="CSP-ChapterBodyText"/>
      </w:pPr>
      <w:r w:rsidRPr="00BE4F05">
        <w:t xml:space="preserve">The fire remained in their </w:t>
      </w:r>
      <w:r w:rsidRPr="00BE4F05">
        <w:rPr>
          <w:b/>
          <w:bCs/>
        </w:rPr>
        <w:t>prayers.</w:t>
      </w:r>
    </w:p>
    <w:p w14:paraId="574EA1B3" w14:textId="77777777" w:rsidR="00BE4F05" w:rsidRPr="00BE4F05" w:rsidRDefault="00BE4F05" w:rsidP="00BE4F05">
      <w:pPr>
        <w:pStyle w:val="CSP-ChapterBodyText"/>
      </w:pPr>
      <w:r w:rsidRPr="00BE4F05">
        <w:t>Not the quick prayers,</w:t>
      </w:r>
    </w:p>
    <w:p w14:paraId="7E9E297D" w14:textId="77777777" w:rsidR="00BE4F05" w:rsidRPr="00BE4F05" w:rsidRDefault="00BE4F05" w:rsidP="00BE4F05">
      <w:pPr>
        <w:pStyle w:val="CSP-ChapterBodyText"/>
      </w:pPr>
      <w:r w:rsidRPr="00BE4F05">
        <w:t>but the deep, silent groans of intercession,</w:t>
      </w:r>
    </w:p>
    <w:p w14:paraId="14AA9BF8" w14:textId="77777777" w:rsidR="00BE4F05" w:rsidRPr="00BE4F05" w:rsidRDefault="00BE4F05" w:rsidP="00BE4F05">
      <w:pPr>
        <w:pStyle w:val="CSP-ChapterBodyText"/>
      </w:pPr>
      <w:r w:rsidRPr="00BE4F05">
        <w:t>the kind that broke heaven open.</w:t>
      </w:r>
    </w:p>
    <w:p w14:paraId="702E40CC" w14:textId="77777777" w:rsidR="00BE4F05" w:rsidRPr="00BE4F05" w:rsidRDefault="00BE4F05" w:rsidP="00BE4F05">
      <w:pPr>
        <w:pStyle w:val="CSP-ChapterBodyText"/>
      </w:pPr>
      <w:r w:rsidRPr="00BE4F05">
        <w:t>The kind that made the earth tremble again.</w:t>
      </w:r>
    </w:p>
    <w:p w14:paraId="3978CBCB" w14:textId="77777777" w:rsidR="00BE4F05" w:rsidRPr="00BE4F05" w:rsidRDefault="00BE4F05" w:rsidP="00BE4F05">
      <w:pPr>
        <w:pStyle w:val="CSP-ChapterBodyText"/>
      </w:pPr>
    </w:p>
    <w:p w14:paraId="6A2F03FC" w14:textId="77777777" w:rsidR="00BE4F05" w:rsidRPr="00BE4F05" w:rsidRDefault="00BE4F05" w:rsidP="00BE4F05">
      <w:pPr>
        <w:pStyle w:val="CSP-ChapterBodyText"/>
      </w:pPr>
      <w:r w:rsidRPr="00BE4F05">
        <w:t xml:space="preserve">The fire remained in their </w:t>
      </w:r>
      <w:r w:rsidRPr="00BE4F05">
        <w:rPr>
          <w:b/>
          <w:bCs/>
        </w:rPr>
        <w:t>sacrifice.</w:t>
      </w:r>
    </w:p>
    <w:p w14:paraId="28B8C133" w14:textId="77777777" w:rsidR="00BE4F05" w:rsidRPr="00BE4F05" w:rsidRDefault="00BE4F05" w:rsidP="00BE4F05">
      <w:pPr>
        <w:pStyle w:val="CSP-ChapterBodyText"/>
      </w:pPr>
      <w:r w:rsidRPr="00BE4F05">
        <w:t>The laying down of what others might chase—</w:t>
      </w:r>
    </w:p>
    <w:p w14:paraId="52D89585" w14:textId="77777777" w:rsidR="00BE4F05" w:rsidRPr="00BE4F05" w:rsidRDefault="00BE4F05" w:rsidP="00BE4F05">
      <w:pPr>
        <w:pStyle w:val="CSP-ChapterBodyText"/>
      </w:pPr>
      <w:r w:rsidRPr="00BE4F05">
        <w:t>the fame, the recognition, the applause.</w:t>
      </w:r>
    </w:p>
    <w:p w14:paraId="59ED00E8" w14:textId="77777777" w:rsidR="00BE4F05" w:rsidRPr="00BE4F05" w:rsidRDefault="00BE4F05" w:rsidP="00BE4F05">
      <w:pPr>
        <w:pStyle w:val="CSP-ChapterBodyText"/>
      </w:pPr>
      <w:r w:rsidRPr="00BE4F05">
        <w:t>They no longer needed to be seen.</w:t>
      </w:r>
    </w:p>
    <w:p w14:paraId="7448AC34" w14:textId="77777777" w:rsidR="00BE4F05" w:rsidRPr="00BE4F05" w:rsidRDefault="00BE4F05" w:rsidP="00BE4F05">
      <w:pPr>
        <w:pStyle w:val="CSP-ChapterBodyText"/>
      </w:pPr>
      <w:r w:rsidRPr="00BE4F05">
        <w:t xml:space="preserve">They needed to </w:t>
      </w:r>
      <w:r w:rsidRPr="00BE4F05">
        <w:rPr>
          <w:b/>
          <w:bCs/>
        </w:rPr>
        <w:t>burn.</w:t>
      </w:r>
    </w:p>
    <w:p w14:paraId="2303449F" w14:textId="77777777" w:rsidR="00BE4F05" w:rsidRPr="00BE4F05" w:rsidRDefault="00BE4F05" w:rsidP="00BE4F05">
      <w:pPr>
        <w:pStyle w:val="CSP-ChapterBodyText"/>
      </w:pPr>
    </w:p>
    <w:p w14:paraId="4F6C59A8" w14:textId="77777777" w:rsidR="00BE4F05" w:rsidRPr="00BE4F05" w:rsidRDefault="00BE4F05" w:rsidP="00BE4F05">
      <w:pPr>
        <w:pStyle w:val="CSP-ChapterBodyText"/>
      </w:pPr>
      <w:r w:rsidRPr="00BE4F05">
        <w:t xml:space="preserve">And </w:t>
      </w:r>
      <w:r w:rsidRPr="00BE4F05">
        <w:rPr>
          <w:b/>
          <w:bCs/>
        </w:rPr>
        <w:t>the world began to change.</w:t>
      </w:r>
    </w:p>
    <w:p w14:paraId="0AB87054" w14:textId="77777777" w:rsidR="00BE4F05" w:rsidRPr="00BE4F05" w:rsidRDefault="00BE4F05" w:rsidP="00BE4F05">
      <w:pPr>
        <w:pStyle w:val="CSP-ChapterBodyText"/>
      </w:pPr>
    </w:p>
    <w:p w14:paraId="60BA0860" w14:textId="77777777" w:rsidR="00BE4F05" w:rsidRPr="00BE4F05" w:rsidRDefault="00BE4F05" w:rsidP="00BE4F05">
      <w:pPr>
        <w:pStyle w:val="CSP-ChapterBodyText"/>
      </w:pPr>
      <w:r w:rsidRPr="00BE4F05">
        <w:t>Not in flashy revivals.</w:t>
      </w:r>
    </w:p>
    <w:p w14:paraId="5BE03E1D" w14:textId="77777777" w:rsidR="00BE4F05" w:rsidRPr="00BE4F05" w:rsidRDefault="00BE4F05" w:rsidP="00BE4F05">
      <w:pPr>
        <w:pStyle w:val="CSP-ChapterBodyText"/>
      </w:pPr>
      <w:r w:rsidRPr="00BE4F05">
        <w:t>Not in huge events.</w:t>
      </w:r>
    </w:p>
    <w:p w14:paraId="44BBC650" w14:textId="77777777" w:rsidR="00BE4F05" w:rsidRPr="00BE4F05" w:rsidRDefault="00BE4F05" w:rsidP="00BE4F05">
      <w:pPr>
        <w:pStyle w:val="CSP-ChapterBodyText"/>
      </w:pPr>
      <w:r w:rsidRPr="00BE4F05">
        <w:t xml:space="preserve">But in </w:t>
      </w:r>
      <w:r w:rsidRPr="00BE4F05">
        <w:rPr>
          <w:b/>
          <w:bCs/>
        </w:rPr>
        <w:t>one life at a time</w:t>
      </w:r>
      <w:r w:rsidRPr="00BE4F05">
        <w:t>.</w:t>
      </w:r>
    </w:p>
    <w:p w14:paraId="72B3B47D" w14:textId="77777777" w:rsidR="00BE4F05" w:rsidRPr="00BE4F05" w:rsidRDefault="00BE4F05" w:rsidP="00BE4F05">
      <w:pPr>
        <w:pStyle w:val="CSP-ChapterBodyText"/>
      </w:pPr>
      <w:r w:rsidRPr="00BE4F05">
        <w:t>In quiet rooms, in alleyways,</w:t>
      </w:r>
    </w:p>
    <w:p w14:paraId="73201FE9" w14:textId="77777777" w:rsidR="00BE4F05" w:rsidRPr="00BE4F05" w:rsidRDefault="00BE4F05" w:rsidP="00BE4F05">
      <w:pPr>
        <w:pStyle w:val="CSP-ChapterBodyText"/>
      </w:pPr>
      <w:r w:rsidRPr="00BE4F05">
        <w:t>in homes where families prayed together.</w:t>
      </w:r>
    </w:p>
    <w:p w14:paraId="32751B44" w14:textId="77777777" w:rsidR="00BE4F05" w:rsidRPr="00BE4F05" w:rsidRDefault="00BE4F05" w:rsidP="00BE4F05">
      <w:pPr>
        <w:pStyle w:val="CSP-ChapterBodyText"/>
      </w:pPr>
      <w:r w:rsidRPr="00BE4F05">
        <w:t>In neighborhoods where people stopped pretending.</w:t>
      </w:r>
    </w:p>
    <w:p w14:paraId="51A3CFA7" w14:textId="77777777" w:rsidR="00BE4F05" w:rsidRPr="00BE4F05" w:rsidRDefault="00BE4F05" w:rsidP="00BE4F05">
      <w:pPr>
        <w:pStyle w:val="CSP-ChapterBodyText"/>
      </w:pPr>
    </w:p>
    <w:p w14:paraId="14620C3E" w14:textId="77777777" w:rsidR="00BE4F05" w:rsidRPr="00BE4F05" w:rsidRDefault="00BE4F05" w:rsidP="00BE4F05">
      <w:pPr>
        <w:pStyle w:val="CSP-ChapterBodyText"/>
      </w:pPr>
      <w:r w:rsidRPr="00BE4F05">
        <w:t>And I—</w:t>
      </w:r>
      <w:proofErr w:type="spellStart"/>
      <w:r w:rsidRPr="00BE4F05">
        <w:t>Eydah</w:t>
      </w:r>
      <w:proofErr w:type="spellEnd"/>
      <w:r w:rsidRPr="00BE4F05">
        <w:t>—stood amazed.</w:t>
      </w:r>
    </w:p>
    <w:p w14:paraId="107C6072" w14:textId="77777777" w:rsidR="00BE4F05" w:rsidRPr="00BE4F05" w:rsidRDefault="00BE4F05" w:rsidP="00BE4F05">
      <w:pPr>
        <w:pStyle w:val="CSP-ChapterBodyText"/>
      </w:pPr>
    </w:p>
    <w:p w14:paraId="0E8CB88E" w14:textId="77777777" w:rsidR="00BE4F05" w:rsidRPr="00BE4F05" w:rsidRDefault="00BE4F05" w:rsidP="00BE4F05">
      <w:pPr>
        <w:pStyle w:val="CSP-ChapterBodyText"/>
      </w:pPr>
      <w:r w:rsidRPr="00BE4F05">
        <w:t xml:space="preserve">Because </w:t>
      </w:r>
      <w:r w:rsidRPr="00BE4F05">
        <w:rPr>
          <w:b/>
          <w:bCs/>
        </w:rPr>
        <w:t>this fire</w:t>
      </w:r>
      <w:r w:rsidRPr="00BE4F05">
        <w:t xml:space="preserve"> was different.</w:t>
      </w:r>
    </w:p>
    <w:p w14:paraId="4790C979" w14:textId="77777777" w:rsidR="00BE4F05" w:rsidRPr="00BE4F05" w:rsidRDefault="00BE4F05" w:rsidP="00BE4F05">
      <w:pPr>
        <w:pStyle w:val="CSP-ChapterBodyText"/>
      </w:pPr>
      <w:r w:rsidRPr="00BE4F05">
        <w:t>It wasn’t for spectacle.</w:t>
      </w:r>
    </w:p>
    <w:p w14:paraId="188DEF0A" w14:textId="77777777" w:rsidR="00BE4F05" w:rsidRPr="00BE4F05" w:rsidRDefault="00BE4F05" w:rsidP="00BE4F05">
      <w:pPr>
        <w:pStyle w:val="CSP-ChapterBodyText"/>
      </w:pPr>
      <w:r w:rsidRPr="00BE4F05">
        <w:t>It wasn’t for show.</w:t>
      </w:r>
    </w:p>
    <w:p w14:paraId="1818226F" w14:textId="77777777" w:rsidR="00BE4F05" w:rsidRPr="00BE4F05" w:rsidRDefault="00BE4F05" w:rsidP="00BE4F05">
      <w:pPr>
        <w:pStyle w:val="CSP-ChapterBodyText"/>
      </w:pPr>
      <w:r w:rsidRPr="00BE4F05">
        <w:t>It wasn’t for platforms or glory.</w:t>
      </w:r>
    </w:p>
    <w:p w14:paraId="70EDC0F5" w14:textId="77777777" w:rsidR="00BE4F05" w:rsidRPr="00BE4F05" w:rsidRDefault="00BE4F05" w:rsidP="00BE4F05">
      <w:pPr>
        <w:pStyle w:val="CSP-ChapterBodyText"/>
      </w:pPr>
      <w:r w:rsidRPr="00BE4F05">
        <w:t xml:space="preserve">It was for </w:t>
      </w:r>
      <w:r w:rsidRPr="00BE4F05">
        <w:rPr>
          <w:b/>
          <w:bCs/>
        </w:rPr>
        <w:t>purity</w:t>
      </w:r>
      <w:r w:rsidRPr="00BE4F05">
        <w:t>.</w:t>
      </w:r>
    </w:p>
    <w:p w14:paraId="6C105F87" w14:textId="77777777" w:rsidR="00BE4F05" w:rsidRPr="00BE4F05" w:rsidRDefault="00BE4F05" w:rsidP="00BE4F05">
      <w:pPr>
        <w:pStyle w:val="CSP-ChapterBodyText"/>
      </w:pPr>
      <w:r w:rsidRPr="00BE4F05">
        <w:t xml:space="preserve">It was for </w:t>
      </w:r>
      <w:r w:rsidRPr="00BE4F05">
        <w:rPr>
          <w:b/>
          <w:bCs/>
        </w:rPr>
        <w:t>transformation</w:t>
      </w:r>
      <w:r w:rsidRPr="00BE4F05">
        <w:t>.</w:t>
      </w:r>
    </w:p>
    <w:p w14:paraId="4B2DA6DE" w14:textId="77D4770D" w:rsidR="00BE4F05" w:rsidRDefault="00BE4F05">
      <w:pPr>
        <w:spacing w:after="160" w:line="259" w:lineRule="auto"/>
        <w:rPr>
          <w:rFonts w:ascii="Garamond" w:hAnsi="Garamond"/>
          <w:iCs/>
        </w:rPr>
      </w:pPr>
      <w:r>
        <w:br w:type="page"/>
      </w:r>
    </w:p>
    <w:p w14:paraId="316770FC" w14:textId="77777777" w:rsidR="00BE4F05" w:rsidRPr="00BE4F05" w:rsidRDefault="00BE4F05" w:rsidP="00BE4F05">
      <w:pPr>
        <w:pStyle w:val="CSP-ChapterBodyText"/>
      </w:pPr>
      <w:r w:rsidRPr="00BE4F05">
        <w:rPr>
          <w:i/>
        </w:rPr>
        <w:lastRenderedPageBreak/>
        <w:t>“You will be My witnesses,”</w:t>
      </w:r>
    </w:p>
    <w:p w14:paraId="68664152" w14:textId="77777777" w:rsidR="00BE4F05" w:rsidRPr="00BE4F05" w:rsidRDefault="00BE4F05" w:rsidP="00BE4F05">
      <w:pPr>
        <w:pStyle w:val="CSP-ChapterBodyText"/>
      </w:pPr>
      <w:r w:rsidRPr="00BE4F05">
        <w:rPr>
          <w:i/>
        </w:rPr>
        <w:t>“But not if you try to control the fire.</w:t>
      </w:r>
    </w:p>
    <w:p w14:paraId="35E4D576" w14:textId="77777777" w:rsidR="00BE4F05" w:rsidRPr="00BE4F05" w:rsidRDefault="00BE4F05" w:rsidP="00BE4F05">
      <w:pPr>
        <w:pStyle w:val="CSP-ChapterBodyText"/>
      </w:pPr>
      <w:r w:rsidRPr="00BE4F05">
        <w:rPr>
          <w:i/>
        </w:rPr>
        <w:t>You must let it consume you first.”</w:t>
      </w:r>
    </w:p>
    <w:p w14:paraId="26DDCE36" w14:textId="1AA4CAE2" w:rsidR="00BE4F05" w:rsidRPr="00BE4F05" w:rsidRDefault="00BE4F05" w:rsidP="00BE4F05">
      <w:pPr>
        <w:pStyle w:val="CSP-ChapterBodyText"/>
      </w:pPr>
    </w:p>
    <w:p w14:paraId="263CA5E4" w14:textId="77777777" w:rsidR="00BE4F05" w:rsidRPr="00BE4F05" w:rsidRDefault="00BE4F05" w:rsidP="00BE4F05">
      <w:pPr>
        <w:pStyle w:val="CSP-ChapterBodyText"/>
      </w:pPr>
      <w:r w:rsidRPr="00BE4F05">
        <w:t>They carried the fire.</w:t>
      </w:r>
    </w:p>
    <w:p w14:paraId="7FB4DF1C" w14:textId="77777777" w:rsidR="00BE4F05" w:rsidRPr="00BE4F05" w:rsidRDefault="00BE4F05" w:rsidP="00BE4F05">
      <w:pPr>
        <w:pStyle w:val="CSP-ChapterBodyText"/>
      </w:pPr>
      <w:r w:rsidRPr="00BE4F05">
        <w:t>And the fire remained.</w:t>
      </w:r>
    </w:p>
    <w:p w14:paraId="58E039B8" w14:textId="77777777" w:rsidR="00BE4F05" w:rsidRPr="00BE4F05" w:rsidRDefault="00BE4F05" w:rsidP="00BE4F05">
      <w:pPr>
        <w:pStyle w:val="CSP-ChapterBodyText"/>
      </w:pPr>
    </w:p>
    <w:p w14:paraId="2D132E1F" w14:textId="77777777" w:rsidR="00BE4F05" w:rsidRPr="00BE4F05" w:rsidRDefault="00BE4F05" w:rsidP="00BE4F05">
      <w:pPr>
        <w:pStyle w:val="CSP-ChapterBodyText"/>
      </w:pPr>
      <w:r w:rsidRPr="00BE4F05">
        <w:t xml:space="preserve">They didn’t just carry it </w:t>
      </w:r>
      <w:r w:rsidRPr="00BE4F05">
        <w:rPr>
          <w:b/>
          <w:bCs/>
        </w:rPr>
        <w:t>in</w:t>
      </w:r>
      <w:r w:rsidRPr="00BE4F05">
        <w:t xml:space="preserve"> their hearts—</w:t>
      </w:r>
    </w:p>
    <w:p w14:paraId="53DD32C7" w14:textId="77777777" w:rsidR="00BE4F05" w:rsidRPr="00BE4F05" w:rsidRDefault="00BE4F05" w:rsidP="00BE4F05">
      <w:pPr>
        <w:pStyle w:val="CSP-ChapterBodyText"/>
      </w:pPr>
      <w:r w:rsidRPr="00BE4F05">
        <w:t xml:space="preserve">they carried it </w:t>
      </w:r>
      <w:r w:rsidRPr="00BE4F05">
        <w:rPr>
          <w:b/>
          <w:bCs/>
        </w:rPr>
        <w:t>into the streets.</w:t>
      </w:r>
    </w:p>
    <w:p w14:paraId="67F1DC20" w14:textId="77777777" w:rsidR="00BE4F05" w:rsidRPr="00BE4F05" w:rsidRDefault="00BE4F05" w:rsidP="00BE4F05">
      <w:pPr>
        <w:pStyle w:val="CSP-ChapterBodyText"/>
      </w:pPr>
      <w:r w:rsidRPr="00BE4F05">
        <w:t>They didn’t burn out when the crowd left.</w:t>
      </w:r>
    </w:p>
    <w:p w14:paraId="44969DAD" w14:textId="77777777" w:rsidR="00BE4F05" w:rsidRPr="00BE4F05" w:rsidRDefault="00BE4F05" w:rsidP="00BE4F05">
      <w:pPr>
        <w:pStyle w:val="CSP-ChapterBodyText"/>
      </w:pPr>
      <w:r w:rsidRPr="00BE4F05">
        <w:t xml:space="preserve">They burned </w:t>
      </w:r>
      <w:r w:rsidRPr="00BE4F05">
        <w:rPr>
          <w:b/>
          <w:bCs/>
        </w:rPr>
        <w:t>in the darkness</w:t>
      </w:r>
      <w:r w:rsidRPr="00BE4F05">
        <w:t>—</w:t>
      </w:r>
    </w:p>
    <w:p w14:paraId="612BDED2" w14:textId="77777777" w:rsidR="00BE4F05" w:rsidRPr="00BE4F05" w:rsidRDefault="00BE4F05" w:rsidP="00BE4F05">
      <w:pPr>
        <w:pStyle w:val="CSP-ChapterBodyText"/>
      </w:pPr>
      <w:r w:rsidRPr="00BE4F05">
        <w:t>in places where the world had forgotten how to see.</w:t>
      </w:r>
    </w:p>
    <w:p w14:paraId="6B100A7C" w14:textId="77777777" w:rsidR="00BE4F05" w:rsidRPr="00BE4F05" w:rsidRDefault="00BE4F05" w:rsidP="00BE4F05">
      <w:pPr>
        <w:pStyle w:val="CSP-ChapterBodyText"/>
      </w:pPr>
      <w:r w:rsidRPr="00BE4F05">
        <w:t>Where the lost had nowhere else to turn.</w:t>
      </w:r>
    </w:p>
    <w:p w14:paraId="616F1BF9" w14:textId="77777777" w:rsidR="00BE4F05" w:rsidRPr="00BE4F05" w:rsidRDefault="00BE4F05" w:rsidP="00BE4F05">
      <w:pPr>
        <w:pStyle w:val="CSP-ChapterBodyText"/>
      </w:pPr>
    </w:p>
    <w:p w14:paraId="7E911311" w14:textId="77777777" w:rsidR="00BE4F05" w:rsidRPr="00BE4F05" w:rsidRDefault="00BE4F05" w:rsidP="00BE4F05">
      <w:pPr>
        <w:pStyle w:val="CSP-ChapterBodyText"/>
      </w:pPr>
      <w:r w:rsidRPr="00BE4F05">
        <w:t xml:space="preserve">They burned </w:t>
      </w:r>
      <w:r w:rsidRPr="00BE4F05">
        <w:rPr>
          <w:b/>
          <w:bCs/>
        </w:rPr>
        <w:t>in love</w:t>
      </w:r>
      <w:r w:rsidRPr="00BE4F05">
        <w:t>.</w:t>
      </w:r>
    </w:p>
    <w:p w14:paraId="1E957DCC" w14:textId="77777777" w:rsidR="00BE4F05" w:rsidRPr="00BE4F05" w:rsidRDefault="00BE4F05" w:rsidP="00BE4F05">
      <w:pPr>
        <w:pStyle w:val="CSP-ChapterBodyText"/>
      </w:pPr>
      <w:r w:rsidRPr="00BE4F05">
        <w:t xml:space="preserve">They burned </w:t>
      </w:r>
      <w:r w:rsidRPr="00BE4F05">
        <w:rPr>
          <w:b/>
          <w:bCs/>
        </w:rPr>
        <w:t>in holiness</w:t>
      </w:r>
      <w:r w:rsidRPr="00BE4F05">
        <w:t>.</w:t>
      </w:r>
    </w:p>
    <w:p w14:paraId="6807AFEF" w14:textId="77777777" w:rsidR="00BE4F05" w:rsidRPr="00BE4F05" w:rsidRDefault="00BE4F05" w:rsidP="00BE4F05">
      <w:pPr>
        <w:pStyle w:val="CSP-ChapterBodyText"/>
      </w:pPr>
      <w:r w:rsidRPr="00BE4F05">
        <w:t xml:space="preserve">They burned </w:t>
      </w:r>
      <w:r w:rsidRPr="00BE4F05">
        <w:rPr>
          <w:b/>
          <w:bCs/>
        </w:rPr>
        <w:t>in reverence.</w:t>
      </w:r>
    </w:p>
    <w:p w14:paraId="09F53FD7" w14:textId="77777777" w:rsidR="00BE4F05" w:rsidRPr="00BE4F05" w:rsidRDefault="00BE4F05" w:rsidP="00BE4F05">
      <w:pPr>
        <w:pStyle w:val="CSP-ChapterBodyText"/>
      </w:pPr>
    </w:p>
    <w:p w14:paraId="209ED0AE" w14:textId="77777777" w:rsidR="00BE4F05" w:rsidRPr="00BE4F05" w:rsidRDefault="00BE4F05" w:rsidP="00BE4F05">
      <w:pPr>
        <w:pStyle w:val="CSP-ChapterBodyText"/>
      </w:pPr>
      <w:r w:rsidRPr="00BE4F05">
        <w:t>And when they spoke,</w:t>
      </w:r>
    </w:p>
    <w:p w14:paraId="07B8782F" w14:textId="77777777" w:rsidR="00BE4F05" w:rsidRPr="00BE4F05" w:rsidRDefault="00BE4F05" w:rsidP="00BE4F05">
      <w:pPr>
        <w:pStyle w:val="CSP-ChapterBodyText"/>
      </w:pPr>
      <w:r w:rsidRPr="00BE4F05">
        <w:t>it wasn’t just words.</w:t>
      </w:r>
    </w:p>
    <w:p w14:paraId="4AE755CD" w14:textId="77777777" w:rsidR="00BE4F05" w:rsidRPr="00BE4F05" w:rsidRDefault="00BE4F05" w:rsidP="00BE4F05">
      <w:pPr>
        <w:pStyle w:val="CSP-ChapterBodyText"/>
      </w:pPr>
      <w:r w:rsidRPr="00BE4F05">
        <w:rPr>
          <w:b/>
          <w:bCs/>
        </w:rPr>
        <w:t>It was fire.</w:t>
      </w:r>
    </w:p>
    <w:p w14:paraId="27D37231" w14:textId="77777777" w:rsidR="00BE4F05" w:rsidRPr="00BE4F05" w:rsidRDefault="00BE4F05" w:rsidP="00BE4F05">
      <w:pPr>
        <w:pStyle w:val="CSP-ChapterBodyText"/>
      </w:pPr>
    </w:p>
    <w:p w14:paraId="75D077AC" w14:textId="77777777" w:rsidR="00BE4F05" w:rsidRPr="00BE4F05" w:rsidRDefault="00BE4F05" w:rsidP="00BE4F05">
      <w:pPr>
        <w:pStyle w:val="CSP-ChapterBodyText"/>
      </w:pPr>
      <w:r w:rsidRPr="00BE4F05">
        <w:t>It ignited others.</w:t>
      </w:r>
    </w:p>
    <w:p w14:paraId="598BF253" w14:textId="77777777" w:rsidR="00BE4F05" w:rsidRPr="00BE4F05" w:rsidRDefault="00BE4F05" w:rsidP="00BE4F05">
      <w:pPr>
        <w:pStyle w:val="CSP-ChapterBodyText"/>
      </w:pPr>
      <w:r w:rsidRPr="00BE4F05">
        <w:t>It spread.</w:t>
      </w:r>
    </w:p>
    <w:p w14:paraId="68DC491E" w14:textId="77777777" w:rsidR="00BE4F05" w:rsidRPr="00BE4F05" w:rsidRDefault="00BE4F05" w:rsidP="00BE4F05">
      <w:pPr>
        <w:pStyle w:val="CSP-ChapterBodyText"/>
      </w:pPr>
      <w:r w:rsidRPr="00BE4F05">
        <w:t>And like a wave,</w:t>
      </w:r>
    </w:p>
    <w:p w14:paraId="65EE0479" w14:textId="77777777" w:rsidR="00BE4F05" w:rsidRPr="00BE4F05" w:rsidRDefault="00BE4F05" w:rsidP="00BE4F05">
      <w:pPr>
        <w:pStyle w:val="CSP-ChapterBodyText"/>
      </w:pPr>
      <w:r w:rsidRPr="00BE4F05">
        <w:t>the fire kept moving.</w:t>
      </w:r>
    </w:p>
    <w:p w14:paraId="772E8A78" w14:textId="77777777" w:rsidR="00BE4F05" w:rsidRPr="00BE4F05" w:rsidRDefault="00BE4F05" w:rsidP="00BE4F05">
      <w:pPr>
        <w:pStyle w:val="CSP-ChapterBodyText"/>
      </w:pPr>
    </w:p>
    <w:p w14:paraId="4F8308BE" w14:textId="77777777" w:rsidR="00BE4F05" w:rsidRPr="00BE4F05" w:rsidRDefault="00BE4F05" w:rsidP="00BE4F05">
      <w:pPr>
        <w:pStyle w:val="CSP-ChapterBodyText"/>
      </w:pPr>
      <w:r w:rsidRPr="00BE4F05">
        <w:t>Not for show.</w:t>
      </w:r>
    </w:p>
    <w:p w14:paraId="70F3311E" w14:textId="77777777" w:rsidR="00BE4F05" w:rsidRPr="00BE4F05" w:rsidRDefault="00BE4F05" w:rsidP="00BE4F05">
      <w:pPr>
        <w:pStyle w:val="CSP-ChapterBodyText"/>
      </w:pPr>
      <w:r w:rsidRPr="00BE4F05">
        <w:t>Not for man’s glory.</w:t>
      </w:r>
    </w:p>
    <w:p w14:paraId="3CB052C5" w14:textId="77777777" w:rsidR="00BE4F05" w:rsidRPr="00BE4F05" w:rsidRDefault="00BE4F05" w:rsidP="00BE4F05">
      <w:pPr>
        <w:pStyle w:val="CSP-ChapterBodyText"/>
      </w:pPr>
      <w:r w:rsidRPr="00BE4F05">
        <w:rPr>
          <w:b/>
          <w:bCs/>
        </w:rPr>
        <w:t>But for His.</w:t>
      </w:r>
    </w:p>
    <w:p w14:paraId="5364279B" w14:textId="626A65FF" w:rsidR="00BE4F05" w:rsidRPr="00BE4F05" w:rsidRDefault="00BE4F05" w:rsidP="00BE4F05">
      <w:pPr>
        <w:pStyle w:val="CSP-ChapterBodyText"/>
      </w:pPr>
    </w:p>
    <w:p w14:paraId="5808EA27" w14:textId="77777777" w:rsidR="00BE4F05" w:rsidRDefault="00BE4F05" w:rsidP="00BE4F05">
      <w:pPr>
        <w:pStyle w:val="CSP-ChapterBodyText"/>
      </w:pPr>
    </w:p>
    <w:p w14:paraId="72782637" w14:textId="77777777" w:rsidR="000A6995" w:rsidRDefault="000A6995" w:rsidP="000A6995">
      <w:pPr>
        <w:pStyle w:val="CSP-ChapterBodyText"/>
        <w:jc w:val="center"/>
      </w:pPr>
    </w:p>
    <w:p w14:paraId="0B1DEEE1" w14:textId="4DAC5B52" w:rsidR="000A6995" w:rsidRPr="000A6995" w:rsidRDefault="000A6995" w:rsidP="000A6995">
      <w:pPr>
        <w:pStyle w:val="CSP-ChapterBodyText"/>
        <w:jc w:val="center"/>
        <w:rPr>
          <w:b/>
          <w:bCs/>
        </w:rPr>
      </w:pPr>
      <w:r w:rsidRPr="000A6995">
        <w:rPr>
          <w:b/>
          <w:bCs/>
          <w:i/>
        </w:rPr>
        <w:t>You cannot control the fire,</w:t>
      </w:r>
      <w:r>
        <w:rPr>
          <w:b/>
          <w:bCs/>
          <w:i/>
        </w:rPr>
        <w:br/>
      </w:r>
      <w:r w:rsidRPr="000A6995">
        <w:rPr>
          <w:b/>
          <w:bCs/>
          <w:i/>
        </w:rPr>
        <w:t>but you can surrender to the disruption it brings.</w:t>
      </w:r>
    </w:p>
    <w:p w14:paraId="06DC1ED4" w14:textId="77777777" w:rsidR="000A6995" w:rsidRPr="00BE4F05" w:rsidRDefault="000A6995" w:rsidP="00BE4F05">
      <w:pPr>
        <w:pStyle w:val="CSP-ChapterBodyText"/>
      </w:pPr>
    </w:p>
    <w:p w14:paraId="411A34FB" w14:textId="77777777" w:rsidR="00BE4F05" w:rsidRDefault="00BE4F05">
      <w:pPr>
        <w:spacing w:after="160" w:line="259" w:lineRule="auto"/>
        <w:rPr>
          <w:rFonts w:ascii="Garamond" w:hAnsi="Garamond"/>
          <w:i/>
          <w:iCs/>
        </w:rPr>
      </w:pPr>
      <w:r>
        <w:rPr>
          <w:i/>
        </w:rPr>
        <w:br w:type="page"/>
      </w:r>
    </w:p>
    <w:p w14:paraId="690BC5C3" w14:textId="26D7D52F" w:rsidR="00BE4F05" w:rsidRPr="00BE4F05" w:rsidRDefault="00BE4F05" w:rsidP="00BE4F05">
      <w:pPr>
        <w:pStyle w:val="CSP-ChapterBodyText"/>
      </w:pPr>
      <w:r w:rsidRPr="00BE4F05">
        <w:rPr>
          <w:i/>
        </w:rPr>
        <w:lastRenderedPageBreak/>
        <w:t>And you…</w:t>
      </w:r>
    </w:p>
    <w:p w14:paraId="03AEC3C1" w14:textId="77777777" w:rsidR="00BE4F05" w:rsidRPr="00BE4F05" w:rsidRDefault="00BE4F05" w:rsidP="00BE4F05">
      <w:pPr>
        <w:pStyle w:val="CSP-ChapterBodyText"/>
      </w:pPr>
      <w:r w:rsidRPr="00BE4F05">
        <w:t>Are you still looking for the next event?</w:t>
      </w:r>
    </w:p>
    <w:p w14:paraId="62986488" w14:textId="77777777" w:rsidR="00BE4F05" w:rsidRPr="00BE4F05" w:rsidRDefault="00BE4F05" w:rsidP="00BE4F05">
      <w:pPr>
        <w:pStyle w:val="CSP-ChapterBodyText"/>
      </w:pPr>
      <w:r w:rsidRPr="00BE4F05">
        <w:t>Still chasing a fire that only lasts as long as the atmosphere?</w:t>
      </w:r>
    </w:p>
    <w:p w14:paraId="0B558FB3" w14:textId="77777777" w:rsidR="00BE4F05" w:rsidRPr="00BE4F05" w:rsidRDefault="00BE4F05" w:rsidP="00BE4F05">
      <w:pPr>
        <w:pStyle w:val="CSP-ChapterBodyText"/>
      </w:pPr>
    </w:p>
    <w:p w14:paraId="6C7674C8" w14:textId="77777777" w:rsidR="00BE4F05" w:rsidRPr="00BE4F05" w:rsidRDefault="00BE4F05" w:rsidP="00BE4F05">
      <w:pPr>
        <w:pStyle w:val="CSP-ChapterBodyText"/>
      </w:pPr>
      <w:r w:rsidRPr="00BE4F05">
        <w:t>The fire you’ve been seeking…</w:t>
      </w:r>
    </w:p>
    <w:p w14:paraId="176B03AF" w14:textId="77777777" w:rsidR="00BE4F05" w:rsidRPr="00BE4F05" w:rsidRDefault="00BE4F05" w:rsidP="00BE4F05">
      <w:pPr>
        <w:pStyle w:val="CSP-ChapterBodyText"/>
      </w:pPr>
      <w:r w:rsidRPr="00BE4F05">
        <w:t>is already in you.</w:t>
      </w:r>
    </w:p>
    <w:p w14:paraId="7F79211E" w14:textId="77777777" w:rsidR="00BE4F05" w:rsidRPr="00BE4F05" w:rsidRDefault="00BE4F05" w:rsidP="00BE4F05">
      <w:pPr>
        <w:pStyle w:val="CSP-ChapterBodyText"/>
      </w:pPr>
    </w:p>
    <w:p w14:paraId="64F88637" w14:textId="77777777" w:rsidR="00BE4F05" w:rsidRPr="00BE4F05" w:rsidRDefault="00BE4F05" w:rsidP="00BE4F05">
      <w:pPr>
        <w:pStyle w:val="CSP-ChapterBodyText"/>
      </w:pPr>
      <w:r w:rsidRPr="00BE4F05">
        <w:rPr>
          <w:b/>
          <w:bCs/>
        </w:rPr>
        <w:t>Will you carry it?</w:t>
      </w:r>
    </w:p>
    <w:p w14:paraId="2D41D1A9" w14:textId="77777777" w:rsidR="00BE4F05" w:rsidRPr="00BE4F05" w:rsidRDefault="00BE4F05" w:rsidP="00BE4F05">
      <w:pPr>
        <w:pStyle w:val="CSP-ChapterBodyText"/>
      </w:pPr>
      <w:r w:rsidRPr="00BE4F05">
        <w:t>Not for fame.</w:t>
      </w:r>
    </w:p>
    <w:p w14:paraId="51150687" w14:textId="77777777" w:rsidR="00BE4F05" w:rsidRPr="00BE4F05" w:rsidRDefault="00BE4F05" w:rsidP="00BE4F05">
      <w:pPr>
        <w:pStyle w:val="CSP-ChapterBodyText"/>
      </w:pPr>
      <w:r w:rsidRPr="00BE4F05">
        <w:t>Not for recognition.</w:t>
      </w:r>
    </w:p>
    <w:p w14:paraId="2EA8437C" w14:textId="77777777" w:rsidR="00BE4F05" w:rsidRPr="00BE4F05" w:rsidRDefault="00BE4F05" w:rsidP="00BE4F05">
      <w:pPr>
        <w:pStyle w:val="CSP-ChapterBodyText"/>
      </w:pPr>
    </w:p>
    <w:p w14:paraId="0831A8BE" w14:textId="77777777" w:rsidR="00BE4F05" w:rsidRPr="00BE4F05" w:rsidRDefault="00BE4F05" w:rsidP="00BE4F05">
      <w:pPr>
        <w:pStyle w:val="CSP-ChapterBodyText"/>
      </w:pPr>
      <w:r w:rsidRPr="00BE4F05">
        <w:t xml:space="preserve">But for </w:t>
      </w:r>
      <w:r w:rsidRPr="00BE4F05">
        <w:rPr>
          <w:b/>
          <w:bCs/>
        </w:rPr>
        <w:t>transformation.</w:t>
      </w:r>
    </w:p>
    <w:p w14:paraId="74233971" w14:textId="77777777" w:rsidR="00BE4F05" w:rsidRPr="00BE4F05" w:rsidRDefault="00BE4F05" w:rsidP="00BE4F05">
      <w:pPr>
        <w:pStyle w:val="CSP-ChapterBodyText"/>
      </w:pPr>
    </w:p>
    <w:p w14:paraId="065F9BA4" w14:textId="77777777" w:rsidR="00BE4F05" w:rsidRPr="00BE4F05" w:rsidRDefault="00BE4F05" w:rsidP="00BE4F05">
      <w:pPr>
        <w:pStyle w:val="CSP-ChapterBodyText"/>
      </w:pPr>
      <w:r w:rsidRPr="00BE4F05">
        <w:t>Will you let it remain?</w:t>
      </w:r>
    </w:p>
    <w:p w14:paraId="1CE29229" w14:textId="77777777" w:rsidR="00BE4F05" w:rsidRPr="00BE4F05" w:rsidRDefault="00BE4F05" w:rsidP="00BE4F05">
      <w:pPr>
        <w:pStyle w:val="CSP-ChapterBodyText"/>
      </w:pPr>
      <w:r w:rsidRPr="00BE4F05">
        <w:t>Will you live in the fire that never dies?</w:t>
      </w:r>
    </w:p>
    <w:p w14:paraId="3B0DEF7C" w14:textId="77777777" w:rsidR="00BE4F05" w:rsidRPr="00BE4F05" w:rsidRDefault="00BE4F05" w:rsidP="00BE4F05">
      <w:pPr>
        <w:pStyle w:val="CSP-ChapterBodyText"/>
      </w:pPr>
    </w:p>
    <w:p w14:paraId="20A9318E" w14:textId="77777777" w:rsidR="00BE4F05" w:rsidRPr="00BE4F05" w:rsidRDefault="00BE4F05" w:rsidP="00BE4F05">
      <w:pPr>
        <w:pStyle w:val="CSP-ChapterBodyText"/>
      </w:pPr>
      <w:r w:rsidRPr="00BE4F05">
        <w:rPr>
          <w:b/>
          <w:bCs/>
        </w:rPr>
        <w:t>The fire doesn’t burn out if it’s fed by surrender.</w:t>
      </w:r>
    </w:p>
    <w:p w14:paraId="15DECF55" w14:textId="77777777" w:rsidR="00BE4F05" w:rsidRPr="00BE4F05" w:rsidRDefault="00BE4F05" w:rsidP="00BE4F05">
      <w:pPr>
        <w:pStyle w:val="CSP-ChapterBodyText"/>
      </w:pPr>
    </w:p>
    <w:p w14:paraId="1FC4B2F1" w14:textId="77777777" w:rsidR="00BE4F05" w:rsidRPr="00BE4F05" w:rsidRDefault="00BE4F05" w:rsidP="00BE4F05">
      <w:pPr>
        <w:pStyle w:val="CSP-ChapterBodyText"/>
      </w:pPr>
      <w:r w:rsidRPr="00BE4F05">
        <w:t xml:space="preserve">It doesn’t burn out if it’s fed by </w:t>
      </w:r>
      <w:r w:rsidRPr="00BE4F05">
        <w:rPr>
          <w:b/>
          <w:bCs/>
        </w:rPr>
        <w:t>consecration.</w:t>
      </w:r>
    </w:p>
    <w:p w14:paraId="581190D4" w14:textId="77777777" w:rsidR="00BE4F05" w:rsidRPr="00BE4F05" w:rsidRDefault="00BE4F05" w:rsidP="00BE4F05">
      <w:pPr>
        <w:pStyle w:val="CSP-ChapterBodyText"/>
      </w:pPr>
    </w:p>
    <w:p w14:paraId="34EE0795" w14:textId="77777777" w:rsidR="00BE4F05" w:rsidRPr="00BE4F05" w:rsidRDefault="00BE4F05" w:rsidP="00BE4F05">
      <w:pPr>
        <w:pStyle w:val="CSP-ChapterBodyText"/>
      </w:pPr>
      <w:r w:rsidRPr="00BE4F05">
        <w:rPr>
          <w:b/>
          <w:bCs/>
        </w:rPr>
        <w:t>This is the fire that remains.</w:t>
      </w:r>
    </w:p>
    <w:p w14:paraId="2AA5AE8E" w14:textId="77777777" w:rsidR="00BE4F05" w:rsidRPr="00BE4F05" w:rsidRDefault="00BE4F05" w:rsidP="00BE4F05">
      <w:pPr>
        <w:pStyle w:val="CSP-ChapterBodyText"/>
      </w:pPr>
      <w:r w:rsidRPr="00BE4F05">
        <w:t xml:space="preserve">The fire that </w:t>
      </w:r>
      <w:r w:rsidRPr="00BE4F05">
        <w:rPr>
          <w:b/>
          <w:bCs/>
        </w:rPr>
        <w:t>won’t stop</w:t>
      </w:r>
      <w:r w:rsidRPr="00BE4F05">
        <w:t xml:space="preserve"> until it has consumed every part of you.</w:t>
      </w:r>
    </w:p>
    <w:p w14:paraId="312645BE" w14:textId="77777777" w:rsidR="00BE4F05" w:rsidRPr="00BE4F05" w:rsidRDefault="00BE4F05" w:rsidP="00BE4F05">
      <w:pPr>
        <w:pStyle w:val="CSP-ChapterBodyText"/>
      </w:pPr>
      <w:r w:rsidRPr="00BE4F05">
        <w:t xml:space="preserve">Until it has </w:t>
      </w:r>
      <w:r w:rsidRPr="00BE4F05">
        <w:rPr>
          <w:b/>
          <w:bCs/>
        </w:rPr>
        <w:t>purified you</w:t>
      </w:r>
      <w:r w:rsidRPr="00BE4F05">
        <w:t xml:space="preserve"> to the core.</w:t>
      </w:r>
    </w:p>
    <w:p w14:paraId="244E60CB" w14:textId="77777777" w:rsidR="00BE4F05" w:rsidRPr="00BE4F05" w:rsidRDefault="00BE4F05" w:rsidP="00BE4F05">
      <w:pPr>
        <w:pStyle w:val="CSP-ChapterBodyText"/>
      </w:pPr>
    </w:p>
    <w:p w14:paraId="6DE40C42" w14:textId="77777777" w:rsidR="00BE4F05" w:rsidRPr="00BE4F05" w:rsidRDefault="00BE4F05" w:rsidP="00BE4F05">
      <w:pPr>
        <w:pStyle w:val="CSP-ChapterBodyText"/>
      </w:pPr>
      <w:r w:rsidRPr="00BE4F05">
        <w:rPr>
          <w:b/>
          <w:bCs/>
        </w:rPr>
        <w:t>Will you let it?</w:t>
      </w:r>
    </w:p>
    <w:p w14:paraId="60B728E0" w14:textId="77777777" w:rsidR="00BE4F05" w:rsidRPr="00BE4F05" w:rsidRDefault="00BE4F05" w:rsidP="00BE4F05">
      <w:pPr>
        <w:pStyle w:val="CSP-ChapterBodyText"/>
      </w:pPr>
      <w:r w:rsidRPr="00BE4F05">
        <w:t>Will you carry it—</w:t>
      </w:r>
    </w:p>
    <w:p w14:paraId="6DA7FE9A" w14:textId="77777777" w:rsidR="00BE4F05" w:rsidRPr="00BE4F05" w:rsidRDefault="00BE4F05" w:rsidP="00BE4F05">
      <w:pPr>
        <w:pStyle w:val="CSP-ChapterBodyText"/>
      </w:pPr>
      <w:r w:rsidRPr="00BE4F05">
        <w:t>not just for a season,</w:t>
      </w:r>
    </w:p>
    <w:p w14:paraId="60DF42FE" w14:textId="77777777" w:rsidR="00BE4F05" w:rsidRPr="00BE4F05" w:rsidRDefault="00BE4F05" w:rsidP="00BE4F05">
      <w:pPr>
        <w:pStyle w:val="CSP-ChapterBodyText"/>
      </w:pPr>
      <w:r w:rsidRPr="00BE4F05">
        <w:t xml:space="preserve">but for </w:t>
      </w:r>
      <w:r w:rsidRPr="00BE4F05">
        <w:rPr>
          <w:b/>
          <w:bCs/>
        </w:rPr>
        <w:t>a lifetime?</w:t>
      </w:r>
    </w:p>
    <w:p w14:paraId="7019FD70" w14:textId="3EADF597" w:rsidR="00BE4F05" w:rsidRPr="00BE4F05" w:rsidRDefault="00BE4F05" w:rsidP="00BE4F05">
      <w:pPr>
        <w:pStyle w:val="CSP-ChapterBodyText"/>
      </w:pPr>
    </w:p>
    <w:p w14:paraId="1D9FC92F" w14:textId="77777777" w:rsidR="00BE4F05" w:rsidRDefault="00BE4F05" w:rsidP="00987D79">
      <w:pPr>
        <w:pStyle w:val="CSP-ChapterBodyText"/>
        <w:sectPr w:rsidR="00BE4F05" w:rsidSect="00FA7FAA">
          <w:pgSz w:w="8640" w:h="12960"/>
          <w:pgMar w:top="864" w:right="864" w:bottom="864" w:left="1094" w:header="576" w:footer="432" w:gutter="0"/>
          <w:cols w:space="720"/>
          <w:titlePg/>
          <w:docGrid w:linePitch="360"/>
        </w:sectPr>
      </w:pPr>
    </w:p>
    <w:p w14:paraId="15F5E0B3" w14:textId="77777777" w:rsidR="00BE4F05" w:rsidRPr="00C40C47" w:rsidRDefault="00BE4F05" w:rsidP="00BE4F05">
      <w:pPr>
        <w:jc w:val="center"/>
        <w:rPr>
          <w:rFonts w:ascii="Garamond" w:hAnsi="Garamond"/>
          <w:iCs/>
          <w:sz w:val="44"/>
          <w:szCs w:val="44"/>
        </w:rPr>
      </w:pPr>
    </w:p>
    <w:p w14:paraId="14B9F797" w14:textId="77777777" w:rsidR="00BE4F05" w:rsidRPr="00C40C47" w:rsidRDefault="00BE4F05" w:rsidP="00BE4F05">
      <w:pPr>
        <w:jc w:val="center"/>
        <w:rPr>
          <w:rFonts w:ascii="Garamond" w:hAnsi="Garamond"/>
          <w:iCs/>
          <w:sz w:val="44"/>
          <w:szCs w:val="44"/>
        </w:rPr>
      </w:pPr>
    </w:p>
    <w:p w14:paraId="3D5C170D" w14:textId="77777777" w:rsidR="00BE4F05" w:rsidRPr="00C40C47" w:rsidRDefault="00BE4F05" w:rsidP="00BE4F05">
      <w:pPr>
        <w:jc w:val="center"/>
        <w:rPr>
          <w:rFonts w:ascii="Garamond" w:hAnsi="Garamond"/>
          <w:iCs/>
          <w:sz w:val="44"/>
          <w:szCs w:val="44"/>
        </w:rPr>
      </w:pPr>
    </w:p>
    <w:p w14:paraId="10ED143C" w14:textId="77777777" w:rsidR="00BE4F05" w:rsidRPr="00C40C47" w:rsidRDefault="00BE4F05" w:rsidP="00BE4F05">
      <w:pPr>
        <w:jc w:val="center"/>
        <w:rPr>
          <w:rFonts w:ascii="Garamond" w:hAnsi="Garamond"/>
          <w:iCs/>
          <w:sz w:val="44"/>
          <w:szCs w:val="44"/>
        </w:rPr>
      </w:pPr>
    </w:p>
    <w:p w14:paraId="722DF259" w14:textId="77777777" w:rsidR="00BE4F05" w:rsidRPr="00C40C47" w:rsidRDefault="00BE4F05" w:rsidP="00BE4F05">
      <w:pPr>
        <w:jc w:val="center"/>
        <w:rPr>
          <w:rFonts w:ascii="Garamond" w:hAnsi="Garamond"/>
          <w:iCs/>
          <w:sz w:val="44"/>
          <w:szCs w:val="44"/>
        </w:rPr>
      </w:pPr>
    </w:p>
    <w:p w14:paraId="67B73525" w14:textId="77777777" w:rsidR="00BE4F05" w:rsidRPr="00C40C47" w:rsidRDefault="00BE4F05" w:rsidP="00BE4F05">
      <w:pPr>
        <w:jc w:val="center"/>
        <w:rPr>
          <w:rFonts w:ascii="Garamond" w:hAnsi="Garamond"/>
          <w:iCs/>
          <w:sz w:val="44"/>
          <w:szCs w:val="44"/>
        </w:rPr>
      </w:pPr>
    </w:p>
    <w:p w14:paraId="7A7EAD2C" w14:textId="4AA5F654" w:rsidR="00BE4F05" w:rsidRPr="00C40C47" w:rsidRDefault="00A55620" w:rsidP="00BE4F05">
      <w:pPr>
        <w:pStyle w:val="CSP-ChapterTitle"/>
        <w:rPr>
          <w:rFonts w:ascii="Garamond" w:hAnsi="Garamond"/>
        </w:rPr>
      </w:pPr>
      <w:bookmarkStart w:id="23" w:name="_Toc194921561"/>
      <w:r>
        <w:rPr>
          <w:rFonts w:ascii="Garamond" w:hAnsi="Garamond"/>
        </w:rPr>
        <w:t>20</w:t>
      </w:r>
      <w:r w:rsidR="00BE4F05" w:rsidRPr="00C40C47">
        <w:rPr>
          <w:rFonts w:ascii="Garamond" w:hAnsi="Garamond"/>
        </w:rPr>
        <w:t xml:space="preserve"> </w:t>
      </w:r>
      <w:r w:rsidR="00BE4F05">
        <w:rPr>
          <w:rFonts w:ascii="Garamond" w:hAnsi="Garamond"/>
        </w:rPr>
        <w:t>the flame that won’t go out</w:t>
      </w:r>
      <w:bookmarkEnd w:id="23"/>
    </w:p>
    <w:p w14:paraId="68C65DEE" w14:textId="77777777" w:rsidR="00BE4F05" w:rsidRDefault="00BE4F05" w:rsidP="00BE4F05">
      <w:pPr>
        <w:jc w:val="center"/>
        <w:rPr>
          <w:rFonts w:ascii="Garamond" w:hAnsi="Garamond"/>
          <w:iCs/>
        </w:rPr>
      </w:pPr>
    </w:p>
    <w:p w14:paraId="4E1DC61E" w14:textId="4B8CB449" w:rsidR="000A6995" w:rsidRPr="000A6995" w:rsidRDefault="000A6995" w:rsidP="000A6995">
      <w:pPr>
        <w:jc w:val="center"/>
        <w:rPr>
          <w:rFonts w:ascii="Garamond" w:hAnsi="Garamond"/>
          <w:b/>
          <w:bCs/>
          <w:iCs/>
        </w:rPr>
      </w:pPr>
      <w:r w:rsidRPr="000A6995">
        <w:rPr>
          <w:rFonts w:ascii="Garamond" w:hAnsi="Garamond"/>
          <w:b/>
          <w:bCs/>
          <w:i/>
          <w:iCs/>
        </w:rPr>
        <w:t>The fire that remains is not the fire that was once lit—</w:t>
      </w:r>
      <w:r>
        <w:rPr>
          <w:rFonts w:ascii="Garamond" w:hAnsi="Garamond"/>
          <w:b/>
          <w:bCs/>
          <w:i/>
          <w:iCs/>
        </w:rPr>
        <w:br/>
      </w:r>
      <w:r w:rsidRPr="000A6995">
        <w:rPr>
          <w:rFonts w:ascii="Garamond" w:hAnsi="Garamond"/>
          <w:b/>
          <w:bCs/>
          <w:i/>
          <w:iCs/>
        </w:rPr>
        <w:t>it’s the fire that continually burns inside you.</w:t>
      </w:r>
    </w:p>
    <w:p w14:paraId="1D0E5159" w14:textId="77777777" w:rsidR="00BE4F05" w:rsidRPr="00C40C47" w:rsidRDefault="00BE4F05" w:rsidP="00BE4F05">
      <w:pPr>
        <w:jc w:val="center"/>
        <w:rPr>
          <w:rFonts w:ascii="Garamond" w:hAnsi="Garamond"/>
          <w:b/>
          <w:iCs/>
        </w:rPr>
      </w:pPr>
    </w:p>
    <w:p w14:paraId="604F9C62" w14:textId="77777777" w:rsidR="00A55620" w:rsidRPr="00A55620" w:rsidRDefault="00A55620" w:rsidP="00A55620">
      <w:pPr>
        <w:pStyle w:val="CSP-ChapterBodyText"/>
      </w:pPr>
      <w:r w:rsidRPr="00A55620">
        <w:t>I watched as the fire that once started in small rooms,</w:t>
      </w:r>
    </w:p>
    <w:p w14:paraId="692F439A" w14:textId="77777777" w:rsidR="00A55620" w:rsidRPr="00A55620" w:rsidRDefault="00A55620" w:rsidP="00A55620">
      <w:pPr>
        <w:pStyle w:val="CSP-ChapterBodyText"/>
      </w:pPr>
      <w:r w:rsidRPr="00A55620">
        <w:t>in quiet lives,</w:t>
      </w:r>
    </w:p>
    <w:p w14:paraId="55414947" w14:textId="77777777" w:rsidR="00A55620" w:rsidRPr="00A55620" w:rsidRDefault="00A55620" w:rsidP="00A55620">
      <w:pPr>
        <w:pStyle w:val="CSP-ChapterBodyText"/>
      </w:pPr>
      <w:r w:rsidRPr="00A55620">
        <w:t>began to spread.</w:t>
      </w:r>
    </w:p>
    <w:p w14:paraId="44A51CEF" w14:textId="77777777" w:rsidR="00A55620" w:rsidRPr="00A55620" w:rsidRDefault="00A55620" w:rsidP="00A55620">
      <w:pPr>
        <w:pStyle w:val="CSP-ChapterBodyText"/>
      </w:pPr>
    </w:p>
    <w:p w14:paraId="0D53C522" w14:textId="77777777" w:rsidR="00A55620" w:rsidRPr="00A55620" w:rsidRDefault="00A55620" w:rsidP="00A55620">
      <w:pPr>
        <w:pStyle w:val="CSP-ChapterBodyText"/>
      </w:pPr>
      <w:r w:rsidRPr="00A55620">
        <w:t>It wasn’t the fire that comes in the loud moments,</w:t>
      </w:r>
    </w:p>
    <w:p w14:paraId="61BE67B1" w14:textId="77777777" w:rsidR="00A55620" w:rsidRPr="00A55620" w:rsidRDefault="00A55620" w:rsidP="00A55620">
      <w:pPr>
        <w:pStyle w:val="CSP-ChapterBodyText"/>
      </w:pPr>
      <w:r w:rsidRPr="00A55620">
        <w:t>the fire that fizzles out when the stage lights dim.</w:t>
      </w:r>
    </w:p>
    <w:p w14:paraId="609CCFEF" w14:textId="77777777" w:rsidR="00A55620" w:rsidRPr="00A55620" w:rsidRDefault="00A55620" w:rsidP="00A55620">
      <w:pPr>
        <w:pStyle w:val="CSP-ChapterBodyText"/>
      </w:pPr>
    </w:p>
    <w:p w14:paraId="7AE1ED78" w14:textId="77777777" w:rsidR="00A55620" w:rsidRPr="00A55620" w:rsidRDefault="00A55620" w:rsidP="00A55620">
      <w:pPr>
        <w:pStyle w:val="CSP-ChapterBodyText"/>
      </w:pPr>
      <w:r w:rsidRPr="00A55620">
        <w:t xml:space="preserve">It was the fire that </w:t>
      </w:r>
      <w:r w:rsidRPr="00A55620">
        <w:rPr>
          <w:b/>
          <w:bCs/>
        </w:rPr>
        <w:t>remained.</w:t>
      </w:r>
    </w:p>
    <w:p w14:paraId="48601924" w14:textId="77777777" w:rsidR="00A55620" w:rsidRPr="00A55620" w:rsidRDefault="00A55620" w:rsidP="00A55620">
      <w:pPr>
        <w:pStyle w:val="CSP-ChapterBodyText"/>
      </w:pPr>
      <w:r w:rsidRPr="00A55620">
        <w:t>The one that consumed hearts in secret.</w:t>
      </w:r>
    </w:p>
    <w:p w14:paraId="29B1605B" w14:textId="77777777" w:rsidR="00A55620" w:rsidRPr="00A55620" w:rsidRDefault="00A55620" w:rsidP="00A55620">
      <w:pPr>
        <w:pStyle w:val="CSP-ChapterBodyText"/>
      </w:pPr>
      <w:r w:rsidRPr="00A55620">
        <w:t>The one that never asked for applause,</w:t>
      </w:r>
    </w:p>
    <w:p w14:paraId="14CA5A94" w14:textId="77777777" w:rsidR="00A55620" w:rsidRPr="00A55620" w:rsidRDefault="00A55620" w:rsidP="00A55620">
      <w:pPr>
        <w:pStyle w:val="CSP-ChapterBodyText"/>
      </w:pPr>
      <w:r w:rsidRPr="00A55620">
        <w:t xml:space="preserve">but kept burning for </w:t>
      </w:r>
      <w:r w:rsidRPr="00A55620">
        <w:rPr>
          <w:b/>
          <w:bCs/>
        </w:rPr>
        <w:t>the One who lit it.</w:t>
      </w:r>
    </w:p>
    <w:p w14:paraId="3201993D" w14:textId="77777777" w:rsidR="00A55620" w:rsidRPr="00A55620" w:rsidRDefault="00A55620" w:rsidP="00A55620">
      <w:pPr>
        <w:pStyle w:val="CSP-ChapterBodyText"/>
      </w:pPr>
    </w:p>
    <w:p w14:paraId="026078DA" w14:textId="77777777" w:rsidR="00A55620" w:rsidRPr="00A55620" w:rsidRDefault="00A55620" w:rsidP="00A55620">
      <w:pPr>
        <w:pStyle w:val="CSP-ChapterBodyText"/>
      </w:pPr>
      <w:r w:rsidRPr="00A55620">
        <w:t>And it began to spread—</w:t>
      </w:r>
    </w:p>
    <w:p w14:paraId="4A0905CE" w14:textId="77777777" w:rsidR="00A55620" w:rsidRPr="00A55620" w:rsidRDefault="00A55620" w:rsidP="00A55620">
      <w:pPr>
        <w:pStyle w:val="CSP-ChapterBodyText"/>
      </w:pPr>
      <w:r w:rsidRPr="00A55620">
        <w:t>not in flashy displays,</w:t>
      </w:r>
    </w:p>
    <w:p w14:paraId="57309C09" w14:textId="77777777" w:rsidR="00A55620" w:rsidRPr="00A55620" w:rsidRDefault="00A55620" w:rsidP="00A55620">
      <w:pPr>
        <w:pStyle w:val="CSP-ChapterBodyText"/>
      </w:pPr>
      <w:r w:rsidRPr="00A55620">
        <w:t xml:space="preserve">but in </w:t>
      </w:r>
      <w:r w:rsidRPr="00A55620">
        <w:rPr>
          <w:b/>
          <w:bCs/>
        </w:rPr>
        <w:t>simple obedience</w:t>
      </w:r>
      <w:r w:rsidRPr="00A55620">
        <w:t>.</w:t>
      </w:r>
    </w:p>
    <w:p w14:paraId="7EDEDAD6" w14:textId="77777777" w:rsidR="00A55620" w:rsidRPr="00A55620" w:rsidRDefault="00A55620" w:rsidP="00A55620">
      <w:pPr>
        <w:pStyle w:val="CSP-ChapterBodyText"/>
      </w:pPr>
      <w:r w:rsidRPr="00A55620">
        <w:t xml:space="preserve">In </w:t>
      </w:r>
      <w:r w:rsidRPr="00A55620">
        <w:rPr>
          <w:b/>
          <w:bCs/>
        </w:rPr>
        <w:t>quiet intercession</w:t>
      </w:r>
      <w:r w:rsidRPr="00A55620">
        <w:t>.</w:t>
      </w:r>
    </w:p>
    <w:p w14:paraId="467E2E37" w14:textId="77777777" w:rsidR="00A55620" w:rsidRPr="00A55620" w:rsidRDefault="00A55620" w:rsidP="00A55620">
      <w:pPr>
        <w:pStyle w:val="CSP-ChapterBodyText"/>
      </w:pPr>
      <w:r w:rsidRPr="00A55620">
        <w:t xml:space="preserve">In </w:t>
      </w:r>
      <w:r w:rsidRPr="00A55620">
        <w:rPr>
          <w:b/>
          <w:bCs/>
        </w:rPr>
        <w:t>lives laid down.</w:t>
      </w:r>
    </w:p>
    <w:p w14:paraId="71BFD22A" w14:textId="77777777" w:rsidR="00A55620" w:rsidRPr="00A55620" w:rsidRDefault="00A55620" w:rsidP="00A55620">
      <w:pPr>
        <w:pStyle w:val="CSP-ChapterBodyText"/>
      </w:pPr>
    </w:p>
    <w:p w14:paraId="66EE7B75" w14:textId="77777777" w:rsidR="00A55620" w:rsidRPr="00A55620" w:rsidRDefault="00A55620" w:rsidP="00A55620">
      <w:pPr>
        <w:pStyle w:val="CSP-ChapterBodyText"/>
      </w:pPr>
      <w:r w:rsidRPr="00A55620">
        <w:t>The fire wasn’t meant to be confined to one generation.</w:t>
      </w:r>
    </w:p>
    <w:p w14:paraId="66032E6A" w14:textId="77777777" w:rsidR="00A55620" w:rsidRPr="00A55620" w:rsidRDefault="00A55620" w:rsidP="00A55620">
      <w:pPr>
        <w:pStyle w:val="CSP-ChapterBodyText"/>
      </w:pPr>
      <w:r w:rsidRPr="00A55620">
        <w:t>It wasn’t meant to burn brightly for a season and fade.</w:t>
      </w:r>
    </w:p>
    <w:p w14:paraId="23187C77" w14:textId="77777777" w:rsidR="00A55620" w:rsidRPr="00A55620" w:rsidRDefault="00A55620" w:rsidP="00A55620">
      <w:pPr>
        <w:pStyle w:val="CSP-ChapterBodyText"/>
      </w:pPr>
    </w:p>
    <w:p w14:paraId="7D6BA08B" w14:textId="77777777" w:rsidR="00A55620" w:rsidRPr="00A55620" w:rsidRDefault="00A55620" w:rsidP="00A55620">
      <w:pPr>
        <w:pStyle w:val="CSP-ChapterBodyText"/>
      </w:pPr>
      <w:r w:rsidRPr="00A55620">
        <w:t xml:space="preserve">It was meant to </w:t>
      </w:r>
      <w:r w:rsidRPr="00A55620">
        <w:rPr>
          <w:b/>
          <w:bCs/>
        </w:rPr>
        <w:t>continue.</w:t>
      </w:r>
    </w:p>
    <w:p w14:paraId="24FAE0FF" w14:textId="77777777" w:rsidR="00A55620" w:rsidRPr="00A55620" w:rsidRDefault="00A55620" w:rsidP="00A55620">
      <w:pPr>
        <w:pStyle w:val="CSP-ChapterBodyText"/>
      </w:pPr>
      <w:r w:rsidRPr="00A55620">
        <w:t xml:space="preserve">To </w:t>
      </w:r>
      <w:r w:rsidRPr="00A55620">
        <w:rPr>
          <w:b/>
          <w:bCs/>
        </w:rPr>
        <w:t>multiply.</w:t>
      </w:r>
    </w:p>
    <w:p w14:paraId="47964AB6" w14:textId="77777777" w:rsidR="00A55620" w:rsidRPr="00A55620" w:rsidRDefault="00A55620" w:rsidP="00A55620">
      <w:pPr>
        <w:pStyle w:val="CSP-ChapterBodyText"/>
      </w:pPr>
    </w:p>
    <w:p w14:paraId="06C2EB8F" w14:textId="77777777" w:rsidR="00A55620" w:rsidRDefault="00A55620">
      <w:pPr>
        <w:spacing w:after="160" w:line="259" w:lineRule="auto"/>
        <w:rPr>
          <w:rFonts w:ascii="Garamond" w:hAnsi="Garamond"/>
          <w:iCs/>
        </w:rPr>
      </w:pPr>
      <w:r>
        <w:br w:type="page"/>
      </w:r>
    </w:p>
    <w:p w14:paraId="6BBD0B2C" w14:textId="6DFC6531" w:rsidR="00A55620" w:rsidRPr="00A55620" w:rsidRDefault="00A55620" w:rsidP="00A55620">
      <w:pPr>
        <w:pStyle w:val="CSP-ChapterBodyText"/>
      </w:pPr>
      <w:r w:rsidRPr="00A55620">
        <w:lastRenderedPageBreak/>
        <w:t xml:space="preserve">I saw </w:t>
      </w:r>
      <w:r w:rsidRPr="00A55620">
        <w:rPr>
          <w:b/>
          <w:bCs/>
        </w:rPr>
        <w:t>the flames</w:t>
      </w:r>
      <w:r w:rsidRPr="00A55620">
        <w:t xml:space="preserve"> spread across borders,</w:t>
      </w:r>
    </w:p>
    <w:p w14:paraId="4E6275C5" w14:textId="77777777" w:rsidR="00A55620" w:rsidRPr="00A55620" w:rsidRDefault="00A55620" w:rsidP="00A55620">
      <w:pPr>
        <w:pStyle w:val="CSP-ChapterBodyText"/>
      </w:pPr>
      <w:r w:rsidRPr="00A55620">
        <w:t>across cultures.</w:t>
      </w:r>
    </w:p>
    <w:p w14:paraId="324CD7DD" w14:textId="77777777" w:rsidR="00A55620" w:rsidRPr="00A55620" w:rsidRDefault="00A55620" w:rsidP="00A55620">
      <w:pPr>
        <w:pStyle w:val="CSP-ChapterBodyText"/>
      </w:pPr>
      <w:r w:rsidRPr="00A55620">
        <w:t>I saw them in nations where the name of Jesus had never been heard.</w:t>
      </w:r>
    </w:p>
    <w:p w14:paraId="49021632" w14:textId="77777777" w:rsidR="00A55620" w:rsidRPr="00A55620" w:rsidRDefault="00A55620" w:rsidP="00A55620">
      <w:pPr>
        <w:pStyle w:val="CSP-ChapterBodyText"/>
      </w:pPr>
      <w:r w:rsidRPr="00A55620">
        <w:t>I saw them in underground churches,</w:t>
      </w:r>
    </w:p>
    <w:p w14:paraId="701A5EFE" w14:textId="77777777" w:rsidR="00A55620" w:rsidRPr="00A55620" w:rsidRDefault="00A55620" w:rsidP="00A55620">
      <w:pPr>
        <w:pStyle w:val="CSP-ChapterBodyText"/>
      </w:pPr>
      <w:r w:rsidRPr="00A55620">
        <w:t>in homes where the gospel was whispered in fear.</w:t>
      </w:r>
    </w:p>
    <w:p w14:paraId="3EBB2684" w14:textId="77777777" w:rsidR="00A55620" w:rsidRPr="00A55620" w:rsidRDefault="00A55620" w:rsidP="00A55620">
      <w:pPr>
        <w:pStyle w:val="CSP-ChapterBodyText"/>
      </w:pPr>
      <w:r w:rsidRPr="00A55620">
        <w:t>I saw them in classrooms, in factories, in hospitals—</w:t>
      </w:r>
    </w:p>
    <w:p w14:paraId="2CC1738A" w14:textId="77777777" w:rsidR="00A55620" w:rsidRPr="00A55620" w:rsidRDefault="00A55620" w:rsidP="00A55620">
      <w:pPr>
        <w:pStyle w:val="CSP-ChapterBodyText"/>
      </w:pPr>
      <w:r w:rsidRPr="00A55620">
        <w:t xml:space="preserve">the </w:t>
      </w:r>
      <w:r w:rsidRPr="00A55620">
        <w:rPr>
          <w:b/>
          <w:bCs/>
        </w:rPr>
        <w:t>flames of fire</w:t>
      </w:r>
      <w:r w:rsidRPr="00A55620">
        <w:t xml:space="preserve"> moved across the earth,</w:t>
      </w:r>
    </w:p>
    <w:p w14:paraId="147A49F4" w14:textId="77777777" w:rsidR="00A55620" w:rsidRPr="00A55620" w:rsidRDefault="00A55620" w:rsidP="00A55620">
      <w:pPr>
        <w:pStyle w:val="CSP-ChapterBodyText"/>
      </w:pPr>
      <w:r w:rsidRPr="00A55620">
        <w:t>not because people were trying to start a revival,</w:t>
      </w:r>
    </w:p>
    <w:p w14:paraId="3273E0CB" w14:textId="77777777" w:rsidR="00A55620" w:rsidRPr="00A55620" w:rsidRDefault="00A55620" w:rsidP="00A55620">
      <w:pPr>
        <w:pStyle w:val="CSP-ChapterBodyText"/>
      </w:pPr>
      <w:r w:rsidRPr="00A55620">
        <w:t xml:space="preserve">but because they were </w:t>
      </w:r>
      <w:r w:rsidRPr="00A55620">
        <w:rPr>
          <w:b/>
          <w:bCs/>
        </w:rPr>
        <w:t>living it.</w:t>
      </w:r>
    </w:p>
    <w:p w14:paraId="2283ACB5" w14:textId="7ED38FDB" w:rsidR="00A55620" w:rsidRPr="00A55620" w:rsidRDefault="00A55620" w:rsidP="00A55620">
      <w:pPr>
        <w:pStyle w:val="CSP-ChapterBodyText"/>
      </w:pPr>
    </w:p>
    <w:p w14:paraId="308550E1" w14:textId="77777777" w:rsidR="00A55620" w:rsidRPr="00A55620" w:rsidRDefault="00A55620" w:rsidP="00A55620">
      <w:pPr>
        <w:pStyle w:val="CSP-ChapterBodyText"/>
      </w:pPr>
      <w:r w:rsidRPr="00A55620">
        <w:rPr>
          <w:b/>
          <w:bCs/>
        </w:rPr>
        <w:t>Generations</w:t>
      </w:r>
      <w:r w:rsidRPr="00A55620">
        <w:t xml:space="preserve"> who had no idea of Azusa,</w:t>
      </w:r>
    </w:p>
    <w:p w14:paraId="057C9944" w14:textId="77777777" w:rsidR="00A55620" w:rsidRPr="00A55620" w:rsidRDefault="00A55620" w:rsidP="00A55620">
      <w:pPr>
        <w:pStyle w:val="CSP-ChapterBodyText"/>
      </w:pPr>
      <w:r w:rsidRPr="00A55620">
        <w:t>of Wales,</w:t>
      </w:r>
    </w:p>
    <w:p w14:paraId="18106ACC" w14:textId="77777777" w:rsidR="00A55620" w:rsidRPr="00A55620" w:rsidRDefault="00A55620" w:rsidP="00A55620">
      <w:pPr>
        <w:pStyle w:val="CSP-ChapterBodyText"/>
      </w:pPr>
      <w:r w:rsidRPr="00A55620">
        <w:t>of the Hebrides—</w:t>
      </w:r>
    </w:p>
    <w:p w14:paraId="48DDC437" w14:textId="77777777" w:rsidR="00A55620" w:rsidRPr="00A55620" w:rsidRDefault="00A55620" w:rsidP="00A55620">
      <w:pPr>
        <w:pStyle w:val="CSP-ChapterBodyText"/>
      </w:pPr>
      <w:r w:rsidRPr="00A55620">
        <w:rPr>
          <w:b/>
          <w:bCs/>
        </w:rPr>
        <w:t>felt the fire.</w:t>
      </w:r>
    </w:p>
    <w:p w14:paraId="7EBD3CFB" w14:textId="77777777" w:rsidR="00A55620" w:rsidRPr="00A55620" w:rsidRDefault="00A55620" w:rsidP="00A55620">
      <w:pPr>
        <w:pStyle w:val="CSP-ChapterBodyText"/>
      </w:pPr>
      <w:r w:rsidRPr="00A55620">
        <w:t>Not because they heard a sermon about it,</w:t>
      </w:r>
    </w:p>
    <w:p w14:paraId="3CD96291" w14:textId="77777777" w:rsidR="00A55620" w:rsidRPr="00A55620" w:rsidRDefault="00A55620" w:rsidP="00A55620">
      <w:pPr>
        <w:pStyle w:val="CSP-ChapterBodyText"/>
      </w:pPr>
      <w:r w:rsidRPr="00A55620">
        <w:t>but because they felt the weight of God’s presence</w:t>
      </w:r>
    </w:p>
    <w:p w14:paraId="7AA73867" w14:textId="77777777" w:rsidR="00A55620" w:rsidRPr="00A55620" w:rsidRDefault="00A55620" w:rsidP="00A55620">
      <w:pPr>
        <w:pStyle w:val="CSP-ChapterBodyText"/>
      </w:pPr>
      <w:r w:rsidRPr="00A55620">
        <w:rPr>
          <w:b/>
          <w:bCs/>
        </w:rPr>
        <w:t>and they couldn’t resist.</w:t>
      </w:r>
    </w:p>
    <w:p w14:paraId="7C2BBE8D" w14:textId="77777777" w:rsidR="00A55620" w:rsidRPr="00A55620" w:rsidRDefault="00A55620" w:rsidP="00A55620">
      <w:pPr>
        <w:pStyle w:val="CSP-ChapterBodyText"/>
      </w:pPr>
    </w:p>
    <w:p w14:paraId="353A2015" w14:textId="77777777" w:rsidR="00A55620" w:rsidRPr="00A55620" w:rsidRDefault="00A55620" w:rsidP="00A55620">
      <w:pPr>
        <w:pStyle w:val="CSP-ChapterBodyText"/>
      </w:pPr>
      <w:r w:rsidRPr="00A55620">
        <w:t>The fire that burned in the hearts of the remnant—</w:t>
      </w:r>
    </w:p>
    <w:p w14:paraId="11ED9F06" w14:textId="77777777" w:rsidR="00A55620" w:rsidRPr="00A55620" w:rsidRDefault="00A55620" w:rsidP="00A55620">
      <w:pPr>
        <w:pStyle w:val="CSP-ChapterBodyText"/>
      </w:pPr>
      <w:r w:rsidRPr="00A55620">
        <w:t xml:space="preserve">it </w:t>
      </w:r>
      <w:r w:rsidRPr="00A55620">
        <w:rPr>
          <w:b/>
          <w:bCs/>
        </w:rPr>
        <w:t>spread</w:t>
      </w:r>
      <w:r w:rsidRPr="00A55620">
        <w:t xml:space="preserve"> through time,</w:t>
      </w:r>
    </w:p>
    <w:p w14:paraId="63FA510A" w14:textId="77777777" w:rsidR="00A55620" w:rsidRPr="00A55620" w:rsidRDefault="00A55620" w:rsidP="00A55620">
      <w:pPr>
        <w:pStyle w:val="CSP-ChapterBodyText"/>
      </w:pPr>
      <w:r w:rsidRPr="00A55620">
        <w:t>through every generation.</w:t>
      </w:r>
    </w:p>
    <w:p w14:paraId="1503DEC0" w14:textId="77777777" w:rsidR="00A55620" w:rsidRPr="00A55620" w:rsidRDefault="00A55620" w:rsidP="00A55620">
      <w:pPr>
        <w:pStyle w:val="CSP-ChapterBodyText"/>
      </w:pPr>
      <w:r w:rsidRPr="00A55620">
        <w:t xml:space="preserve">It didn’t die with the </w:t>
      </w:r>
      <w:r w:rsidRPr="00A55620">
        <w:rPr>
          <w:b/>
          <w:bCs/>
        </w:rPr>
        <w:t>revivals</w:t>
      </w:r>
      <w:r w:rsidRPr="00A55620">
        <w:t xml:space="preserve"> of the past,</w:t>
      </w:r>
    </w:p>
    <w:p w14:paraId="508537BA" w14:textId="77777777" w:rsidR="00A55620" w:rsidRPr="00A55620" w:rsidRDefault="00A55620" w:rsidP="00A55620">
      <w:pPr>
        <w:pStyle w:val="CSP-ChapterBodyText"/>
      </w:pPr>
      <w:r w:rsidRPr="00A55620">
        <w:t xml:space="preserve">it lived in the </w:t>
      </w:r>
      <w:r w:rsidRPr="00A55620">
        <w:rPr>
          <w:b/>
          <w:bCs/>
        </w:rPr>
        <w:t>obedient ones</w:t>
      </w:r>
      <w:r w:rsidRPr="00A55620">
        <w:t>—</w:t>
      </w:r>
    </w:p>
    <w:p w14:paraId="21B7BB74" w14:textId="77777777" w:rsidR="00A55620" w:rsidRPr="00A55620" w:rsidRDefault="00A55620" w:rsidP="00A55620">
      <w:pPr>
        <w:pStyle w:val="CSP-ChapterBodyText"/>
      </w:pPr>
      <w:r w:rsidRPr="00A55620">
        <w:t>the ones who didn’t need a stage,</w:t>
      </w:r>
    </w:p>
    <w:p w14:paraId="209F25A9" w14:textId="77777777" w:rsidR="00A55620" w:rsidRPr="00A55620" w:rsidRDefault="00A55620" w:rsidP="00A55620">
      <w:pPr>
        <w:pStyle w:val="CSP-ChapterBodyText"/>
      </w:pPr>
      <w:r w:rsidRPr="00A55620">
        <w:t>who didn’t need the glory of men,</w:t>
      </w:r>
    </w:p>
    <w:p w14:paraId="14749A0A" w14:textId="77777777" w:rsidR="00A55620" w:rsidRPr="00A55620" w:rsidRDefault="00A55620" w:rsidP="00A55620">
      <w:pPr>
        <w:pStyle w:val="CSP-ChapterBodyText"/>
      </w:pPr>
      <w:r w:rsidRPr="00A55620">
        <w:t xml:space="preserve">but who just </w:t>
      </w:r>
      <w:r w:rsidRPr="00A55620">
        <w:rPr>
          <w:b/>
          <w:bCs/>
        </w:rPr>
        <w:t>wanted His glory</w:t>
      </w:r>
      <w:r w:rsidRPr="00A55620">
        <w:t>.</w:t>
      </w:r>
    </w:p>
    <w:p w14:paraId="58463CB6" w14:textId="77777777" w:rsidR="00A55620" w:rsidRPr="00A55620" w:rsidRDefault="00A55620" w:rsidP="00A55620">
      <w:pPr>
        <w:pStyle w:val="CSP-ChapterBodyText"/>
      </w:pPr>
    </w:p>
    <w:p w14:paraId="1993EC1C" w14:textId="77777777" w:rsidR="00A55620" w:rsidRPr="00A55620" w:rsidRDefault="00A55620" w:rsidP="00A55620">
      <w:pPr>
        <w:pStyle w:val="CSP-ChapterBodyText"/>
      </w:pPr>
      <w:r w:rsidRPr="00A55620">
        <w:t>And I—</w:t>
      </w:r>
      <w:proofErr w:type="spellStart"/>
      <w:r w:rsidRPr="00A55620">
        <w:t>Eydah</w:t>
      </w:r>
      <w:proofErr w:type="spellEnd"/>
      <w:r w:rsidRPr="00A55620">
        <w:t>—saw it.</w:t>
      </w:r>
    </w:p>
    <w:p w14:paraId="5AD5A76A" w14:textId="77777777" w:rsidR="00A55620" w:rsidRPr="00A55620" w:rsidRDefault="00A55620" w:rsidP="00A55620">
      <w:pPr>
        <w:pStyle w:val="CSP-ChapterBodyText"/>
      </w:pPr>
      <w:r w:rsidRPr="00A55620">
        <w:t>I watched as these flames stretched forward,</w:t>
      </w:r>
    </w:p>
    <w:p w14:paraId="51848505" w14:textId="77777777" w:rsidR="00A55620" w:rsidRPr="00A55620" w:rsidRDefault="00A55620" w:rsidP="00A55620">
      <w:pPr>
        <w:pStyle w:val="CSP-ChapterBodyText"/>
      </w:pPr>
      <w:r w:rsidRPr="00A55620">
        <w:t xml:space="preserve">moving </w:t>
      </w:r>
      <w:r w:rsidRPr="00A55620">
        <w:rPr>
          <w:b/>
          <w:bCs/>
        </w:rPr>
        <w:t>faster</w:t>
      </w:r>
      <w:r w:rsidRPr="00A55620">
        <w:t xml:space="preserve"> than the world could imagine.</w:t>
      </w:r>
    </w:p>
    <w:p w14:paraId="63EFDFCA" w14:textId="77777777" w:rsidR="00A55620" w:rsidRPr="00A55620" w:rsidRDefault="00A55620" w:rsidP="00A55620">
      <w:pPr>
        <w:pStyle w:val="CSP-ChapterBodyText"/>
      </w:pPr>
      <w:r w:rsidRPr="00A55620">
        <w:t>And I knew—</w:t>
      </w:r>
    </w:p>
    <w:p w14:paraId="04693376" w14:textId="77777777" w:rsidR="00A55620" w:rsidRPr="00A55620" w:rsidRDefault="00A55620" w:rsidP="00A55620">
      <w:pPr>
        <w:pStyle w:val="CSP-ChapterBodyText"/>
      </w:pPr>
      <w:r w:rsidRPr="00A55620">
        <w:rPr>
          <w:b/>
          <w:bCs/>
        </w:rPr>
        <w:t>the fire would not go out.</w:t>
      </w:r>
    </w:p>
    <w:p w14:paraId="52E7D8A2" w14:textId="77777777" w:rsidR="00A55620" w:rsidRPr="00A55620" w:rsidRDefault="00A55620" w:rsidP="00A55620">
      <w:pPr>
        <w:pStyle w:val="CSP-ChapterBodyText"/>
      </w:pPr>
    </w:p>
    <w:p w14:paraId="236EA37B" w14:textId="77777777" w:rsidR="00A55620" w:rsidRPr="00A55620" w:rsidRDefault="00A55620" w:rsidP="00A55620">
      <w:pPr>
        <w:pStyle w:val="CSP-ChapterBodyText"/>
      </w:pPr>
      <w:r w:rsidRPr="00A55620">
        <w:t>“Because the fire is not man-made.</w:t>
      </w:r>
    </w:p>
    <w:p w14:paraId="66827D59" w14:textId="77777777" w:rsidR="00A55620" w:rsidRPr="00A55620" w:rsidRDefault="00A55620" w:rsidP="00A55620">
      <w:pPr>
        <w:pStyle w:val="CSP-ChapterBodyText"/>
      </w:pPr>
      <w:r w:rsidRPr="00A55620">
        <w:t xml:space="preserve">It’s </w:t>
      </w:r>
      <w:r w:rsidRPr="00A55620">
        <w:rPr>
          <w:b/>
          <w:bCs/>
        </w:rPr>
        <w:t>God-breathed.</w:t>
      </w:r>
      <w:r w:rsidRPr="00A55620">
        <w:t>”</w:t>
      </w:r>
    </w:p>
    <w:p w14:paraId="370FAD1A" w14:textId="77777777" w:rsidR="00A55620" w:rsidRPr="00A55620" w:rsidRDefault="00A55620" w:rsidP="00A55620">
      <w:pPr>
        <w:pStyle w:val="CSP-ChapterBodyText"/>
      </w:pPr>
    </w:p>
    <w:p w14:paraId="3EB110EF" w14:textId="77777777" w:rsidR="00A55620" w:rsidRDefault="00A55620">
      <w:pPr>
        <w:spacing w:after="160" w:line="259" w:lineRule="auto"/>
        <w:rPr>
          <w:rFonts w:ascii="Garamond" w:hAnsi="Garamond"/>
          <w:iCs/>
        </w:rPr>
      </w:pPr>
      <w:r>
        <w:br w:type="page"/>
      </w:r>
    </w:p>
    <w:p w14:paraId="6F709C41" w14:textId="1542CCA2" w:rsidR="00A55620" w:rsidRPr="00A55620" w:rsidRDefault="00A55620" w:rsidP="00A55620">
      <w:pPr>
        <w:pStyle w:val="CSP-ChapterBodyText"/>
      </w:pPr>
      <w:r w:rsidRPr="00A55620">
        <w:lastRenderedPageBreak/>
        <w:t xml:space="preserve">“And when it is </w:t>
      </w:r>
      <w:r w:rsidRPr="00A55620">
        <w:rPr>
          <w:b/>
          <w:bCs/>
        </w:rPr>
        <w:t>His fire,</w:t>
      </w:r>
      <w:r w:rsidRPr="00A55620">
        <w:t xml:space="preserve"> it </w:t>
      </w:r>
      <w:r w:rsidRPr="00A55620">
        <w:rPr>
          <w:b/>
          <w:bCs/>
        </w:rPr>
        <w:t>never goes out.</w:t>
      </w:r>
      <w:r w:rsidRPr="00A55620">
        <w:t>”</w:t>
      </w:r>
    </w:p>
    <w:p w14:paraId="4E275356" w14:textId="77777777" w:rsidR="00A55620" w:rsidRPr="00A55620" w:rsidRDefault="00A55620" w:rsidP="00A55620">
      <w:pPr>
        <w:pStyle w:val="CSP-ChapterBodyText"/>
      </w:pPr>
    </w:p>
    <w:p w14:paraId="55B4EF78" w14:textId="77777777" w:rsidR="00A55620" w:rsidRPr="00A55620" w:rsidRDefault="00A55620" w:rsidP="00A55620">
      <w:pPr>
        <w:pStyle w:val="CSP-ChapterBodyText"/>
      </w:pPr>
      <w:r w:rsidRPr="00A55620">
        <w:t>“It may flicker.</w:t>
      </w:r>
    </w:p>
    <w:p w14:paraId="1953B7A5" w14:textId="77777777" w:rsidR="00A55620" w:rsidRPr="00A55620" w:rsidRDefault="00A55620" w:rsidP="00A55620">
      <w:pPr>
        <w:pStyle w:val="CSP-ChapterBodyText"/>
      </w:pPr>
      <w:r w:rsidRPr="00A55620">
        <w:t>It may hide for a season.</w:t>
      </w:r>
    </w:p>
    <w:p w14:paraId="3BB901BE" w14:textId="77777777" w:rsidR="00A55620" w:rsidRPr="00A55620" w:rsidRDefault="00A55620" w:rsidP="00A55620">
      <w:pPr>
        <w:pStyle w:val="CSP-ChapterBodyText"/>
      </w:pPr>
      <w:r w:rsidRPr="00A55620">
        <w:t xml:space="preserve">But it </w:t>
      </w:r>
      <w:r w:rsidRPr="00A55620">
        <w:rPr>
          <w:b/>
          <w:bCs/>
        </w:rPr>
        <w:t>remains.</w:t>
      </w:r>
      <w:r w:rsidRPr="00A55620">
        <w:t>”</w:t>
      </w:r>
    </w:p>
    <w:p w14:paraId="4384B6D5" w14:textId="29E36F80" w:rsidR="00A55620" w:rsidRPr="00A55620" w:rsidRDefault="00A55620" w:rsidP="00A55620">
      <w:pPr>
        <w:pStyle w:val="CSP-ChapterBodyText"/>
      </w:pPr>
    </w:p>
    <w:p w14:paraId="5566D6EE" w14:textId="77777777" w:rsidR="00A55620" w:rsidRPr="00A55620" w:rsidRDefault="00A55620" w:rsidP="00A55620">
      <w:pPr>
        <w:pStyle w:val="CSP-ChapterBodyText"/>
      </w:pPr>
      <w:r w:rsidRPr="00A55620">
        <w:t>And this is the final word I give to you,</w:t>
      </w:r>
    </w:p>
    <w:p w14:paraId="65504239" w14:textId="77777777" w:rsidR="00A55620" w:rsidRPr="00A55620" w:rsidRDefault="00A55620" w:rsidP="00A55620">
      <w:pPr>
        <w:pStyle w:val="CSP-ChapterBodyText"/>
      </w:pPr>
      <w:r w:rsidRPr="00A55620">
        <w:t>the final truth:</w:t>
      </w:r>
    </w:p>
    <w:p w14:paraId="530975C6" w14:textId="77777777" w:rsidR="00A55620" w:rsidRPr="00A55620" w:rsidRDefault="00A55620" w:rsidP="00A55620">
      <w:pPr>
        <w:pStyle w:val="CSP-ChapterBodyText"/>
      </w:pPr>
    </w:p>
    <w:p w14:paraId="2CF80A71" w14:textId="77777777" w:rsidR="00A55620" w:rsidRPr="00A55620" w:rsidRDefault="00A55620" w:rsidP="00A55620">
      <w:pPr>
        <w:pStyle w:val="CSP-ChapterBodyText"/>
      </w:pPr>
      <w:r w:rsidRPr="00A55620">
        <w:t>The fire is not for the crowds.</w:t>
      </w:r>
    </w:p>
    <w:p w14:paraId="42B55EE7" w14:textId="77777777" w:rsidR="00A55620" w:rsidRPr="00A55620" w:rsidRDefault="00A55620" w:rsidP="00A55620">
      <w:pPr>
        <w:pStyle w:val="CSP-ChapterBodyText"/>
      </w:pPr>
      <w:r w:rsidRPr="00A55620">
        <w:t>The fire is not for the moment.</w:t>
      </w:r>
    </w:p>
    <w:p w14:paraId="43069331" w14:textId="77777777" w:rsidR="00A55620" w:rsidRPr="00A55620" w:rsidRDefault="00A55620" w:rsidP="00A55620">
      <w:pPr>
        <w:pStyle w:val="CSP-ChapterBodyText"/>
      </w:pPr>
      <w:r w:rsidRPr="00A55620">
        <w:t xml:space="preserve">It is for those who are </w:t>
      </w:r>
      <w:r w:rsidRPr="00A55620">
        <w:rPr>
          <w:b/>
          <w:bCs/>
        </w:rPr>
        <w:t>willing</w:t>
      </w:r>
      <w:r w:rsidRPr="00A55620">
        <w:t xml:space="preserve"> to carry it</w:t>
      </w:r>
    </w:p>
    <w:p w14:paraId="6E499F61" w14:textId="77777777" w:rsidR="00A55620" w:rsidRPr="00A55620" w:rsidRDefault="00A55620" w:rsidP="00A55620">
      <w:pPr>
        <w:pStyle w:val="CSP-ChapterBodyText"/>
      </w:pPr>
      <w:r w:rsidRPr="00A55620">
        <w:t xml:space="preserve">and </w:t>
      </w:r>
      <w:r w:rsidRPr="00A55620">
        <w:rPr>
          <w:b/>
          <w:bCs/>
        </w:rPr>
        <w:t>live in it.</w:t>
      </w:r>
    </w:p>
    <w:p w14:paraId="1974519D" w14:textId="77777777" w:rsidR="00A55620" w:rsidRPr="00A55620" w:rsidRDefault="00A55620" w:rsidP="00A55620">
      <w:pPr>
        <w:pStyle w:val="CSP-ChapterBodyText"/>
      </w:pPr>
    </w:p>
    <w:p w14:paraId="1E6BB3CD" w14:textId="77777777" w:rsidR="00A55620" w:rsidRPr="00A55620" w:rsidRDefault="00A55620" w:rsidP="00A55620">
      <w:pPr>
        <w:pStyle w:val="CSP-ChapterBodyText"/>
      </w:pPr>
      <w:r w:rsidRPr="00A55620">
        <w:t xml:space="preserve">The fire is for </w:t>
      </w:r>
      <w:r w:rsidRPr="00A55620">
        <w:rPr>
          <w:b/>
          <w:bCs/>
        </w:rPr>
        <w:t>the humble.</w:t>
      </w:r>
    </w:p>
    <w:p w14:paraId="24DD890E" w14:textId="77777777" w:rsidR="00A55620" w:rsidRPr="00A55620" w:rsidRDefault="00A55620" w:rsidP="00A55620">
      <w:pPr>
        <w:pStyle w:val="CSP-ChapterBodyText"/>
      </w:pPr>
      <w:r w:rsidRPr="00A55620">
        <w:t xml:space="preserve">The fire is for </w:t>
      </w:r>
      <w:r w:rsidRPr="00A55620">
        <w:rPr>
          <w:b/>
          <w:bCs/>
        </w:rPr>
        <w:t>the broken.</w:t>
      </w:r>
    </w:p>
    <w:p w14:paraId="61DF9FCC" w14:textId="77777777" w:rsidR="00A55620" w:rsidRPr="00A55620" w:rsidRDefault="00A55620" w:rsidP="00A55620">
      <w:pPr>
        <w:pStyle w:val="CSP-ChapterBodyText"/>
      </w:pPr>
      <w:r w:rsidRPr="00A55620">
        <w:t xml:space="preserve">The fire is for </w:t>
      </w:r>
      <w:r w:rsidRPr="00A55620">
        <w:rPr>
          <w:b/>
          <w:bCs/>
        </w:rPr>
        <w:t>the consecrated.</w:t>
      </w:r>
    </w:p>
    <w:p w14:paraId="5B023A69" w14:textId="77777777" w:rsidR="00A55620" w:rsidRPr="00A55620" w:rsidRDefault="00A55620" w:rsidP="00A55620">
      <w:pPr>
        <w:pStyle w:val="CSP-ChapterBodyText"/>
      </w:pPr>
    </w:p>
    <w:p w14:paraId="7F87BE29" w14:textId="77777777" w:rsidR="00A55620" w:rsidRPr="00A55620" w:rsidRDefault="00A55620" w:rsidP="00A55620">
      <w:pPr>
        <w:pStyle w:val="CSP-ChapterBodyText"/>
      </w:pPr>
      <w:r w:rsidRPr="00A55620">
        <w:t xml:space="preserve">It </w:t>
      </w:r>
      <w:r w:rsidRPr="00A55620">
        <w:rPr>
          <w:b/>
          <w:bCs/>
        </w:rPr>
        <w:t>remains</w:t>
      </w:r>
      <w:r w:rsidRPr="00A55620">
        <w:t xml:space="preserve"> for those who </w:t>
      </w:r>
      <w:r w:rsidRPr="00A55620">
        <w:rPr>
          <w:b/>
          <w:bCs/>
        </w:rPr>
        <w:t>remember</w:t>
      </w:r>
      <w:r w:rsidRPr="00A55620">
        <w:t xml:space="preserve"> the cost.</w:t>
      </w:r>
    </w:p>
    <w:p w14:paraId="159719F1" w14:textId="77777777" w:rsidR="00A55620" w:rsidRPr="00A55620" w:rsidRDefault="00A55620" w:rsidP="00A55620">
      <w:pPr>
        <w:pStyle w:val="CSP-ChapterBodyText"/>
      </w:pPr>
      <w:r w:rsidRPr="00A55620">
        <w:t xml:space="preserve">It remains for those who </w:t>
      </w:r>
      <w:r w:rsidRPr="00A55620">
        <w:rPr>
          <w:b/>
          <w:bCs/>
        </w:rPr>
        <w:t>wait</w:t>
      </w:r>
      <w:r w:rsidRPr="00A55620">
        <w:t xml:space="preserve"> in the quiet,</w:t>
      </w:r>
    </w:p>
    <w:p w14:paraId="60CAED5E" w14:textId="77777777" w:rsidR="00A55620" w:rsidRPr="00A55620" w:rsidRDefault="00A55620" w:rsidP="00A55620">
      <w:pPr>
        <w:pStyle w:val="CSP-ChapterBodyText"/>
      </w:pPr>
      <w:r w:rsidRPr="00A55620">
        <w:t xml:space="preserve">who </w:t>
      </w:r>
      <w:r w:rsidRPr="00A55620">
        <w:rPr>
          <w:b/>
          <w:bCs/>
        </w:rPr>
        <w:t>burn</w:t>
      </w:r>
      <w:r w:rsidRPr="00A55620">
        <w:t xml:space="preserve"> in the secret,</w:t>
      </w:r>
    </w:p>
    <w:p w14:paraId="64011F8A" w14:textId="77777777" w:rsidR="00A55620" w:rsidRPr="00A55620" w:rsidRDefault="00A55620" w:rsidP="00A55620">
      <w:pPr>
        <w:pStyle w:val="CSP-ChapterBodyText"/>
      </w:pPr>
      <w:r w:rsidRPr="00A55620">
        <w:t xml:space="preserve">who </w:t>
      </w:r>
      <w:r w:rsidRPr="00A55620">
        <w:rPr>
          <w:b/>
          <w:bCs/>
        </w:rPr>
        <w:t>live</w:t>
      </w:r>
      <w:r w:rsidRPr="00A55620">
        <w:t xml:space="preserve"> with hands open to His call.</w:t>
      </w:r>
    </w:p>
    <w:p w14:paraId="1A23DCA8" w14:textId="77777777" w:rsidR="00A55620" w:rsidRPr="00A55620" w:rsidRDefault="00A55620" w:rsidP="00A55620">
      <w:pPr>
        <w:pStyle w:val="CSP-ChapterBodyText"/>
      </w:pPr>
    </w:p>
    <w:p w14:paraId="6CD4E59B" w14:textId="77777777" w:rsidR="00A55620" w:rsidRPr="00A55620" w:rsidRDefault="00A55620" w:rsidP="00A55620">
      <w:pPr>
        <w:pStyle w:val="CSP-ChapterBodyText"/>
      </w:pPr>
      <w:r w:rsidRPr="00A55620">
        <w:rPr>
          <w:b/>
          <w:bCs/>
        </w:rPr>
        <w:t>The flames will not go out.</w:t>
      </w:r>
    </w:p>
    <w:p w14:paraId="3E795D93" w14:textId="153950B4" w:rsidR="00A55620" w:rsidRDefault="00A55620" w:rsidP="00A55620">
      <w:pPr>
        <w:pStyle w:val="CSP-ChapterBodyText"/>
      </w:pPr>
    </w:p>
    <w:p w14:paraId="78D63411" w14:textId="77777777" w:rsidR="000A6995" w:rsidRDefault="000A6995" w:rsidP="00A55620">
      <w:pPr>
        <w:pStyle w:val="CSP-ChapterBodyText"/>
      </w:pPr>
    </w:p>
    <w:p w14:paraId="4C6DB6F0" w14:textId="77777777" w:rsidR="000A6995" w:rsidRPr="000A6995" w:rsidRDefault="000A6995" w:rsidP="000A6995">
      <w:pPr>
        <w:pStyle w:val="CSP-ChapterBodyText"/>
        <w:jc w:val="center"/>
        <w:rPr>
          <w:b/>
          <w:bCs/>
        </w:rPr>
      </w:pPr>
      <w:r w:rsidRPr="000A6995">
        <w:rPr>
          <w:b/>
          <w:bCs/>
          <w:i/>
        </w:rPr>
        <w:t>The fire doesn’t go out; it only grows in those who are willing to carry it.</w:t>
      </w:r>
    </w:p>
    <w:p w14:paraId="0C02AEAF" w14:textId="77777777" w:rsidR="000A6995" w:rsidRPr="00A55620" w:rsidRDefault="000A6995" w:rsidP="000A6995">
      <w:pPr>
        <w:pStyle w:val="CSP-ChapterBodyText"/>
        <w:jc w:val="center"/>
      </w:pPr>
    </w:p>
    <w:p w14:paraId="0626C2B6" w14:textId="77777777" w:rsidR="00A55620" w:rsidRDefault="00A55620">
      <w:pPr>
        <w:spacing w:after="160" w:line="259" w:lineRule="auto"/>
        <w:rPr>
          <w:rFonts w:ascii="Garamond" w:hAnsi="Garamond"/>
          <w:b/>
          <w:bCs/>
          <w:iCs/>
        </w:rPr>
      </w:pPr>
      <w:r>
        <w:rPr>
          <w:b/>
          <w:bCs/>
        </w:rPr>
        <w:br w:type="page"/>
      </w:r>
    </w:p>
    <w:p w14:paraId="3457D156" w14:textId="52D9BCA4" w:rsidR="00A55620" w:rsidRPr="00A55620" w:rsidRDefault="00A55620" w:rsidP="00A55620">
      <w:pPr>
        <w:pStyle w:val="CSP-ChapterBodyText"/>
      </w:pPr>
      <w:r w:rsidRPr="00A55620">
        <w:rPr>
          <w:i/>
        </w:rPr>
        <w:lastRenderedPageBreak/>
        <w:t>And you…</w:t>
      </w:r>
    </w:p>
    <w:p w14:paraId="28069F38" w14:textId="77777777" w:rsidR="00A55620" w:rsidRPr="00A55620" w:rsidRDefault="00A55620" w:rsidP="00A55620">
      <w:pPr>
        <w:pStyle w:val="CSP-ChapterBodyText"/>
      </w:pPr>
      <w:r w:rsidRPr="00A55620">
        <w:t>Are you still waiting for the fire to return like it did before?</w:t>
      </w:r>
    </w:p>
    <w:p w14:paraId="2116EC0E" w14:textId="77777777" w:rsidR="00A55620" w:rsidRPr="00A55620" w:rsidRDefault="00A55620" w:rsidP="00A55620">
      <w:pPr>
        <w:pStyle w:val="CSP-ChapterBodyText"/>
      </w:pPr>
      <w:r w:rsidRPr="00A55620">
        <w:t>Are you still trying to create a move of God out of your own plans?</w:t>
      </w:r>
    </w:p>
    <w:p w14:paraId="076A9E38" w14:textId="77777777" w:rsidR="00A55620" w:rsidRPr="00A55620" w:rsidRDefault="00A55620" w:rsidP="00A55620">
      <w:pPr>
        <w:pStyle w:val="CSP-ChapterBodyText"/>
      </w:pPr>
    </w:p>
    <w:p w14:paraId="2044889D" w14:textId="77777777" w:rsidR="00A55620" w:rsidRPr="00A55620" w:rsidRDefault="00A55620" w:rsidP="00A55620">
      <w:pPr>
        <w:pStyle w:val="CSP-ChapterBodyText"/>
      </w:pPr>
      <w:r w:rsidRPr="00A55620">
        <w:t>The fire is not gone.</w:t>
      </w:r>
    </w:p>
    <w:p w14:paraId="0039A058" w14:textId="77777777" w:rsidR="00A55620" w:rsidRPr="00A55620" w:rsidRDefault="00A55620" w:rsidP="00A55620">
      <w:pPr>
        <w:pStyle w:val="CSP-ChapterBodyText"/>
      </w:pPr>
    </w:p>
    <w:p w14:paraId="3DC8F103" w14:textId="77777777" w:rsidR="00A55620" w:rsidRPr="00A55620" w:rsidRDefault="00A55620" w:rsidP="00A55620">
      <w:pPr>
        <w:pStyle w:val="CSP-ChapterBodyText"/>
      </w:pPr>
      <w:r w:rsidRPr="00A55620">
        <w:t xml:space="preserve">It is </w:t>
      </w:r>
      <w:r w:rsidRPr="00A55620">
        <w:rPr>
          <w:b/>
          <w:bCs/>
        </w:rPr>
        <w:t>alive</w:t>
      </w:r>
      <w:r w:rsidRPr="00A55620">
        <w:t xml:space="preserve"> in the </w:t>
      </w:r>
      <w:r w:rsidRPr="00A55620">
        <w:rPr>
          <w:b/>
          <w:bCs/>
        </w:rPr>
        <w:t>remnant</w:t>
      </w:r>
      <w:r w:rsidRPr="00A55620">
        <w:t>.</w:t>
      </w:r>
    </w:p>
    <w:p w14:paraId="60D2DDE6" w14:textId="77777777" w:rsidR="00A55620" w:rsidRPr="00A55620" w:rsidRDefault="00A55620" w:rsidP="00A55620">
      <w:pPr>
        <w:pStyle w:val="CSP-ChapterBodyText"/>
      </w:pPr>
      <w:r w:rsidRPr="00A55620">
        <w:t>In the hidden ones.</w:t>
      </w:r>
    </w:p>
    <w:p w14:paraId="1497B8AB" w14:textId="77777777" w:rsidR="00A55620" w:rsidRPr="00A55620" w:rsidRDefault="00A55620" w:rsidP="00A55620">
      <w:pPr>
        <w:pStyle w:val="CSP-ChapterBodyText"/>
      </w:pPr>
    </w:p>
    <w:p w14:paraId="1B94321E" w14:textId="77777777" w:rsidR="00A55620" w:rsidRPr="00A55620" w:rsidRDefault="00A55620" w:rsidP="00A55620">
      <w:pPr>
        <w:pStyle w:val="CSP-ChapterBodyText"/>
      </w:pPr>
      <w:r w:rsidRPr="00A55620">
        <w:rPr>
          <w:b/>
          <w:bCs/>
        </w:rPr>
        <w:t>The fire remains.</w:t>
      </w:r>
    </w:p>
    <w:p w14:paraId="1F537301" w14:textId="77777777" w:rsidR="00A55620" w:rsidRPr="00A55620" w:rsidRDefault="00A55620" w:rsidP="00A55620">
      <w:pPr>
        <w:pStyle w:val="CSP-ChapterBodyText"/>
      </w:pPr>
    </w:p>
    <w:p w14:paraId="5F6FB97D" w14:textId="77777777" w:rsidR="00A55620" w:rsidRPr="00A55620" w:rsidRDefault="00A55620" w:rsidP="00A55620">
      <w:pPr>
        <w:pStyle w:val="CSP-ChapterBodyText"/>
      </w:pPr>
      <w:r w:rsidRPr="00A55620">
        <w:t>And if you want it,</w:t>
      </w:r>
    </w:p>
    <w:p w14:paraId="5C2BDF3A" w14:textId="77777777" w:rsidR="00A55620" w:rsidRPr="00A55620" w:rsidRDefault="00A55620" w:rsidP="00A55620">
      <w:pPr>
        <w:pStyle w:val="CSP-ChapterBodyText"/>
      </w:pPr>
      <w:r w:rsidRPr="00A55620">
        <w:t xml:space="preserve">if you’re </w:t>
      </w:r>
      <w:r w:rsidRPr="00A55620">
        <w:rPr>
          <w:b/>
          <w:bCs/>
        </w:rPr>
        <w:t>ready</w:t>
      </w:r>
      <w:r w:rsidRPr="00A55620">
        <w:t>—</w:t>
      </w:r>
    </w:p>
    <w:p w14:paraId="1A1FA6B7" w14:textId="77777777" w:rsidR="00A55620" w:rsidRPr="00A55620" w:rsidRDefault="00A55620" w:rsidP="00A55620">
      <w:pPr>
        <w:pStyle w:val="CSP-ChapterBodyText"/>
      </w:pPr>
      <w:r w:rsidRPr="00A55620">
        <w:t xml:space="preserve">it will </w:t>
      </w:r>
      <w:r w:rsidRPr="00A55620">
        <w:rPr>
          <w:b/>
          <w:bCs/>
        </w:rPr>
        <w:t>fall on you</w:t>
      </w:r>
      <w:r w:rsidRPr="00A55620">
        <w:t xml:space="preserve"> again.</w:t>
      </w:r>
    </w:p>
    <w:p w14:paraId="4B4B6A82" w14:textId="77777777" w:rsidR="00A55620" w:rsidRPr="00A55620" w:rsidRDefault="00A55620" w:rsidP="00A55620">
      <w:pPr>
        <w:pStyle w:val="CSP-ChapterBodyText"/>
      </w:pPr>
    </w:p>
    <w:p w14:paraId="2741E7A0" w14:textId="77777777" w:rsidR="00A55620" w:rsidRPr="00A55620" w:rsidRDefault="00A55620" w:rsidP="00A55620">
      <w:pPr>
        <w:pStyle w:val="CSP-ChapterBodyText"/>
      </w:pPr>
      <w:r w:rsidRPr="00A55620">
        <w:t xml:space="preserve">But it will fall on the </w:t>
      </w:r>
      <w:r w:rsidRPr="00A55620">
        <w:rPr>
          <w:b/>
          <w:bCs/>
        </w:rPr>
        <w:t>humble.</w:t>
      </w:r>
    </w:p>
    <w:p w14:paraId="265FBC45" w14:textId="77777777" w:rsidR="00A55620" w:rsidRPr="00A55620" w:rsidRDefault="00A55620" w:rsidP="00A55620">
      <w:pPr>
        <w:pStyle w:val="CSP-ChapterBodyText"/>
      </w:pPr>
      <w:r w:rsidRPr="00A55620">
        <w:t xml:space="preserve">On the </w:t>
      </w:r>
      <w:r w:rsidRPr="00A55620">
        <w:rPr>
          <w:b/>
          <w:bCs/>
        </w:rPr>
        <w:t>surrendered</w:t>
      </w:r>
      <w:r w:rsidRPr="00A55620">
        <w:t>.</w:t>
      </w:r>
    </w:p>
    <w:p w14:paraId="41C6600F" w14:textId="77777777" w:rsidR="00A55620" w:rsidRPr="00A55620" w:rsidRDefault="00A55620" w:rsidP="00A55620">
      <w:pPr>
        <w:pStyle w:val="CSP-ChapterBodyText"/>
      </w:pPr>
      <w:r w:rsidRPr="00A55620">
        <w:t xml:space="preserve">On the </w:t>
      </w:r>
      <w:r w:rsidRPr="00A55620">
        <w:rPr>
          <w:b/>
          <w:bCs/>
        </w:rPr>
        <w:t>obedient.</w:t>
      </w:r>
    </w:p>
    <w:p w14:paraId="725FF3BE" w14:textId="77777777" w:rsidR="00A55620" w:rsidRPr="00A55620" w:rsidRDefault="00A55620" w:rsidP="00A55620">
      <w:pPr>
        <w:pStyle w:val="CSP-ChapterBodyText"/>
      </w:pPr>
    </w:p>
    <w:p w14:paraId="6616A71F" w14:textId="77777777" w:rsidR="00A55620" w:rsidRPr="00A55620" w:rsidRDefault="00A55620" w:rsidP="00A55620">
      <w:pPr>
        <w:pStyle w:val="CSP-ChapterBodyText"/>
      </w:pPr>
      <w:r w:rsidRPr="00A55620">
        <w:t>It will burn in you,</w:t>
      </w:r>
    </w:p>
    <w:p w14:paraId="0E164E12" w14:textId="77777777" w:rsidR="00A55620" w:rsidRPr="00A55620" w:rsidRDefault="00A55620" w:rsidP="00A55620">
      <w:pPr>
        <w:pStyle w:val="CSP-ChapterBodyText"/>
      </w:pPr>
      <w:r w:rsidRPr="00A55620">
        <w:t>and it will spread—</w:t>
      </w:r>
    </w:p>
    <w:p w14:paraId="08BDBB0B" w14:textId="77777777" w:rsidR="00A55620" w:rsidRPr="00A55620" w:rsidRDefault="00A55620" w:rsidP="00A55620">
      <w:pPr>
        <w:pStyle w:val="CSP-ChapterBodyText"/>
      </w:pPr>
      <w:r w:rsidRPr="00A55620">
        <w:t>through generations.</w:t>
      </w:r>
    </w:p>
    <w:p w14:paraId="71BD58CE" w14:textId="77777777" w:rsidR="00A55620" w:rsidRPr="00A55620" w:rsidRDefault="00A55620" w:rsidP="00A55620">
      <w:pPr>
        <w:pStyle w:val="CSP-ChapterBodyText"/>
      </w:pPr>
    </w:p>
    <w:p w14:paraId="0804BF71" w14:textId="77777777" w:rsidR="00A55620" w:rsidRPr="00A55620" w:rsidRDefault="00A55620" w:rsidP="00A55620">
      <w:pPr>
        <w:pStyle w:val="CSP-ChapterBodyText"/>
      </w:pPr>
      <w:r w:rsidRPr="00A55620">
        <w:rPr>
          <w:b/>
          <w:bCs/>
        </w:rPr>
        <w:t>The fire that remains</w:t>
      </w:r>
      <w:r w:rsidRPr="00A55620">
        <w:t xml:space="preserve"> is not just for a moment.</w:t>
      </w:r>
    </w:p>
    <w:p w14:paraId="3930F50B" w14:textId="77777777" w:rsidR="00A55620" w:rsidRPr="00A55620" w:rsidRDefault="00A55620" w:rsidP="00A55620">
      <w:pPr>
        <w:pStyle w:val="CSP-ChapterBodyText"/>
      </w:pPr>
      <w:r w:rsidRPr="00A55620">
        <w:t xml:space="preserve">It is for the </w:t>
      </w:r>
      <w:r w:rsidRPr="00A55620">
        <w:rPr>
          <w:b/>
          <w:bCs/>
        </w:rPr>
        <w:t>future</w:t>
      </w:r>
      <w:r w:rsidRPr="00A55620">
        <w:t>—</w:t>
      </w:r>
    </w:p>
    <w:p w14:paraId="26357A2B" w14:textId="77777777" w:rsidR="00A55620" w:rsidRPr="00A55620" w:rsidRDefault="00A55620" w:rsidP="00A55620">
      <w:pPr>
        <w:pStyle w:val="CSP-ChapterBodyText"/>
      </w:pPr>
      <w:r w:rsidRPr="00A55620">
        <w:t xml:space="preserve">it is for </w:t>
      </w:r>
      <w:r w:rsidRPr="00A55620">
        <w:rPr>
          <w:b/>
          <w:bCs/>
        </w:rPr>
        <w:t>the faithful</w:t>
      </w:r>
      <w:r w:rsidRPr="00A55620">
        <w:t xml:space="preserve"> who carry it.</w:t>
      </w:r>
    </w:p>
    <w:p w14:paraId="6C9C8EEC" w14:textId="18087F82" w:rsidR="00A55620" w:rsidRPr="00A55620" w:rsidRDefault="00A55620" w:rsidP="00A55620">
      <w:pPr>
        <w:pStyle w:val="CSP-ChapterBodyText"/>
      </w:pPr>
    </w:p>
    <w:p w14:paraId="4D23E2A1" w14:textId="77777777" w:rsidR="00A55620" w:rsidRPr="00A55620" w:rsidRDefault="00A55620" w:rsidP="00A55620">
      <w:pPr>
        <w:pStyle w:val="CSP-ChapterBodyText"/>
      </w:pPr>
      <w:r w:rsidRPr="00A55620">
        <w:t>And this is where we end…</w:t>
      </w:r>
    </w:p>
    <w:p w14:paraId="74BA0DBB" w14:textId="77777777" w:rsidR="00A55620" w:rsidRPr="00A55620" w:rsidRDefault="00A55620" w:rsidP="00A55620">
      <w:pPr>
        <w:pStyle w:val="CSP-ChapterBodyText"/>
      </w:pPr>
      <w:r w:rsidRPr="00A55620">
        <w:t>and where we begin again.</w:t>
      </w:r>
    </w:p>
    <w:p w14:paraId="20ADB792" w14:textId="77777777" w:rsidR="00A55620" w:rsidRPr="00A55620" w:rsidRDefault="00A55620" w:rsidP="00A55620">
      <w:pPr>
        <w:pStyle w:val="CSP-ChapterBodyText"/>
      </w:pPr>
    </w:p>
    <w:p w14:paraId="43682073" w14:textId="77777777" w:rsidR="00A55620" w:rsidRPr="00A55620" w:rsidRDefault="00A55620" w:rsidP="00A55620">
      <w:pPr>
        <w:pStyle w:val="CSP-ChapterBodyText"/>
      </w:pPr>
      <w:r w:rsidRPr="00A55620">
        <w:rPr>
          <w:b/>
          <w:bCs/>
        </w:rPr>
        <w:t>The fire has returned.</w:t>
      </w:r>
    </w:p>
    <w:p w14:paraId="0CB1AF67" w14:textId="77777777" w:rsidR="00A55620" w:rsidRPr="00A55620" w:rsidRDefault="00A55620" w:rsidP="00A55620">
      <w:pPr>
        <w:pStyle w:val="CSP-ChapterBodyText"/>
      </w:pPr>
      <w:r w:rsidRPr="00A55620">
        <w:t xml:space="preserve">And it </w:t>
      </w:r>
      <w:r w:rsidRPr="00A55620">
        <w:rPr>
          <w:b/>
          <w:bCs/>
        </w:rPr>
        <w:t>remains.</w:t>
      </w:r>
    </w:p>
    <w:p w14:paraId="17A2AACF" w14:textId="35ED1C7D" w:rsidR="00A55620" w:rsidRPr="00A55620" w:rsidRDefault="00A55620" w:rsidP="00A55620">
      <w:pPr>
        <w:pStyle w:val="CSP-ChapterBodyText"/>
      </w:pPr>
    </w:p>
    <w:p w14:paraId="5BB20C8D" w14:textId="0A41E594" w:rsidR="00987D79" w:rsidRPr="00C40C47" w:rsidRDefault="00987D79" w:rsidP="00987D79">
      <w:pPr>
        <w:pStyle w:val="CSP-ChapterBodyText"/>
      </w:pPr>
    </w:p>
    <w:p w14:paraId="589876C1" w14:textId="77777777" w:rsidR="00987D79" w:rsidRPr="00C40C47" w:rsidRDefault="00987D79" w:rsidP="00987D79">
      <w:pPr>
        <w:pStyle w:val="CSP-ChapterBodyText"/>
        <w:ind w:firstLine="0"/>
        <w:sectPr w:rsidR="00987D79" w:rsidRPr="00C40C47" w:rsidSect="00FA7FAA">
          <w:pgSz w:w="8640" w:h="12960"/>
          <w:pgMar w:top="864" w:right="864" w:bottom="864" w:left="1094" w:header="576" w:footer="432" w:gutter="0"/>
          <w:cols w:space="720"/>
          <w:titlePg/>
          <w:docGrid w:linePitch="360"/>
        </w:sectPr>
      </w:pPr>
    </w:p>
    <w:p w14:paraId="6C10BBC7" w14:textId="77777777" w:rsidR="00987D79" w:rsidRPr="00C40C47" w:rsidRDefault="00987D79" w:rsidP="00987D79">
      <w:pPr>
        <w:pStyle w:val="CSP-ChapterTitle"/>
        <w:rPr>
          <w:rFonts w:ascii="Garamond" w:hAnsi="Garamond"/>
        </w:rPr>
      </w:pPr>
      <w:bookmarkStart w:id="24" w:name="_Toc194921562"/>
      <w:r w:rsidRPr="00C40C47">
        <w:rPr>
          <w:rFonts w:ascii="Garamond" w:hAnsi="Garamond"/>
        </w:rPr>
        <w:lastRenderedPageBreak/>
        <w:t>ABOUT THE AUTHOR</w:t>
      </w:r>
      <w:bookmarkEnd w:id="24"/>
    </w:p>
    <w:p w14:paraId="5900B030" w14:textId="77777777" w:rsidR="00987D79" w:rsidRPr="00C40C47" w:rsidRDefault="00987D79" w:rsidP="00987D79">
      <w:pPr>
        <w:jc w:val="center"/>
        <w:rPr>
          <w:rFonts w:ascii="Garamond" w:hAnsi="Garamond"/>
          <w:iCs/>
        </w:rPr>
      </w:pPr>
    </w:p>
    <w:p w14:paraId="0A73F4B0" w14:textId="77777777" w:rsidR="00987D79" w:rsidRPr="00C40C47" w:rsidRDefault="00987D79" w:rsidP="00987D79">
      <w:pPr>
        <w:jc w:val="center"/>
        <w:rPr>
          <w:rFonts w:ascii="Garamond" w:hAnsi="Garamond"/>
          <w:iCs/>
        </w:rPr>
      </w:pPr>
    </w:p>
    <w:p w14:paraId="4BEF2103" w14:textId="77777777" w:rsidR="00D86D49" w:rsidRPr="00D86D49" w:rsidRDefault="00D86D49" w:rsidP="00D86D49">
      <w:pPr>
        <w:pStyle w:val="CSP-ChapterBodyText"/>
      </w:pPr>
      <w:r w:rsidRPr="00D86D49">
        <w:t>Dr. Lisa M. Hill is an author, speaker, and passionate advocate for faith-based transformation. With a heart devoted to igniting spiritual renewal, Dr. Hill has dedicated her life to helping individuals and communities experience the refining power of God’s presence. Her work blends biblical teaching with practical, creative applications, encouraging others to step into their God-given purpose and embrace the fire of His calling.</w:t>
      </w:r>
    </w:p>
    <w:p w14:paraId="2FD24865" w14:textId="77777777" w:rsidR="00D86D49" w:rsidRPr="00D86D49" w:rsidRDefault="00D86D49" w:rsidP="00D86D49">
      <w:pPr>
        <w:pStyle w:val="CSP-ChapterBodyText"/>
      </w:pPr>
    </w:p>
    <w:p w14:paraId="313013D3" w14:textId="77777777" w:rsidR="00D86D49" w:rsidRPr="00D86D49" w:rsidRDefault="00D86D49" w:rsidP="00D86D49">
      <w:pPr>
        <w:pStyle w:val="CSP-ChapterBodyText"/>
      </w:pPr>
      <w:r w:rsidRPr="00D86D49">
        <w:t xml:space="preserve">As the founder of </w:t>
      </w:r>
      <w:r w:rsidRPr="00D86D49">
        <w:rPr>
          <w:b/>
          <w:bCs/>
        </w:rPr>
        <w:t>Cre8vLife Global</w:t>
      </w:r>
      <w:r w:rsidRPr="00D86D49">
        <w:t xml:space="preserve"> and the creator of various faith-based programs, Dr. Hill leads with a mission to inspire, equip, and empower those in pursuit of spiritual growth and healing. Her writings are deeply rooted in her personal experiences of surrender, transformation, and her unshakable belief that God’s fire never burns out—it only refines and empowers.</w:t>
      </w:r>
    </w:p>
    <w:p w14:paraId="1C7543EC" w14:textId="77777777" w:rsidR="00D86D49" w:rsidRPr="00D86D49" w:rsidRDefault="00D86D49" w:rsidP="00D86D49">
      <w:pPr>
        <w:pStyle w:val="CSP-ChapterBodyText"/>
      </w:pPr>
    </w:p>
    <w:p w14:paraId="59BB6609" w14:textId="77777777" w:rsidR="00D86D49" w:rsidRPr="00D86D49" w:rsidRDefault="00D86D49" w:rsidP="00D86D49">
      <w:pPr>
        <w:pStyle w:val="CSP-ChapterBodyText"/>
      </w:pPr>
      <w:r w:rsidRPr="00D86D49">
        <w:t xml:space="preserve">Dr. Hill’s greatest joy comes from seeing individuals and communities set ablaze with the love and power of God, and she continues to share the message of </w:t>
      </w:r>
      <w:r w:rsidRPr="00D86D49">
        <w:rPr>
          <w:b/>
          <w:bCs/>
        </w:rPr>
        <w:t>renewal and consecration</w:t>
      </w:r>
      <w:r w:rsidRPr="00D86D49">
        <w:t xml:space="preserve"> through her writing, ministry, and speaking engagements.</w:t>
      </w:r>
    </w:p>
    <w:p w14:paraId="0546550B" w14:textId="77777777" w:rsidR="00D86D49" w:rsidRPr="00D86D49" w:rsidRDefault="00D86D49" w:rsidP="00D86D49">
      <w:pPr>
        <w:pStyle w:val="CSP-ChapterBodyText"/>
      </w:pPr>
    </w:p>
    <w:p w14:paraId="202CDC3E" w14:textId="5DC40379" w:rsidR="00987D79" w:rsidRPr="00C40C47" w:rsidRDefault="00D86D49" w:rsidP="00D86D49">
      <w:pPr>
        <w:pStyle w:val="CSP-ChapterBodyText"/>
      </w:pPr>
      <w:r w:rsidRPr="00D86D49">
        <w:t xml:space="preserve">When not writing or speaking, Dr. Hill enjoys creating art, spending time with her family, and serving her local church, </w:t>
      </w:r>
      <w:r w:rsidRPr="00D86D49">
        <w:rPr>
          <w:b/>
          <w:bCs/>
        </w:rPr>
        <w:t>East Memphis Community Church</w:t>
      </w:r>
      <w:r w:rsidRPr="00D86D49">
        <w:t>, where she serves as the Next Gen Pastor.</w:t>
      </w:r>
    </w:p>
    <w:p w14:paraId="740A0A24" w14:textId="77777777" w:rsidR="006B27E1" w:rsidRDefault="006B27E1"/>
    <w:sectPr w:rsidR="006B27E1" w:rsidSect="000B2F55">
      <w:footerReference w:type="first" r:id="rId44"/>
      <w:type w:val="nextColumn"/>
      <w:pgSz w:w="8640" w:h="12960"/>
      <w:pgMar w:top="864" w:right="864" w:bottom="864" w:left="1094" w:header="576" w:footer="432" w:gutter="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219F" w14:textId="77777777" w:rsidR="00745456" w:rsidRDefault="00745456">
      <w:r>
        <w:separator/>
      </w:r>
    </w:p>
  </w:endnote>
  <w:endnote w:type="continuationSeparator" w:id="0">
    <w:p w14:paraId="26BF835A" w14:textId="77777777" w:rsidR="00745456" w:rsidRDefault="0074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Gothic">
    <w:panose1 w:val="020B0604020202020204"/>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4BAD" w14:textId="77777777" w:rsidR="00B45A33" w:rsidRPr="00BC5DCA" w:rsidRDefault="001A70B8"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CD82" w14:textId="77777777" w:rsidR="00B45A33" w:rsidRPr="003F3D9B" w:rsidRDefault="001A70B8" w:rsidP="00DA34FD">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2A10AB">
      <w:rPr>
        <w:rStyle w:val="PageNumber"/>
        <w:noProof/>
      </w:rPr>
      <w:t>4</w:t>
    </w:r>
    <w:r w:rsidRPr="003F3D9B">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7B89"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6</w:t>
    </w:r>
    <w:r w:rsidRPr="00F718AB">
      <w:rPr>
        <w:rStyle w:val="PageNumber"/>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8C3B"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8</w:t>
    </w:r>
    <w:r w:rsidRPr="00F718AB">
      <w:rPr>
        <w:rStyle w:val="PageNumber"/>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0152" w14:textId="77777777" w:rsidR="00B45A33"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6</w:t>
    </w:r>
    <w:r w:rsidRPr="00F718AB">
      <w:rPr>
        <w:rStyle w:val="PageNumber"/>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966D"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8</w:t>
    </w:r>
    <w:r w:rsidRPr="00F718AB">
      <w:rPr>
        <w:rStyle w:val="PageNumber"/>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3B98"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11</w:t>
    </w:r>
    <w:r w:rsidRPr="00F718AB">
      <w:rPr>
        <w:rStyle w:val="PageNumber"/>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594E" w14:textId="77777777" w:rsidR="00B45A33"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9</w:t>
    </w:r>
    <w:r w:rsidRPr="00F718AB">
      <w:rPr>
        <w:rStyle w:val="PageNumber"/>
        <w:szCs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ADF9"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10</w:t>
    </w:r>
    <w:r w:rsidRPr="00F718AB">
      <w:rPr>
        <w:rStyle w:val="PageNumber"/>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D742"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14</w:t>
    </w:r>
    <w:r w:rsidRPr="00F718AB">
      <w:rPr>
        <w:rStyle w:val="PageNumber"/>
        <w:szCs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1F37" w14:textId="77777777" w:rsidR="00B45A33"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12</w:t>
    </w:r>
    <w:r w:rsidRPr="00F718AB">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5060" w14:textId="77777777" w:rsidR="00B45A33" w:rsidRPr="00113507" w:rsidRDefault="001A70B8" w:rsidP="001A067D">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Pr="00113507">
      <w:rPr>
        <w:rStyle w:val="PageNumber"/>
        <w:noProof/>
        <w:szCs w:val="18"/>
      </w:rPr>
      <w:t>3</w:t>
    </w:r>
    <w:r w:rsidRPr="00113507">
      <w:rPr>
        <w:rStyle w:val="PageNumber"/>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FA14"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12</w:t>
    </w:r>
    <w:r w:rsidRPr="00F718AB">
      <w:rPr>
        <w:rStyle w:val="PageNumber"/>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22DF"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17</w:t>
    </w:r>
    <w:r w:rsidRPr="00F718AB">
      <w:rPr>
        <w:rStyle w:val="PageNumber"/>
        <w:szCs w:val="18"/>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B359" w14:textId="77777777" w:rsidR="00B45A33"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15</w:t>
    </w:r>
    <w:r w:rsidRPr="00F718AB">
      <w:rPr>
        <w:rStyle w:val="PageNumber"/>
        <w:szCs w:val="18"/>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5A5E"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14</w:t>
    </w:r>
    <w:r w:rsidRPr="00F718AB">
      <w:rPr>
        <w:rStyle w:val="PageNumber"/>
        <w:szCs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21C4"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20</w:t>
    </w:r>
    <w:r w:rsidRPr="00F718AB">
      <w:rPr>
        <w:rStyle w:val="PageNumber"/>
        <w:szCs w:val="18"/>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CF25" w14:textId="77777777" w:rsidR="00B45A33"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18</w:t>
    </w:r>
    <w:r w:rsidRPr="00F718AB">
      <w:rPr>
        <w:rStyle w:val="PageNumber"/>
        <w:szCs w:val="18"/>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29DE"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16</w:t>
    </w:r>
    <w:r w:rsidRPr="00F718AB">
      <w:rPr>
        <w:rStyle w:val="PageNumber"/>
        <w:szCs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949F"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23</w:t>
    </w:r>
    <w:r w:rsidRPr="00F718AB">
      <w:rPr>
        <w:rStyle w:val="PageNumber"/>
        <w:szCs w:val="18"/>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EF75" w14:textId="77777777" w:rsidR="00B45A33"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21</w:t>
    </w:r>
    <w:r w:rsidRPr="00F718AB">
      <w:rPr>
        <w:rStyle w:val="PageNumber"/>
        <w:szCs w:val="18"/>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E663"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18</w:t>
    </w:r>
    <w:r w:rsidRPr="00F718AB">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12E0" w14:textId="77777777" w:rsidR="00B45A33" w:rsidRPr="00F718AB" w:rsidRDefault="00B45A33" w:rsidP="003F3D9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F071"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26</w:t>
    </w:r>
    <w:r w:rsidRPr="00F718AB">
      <w:rPr>
        <w:rStyle w:val="PageNumber"/>
        <w:szCs w:val="18"/>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430E" w14:textId="77777777" w:rsidR="00B45A33"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24</w:t>
    </w:r>
    <w:r w:rsidRPr="00F718AB">
      <w:rPr>
        <w:rStyle w:val="PageNumber"/>
        <w:szCs w:val="18"/>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8610"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B632"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29</w:t>
    </w:r>
    <w:r w:rsidRPr="00F718AB">
      <w:rPr>
        <w:rStyle w:val="PageNumber"/>
        <w:szCs w:val="18"/>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0E13" w14:textId="77777777" w:rsidR="00B45A33"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27</w:t>
    </w:r>
    <w:r w:rsidRPr="00F718AB">
      <w:rPr>
        <w:rStyle w:val="PageNumber"/>
        <w:szCs w:val="18"/>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0026" w14:textId="77777777" w:rsidR="00B45A33"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30</w:t>
    </w:r>
    <w:r w:rsidRPr="00F718AB">
      <w:rPr>
        <w:rStyle w:val="PageNumber"/>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8AD9" w14:textId="77777777" w:rsidR="00B45A33" w:rsidRPr="003F3D9B" w:rsidRDefault="001A70B8" w:rsidP="00B85158">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2A10AB">
      <w:rPr>
        <w:rStyle w:val="PageNumber"/>
        <w:noProof/>
      </w:rPr>
      <w:t>i</w:t>
    </w:r>
    <w:r w:rsidRPr="003F3D9B">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026F" w14:textId="77777777" w:rsidR="00B45A33" w:rsidRPr="00F718AB" w:rsidRDefault="00B45A33" w:rsidP="00DA34F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C107" w14:textId="77777777" w:rsidR="00B45A33" w:rsidRPr="007A2990" w:rsidRDefault="001A70B8" w:rsidP="001A067D">
    <w:pPr>
      <w:pStyle w:val="Footer"/>
      <w:jc w:val="center"/>
      <w:rPr>
        <w:rStyle w:val="PageNumber"/>
      </w:rPr>
    </w:pPr>
    <w:r w:rsidRPr="007A2990">
      <w:rPr>
        <w:rStyle w:val="PageNumber"/>
      </w:rPr>
      <w:fldChar w:fldCharType="begin"/>
    </w:r>
    <w:r w:rsidRPr="007A2990">
      <w:rPr>
        <w:rStyle w:val="PageNumber"/>
      </w:rPr>
      <w:instrText xml:space="preserve"> PAGE </w:instrText>
    </w:r>
    <w:r w:rsidRPr="007A2990">
      <w:rPr>
        <w:rStyle w:val="PageNumber"/>
      </w:rPr>
      <w:fldChar w:fldCharType="separate"/>
    </w:r>
    <w:r>
      <w:rPr>
        <w:rStyle w:val="PageNumber"/>
        <w:noProof/>
      </w:rPr>
      <w:t>4</w:t>
    </w:r>
    <w:r w:rsidRPr="007A2990">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C86" w14:textId="77777777" w:rsidR="00B45A33" w:rsidRPr="007A2990" w:rsidRDefault="001A70B8" w:rsidP="001A067D">
    <w:pPr>
      <w:pStyle w:val="Footer"/>
      <w:jc w:val="center"/>
      <w:rPr>
        <w:rStyle w:val="PageNumber"/>
      </w:rPr>
    </w:pPr>
    <w:r w:rsidRPr="007A2990">
      <w:rPr>
        <w:rStyle w:val="PageNumber"/>
      </w:rPr>
      <w:fldChar w:fldCharType="begin"/>
    </w:r>
    <w:r w:rsidRPr="007A2990">
      <w:rPr>
        <w:rStyle w:val="PageNumber"/>
      </w:rPr>
      <w:instrText xml:space="preserve"> PAGE </w:instrText>
    </w:r>
    <w:r w:rsidRPr="007A2990">
      <w:rPr>
        <w:rStyle w:val="PageNumber"/>
      </w:rPr>
      <w:fldChar w:fldCharType="separate"/>
    </w:r>
    <w:r w:rsidR="002A10AB">
      <w:rPr>
        <w:rStyle w:val="PageNumber"/>
        <w:noProof/>
      </w:rPr>
      <w:t>3</w:t>
    </w:r>
    <w:r w:rsidRPr="007A2990">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4A99" w14:textId="77777777" w:rsidR="00B45A33" w:rsidRPr="003F3D9B" w:rsidRDefault="001A70B8" w:rsidP="00DA34FD">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2A10AB">
      <w:rPr>
        <w:rStyle w:val="PageNumber"/>
        <w:noProof/>
      </w:rPr>
      <w:t>1</w:t>
    </w:r>
    <w:r w:rsidRPr="003F3D9B">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7888" w14:textId="77777777" w:rsidR="00B45A33"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5</w:t>
    </w:r>
    <w:r w:rsidRPr="00F718AB">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74BE" w14:textId="77777777" w:rsidR="00745456" w:rsidRDefault="00745456">
      <w:r>
        <w:separator/>
      </w:r>
    </w:p>
  </w:footnote>
  <w:footnote w:type="continuationSeparator" w:id="0">
    <w:p w14:paraId="08F0451C" w14:textId="77777777" w:rsidR="00745456" w:rsidRDefault="00745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A28D" w14:textId="77777777" w:rsidR="00B45A33" w:rsidRPr="00F718AB" w:rsidRDefault="001A70B8" w:rsidP="00572FE8">
    <w:pPr>
      <w:pStyle w:val="Header"/>
      <w:jc w:val="center"/>
      <w:rPr>
        <w:sz w:val="18"/>
        <w:szCs w:val="18"/>
      </w:rPr>
    </w:pPr>
    <w:r w:rsidRPr="00F718AB">
      <w:rPr>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8635" w14:textId="08F73D7D" w:rsidR="00D479E3" w:rsidRPr="00F718AB" w:rsidRDefault="001B36CD" w:rsidP="00572FE8">
    <w:pPr>
      <w:pStyle w:val="Header"/>
      <w:jc w:val="center"/>
      <w:rPr>
        <w:sz w:val="18"/>
        <w:szCs w:val="18"/>
      </w:rPr>
    </w:pPr>
    <w:r>
      <w:rPr>
        <w:sz w:val="18"/>
        <w:szCs w:val="18"/>
      </w:rPr>
      <w:t>FIRE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F6856"/>
    <w:multiLevelType w:val="hybridMultilevel"/>
    <w:tmpl w:val="61F2FDC0"/>
    <w:lvl w:ilvl="0" w:tplc="9A5E7B80">
      <w:start w:val="5"/>
      <w:numFmt w:val="bullet"/>
      <w:lvlText w:val="•"/>
      <w:lvlJc w:val="left"/>
      <w:pPr>
        <w:ind w:left="648" w:hanging="360"/>
      </w:pPr>
      <w:rPr>
        <w:rFonts w:ascii="Garamond" w:eastAsia="Times New Roman" w:hAnsi="Garamond"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710F1B09"/>
    <w:multiLevelType w:val="hybridMultilevel"/>
    <w:tmpl w:val="AFC80560"/>
    <w:lvl w:ilvl="0" w:tplc="99B8A28C">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61355589">
    <w:abstractNumId w:val="1"/>
  </w:num>
  <w:num w:numId="2" w16cid:durableId="148146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removePersonalInformation/>
  <w:removeDateAndTime/>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147"/>
    <w:rsid w:val="00061E20"/>
    <w:rsid w:val="000A6995"/>
    <w:rsid w:val="000B2F55"/>
    <w:rsid w:val="000F472D"/>
    <w:rsid w:val="00170156"/>
    <w:rsid w:val="00180540"/>
    <w:rsid w:val="00184586"/>
    <w:rsid w:val="00185196"/>
    <w:rsid w:val="001A70B8"/>
    <w:rsid w:val="001B36CD"/>
    <w:rsid w:val="001D7B8E"/>
    <w:rsid w:val="00250FCF"/>
    <w:rsid w:val="00252183"/>
    <w:rsid w:val="002A10AB"/>
    <w:rsid w:val="002B403B"/>
    <w:rsid w:val="003E273C"/>
    <w:rsid w:val="0042151F"/>
    <w:rsid w:val="004220F4"/>
    <w:rsid w:val="0045639C"/>
    <w:rsid w:val="004871C6"/>
    <w:rsid w:val="004C290C"/>
    <w:rsid w:val="004C4625"/>
    <w:rsid w:val="004E5584"/>
    <w:rsid w:val="00522CA3"/>
    <w:rsid w:val="0053442E"/>
    <w:rsid w:val="00572A04"/>
    <w:rsid w:val="00656ACE"/>
    <w:rsid w:val="00695572"/>
    <w:rsid w:val="006B27E1"/>
    <w:rsid w:val="00707DA9"/>
    <w:rsid w:val="00714F29"/>
    <w:rsid w:val="00745456"/>
    <w:rsid w:val="007903E8"/>
    <w:rsid w:val="00794C84"/>
    <w:rsid w:val="007976EF"/>
    <w:rsid w:val="007B72A6"/>
    <w:rsid w:val="007C3750"/>
    <w:rsid w:val="007E005E"/>
    <w:rsid w:val="007F2753"/>
    <w:rsid w:val="00863625"/>
    <w:rsid w:val="00870F9C"/>
    <w:rsid w:val="008835F3"/>
    <w:rsid w:val="00987D79"/>
    <w:rsid w:val="00A06461"/>
    <w:rsid w:val="00A12474"/>
    <w:rsid w:val="00A12565"/>
    <w:rsid w:val="00A2331A"/>
    <w:rsid w:val="00A55620"/>
    <w:rsid w:val="00A879CF"/>
    <w:rsid w:val="00AF17A0"/>
    <w:rsid w:val="00B04147"/>
    <w:rsid w:val="00B40416"/>
    <w:rsid w:val="00B45A33"/>
    <w:rsid w:val="00BE4F05"/>
    <w:rsid w:val="00D479E3"/>
    <w:rsid w:val="00D86D49"/>
    <w:rsid w:val="00DD4127"/>
    <w:rsid w:val="00E062A5"/>
    <w:rsid w:val="00E13589"/>
    <w:rsid w:val="00E530E2"/>
    <w:rsid w:val="00E6616D"/>
    <w:rsid w:val="00EA2E6E"/>
    <w:rsid w:val="00ED4ADE"/>
    <w:rsid w:val="00F24497"/>
    <w:rsid w:val="00FA7FAA"/>
    <w:rsid w:val="00FB2C13"/>
    <w:rsid w:val="00FF5B17"/>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26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nhideWhenUsed/>
    <w:rsid w:val="00987D79"/>
    <w:pPr>
      <w:tabs>
        <w:tab w:val="center" w:pos="4680"/>
        <w:tab w:val="right" w:pos="9360"/>
      </w:tabs>
    </w:pPr>
  </w:style>
  <w:style w:type="character" w:customStyle="1" w:styleId="FooterChar">
    <w:name w:val="Footer Char"/>
    <w:basedOn w:val="DefaultParagraphFont"/>
    <w:link w:val="Footer"/>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jc w:val="center"/>
    </w:pPr>
    <w:rPr>
      <w:iCs/>
      <w:caps/>
      <w:sz w:val="28"/>
      <w:szCs w:val="28"/>
    </w:rPr>
  </w:style>
  <w:style w:type="paragraph" w:customStyle="1" w:styleId="CSP-FrontMatterBodyText">
    <w:name w:val="CSP - Front Matter Body Text"/>
    <w:basedOn w:val="Normal"/>
    <w:qFormat/>
    <w:rsid w:val="00987D79"/>
    <w:pPr>
      <w:jc w:val="center"/>
    </w:pPr>
    <w:rPr>
      <w:rFonts w:ascii="Garamond" w:hAnsi="Garamond"/>
      <w:iCs/>
    </w:rPr>
  </w:style>
  <w:style w:type="paragraph" w:customStyle="1" w:styleId="CSP-ChapterBodyText">
    <w:name w:val="CSP - Chapter Body Text"/>
    <w:basedOn w:val="Normal"/>
    <w:qFormat/>
    <w:rsid w:val="00987D79"/>
    <w:pPr>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BalloonText">
    <w:name w:val="Balloon Text"/>
    <w:basedOn w:val="Normal"/>
    <w:link w:val="BalloonTextChar"/>
    <w:uiPriority w:val="99"/>
    <w:semiHidden/>
    <w:unhideWhenUsed/>
    <w:rsid w:val="00EA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customStyle="1" w:styleId="p1">
    <w:name w:val="p1"/>
    <w:basedOn w:val="Normal"/>
    <w:rsid w:val="00252183"/>
    <w:pPr>
      <w:spacing w:before="100" w:beforeAutospacing="1" w:after="100" w:afterAutospacing="1"/>
    </w:pPr>
  </w:style>
  <w:style w:type="paragraph" w:styleId="NoSpacing">
    <w:name w:val="No Spacing"/>
    <w:uiPriority w:val="1"/>
    <w:qFormat/>
    <w:rsid w:val="007B72A6"/>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4220F4"/>
    <w:pPr>
      <w:spacing w:after="100"/>
    </w:pPr>
  </w:style>
  <w:style w:type="character" w:styleId="Hyperlink">
    <w:name w:val="Hyperlink"/>
    <w:basedOn w:val="DefaultParagraphFont"/>
    <w:uiPriority w:val="99"/>
    <w:unhideWhenUsed/>
    <w:rsid w:val="004220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436">
      <w:bodyDiv w:val="1"/>
      <w:marLeft w:val="0"/>
      <w:marRight w:val="0"/>
      <w:marTop w:val="0"/>
      <w:marBottom w:val="0"/>
      <w:divBdr>
        <w:top w:val="none" w:sz="0" w:space="0" w:color="auto"/>
        <w:left w:val="none" w:sz="0" w:space="0" w:color="auto"/>
        <w:bottom w:val="none" w:sz="0" w:space="0" w:color="auto"/>
        <w:right w:val="none" w:sz="0" w:space="0" w:color="auto"/>
      </w:divBdr>
    </w:div>
    <w:div w:id="44793137">
      <w:bodyDiv w:val="1"/>
      <w:marLeft w:val="0"/>
      <w:marRight w:val="0"/>
      <w:marTop w:val="0"/>
      <w:marBottom w:val="0"/>
      <w:divBdr>
        <w:top w:val="none" w:sz="0" w:space="0" w:color="auto"/>
        <w:left w:val="none" w:sz="0" w:space="0" w:color="auto"/>
        <w:bottom w:val="none" w:sz="0" w:space="0" w:color="auto"/>
        <w:right w:val="none" w:sz="0" w:space="0" w:color="auto"/>
      </w:divBdr>
    </w:div>
    <w:div w:id="50463231">
      <w:bodyDiv w:val="1"/>
      <w:marLeft w:val="0"/>
      <w:marRight w:val="0"/>
      <w:marTop w:val="0"/>
      <w:marBottom w:val="0"/>
      <w:divBdr>
        <w:top w:val="none" w:sz="0" w:space="0" w:color="auto"/>
        <w:left w:val="none" w:sz="0" w:space="0" w:color="auto"/>
        <w:bottom w:val="none" w:sz="0" w:space="0" w:color="auto"/>
        <w:right w:val="none" w:sz="0" w:space="0" w:color="auto"/>
      </w:divBdr>
      <w:divsChild>
        <w:div w:id="1342314227">
          <w:blockQuote w:val="1"/>
          <w:marLeft w:val="225"/>
          <w:marRight w:val="0"/>
          <w:marTop w:val="0"/>
          <w:marBottom w:val="0"/>
          <w:divBdr>
            <w:top w:val="none" w:sz="0" w:space="0" w:color="auto"/>
            <w:left w:val="none" w:sz="0" w:space="0" w:color="auto"/>
            <w:bottom w:val="none" w:sz="0" w:space="0" w:color="auto"/>
            <w:right w:val="none" w:sz="0" w:space="0" w:color="auto"/>
          </w:divBdr>
        </w:div>
        <w:div w:id="54282680">
          <w:blockQuote w:val="1"/>
          <w:marLeft w:val="225"/>
          <w:marRight w:val="0"/>
          <w:marTop w:val="0"/>
          <w:marBottom w:val="0"/>
          <w:divBdr>
            <w:top w:val="none" w:sz="0" w:space="0" w:color="auto"/>
            <w:left w:val="none" w:sz="0" w:space="0" w:color="auto"/>
            <w:bottom w:val="none" w:sz="0" w:space="0" w:color="auto"/>
            <w:right w:val="none" w:sz="0" w:space="0" w:color="auto"/>
          </w:divBdr>
        </w:div>
        <w:div w:id="852451649">
          <w:blockQuote w:val="1"/>
          <w:marLeft w:val="225"/>
          <w:marRight w:val="0"/>
          <w:marTop w:val="0"/>
          <w:marBottom w:val="0"/>
          <w:divBdr>
            <w:top w:val="none" w:sz="0" w:space="0" w:color="auto"/>
            <w:left w:val="none" w:sz="0" w:space="0" w:color="auto"/>
            <w:bottom w:val="none" w:sz="0" w:space="0" w:color="auto"/>
            <w:right w:val="none" w:sz="0" w:space="0" w:color="auto"/>
          </w:divBdr>
        </w:div>
        <w:div w:id="694621293">
          <w:blockQuote w:val="1"/>
          <w:marLeft w:val="225"/>
          <w:marRight w:val="0"/>
          <w:marTop w:val="0"/>
          <w:marBottom w:val="0"/>
          <w:divBdr>
            <w:top w:val="none" w:sz="0" w:space="0" w:color="auto"/>
            <w:left w:val="none" w:sz="0" w:space="0" w:color="auto"/>
            <w:bottom w:val="none" w:sz="0" w:space="0" w:color="auto"/>
            <w:right w:val="none" w:sz="0" w:space="0" w:color="auto"/>
          </w:divBdr>
        </w:div>
        <w:div w:id="397943230">
          <w:blockQuote w:val="1"/>
          <w:marLeft w:val="225"/>
          <w:marRight w:val="0"/>
          <w:marTop w:val="0"/>
          <w:marBottom w:val="0"/>
          <w:divBdr>
            <w:top w:val="none" w:sz="0" w:space="0" w:color="auto"/>
            <w:left w:val="none" w:sz="0" w:space="0" w:color="auto"/>
            <w:bottom w:val="none" w:sz="0" w:space="0" w:color="auto"/>
            <w:right w:val="none" w:sz="0" w:space="0" w:color="auto"/>
          </w:divBdr>
        </w:div>
        <w:div w:id="103884652">
          <w:blockQuote w:val="1"/>
          <w:marLeft w:val="225"/>
          <w:marRight w:val="0"/>
          <w:marTop w:val="0"/>
          <w:marBottom w:val="0"/>
          <w:divBdr>
            <w:top w:val="none" w:sz="0" w:space="0" w:color="auto"/>
            <w:left w:val="none" w:sz="0" w:space="0" w:color="auto"/>
            <w:bottom w:val="none" w:sz="0" w:space="0" w:color="auto"/>
            <w:right w:val="none" w:sz="0" w:space="0" w:color="auto"/>
          </w:divBdr>
        </w:div>
        <w:div w:id="2090105994">
          <w:blockQuote w:val="1"/>
          <w:marLeft w:val="225"/>
          <w:marRight w:val="0"/>
          <w:marTop w:val="0"/>
          <w:marBottom w:val="0"/>
          <w:divBdr>
            <w:top w:val="none" w:sz="0" w:space="0" w:color="auto"/>
            <w:left w:val="none" w:sz="0" w:space="0" w:color="auto"/>
            <w:bottom w:val="none" w:sz="0" w:space="0" w:color="auto"/>
            <w:right w:val="none" w:sz="0" w:space="0" w:color="auto"/>
          </w:divBdr>
        </w:div>
        <w:div w:id="1681657836">
          <w:blockQuote w:val="1"/>
          <w:marLeft w:val="225"/>
          <w:marRight w:val="0"/>
          <w:marTop w:val="0"/>
          <w:marBottom w:val="0"/>
          <w:divBdr>
            <w:top w:val="none" w:sz="0" w:space="0" w:color="auto"/>
            <w:left w:val="none" w:sz="0" w:space="0" w:color="auto"/>
            <w:bottom w:val="none" w:sz="0" w:space="0" w:color="auto"/>
            <w:right w:val="none" w:sz="0" w:space="0" w:color="auto"/>
          </w:divBdr>
        </w:div>
        <w:div w:id="1502770768">
          <w:blockQuote w:val="1"/>
          <w:marLeft w:val="225"/>
          <w:marRight w:val="0"/>
          <w:marTop w:val="0"/>
          <w:marBottom w:val="0"/>
          <w:divBdr>
            <w:top w:val="none" w:sz="0" w:space="0" w:color="auto"/>
            <w:left w:val="none" w:sz="0" w:space="0" w:color="auto"/>
            <w:bottom w:val="none" w:sz="0" w:space="0" w:color="auto"/>
            <w:right w:val="none" w:sz="0" w:space="0" w:color="auto"/>
          </w:divBdr>
        </w:div>
        <w:div w:id="2064789899">
          <w:blockQuote w:val="1"/>
          <w:marLeft w:val="225"/>
          <w:marRight w:val="0"/>
          <w:marTop w:val="0"/>
          <w:marBottom w:val="0"/>
          <w:divBdr>
            <w:top w:val="none" w:sz="0" w:space="0" w:color="auto"/>
            <w:left w:val="none" w:sz="0" w:space="0" w:color="auto"/>
            <w:bottom w:val="none" w:sz="0" w:space="0" w:color="auto"/>
            <w:right w:val="none" w:sz="0" w:space="0" w:color="auto"/>
          </w:divBdr>
        </w:div>
        <w:div w:id="737435272">
          <w:blockQuote w:val="1"/>
          <w:marLeft w:val="225"/>
          <w:marRight w:val="0"/>
          <w:marTop w:val="0"/>
          <w:marBottom w:val="0"/>
          <w:divBdr>
            <w:top w:val="none" w:sz="0" w:space="0" w:color="auto"/>
            <w:left w:val="none" w:sz="0" w:space="0" w:color="auto"/>
            <w:bottom w:val="none" w:sz="0" w:space="0" w:color="auto"/>
            <w:right w:val="none" w:sz="0" w:space="0" w:color="auto"/>
          </w:divBdr>
        </w:div>
        <w:div w:id="576986598">
          <w:blockQuote w:val="1"/>
          <w:marLeft w:val="225"/>
          <w:marRight w:val="0"/>
          <w:marTop w:val="0"/>
          <w:marBottom w:val="0"/>
          <w:divBdr>
            <w:top w:val="none" w:sz="0" w:space="0" w:color="auto"/>
            <w:left w:val="none" w:sz="0" w:space="0" w:color="auto"/>
            <w:bottom w:val="none" w:sz="0" w:space="0" w:color="auto"/>
            <w:right w:val="none" w:sz="0" w:space="0" w:color="auto"/>
          </w:divBdr>
        </w:div>
        <w:div w:id="432097375">
          <w:blockQuote w:val="1"/>
          <w:marLeft w:val="225"/>
          <w:marRight w:val="0"/>
          <w:marTop w:val="0"/>
          <w:marBottom w:val="0"/>
          <w:divBdr>
            <w:top w:val="none" w:sz="0" w:space="0" w:color="auto"/>
            <w:left w:val="none" w:sz="0" w:space="0" w:color="auto"/>
            <w:bottom w:val="none" w:sz="0" w:space="0" w:color="auto"/>
            <w:right w:val="none" w:sz="0" w:space="0" w:color="auto"/>
          </w:divBdr>
        </w:div>
        <w:div w:id="311645307">
          <w:blockQuote w:val="1"/>
          <w:marLeft w:val="225"/>
          <w:marRight w:val="0"/>
          <w:marTop w:val="0"/>
          <w:marBottom w:val="0"/>
          <w:divBdr>
            <w:top w:val="none" w:sz="0" w:space="0" w:color="auto"/>
            <w:left w:val="none" w:sz="0" w:space="0" w:color="auto"/>
            <w:bottom w:val="none" w:sz="0" w:space="0" w:color="auto"/>
            <w:right w:val="none" w:sz="0" w:space="0" w:color="auto"/>
          </w:divBdr>
        </w:div>
        <w:div w:id="161434804">
          <w:blockQuote w:val="1"/>
          <w:marLeft w:val="225"/>
          <w:marRight w:val="0"/>
          <w:marTop w:val="0"/>
          <w:marBottom w:val="0"/>
          <w:divBdr>
            <w:top w:val="none" w:sz="0" w:space="0" w:color="auto"/>
            <w:left w:val="none" w:sz="0" w:space="0" w:color="auto"/>
            <w:bottom w:val="none" w:sz="0" w:space="0" w:color="auto"/>
            <w:right w:val="none" w:sz="0" w:space="0" w:color="auto"/>
          </w:divBdr>
        </w:div>
        <w:div w:id="951745478">
          <w:blockQuote w:val="1"/>
          <w:marLeft w:val="225"/>
          <w:marRight w:val="0"/>
          <w:marTop w:val="0"/>
          <w:marBottom w:val="0"/>
          <w:divBdr>
            <w:top w:val="none" w:sz="0" w:space="0" w:color="auto"/>
            <w:left w:val="none" w:sz="0" w:space="0" w:color="auto"/>
            <w:bottom w:val="none" w:sz="0" w:space="0" w:color="auto"/>
            <w:right w:val="none" w:sz="0" w:space="0" w:color="auto"/>
          </w:divBdr>
        </w:div>
        <w:div w:id="427384003">
          <w:blockQuote w:val="1"/>
          <w:marLeft w:val="225"/>
          <w:marRight w:val="0"/>
          <w:marTop w:val="0"/>
          <w:marBottom w:val="0"/>
          <w:divBdr>
            <w:top w:val="none" w:sz="0" w:space="0" w:color="auto"/>
            <w:left w:val="none" w:sz="0" w:space="0" w:color="auto"/>
            <w:bottom w:val="none" w:sz="0" w:space="0" w:color="auto"/>
            <w:right w:val="none" w:sz="0" w:space="0" w:color="auto"/>
          </w:divBdr>
        </w:div>
        <w:div w:id="1384525280">
          <w:blockQuote w:val="1"/>
          <w:marLeft w:val="225"/>
          <w:marRight w:val="0"/>
          <w:marTop w:val="0"/>
          <w:marBottom w:val="0"/>
          <w:divBdr>
            <w:top w:val="none" w:sz="0" w:space="0" w:color="auto"/>
            <w:left w:val="none" w:sz="0" w:space="0" w:color="auto"/>
            <w:bottom w:val="none" w:sz="0" w:space="0" w:color="auto"/>
            <w:right w:val="none" w:sz="0" w:space="0" w:color="auto"/>
          </w:divBdr>
        </w:div>
        <w:div w:id="183793170">
          <w:blockQuote w:val="1"/>
          <w:marLeft w:val="225"/>
          <w:marRight w:val="0"/>
          <w:marTop w:val="0"/>
          <w:marBottom w:val="0"/>
          <w:divBdr>
            <w:top w:val="none" w:sz="0" w:space="0" w:color="auto"/>
            <w:left w:val="none" w:sz="0" w:space="0" w:color="auto"/>
            <w:bottom w:val="none" w:sz="0" w:space="0" w:color="auto"/>
            <w:right w:val="none" w:sz="0" w:space="0" w:color="auto"/>
          </w:divBdr>
        </w:div>
        <w:div w:id="819998732">
          <w:blockQuote w:val="1"/>
          <w:marLeft w:val="225"/>
          <w:marRight w:val="0"/>
          <w:marTop w:val="0"/>
          <w:marBottom w:val="0"/>
          <w:divBdr>
            <w:top w:val="none" w:sz="0" w:space="0" w:color="auto"/>
            <w:left w:val="none" w:sz="0" w:space="0" w:color="auto"/>
            <w:bottom w:val="none" w:sz="0" w:space="0" w:color="auto"/>
            <w:right w:val="none" w:sz="0" w:space="0" w:color="auto"/>
          </w:divBdr>
        </w:div>
        <w:div w:id="1359307702">
          <w:blockQuote w:val="1"/>
          <w:marLeft w:val="225"/>
          <w:marRight w:val="0"/>
          <w:marTop w:val="0"/>
          <w:marBottom w:val="0"/>
          <w:divBdr>
            <w:top w:val="none" w:sz="0" w:space="0" w:color="auto"/>
            <w:left w:val="none" w:sz="0" w:space="0" w:color="auto"/>
            <w:bottom w:val="none" w:sz="0" w:space="0" w:color="auto"/>
            <w:right w:val="none" w:sz="0" w:space="0" w:color="auto"/>
          </w:divBdr>
        </w:div>
        <w:div w:id="1616524575">
          <w:blockQuote w:val="1"/>
          <w:marLeft w:val="225"/>
          <w:marRight w:val="0"/>
          <w:marTop w:val="0"/>
          <w:marBottom w:val="0"/>
          <w:divBdr>
            <w:top w:val="none" w:sz="0" w:space="0" w:color="auto"/>
            <w:left w:val="none" w:sz="0" w:space="0" w:color="auto"/>
            <w:bottom w:val="none" w:sz="0" w:space="0" w:color="auto"/>
            <w:right w:val="none" w:sz="0" w:space="0" w:color="auto"/>
          </w:divBdr>
        </w:div>
        <w:div w:id="2019112591">
          <w:blockQuote w:val="1"/>
          <w:marLeft w:val="225"/>
          <w:marRight w:val="0"/>
          <w:marTop w:val="0"/>
          <w:marBottom w:val="0"/>
          <w:divBdr>
            <w:top w:val="none" w:sz="0" w:space="0" w:color="auto"/>
            <w:left w:val="none" w:sz="0" w:space="0" w:color="auto"/>
            <w:bottom w:val="none" w:sz="0" w:space="0" w:color="auto"/>
            <w:right w:val="none" w:sz="0" w:space="0" w:color="auto"/>
          </w:divBdr>
        </w:div>
        <w:div w:id="888953227">
          <w:blockQuote w:val="1"/>
          <w:marLeft w:val="225"/>
          <w:marRight w:val="0"/>
          <w:marTop w:val="0"/>
          <w:marBottom w:val="0"/>
          <w:divBdr>
            <w:top w:val="none" w:sz="0" w:space="0" w:color="auto"/>
            <w:left w:val="none" w:sz="0" w:space="0" w:color="auto"/>
            <w:bottom w:val="none" w:sz="0" w:space="0" w:color="auto"/>
            <w:right w:val="none" w:sz="0" w:space="0" w:color="auto"/>
          </w:divBdr>
        </w:div>
        <w:div w:id="1000238306">
          <w:blockQuote w:val="1"/>
          <w:marLeft w:val="225"/>
          <w:marRight w:val="0"/>
          <w:marTop w:val="0"/>
          <w:marBottom w:val="0"/>
          <w:divBdr>
            <w:top w:val="none" w:sz="0" w:space="0" w:color="auto"/>
            <w:left w:val="none" w:sz="0" w:space="0" w:color="auto"/>
            <w:bottom w:val="none" w:sz="0" w:space="0" w:color="auto"/>
            <w:right w:val="none" w:sz="0" w:space="0" w:color="auto"/>
          </w:divBdr>
        </w:div>
        <w:div w:id="1428499032">
          <w:blockQuote w:val="1"/>
          <w:marLeft w:val="225"/>
          <w:marRight w:val="0"/>
          <w:marTop w:val="0"/>
          <w:marBottom w:val="0"/>
          <w:divBdr>
            <w:top w:val="none" w:sz="0" w:space="0" w:color="auto"/>
            <w:left w:val="none" w:sz="0" w:space="0" w:color="auto"/>
            <w:bottom w:val="none" w:sz="0" w:space="0" w:color="auto"/>
            <w:right w:val="none" w:sz="0" w:space="0" w:color="auto"/>
          </w:divBdr>
        </w:div>
        <w:div w:id="149909339">
          <w:blockQuote w:val="1"/>
          <w:marLeft w:val="225"/>
          <w:marRight w:val="0"/>
          <w:marTop w:val="0"/>
          <w:marBottom w:val="0"/>
          <w:divBdr>
            <w:top w:val="none" w:sz="0" w:space="0" w:color="auto"/>
            <w:left w:val="none" w:sz="0" w:space="0" w:color="auto"/>
            <w:bottom w:val="none" w:sz="0" w:space="0" w:color="auto"/>
            <w:right w:val="none" w:sz="0" w:space="0" w:color="auto"/>
          </w:divBdr>
        </w:div>
        <w:div w:id="700520293">
          <w:blockQuote w:val="1"/>
          <w:marLeft w:val="225"/>
          <w:marRight w:val="0"/>
          <w:marTop w:val="0"/>
          <w:marBottom w:val="0"/>
          <w:divBdr>
            <w:top w:val="none" w:sz="0" w:space="0" w:color="auto"/>
            <w:left w:val="none" w:sz="0" w:space="0" w:color="auto"/>
            <w:bottom w:val="none" w:sz="0" w:space="0" w:color="auto"/>
            <w:right w:val="none" w:sz="0" w:space="0" w:color="auto"/>
          </w:divBdr>
        </w:div>
        <w:div w:id="407655697">
          <w:blockQuote w:val="1"/>
          <w:marLeft w:val="225"/>
          <w:marRight w:val="0"/>
          <w:marTop w:val="0"/>
          <w:marBottom w:val="0"/>
          <w:divBdr>
            <w:top w:val="none" w:sz="0" w:space="0" w:color="auto"/>
            <w:left w:val="none" w:sz="0" w:space="0" w:color="auto"/>
            <w:bottom w:val="none" w:sz="0" w:space="0" w:color="auto"/>
            <w:right w:val="none" w:sz="0" w:space="0" w:color="auto"/>
          </w:divBdr>
        </w:div>
        <w:div w:id="384716586">
          <w:blockQuote w:val="1"/>
          <w:marLeft w:val="225"/>
          <w:marRight w:val="0"/>
          <w:marTop w:val="0"/>
          <w:marBottom w:val="0"/>
          <w:divBdr>
            <w:top w:val="none" w:sz="0" w:space="0" w:color="auto"/>
            <w:left w:val="none" w:sz="0" w:space="0" w:color="auto"/>
            <w:bottom w:val="none" w:sz="0" w:space="0" w:color="auto"/>
            <w:right w:val="none" w:sz="0" w:space="0" w:color="auto"/>
          </w:divBdr>
        </w:div>
        <w:div w:id="789594990">
          <w:blockQuote w:val="1"/>
          <w:marLeft w:val="225"/>
          <w:marRight w:val="0"/>
          <w:marTop w:val="0"/>
          <w:marBottom w:val="0"/>
          <w:divBdr>
            <w:top w:val="none" w:sz="0" w:space="0" w:color="auto"/>
            <w:left w:val="none" w:sz="0" w:space="0" w:color="auto"/>
            <w:bottom w:val="none" w:sz="0" w:space="0" w:color="auto"/>
            <w:right w:val="none" w:sz="0" w:space="0" w:color="auto"/>
          </w:divBdr>
        </w:div>
        <w:div w:id="2025745590">
          <w:blockQuote w:val="1"/>
          <w:marLeft w:val="225"/>
          <w:marRight w:val="0"/>
          <w:marTop w:val="0"/>
          <w:marBottom w:val="0"/>
          <w:divBdr>
            <w:top w:val="none" w:sz="0" w:space="0" w:color="auto"/>
            <w:left w:val="none" w:sz="0" w:space="0" w:color="auto"/>
            <w:bottom w:val="none" w:sz="0" w:space="0" w:color="auto"/>
            <w:right w:val="none" w:sz="0" w:space="0" w:color="auto"/>
          </w:divBdr>
        </w:div>
        <w:div w:id="502664262">
          <w:blockQuote w:val="1"/>
          <w:marLeft w:val="225"/>
          <w:marRight w:val="0"/>
          <w:marTop w:val="0"/>
          <w:marBottom w:val="0"/>
          <w:divBdr>
            <w:top w:val="none" w:sz="0" w:space="0" w:color="auto"/>
            <w:left w:val="none" w:sz="0" w:space="0" w:color="auto"/>
            <w:bottom w:val="none" w:sz="0" w:space="0" w:color="auto"/>
            <w:right w:val="none" w:sz="0" w:space="0" w:color="auto"/>
          </w:divBdr>
        </w:div>
        <w:div w:id="1952668431">
          <w:blockQuote w:val="1"/>
          <w:marLeft w:val="225"/>
          <w:marRight w:val="0"/>
          <w:marTop w:val="0"/>
          <w:marBottom w:val="0"/>
          <w:divBdr>
            <w:top w:val="none" w:sz="0" w:space="0" w:color="auto"/>
            <w:left w:val="none" w:sz="0" w:space="0" w:color="auto"/>
            <w:bottom w:val="none" w:sz="0" w:space="0" w:color="auto"/>
            <w:right w:val="none" w:sz="0" w:space="0" w:color="auto"/>
          </w:divBdr>
        </w:div>
        <w:div w:id="1937522112">
          <w:blockQuote w:val="1"/>
          <w:marLeft w:val="225"/>
          <w:marRight w:val="0"/>
          <w:marTop w:val="0"/>
          <w:marBottom w:val="0"/>
          <w:divBdr>
            <w:top w:val="none" w:sz="0" w:space="0" w:color="auto"/>
            <w:left w:val="none" w:sz="0" w:space="0" w:color="auto"/>
            <w:bottom w:val="none" w:sz="0" w:space="0" w:color="auto"/>
            <w:right w:val="none" w:sz="0" w:space="0" w:color="auto"/>
          </w:divBdr>
        </w:div>
        <w:div w:id="29381083">
          <w:blockQuote w:val="1"/>
          <w:marLeft w:val="225"/>
          <w:marRight w:val="0"/>
          <w:marTop w:val="0"/>
          <w:marBottom w:val="0"/>
          <w:divBdr>
            <w:top w:val="none" w:sz="0" w:space="0" w:color="auto"/>
            <w:left w:val="none" w:sz="0" w:space="0" w:color="auto"/>
            <w:bottom w:val="none" w:sz="0" w:space="0" w:color="auto"/>
            <w:right w:val="none" w:sz="0" w:space="0" w:color="auto"/>
          </w:divBdr>
        </w:div>
        <w:div w:id="1334068056">
          <w:blockQuote w:val="1"/>
          <w:marLeft w:val="225"/>
          <w:marRight w:val="0"/>
          <w:marTop w:val="0"/>
          <w:marBottom w:val="0"/>
          <w:divBdr>
            <w:top w:val="none" w:sz="0" w:space="0" w:color="auto"/>
            <w:left w:val="none" w:sz="0" w:space="0" w:color="auto"/>
            <w:bottom w:val="none" w:sz="0" w:space="0" w:color="auto"/>
            <w:right w:val="none" w:sz="0" w:space="0" w:color="auto"/>
          </w:divBdr>
        </w:div>
        <w:div w:id="657459910">
          <w:blockQuote w:val="1"/>
          <w:marLeft w:val="225"/>
          <w:marRight w:val="0"/>
          <w:marTop w:val="0"/>
          <w:marBottom w:val="0"/>
          <w:divBdr>
            <w:top w:val="none" w:sz="0" w:space="0" w:color="auto"/>
            <w:left w:val="none" w:sz="0" w:space="0" w:color="auto"/>
            <w:bottom w:val="none" w:sz="0" w:space="0" w:color="auto"/>
            <w:right w:val="none" w:sz="0" w:space="0" w:color="auto"/>
          </w:divBdr>
        </w:div>
        <w:div w:id="1522090083">
          <w:blockQuote w:val="1"/>
          <w:marLeft w:val="225"/>
          <w:marRight w:val="0"/>
          <w:marTop w:val="0"/>
          <w:marBottom w:val="0"/>
          <w:divBdr>
            <w:top w:val="none" w:sz="0" w:space="0" w:color="auto"/>
            <w:left w:val="none" w:sz="0" w:space="0" w:color="auto"/>
            <w:bottom w:val="none" w:sz="0" w:space="0" w:color="auto"/>
            <w:right w:val="none" w:sz="0" w:space="0" w:color="auto"/>
          </w:divBdr>
        </w:div>
        <w:div w:id="825828681">
          <w:blockQuote w:val="1"/>
          <w:marLeft w:val="225"/>
          <w:marRight w:val="0"/>
          <w:marTop w:val="0"/>
          <w:marBottom w:val="0"/>
          <w:divBdr>
            <w:top w:val="none" w:sz="0" w:space="0" w:color="auto"/>
            <w:left w:val="none" w:sz="0" w:space="0" w:color="auto"/>
            <w:bottom w:val="none" w:sz="0" w:space="0" w:color="auto"/>
            <w:right w:val="none" w:sz="0" w:space="0" w:color="auto"/>
          </w:divBdr>
        </w:div>
        <w:div w:id="1920555405">
          <w:blockQuote w:val="1"/>
          <w:marLeft w:val="225"/>
          <w:marRight w:val="0"/>
          <w:marTop w:val="0"/>
          <w:marBottom w:val="0"/>
          <w:divBdr>
            <w:top w:val="none" w:sz="0" w:space="0" w:color="auto"/>
            <w:left w:val="none" w:sz="0" w:space="0" w:color="auto"/>
            <w:bottom w:val="none" w:sz="0" w:space="0" w:color="auto"/>
            <w:right w:val="none" w:sz="0" w:space="0" w:color="auto"/>
          </w:divBdr>
        </w:div>
        <w:div w:id="715661277">
          <w:blockQuote w:val="1"/>
          <w:marLeft w:val="225"/>
          <w:marRight w:val="0"/>
          <w:marTop w:val="0"/>
          <w:marBottom w:val="0"/>
          <w:divBdr>
            <w:top w:val="none" w:sz="0" w:space="0" w:color="auto"/>
            <w:left w:val="none" w:sz="0" w:space="0" w:color="auto"/>
            <w:bottom w:val="none" w:sz="0" w:space="0" w:color="auto"/>
            <w:right w:val="none" w:sz="0" w:space="0" w:color="auto"/>
          </w:divBdr>
        </w:div>
        <w:div w:id="1677538033">
          <w:blockQuote w:val="1"/>
          <w:marLeft w:val="225"/>
          <w:marRight w:val="0"/>
          <w:marTop w:val="0"/>
          <w:marBottom w:val="0"/>
          <w:divBdr>
            <w:top w:val="none" w:sz="0" w:space="0" w:color="auto"/>
            <w:left w:val="none" w:sz="0" w:space="0" w:color="auto"/>
            <w:bottom w:val="none" w:sz="0" w:space="0" w:color="auto"/>
            <w:right w:val="none" w:sz="0" w:space="0" w:color="auto"/>
          </w:divBdr>
        </w:div>
        <w:div w:id="1826702377">
          <w:blockQuote w:val="1"/>
          <w:marLeft w:val="225"/>
          <w:marRight w:val="0"/>
          <w:marTop w:val="0"/>
          <w:marBottom w:val="0"/>
          <w:divBdr>
            <w:top w:val="none" w:sz="0" w:space="0" w:color="auto"/>
            <w:left w:val="none" w:sz="0" w:space="0" w:color="auto"/>
            <w:bottom w:val="none" w:sz="0" w:space="0" w:color="auto"/>
            <w:right w:val="none" w:sz="0" w:space="0" w:color="auto"/>
          </w:divBdr>
        </w:div>
        <w:div w:id="1860267242">
          <w:blockQuote w:val="1"/>
          <w:marLeft w:val="225"/>
          <w:marRight w:val="0"/>
          <w:marTop w:val="0"/>
          <w:marBottom w:val="0"/>
          <w:divBdr>
            <w:top w:val="none" w:sz="0" w:space="0" w:color="auto"/>
            <w:left w:val="none" w:sz="0" w:space="0" w:color="auto"/>
            <w:bottom w:val="none" w:sz="0" w:space="0" w:color="auto"/>
            <w:right w:val="none" w:sz="0" w:space="0" w:color="auto"/>
          </w:divBdr>
        </w:div>
        <w:div w:id="18123634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6953780">
      <w:bodyDiv w:val="1"/>
      <w:marLeft w:val="0"/>
      <w:marRight w:val="0"/>
      <w:marTop w:val="0"/>
      <w:marBottom w:val="0"/>
      <w:divBdr>
        <w:top w:val="none" w:sz="0" w:space="0" w:color="auto"/>
        <w:left w:val="none" w:sz="0" w:space="0" w:color="auto"/>
        <w:bottom w:val="none" w:sz="0" w:space="0" w:color="auto"/>
        <w:right w:val="none" w:sz="0" w:space="0" w:color="auto"/>
      </w:divBdr>
    </w:div>
    <w:div w:id="107356108">
      <w:bodyDiv w:val="1"/>
      <w:marLeft w:val="0"/>
      <w:marRight w:val="0"/>
      <w:marTop w:val="0"/>
      <w:marBottom w:val="0"/>
      <w:divBdr>
        <w:top w:val="none" w:sz="0" w:space="0" w:color="auto"/>
        <w:left w:val="none" w:sz="0" w:space="0" w:color="auto"/>
        <w:bottom w:val="none" w:sz="0" w:space="0" w:color="auto"/>
        <w:right w:val="none" w:sz="0" w:space="0" w:color="auto"/>
      </w:divBdr>
    </w:div>
    <w:div w:id="118574159">
      <w:bodyDiv w:val="1"/>
      <w:marLeft w:val="0"/>
      <w:marRight w:val="0"/>
      <w:marTop w:val="0"/>
      <w:marBottom w:val="0"/>
      <w:divBdr>
        <w:top w:val="none" w:sz="0" w:space="0" w:color="auto"/>
        <w:left w:val="none" w:sz="0" w:space="0" w:color="auto"/>
        <w:bottom w:val="none" w:sz="0" w:space="0" w:color="auto"/>
        <w:right w:val="none" w:sz="0" w:space="0" w:color="auto"/>
      </w:divBdr>
      <w:divsChild>
        <w:div w:id="1706372144">
          <w:blockQuote w:val="1"/>
          <w:marLeft w:val="225"/>
          <w:marRight w:val="0"/>
          <w:marTop w:val="0"/>
          <w:marBottom w:val="0"/>
          <w:divBdr>
            <w:top w:val="none" w:sz="0" w:space="0" w:color="auto"/>
            <w:left w:val="none" w:sz="0" w:space="0" w:color="auto"/>
            <w:bottom w:val="none" w:sz="0" w:space="0" w:color="auto"/>
            <w:right w:val="none" w:sz="0" w:space="0" w:color="auto"/>
          </w:divBdr>
        </w:div>
        <w:div w:id="1379040748">
          <w:blockQuote w:val="1"/>
          <w:marLeft w:val="225"/>
          <w:marRight w:val="0"/>
          <w:marTop w:val="0"/>
          <w:marBottom w:val="0"/>
          <w:divBdr>
            <w:top w:val="none" w:sz="0" w:space="0" w:color="auto"/>
            <w:left w:val="none" w:sz="0" w:space="0" w:color="auto"/>
            <w:bottom w:val="none" w:sz="0" w:space="0" w:color="auto"/>
            <w:right w:val="none" w:sz="0" w:space="0" w:color="auto"/>
          </w:divBdr>
        </w:div>
        <w:div w:id="16202196">
          <w:blockQuote w:val="1"/>
          <w:marLeft w:val="225"/>
          <w:marRight w:val="0"/>
          <w:marTop w:val="0"/>
          <w:marBottom w:val="0"/>
          <w:divBdr>
            <w:top w:val="none" w:sz="0" w:space="0" w:color="auto"/>
            <w:left w:val="none" w:sz="0" w:space="0" w:color="auto"/>
            <w:bottom w:val="none" w:sz="0" w:space="0" w:color="auto"/>
            <w:right w:val="none" w:sz="0" w:space="0" w:color="auto"/>
          </w:divBdr>
        </w:div>
        <w:div w:id="193621642">
          <w:blockQuote w:val="1"/>
          <w:marLeft w:val="225"/>
          <w:marRight w:val="0"/>
          <w:marTop w:val="0"/>
          <w:marBottom w:val="0"/>
          <w:divBdr>
            <w:top w:val="none" w:sz="0" w:space="0" w:color="auto"/>
            <w:left w:val="none" w:sz="0" w:space="0" w:color="auto"/>
            <w:bottom w:val="none" w:sz="0" w:space="0" w:color="auto"/>
            <w:right w:val="none" w:sz="0" w:space="0" w:color="auto"/>
          </w:divBdr>
        </w:div>
        <w:div w:id="1066151811">
          <w:blockQuote w:val="1"/>
          <w:marLeft w:val="225"/>
          <w:marRight w:val="0"/>
          <w:marTop w:val="0"/>
          <w:marBottom w:val="0"/>
          <w:divBdr>
            <w:top w:val="none" w:sz="0" w:space="0" w:color="auto"/>
            <w:left w:val="none" w:sz="0" w:space="0" w:color="auto"/>
            <w:bottom w:val="none" w:sz="0" w:space="0" w:color="auto"/>
            <w:right w:val="none" w:sz="0" w:space="0" w:color="auto"/>
          </w:divBdr>
        </w:div>
        <w:div w:id="1425571648">
          <w:blockQuote w:val="1"/>
          <w:marLeft w:val="225"/>
          <w:marRight w:val="0"/>
          <w:marTop w:val="0"/>
          <w:marBottom w:val="0"/>
          <w:divBdr>
            <w:top w:val="none" w:sz="0" w:space="0" w:color="auto"/>
            <w:left w:val="none" w:sz="0" w:space="0" w:color="auto"/>
            <w:bottom w:val="none" w:sz="0" w:space="0" w:color="auto"/>
            <w:right w:val="none" w:sz="0" w:space="0" w:color="auto"/>
          </w:divBdr>
        </w:div>
        <w:div w:id="1782382816">
          <w:blockQuote w:val="1"/>
          <w:marLeft w:val="225"/>
          <w:marRight w:val="0"/>
          <w:marTop w:val="0"/>
          <w:marBottom w:val="0"/>
          <w:divBdr>
            <w:top w:val="none" w:sz="0" w:space="0" w:color="auto"/>
            <w:left w:val="none" w:sz="0" w:space="0" w:color="auto"/>
            <w:bottom w:val="none" w:sz="0" w:space="0" w:color="auto"/>
            <w:right w:val="none" w:sz="0" w:space="0" w:color="auto"/>
          </w:divBdr>
        </w:div>
        <w:div w:id="609288381">
          <w:blockQuote w:val="1"/>
          <w:marLeft w:val="225"/>
          <w:marRight w:val="0"/>
          <w:marTop w:val="0"/>
          <w:marBottom w:val="0"/>
          <w:divBdr>
            <w:top w:val="none" w:sz="0" w:space="0" w:color="auto"/>
            <w:left w:val="none" w:sz="0" w:space="0" w:color="auto"/>
            <w:bottom w:val="none" w:sz="0" w:space="0" w:color="auto"/>
            <w:right w:val="none" w:sz="0" w:space="0" w:color="auto"/>
          </w:divBdr>
        </w:div>
        <w:div w:id="1726563249">
          <w:blockQuote w:val="1"/>
          <w:marLeft w:val="225"/>
          <w:marRight w:val="0"/>
          <w:marTop w:val="0"/>
          <w:marBottom w:val="0"/>
          <w:divBdr>
            <w:top w:val="none" w:sz="0" w:space="0" w:color="auto"/>
            <w:left w:val="none" w:sz="0" w:space="0" w:color="auto"/>
            <w:bottom w:val="none" w:sz="0" w:space="0" w:color="auto"/>
            <w:right w:val="none" w:sz="0" w:space="0" w:color="auto"/>
          </w:divBdr>
        </w:div>
        <w:div w:id="1760979694">
          <w:blockQuote w:val="1"/>
          <w:marLeft w:val="225"/>
          <w:marRight w:val="0"/>
          <w:marTop w:val="0"/>
          <w:marBottom w:val="0"/>
          <w:divBdr>
            <w:top w:val="none" w:sz="0" w:space="0" w:color="auto"/>
            <w:left w:val="none" w:sz="0" w:space="0" w:color="auto"/>
            <w:bottom w:val="none" w:sz="0" w:space="0" w:color="auto"/>
            <w:right w:val="none" w:sz="0" w:space="0" w:color="auto"/>
          </w:divBdr>
        </w:div>
        <w:div w:id="1117217798">
          <w:blockQuote w:val="1"/>
          <w:marLeft w:val="225"/>
          <w:marRight w:val="0"/>
          <w:marTop w:val="0"/>
          <w:marBottom w:val="0"/>
          <w:divBdr>
            <w:top w:val="none" w:sz="0" w:space="0" w:color="auto"/>
            <w:left w:val="none" w:sz="0" w:space="0" w:color="auto"/>
            <w:bottom w:val="none" w:sz="0" w:space="0" w:color="auto"/>
            <w:right w:val="none" w:sz="0" w:space="0" w:color="auto"/>
          </w:divBdr>
        </w:div>
        <w:div w:id="1296328229">
          <w:blockQuote w:val="1"/>
          <w:marLeft w:val="225"/>
          <w:marRight w:val="0"/>
          <w:marTop w:val="0"/>
          <w:marBottom w:val="0"/>
          <w:divBdr>
            <w:top w:val="none" w:sz="0" w:space="0" w:color="auto"/>
            <w:left w:val="none" w:sz="0" w:space="0" w:color="auto"/>
            <w:bottom w:val="none" w:sz="0" w:space="0" w:color="auto"/>
            <w:right w:val="none" w:sz="0" w:space="0" w:color="auto"/>
          </w:divBdr>
        </w:div>
        <w:div w:id="906451003">
          <w:blockQuote w:val="1"/>
          <w:marLeft w:val="225"/>
          <w:marRight w:val="0"/>
          <w:marTop w:val="0"/>
          <w:marBottom w:val="0"/>
          <w:divBdr>
            <w:top w:val="none" w:sz="0" w:space="0" w:color="auto"/>
            <w:left w:val="none" w:sz="0" w:space="0" w:color="auto"/>
            <w:bottom w:val="none" w:sz="0" w:space="0" w:color="auto"/>
            <w:right w:val="none" w:sz="0" w:space="0" w:color="auto"/>
          </w:divBdr>
        </w:div>
        <w:div w:id="1679119620">
          <w:blockQuote w:val="1"/>
          <w:marLeft w:val="225"/>
          <w:marRight w:val="0"/>
          <w:marTop w:val="0"/>
          <w:marBottom w:val="0"/>
          <w:divBdr>
            <w:top w:val="none" w:sz="0" w:space="0" w:color="auto"/>
            <w:left w:val="none" w:sz="0" w:space="0" w:color="auto"/>
            <w:bottom w:val="none" w:sz="0" w:space="0" w:color="auto"/>
            <w:right w:val="none" w:sz="0" w:space="0" w:color="auto"/>
          </w:divBdr>
        </w:div>
        <w:div w:id="199704013">
          <w:blockQuote w:val="1"/>
          <w:marLeft w:val="225"/>
          <w:marRight w:val="0"/>
          <w:marTop w:val="0"/>
          <w:marBottom w:val="0"/>
          <w:divBdr>
            <w:top w:val="none" w:sz="0" w:space="0" w:color="auto"/>
            <w:left w:val="none" w:sz="0" w:space="0" w:color="auto"/>
            <w:bottom w:val="none" w:sz="0" w:space="0" w:color="auto"/>
            <w:right w:val="none" w:sz="0" w:space="0" w:color="auto"/>
          </w:divBdr>
        </w:div>
        <w:div w:id="1910187761">
          <w:blockQuote w:val="1"/>
          <w:marLeft w:val="225"/>
          <w:marRight w:val="0"/>
          <w:marTop w:val="0"/>
          <w:marBottom w:val="0"/>
          <w:divBdr>
            <w:top w:val="none" w:sz="0" w:space="0" w:color="auto"/>
            <w:left w:val="none" w:sz="0" w:space="0" w:color="auto"/>
            <w:bottom w:val="none" w:sz="0" w:space="0" w:color="auto"/>
            <w:right w:val="none" w:sz="0" w:space="0" w:color="auto"/>
          </w:divBdr>
        </w:div>
        <w:div w:id="40981113">
          <w:blockQuote w:val="1"/>
          <w:marLeft w:val="225"/>
          <w:marRight w:val="0"/>
          <w:marTop w:val="0"/>
          <w:marBottom w:val="0"/>
          <w:divBdr>
            <w:top w:val="none" w:sz="0" w:space="0" w:color="auto"/>
            <w:left w:val="none" w:sz="0" w:space="0" w:color="auto"/>
            <w:bottom w:val="none" w:sz="0" w:space="0" w:color="auto"/>
            <w:right w:val="none" w:sz="0" w:space="0" w:color="auto"/>
          </w:divBdr>
        </w:div>
        <w:div w:id="375784203">
          <w:blockQuote w:val="1"/>
          <w:marLeft w:val="225"/>
          <w:marRight w:val="0"/>
          <w:marTop w:val="0"/>
          <w:marBottom w:val="0"/>
          <w:divBdr>
            <w:top w:val="none" w:sz="0" w:space="0" w:color="auto"/>
            <w:left w:val="none" w:sz="0" w:space="0" w:color="auto"/>
            <w:bottom w:val="none" w:sz="0" w:space="0" w:color="auto"/>
            <w:right w:val="none" w:sz="0" w:space="0" w:color="auto"/>
          </w:divBdr>
        </w:div>
        <w:div w:id="1347950859">
          <w:blockQuote w:val="1"/>
          <w:marLeft w:val="225"/>
          <w:marRight w:val="0"/>
          <w:marTop w:val="0"/>
          <w:marBottom w:val="0"/>
          <w:divBdr>
            <w:top w:val="none" w:sz="0" w:space="0" w:color="auto"/>
            <w:left w:val="none" w:sz="0" w:space="0" w:color="auto"/>
            <w:bottom w:val="none" w:sz="0" w:space="0" w:color="auto"/>
            <w:right w:val="none" w:sz="0" w:space="0" w:color="auto"/>
          </w:divBdr>
        </w:div>
        <w:div w:id="1031809614">
          <w:blockQuote w:val="1"/>
          <w:marLeft w:val="225"/>
          <w:marRight w:val="0"/>
          <w:marTop w:val="0"/>
          <w:marBottom w:val="0"/>
          <w:divBdr>
            <w:top w:val="none" w:sz="0" w:space="0" w:color="auto"/>
            <w:left w:val="none" w:sz="0" w:space="0" w:color="auto"/>
            <w:bottom w:val="none" w:sz="0" w:space="0" w:color="auto"/>
            <w:right w:val="none" w:sz="0" w:space="0" w:color="auto"/>
          </w:divBdr>
        </w:div>
        <w:div w:id="2056076406">
          <w:blockQuote w:val="1"/>
          <w:marLeft w:val="225"/>
          <w:marRight w:val="0"/>
          <w:marTop w:val="0"/>
          <w:marBottom w:val="0"/>
          <w:divBdr>
            <w:top w:val="none" w:sz="0" w:space="0" w:color="auto"/>
            <w:left w:val="none" w:sz="0" w:space="0" w:color="auto"/>
            <w:bottom w:val="none" w:sz="0" w:space="0" w:color="auto"/>
            <w:right w:val="none" w:sz="0" w:space="0" w:color="auto"/>
          </w:divBdr>
        </w:div>
        <w:div w:id="550652298">
          <w:blockQuote w:val="1"/>
          <w:marLeft w:val="225"/>
          <w:marRight w:val="0"/>
          <w:marTop w:val="0"/>
          <w:marBottom w:val="0"/>
          <w:divBdr>
            <w:top w:val="none" w:sz="0" w:space="0" w:color="auto"/>
            <w:left w:val="none" w:sz="0" w:space="0" w:color="auto"/>
            <w:bottom w:val="none" w:sz="0" w:space="0" w:color="auto"/>
            <w:right w:val="none" w:sz="0" w:space="0" w:color="auto"/>
          </w:divBdr>
        </w:div>
        <w:div w:id="1383210873">
          <w:blockQuote w:val="1"/>
          <w:marLeft w:val="225"/>
          <w:marRight w:val="0"/>
          <w:marTop w:val="0"/>
          <w:marBottom w:val="0"/>
          <w:divBdr>
            <w:top w:val="none" w:sz="0" w:space="0" w:color="auto"/>
            <w:left w:val="none" w:sz="0" w:space="0" w:color="auto"/>
            <w:bottom w:val="none" w:sz="0" w:space="0" w:color="auto"/>
            <w:right w:val="none" w:sz="0" w:space="0" w:color="auto"/>
          </w:divBdr>
        </w:div>
        <w:div w:id="1753047116">
          <w:blockQuote w:val="1"/>
          <w:marLeft w:val="225"/>
          <w:marRight w:val="0"/>
          <w:marTop w:val="0"/>
          <w:marBottom w:val="0"/>
          <w:divBdr>
            <w:top w:val="none" w:sz="0" w:space="0" w:color="auto"/>
            <w:left w:val="none" w:sz="0" w:space="0" w:color="auto"/>
            <w:bottom w:val="none" w:sz="0" w:space="0" w:color="auto"/>
            <w:right w:val="none" w:sz="0" w:space="0" w:color="auto"/>
          </w:divBdr>
        </w:div>
        <w:div w:id="1664431975">
          <w:blockQuote w:val="1"/>
          <w:marLeft w:val="225"/>
          <w:marRight w:val="0"/>
          <w:marTop w:val="0"/>
          <w:marBottom w:val="0"/>
          <w:divBdr>
            <w:top w:val="none" w:sz="0" w:space="0" w:color="auto"/>
            <w:left w:val="none" w:sz="0" w:space="0" w:color="auto"/>
            <w:bottom w:val="none" w:sz="0" w:space="0" w:color="auto"/>
            <w:right w:val="none" w:sz="0" w:space="0" w:color="auto"/>
          </w:divBdr>
        </w:div>
        <w:div w:id="227151038">
          <w:blockQuote w:val="1"/>
          <w:marLeft w:val="225"/>
          <w:marRight w:val="0"/>
          <w:marTop w:val="0"/>
          <w:marBottom w:val="0"/>
          <w:divBdr>
            <w:top w:val="none" w:sz="0" w:space="0" w:color="auto"/>
            <w:left w:val="none" w:sz="0" w:space="0" w:color="auto"/>
            <w:bottom w:val="none" w:sz="0" w:space="0" w:color="auto"/>
            <w:right w:val="none" w:sz="0" w:space="0" w:color="auto"/>
          </w:divBdr>
        </w:div>
        <w:div w:id="1868330737">
          <w:blockQuote w:val="1"/>
          <w:marLeft w:val="225"/>
          <w:marRight w:val="0"/>
          <w:marTop w:val="0"/>
          <w:marBottom w:val="0"/>
          <w:divBdr>
            <w:top w:val="none" w:sz="0" w:space="0" w:color="auto"/>
            <w:left w:val="none" w:sz="0" w:space="0" w:color="auto"/>
            <w:bottom w:val="none" w:sz="0" w:space="0" w:color="auto"/>
            <w:right w:val="none" w:sz="0" w:space="0" w:color="auto"/>
          </w:divBdr>
        </w:div>
        <w:div w:id="452866849">
          <w:blockQuote w:val="1"/>
          <w:marLeft w:val="225"/>
          <w:marRight w:val="0"/>
          <w:marTop w:val="0"/>
          <w:marBottom w:val="0"/>
          <w:divBdr>
            <w:top w:val="none" w:sz="0" w:space="0" w:color="auto"/>
            <w:left w:val="none" w:sz="0" w:space="0" w:color="auto"/>
            <w:bottom w:val="none" w:sz="0" w:space="0" w:color="auto"/>
            <w:right w:val="none" w:sz="0" w:space="0" w:color="auto"/>
          </w:divBdr>
        </w:div>
        <w:div w:id="248278292">
          <w:blockQuote w:val="1"/>
          <w:marLeft w:val="225"/>
          <w:marRight w:val="0"/>
          <w:marTop w:val="0"/>
          <w:marBottom w:val="0"/>
          <w:divBdr>
            <w:top w:val="none" w:sz="0" w:space="0" w:color="auto"/>
            <w:left w:val="none" w:sz="0" w:space="0" w:color="auto"/>
            <w:bottom w:val="none" w:sz="0" w:space="0" w:color="auto"/>
            <w:right w:val="none" w:sz="0" w:space="0" w:color="auto"/>
          </w:divBdr>
        </w:div>
        <w:div w:id="1110392412">
          <w:blockQuote w:val="1"/>
          <w:marLeft w:val="225"/>
          <w:marRight w:val="0"/>
          <w:marTop w:val="0"/>
          <w:marBottom w:val="0"/>
          <w:divBdr>
            <w:top w:val="none" w:sz="0" w:space="0" w:color="auto"/>
            <w:left w:val="none" w:sz="0" w:space="0" w:color="auto"/>
            <w:bottom w:val="none" w:sz="0" w:space="0" w:color="auto"/>
            <w:right w:val="none" w:sz="0" w:space="0" w:color="auto"/>
          </w:divBdr>
        </w:div>
        <w:div w:id="1940330629">
          <w:blockQuote w:val="1"/>
          <w:marLeft w:val="225"/>
          <w:marRight w:val="0"/>
          <w:marTop w:val="0"/>
          <w:marBottom w:val="0"/>
          <w:divBdr>
            <w:top w:val="none" w:sz="0" w:space="0" w:color="auto"/>
            <w:left w:val="none" w:sz="0" w:space="0" w:color="auto"/>
            <w:bottom w:val="none" w:sz="0" w:space="0" w:color="auto"/>
            <w:right w:val="none" w:sz="0" w:space="0" w:color="auto"/>
          </w:divBdr>
        </w:div>
        <w:div w:id="612905780">
          <w:blockQuote w:val="1"/>
          <w:marLeft w:val="225"/>
          <w:marRight w:val="0"/>
          <w:marTop w:val="0"/>
          <w:marBottom w:val="0"/>
          <w:divBdr>
            <w:top w:val="none" w:sz="0" w:space="0" w:color="auto"/>
            <w:left w:val="none" w:sz="0" w:space="0" w:color="auto"/>
            <w:bottom w:val="none" w:sz="0" w:space="0" w:color="auto"/>
            <w:right w:val="none" w:sz="0" w:space="0" w:color="auto"/>
          </w:divBdr>
        </w:div>
        <w:div w:id="1729259890">
          <w:blockQuote w:val="1"/>
          <w:marLeft w:val="225"/>
          <w:marRight w:val="0"/>
          <w:marTop w:val="0"/>
          <w:marBottom w:val="0"/>
          <w:divBdr>
            <w:top w:val="none" w:sz="0" w:space="0" w:color="auto"/>
            <w:left w:val="none" w:sz="0" w:space="0" w:color="auto"/>
            <w:bottom w:val="none" w:sz="0" w:space="0" w:color="auto"/>
            <w:right w:val="none" w:sz="0" w:space="0" w:color="auto"/>
          </w:divBdr>
        </w:div>
        <w:div w:id="1328166399">
          <w:blockQuote w:val="1"/>
          <w:marLeft w:val="225"/>
          <w:marRight w:val="0"/>
          <w:marTop w:val="0"/>
          <w:marBottom w:val="0"/>
          <w:divBdr>
            <w:top w:val="none" w:sz="0" w:space="0" w:color="auto"/>
            <w:left w:val="none" w:sz="0" w:space="0" w:color="auto"/>
            <w:bottom w:val="none" w:sz="0" w:space="0" w:color="auto"/>
            <w:right w:val="none" w:sz="0" w:space="0" w:color="auto"/>
          </w:divBdr>
        </w:div>
        <w:div w:id="540440051">
          <w:blockQuote w:val="1"/>
          <w:marLeft w:val="225"/>
          <w:marRight w:val="0"/>
          <w:marTop w:val="0"/>
          <w:marBottom w:val="0"/>
          <w:divBdr>
            <w:top w:val="none" w:sz="0" w:space="0" w:color="auto"/>
            <w:left w:val="none" w:sz="0" w:space="0" w:color="auto"/>
            <w:bottom w:val="none" w:sz="0" w:space="0" w:color="auto"/>
            <w:right w:val="none" w:sz="0" w:space="0" w:color="auto"/>
          </w:divBdr>
        </w:div>
        <w:div w:id="3505002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8523721">
      <w:bodyDiv w:val="1"/>
      <w:marLeft w:val="0"/>
      <w:marRight w:val="0"/>
      <w:marTop w:val="0"/>
      <w:marBottom w:val="0"/>
      <w:divBdr>
        <w:top w:val="none" w:sz="0" w:space="0" w:color="auto"/>
        <w:left w:val="none" w:sz="0" w:space="0" w:color="auto"/>
        <w:bottom w:val="none" w:sz="0" w:space="0" w:color="auto"/>
        <w:right w:val="none" w:sz="0" w:space="0" w:color="auto"/>
      </w:divBdr>
    </w:div>
    <w:div w:id="156503632">
      <w:bodyDiv w:val="1"/>
      <w:marLeft w:val="0"/>
      <w:marRight w:val="0"/>
      <w:marTop w:val="0"/>
      <w:marBottom w:val="0"/>
      <w:divBdr>
        <w:top w:val="none" w:sz="0" w:space="0" w:color="auto"/>
        <w:left w:val="none" w:sz="0" w:space="0" w:color="auto"/>
        <w:bottom w:val="none" w:sz="0" w:space="0" w:color="auto"/>
        <w:right w:val="none" w:sz="0" w:space="0" w:color="auto"/>
      </w:divBdr>
      <w:divsChild>
        <w:div w:id="553010828">
          <w:blockQuote w:val="1"/>
          <w:marLeft w:val="225"/>
          <w:marRight w:val="0"/>
          <w:marTop w:val="0"/>
          <w:marBottom w:val="0"/>
          <w:divBdr>
            <w:top w:val="none" w:sz="0" w:space="0" w:color="auto"/>
            <w:left w:val="none" w:sz="0" w:space="0" w:color="auto"/>
            <w:bottom w:val="none" w:sz="0" w:space="0" w:color="auto"/>
            <w:right w:val="none" w:sz="0" w:space="0" w:color="auto"/>
          </w:divBdr>
        </w:div>
        <w:div w:id="2073843979">
          <w:blockQuote w:val="1"/>
          <w:marLeft w:val="225"/>
          <w:marRight w:val="0"/>
          <w:marTop w:val="0"/>
          <w:marBottom w:val="0"/>
          <w:divBdr>
            <w:top w:val="none" w:sz="0" w:space="0" w:color="auto"/>
            <w:left w:val="none" w:sz="0" w:space="0" w:color="auto"/>
            <w:bottom w:val="none" w:sz="0" w:space="0" w:color="auto"/>
            <w:right w:val="none" w:sz="0" w:space="0" w:color="auto"/>
          </w:divBdr>
        </w:div>
        <w:div w:id="623384391">
          <w:blockQuote w:val="1"/>
          <w:marLeft w:val="225"/>
          <w:marRight w:val="0"/>
          <w:marTop w:val="0"/>
          <w:marBottom w:val="0"/>
          <w:divBdr>
            <w:top w:val="none" w:sz="0" w:space="0" w:color="auto"/>
            <w:left w:val="none" w:sz="0" w:space="0" w:color="auto"/>
            <w:bottom w:val="none" w:sz="0" w:space="0" w:color="auto"/>
            <w:right w:val="none" w:sz="0" w:space="0" w:color="auto"/>
          </w:divBdr>
        </w:div>
        <w:div w:id="203097987">
          <w:blockQuote w:val="1"/>
          <w:marLeft w:val="225"/>
          <w:marRight w:val="0"/>
          <w:marTop w:val="0"/>
          <w:marBottom w:val="0"/>
          <w:divBdr>
            <w:top w:val="none" w:sz="0" w:space="0" w:color="auto"/>
            <w:left w:val="none" w:sz="0" w:space="0" w:color="auto"/>
            <w:bottom w:val="none" w:sz="0" w:space="0" w:color="auto"/>
            <w:right w:val="none" w:sz="0" w:space="0" w:color="auto"/>
          </w:divBdr>
        </w:div>
        <w:div w:id="705830716">
          <w:blockQuote w:val="1"/>
          <w:marLeft w:val="225"/>
          <w:marRight w:val="0"/>
          <w:marTop w:val="0"/>
          <w:marBottom w:val="0"/>
          <w:divBdr>
            <w:top w:val="none" w:sz="0" w:space="0" w:color="auto"/>
            <w:left w:val="none" w:sz="0" w:space="0" w:color="auto"/>
            <w:bottom w:val="none" w:sz="0" w:space="0" w:color="auto"/>
            <w:right w:val="none" w:sz="0" w:space="0" w:color="auto"/>
          </w:divBdr>
        </w:div>
        <w:div w:id="1504585889">
          <w:blockQuote w:val="1"/>
          <w:marLeft w:val="225"/>
          <w:marRight w:val="0"/>
          <w:marTop w:val="0"/>
          <w:marBottom w:val="0"/>
          <w:divBdr>
            <w:top w:val="none" w:sz="0" w:space="0" w:color="auto"/>
            <w:left w:val="none" w:sz="0" w:space="0" w:color="auto"/>
            <w:bottom w:val="none" w:sz="0" w:space="0" w:color="auto"/>
            <w:right w:val="none" w:sz="0" w:space="0" w:color="auto"/>
          </w:divBdr>
        </w:div>
        <w:div w:id="1042436300">
          <w:blockQuote w:val="1"/>
          <w:marLeft w:val="225"/>
          <w:marRight w:val="0"/>
          <w:marTop w:val="0"/>
          <w:marBottom w:val="0"/>
          <w:divBdr>
            <w:top w:val="none" w:sz="0" w:space="0" w:color="auto"/>
            <w:left w:val="none" w:sz="0" w:space="0" w:color="auto"/>
            <w:bottom w:val="none" w:sz="0" w:space="0" w:color="auto"/>
            <w:right w:val="none" w:sz="0" w:space="0" w:color="auto"/>
          </w:divBdr>
        </w:div>
        <w:div w:id="1082603191">
          <w:blockQuote w:val="1"/>
          <w:marLeft w:val="225"/>
          <w:marRight w:val="0"/>
          <w:marTop w:val="0"/>
          <w:marBottom w:val="0"/>
          <w:divBdr>
            <w:top w:val="none" w:sz="0" w:space="0" w:color="auto"/>
            <w:left w:val="none" w:sz="0" w:space="0" w:color="auto"/>
            <w:bottom w:val="none" w:sz="0" w:space="0" w:color="auto"/>
            <w:right w:val="none" w:sz="0" w:space="0" w:color="auto"/>
          </w:divBdr>
        </w:div>
        <w:div w:id="524910035">
          <w:blockQuote w:val="1"/>
          <w:marLeft w:val="225"/>
          <w:marRight w:val="0"/>
          <w:marTop w:val="0"/>
          <w:marBottom w:val="0"/>
          <w:divBdr>
            <w:top w:val="none" w:sz="0" w:space="0" w:color="auto"/>
            <w:left w:val="none" w:sz="0" w:space="0" w:color="auto"/>
            <w:bottom w:val="none" w:sz="0" w:space="0" w:color="auto"/>
            <w:right w:val="none" w:sz="0" w:space="0" w:color="auto"/>
          </w:divBdr>
        </w:div>
        <w:div w:id="970479616">
          <w:blockQuote w:val="1"/>
          <w:marLeft w:val="225"/>
          <w:marRight w:val="0"/>
          <w:marTop w:val="0"/>
          <w:marBottom w:val="0"/>
          <w:divBdr>
            <w:top w:val="none" w:sz="0" w:space="0" w:color="auto"/>
            <w:left w:val="none" w:sz="0" w:space="0" w:color="auto"/>
            <w:bottom w:val="none" w:sz="0" w:space="0" w:color="auto"/>
            <w:right w:val="none" w:sz="0" w:space="0" w:color="auto"/>
          </w:divBdr>
        </w:div>
        <w:div w:id="287860565">
          <w:blockQuote w:val="1"/>
          <w:marLeft w:val="225"/>
          <w:marRight w:val="0"/>
          <w:marTop w:val="0"/>
          <w:marBottom w:val="0"/>
          <w:divBdr>
            <w:top w:val="none" w:sz="0" w:space="0" w:color="auto"/>
            <w:left w:val="none" w:sz="0" w:space="0" w:color="auto"/>
            <w:bottom w:val="none" w:sz="0" w:space="0" w:color="auto"/>
            <w:right w:val="none" w:sz="0" w:space="0" w:color="auto"/>
          </w:divBdr>
        </w:div>
        <w:div w:id="1362322739">
          <w:blockQuote w:val="1"/>
          <w:marLeft w:val="225"/>
          <w:marRight w:val="0"/>
          <w:marTop w:val="0"/>
          <w:marBottom w:val="0"/>
          <w:divBdr>
            <w:top w:val="none" w:sz="0" w:space="0" w:color="auto"/>
            <w:left w:val="none" w:sz="0" w:space="0" w:color="auto"/>
            <w:bottom w:val="none" w:sz="0" w:space="0" w:color="auto"/>
            <w:right w:val="none" w:sz="0" w:space="0" w:color="auto"/>
          </w:divBdr>
        </w:div>
        <w:div w:id="1811170547">
          <w:blockQuote w:val="1"/>
          <w:marLeft w:val="225"/>
          <w:marRight w:val="0"/>
          <w:marTop w:val="0"/>
          <w:marBottom w:val="0"/>
          <w:divBdr>
            <w:top w:val="none" w:sz="0" w:space="0" w:color="auto"/>
            <w:left w:val="none" w:sz="0" w:space="0" w:color="auto"/>
            <w:bottom w:val="none" w:sz="0" w:space="0" w:color="auto"/>
            <w:right w:val="none" w:sz="0" w:space="0" w:color="auto"/>
          </w:divBdr>
        </w:div>
        <w:div w:id="1087455587">
          <w:blockQuote w:val="1"/>
          <w:marLeft w:val="225"/>
          <w:marRight w:val="0"/>
          <w:marTop w:val="0"/>
          <w:marBottom w:val="0"/>
          <w:divBdr>
            <w:top w:val="none" w:sz="0" w:space="0" w:color="auto"/>
            <w:left w:val="none" w:sz="0" w:space="0" w:color="auto"/>
            <w:bottom w:val="none" w:sz="0" w:space="0" w:color="auto"/>
            <w:right w:val="none" w:sz="0" w:space="0" w:color="auto"/>
          </w:divBdr>
        </w:div>
        <w:div w:id="371272096">
          <w:blockQuote w:val="1"/>
          <w:marLeft w:val="225"/>
          <w:marRight w:val="0"/>
          <w:marTop w:val="0"/>
          <w:marBottom w:val="0"/>
          <w:divBdr>
            <w:top w:val="none" w:sz="0" w:space="0" w:color="auto"/>
            <w:left w:val="none" w:sz="0" w:space="0" w:color="auto"/>
            <w:bottom w:val="none" w:sz="0" w:space="0" w:color="auto"/>
            <w:right w:val="none" w:sz="0" w:space="0" w:color="auto"/>
          </w:divBdr>
        </w:div>
        <w:div w:id="1627925154">
          <w:blockQuote w:val="1"/>
          <w:marLeft w:val="225"/>
          <w:marRight w:val="0"/>
          <w:marTop w:val="0"/>
          <w:marBottom w:val="0"/>
          <w:divBdr>
            <w:top w:val="none" w:sz="0" w:space="0" w:color="auto"/>
            <w:left w:val="none" w:sz="0" w:space="0" w:color="auto"/>
            <w:bottom w:val="none" w:sz="0" w:space="0" w:color="auto"/>
            <w:right w:val="none" w:sz="0" w:space="0" w:color="auto"/>
          </w:divBdr>
        </w:div>
        <w:div w:id="711461330">
          <w:blockQuote w:val="1"/>
          <w:marLeft w:val="225"/>
          <w:marRight w:val="0"/>
          <w:marTop w:val="0"/>
          <w:marBottom w:val="0"/>
          <w:divBdr>
            <w:top w:val="none" w:sz="0" w:space="0" w:color="auto"/>
            <w:left w:val="none" w:sz="0" w:space="0" w:color="auto"/>
            <w:bottom w:val="none" w:sz="0" w:space="0" w:color="auto"/>
            <w:right w:val="none" w:sz="0" w:space="0" w:color="auto"/>
          </w:divBdr>
        </w:div>
        <w:div w:id="1029264067">
          <w:blockQuote w:val="1"/>
          <w:marLeft w:val="225"/>
          <w:marRight w:val="0"/>
          <w:marTop w:val="0"/>
          <w:marBottom w:val="0"/>
          <w:divBdr>
            <w:top w:val="none" w:sz="0" w:space="0" w:color="auto"/>
            <w:left w:val="none" w:sz="0" w:space="0" w:color="auto"/>
            <w:bottom w:val="none" w:sz="0" w:space="0" w:color="auto"/>
            <w:right w:val="none" w:sz="0" w:space="0" w:color="auto"/>
          </w:divBdr>
        </w:div>
        <w:div w:id="471866701">
          <w:blockQuote w:val="1"/>
          <w:marLeft w:val="225"/>
          <w:marRight w:val="0"/>
          <w:marTop w:val="0"/>
          <w:marBottom w:val="0"/>
          <w:divBdr>
            <w:top w:val="none" w:sz="0" w:space="0" w:color="auto"/>
            <w:left w:val="none" w:sz="0" w:space="0" w:color="auto"/>
            <w:bottom w:val="none" w:sz="0" w:space="0" w:color="auto"/>
            <w:right w:val="none" w:sz="0" w:space="0" w:color="auto"/>
          </w:divBdr>
        </w:div>
        <w:div w:id="311835875">
          <w:blockQuote w:val="1"/>
          <w:marLeft w:val="225"/>
          <w:marRight w:val="0"/>
          <w:marTop w:val="0"/>
          <w:marBottom w:val="0"/>
          <w:divBdr>
            <w:top w:val="none" w:sz="0" w:space="0" w:color="auto"/>
            <w:left w:val="none" w:sz="0" w:space="0" w:color="auto"/>
            <w:bottom w:val="none" w:sz="0" w:space="0" w:color="auto"/>
            <w:right w:val="none" w:sz="0" w:space="0" w:color="auto"/>
          </w:divBdr>
        </w:div>
        <w:div w:id="2082870476">
          <w:blockQuote w:val="1"/>
          <w:marLeft w:val="225"/>
          <w:marRight w:val="0"/>
          <w:marTop w:val="0"/>
          <w:marBottom w:val="0"/>
          <w:divBdr>
            <w:top w:val="none" w:sz="0" w:space="0" w:color="auto"/>
            <w:left w:val="none" w:sz="0" w:space="0" w:color="auto"/>
            <w:bottom w:val="none" w:sz="0" w:space="0" w:color="auto"/>
            <w:right w:val="none" w:sz="0" w:space="0" w:color="auto"/>
          </w:divBdr>
        </w:div>
        <w:div w:id="1980837926">
          <w:blockQuote w:val="1"/>
          <w:marLeft w:val="225"/>
          <w:marRight w:val="0"/>
          <w:marTop w:val="0"/>
          <w:marBottom w:val="0"/>
          <w:divBdr>
            <w:top w:val="none" w:sz="0" w:space="0" w:color="auto"/>
            <w:left w:val="none" w:sz="0" w:space="0" w:color="auto"/>
            <w:bottom w:val="none" w:sz="0" w:space="0" w:color="auto"/>
            <w:right w:val="none" w:sz="0" w:space="0" w:color="auto"/>
          </w:divBdr>
        </w:div>
        <w:div w:id="1073507378">
          <w:blockQuote w:val="1"/>
          <w:marLeft w:val="225"/>
          <w:marRight w:val="0"/>
          <w:marTop w:val="0"/>
          <w:marBottom w:val="0"/>
          <w:divBdr>
            <w:top w:val="none" w:sz="0" w:space="0" w:color="auto"/>
            <w:left w:val="none" w:sz="0" w:space="0" w:color="auto"/>
            <w:bottom w:val="none" w:sz="0" w:space="0" w:color="auto"/>
            <w:right w:val="none" w:sz="0" w:space="0" w:color="auto"/>
          </w:divBdr>
        </w:div>
        <w:div w:id="1541700006">
          <w:blockQuote w:val="1"/>
          <w:marLeft w:val="225"/>
          <w:marRight w:val="0"/>
          <w:marTop w:val="0"/>
          <w:marBottom w:val="0"/>
          <w:divBdr>
            <w:top w:val="none" w:sz="0" w:space="0" w:color="auto"/>
            <w:left w:val="none" w:sz="0" w:space="0" w:color="auto"/>
            <w:bottom w:val="none" w:sz="0" w:space="0" w:color="auto"/>
            <w:right w:val="none" w:sz="0" w:space="0" w:color="auto"/>
          </w:divBdr>
        </w:div>
        <w:div w:id="1873954011">
          <w:blockQuote w:val="1"/>
          <w:marLeft w:val="225"/>
          <w:marRight w:val="0"/>
          <w:marTop w:val="0"/>
          <w:marBottom w:val="0"/>
          <w:divBdr>
            <w:top w:val="none" w:sz="0" w:space="0" w:color="auto"/>
            <w:left w:val="none" w:sz="0" w:space="0" w:color="auto"/>
            <w:bottom w:val="none" w:sz="0" w:space="0" w:color="auto"/>
            <w:right w:val="none" w:sz="0" w:space="0" w:color="auto"/>
          </w:divBdr>
        </w:div>
        <w:div w:id="730544158">
          <w:blockQuote w:val="1"/>
          <w:marLeft w:val="225"/>
          <w:marRight w:val="0"/>
          <w:marTop w:val="0"/>
          <w:marBottom w:val="0"/>
          <w:divBdr>
            <w:top w:val="none" w:sz="0" w:space="0" w:color="auto"/>
            <w:left w:val="none" w:sz="0" w:space="0" w:color="auto"/>
            <w:bottom w:val="none" w:sz="0" w:space="0" w:color="auto"/>
            <w:right w:val="none" w:sz="0" w:space="0" w:color="auto"/>
          </w:divBdr>
        </w:div>
        <w:div w:id="2028632341">
          <w:blockQuote w:val="1"/>
          <w:marLeft w:val="225"/>
          <w:marRight w:val="0"/>
          <w:marTop w:val="0"/>
          <w:marBottom w:val="0"/>
          <w:divBdr>
            <w:top w:val="none" w:sz="0" w:space="0" w:color="auto"/>
            <w:left w:val="none" w:sz="0" w:space="0" w:color="auto"/>
            <w:bottom w:val="none" w:sz="0" w:space="0" w:color="auto"/>
            <w:right w:val="none" w:sz="0" w:space="0" w:color="auto"/>
          </w:divBdr>
        </w:div>
        <w:div w:id="918366624">
          <w:blockQuote w:val="1"/>
          <w:marLeft w:val="225"/>
          <w:marRight w:val="0"/>
          <w:marTop w:val="0"/>
          <w:marBottom w:val="0"/>
          <w:divBdr>
            <w:top w:val="none" w:sz="0" w:space="0" w:color="auto"/>
            <w:left w:val="none" w:sz="0" w:space="0" w:color="auto"/>
            <w:bottom w:val="none" w:sz="0" w:space="0" w:color="auto"/>
            <w:right w:val="none" w:sz="0" w:space="0" w:color="auto"/>
          </w:divBdr>
        </w:div>
        <w:div w:id="1742483069">
          <w:blockQuote w:val="1"/>
          <w:marLeft w:val="225"/>
          <w:marRight w:val="0"/>
          <w:marTop w:val="0"/>
          <w:marBottom w:val="0"/>
          <w:divBdr>
            <w:top w:val="none" w:sz="0" w:space="0" w:color="auto"/>
            <w:left w:val="none" w:sz="0" w:space="0" w:color="auto"/>
            <w:bottom w:val="none" w:sz="0" w:space="0" w:color="auto"/>
            <w:right w:val="none" w:sz="0" w:space="0" w:color="auto"/>
          </w:divBdr>
        </w:div>
        <w:div w:id="46341804">
          <w:blockQuote w:val="1"/>
          <w:marLeft w:val="225"/>
          <w:marRight w:val="0"/>
          <w:marTop w:val="0"/>
          <w:marBottom w:val="0"/>
          <w:divBdr>
            <w:top w:val="none" w:sz="0" w:space="0" w:color="auto"/>
            <w:left w:val="none" w:sz="0" w:space="0" w:color="auto"/>
            <w:bottom w:val="none" w:sz="0" w:space="0" w:color="auto"/>
            <w:right w:val="none" w:sz="0" w:space="0" w:color="auto"/>
          </w:divBdr>
        </w:div>
        <w:div w:id="800654916">
          <w:blockQuote w:val="1"/>
          <w:marLeft w:val="225"/>
          <w:marRight w:val="0"/>
          <w:marTop w:val="0"/>
          <w:marBottom w:val="0"/>
          <w:divBdr>
            <w:top w:val="none" w:sz="0" w:space="0" w:color="auto"/>
            <w:left w:val="none" w:sz="0" w:space="0" w:color="auto"/>
            <w:bottom w:val="none" w:sz="0" w:space="0" w:color="auto"/>
            <w:right w:val="none" w:sz="0" w:space="0" w:color="auto"/>
          </w:divBdr>
        </w:div>
        <w:div w:id="1785273204">
          <w:blockQuote w:val="1"/>
          <w:marLeft w:val="225"/>
          <w:marRight w:val="0"/>
          <w:marTop w:val="0"/>
          <w:marBottom w:val="0"/>
          <w:divBdr>
            <w:top w:val="none" w:sz="0" w:space="0" w:color="auto"/>
            <w:left w:val="none" w:sz="0" w:space="0" w:color="auto"/>
            <w:bottom w:val="none" w:sz="0" w:space="0" w:color="auto"/>
            <w:right w:val="none" w:sz="0" w:space="0" w:color="auto"/>
          </w:divBdr>
        </w:div>
        <w:div w:id="1176261956">
          <w:blockQuote w:val="1"/>
          <w:marLeft w:val="225"/>
          <w:marRight w:val="0"/>
          <w:marTop w:val="0"/>
          <w:marBottom w:val="0"/>
          <w:divBdr>
            <w:top w:val="none" w:sz="0" w:space="0" w:color="auto"/>
            <w:left w:val="none" w:sz="0" w:space="0" w:color="auto"/>
            <w:bottom w:val="none" w:sz="0" w:space="0" w:color="auto"/>
            <w:right w:val="none" w:sz="0" w:space="0" w:color="auto"/>
          </w:divBdr>
        </w:div>
        <w:div w:id="793214585">
          <w:blockQuote w:val="1"/>
          <w:marLeft w:val="225"/>
          <w:marRight w:val="0"/>
          <w:marTop w:val="0"/>
          <w:marBottom w:val="0"/>
          <w:divBdr>
            <w:top w:val="none" w:sz="0" w:space="0" w:color="auto"/>
            <w:left w:val="none" w:sz="0" w:space="0" w:color="auto"/>
            <w:bottom w:val="none" w:sz="0" w:space="0" w:color="auto"/>
            <w:right w:val="none" w:sz="0" w:space="0" w:color="auto"/>
          </w:divBdr>
        </w:div>
        <w:div w:id="444274182">
          <w:blockQuote w:val="1"/>
          <w:marLeft w:val="225"/>
          <w:marRight w:val="0"/>
          <w:marTop w:val="0"/>
          <w:marBottom w:val="0"/>
          <w:divBdr>
            <w:top w:val="none" w:sz="0" w:space="0" w:color="auto"/>
            <w:left w:val="none" w:sz="0" w:space="0" w:color="auto"/>
            <w:bottom w:val="none" w:sz="0" w:space="0" w:color="auto"/>
            <w:right w:val="none" w:sz="0" w:space="0" w:color="auto"/>
          </w:divBdr>
        </w:div>
        <w:div w:id="1925068467">
          <w:blockQuote w:val="1"/>
          <w:marLeft w:val="225"/>
          <w:marRight w:val="0"/>
          <w:marTop w:val="0"/>
          <w:marBottom w:val="0"/>
          <w:divBdr>
            <w:top w:val="none" w:sz="0" w:space="0" w:color="auto"/>
            <w:left w:val="none" w:sz="0" w:space="0" w:color="auto"/>
            <w:bottom w:val="none" w:sz="0" w:space="0" w:color="auto"/>
            <w:right w:val="none" w:sz="0" w:space="0" w:color="auto"/>
          </w:divBdr>
        </w:div>
        <w:div w:id="168718354">
          <w:blockQuote w:val="1"/>
          <w:marLeft w:val="225"/>
          <w:marRight w:val="0"/>
          <w:marTop w:val="0"/>
          <w:marBottom w:val="0"/>
          <w:divBdr>
            <w:top w:val="none" w:sz="0" w:space="0" w:color="auto"/>
            <w:left w:val="none" w:sz="0" w:space="0" w:color="auto"/>
            <w:bottom w:val="none" w:sz="0" w:space="0" w:color="auto"/>
            <w:right w:val="none" w:sz="0" w:space="0" w:color="auto"/>
          </w:divBdr>
        </w:div>
        <w:div w:id="2114476632">
          <w:blockQuote w:val="1"/>
          <w:marLeft w:val="225"/>
          <w:marRight w:val="0"/>
          <w:marTop w:val="0"/>
          <w:marBottom w:val="0"/>
          <w:divBdr>
            <w:top w:val="none" w:sz="0" w:space="0" w:color="auto"/>
            <w:left w:val="none" w:sz="0" w:space="0" w:color="auto"/>
            <w:bottom w:val="none" w:sz="0" w:space="0" w:color="auto"/>
            <w:right w:val="none" w:sz="0" w:space="0" w:color="auto"/>
          </w:divBdr>
        </w:div>
        <w:div w:id="374041115">
          <w:blockQuote w:val="1"/>
          <w:marLeft w:val="225"/>
          <w:marRight w:val="0"/>
          <w:marTop w:val="0"/>
          <w:marBottom w:val="0"/>
          <w:divBdr>
            <w:top w:val="none" w:sz="0" w:space="0" w:color="auto"/>
            <w:left w:val="none" w:sz="0" w:space="0" w:color="auto"/>
            <w:bottom w:val="none" w:sz="0" w:space="0" w:color="auto"/>
            <w:right w:val="none" w:sz="0" w:space="0" w:color="auto"/>
          </w:divBdr>
        </w:div>
        <w:div w:id="1188711394">
          <w:blockQuote w:val="1"/>
          <w:marLeft w:val="225"/>
          <w:marRight w:val="0"/>
          <w:marTop w:val="0"/>
          <w:marBottom w:val="0"/>
          <w:divBdr>
            <w:top w:val="none" w:sz="0" w:space="0" w:color="auto"/>
            <w:left w:val="none" w:sz="0" w:space="0" w:color="auto"/>
            <w:bottom w:val="none" w:sz="0" w:space="0" w:color="auto"/>
            <w:right w:val="none" w:sz="0" w:space="0" w:color="auto"/>
          </w:divBdr>
        </w:div>
        <w:div w:id="1172061156">
          <w:blockQuote w:val="1"/>
          <w:marLeft w:val="225"/>
          <w:marRight w:val="0"/>
          <w:marTop w:val="0"/>
          <w:marBottom w:val="0"/>
          <w:divBdr>
            <w:top w:val="none" w:sz="0" w:space="0" w:color="auto"/>
            <w:left w:val="none" w:sz="0" w:space="0" w:color="auto"/>
            <w:bottom w:val="none" w:sz="0" w:space="0" w:color="auto"/>
            <w:right w:val="none" w:sz="0" w:space="0" w:color="auto"/>
          </w:divBdr>
        </w:div>
        <w:div w:id="738600979">
          <w:blockQuote w:val="1"/>
          <w:marLeft w:val="225"/>
          <w:marRight w:val="0"/>
          <w:marTop w:val="0"/>
          <w:marBottom w:val="0"/>
          <w:divBdr>
            <w:top w:val="none" w:sz="0" w:space="0" w:color="auto"/>
            <w:left w:val="none" w:sz="0" w:space="0" w:color="auto"/>
            <w:bottom w:val="none" w:sz="0" w:space="0" w:color="auto"/>
            <w:right w:val="none" w:sz="0" w:space="0" w:color="auto"/>
          </w:divBdr>
        </w:div>
        <w:div w:id="2090298874">
          <w:blockQuote w:val="1"/>
          <w:marLeft w:val="225"/>
          <w:marRight w:val="0"/>
          <w:marTop w:val="0"/>
          <w:marBottom w:val="0"/>
          <w:divBdr>
            <w:top w:val="none" w:sz="0" w:space="0" w:color="auto"/>
            <w:left w:val="none" w:sz="0" w:space="0" w:color="auto"/>
            <w:bottom w:val="none" w:sz="0" w:space="0" w:color="auto"/>
            <w:right w:val="none" w:sz="0" w:space="0" w:color="auto"/>
          </w:divBdr>
        </w:div>
        <w:div w:id="1242258925">
          <w:blockQuote w:val="1"/>
          <w:marLeft w:val="225"/>
          <w:marRight w:val="0"/>
          <w:marTop w:val="0"/>
          <w:marBottom w:val="0"/>
          <w:divBdr>
            <w:top w:val="none" w:sz="0" w:space="0" w:color="auto"/>
            <w:left w:val="none" w:sz="0" w:space="0" w:color="auto"/>
            <w:bottom w:val="none" w:sz="0" w:space="0" w:color="auto"/>
            <w:right w:val="none" w:sz="0" w:space="0" w:color="auto"/>
          </w:divBdr>
        </w:div>
        <w:div w:id="2082867756">
          <w:blockQuote w:val="1"/>
          <w:marLeft w:val="225"/>
          <w:marRight w:val="0"/>
          <w:marTop w:val="0"/>
          <w:marBottom w:val="0"/>
          <w:divBdr>
            <w:top w:val="none" w:sz="0" w:space="0" w:color="auto"/>
            <w:left w:val="none" w:sz="0" w:space="0" w:color="auto"/>
            <w:bottom w:val="none" w:sz="0" w:space="0" w:color="auto"/>
            <w:right w:val="none" w:sz="0" w:space="0" w:color="auto"/>
          </w:divBdr>
        </w:div>
        <w:div w:id="1055353797">
          <w:blockQuote w:val="1"/>
          <w:marLeft w:val="225"/>
          <w:marRight w:val="0"/>
          <w:marTop w:val="0"/>
          <w:marBottom w:val="0"/>
          <w:divBdr>
            <w:top w:val="none" w:sz="0" w:space="0" w:color="auto"/>
            <w:left w:val="none" w:sz="0" w:space="0" w:color="auto"/>
            <w:bottom w:val="none" w:sz="0" w:space="0" w:color="auto"/>
            <w:right w:val="none" w:sz="0" w:space="0" w:color="auto"/>
          </w:divBdr>
        </w:div>
        <w:div w:id="531965989">
          <w:blockQuote w:val="1"/>
          <w:marLeft w:val="225"/>
          <w:marRight w:val="0"/>
          <w:marTop w:val="0"/>
          <w:marBottom w:val="0"/>
          <w:divBdr>
            <w:top w:val="none" w:sz="0" w:space="0" w:color="auto"/>
            <w:left w:val="none" w:sz="0" w:space="0" w:color="auto"/>
            <w:bottom w:val="none" w:sz="0" w:space="0" w:color="auto"/>
            <w:right w:val="none" w:sz="0" w:space="0" w:color="auto"/>
          </w:divBdr>
        </w:div>
        <w:div w:id="880828063">
          <w:blockQuote w:val="1"/>
          <w:marLeft w:val="225"/>
          <w:marRight w:val="0"/>
          <w:marTop w:val="0"/>
          <w:marBottom w:val="0"/>
          <w:divBdr>
            <w:top w:val="none" w:sz="0" w:space="0" w:color="auto"/>
            <w:left w:val="none" w:sz="0" w:space="0" w:color="auto"/>
            <w:bottom w:val="none" w:sz="0" w:space="0" w:color="auto"/>
            <w:right w:val="none" w:sz="0" w:space="0" w:color="auto"/>
          </w:divBdr>
        </w:div>
        <w:div w:id="638340542">
          <w:blockQuote w:val="1"/>
          <w:marLeft w:val="225"/>
          <w:marRight w:val="0"/>
          <w:marTop w:val="0"/>
          <w:marBottom w:val="0"/>
          <w:divBdr>
            <w:top w:val="none" w:sz="0" w:space="0" w:color="auto"/>
            <w:left w:val="none" w:sz="0" w:space="0" w:color="auto"/>
            <w:bottom w:val="none" w:sz="0" w:space="0" w:color="auto"/>
            <w:right w:val="none" w:sz="0" w:space="0" w:color="auto"/>
          </w:divBdr>
        </w:div>
        <w:div w:id="918217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9053069">
      <w:bodyDiv w:val="1"/>
      <w:marLeft w:val="0"/>
      <w:marRight w:val="0"/>
      <w:marTop w:val="0"/>
      <w:marBottom w:val="0"/>
      <w:divBdr>
        <w:top w:val="none" w:sz="0" w:space="0" w:color="auto"/>
        <w:left w:val="none" w:sz="0" w:space="0" w:color="auto"/>
        <w:bottom w:val="none" w:sz="0" w:space="0" w:color="auto"/>
        <w:right w:val="none" w:sz="0" w:space="0" w:color="auto"/>
      </w:divBdr>
    </w:div>
    <w:div w:id="222254566">
      <w:bodyDiv w:val="1"/>
      <w:marLeft w:val="0"/>
      <w:marRight w:val="0"/>
      <w:marTop w:val="0"/>
      <w:marBottom w:val="0"/>
      <w:divBdr>
        <w:top w:val="none" w:sz="0" w:space="0" w:color="auto"/>
        <w:left w:val="none" w:sz="0" w:space="0" w:color="auto"/>
        <w:bottom w:val="none" w:sz="0" w:space="0" w:color="auto"/>
        <w:right w:val="none" w:sz="0" w:space="0" w:color="auto"/>
      </w:divBdr>
    </w:div>
    <w:div w:id="248664237">
      <w:bodyDiv w:val="1"/>
      <w:marLeft w:val="0"/>
      <w:marRight w:val="0"/>
      <w:marTop w:val="0"/>
      <w:marBottom w:val="0"/>
      <w:divBdr>
        <w:top w:val="none" w:sz="0" w:space="0" w:color="auto"/>
        <w:left w:val="none" w:sz="0" w:space="0" w:color="auto"/>
        <w:bottom w:val="none" w:sz="0" w:space="0" w:color="auto"/>
        <w:right w:val="none" w:sz="0" w:space="0" w:color="auto"/>
      </w:divBdr>
    </w:div>
    <w:div w:id="282272317">
      <w:bodyDiv w:val="1"/>
      <w:marLeft w:val="0"/>
      <w:marRight w:val="0"/>
      <w:marTop w:val="0"/>
      <w:marBottom w:val="0"/>
      <w:divBdr>
        <w:top w:val="none" w:sz="0" w:space="0" w:color="auto"/>
        <w:left w:val="none" w:sz="0" w:space="0" w:color="auto"/>
        <w:bottom w:val="none" w:sz="0" w:space="0" w:color="auto"/>
        <w:right w:val="none" w:sz="0" w:space="0" w:color="auto"/>
      </w:divBdr>
    </w:div>
    <w:div w:id="293171669">
      <w:bodyDiv w:val="1"/>
      <w:marLeft w:val="0"/>
      <w:marRight w:val="0"/>
      <w:marTop w:val="0"/>
      <w:marBottom w:val="0"/>
      <w:divBdr>
        <w:top w:val="none" w:sz="0" w:space="0" w:color="auto"/>
        <w:left w:val="none" w:sz="0" w:space="0" w:color="auto"/>
        <w:bottom w:val="none" w:sz="0" w:space="0" w:color="auto"/>
        <w:right w:val="none" w:sz="0" w:space="0" w:color="auto"/>
      </w:divBdr>
      <w:divsChild>
        <w:div w:id="649989750">
          <w:blockQuote w:val="1"/>
          <w:marLeft w:val="225"/>
          <w:marRight w:val="0"/>
          <w:marTop w:val="0"/>
          <w:marBottom w:val="0"/>
          <w:divBdr>
            <w:top w:val="none" w:sz="0" w:space="0" w:color="auto"/>
            <w:left w:val="none" w:sz="0" w:space="0" w:color="auto"/>
            <w:bottom w:val="none" w:sz="0" w:space="0" w:color="auto"/>
            <w:right w:val="none" w:sz="0" w:space="0" w:color="auto"/>
          </w:divBdr>
        </w:div>
        <w:div w:id="1361275387">
          <w:blockQuote w:val="1"/>
          <w:marLeft w:val="225"/>
          <w:marRight w:val="0"/>
          <w:marTop w:val="0"/>
          <w:marBottom w:val="0"/>
          <w:divBdr>
            <w:top w:val="none" w:sz="0" w:space="0" w:color="auto"/>
            <w:left w:val="none" w:sz="0" w:space="0" w:color="auto"/>
            <w:bottom w:val="none" w:sz="0" w:space="0" w:color="auto"/>
            <w:right w:val="none" w:sz="0" w:space="0" w:color="auto"/>
          </w:divBdr>
        </w:div>
        <w:div w:id="1850437572">
          <w:blockQuote w:val="1"/>
          <w:marLeft w:val="225"/>
          <w:marRight w:val="0"/>
          <w:marTop w:val="0"/>
          <w:marBottom w:val="0"/>
          <w:divBdr>
            <w:top w:val="none" w:sz="0" w:space="0" w:color="auto"/>
            <w:left w:val="none" w:sz="0" w:space="0" w:color="auto"/>
            <w:bottom w:val="none" w:sz="0" w:space="0" w:color="auto"/>
            <w:right w:val="none" w:sz="0" w:space="0" w:color="auto"/>
          </w:divBdr>
        </w:div>
        <w:div w:id="1737170125">
          <w:blockQuote w:val="1"/>
          <w:marLeft w:val="225"/>
          <w:marRight w:val="0"/>
          <w:marTop w:val="0"/>
          <w:marBottom w:val="0"/>
          <w:divBdr>
            <w:top w:val="none" w:sz="0" w:space="0" w:color="auto"/>
            <w:left w:val="none" w:sz="0" w:space="0" w:color="auto"/>
            <w:bottom w:val="none" w:sz="0" w:space="0" w:color="auto"/>
            <w:right w:val="none" w:sz="0" w:space="0" w:color="auto"/>
          </w:divBdr>
        </w:div>
        <w:div w:id="1775128115">
          <w:blockQuote w:val="1"/>
          <w:marLeft w:val="225"/>
          <w:marRight w:val="0"/>
          <w:marTop w:val="0"/>
          <w:marBottom w:val="0"/>
          <w:divBdr>
            <w:top w:val="none" w:sz="0" w:space="0" w:color="auto"/>
            <w:left w:val="none" w:sz="0" w:space="0" w:color="auto"/>
            <w:bottom w:val="none" w:sz="0" w:space="0" w:color="auto"/>
            <w:right w:val="none" w:sz="0" w:space="0" w:color="auto"/>
          </w:divBdr>
        </w:div>
        <w:div w:id="293292934">
          <w:blockQuote w:val="1"/>
          <w:marLeft w:val="225"/>
          <w:marRight w:val="0"/>
          <w:marTop w:val="0"/>
          <w:marBottom w:val="0"/>
          <w:divBdr>
            <w:top w:val="none" w:sz="0" w:space="0" w:color="auto"/>
            <w:left w:val="none" w:sz="0" w:space="0" w:color="auto"/>
            <w:bottom w:val="none" w:sz="0" w:space="0" w:color="auto"/>
            <w:right w:val="none" w:sz="0" w:space="0" w:color="auto"/>
          </w:divBdr>
        </w:div>
        <w:div w:id="1775124226">
          <w:blockQuote w:val="1"/>
          <w:marLeft w:val="225"/>
          <w:marRight w:val="0"/>
          <w:marTop w:val="0"/>
          <w:marBottom w:val="0"/>
          <w:divBdr>
            <w:top w:val="none" w:sz="0" w:space="0" w:color="auto"/>
            <w:left w:val="none" w:sz="0" w:space="0" w:color="auto"/>
            <w:bottom w:val="none" w:sz="0" w:space="0" w:color="auto"/>
            <w:right w:val="none" w:sz="0" w:space="0" w:color="auto"/>
          </w:divBdr>
        </w:div>
        <w:div w:id="1269197037">
          <w:blockQuote w:val="1"/>
          <w:marLeft w:val="225"/>
          <w:marRight w:val="0"/>
          <w:marTop w:val="0"/>
          <w:marBottom w:val="0"/>
          <w:divBdr>
            <w:top w:val="none" w:sz="0" w:space="0" w:color="auto"/>
            <w:left w:val="none" w:sz="0" w:space="0" w:color="auto"/>
            <w:bottom w:val="none" w:sz="0" w:space="0" w:color="auto"/>
            <w:right w:val="none" w:sz="0" w:space="0" w:color="auto"/>
          </w:divBdr>
        </w:div>
        <w:div w:id="62915014">
          <w:blockQuote w:val="1"/>
          <w:marLeft w:val="225"/>
          <w:marRight w:val="0"/>
          <w:marTop w:val="0"/>
          <w:marBottom w:val="0"/>
          <w:divBdr>
            <w:top w:val="none" w:sz="0" w:space="0" w:color="auto"/>
            <w:left w:val="none" w:sz="0" w:space="0" w:color="auto"/>
            <w:bottom w:val="none" w:sz="0" w:space="0" w:color="auto"/>
            <w:right w:val="none" w:sz="0" w:space="0" w:color="auto"/>
          </w:divBdr>
        </w:div>
        <w:div w:id="154148608">
          <w:blockQuote w:val="1"/>
          <w:marLeft w:val="225"/>
          <w:marRight w:val="0"/>
          <w:marTop w:val="0"/>
          <w:marBottom w:val="0"/>
          <w:divBdr>
            <w:top w:val="none" w:sz="0" w:space="0" w:color="auto"/>
            <w:left w:val="none" w:sz="0" w:space="0" w:color="auto"/>
            <w:bottom w:val="none" w:sz="0" w:space="0" w:color="auto"/>
            <w:right w:val="none" w:sz="0" w:space="0" w:color="auto"/>
          </w:divBdr>
        </w:div>
        <w:div w:id="1727096480">
          <w:blockQuote w:val="1"/>
          <w:marLeft w:val="225"/>
          <w:marRight w:val="0"/>
          <w:marTop w:val="0"/>
          <w:marBottom w:val="0"/>
          <w:divBdr>
            <w:top w:val="none" w:sz="0" w:space="0" w:color="auto"/>
            <w:left w:val="none" w:sz="0" w:space="0" w:color="auto"/>
            <w:bottom w:val="none" w:sz="0" w:space="0" w:color="auto"/>
            <w:right w:val="none" w:sz="0" w:space="0" w:color="auto"/>
          </w:divBdr>
        </w:div>
        <w:div w:id="878083304">
          <w:blockQuote w:val="1"/>
          <w:marLeft w:val="225"/>
          <w:marRight w:val="0"/>
          <w:marTop w:val="0"/>
          <w:marBottom w:val="0"/>
          <w:divBdr>
            <w:top w:val="none" w:sz="0" w:space="0" w:color="auto"/>
            <w:left w:val="none" w:sz="0" w:space="0" w:color="auto"/>
            <w:bottom w:val="none" w:sz="0" w:space="0" w:color="auto"/>
            <w:right w:val="none" w:sz="0" w:space="0" w:color="auto"/>
          </w:divBdr>
        </w:div>
        <w:div w:id="2118013972">
          <w:blockQuote w:val="1"/>
          <w:marLeft w:val="225"/>
          <w:marRight w:val="0"/>
          <w:marTop w:val="0"/>
          <w:marBottom w:val="0"/>
          <w:divBdr>
            <w:top w:val="none" w:sz="0" w:space="0" w:color="auto"/>
            <w:left w:val="none" w:sz="0" w:space="0" w:color="auto"/>
            <w:bottom w:val="none" w:sz="0" w:space="0" w:color="auto"/>
            <w:right w:val="none" w:sz="0" w:space="0" w:color="auto"/>
          </w:divBdr>
        </w:div>
        <w:div w:id="748186795">
          <w:blockQuote w:val="1"/>
          <w:marLeft w:val="225"/>
          <w:marRight w:val="0"/>
          <w:marTop w:val="0"/>
          <w:marBottom w:val="0"/>
          <w:divBdr>
            <w:top w:val="none" w:sz="0" w:space="0" w:color="auto"/>
            <w:left w:val="none" w:sz="0" w:space="0" w:color="auto"/>
            <w:bottom w:val="none" w:sz="0" w:space="0" w:color="auto"/>
            <w:right w:val="none" w:sz="0" w:space="0" w:color="auto"/>
          </w:divBdr>
        </w:div>
        <w:div w:id="2129427696">
          <w:blockQuote w:val="1"/>
          <w:marLeft w:val="225"/>
          <w:marRight w:val="0"/>
          <w:marTop w:val="0"/>
          <w:marBottom w:val="0"/>
          <w:divBdr>
            <w:top w:val="none" w:sz="0" w:space="0" w:color="auto"/>
            <w:left w:val="none" w:sz="0" w:space="0" w:color="auto"/>
            <w:bottom w:val="none" w:sz="0" w:space="0" w:color="auto"/>
            <w:right w:val="none" w:sz="0" w:space="0" w:color="auto"/>
          </w:divBdr>
        </w:div>
        <w:div w:id="1113592282">
          <w:blockQuote w:val="1"/>
          <w:marLeft w:val="225"/>
          <w:marRight w:val="0"/>
          <w:marTop w:val="0"/>
          <w:marBottom w:val="0"/>
          <w:divBdr>
            <w:top w:val="none" w:sz="0" w:space="0" w:color="auto"/>
            <w:left w:val="none" w:sz="0" w:space="0" w:color="auto"/>
            <w:bottom w:val="none" w:sz="0" w:space="0" w:color="auto"/>
            <w:right w:val="none" w:sz="0" w:space="0" w:color="auto"/>
          </w:divBdr>
        </w:div>
        <w:div w:id="1781608912">
          <w:blockQuote w:val="1"/>
          <w:marLeft w:val="225"/>
          <w:marRight w:val="0"/>
          <w:marTop w:val="0"/>
          <w:marBottom w:val="0"/>
          <w:divBdr>
            <w:top w:val="none" w:sz="0" w:space="0" w:color="auto"/>
            <w:left w:val="none" w:sz="0" w:space="0" w:color="auto"/>
            <w:bottom w:val="none" w:sz="0" w:space="0" w:color="auto"/>
            <w:right w:val="none" w:sz="0" w:space="0" w:color="auto"/>
          </w:divBdr>
        </w:div>
        <w:div w:id="555746593">
          <w:blockQuote w:val="1"/>
          <w:marLeft w:val="225"/>
          <w:marRight w:val="0"/>
          <w:marTop w:val="0"/>
          <w:marBottom w:val="0"/>
          <w:divBdr>
            <w:top w:val="none" w:sz="0" w:space="0" w:color="auto"/>
            <w:left w:val="none" w:sz="0" w:space="0" w:color="auto"/>
            <w:bottom w:val="none" w:sz="0" w:space="0" w:color="auto"/>
            <w:right w:val="none" w:sz="0" w:space="0" w:color="auto"/>
          </w:divBdr>
        </w:div>
        <w:div w:id="1104689983">
          <w:blockQuote w:val="1"/>
          <w:marLeft w:val="225"/>
          <w:marRight w:val="0"/>
          <w:marTop w:val="0"/>
          <w:marBottom w:val="0"/>
          <w:divBdr>
            <w:top w:val="none" w:sz="0" w:space="0" w:color="auto"/>
            <w:left w:val="none" w:sz="0" w:space="0" w:color="auto"/>
            <w:bottom w:val="none" w:sz="0" w:space="0" w:color="auto"/>
            <w:right w:val="none" w:sz="0" w:space="0" w:color="auto"/>
          </w:divBdr>
        </w:div>
        <w:div w:id="120806881">
          <w:blockQuote w:val="1"/>
          <w:marLeft w:val="225"/>
          <w:marRight w:val="0"/>
          <w:marTop w:val="0"/>
          <w:marBottom w:val="0"/>
          <w:divBdr>
            <w:top w:val="none" w:sz="0" w:space="0" w:color="auto"/>
            <w:left w:val="none" w:sz="0" w:space="0" w:color="auto"/>
            <w:bottom w:val="none" w:sz="0" w:space="0" w:color="auto"/>
            <w:right w:val="none" w:sz="0" w:space="0" w:color="auto"/>
          </w:divBdr>
        </w:div>
        <w:div w:id="929628486">
          <w:blockQuote w:val="1"/>
          <w:marLeft w:val="225"/>
          <w:marRight w:val="0"/>
          <w:marTop w:val="0"/>
          <w:marBottom w:val="0"/>
          <w:divBdr>
            <w:top w:val="none" w:sz="0" w:space="0" w:color="auto"/>
            <w:left w:val="none" w:sz="0" w:space="0" w:color="auto"/>
            <w:bottom w:val="none" w:sz="0" w:space="0" w:color="auto"/>
            <w:right w:val="none" w:sz="0" w:space="0" w:color="auto"/>
          </w:divBdr>
        </w:div>
        <w:div w:id="1717970363">
          <w:blockQuote w:val="1"/>
          <w:marLeft w:val="225"/>
          <w:marRight w:val="0"/>
          <w:marTop w:val="0"/>
          <w:marBottom w:val="0"/>
          <w:divBdr>
            <w:top w:val="none" w:sz="0" w:space="0" w:color="auto"/>
            <w:left w:val="none" w:sz="0" w:space="0" w:color="auto"/>
            <w:bottom w:val="none" w:sz="0" w:space="0" w:color="auto"/>
            <w:right w:val="none" w:sz="0" w:space="0" w:color="auto"/>
          </w:divBdr>
        </w:div>
        <w:div w:id="129984150">
          <w:blockQuote w:val="1"/>
          <w:marLeft w:val="225"/>
          <w:marRight w:val="0"/>
          <w:marTop w:val="0"/>
          <w:marBottom w:val="0"/>
          <w:divBdr>
            <w:top w:val="none" w:sz="0" w:space="0" w:color="auto"/>
            <w:left w:val="none" w:sz="0" w:space="0" w:color="auto"/>
            <w:bottom w:val="none" w:sz="0" w:space="0" w:color="auto"/>
            <w:right w:val="none" w:sz="0" w:space="0" w:color="auto"/>
          </w:divBdr>
        </w:div>
        <w:div w:id="567495324">
          <w:blockQuote w:val="1"/>
          <w:marLeft w:val="225"/>
          <w:marRight w:val="0"/>
          <w:marTop w:val="0"/>
          <w:marBottom w:val="0"/>
          <w:divBdr>
            <w:top w:val="none" w:sz="0" w:space="0" w:color="auto"/>
            <w:left w:val="none" w:sz="0" w:space="0" w:color="auto"/>
            <w:bottom w:val="none" w:sz="0" w:space="0" w:color="auto"/>
            <w:right w:val="none" w:sz="0" w:space="0" w:color="auto"/>
          </w:divBdr>
        </w:div>
        <w:div w:id="1511336814">
          <w:blockQuote w:val="1"/>
          <w:marLeft w:val="225"/>
          <w:marRight w:val="0"/>
          <w:marTop w:val="0"/>
          <w:marBottom w:val="0"/>
          <w:divBdr>
            <w:top w:val="none" w:sz="0" w:space="0" w:color="auto"/>
            <w:left w:val="none" w:sz="0" w:space="0" w:color="auto"/>
            <w:bottom w:val="none" w:sz="0" w:space="0" w:color="auto"/>
            <w:right w:val="none" w:sz="0" w:space="0" w:color="auto"/>
          </w:divBdr>
        </w:div>
        <w:div w:id="1026639910">
          <w:blockQuote w:val="1"/>
          <w:marLeft w:val="225"/>
          <w:marRight w:val="0"/>
          <w:marTop w:val="0"/>
          <w:marBottom w:val="0"/>
          <w:divBdr>
            <w:top w:val="none" w:sz="0" w:space="0" w:color="auto"/>
            <w:left w:val="none" w:sz="0" w:space="0" w:color="auto"/>
            <w:bottom w:val="none" w:sz="0" w:space="0" w:color="auto"/>
            <w:right w:val="none" w:sz="0" w:space="0" w:color="auto"/>
          </w:divBdr>
        </w:div>
        <w:div w:id="128673523">
          <w:blockQuote w:val="1"/>
          <w:marLeft w:val="225"/>
          <w:marRight w:val="0"/>
          <w:marTop w:val="0"/>
          <w:marBottom w:val="0"/>
          <w:divBdr>
            <w:top w:val="none" w:sz="0" w:space="0" w:color="auto"/>
            <w:left w:val="none" w:sz="0" w:space="0" w:color="auto"/>
            <w:bottom w:val="none" w:sz="0" w:space="0" w:color="auto"/>
            <w:right w:val="none" w:sz="0" w:space="0" w:color="auto"/>
          </w:divBdr>
        </w:div>
        <w:div w:id="803472403">
          <w:blockQuote w:val="1"/>
          <w:marLeft w:val="225"/>
          <w:marRight w:val="0"/>
          <w:marTop w:val="0"/>
          <w:marBottom w:val="0"/>
          <w:divBdr>
            <w:top w:val="none" w:sz="0" w:space="0" w:color="auto"/>
            <w:left w:val="none" w:sz="0" w:space="0" w:color="auto"/>
            <w:bottom w:val="none" w:sz="0" w:space="0" w:color="auto"/>
            <w:right w:val="none" w:sz="0" w:space="0" w:color="auto"/>
          </w:divBdr>
        </w:div>
        <w:div w:id="1706516513">
          <w:blockQuote w:val="1"/>
          <w:marLeft w:val="225"/>
          <w:marRight w:val="0"/>
          <w:marTop w:val="0"/>
          <w:marBottom w:val="0"/>
          <w:divBdr>
            <w:top w:val="none" w:sz="0" w:space="0" w:color="auto"/>
            <w:left w:val="none" w:sz="0" w:space="0" w:color="auto"/>
            <w:bottom w:val="none" w:sz="0" w:space="0" w:color="auto"/>
            <w:right w:val="none" w:sz="0" w:space="0" w:color="auto"/>
          </w:divBdr>
        </w:div>
        <w:div w:id="2039506910">
          <w:blockQuote w:val="1"/>
          <w:marLeft w:val="225"/>
          <w:marRight w:val="0"/>
          <w:marTop w:val="0"/>
          <w:marBottom w:val="0"/>
          <w:divBdr>
            <w:top w:val="none" w:sz="0" w:space="0" w:color="auto"/>
            <w:left w:val="none" w:sz="0" w:space="0" w:color="auto"/>
            <w:bottom w:val="none" w:sz="0" w:space="0" w:color="auto"/>
            <w:right w:val="none" w:sz="0" w:space="0" w:color="auto"/>
          </w:divBdr>
        </w:div>
        <w:div w:id="1436514536">
          <w:blockQuote w:val="1"/>
          <w:marLeft w:val="225"/>
          <w:marRight w:val="0"/>
          <w:marTop w:val="0"/>
          <w:marBottom w:val="0"/>
          <w:divBdr>
            <w:top w:val="none" w:sz="0" w:space="0" w:color="auto"/>
            <w:left w:val="none" w:sz="0" w:space="0" w:color="auto"/>
            <w:bottom w:val="none" w:sz="0" w:space="0" w:color="auto"/>
            <w:right w:val="none" w:sz="0" w:space="0" w:color="auto"/>
          </w:divBdr>
        </w:div>
        <w:div w:id="421604224">
          <w:blockQuote w:val="1"/>
          <w:marLeft w:val="225"/>
          <w:marRight w:val="0"/>
          <w:marTop w:val="0"/>
          <w:marBottom w:val="0"/>
          <w:divBdr>
            <w:top w:val="none" w:sz="0" w:space="0" w:color="auto"/>
            <w:left w:val="none" w:sz="0" w:space="0" w:color="auto"/>
            <w:bottom w:val="none" w:sz="0" w:space="0" w:color="auto"/>
            <w:right w:val="none" w:sz="0" w:space="0" w:color="auto"/>
          </w:divBdr>
        </w:div>
        <w:div w:id="1513374711">
          <w:blockQuote w:val="1"/>
          <w:marLeft w:val="225"/>
          <w:marRight w:val="0"/>
          <w:marTop w:val="0"/>
          <w:marBottom w:val="0"/>
          <w:divBdr>
            <w:top w:val="none" w:sz="0" w:space="0" w:color="auto"/>
            <w:left w:val="none" w:sz="0" w:space="0" w:color="auto"/>
            <w:bottom w:val="none" w:sz="0" w:space="0" w:color="auto"/>
            <w:right w:val="none" w:sz="0" w:space="0" w:color="auto"/>
          </w:divBdr>
        </w:div>
        <w:div w:id="2032607622">
          <w:blockQuote w:val="1"/>
          <w:marLeft w:val="225"/>
          <w:marRight w:val="0"/>
          <w:marTop w:val="0"/>
          <w:marBottom w:val="0"/>
          <w:divBdr>
            <w:top w:val="none" w:sz="0" w:space="0" w:color="auto"/>
            <w:left w:val="none" w:sz="0" w:space="0" w:color="auto"/>
            <w:bottom w:val="none" w:sz="0" w:space="0" w:color="auto"/>
            <w:right w:val="none" w:sz="0" w:space="0" w:color="auto"/>
          </w:divBdr>
        </w:div>
        <w:div w:id="831334341">
          <w:blockQuote w:val="1"/>
          <w:marLeft w:val="225"/>
          <w:marRight w:val="0"/>
          <w:marTop w:val="0"/>
          <w:marBottom w:val="0"/>
          <w:divBdr>
            <w:top w:val="none" w:sz="0" w:space="0" w:color="auto"/>
            <w:left w:val="none" w:sz="0" w:space="0" w:color="auto"/>
            <w:bottom w:val="none" w:sz="0" w:space="0" w:color="auto"/>
            <w:right w:val="none" w:sz="0" w:space="0" w:color="auto"/>
          </w:divBdr>
        </w:div>
        <w:div w:id="1019282805">
          <w:blockQuote w:val="1"/>
          <w:marLeft w:val="225"/>
          <w:marRight w:val="0"/>
          <w:marTop w:val="0"/>
          <w:marBottom w:val="0"/>
          <w:divBdr>
            <w:top w:val="none" w:sz="0" w:space="0" w:color="auto"/>
            <w:left w:val="none" w:sz="0" w:space="0" w:color="auto"/>
            <w:bottom w:val="none" w:sz="0" w:space="0" w:color="auto"/>
            <w:right w:val="none" w:sz="0" w:space="0" w:color="auto"/>
          </w:divBdr>
        </w:div>
        <w:div w:id="1802458194">
          <w:blockQuote w:val="1"/>
          <w:marLeft w:val="225"/>
          <w:marRight w:val="0"/>
          <w:marTop w:val="0"/>
          <w:marBottom w:val="0"/>
          <w:divBdr>
            <w:top w:val="none" w:sz="0" w:space="0" w:color="auto"/>
            <w:left w:val="none" w:sz="0" w:space="0" w:color="auto"/>
            <w:bottom w:val="none" w:sz="0" w:space="0" w:color="auto"/>
            <w:right w:val="none" w:sz="0" w:space="0" w:color="auto"/>
          </w:divBdr>
        </w:div>
        <w:div w:id="1787771199">
          <w:blockQuote w:val="1"/>
          <w:marLeft w:val="225"/>
          <w:marRight w:val="0"/>
          <w:marTop w:val="0"/>
          <w:marBottom w:val="0"/>
          <w:divBdr>
            <w:top w:val="none" w:sz="0" w:space="0" w:color="auto"/>
            <w:left w:val="none" w:sz="0" w:space="0" w:color="auto"/>
            <w:bottom w:val="none" w:sz="0" w:space="0" w:color="auto"/>
            <w:right w:val="none" w:sz="0" w:space="0" w:color="auto"/>
          </w:divBdr>
        </w:div>
        <w:div w:id="828332411">
          <w:blockQuote w:val="1"/>
          <w:marLeft w:val="225"/>
          <w:marRight w:val="0"/>
          <w:marTop w:val="0"/>
          <w:marBottom w:val="0"/>
          <w:divBdr>
            <w:top w:val="none" w:sz="0" w:space="0" w:color="auto"/>
            <w:left w:val="none" w:sz="0" w:space="0" w:color="auto"/>
            <w:bottom w:val="none" w:sz="0" w:space="0" w:color="auto"/>
            <w:right w:val="none" w:sz="0" w:space="0" w:color="auto"/>
          </w:divBdr>
        </w:div>
        <w:div w:id="1958293375">
          <w:blockQuote w:val="1"/>
          <w:marLeft w:val="225"/>
          <w:marRight w:val="0"/>
          <w:marTop w:val="0"/>
          <w:marBottom w:val="0"/>
          <w:divBdr>
            <w:top w:val="none" w:sz="0" w:space="0" w:color="auto"/>
            <w:left w:val="none" w:sz="0" w:space="0" w:color="auto"/>
            <w:bottom w:val="none" w:sz="0" w:space="0" w:color="auto"/>
            <w:right w:val="none" w:sz="0" w:space="0" w:color="auto"/>
          </w:divBdr>
        </w:div>
        <w:div w:id="587349377">
          <w:blockQuote w:val="1"/>
          <w:marLeft w:val="225"/>
          <w:marRight w:val="0"/>
          <w:marTop w:val="0"/>
          <w:marBottom w:val="0"/>
          <w:divBdr>
            <w:top w:val="none" w:sz="0" w:space="0" w:color="auto"/>
            <w:left w:val="none" w:sz="0" w:space="0" w:color="auto"/>
            <w:bottom w:val="none" w:sz="0" w:space="0" w:color="auto"/>
            <w:right w:val="none" w:sz="0" w:space="0" w:color="auto"/>
          </w:divBdr>
        </w:div>
        <w:div w:id="171771489">
          <w:blockQuote w:val="1"/>
          <w:marLeft w:val="225"/>
          <w:marRight w:val="0"/>
          <w:marTop w:val="0"/>
          <w:marBottom w:val="0"/>
          <w:divBdr>
            <w:top w:val="none" w:sz="0" w:space="0" w:color="auto"/>
            <w:left w:val="none" w:sz="0" w:space="0" w:color="auto"/>
            <w:bottom w:val="none" w:sz="0" w:space="0" w:color="auto"/>
            <w:right w:val="none" w:sz="0" w:space="0" w:color="auto"/>
          </w:divBdr>
        </w:div>
        <w:div w:id="1383822754">
          <w:blockQuote w:val="1"/>
          <w:marLeft w:val="225"/>
          <w:marRight w:val="0"/>
          <w:marTop w:val="0"/>
          <w:marBottom w:val="0"/>
          <w:divBdr>
            <w:top w:val="none" w:sz="0" w:space="0" w:color="auto"/>
            <w:left w:val="none" w:sz="0" w:space="0" w:color="auto"/>
            <w:bottom w:val="none" w:sz="0" w:space="0" w:color="auto"/>
            <w:right w:val="none" w:sz="0" w:space="0" w:color="auto"/>
          </w:divBdr>
        </w:div>
        <w:div w:id="3410847">
          <w:blockQuote w:val="1"/>
          <w:marLeft w:val="225"/>
          <w:marRight w:val="0"/>
          <w:marTop w:val="0"/>
          <w:marBottom w:val="0"/>
          <w:divBdr>
            <w:top w:val="none" w:sz="0" w:space="0" w:color="auto"/>
            <w:left w:val="none" w:sz="0" w:space="0" w:color="auto"/>
            <w:bottom w:val="none" w:sz="0" w:space="0" w:color="auto"/>
            <w:right w:val="none" w:sz="0" w:space="0" w:color="auto"/>
          </w:divBdr>
        </w:div>
        <w:div w:id="1344866646">
          <w:blockQuote w:val="1"/>
          <w:marLeft w:val="225"/>
          <w:marRight w:val="0"/>
          <w:marTop w:val="0"/>
          <w:marBottom w:val="0"/>
          <w:divBdr>
            <w:top w:val="none" w:sz="0" w:space="0" w:color="auto"/>
            <w:left w:val="none" w:sz="0" w:space="0" w:color="auto"/>
            <w:bottom w:val="none" w:sz="0" w:space="0" w:color="auto"/>
            <w:right w:val="none" w:sz="0" w:space="0" w:color="auto"/>
          </w:divBdr>
        </w:div>
        <w:div w:id="641497484">
          <w:blockQuote w:val="1"/>
          <w:marLeft w:val="225"/>
          <w:marRight w:val="0"/>
          <w:marTop w:val="0"/>
          <w:marBottom w:val="0"/>
          <w:divBdr>
            <w:top w:val="none" w:sz="0" w:space="0" w:color="auto"/>
            <w:left w:val="none" w:sz="0" w:space="0" w:color="auto"/>
            <w:bottom w:val="none" w:sz="0" w:space="0" w:color="auto"/>
            <w:right w:val="none" w:sz="0" w:space="0" w:color="auto"/>
          </w:divBdr>
        </w:div>
        <w:div w:id="714423947">
          <w:blockQuote w:val="1"/>
          <w:marLeft w:val="225"/>
          <w:marRight w:val="0"/>
          <w:marTop w:val="0"/>
          <w:marBottom w:val="0"/>
          <w:divBdr>
            <w:top w:val="none" w:sz="0" w:space="0" w:color="auto"/>
            <w:left w:val="none" w:sz="0" w:space="0" w:color="auto"/>
            <w:bottom w:val="none" w:sz="0" w:space="0" w:color="auto"/>
            <w:right w:val="none" w:sz="0" w:space="0" w:color="auto"/>
          </w:divBdr>
        </w:div>
        <w:div w:id="1821849255">
          <w:blockQuote w:val="1"/>
          <w:marLeft w:val="225"/>
          <w:marRight w:val="0"/>
          <w:marTop w:val="0"/>
          <w:marBottom w:val="0"/>
          <w:divBdr>
            <w:top w:val="none" w:sz="0" w:space="0" w:color="auto"/>
            <w:left w:val="none" w:sz="0" w:space="0" w:color="auto"/>
            <w:bottom w:val="none" w:sz="0" w:space="0" w:color="auto"/>
            <w:right w:val="none" w:sz="0" w:space="0" w:color="auto"/>
          </w:divBdr>
        </w:div>
        <w:div w:id="1308438566">
          <w:blockQuote w:val="1"/>
          <w:marLeft w:val="225"/>
          <w:marRight w:val="0"/>
          <w:marTop w:val="0"/>
          <w:marBottom w:val="0"/>
          <w:divBdr>
            <w:top w:val="none" w:sz="0" w:space="0" w:color="auto"/>
            <w:left w:val="none" w:sz="0" w:space="0" w:color="auto"/>
            <w:bottom w:val="none" w:sz="0" w:space="0" w:color="auto"/>
            <w:right w:val="none" w:sz="0" w:space="0" w:color="auto"/>
          </w:divBdr>
        </w:div>
        <w:div w:id="888414998">
          <w:blockQuote w:val="1"/>
          <w:marLeft w:val="225"/>
          <w:marRight w:val="0"/>
          <w:marTop w:val="0"/>
          <w:marBottom w:val="0"/>
          <w:divBdr>
            <w:top w:val="none" w:sz="0" w:space="0" w:color="auto"/>
            <w:left w:val="none" w:sz="0" w:space="0" w:color="auto"/>
            <w:bottom w:val="none" w:sz="0" w:space="0" w:color="auto"/>
            <w:right w:val="none" w:sz="0" w:space="0" w:color="auto"/>
          </w:divBdr>
        </w:div>
        <w:div w:id="297341823">
          <w:blockQuote w:val="1"/>
          <w:marLeft w:val="225"/>
          <w:marRight w:val="0"/>
          <w:marTop w:val="0"/>
          <w:marBottom w:val="0"/>
          <w:divBdr>
            <w:top w:val="none" w:sz="0" w:space="0" w:color="auto"/>
            <w:left w:val="none" w:sz="0" w:space="0" w:color="auto"/>
            <w:bottom w:val="none" w:sz="0" w:space="0" w:color="auto"/>
            <w:right w:val="none" w:sz="0" w:space="0" w:color="auto"/>
          </w:divBdr>
        </w:div>
        <w:div w:id="2049062607">
          <w:blockQuote w:val="1"/>
          <w:marLeft w:val="225"/>
          <w:marRight w:val="0"/>
          <w:marTop w:val="0"/>
          <w:marBottom w:val="0"/>
          <w:divBdr>
            <w:top w:val="none" w:sz="0" w:space="0" w:color="auto"/>
            <w:left w:val="none" w:sz="0" w:space="0" w:color="auto"/>
            <w:bottom w:val="none" w:sz="0" w:space="0" w:color="auto"/>
            <w:right w:val="none" w:sz="0" w:space="0" w:color="auto"/>
          </w:divBdr>
        </w:div>
        <w:div w:id="1032027621">
          <w:blockQuote w:val="1"/>
          <w:marLeft w:val="225"/>
          <w:marRight w:val="0"/>
          <w:marTop w:val="0"/>
          <w:marBottom w:val="0"/>
          <w:divBdr>
            <w:top w:val="none" w:sz="0" w:space="0" w:color="auto"/>
            <w:left w:val="none" w:sz="0" w:space="0" w:color="auto"/>
            <w:bottom w:val="none" w:sz="0" w:space="0" w:color="auto"/>
            <w:right w:val="none" w:sz="0" w:space="0" w:color="auto"/>
          </w:divBdr>
        </w:div>
        <w:div w:id="1581140485">
          <w:blockQuote w:val="1"/>
          <w:marLeft w:val="225"/>
          <w:marRight w:val="0"/>
          <w:marTop w:val="0"/>
          <w:marBottom w:val="0"/>
          <w:divBdr>
            <w:top w:val="none" w:sz="0" w:space="0" w:color="auto"/>
            <w:left w:val="none" w:sz="0" w:space="0" w:color="auto"/>
            <w:bottom w:val="none" w:sz="0" w:space="0" w:color="auto"/>
            <w:right w:val="none" w:sz="0" w:space="0" w:color="auto"/>
          </w:divBdr>
        </w:div>
        <w:div w:id="1253124335">
          <w:blockQuote w:val="1"/>
          <w:marLeft w:val="225"/>
          <w:marRight w:val="0"/>
          <w:marTop w:val="0"/>
          <w:marBottom w:val="0"/>
          <w:divBdr>
            <w:top w:val="none" w:sz="0" w:space="0" w:color="auto"/>
            <w:left w:val="none" w:sz="0" w:space="0" w:color="auto"/>
            <w:bottom w:val="none" w:sz="0" w:space="0" w:color="auto"/>
            <w:right w:val="none" w:sz="0" w:space="0" w:color="auto"/>
          </w:divBdr>
        </w:div>
        <w:div w:id="1943758327">
          <w:blockQuote w:val="1"/>
          <w:marLeft w:val="225"/>
          <w:marRight w:val="0"/>
          <w:marTop w:val="0"/>
          <w:marBottom w:val="0"/>
          <w:divBdr>
            <w:top w:val="none" w:sz="0" w:space="0" w:color="auto"/>
            <w:left w:val="none" w:sz="0" w:space="0" w:color="auto"/>
            <w:bottom w:val="none" w:sz="0" w:space="0" w:color="auto"/>
            <w:right w:val="none" w:sz="0" w:space="0" w:color="auto"/>
          </w:divBdr>
        </w:div>
        <w:div w:id="1404329277">
          <w:blockQuote w:val="1"/>
          <w:marLeft w:val="225"/>
          <w:marRight w:val="0"/>
          <w:marTop w:val="0"/>
          <w:marBottom w:val="0"/>
          <w:divBdr>
            <w:top w:val="none" w:sz="0" w:space="0" w:color="auto"/>
            <w:left w:val="none" w:sz="0" w:space="0" w:color="auto"/>
            <w:bottom w:val="none" w:sz="0" w:space="0" w:color="auto"/>
            <w:right w:val="none" w:sz="0" w:space="0" w:color="auto"/>
          </w:divBdr>
        </w:div>
        <w:div w:id="101076211">
          <w:blockQuote w:val="1"/>
          <w:marLeft w:val="225"/>
          <w:marRight w:val="0"/>
          <w:marTop w:val="0"/>
          <w:marBottom w:val="0"/>
          <w:divBdr>
            <w:top w:val="none" w:sz="0" w:space="0" w:color="auto"/>
            <w:left w:val="none" w:sz="0" w:space="0" w:color="auto"/>
            <w:bottom w:val="none" w:sz="0" w:space="0" w:color="auto"/>
            <w:right w:val="none" w:sz="0" w:space="0" w:color="auto"/>
          </w:divBdr>
        </w:div>
        <w:div w:id="773552943">
          <w:blockQuote w:val="1"/>
          <w:marLeft w:val="225"/>
          <w:marRight w:val="0"/>
          <w:marTop w:val="0"/>
          <w:marBottom w:val="0"/>
          <w:divBdr>
            <w:top w:val="none" w:sz="0" w:space="0" w:color="auto"/>
            <w:left w:val="none" w:sz="0" w:space="0" w:color="auto"/>
            <w:bottom w:val="none" w:sz="0" w:space="0" w:color="auto"/>
            <w:right w:val="none" w:sz="0" w:space="0" w:color="auto"/>
          </w:divBdr>
        </w:div>
        <w:div w:id="1922251989">
          <w:blockQuote w:val="1"/>
          <w:marLeft w:val="225"/>
          <w:marRight w:val="0"/>
          <w:marTop w:val="0"/>
          <w:marBottom w:val="0"/>
          <w:divBdr>
            <w:top w:val="none" w:sz="0" w:space="0" w:color="auto"/>
            <w:left w:val="none" w:sz="0" w:space="0" w:color="auto"/>
            <w:bottom w:val="none" w:sz="0" w:space="0" w:color="auto"/>
            <w:right w:val="none" w:sz="0" w:space="0" w:color="auto"/>
          </w:divBdr>
        </w:div>
        <w:div w:id="1484470019">
          <w:blockQuote w:val="1"/>
          <w:marLeft w:val="225"/>
          <w:marRight w:val="0"/>
          <w:marTop w:val="0"/>
          <w:marBottom w:val="0"/>
          <w:divBdr>
            <w:top w:val="none" w:sz="0" w:space="0" w:color="auto"/>
            <w:left w:val="none" w:sz="0" w:space="0" w:color="auto"/>
            <w:bottom w:val="none" w:sz="0" w:space="0" w:color="auto"/>
            <w:right w:val="none" w:sz="0" w:space="0" w:color="auto"/>
          </w:divBdr>
        </w:div>
        <w:div w:id="2075001694">
          <w:blockQuote w:val="1"/>
          <w:marLeft w:val="225"/>
          <w:marRight w:val="0"/>
          <w:marTop w:val="0"/>
          <w:marBottom w:val="0"/>
          <w:divBdr>
            <w:top w:val="none" w:sz="0" w:space="0" w:color="auto"/>
            <w:left w:val="none" w:sz="0" w:space="0" w:color="auto"/>
            <w:bottom w:val="none" w:sz="0" w:space="0" w:color="auto"/>
            <w:right w:val="none" w:sz="0" w:space="0" w:color="auto"/>
          </w:divBdr>
        </w:div>
        <w:div w:id="843398723">
          <w:blockQuote w:val="1"/>
          <w:marLeft w:val="225"/>
          <w:marRight w:val="0"/>
          <w:marTop w:val="0"/>
          <w:marBottom w:val="0"/>
          <w:divBdr>
            <w:top w:val="none" w:sz="0" w:space="0" w:color="auto"/>
            <w:left w:val="none" w:sz="0" w:space="0" w:color="auto"/>
            <w:bottom w:val="none" w:sz="0" w:space="0" w:color="auto"/>
            <w:right w:val="none" w:sz="0" w:space="0" w:color="auto"/>
          </w:divBdr>
        </w:div>
        <w:div w:id="930241586">
          <w:blockQuote w:val="1"/>
          <w:marLeft w:val="225"/>
          <w:marRight w:val="0"/>
          <w:marTop w:val="0"/>
          <w:marBottom w:val="0"/>
          <w:divBdr>
            <w:top w:val="none" w:sz="0" w:space="0" w:color="auto"/>
            <w:left w:val="none" w:sz="0" w:space="0" w:color="auto"/>
            <w:bottom w:val="none" w:sz="0" w:space="0" w:color="auto"/>
            <w:right w:val="none" w:sz="0" w:space="0" w:color="auto"/>
          </w:divBdr>
        </w:div>
        <w:div w:id="247690271">
          <w:blockQuote w:val="1"/>
          <w:marLeft w:val="225"/>
          <w:marRight w:val="0"/>
          <w:marTop w:val="180"/>
          <w:marBottom w:val="0"/>
          <w:divBdr>
            <w:top w:val="none" w:sz="0" w:space="0" w:color="auto"/>
            <w:left w:val="none" w:sz="0" w:space="0" w:color="auto"/>
            <w:bottom w:val="none" w:sz="0" w:space="0" w:color="auto"/>
            <w:right w:val="none" w:sz="0" w:space="0" w:color="auto"/>
          </w:divBdr>
        </w:div>
        <w:div w:id="63185452">
          <w:blockQuote w:val="1"/>
          <w:marLeft w:val="225"/>
          <w:marRight w:val="0"/>
          <w:marTop w:val="180"/>
          <w:marBottom w:val="0"/>
          <w:divBdr>
            <w:top w:val="none" w:sz="0" w:space="0" w:color="auto"/>
            <w:left w:val="none" w:sz="0" w:space="0" w:color="auto"/>
            <w:bottom w:val="none" w:sz="0" w:space="0" w:color="auto"/>
            <w:right w:val="none" w:sz="0" w:space="0" w:color="auto"/>
          </w:divBdr>
        </w:div>
        <w:div w:id="146407474">
          <w:blockQuote w:val="1"/>
          <w:marLeft w:val="225"/>
          <w:marRight w:val="0"/>
          <w:marTop w:val="180"/>
          <w:marBottom w:val="0"/>
          <w:divBdr>
            <w:top w:val="none" w:sz="0" w:space="0" w:color="auto"/>
            <w:left w:val="none" w:sz="0" w:space="0" w:color="auto"/>
            <w:bottom w:val="none" w:sz="0" w:space="0" w:color="auto"/>
            <w:right w:val="none" w:sz="0" w:space="0" w:color="auto"/>
          </w:divBdr>
        </w:div>
        <w:div w:id="378087775">
          <w:blockQuote w:val="1"/>
          <w:marLeft w:val="225"/>
          <w:marRight w:val="0"/>
          <w:marTop w:val="0"/>
          <w:marBottom w:val="0"/>
          <w:divBdr>
            <w:top w:val="none" w:sz="0" w:space="0" w:color="auto"/>
            <w:left w:val="none" w:sz="0" w:space="0" w:color="auto"/>
            <w:bottom w:val="none" w:sz="0" w:space="0" w:color="auto"/>
            <w:right w:val="none" w:sz="0" w:space="0" w:color="auto"/>
          </w:divBdr>
        </w:div>
        <w:div w:id="942617676">
          <w:blockQuote w:val="1"/>
          <w:marLeft w:val="225"/>
          <w:marRight w:val="0"/>
          <w:marTop w:val="0"/>
          <w:marBottom w:val="0"/>
          <w:divBdr>
            <w:top w:val="none" w:sz="0" w:space="0" w:color="auto"/>
            <w:left w:val="none" w:sz="0" w:space="0" w:color="auto"/>
            <w:bottom w:val="none" w:sz="0" w:space="0" w:color="auto"/>
            <w:right w:val="none" w:sz="0" w:space="0" w:color="auto"/>
          </w:divBdr>
        </w:div>
        <w:div w:id="1444574747">
          <w:blockQuote w:val="1"/>
          <w:marLeft w:val="225"/>
          <w:marRight w:val="0"/>
          <w:marTop w:val="0"/>
          <w:marBottom w:val="0"/>
          <w:divBdr>
            <w:top w:val="none" w:sz="0" w:space="0" w:color="auto"/>
            <w:left w:val="none" w:sz="0" w:space="0" w:color="auto"/>
            <w:bottom w:val="none" w:sz="0" w:space="0" w:color="auto"/>
            <w:right w:val="none" w:sz="0" w:space="0" w:color="auto"/>
          </w:divBdr>
        </w:div>
        <w:div w:id="522934938">
          <w:blockQuote w:val="1"/>
          <w:marLeft w:val="225"/>
          <w:marRight w:val="0"/>
          <w:marTop w:val="0"/>
          <w:marBottom w:val="0"/>
          <w:divBdr>
            <w:top w:val="none" w:sz="0" w:space="0" w:color="auto"/>
            <w:left w:val="none" w:sz="0" w:space="0" w:color="auto"/>
            <w:bottom w:val="none" w:sz="0" w:space="0" w:color="auto"/>
            <w:right w:val="none" w:sz="0" w:space="0" w:color="auto"/>
          </w:divBdr>
        </w:div>
        <w:div w:id="14940303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76667973">
      <w:bodyDiv w:val="1"/>
      <w:marLeft w:val="0"/>
      <w:marRight w:val="0"/>
      <w:marTop w:val="0"/>
      <w:marBottom w:val="0"/>
      <w:divBdr>
        <w:top w:val="none" w:sz="0" w:space="0" w:color="auto"/>
        <w:left w:val="none" w:sz="0" w:space="0" w:color="auto"/>
        <w:bottom w:val="none" w:sz="0" w:space="0" w:color="auto"/>
        <w:right w:val="none" w:sz="0" w:space="0" w:color="auto"/>
      </w:divBdr>
      <w:divsChild>
        <w:div w:id="1172985142">
          <w:blockQuote w:val="1"/>
          <w:marLeft w:val="225"/>
          <w:marRight w:val="0"/>
          <w:marTop w:val="0"/>
          <w:marBottom w:val="0"/>
          <w:divBdr>
            <w:top w:val="none" w:sz="0" w:space="0" w:color="auto"/>
            <w:left w:val="none" w:sz="0" w:space="0" w:color="auto"/>
            <w:bottom w:val="none" w:sz="0" w:space="0" w:color="auto"/>
            <w:right w:val="none" w:sz="0" w:space="0" w:color="auto"/>
          </w:divBdr>
        </w:div>
        <w:div w:id="194080152">
          <w:blockQuote w:val="1"/>
          <w:marLeft w:val="225"/>
          <w:marRight w:val="0"/>
          <w:marTop w:val="0"/>
          <w:marBottom w:val="0"/>
          <w:divBdr>
            <w:top w:val="none" w:sz="0" w:space="0" w:color="auto"/>
            <w:left w:val="none" w:sz="0" w:space="0" w:color="auto"/>
            <w:bottom w:val="none" w:sz="0" w:space="0" w:color="auto"/>
            <w:right w:val="none" w:sz="0" w:space="0" w:color="auto"/>
          </w:divBdr>
        </w:div>
        <w:div w:id="135148341">
          <w:blockQuote w:val="1"/>
          <w:marLeft w:val="225"/>
          <w:marRight w:val="0"/>
          <w:marTop w:val="0"/>
          <w:marBottom w:val="0"/>
          <w:divBdr>
            <w:top w:val="none" w:sz="0" w:space="0" w:color="auto"/>
            <w:left w:val="none" w:sz="0" w:space="0" w:color="auto"/>
            <w:bottom w:val="none" w:sz="0" w:space="0" w:color="auto"/>
            <w:right w:val="none" w:sz="0" w:space="0" w:color="auto"/>
          </w:divBdr>
        </w:div>
        <w:div w:id="495877088">
          <w:blockQuote w:val="1"/>
          <w:marLeft w:val="225"/>
          <w:marRight w:val="0"/>
          <w:marTop w:val="0"/>
          <w:marBottom w:val="0"/>
          <w:divBdr>
            <w:top w:val="none" w:sz="0" w:space="0" w:color="auto"/>
            <w:left w:val="none" w:sz="0" w:space="0" w:color="auto"/>
            <w:bottom w:val="none" w:sz="0" w:space="0" w:color="auto"/>
            <w:right w:val="none" w:sz="0" w:space="0" w:color="auto"/>
          </w:divBdr>
        </w:div>
        <w:div w:id="1852721225">
          <w:blockQuote w:val="1"/>
          <w:marLeft w:val="225"/>
          <w:marRight w:val="0"/>
          <w:marTop w:val="0"/>
          <w:marBottom w:val="0"/>
          <w:divBdr>
            <w:top w:val="none" w:sz="0" w:space="0" w:color="auto"/>
            <w:left w:val="none" w:sz="0" w:space="0" w:color="auto"/>
            <w:bottom w:val="none" w:sz="0" w:space="0" w:color="auto"/>
            <w:right w:val="none" w:sz="0" w:space="0" w:color="auto"/>
          </w:divBdr>
        </w:div>
        <w:div w:id="1092898064">
          <w:blockQuote w:val="1"/>
          <w:marLeft w:val="225"/>
          <w:marRight w:val="0"/>
          <w:marTop w:val="0"/>
          <w:marBottom w:val="0"/>
          <w:divBdr>
            <w:top w:val="none" w:sz="0" w:space="0" w:color="auto"/>
            <w:left w:val="none" w:sz="0" w:space="0" w:color="auto"/>
            <w:bottom w:val="none" w:sz="0" w:space="0" w:color="auto"/>
            <w:right w:val="none" w:sz="0" w:space="0" w:color="auto"/>
          </w:divBdr>
        </w:div>
        <w:div w:id="121315801">
          <w:blockQuote w:val="1"/>
          <w:marLeft w:val="225"/>
          <w:marRight w:val="0"/>
          <w:marTop w:val="0"/>
          <w:marBottom w:val="0"/>
          <w:divBdr>
            <w:top w:val="none" w:sz="0" w:space="0" w:color="auto"/>
            <w:left w:val="none" w:sz="0" w:space="0" w:color="auto"/>
            <w:bottom w:val="none" w:sz="0" w:space="0" w:color="auto"/>
            <w:right w:val="none" w:sz="0" w:space="0" w:color="auto"/>
          </w:divBdr>
        </w:div>
        <w:div w:id="79721176">
          <w:blockQuote w:val="1"/>
          <w:marLeft w:val="225"/>
          <w:marRight w:val="0"/>
          <w:marTop w:val="0"/>
          <w:marBottom w:val="0"/>
          <w:divBdr>
            <w:top w:val="none" w:sz="0" w:space="0" w:color="auto"/>
            <w:left w:val="none" w:sz="0" w:space="0" w:color="auto"/>
            <w:bottom w:val="none" w:sz="0" w:space="0" w:color="auto"/>
            <w:right w:val="none" w:sz="0" w:space="0" w:color="auto"/>
          </w:divBdr>
        </w:div>
        <w:div w:id="1644041589">
          <w:blockQuote w:val="1"/>
          <w:marLeft w:val="225"/>
          <w:marRight w:val="0"/>
          <w:marTop w:val="0"/>
          <w:marBottom w:val="0"/>
          <w:divBdr>
            <w:top w:val="none" w:sz="0" w:space="0" w:color="auto"/>
            <w:left w:val="none" w:sz="0" w:space="0" w:color="auto"/>
            <w:bottom w:val="none" w:sz="0" w:space="0" w:color="auto"/>
            <w:right w:val="none" w:sz="0" w:space="0" w:color="auto"/>
          </w:divBdr>
        </w:div>
        <w:div w:id="955018503">
          <w:blockQuote w:val="1"/>
          <w:marLeft w:val="225"/>
          <w:marRight w:val="0"/>
          <w:marTop w:val="0"/>
          <w:marBottom w:val="0"/>
          <w:divBdr>
            <w:top w:val="none" w:sz="0" w:space="0" w:color="auto"/>
            <w:left w:val="none" w:sz="0" w:space="0" w:color="auto"/>
            <w:bottom w:val="none" w:sz="0" w:space="0" w:color="auto"/>
            <w:right w:val="none" w:sz="0" w:space="0" w:color="auto"/>
          </w:divBdr>
        </w:div>
        <w:div w:id="1554267479">
          <w:blockQuote w:val="1"/>
          <w:marLeft w:val="225"/>
          <w:marRight w:val="0"/>
          <w:marTop w:val="0"/>
          <w:marBottom w:val="0"/>
          <w:divBdr>
            <w:top w:val="none" w:sz="0" w:space="0" w:color="auto"/>
            <w:left w:val="none" w:sz="0" w:space="0" w:color="auto"/>
            <w:bottom w:val="none" w:sz="0" w:space="0" w:color="auto"/>
            <w:right w:val="none" w:sz="0" w:space="0" w:color="auto"/>
          </w:divBdr>
        </w:div>
        <w:div w:id="1000304696">
          <w:blockQuote w:val="1"/>
          <w:marLeft w:val="225"/>
          <w:marRight w:val="0"/>
          <w:marTop w:val="0"/>
          <w:marBottom w:val="0"/>
          <w:divBdr>
            <w:top w:val="none" w:sz="0" w:space="0" w:color="auto"/>
            <w:left w:val="none" w:sz="0" w:space="0" w:color="auto"/>
            <w:bottom w:val="none" w:sz="0" w:space="0" w:color="auto"/>
            <w:right w:val="none" w:sz="0" w:space="0" w:color="auto"/>
          </w:divBdr>
        </w:div>
        <w:div w:id="1168441775">
          <w:blockQuote w:val="1"/>
          <w:marLeft w:val="225"/>
          <w:marRight w:val="0"/>
          <w:marTop w:val="0"/>
          <w:marBottom w:val="0"/>
          <w:divBdr>
            <w:top w:val="none" w:sz="0" w:space="0" w:color="auto"/>
            <w:left w:val="none" w:sz="0" w:space="0" w:color="auto"/>
            <w:bottom w:val="none" w:sz="0" w:space="0" w:color="auto"/>
            <w:right w:val="none" w:sz="0" w:space="0" w:color="auto"/>
          </w:divBdr>
        </w:div>
        <w:div w:id="654073077">
          <w:blockQuote w:val="1"/>
          <w:marLeft w:val="225"/>
          <w:marRight w:val="0"/>
          <w:marTop w:val="0"/>
          <w:marBottom w:val="0"/>
          <w:divBdr>
            <w:top w:val="none" w:sz="0" w:space="0" w:color="auto"/>
            <w:left w:val="none" w:sz="0" w:space="0" w:color="auto"/>
            <w:bottom w:val="none" w:sz="0" w:space="0" w:color="auto"/>
            <w:right w:val="none" w:sz="0" w:space="0" w:color="auto"/>
          </w:divBdr>
        </w:div>
        <w:div w:id="1313556284">
          <w:blockQuote w:val="1"/>
          <w:marLeft w:val="225"/>
          <w:marRight w:val="0"/>
          <w:marTop w:val="0"/>
          <w:marBottom w:val="0"/>
          <w:divBdr>
            <w:top w:val="none" w:sz="0" w:space="0" w:color="auto"/>
            <w:left w:val="none" w:sz="0" w:space="0" w:color="auto"/>
            <w:bottom w:val="none" w:sz="0" w:space="0" w:color="auto"/>
            <w:right w:val="none" w:sz="0" w:space="0" w:color="auto"/>
          </w:divBdr>
        </w:div>
        <w:div w:id="1854227106">
          <w:blockQuote w:val="1"/>
          <w:marLeft w:val="225"/>
          <w:marRight w:val="0"/>
          <w:marTop w:val="0"/>
          <w:marBottom w:val="0"/>
          <w:divBdr>
            <w:top w:val="none" w:sz="0" w:space="0" w:color="auto"/>
            <w:left w:val="none" w:sz="0" w:space="0" w:color="auto"/>
            <w:bottom w:val="none" w:sz="0" w:space="0" w:color="auto"/>
            <w:right w:val="none" w:sz="0" w:space="0" w:color="auto"/>
          </w:divBdr>
        </w:div>
        <w:div w:id="1327779054">
          <w:blockQuote w:val="1"/>
          <w:marLeft w:val="225"/>
          <w:marRight w:val="0"/>
          <w:marTop w:val="0"/>
          <w:marBottom w:val="0"/>
          <w:divBdr>
            <w:top w:val="none" w:sz="0" w:space="0" w:color="auto"/>
            <w:left w:val="none" w:sz="0" w:space="0" w:color="auto"/>
            <w:bottom w:val="none" w:sz="0" w:space="0" w:color="auto"/>
            <w:right w:val="none" w:sz="0" w:space="0" w:color="auto"/>
          </w:divBdr>
        </w:div>
        <w:div w:id="1976178236">
          <w:blockQuote w:val="1"/>
          <w:marLeft w:val="225"/>
          <w:marRight w:val="0"/>
          <w:marTop w:val="0"/>
          <w:marBottom w:val="0"/>
          <w:divBdr>
            <w:top w:val="none" w:sz="0" w:space="0" w:color="auto"/>
            <w:left w:val="none" w:sz="0" w:space="0" w:color="auto"/>
            <w:bottom w:val="none" w:sz="0" w:space="0" w:color="auto"/>
            <w:right w:val="none" w:sz="0" w:space="0" w:color="auto"/>
          </w:divBdr>
        </w:div>
        <w:div w:id="123085439">
          <w:blockQuote w:val="1"/>
          <w:marLeft w:val="225"/>
          <w:marRight w:val="0"/>
          <w:marTop w:val="0"/>
          <w:marBottom w:val="0"/>
          <w:divBdr>
            <w:top w:val="none" w:sz="0" w:space="0" w:color="auto"/>
            <w:left w:val="none" w:sz="0" w:space="0" w:color="auto"/>
            <w:bottom w:val="none" w:sz="0" w:space="0" w:color="auto"/>
            <w:right w:val="none" w:sz="0" w:space="0" w:color="auto"/>
          </w:divBdr>
        </w:div>
        <w:div w:id="53433344">
          <w:blockQuote w:val="1"/>
          <w:marLeft w:val="225"/>
          <w:marRight w:val="0"/>
          <w:marTop w:val="0"/>
          <w:marBottom w:val="0"/>
          <w:divBdr>
            <w:top w:val="none" w:sz="0" w:space="0" w:color="auto"/>
            <w:left w:val="none" w:sz="0" w:space="0" w:color="auto"/>
            <w:bottom w:val="none" w:sz="0" w:space="0" w:color="auto"/>
            <w:right w:val="none" w:sz="0" w:space="0" w:color="auto"/>
          </w:divBdr>
        </w:div>
        <w:div w:id="315575102">
          <w:blockQuote w:val="1"/>
          <w:marLeft w:val="225"/>
          <w:marRight w:val="0"/>
          <w:marTop w:val="0"/>
          <w:marBottom w:val="0"/>
          <w:divBdr>
            <w:top w:val="none" w:sz="0" w:space="0" w:color="auto"/>
            <w:left w:val="none" w:sz="0" w:space="0" w:color="auto"/>
            <w:bottom w:val="none" w:sz="0" w:space="0" w:color="auto"/>
            <w:right w:val="none" w:sz="0" w:space="0" w:color="auto"/>
          </w:divBdr>
        </w:div>
        <w:div w:id="444812717">
          <w:blockQuote w:val="1"/>
          <w:marLeft w:val="225"/>
          <w:marRight w:val="0"/>
          <w:marTop w:val="0"/>
          <w:marBottom w:val="0"/>
          <w:divBdr>
            <w:top w:val="none" w:sz="0" w:space="0" w:color="auto"/>
            <w:left w:val="none" w:sz="0" w:space="0" w:color="auto"/>
            <w:bottom w:val="none" w:sz="0" w:space="0" w:color="auto"/>
            <w:right w:val="none" w:sz="0" w:space="0" w:color="auto"/>
          </w:divBdr>
        </w:div>
        <w:div w:id="340358223">
          <w:blockQuote w:val="1"/>
          <w:marLeft w:val="225"/>
          <w:marRight w:val="0"/>
          <w:marTop w:val="0"/>
          <w:marBottom w:val="0"/>
          <w:divBdr>
            <w:top w:val="none" w:sz="0" w:space="0" w:color="auto"/>
            <w:left w:val="none" w:sz="0" w:space="0" w:color="auto"/>
            <w:bottom w:val="none" w:sz="0" w:space="0" w:color="auto"/>
            <w:right w:val="none" w:sz="0" w:space="0" w:color="auto"/>
          </w:divBdr>
        </w:div>
        <w:div w:id="828332456">
          <w:blockQuote w:val="1"/>
          <w:marLeft w:val="225"/>
          <w:marRight w:val="0"/>
          <w:marTop w:val="0"/>
          <w:marBottom w:val="0"/>
          <w:divBdr>
            <w:top w:val="none" w:sz="0" w:space="0" w:color="auto"/>
            <w:left w:val="none" w:sz="0" w:space="0" w:color="auto"/>
            <w:bottom w:val="none" w:sz="0" w:space="0" w:color="auto"/>
            <w:right w:val="none" w:sz="0" w:space="0" w:color="auto"/>
          </w:divBdr>
        </w:div>
        <w:div w:id="704257873">
          <w:blockQuote w:val="1"/>
          <w:marLeft w:val="225"/>
          <w:marRight w:val="0"/>
          <w:marTop w:val="0"/>
          <w:marBottom w:val="0"/>
          <w:divBdr>
            <w:top w:val="none" w:sz="0" w:space="0" w:color="auto"/>
            <w:left w:val="none" w:sz="0" w:space="0" w:color="auto"/>
            <w:bottom w:val="none" w:sz="0" w:space="0" w:color="auto"/>
            <w:right w:val="none" w:sz="0" w:space="0" w:color="auto"/>
          </w:divBdr>
        </w:div>
        <w:div w:id="1951861689">
          <w:blockQuote w:val="1"/>
          <w:marLeft w:val="225"/>
          <w:marRight w:val="0"/>
          <w:marTop w:val="0"/>
          <w:marBottom w:val="0"/>
          <w:divBdr>
            <w:top w:val="none" w:sz="0" w:space="0" w:color="auto"/>
            <w:left w:val="none" w:sz="0" w:space="0" w:color="auto"/>
            <w:bottom w:val="none" w:sz="0" w:space="0" w:color="auto"/>
            <w:right w:val="none" w:sz="0" w:space="0" w:color="auto"/>
          </w:divBdr>
        </w:div>
        <w:div w:id="909534723">
          <w:blockQuote w:val="1"/>
          <w:marLeft w:val="225"/>
          <w:marRight w:val="0"/>
          <w:marTop w:val="0"/>
          <w:marBottom w:val="0"/>
          <w:divBdr>
            <w:top w:val="none" w:sz="0" w:space="0" w:color="auto"/>
            <w:left w:val="none" w:sz="0" w:space="0" w:color="auto"/>
            <w:bottom w:val="none" w:sz="0" w:space="0" w:color="auto"/>
            <w:right w:val="none" w:sz="0" w:space="0" w:color="auto"/>
          </w:divBdr>
        </w:div>
        <w:div w:id="410196719">
          <w:blockQuote w:val="1"/>
          <w:marLeft w:val="225"/>
          <w:marRight w:val="0"/>
          <w:marTop w:val="0"/>
          <w:marBottom w:val="0"/>
          <w:divBdr>
            <w:top w:val="none" w:sz="0" w:space="0" w:color="auto"/>
            <w:left w:val="none" w:sz="0" w:space="0" w:color="auto"/>
            <w:bottom w:val="none" w:sz="0" w:space="0" w:color="auto"/>
            <w:right w:val="none" w:sz="0" w:space="0" w:color="auto"/>
          </w:divBdr>
        </w:div>
        <w:div w:id="1339238053">
          <w:blockQuote w:val="1"/>
          <w:marLeft w:val="225"/>
          <w:marRight w:val="0"/>
          <w:marTop w:val="0"/>
          <w:marBottom w:val="0"/>
          <w:divBdr>
            <w:top w:val="none" w:sz="0" w:space="0" w:color="auto"/>
            <w:left w:val="none" w:sz="0" w:space="0" w:color="auto"/>
            <w:bottom w:val="none" w:sz="0" w:space="0" w:color="auto"/>
            <w:right w:val="none" w:sz="0" w:space="0" w:color="auto"/>
          </w:divBdr>
        </w:div>
        <w:div w:id="369033580">
          <w:blockQuote w:val="1"/>
          <w:marLeft w:val="225"/>
          <w:marRight w:val="0"/>
          <w:marTop w:val="0"/>
          <w:marBottom w:val="0"/>
          <w:divBdr>
            <w:top w:val="none" w:sz="0" w:space="0" w:color="auto"/>
            <w:left w:val="none" w:sz="0" w:space="0" w:color="auto"/>
            <w:bottom w:val="none" w:sz="0" w:space="0" w:color="auto"/>
            <w:right w:val="none" w:sz="0" w:space="0" w:color="auto"/>
          </w:divBdr>
        </w:div>
        <w:div w:id="2320129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10397772">
      <w:bodyDiv w:val="1"/>
      <w:marLeft w:val="0"/>
      <w:marRight w:val="0"/>
      <w:marTop w:val="0"/>
      <w:marBottom w:val="0"/>
      <w:divBdr>
        <w:top w:val="none" w:sz="0" w:space="0" w:color="auto"/>
        <w:left w:val="none" w:sz="0" w:space="0" w:color="auto"/>
        <w:bottom w:val="none" w:sz="0" w:space="0" w:color="auto"/>
        <w:right w:val="none" w:sz="0" w:space="0" w:color="auto"/>
      </w:divBdr>
      <w:divsChild>
        <w:div w:id="1955671444">
          <w:blockQuote w:val="1"/>
          <w:marLeft w:val="225"/>
          <w:marRight w:val="0"/>
          <w:marTop w:val="0"/>
          <w:marBottom w:val="0"/>
          <w:divBdr>
            <w:top w:val="none" w:sz="0" w:space="0" w:color="auto"/>
            <w:left w:val="none" w:sz="0" w:space="0" w:color="auto"/>
            <w:bottom w:val="none" w:sz="0" w:space="0" w:color="auto"/>
            <w:right w:val="none" w:sz="0" w:space="0" w:color="auto"/>
          </w:divBdr>
        </w:div>
        <w:div w:id="508836456">
          <w:blockQuote w:val="1"/>
          <w:marLeft w:val="225"/>
          <w:marRight w:val="0"/>
          <w:marTop w:val="0"/>
          <w:marBottom w:val="0"/>
          <w:divBdr>
            <w:top w:val="none" w:sz="0" w:space="0" w:color="auto"/>
            <w:left w:val="none" w:sz="0" w:space="0" w:color="auto"/>
            <w:bottom w:val="none" w:sz="0" w:space="0" w:color="auto"/>
            <w:right w:val="none" w:sz="0" w:space="0" w:color="auto"/>
          </w:divBdr>
        </w:div>
        <w:div w:id="1030643660">
          <w:blockQuote w:val="1"/>
          <w:marLeft w:val="225"/>
          <w:marRight w:val="0"/>
          <w:marTop w:val="0"/>
          <w:marBottom w:val="0"/>
          <w:divBdr>
            <w:top w:val="none" w:sz="0" w:space="0" w:color="auto"/>
            <w:left w:val="none" w:sz="0" w:space="0" w:color="auto"/>
            <w:bottom w:val="none" w:sz="0" w:space="0" w:color="auto"/>
            <w:right w:val="none" w:sz="0" w:space="0" w:color="auto"/>
          </w:divBdr>
        </w:div>
        <w:div w:id="1119645814">
          <w:blockQuote w:val="1"/>
          <w:marLeft w:val="225"/>
          <w:marRight w:val="0"/>
          <w:marTop w:val="0"/>
          <w:marBottom w:val="0"/>
          <w:divBdr>
            <w:top w:val="none" w:sz="0" w:space="0" w:color="auto"/>
            <w:left w:val="none" w:sz="0" w:space="0" w:color="auto"/>
            <w:bottom w:val="none" w:sz="0" w:space="0" w:color="auto"/>
            <w:right w:val="none" w:sz="0" w:space="0" w:color="auto"/>
          </w:divBdr>
        </w:div>
        <w:div w:id="146016667">
          <w:blockQuote w:val="1"/>
          <w:marLeft w:val="225"/>
          <w:marRight w:val="0"/>
          <w:marTop w:val="0"/>
          <w:marBottom w:val="0"/>
          <w:divBdr>
            <w:top w:val="none" w:sz="0" w:space="0" w:color="auto"/>
            <w:left w:val="none" w:sz="0" w:space="0" w:color="auto"/>
            <w:bottom w:val="none" w:sz="0" w:space="0" w:color="auto"/>
            <w:right w:val="none" w:sz="0" w:space="0" w:color="auto"/>
          </w:divBdr>
        </w:div>
        <w:div w:id="364136294">
          <w:blockQuote w:val="1"/>
          <w:marLeft w:val="225"/>
          <w:marRight w:val="0"/>
          <w:marTop w:val="0"/>
          <w:marBottom w:val="0"/>
          <w:divBdr>
            <w:top w:val="none" w:sz="0" w:space="0" w:color="auto"/>
            <w:left w:val="none" w:sz="0" w:space="0" w:color="auto"/>
            <w:bottom w:val="none" w:sz="0" w:space="0" w:color="auto"/>
            <w:right w:val="none" w:sz="0" w:space="0" w:color="auto"/>
          </w:divBdr>
        </w:div>
        <w:div w:id="832991864">
          <w:blockQuote w:val="1"/>
          <w:marLeft w:val="225"/>
          <w:marRight w:val="0"/>
          <w:marTop w:val="0"/>
          <w:marBottom w:val="0"/>
          <w:divBdr>
            <w:top w:val="none" w:sz="0" w:space="0" w:color="auto"/>
            <w:left w:val="none" w:sz="0" w:space="0" w:color="auto"/>
            <w:bottom w:val="none" w:sz="0" w:space="0" w:color="auto"/>
            <w:right w:val="none" w:sz="0" w:space="0" w:color="auto"/>
          </w:divBdr>
        </w:div>
        <w:div w:id="474227822">
          <w:blockQuote w:val="1"/>
          <w:marLeft w:val="225"/>
          <w:marRight w:val="0"/>
          <w:marTop w:val="0"/>
          <w:marBottom w:val="0"/>
          <w:divBdr>
            <w:top w:val="none" w:sz="0" w:space="0" w:color="auto"/>
            <w:left w:val="none" w:sz="0" w:space="0" w:color="auto"/>
            <w:bottom w:val="none" w:sz="0" w:space="0" w:color="auto"/>
            <w:right w:val="none" w:sz="0" w:space="0" w:color="auto"/>
          </w:divBdr>
        </w:div>
        <w:div w:id="377320502">
          <w:blockQuote w:val="1"/>
          <w:marLeft w:val="225"/>
          <w:marRight w:val="0"/>
          <w:marTop w:val="0"/>
          <w:marBottom w:val="0"/>
          <w:divBdr>
            <w:top w:val="none" w:sz="0" w:space="0" w:color="auto"/>
            <w:left w:val="none" w:sz="0" w:space="0" w:color="auto"/>
            <w:bottom w:val="none" w:sz="0" w:space="0" w:color="auto"/>
            <w:right w:val="none" w:sz="0" w:space="0" w:color="auto"/>
          </w:divBdr>
        </w:div>
        <w:div w:id="1897206306">
          <w:blockQuote w:val="1"/>
          <w:marLeft w:val="225"/>
          <w:marRight w:val="0"/>
          <w:marTop w:val="0"/>
          <w:marBottom w:val="0"/>
          <w:divBdr>
            <w:top w:val="none" w:sz="0" w:space="0" w:color="auto"/>
            <w:left w:val="none" w:sz="0" w:space="0" w:color="auto"/>
            <w:bottom w:val="none" w:sz="0" w:space="0" w:color="auto"/>
            <w:right w:val="none" w:sz="0" w:space="0" w:color="auto"/>
          </w:divBdr>
        </w:div>
        <w:div w:id="533229023">
          <w:blockQuote w:val="1"/>
          <w:marLeft w:val="225"/>
          <w:marRight w:val="0"/>
          <w:marTop w:val="0"/>
          <w:marBottom w:val="0"/>
          <w:divBdr>
            <w:top w:val="none" w:sz="0" w:space="0" w:color="auto"/>
            <w:left w:val="none" w:sz="0" w:space="0" w:color="auto"/>
            <w:bottom w:val="none" w:sz="0" w:space="0" w:color="auto"/>
            <w:right w:val="none" w:sz="0" w:space="0" w:color="auto"/>
          </w:divBdr>
        </w:div>
        <w:div w:id="709768911">
          <w:blockQuote w:val="1"/>
          <w:marLeft w:val="225"/>
          <w:marRight w:val="0"/>
          <w:marTop w:val="0"/>
          <w:marBottom w:val="0"/>
          <w:divBdr>
            <w:top w:val="none" w:sz="0" w:space="0" w:color="auto"/>
            <w:left w:val="none" w:sz="0" w:space="0" w:color="auto"/>
            <w:bottom w:val="none" w:sz="0" w:space="0" w:color="auto"/>
            <w:right w:val="none" w:sz="0" w:space="0" w:color="auto"/>
          </w:divBdr>
        </w:div>
        <w:div w:id="777332197">
          <w:blockQuote w:val="1"/>
          <w:marLeft w:val="225"/>
          <w:marRight w:val="0"/>
          <w:marTop w:val="0"/>
          <w:marBottom w:val="0"/>
          <w:divBdr>
            <w:top w:val="none" w:sz="0" w:space="0" w:color="auto"/>
            <w:left w:val="none" w:sz="0" w:space="0" w:color="auto"/>
            <w:bottom w:val="none" w:sz="0" w:space="0" w:color="auto"/>
            <w:right w:val="none" w:sz="0" w:space="0" w:color="auto"/>
          </w:divBdr>
        </w:div>
        <w:div w:id="1139959467">
          <w:blockQuote w:val="1"/>
          <w:marLeft w:val="225"/>
          <w:marRight w:val="0"/>
          <w:marTop w:val="0"/>
          <w:marBottom w:val="0"/>
          <w:divBdr>
            <w:top w:val="none" w:sz="0" w:space="0" w:color="auto"/>
            <w:left w:val="none" w:sz="0" w:space="0" w:color="auto"/>
            <w:bottom w:val="none" w:sz="0" w:space="0" w:color="auto"/>
            <w:right w:val="none" w:sz="0" w:space="0" w:color="auto"/>
          </w:divBdr>
        </w:div>
        <w:div w:id="1287005004">
          <w:blockQuote w:val="1"/>
          <w:marLeft w:val="225"/>
          <w:marRight w:val="0"/>
          <w:marTop w:val="0"/>
          <w:marBottom w:val="0"/>
          <w:divBdr>
            <w:top w:val="none" w:sz="0" w:space="0" w:color="auto"/>
            <w:left w:val="none" w:sz="0" w:space="0" w:color="auto"/>
            <w:bottom w:val="none" w:sz="0" w:space="0" w:color="auto"/>
            <w:right w:val="none" w:sz="0" w:space="0" w:color="auto"/>
          </w:divBdr>
        </w:div>
        <w:div w:id="913514610">
          <w:blockQuote w:val="1"/>
          <w:marLeft w:val="225"/>
          <w:marRight w:val="0"/>
          <w:marTop w:val="0"/>
          <w:marBottom w:val="0"/>
          <w:divBdr>
            <w:top w:val="none" w:sz="0" w:space="0" w:color="auto"/>
            <w:left w:val="none" w:sz="0" w:space="0" w:color="auto"/>
            <w:bottom w:val="none" w:sz="0" w:space="0" w:color="auto"/>
            <w:right w:val="none" w:sz="0" w:space="0" w:color="auto"/>
          </w:divBdr>
        </w:div>
        <w:div w:id="1108306302">
          <w:blockQuote w:val="1"/>
          <w:marLeft w:val="225"/>
          <w:marRight w:val="0"/>
          <w:marTop w:val="0"/>
          <w:marBottom w:val="0"/>
          <w:divBdr>
            <w:top w:val="none" w:sz="0" w:space="0" w:color="auto"/>
            <w:left w:val="none" w:sz="0" w:space="0" w:color="auto"/>
            <w:bottom w:val="none" w:sz="0" w:space="0" w:color="auto"/>
            <w:right w:val="none" w:sz="0" w:space="0" w:color="auto"/>
          </w:divBdr>
        </w:div>
        <w:div w:id="898321518">
          <w:blockQuote w:val="1"/>
          <w:marLeft w:val="225"/>
          <w:marRight w:val="0"/>
          <w:marTop w:val="0"/>
          <w:marBottom w:val="0"/>
          <w:divBdr>
            <w:top w:val="none" w:sz="0" w:space="0" w:color="auto"/>
            <w:left w:val="none" w:sz="0" w:space="0" w:color="auto"/>
            <w:bottom w:val="none" w:sz="0" w:space="0" w:color="auto"/>
            <w:right w:val="none" w:sz="0" w:space="0" w:color="auto"/>
          </w:divBdr>
        </w:div>
        <w:div w:id="636446785">
          <w:blockQuote w:val="1"/>
          <w:marLeft w:val="225"/>
          <w:marRight w:val="0"/>
          <w:marTop w:val="0"/>
          <w:marBottom w:val="0"/>
          <w:divBdr>
            <w:top w:val="none" w:sz="0" w:space="0" w:color="auto"/>
            <w:left w:val="none" w:sz="0" w:space="0" w:color="auto"/>
            <w:bottom w:val="none" w:sz="0" w:space="0" w:color="auto"/>
            <w:right w:val="none" w:sz="0" w:space="0" w:color="auto"/>
          </w:divBdr>
        </w:div>
        <w:div w:id="939410091">
          <w:blockQuote w:val="1"/>
          <w:marLeft w:val="225"/>
          <w:marRight w:val="0"/>
          <w:marTop w:val="0"/>
          <w:marBottom w:val="0"/>
          <w:divBdr>
            <w:top w:val="none" w:sz="0" w:space="0" w:color="auto"/>
            <w:left w:val="none" w:sz="0" w:space="0" w:color="auto"/>
            <w:bottom w:val="none" w:sz="0" w:space="0" w:color="auto"/>
            <w:right w:val="none" w:sz="0" w:space="0" w:color="auto"/>
          </w:divBdr>
        </w:div>
        <w:div w:id="1097095781">
          <w:blockQuote w:val="1"/>
          <w:marLeft w:val="225"/>
          <w:marRight w:val="0"/>
          <w:marTop w:val="0"/>
          <w:marBottom w:val="0"/>
          <w:divBdr>
            <w:top w:val="none" w:sz="0" w:space="0" w:color="auto"/>
            <w:left w:val="none" w:sz="0" w:space="0" w:color="auto"/>
            <w:bottom w:val="none" w:sz="0" w:space="0" w:color="auto"/>
            <w:right w:val="none" w:sz="0" w:space="0" w:color="auto"/>
          </w:divBdr>
        </w:div>
        <w:div w:id="2109033965">
          <w:blockQuote w:val="1"/>
          <w:marLeft w:val="225"/>
          <w:marRight w:val="0"/>
          <w:marTop w:val="0"/>
          <w:marBottom w:val="0"/>
          <w:divBdr>
            <w:top w:val="none" w:sz="0" w:space="0" w:color="auto"/>
            <w:left w:val="none" w:sz="0" w:space="0" w:color="auto"/>
            <w:bottom w:val="none" w:sz="0" w:space="0" w:color="auto"/>
            <w:right w:val="none" w:sz="0" w:space="0" w:color="auto"/>
          </w:divBdr>
        </w:div>
        <w:div w:id="668677207">
          <w:blockQuote w:val="1"/>
          <w:marLeft w:val="225"/>
          <w:marRight w:val="0"/>
          <w:marTop w:val="0"/>
          <w:marBottom w:val="0"/>
          <w:divBdr>
            <w:top w:val="none" w:sz="0" w:space="0" w:color="auto"/>
            <w:left w:val="none" w:sz="0" w:space="0" w:color="auto"/>
            <w:bottom w:val="none" w:sz="0" w:space="0" w:color="auto"/>
            <w:right w:val="none" w:sz="0" w:space="0" w:color="auto"/>
          </w:divBdr>
        </w:div>
        <w:div w:id="44259294">
          <w:blockQuote w:val="1"/>
          <w:marLeft w:val="225"/>
          <w:marRight w:val="0"/>
          <w:marTop w:val="0"/>
          <w:marBottom w:val="0"/>
          <w:divBdr>
            <w:top w:val="none" w:sz="0" w:space="0" w:color="auto"/>
            <w:left w:val="none" w:sz="0" w:space="0" w:color="auto"/>
            <w:bottom w:val="none" w:sz="0" w:space="0" w:color="auto"/>
            <w:right w:val="none" w:sz="0" w:space="0" w:color="auto"/>
          </w:divBdr>
        </w:div>
        <w:div w:id="1994018975">
          <w:blockQuote w:val="1"/>
          <w:marLeft w:val="225"/>
          <w:marRight w:val="0"/>
          <w:marTop w:val="0"/>
          <w:marBottom w:val="0"/>
          <w:divBdr>
            <w:top w:val="none" w:sz="0" w:space="0" w:color="auto"/>
            <w:left w:val="none" w:sz="0" w:space="0" w:color="auto"/>
            <w:bottom w:val="none" w:sz="0" w:space="0" w:color="auto"/>
            <w:right w:val="none" w:sz="0" w:space="0" w:color="auto"/>
          </w:divBdr>
        </w:div>
        <w:div w:id="19747136">
          <w:blockQuote w:val="1"/>
          <w:marLeft w:val="225"/>
          <w:marRight w:val="0"/>
          <w:marTop w:val="0"/>
          <w:marBottom w:val="0"/>
          <w:divBdr>
            <w:top w:val="none" w:sz="0" w:space="0" w:color="auto"/>
            <w:left w:val="none" w:sz="0" w:space="0" w:color="auto"/>
            <w:bottom w:val="none" w:sz="0" w:space="0" w:color="auto"/>
            <w:right w:val="none" w:sz="0" w:space="0" w:color="auto"/>
          </w:divBdr>
        </w:div>
        <w:div w:id="639455858">
          <w:blockQuote w:val="1"/>
          <w:marLeft w:val="225"/>
          <w:marRight w:val="0"/>
          <w:marTop w:val="0"/>
          <w:marBottom w:val="0"/>
          <w:divBdr>
            <w:top w:val="none" w:sz="0" w:space="0" w:color="auto"/>
            <w:left w:val="none" w:sz="0" w:space="0" w:color="auto"/>
            <w:bottom w:val="none" w:sz="0" w:space="0" w:color="auto"/>
            <w:right w:val="none" w:sz="0" w:space="0" w:color="auto"/>
          </w:divBdr>
        </w:div>
        <w:div w:id="237444997">
          <w:blockQuote w:val="1"/>
          <w:marLeft w:val="225"/>
          <w:marRight w:val="0"/>
          <w:marTop w:val="0"/>
          <w:marBottom w:val="0"/>
          <w:divBdr>
            <w:top w:val="none" w:sz="0" w:space="0" w:color="auto"/>
            <w:left w:val="none" w:sz="0" w:space="0" w:color="auto"/>
            <w:bottom w:val="none" w:sz="0" w:space="0" w:color="auto"/>
            <w:right w:val="none" w:sz="0" w:space="0" w:color="auto"/>
          </w:divBdr>
        </w:div>
        <w:div w:id="938948959">
          <w:blockQuote w:val="1"/>
          <w:marLeft w:val="225"/>
          <w:marRight w:val="0"/>
          <w:marTop w:val="0"/>
          <w:marBottom w:val="0"/>
          <w:divBdr>
            <w:top w:val="none" w:sz="0" w:space="0" w:color="auto"/>
            <w:left w:val="none" w:sz="0" w:space="0" w:color="auto"/>
            <w:bottom w:val="none" w:sz="0" w:space="0" w:color="auto"/>
            <w:right w:val="none" w:sz="0" w:space="0" w:color="auto"/>
          </w:divBdr>
        </w:div>
        <w:div w:id="11347346">
          <w:blockQuote w:val="1"/>
          <w:marLeft w:val="225"/>
          <w:marRight w:val="0"/>
          <w:marTop w:val="0"/>
          <w:marBottom w:val="0"/>
          <w:divBdr>
            <w:top w:val="none" w:sz="0" w:space="0" w:color="auto"/>
            <w:left w:val="none" w:sz="0" w:space="0" w:color="auto"/>
            <w:bottom w:val="none" w:sz="0" w:space="0" w:color="auto"/>
            <w:right w:val="none" w:sz="0" w:space="0" w:color="auto"/>
          </w:divBdr>
        </w:div>
        <w:div w:id="1737900481">
          <w:blockQuote w:val="1"/>
          <w:marLeft w:val="225"/>
          <w:marRight w:val="0"/>
          <w:marTop w:val="0"/>
          <w:marBottom w:val="0"/>
          <w:divBdr>
            <w:top w:val="none" w:sz="0" w:space="0" w:color="auto"/>
            <w:left w:val="none" w:sz="0" w:space="0" w:color="auto"/>
            <w:bottom w:val="none" w:sz="0" w:space="0" w:color="auto"/>
            <w:right w:val="none" w:sz="0" w:space="0" w:color="auto"/>
          </w:divBdr>
        </w:div>
        <w:div w:id="46277342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8698466">
      <w:bodyDiv w:val="1"/>
      <w:marLeft w:val="0"/>
      <w:marRight w:val="0"/>
      <w:marTop w:val="0"/>
      <w:marBottom w:val="0"/>
      <w:divBdr>
        <w:top w:val="none" w:sz="0" w:space="0" w:color="auto"/>
        <w:left w:val="none" w:sz="0" w:space="0" w:color="auto"/>
        <w:bottom w:val="none" w:sz="0" w:space="0" w:color="auto"/>
        <w:right w:val="none" w:sz="0" w:space="0" w:color="auto"/>
      </w:divBdr>
    </w:div>
    <w:div w:id="446896125">
      <w:bodyDiv w:val="1"/>
      <w:marLeft w:val="0"/>
      <w:marRight w:val="0"/>
      <w:marTop w:val="0"/>
      <w:marBottom w:val="0"/>
      <w:divBdr>
        <w:top w:val="none" w:sz="0" w:space="0" w:color="auto"/>
        <w:left w:val="none" w:sz="0" w:space="0" w:color="auto"/>
        <w:bottom w:val="none" w:sz="0" w:space="0" w:color="auto"/>
        <w:right w:val="none" w:sz="0" w:space="0" w:color="auto"/>
      </w:divBdr>
      <w:divsChild>
        <w:div w:id="96291043">
          <w:blockQuote w:val="1"/>
          <w:marLeft w:val="225"/>
          <w:marRight w:val="0"/>
          <w:marTop w:val="0"/>
          <w:marBottom w:val="0"/>
          <w:divBdr>
            <w:top w:val="none" w:sz="0" w:space="0" w:color="auto"/>
            <w:left w:val="none" w:sz="0" w:space="0" w:color="auto"/>
            <w:bottom w:val="none" w:sz="0" w:space="0" w:color="auto"/>
            <w:right w:val="none" w:sz="0" w:space="0" w:color="auto"/>
          </w:divBdr>
        </w:div>
        <w:div w:id="1490561713">
          <w:blockQuote w:val="1"/>
          <w:marLeft w:val="225"/>
          <w:marRight w:val="0"/>
          <w:marTop w:val="0"/>
          <w:marBottom w:val="0"/>
          <w:divBdr>
            <w:top w:val="none" w:sz="0" w:space="0" w:color="auto"/>
            <w:left w:val="none" w:sz="0" w:space="0" w:color="auto"/>
            <w:bottom w:val="none" w:sz="0" w:space="0" w:color="auto"/>
            <w:right w:val="none" w:sz="0" w:space="0" w:color="auto"/>
          </w:divBdr>
        </w:div>
        <w:div w:id="1361397963">
          <w:blockQuote w:val="1"/>
          <w:marLeft w:val="225"/>
          <w:marRight w:val="0"/>
          <w:marTop w:val="0"/>
          <w:marBottom w:val="0"/>
          <w:divBdr>
            <w:top w:val="none" w:sz="0" w:space="0" w:color="auto"/>
            <w:left w:val="none" w:sz="0" w:space="0" w:color="auto"/>
            <w:bottom w:val="none" w:sz="0" w:space="0" w:color="auto"/>
            <w:right w:val="none" w:sz="0" w:space="0" w:color="auto"/>
          </w:divBdr>
        </w:div>
        <w:div w:id="675039785">
          <w:blockQuote w:val="1"/>
          <w:marLeft w:val="225"/>
          <w:marRight w:val="0"/>
          <w:marTop w:val="0"/>
          <w:marBottom w:val="0"/>
          <w:divBdr>
            <w:top w:val="none" w:sz="0" w:space="0" w:color="auto"/>
            <w:left w:val="none" w:sz="0" w:space="0" w:color="auto"/>
            <w:bottom w:val="none" w:sz="0" w:space="0" w:color="auto"/>
            <w:right w:val="none" w:sz="0" w:space="0" w:color="auto"/>
          </w:divBdr>
        </w:div>
        <w:div w:id="522090824">
          <w:blockQuote w:val="1"/>
          <w:marLeft w:val="225"/>
          <w:marRight w:val="0"/>
          <w:marTop w:val="0"/>
          <w:marBottom w:val="0"/>
          <w:divBdr>
            <w:top w:val="none" w:sz="0" w:space="0" w:color="auto"/>
            <w:left w:val="none" w:sz="0" w:space="0" w:color="auto"/>
            <w:bottom w:val="none" w:sz="0" w:space="0" w:color="auto"/>
            <w:right w:val="none" w:sz="0" w:space="0" w:color="auto"/>
          </w:divBdr>
        </w:div>
        <w:div w:id="1647707541">
          <w:blockQuote w:val="1"/>
          <w:marLeft w:val="225"/>
          <w:marRight w:val="0"/>
          <w:marTop w:val="0"/>
          <w:marBottom w:val="0"/>
          <w:divBdr>
            <w:top w:val="none" w:sz="0" w:space="0" w:color="auto"/>
            <w:left w:val="none" w:sz="0" w:space="0" w:color="auto"/>
            <w:bottom w:val="none" w:sz="0" w:space="0" w:color="auto"/>
            <w:right w:val="none" w:sz="0" w:space="0" w:color="auto"/>
          </w:divBdr>
        </w:div>
        <w:div w:id="747313993">
          <w:blockQuote w:val="1"/>
          <w:marLeft w:val="225"/>
          <w:marRight w:val="0"/>
          <w:marTop w:val="0"/>
          <w:marBottom w:val="0"/>
          <w:divBdr>
            <w:top w:val="none" w:sz="0" w:space="0" w:color="auto"/>
            <w:left w:val="none" w:sz="0" w:space="0" w:color="auto"/>
            <w:bottom w:val="none" w:sz="0" w:space="0" w:color="auto"/>
            <w:right w:val="none" w:sz="0" w:space="0" w:color="auto"/>
          </w:divBdr>
        </w:div>
        <w:div w:id="1627928666">
          <w:blockQuote w:val="1"/>
          <w:marLeft w:val="225"/>
          <w:marRight w:val="0"/>
          <w:marTop w:val="0"/>
          <w:marBottom w:val="0"/>
          <w:divBdr>
            <w:top w:val="none" w:sz="0" w:space="0" w:color="auto"/>
            <w:left w:val="none" w:sz="0" w:space="0" w:color="auto"/>
            <w:bottom w:val="none" w:sz="0" w:space="0" w:color="auto"/>
            <w:right w:val="none" w:sz="0" w:space="0" w:color="auto"/>
          </w:divBdr>
        </w:div>
        <w:div w:id="1649017513">
          <w:blockQuote w:val="1"/>
          <w:marLeft w:val="225"/>
          <w:marRight w:val="0"/>
          <w:marTop w:val="0"/>
          <w:marBottom w:val="0"/>
          <w:divBdr>
            <w:top w:val="none" w:sz="0" w:space="0" w:color="auto"/>
            <w:left w:val="none" w:sz="0" w:space="0" w:color="auto"/>
            <w:bottom w:val="none" w:sz="0" w:space="0" w:color="auto"/>
            <w:right w:val="none" w:sz="0" w:space="0" w:color="auto"/>
          </w:divBdr>
        </w:div>
        <w:div w:id="568880660">
          <w:blockQuote w:val="1"/>
          <w:marLeft w:val="225"/>
          <w:marRight w:val="0"/>
          <w:marTop w:val="0"/>
          <w:marBottom w:val="0"/>
          <w:divBdr>
            <w:top w:val="none" w:sz="0" w:space="0" w:color="auto"/>
            <w:left w:val="none" w:sz="0" w:space="0" w:color="auto"/>
            <w:bottom w:val="none" w:sz="0" w:space="0" w:color="auto"/>
            <w:right w:val="none" w:sz="0" w:space="0" w:color="auto"/>
          </w:divBdr>
        </w:div>
        <w:div w:id="599072074">
          <w:blockQuote w:val="1"/>
          <w:marLeft w:val="225"/>
          <w:marRight w:val="0"/>
          <w:marTop w:val="0"/>
          <w:marBottom w:val="0"/>
          <w:divBdr>
            <w:top w:val="none" w:sz="0" w:space="0" w:color="auto"/>
            <w:left w:val="none" w:sz="0" w:space="0" w:color="auto"/>
            <w:bottom w:val="none" w:sz="0" w:space="0" w:color="auto"/>
            <w:right w:val="none" w:sz="0" w:space="0" w:color="auto"/>
          </w:divBdr>
        </w:div>
        <w:div w:id="709455228">
          <w:blockQuote w:val="1"/>
          <w:marLeft w:val="225"/>
          <w:marRight w:val="0"/>
          <w:marTop w:val="0"/>
          <w:marBottom w:val="0"/>
          <w:divBdr>
            <w:top w:val="none" w:sz="0" w:space="0" w:color="auto"/>
            <w:left w:val="none" w:sz="0" w:space="0" w:color="auto"/>
            <w:bottom w:val="none" w:sz="0" w:space="0" w:color="auto"/>
            <w:right w:val="none" w:sz="0" w:space="0" w:color="auto"/>
          </w:divBdr>
        </w:div>
        <w:div w:id="1383402657">
          <w:blockQuote w:val="1"/>
          <w:marLeft w:val="225"/>
          <w:marRight w:val="0"/>
          <w:marTop w:val="0"/>
          <w:marBottom w:val="0"/>
          <w:divBdr>
            <w:top w:val="none" w:sz="0" w:space="0" w:color="auto"/>
            <w:left w:val="none" w:sz="0" w:space="0" w:color="auto"/>
            <w:bottom w:val="none" w:sz="0" w:space="0" w:color="auto"/>
            <w:right w:val="none" w:sz="0" w:space="0" w:color="auto"/>
          </w:divBdr>
        </w:div>
        <w:div w:id="2127306893">
          <w:blockQuote w:val="1"/>
          <w:marLeft w:val="225"/>
          <w:marRight w:val="0"/>
          <w:marTop w:val="0"/>
          <w:marBottom w:val="0"/>
          <w:divBdr>
            <w:top w:val="none" w:sz="0" w:space="0" w:color="auto"/>
            <w:left w:val="none" w:sz="0" w:space="0" w:color="auto"/>
            <w:bottom w:val="none" w:sz="0" w:space="0" w:color="auto"/>
            <w:right w:val="none" w:sz="0" w:space="0" w:color="auto"/>
          </w:divBdr>
        </w:div>
        <w:div w:id="1161968018">
          <w:blockQuote w:val="1"/>
          <w:marLeft w:val="225"/>
          <w:marRight w:val="0"/>
          <w:marTop w:val="0"/>
          <w:marBottom w:val="0"/>
          <w:divBdr>
            <w:top w:val="none" w:sz="0" w:space="0" w:color="auto"/>
            <w:left w:val="none" w:sz="0" w:space="0" w:color="auto"/>
            <w:bottom w:val="none" w:sz="0" w:space="0" w:color="auto"/>
            <w:right w:val="none" w:sz="0" w:space="0" w:color="auto"/>
          </w:divBdr>
        </w:div>
        <w:div w:id="1021931086">
          <w:blockQuote w:val="1"/>
          <w:marLeft w:val="225"/>
          <w:marRight w:val="0"/>
          <w:marTop w:val="0"/>
          <w:marBottom w:val="0"/>
          <w:divBdr>
            <w:top w:val="none" w:sz="0" w:space="0" w:color="auto"/>
            <w:left w:val="none" w:sz="0" w:space="0" w:color="auto"/>
            <w:bottom w:val="none" w:sz="0" w:space="0" w:color="auto"/>
            <w:right w:val="none" w:sz="0" w:space="0" w:color="auto"/>
          </w:divBdr>
        </w:div>
        <w:div w:id="1234587998">
          <w:blockQuote w:val="1"/>
          <w:marLeft w:val="225"/>
          <w:marRight w:val="0"/>
          <w:marTop w:val="0"/>
          <w:marBottom w:val="0"/>
          <w:divBdr>
            <w:top w:val="none" w:sz="0" w:space="0" w:color="auto"/>
            <w:left w:val="none" w:sz="0" w:space="0" w:color="auto"/>
            <w:bottom w:val="none" w:sz="0" w:space="0" w:color="auto"/>
            <w:right w:val="none" w:sz="0" w:space="0" w:color="auto"/>
          </w:divBdr>
        </w:div>
        <w:div w:id="366641140">
          <w:blockQuote w:val="1"/>
          <w:marLeft w:val="225"/>
          <w:marRight w:val="0"/>
          <w:marTop w:val="0"/>
          <w:marBottom w:val="0"/>
          <w:divBdr>
            <w:top w:val="none" w:sz="0" w:space="0" w:color="auto"/>
            <w:left w:val="none" w:sz="0" w:space="0" w:color="auto"/>
            <w:bottom w:val="none" w:sz="0" w:space="0" w:color="auto"/>
            <w:right w:val="none" w:sz="0" w:space="0" w:color="auto"/>
          </w:divBdr>
        </w:div>
        <w:div w:id="1692298014">
          <w:blockQuote w:val="1"/>
          <w:marLeft w:val="225"/>
          <w:marRight w:val="0"/>
          <w:marTop w:val="0"/>
          <w:marBottom w:val="0"/>
          <w:divBdr>
            <w:top w:val="none" w:sz="0" w:space="0" w:color="auto"/>
            <w:left w:val="none" w:sz="0" w:space="0" w:color="auto"/>
            <w:bottom w:val="none" w:sz="0" w:space="0" w:color="auto"/>
            <w:right w:val="none" w:sz="0" w:space="0" w:color="auto"/>
          </w:divBdr>
        </w:div>
        <w:div w:id="2041469021">
          <w:blockQuote w:val="1"/>
          <w:marLeft w:val="225"/>
          <w:marRight w:val="0"/>
          <w:marTop w:val="0"/>
          <w:marBottom w:val="0"/>
          <w:divBdr>
            <w:top w:val="none" w:sz="0" w:space="0" w:color="auto"/>
            <w:left w:val="none" w:sz="0" w:space="0" w:color="auto"/>
            <w:bottom w:val="none" w:sz="0" w:space="0" w:color="auto"/>
            <w:right w:val="none" w:sz="0" w:space="0" w:color="auto"/>
          </w:divBdr>
        </w:div>
        <w:div w:id="425733268">
          <w:blockQuote w:val="1"/>
          <w:marLeft w:val="225"/>
          <w:marRight w:val="0"/>
          <w:marTop w:val="0"/>
          <w:marBottom w:val="0"/>
          <w:divBdr>
            <w:top w:val="none" w:sz="0" w:space="0" w:color="auto"/>
            <w:left w:val="none" w:sz="0" w:space="0" w:color="auto"/>
            <w:bottom w:val="none" w:sz="0" w:space="0" w:color="auto"/>
            <w:right w:val="none" w:sz="0" w:space="0" w:color="auto"/>
          </w:divBdr>
        </w:div>
        <w:div w:id="1293364463">
          <w:blockQuote w:val="1"/>
          <w:marLeft w:val="225"/>
          <w:marRight w:val="0"/>
          <w:marTop w:val="0"/>
          <w:marBottom w:val="0"/>
          <w:divBdr>
            <w:top w:val="none" w:sz="0" w:space="0" w:color="auto"/>
            <w:left w:val="none" w:sz="0" w:space="0" w:color="auto"/>
            <w:bottom w:val="none" w:sz="0" w:space="0" w:color="auto"/>
            <w:right w:val="none" w:sz="0" w:space="0" w:color="auto"/>
          </w:divBdr>
        </w:div>
        <w:div w:id="1563373919">
          <w:blockQuote w:val="1"/>
          <w:marLeft w:val="225"/>
          <w:marRight w:val="0"/>
          <w:marTop w:val="0"/>
          <w:marBottom w:val="0"/>
          <w:divBdr>
            <w:top w:val="none" w:sz="0" w:space="0" w:color="auto"/>
            <w:left w:val="none" w:sz="0" w:space="0" w:color="auto"/>
            <w:bottom w:val="none" w:sz="0" w:space="0" w:color="auto"/>
            <w:right w:val="none" w:sz="0" w:space="0" w:color="auto"/>
          </w:divBdr>
        </w:div>
        <w:div w:id="569385102">
          <w:blockQuote w:val="1"/>
          <w:marLeft w:val="225"/>
          <w:marRight w:val="0"/>
          <w:marTop w:val="0"/>
          <w:marBottom w:val="0"/>
          <w:divBdr>
            <w:top w:val="none" w:sz="0" w:space="0" w:color="auto"/>
            <w:left w:val="none" w:sz="0" w:space="0" w:color="auto"/>
            <w:bottom w:val="none" w:sz="0" w:space="0" w:color="auto"/>
            <w:right w:val="none" w:sz="0" w:space="0" w:color="auto"/>
          </w:divBdr>
        </w:div>
        <w:div w:id="2000305500">
          <w:blockQuote w:val="1"/>
          <w:marLeft w:val="225"/>
          <w:marRight w:val="0"/>
          <w:marTop w:val="0"/>
          <w:marBottom w:val="0"/>
          <w:divBdr>
            <w:top w:val="none" w:sz="0" w:space="0" w:color="auto"/>
            <w:left w:val="none" w:sz="0" w:space="0" w:color="auto"/>
            <w:bottom w:val="none" w:sz="0" w:space="0" w:color="auto"/>
            <w:right w:val="none" w:sz="0" w:space="0" w:color="auto"/>
          </w:divBdr>
        </w:div>
        <w:div w:id="2087068261">
          <w:blockQuote w:val="1"/>
          <w:marLeft w:val="225"/>
          <w:marRight w:val="0"/>
          <w:marTop w:val="0"/>
          <w:marBottom w:val="0"/>
          <w:divBdr>
            <w:top w:val="none" w:sz="0" w:space="0" w:color="auto"/>
            <w:left w:val="none" w:sz="0" w:space="0" w:color="auto"/>
            <w:bottom w:val="none" w:sz="0" w:space="0" w:color="auto"/>
            <w:right w:val="none" w:sz="0" w:space="0" w:color="auto"/>
          </w:divBdr>
        </w:div>
        <w:div w:id="511458134">
          <w:blockQuote w:val="1"/>
          <w:marLeft w:val="225"/>
          <w:marRight w:val="0"/>
          <w:marTop w:val="0"/>
          <w:marBottom w:val="0"/>
          <w:divBdr>
            <w:top w:val="none" w:sz="0" w:space="0" w:color="auto"/>
            <w:left w:val="none" w:sz="0" w:space="0" w:color="auto"/>
            <w:bottom w:val="none" w:sz="0" w:space="0" w:color="auto"/>
            <w:right w:val="none" w:sz="0" w:space="0" w:color="auto"/>
          </w:divBdr>
        </w:div>
        <w:div w:id="1910533609">
          <w:blockQuote w:val="1"/>
          <w:marLeft w:val="225"/>
          <w:marRight w:val="0"/>
          <w:marTop w:val="0"/>
          <w:marBottom w:val="0"/>
          <w:divBdr>
            <w:top w:val="none" w:sz="0" w:space="0" w:color="auto"/>
            <w:left w:val="none" w:sz="0" w:space="0" w:color="auto"/>
            <w:bottom w:val="none" w:sz="0" w:space="0" w:color="auto"/>
            <w:right w:val="none" w:sz="0" w:space="0" w:color="auto"/>
          </w:divBdr>
        </w:div>
        <w:div w:id="939097748">
          <w:blockQuote w:val="1"/>
          <w:marLeft w:val="225"/>
          <w:marRight w:val="0"/>
          <w:marTop w:val="0"/>
          <w:marBottom w:val="0"/>
          <w:divBdr>
            <w:top w:val="none" w:sz="0" w:space="0" w:color="auto"/>
            <w:left w:val="none" w:sz="0" w:space="0" w:color="auto"/>
            <w:bottom w:val="none" w:sz="0" w:space="0" w:color="auto"/>
            <w:right w:val="none" w:sz="0" w:space="0" w:color="auto"/>
          </w:divBdr>
        </w:div>
        <w:div w:id="483160607">
          <w:blockQuote w:val="1"/>
          <w:marLeft w:val="225"/>
          <w:marRight w:val="0"/>
          <w:marTop w:val="0"/>
          <w:marBottom w:val="0"/>
          <w:divBdr>
            <w:top w:val="none" w:sz="0" w:space="0" w:color="auto"/>
            <w:left w:val="none" w:sz="0" w:space="0" w:color="auto"/>
            <w:bottom w:val="none" w:sz="0" w:space="0" w:color="auto"/>
            <w:right w:val="none" w:sz="0" w:space="0" w:color="auto"/>
          </w:divBdr>
        </w:div>
        <w:div w:id="727648262">
          <w:blockQuote w:val="1"/>
          <w:marLeft w:val="225"/>
          <w:marRight w:val="0"/>
          <w:marTop w:val="0"/>
          <w:marBottom w:val="0"/>
          <w:divBdr>
            <w:top w:val="none" w:sz="0" w:space="0" w:color="auto"/>
            <w:left w:val="none" w:sz="0" w:space="0" w:color="auto"/>
            <w:bottom w:val="none" w:sz="0" w:space="0" w:color="auto"/>
            <w:right w:val="none" w:sz="0" w:space="0" w:color="auto"/>
          </w:divBdr>
        </w:div>
        <w:div w:id="1577209289">
          <w:blockQuote w:val="1"/>
          <w:marLeft w:val="225"/>
          <w:marRight w:val="0"/>
          <w:marTop w:val="0"/>
          <w:marBottom w:val="0"/>
          <w:divBdr>
            <w:top w:val="none" w:sz="0" w:space="0" w:color="auto"/>
            <w:left w:val="none" w:sz="0" w:space="0" w:color="auto"/>
            <w:bottom w:val="none" w:sz="0" w:space="0" w:color="auto"/>
            <w:right w:val="none" w:sz="0" w:space="0" w:color="auto"/>
          </w:divBdr>
        </w:div>
        <w:div w:id="787703556">
          <w:blockQuote w:val="1"/>
          <w:marLeft w:val="225"/>
          <w:marRight w:val="0"/>
          <w:marTop w:val="0"/>
          <w:marBottom w:val="0"/>
          <w:divBdr>
            <w:top w:val="none" w:sz="0" w:space="0" w:color="auto"/>
            <w:left w:val="none" w:sz="0" w:space="0" w:color="auto"/>
            <w:bottom w:val="none" w:sz="0" w:space="0" w:color="auto"/>
            <w:right w:val="none" w:sz="0" w:space="0" w:color="auto"/>
          </w:divBdr>
        </w:div>
        <w:div w:id="977301392">
          <w:blockQuote w:val="1"/>
          <w:marLeft w:val="225"/>
          <w:marRight w:val="0"/>
          <w:marTop w:val="0"/>
          <w:marBottom w:val="0"/>
          <w:divBdr>
            <w:top w:val="none" w:sz="0" w:space="0" w:color="auto"/>
            <w:left w:val="none" w:sz="0" w:space="0" w:color="auto"/>
            <w:bottom w:val="none" w:sz="0" w:space="0" w:color="auto"/>
            <w:right w:val="none" w:sz="0" w:space="0" w:color="auto"/>
          </w:divBdr>
        </w:div>
        <w:div w:id="458887316">
          <w:blockQuote w:val="1"/>
          <w:marLeft w:val="225"/>
          <w:marRight w:val="0"/>
          <w:marTop w:val="0"/>
          <w:marBottom w:val="0"/>
          <w:divBdr>
            <w:top w:val="none" w:sz="0" w:space="0" w:color="auto"/>
            <w:left w:val="none" w:sz="0" w:space="0" w:color="auto"/>
            <w:bottom w:val="none" w:sz="0" w:space="0" w:color="auto"/>
            <w:right w:val="none" w:sz="0" w:space="0" w:color="auto"/>
          </w:divBdr>
        </w:div>
        <w:div w:id="20256647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54522972">
      <w:bodyDiv w:val="1"/>
      <w:marLeft w:val="0"/>
      <w:marRight w:val="0"/>
      <w:marTop w:val="0"/>
      <w:marBottom w:val="0"/>
      <w:divBdr>
        <w:top w:val="none" w:sz="0" w:space="0" w:color="auto"/>
        <w:left w:val="none" w:sz="0" w:space="0" w:color="auto"/>
        <w:bottom w:val="none" w:sz="0" w:space="0" w:color="auto"/>
        <w:right w:val="none" w:sz="0" w:space="0" w:color="auto"/>
      </w:divBdr>
    </w:div>
    <w:div w:id="525480916">
      <w:bodyDiv w:val="1"/>
      <w:marLeft w:val="0"/>
      <w:marRight w:val="0"/>
      <w:marTop w:val="0"/>
      <w:marBottom w:val="0"/>
      <w:divBdr>
        <w:top w:val="none" w:sz="0" w:space="0" w:color="auto"/>
        <w:left w:val="none" w:sz="0" w:space="0" w:color="auto"/>
        <w:bottom w:val="none" w:sz="0" w:space="0" w:color="auto"/>
        <w:right w:val="none" w:sz="0" w:space="0" w:color="auto"/>
      </w:divBdr>
      <w:divsChild>
        <w:div w:id="45880595">
          <w:blockQuote w:val="1"/>
          <w:marLeft w:val="225"/>
          <w:marRight w:val="0"/>
          <w:marTop w:val="0"/>
          <w:marBottom w:val="0"/>
          <w:divBdr>
            <w:top w:val="none" w:sz="0" w:space="0" w:color="auto"/>
            <w:left w:val="none" w:sz="0" w:space="0" w:color="auto"/>
            <w:bottom w:val="none" w:sz="0" w:space="0" w:color="auto"/>
            <w:right w:val="none" w:sz="0" w:space="0" w:color="auto"/>
          </w:divBdr>
        </w:div>
        <w:div w:id="409281298">
          <w:blockQuote w:val="1"/>
          <w:marLeft w:val="225"/>
          <w:marRight w:val="0"/>
          <w:marTop w:val="0"/>
          <w:marBottom w:val="0"/>
          <w:divBdr>
            <w:top w:val="none" w:sz="0" w:space="0" w:color="auto"/>
            <w:left w:val="none" w:sz="0" w:space="0" w:color="auto"/>
            <w:bottom w:val="none" w:sz="0" w:space="0" w:color="auto"/>
            <w:right w:val="none" w:sz="0" w:space="0" w:color="auto"/>
          </w:divBdr>
        </w:div>
        <w:div w:id="2022731971">
          <w:blockQuote w:val="1"/>
          <w:marLeft w:val="225"/>
          <w:marRight w:val="0"/>
          <w:marTop w:val="0"/>
          <w:marBottom w:val="0"/>
          <w:divBdr>
            <w:top w:val="none" w:sz="0" w:space="0" w:color="auto"/>
            <w:left w:val="none" w:sz="0" w:space="0" w:color="auto"/>
            <w:bottom w:val="none" w:sz="0" w:space="0" w:color="auto"/>
            <w:right w:val="none" w:sz="0" w:space="0" w:color="auto"/>
          </w:divBdr>
        </w:div>
        <w:div w:id="444886232">
          <w:blockQuote w:val="1"/>
          <w:marLeft w:val="225"/>
          <w:marRight w:val="0"/>
          <w:marTop w:val="0"/>
          <w:marBottom w:val="0"/>
          <w:divBdr>
            <w:top w:val="none" w:sz="0" w:space="0" w:color="auto"/>
            <w:left w:val="none" w:sz="0" w:space="0" w:color="auto"/>
            <w:bottom w:val="none" w:sz="0" w:space="0" w:color="auto"/>
            <w:right w:val="none" w:sz="0" w:space="0" w:color="auto"/>
          </w:divBdr>
        </w:div>
        <w:div w:id="1429232405">
          <w:blockQuote w:val="1"/>
          <w:marLeft w:val="225"/>
          <w:marRight w:val="0"/>
          <w:marTop w:val="0"/>
          <w:marBottom w:val="0"/>
          <w:divBdr>
            <w:top w:val="none" w:sz="0" w:space="0" w:color="auto"/>
            <w:left w:val="none" w:sz="0" w:space="0" w:color="auto"/>
            <w:bottom w:val="none" w:sz="0" w:space="0" w:color="auto"/>
            <w:right w:val="none" w:sz="0" w:space="0" w:color="auto"/>
          </w:divBdr>
        </w:div>
        <w:div w:id="1525048048">
          <w:blockQuote w:val="1"/>
          <w:marLeft w:val="225"/>
          <w:marRight w:val="0"/>
          <w:marTop w:val="0"/>
          <w:marBottom w:val="0"/>
          <w:divBdr>
            <w:top w:val="none" w:sz="0" w:space="0" w:color="auto"/>
            <w:left w:val="none" w:sz="0" w:space="0" w:color="auto"/>
            <w:bottom w:val="none" w:sz="0" w:space="0" w:color="auto"/>
            <w:right w:val="none" w:sz="0" w:space="0" w:color="auto"/>
          </w:divBdr>
        </w:div>
        <w:div w:id="944654452">
          <w:blockQuote w:val="1"/>
          <w:marLeft w:val="225"/>
          <w:marRight w:val="0"/>
          <w:marTop w:val="0"/>
          <w:marBottom w:val="0"/>
          <w:divBdr>
            <w:top w:val="none" w:sz="0" w:space="0" w:color="auto"/>
            <w:left w:val="none" w:sz="0" w:space="0" w:color="auto"/>
            <w:bottom w:val="none" w:sz="0" w:space="0" w:color="auto"/>
            <w:right w:val="none" w:sz="0" w:space="0" w:color="auto"/>
          </w:divBdr>
        </w:div>
        <w:div w:id="765930279">
          <w:blockQuote w:val="1"/>
          <w:marLeft w:val="225"/>
          <w:marRight w:val="0"/>
          <w:marTop w:val="0"/>
          <w:marBottom w:val="0"/>
          <w:divBdr>
            <w:top w:val="none" w:sz="0" w:space="0" w:color="auto"/>
            <w:left w:val="none" w:sz="0" w:space="0" w:color="auto"/>
            <w:bottom w:val="none" w:sz="0" w:space="0" w:color="auto"/>
            <w:right w:val="none" w:sz="0" w:space="0" w:color="auto"/>
          </w:divBdr>
        </w:div>
        <w:div w:id="17972858">
          <w:blockQuote w:val="1"/>
          <w:marLeft w:val="225"/>
          <w:marRight w:val="0"/>
          <w:marTop w:val="0"/>
          <w:marBottom w:val="0"/>
          <w:divBdr>
            <w:top w:val="none" w:sz="0" w:space="0" w:color="auto"/>
            <w:left w:val="none" w:sz="0" w:space="0" w:color="auto"/>
            <w:bottom w:val="none" w:sz="0" w:space="0" w:color="auto"/>
            <w:right w:val="none" w:sz="0" w:space="0" w:color="auto"/>
          </w:divBdr>
        </w:div>
        <w:div w:id="1904564155">
          <w:blockQuote w:val="1"/>
          <w:marLeft w:val="225"/>
          <w:marRight w:val="0"/>
          <w:marTop w:val="0"/>
          <w:marBottom w:val="0"/>
          <w:divBdr>
            <w:top w:val="none" w:sz="0" w:space="0" w:color="auto"/>
            <w:left w:val="none" w:sz="0" w:space="0" w:color="auto"/>
            <w:bottom w:val="none" w:sz="0" w:space="0" w:color="auto"/>
            <w:right w:val="none" w:sz="0" w:space="0" w:color="auto"/>
          </w:divBdr>
        </w:div>
        <w:div w:id="1273823807">
          <w:blockQuote w:val="1"/>
          <w:marLeft w:val="225"/>
          <w:marRight w:val="0"/>
          <w:marTop w:val="0"/>
          <w:marBottom w:val="0"/>
          <w:divBdr>
            <w:top w:val="none" w:sz="0" w:space="0" w:color="auto"/>
            <w:left w:val="none" w:sz="0" w:space="0" w:color="auto"/>
            <w:bottom w:val="none" w:sz="0" w:space="0" w:color="auto"/>
            <w:right w:val="none" w:sz="0" w:space="0" w:color="auto"/>
          </w:divBdr>
        </w:div>
        <w:div w:id="820653993">
          <w:blockQuote w:val="1"/>
          <w:marLeft w:val="225"/>
          <w:marRight w:val="0"/>
          <w:marTop w:val="0"/>
          <w:marBottom w:val="0"/>
          <w:divBdr>
            <w:top w:val="none" w:sz="0" w:space="0" w:color="auto"/>
            <w:left w:val="none" w:sz="0" w:space="0" w:color="auto"/>
            <w:bottom w:val="none" w:sz="0" w:space="0" w:color="auto"/>
            <w:right w:val="none" w:sz="0" w:space="0" w:color="auto"/>
          </w:divBdr>
        </w:div>
        <w:div w:id="48574107">
          <w:blockQuote w:val="1"/>
          <w:marLeft w:val="225"/>
          <w:marRight w:val="0"/>
          <w:marTop w:val="0"/>
          <w:marBottom w:val="0"/>
          <w:divBdr>
            <w:top w:val="none" w:sz="0" w:space="0" w:color="auto"/>
            <w:left w:val="none" w:sz="0" w:space="0" w:color="auto"/>
            <w:bottom w:val="none" w:sz="0" w:space="0" w:color="auto"/>
            <w:right w:val="none" w:sz="0" w:space="0" w:color="auto"/>
          </w:divBdr>
        </w:div>
        <w:div w:id="362630764">
          <w:blockQuote w:val="1"/>
          <w:marLeft w:val="225"/>
          <w:marRight w:val="0"/>
          <w:marTop w:val="0"/>
          <w:marBottom w:val="0"/>
          <w:divBdr>
            <w:top w:val="none" w:sz="0" w:space="0" w:color="auto"/>
            <w:left w:val="none" w:sz="0" w:space="0" w:color="auto"/>
            <w:bottom w:val="none" w:sz="0" w:space="0" w:color="auto"/>
            <w:right w:val="none" w:sz="0" w:space="0" w:color="auto"/>
          </w:divBdr>
        </w:div>
        <w:div w:id="914895702">
          <w:blockQuote w:val="1"/>
          <w:marLeft w:val="225"/>
          <w:marRight w:val="0"/>
          <w:marTop w:val="0"/>
          <w:marBottom w:val="0"/>
          <w:divBdr>
            <w:top w:val="none" w:sz="0" w:space="0" w:color="auto"/>
            <w:left w:val="none" w:sz="0" w:space="0" w:color="auto"/>
            <w:bottom w:val="none" w:sz="0" w:space="0" w:color="auto"/>
            <w:right w:val="none" w:sz="0" w:space="0" w:color="auto"/>
          </w:divBdr>
        </w:div>
        <w:div w:id="56783688">
          <w:blockQuote w:val="1"/>
          <w:marLeft w:val="225"/>
          <w:marRight w:val="0"/>
          <w:marTop w:val="0"/>
          <w:marBottom w:val="0"/>
          <w:divBdr>
            <w:top w:val="none" w:sz="0" w:space="0" w:color="auto"/>
            <w:left w:val="none" w:sz="0" w:space="0" w:color="auto"/>
            <w:bottom w:val="none" w:sz="0" w:space="0" w:color="auto"/>
            <w:right w:val="none" w:sz="0" w:space="0" w:color="auto"/>
          </w:divBdr>
        </w:div>
        <w:div w:id="1115825678">
          <w:blockQuote w:val="1"/>
          <w:marLeft w:val="225"/>
          <w:marRight w:val="0"/>
          <w:marTop w:val="0"/>
          <w:marBottom w:val="0"/>
          <w:divBdr>
            <w:top w:val="none" w:sz="0" w:space="0" w:color="auto"/>
            <w:left w:val="none" w:sz="0" w:space="0" w:color="auto"/>
            <w:bottom w:val="none" w:sz="0" w:space="0" w:color="auto"/>
            <w:right w:val="none" w:sz="0" w:space="0" w:color="auto"/>
          </w:divBdr>
        </w:div>
        <w:div w:id="1813981582">
          <w:blockQuote w:val="1"/>
          <w:marLeft w:val="225"/>
          <w:marRight w:val="0"/>
          <w:marTop w:val="0"/>
          <w:marBottom w:val="0"/>
          <w:divBdr>
            <w:top w:val="none" w:sz="0" w:space="0" w:color="auto"/>
            <w:left w:val="none" w:sz="0" w:space="0" w:color="auto"/>
            <w:bottom w:val="none" w:sz="0" w:space="0" w:color="auto"/>
            <w:right w:val="none" w:sz="0" w:space="0" w:color="auto"/>
          </w:divBdr>
        </w:div>
        <w:div w:id="1145199314">
          <w:blockQuote w:val="1"/>
          <w:marLeft w:val="225"/>
          <w:marRight w:val="0"/>
          <w:marTop w:val="0"/>
          <w:marBottom w:val="0"/>
          <w:divBdr>
            <w:top w:val="none" w:sz="0" w:space="0" w:color="auto"/>
            <w:left w:val="none" w:sz="0" w:space="0" w:color="auto"/>
            <w:bottom w:val="none" w:sz="0" w:space="0" w:color="auto"/>
            <w:right w:val="none" w:sz="0" w:space="0" w:color="auto"/>
          </w:divBdr>
        </w:div>
        <w:div w:id="1200968700">
          <w:blockQuote w:val="1"/>
          <w:marLeft w:val="225"/>
          <w:marRight w:val="0"/>
          <w:marTop w:val="0"/>
          <w:marBottom w:val="0"/>
          <w:divBdr>
            <w:top w:val="none" w:sz="0" w:space="0" w:color="auto"/>
            <w:left w:val="none" w:sz="0" w:space="0" w:color="auto"/>
            <w:bottom w:val="none" w:sz="0" w:space="0" w:color="auto"/>
            <w:right w:val="none" w:sz="0" w:space="0" w:color="auto"/>
          </w:divBdr>
        </w:div>
        <w:div w:id="2067952186">
          <w:blockQuote w:val="1"/>
          <w:marLeft w:val="225"/>
          <w:marRight w:val="0"/>
          <w:marTop w:val="0"/>
          <w:marBottom w:val="0"/>
          <w:divBdr>
            <w:top w:val="none" w:sz="0" w:space="0" w:color="auto"/>
            <w:left w:val="none" w:sz="0" w:space="0" w:color="auto"/>
            <w:bottom w:val="none" w:sz="0" w:space="0" w:color="auto"/>
            <w:right w:val="none" w:sz="0" w:space="0" w:color="auto"/>
          </w:divBdr>
        </w:div>
        <w:div w:id="910654624">
          <w:blockQuote w:val="1"/>
          <w:marLeft w:val="225"/>
          <w:marRight w:val="0"/>
          <w:marTop w:val="0"/>
          <w:marBottom w:val="0"/>
          <w:divBdr>
            <w:top w:val="none" w:sz="0" w:space="0" w:color="auto"/>
            <w:left w:val="none" w:sz="0" w:space="0" w:color="auto"/>
            <w:bottom w:val="none" w:sz="0" w:space="0" w:color="auto"/>
            <w:right w:val="none" w:sz="0" w:space="0" w:color="auto"/>
          </w:divBdr>
        </w:div>
        <w:div w:id="970670201">
          <w:blockQuote w:val="1"/>
          <w:marLeft w:val="225"/>
          <w:marRight w:val="0"/>
          <w:marTop w:val="0"/>
          <w:marBottom w:val="0"/>
          <w:divBdr>
            <w:top w:val="none" w:sz="0" w:space="0" w:color="auto"/>
            <w:left w:val="none" w:sz="0" w:space="0" w:color="auto"/>
            <w:bottom w:val="none" w:sz="0" w:space="0" w:color="auto"/>
            <w:right w:val="none" w:sz="0" w:space="0" w:color="auto"/>
          </w:divBdr>
        </w:div>
        <w:div w:id="2104255343">
          <w:blockQuote w:val="1"/>
          <w:marLeft w:val="225"/>
          <w:marRight w:val="0"/>
          <w:marTop w:val="0"/>
          <w:marBottom w:val="0"/>
          <w:divBdr>
            <w:top w:val="none" w:sz="0" w:space="0" w:color="auto"/>
            <w:left w:val="none" w:sz="0" w:space="0" w:color="auto"/>
            <w:bottom w:val="none" w:sz="0" w:space="0" w:color="auto"/>
            <w:right w:val="none" w:sz="0" w:space="0" w:color="auto"/>
          </w:divBdr>
        </w:div>
        <w:div w:id="792555023">
          <w:blockQuote w:val="1"/>
          <w:marLeft w:val="225"/>
          <w:marRight w:val="0"/>
          <w:marTop w:val="0"/>
          <w:marBottom w:val="0"/>
          <w:divBdr>
            <w:top w:val="none" w:sz="0" w:space="0" w:color="auto"/>
            <w:left w:val="none" w:sz="0" w:space="0" w:color="auto"/>
            <w:bottom w:val="none" w:sz="0" w:space="0" w:color="auto"/>
            <w:right w:val="none" w:sz="0" w:space="0" w:color="auto"/>
          </w:divBdr>
        </w:div>
        <w:div w:id="1378705034">
          <w:blockQuote w:val="1"/>
          <w:marLeft w:val="225"/>
          <w:marRight w:val="0"/>
          <w:marTop w:val="0"/>
          <w:marBottom w:val="0"/>
          <w:divBdr>
            <w:top w:val="none" w:sz="0" w:space="0" w:color="auto"/>
            <w:left w:val="none" w:sz="0" w:space="0" w:color="auto"/>
            <w:bottom w:val="none" w:sz="0" w:space="0" w:color="auto"/>
            <w:right w:val="none" w:sz="0" w:space="0" w:color="auto"/>
          </w:divBdr>
        </w:div>
        <w:div w:id="2026402592">
          <w:blockQuote w:val="1"/>
          <w:marLeft w:val="225"/>
          <w:marRight w:val="0"/>
          <w:marTop w:val="0"/>
          <w:marBottom w:val="0"/>
          <w:divBdr>
            <w:top w:val="none" w:sz="0" w:space="0" w:color="auto"/>
            <w:left w:val="none" w:sz="0" w:space="0" w:color="auto"/>
            <w:bottom w:val="none" w:sz="0" w:space="0" w:color="auto"/>
            <w:right w:val="none" w:sz="0" w:space="0" w:color="auto"/>
          </w:divBdr>
        </w:div>
        <w:div w:id="1090740153">
          <w:blockQuote w:val="1"/>
          <w:marLeft w:val="225"/>
          <w:marRight w:val="0"/>
          <w:marTop w:val="0"/>
          <w:marBottom w:val="0"/>
          <w:divBdr>
            <w:top w:val="none" w:sz="0" w:space="0" w:color="auto"/>
            <w:left w:val="none" w:sz="0" w:space="0" w:color="auto"/>
            <w:bottom w:val="none" w:sz="0" w:space="0" w:color="auto"/>
            <w:right w:val="none" w:sz="0" w:space="0" w:color="auto"/>
          </w:divBdr>
        </w:div>
        <w:div w:id="1509365013">
          <w:blockQuote w:val="1"/>
          <w:marLeft w:val="225"/>
          <w:marRight w:val="0"/>
          <w:marTop w:val="0"/>
          <w:marBottom w:val="0"/>
          <w:divBdr>
            <w:top w:val="none" w:sz="0" w:space="0" w:color="auto"/>
            <w:left w:val="none" w:sz="0" w:space="0" w:color="auto"/>
            <w:bottom w:val="none" w:sz="0" w:space="0" w:color="auto"/>
            <w:right w:val="none" w:sz="0" w:space="0" w:color="auto"/>
          </w:divBdr>
        </w:div>
        <w:div w:id="13973901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36237129">
      <w:bodyDiv w:val="1"/>
      <w:marLeft w:val="0"/>
      <w:marRight w:val="0"/>
      <w:marTop w:val="0"/>
      <w:marBottom w:val="0"/>
      <w:divBdr>
        <w:top w:val="none" w:sz="0" w:space="0" w:color="auto"/>
        <w:left w:val="none" w:sz="0" w:space="0" w:color="auto"/>
        <w:bottom w:val="none" w:sz="0" w:space="0" w:color="auto"/>
        <w:right w:val="none" w:sz="0" w:space="0" w:color="auto"/>
      </w:divBdr>
      <w:divsChild>
        <w:div w:id="428156712">
          <w:blockQuote w:val="1"/>
          <w:marLeft w:val="225"/>
          <w:marRight w:val="0"/>
          <w:marTop w:val="0"/>
          <w:marBottom w:val="0"/>
          <w:divBdr>
            <w:top w:val="none" w:sz="0" w:space="0" w:color="auto"/>
            <w:left w:val="none" w:sz="0" w:space="0" w:color="auto"/>
            <w:bottom w:val="none" w:sz="0" w:space="0" w:color="auto"/>
            <w:right w:val="none" w:sz="0" w:space="0" w:color="auto"/>
          </w:divBdr>
        </w:div>
        <w:div w:id="1004743640">
          <w:blockQuote w:val="1"/>
          <w:marLeft w:val="225"/>
          <w:marRight w:val="0"/>
          <w:marTop w:val="0"/>
          <w:marBottom w:val="0"/>
          <w:divBdr>
            <w:top w:val="none" w:sz="0" w:space="0" w:color="auto"/>
            <w:left w:val="none" w:sz="0" w:space="0" w:color="auto"/>
            <w:bottom w:val="none" w:sz="0" w:space="0" w:color="auto"/>
            <w:right w:val="none" w:sz="0" w:space="0" w:color="auto"/>
          </w:divBdr>
        </w:div>
        <w:div w:id="561908368">
          <w:blockQuote w:val="1"/>
          <w:marLeft w:val="225"/>
          <w:marRight w:val="0"/>
          <w:marTop w:val="0"/>
          <w:marBottom w:val="0"/>
          <w:divBdr>
            <w:top w:val="none" w:sz="0" w:space="0" w:color="auto"/>
            <w:left w:val="none" w:sz="0" w:space="0" w:color="auto"/>
            <w:bottom w:val="none" w:sz="0" w:space="0" w:color="auto"/>
            <w:right w:val="none" w:sz="0" w:space="0" w:color="auto"/>
          </w:divBdr>
        </w:div>
        <w:div w:id="1283683111">
          <w:blockQuote w:val="1"/>
          <w:marLeft w:val="225"/>
          <w:marRight w:val="0"/>
          <w:marTop w:val="0"/>
          <w:marBottom w:val="0"/>
          <w:divBdr>
            <w:top w:val="none" w:sz="0" w:space="0" w:color="auto"/>
            <w:left w:val="none" w:sz="0" w:space="0" w:color="auto"/>
            <w:bottom w:val="none" w:sz="0" w:space="0" w:color="auto"/>
            <w:right w:val="none" w:sz="0" w:space="0" w:color="auto"/>
          </w:divBdr>
        </w:div>
        <w:div w:id="1286424685">
          <w:blockQuote w:val="1"/>
          <w:marLeft w:val="225"/>
          <w:marRight w:val="0"/>
          <w:marTop w:val="0"/>
          <w:marBottom w:val="0"/>
          <w:divBdr>
            <w:top w:val="none" w:sz="0" w:space="0" w:color="auto"/>
            <w:left w:val="none" w:sz="0" w:space="0" w:color="auto"/>
            <w:bottom w:val="none" w:sz="0" w:space="0" w:color="auto"/>
            <w:right w:val="none" w:sz="0" w:space="0" w:color="auto"/>
          </w:divBdr>
        </w:div>
        <w:div w:id="263343427">
          <w:blockQuote w:val="1"/>
          <w:marLeft w:val="225"/>
          <w:marRight w:val="0"/>
          <w:marTop w:val="0"/>
          <w:marBottom w:val="0"/>
          <w:divBdr>
            <w:top w:val="none" w:sz="0" w:space="0" w:color="auto"/>
            <w:left w:val="none" w:sz="0" w:space="0" w:color="auto"/>
            <w:bottom w:val="none" w:sz="0" w:space="0" w:color="auto"/>
            <w:right w:val="none" w:sz="0" w:space="0" w:color="auto"/>
          </w:divBdr>
        </w:div>
        <w:div w:id="274824354">
          <w:blockQuote w:val="1"/>
          <w:marLeft w:val="225"/>
          <w:marRight w:val="0"/>
          <w:marTop w:val="0"/>
          <w:marBottom w:val="0"/>
          <w:divBdr>
            <w:top w:val="none" w:sz="0" w:space="0" w:color="auto"/>
            <w:left w:val="none" w:sz="0" w:space="0" w:color="auto"/>
            <w:bottom w:val="none" w:sz="0" w:space="0" w:color="auto"/>
            <w:right w:val="none" w:sz="0" w:space="0" w:color="auto"/>
          </w:divBdr>
        </w:div>
        <w:div w:id="1848715044">
          <w:blockQuote w:val="1"/>
          <w:marLeft w:val="225"/>
          <w:marRight w:val="0"/>
          <w:marTop w:val="0"/>
          <w:marBottom w:val="0"/>
          <w:divBdr>
            <w:top w:val="none" w:sz="0" w:space="0" w:color="auto"/>
            <w:left w:val="none" w:sz="0" w:space="0" w:color="auto"/>
            <w:bottom w:val="none" w:sz="0" w:space="0" w:color="auto"/>
            <w:right w:val="none" w:sz="0" w:space="0" w:color="auto"/>
          </w:divBdr>
        </w:div>
        <w:div w:id="377240166">
          <w:blockQuote w:val="1"/>
          <w:marLeft w:val="225"/>
          <w:marRight w:val="0"/>
          <w:marTop w:val="0"/>
          <w:marBottom w:val="0"/>
          <w:divBdr>
            <w:top w:val="none" w:sz="0" w:space="0" w:color="auto"/>
            <w:left w:val="none" w:sz="0" w:space="0" w:color="auto"/>
            <w:bottom w:val="none" w:sz="0" w:space="0" w:color="auto"/>
            <w:right w:val="none" w:sz="0" w:space="0" w:color="auto"/>
          </w:divBdr>
        </w:div>
        <w:div w:id="1945840710">
          <w:blockQuote w:val="1"/>
          <w:marLeft w:val="225"/>
          <w:marRight w:val="0"/>
          <w:marTop w:val="0"/>
          <w:marBottom w:val="0"/>
          <w:divBdr>
            <w:top w:val="none" w:sz="0" w:space="0" w:color="auto"/>
            <w:left w:val="none" w:sz="0" w:space="0" w:color="auto"/>
            <w:bottom w:val="none" w:sz="0" w:space="0" w:color="auto"/>
            <w:right w:val="none" w:sz="0" w:space="0" w:color="auto"/>
          </w:divBdr>
        </w:div>
        <w:div w:id="522477858">
          <w:blockQuote w:val="1"/>
          <w:marLeft w:val="225"/>
          <w:marRight w:val="0"/>
          <w:marTop w:val="0"/>
          <w:marBottom w:val="0"/>
          <w:divBdr>
            <w:top w:val="none" w:sz="0" w:space="0" w:color="auto"/>
            <w:left w:val="none" w:sz="0" w:space="0" w:color="auto"/>
            <w:bottom w:val="none" w:sz="0" w:space="0" w:color="auto"/>
            <w:right w:val="none" w:sz="0" w:space="0" w:color="auto"/>
          </w:divBdr>
        </w:div>
        <w:div w:id="74056574">
          <w:blockQuote w:val="1"/>
          <w:marLeft w:val="225"/>
          <w:marRight w:val="0"/>
          <w:marTop w:val="0"/>
          <w:marBottom w:val="0"/>
          <w:divBdr>
            <w:top w:val="none" w:sz="0" w:space="0" w:color="auto"/>
            <w:left w:val="none" w:sz="0" w:space="0" w:color="auto"/>
            <w:bottom w:val="none" w:sz="0" w:space="0" w:color="auto"/>
            <w:right w:val="none" w:sz="0" w:space="0" w:color="auto"/>
          </w:divBdr>
        </w:div>
        <w:div w:id="192309339">
          <w:blockQuote w:val="1"/>
          <w:marLeft w:val="225"/>
          <w:marRight w:val="0"/>
          <w:marTop w:val="0"/>
          <w:marBottom w:val="0"/>
          <w:divBdr>
            <w:top w:val="none" w:sz="0" w:space="0" w:color="auto"/>
            <w:left w:val="none" w:sz="0" w:space="0" w:color="auto"/>
            <w:bottom w:val="none" w:sz="0" w:space="0" w:color="auto"/>
            <w:right w:val="none" w:sz="0" w:space="0" w:color="auto"/>
          </w:divBdr>
        </w:div>
        <w:div w:id="459300604">
          <w:blockQuote w:val="1"/>
          <w:marLeft w:val="225"/>
          <w:marRight w:val="0"/>
          <w:marTop w:val="0"/>
          <w:marBottom w:val="0"/>
          <w:divBdr>
            <w:top w:val="none" w:sz="0" w:space="0" w:color="auto"/>
            <w:left w:val="none" w:sz="0" w:space="0" w:color="auto"/>
            <w:bottom w:val="none" w:sz="0" w:space="0" w:color="auto"/>
            <w:right w:val="none" w:sz="0" w:space="0" w:color="auto"/>
          </w:divBdr>
        </w:div>
        <w:div w:id="226378180">
          <w:blockQuote w:val="1"/>
          <w:marLeft w:val="225"/>
          <w:marRight w:val="0"/>
          <w:marTop w:val="0"/>
          <w:marBottom w:val="0"/>
          <w:divBdr>
            <w:top w:val="none" w:sz="0" w:space="0" w:color="auto"/>
            <w:left w:val="none" w:sz="0" w:space="0" w:color="auto"/>
            <w:bottom w:val="none" w:sz="0" w:space="0" w:color="auto"/>
            <w:right w:val="none" w:sz="0" w:space="0" w:color="auto"/>
          </w:divBdr>
        </w:div>
        <w:div w:id="701782418">
          <w:blockQuote w:val="1"/>
          <w:marLeft w:val="225"/>
          <w:marRight w:val="0"/>
          <w:marTop w:val="0"/>
          <w:marBottom w:val="0"/>
          <w:divBdr>
            <w:top w:val="none" w:sz="0" w:space="0" w:color="auto"/>
            <w:left w:val="none" w:sz="0" w:space="0" w:color="auto"/>
            <w:bottom w:val="none" w:sz="0" w:space="0" w:color="auto"/>
            <w:right w:val="none" w:sz="0" w:space="0" w:color="auto"/>
          </w:divBdr>
        </w:div>
        <w:div w:id="1252738196">
          <w:blockQuote w:val="1"/>
          <w:marLeft w:val="225"/>
          <w:marRight w:val="0"/>
          <w:marTop w:val="0"/>
          <w:marBottom w:val="0"/>
          <w:divBdr>
            <w:top w:val="none" w:sz="0" w:space="0" w:color="auto"/>
            <w:left w:val="none" w:sz="0" w:space="0" w:color="auto"/>
            <w:bottom w:val="none" w:sz="0" w:space="0" w:color="auto"/>
            <w:right w:val="none" w:sz="0" w:space="0" w:color="auto"/>
          </w:divBdr>
        </w:div>
        <w:div w:id="188688288">
          <w:blockQuote w:val="1"/>
          <w:marLeft w:val="225"/>
          <w:marRight w:val="0"/>
          <w:marTop w:val="0"/>
          <w:marBottom w:val="0"/>
          <w:divBdr>
            <w:top w:val="none" w:sz="0" w:space="0" w:color="auto"/>
            <w:left w:val="none" w:sz="0" w:space="0" w:color="auto"/>
            <w:bottom w:val="none" w:sz="0" w:space="0" w:color="auto"/>
            <w:right w:val="none" w:sz="0" w:space="0" w:color="auto"/>
          </w:divBdr>
        </w:div>
        <w:div w:id="1234657713">
          <w:blockQuote w:val="1"/>
          <w:marLeft w:val="225"/>
          <w:marRight w:val="0"/>
          <w:marTop w:val="0"/>
          <w:marBottom w:val="0"/>
          <w:divBdr>
            <w:top w:val="none" w:sz="0" w:space="0" w:color="auto"/>
            <w:left w:val="none" w:sz="0" w:space="0" w:color="auto"/>
            <w:bottom w:val="none" w:sz="0" w:space="0" w:color="auto"/>
            <w:right w:val="none" w:sz="0" w:space="0" w:color="auto"/>
          </w:divBdr>
        </w:div>
        <w:div w:id="1575896886">
          <w:blockQuote w:val="1"/>
          <w:marLeft w:val="225"/>
          <w:marRight w:val="0"/>
          <w:marTop w:val="0"/>
          <w:marBottom w:val="0"/>
          <w:divBdr>
            <w:top w:val="none" w:sz="0" w:space="0" w:color="auto"/>
            <w:left w:val="none" w:sz="0" w:space="0" w:color="auto"/>
            <w:bottom w:val="none" w:sz="0" w:space="0" w:color="auto"/>
            <w:right w:val="none" w:sz="0" w:space="0" w:color="auto"/>
          </w:divBdr>
        </w:div>
        <w:div w:id="1927761686">
          <w:blockQuote w:val="1"/>
          <w:marLeft w:val="225"/>
          <w:marRight w:val="0"/>
          <w:marTop w:val="0"/>
          <w:marBottom w:val="0"/>
          <w:divBdr>
            <w:top w:val="none" w:sz="0" w:space="0" w:color="auto"/>
            <w:left w:val="none" w:sz="0" w:space="0" w:color="auto"/>
            <w:bottom w:val="none" w:sz="0" w:space="0" w:color="auto"/>
            <w:right w:val="none" w:sz="0" w:space="0" w:color="auto"/>
          </w:divBdr>
        </w:div>
        <w:div w:id="740061409">
          <w:blockQuote w:val="1"/>
          <w:marLeft w:val="225"/>
          <w:marRight w:val="0"/>
          <w:marTop w:val="0"/>
          <w:marBottom w:val="0"/>
          <w:divBdr>
            <w:top w:val="none" w:sz="0" w:space="0" w:color="auto"/>
            <w:left w:val="none" w:sz="0" w:space="0" w:color="auto"/>
            <w:bottom w:val="none" w:sz="0" w:space="0" w:color="auto"/>
            <w:right w:val="none" w:sz="0" w:space="0" w:color="auto"/>
          </w:divBdr>
        </w:div>
        <w:div w:id="593981469">
          <w:blockQuote w:val="1"/>
          <w:marLeft w:val="225"/>
          <w:marRight w:val="0"/>
          <w:marTop w:val="0"/>
          <w:marBottom w:val="0"/>
          <w:divBdr>
            <w:top w:val="none" w:sz="0" w:space="0" w:color="auto"/>
            <w:left w:val="none" w:sz="0" w:space="0" w:color="auto"/>
            <w:bottom w:val="none" w:sz="0" w:space="0" w:color="auto"/>
            <w:right w:val="none" w:sz="0" w:space="0" w:color="auto"/>
          </w:divBdr>
        </w:div>
        <w:div w:id="1034386876">
          <w:blockQuote w:val="1"/>
          <w:marLeft w:val="225"/>
          <w:marRight w:val="0"/>
          <w:marTop w:val="0"/>
          <w:marBottom w:val="0"/>
          <w:divBdr>
            <w:top w:val="none" w:sz="0" w:space="0" w:color="auto"/>
            <w:left w:val="none" w:sz="0" w:space="0" w:color="auto"/>
            <w:bottom w:val="none" w:sz="0" w:space="0" w:color="auto"/>
            <w:right w:val="none" w:sz="0" w:space="0" w:color="auto"/>
          </w:divBdr>
        </w:div>
        <w:div w:id="1052969092">
          <w:blockQuote w:val="1"/>
          <w:marLeft w:val="225"/>
          <w:marRight w:val="0"/>
          <w:marTop w:val="0"/>
          <w:marBottom w:val="0"/>
          <w:divBdr>
            <w:top w:val="none" w:sz="0" w:space="0" w:color="auto"/>
            <w:left w:val="none" w:sz="0" w:space="0" w:color="auto"/>
            <w:bottom w:val="none" w:sz="0" w:space="0" w:color="auto"/>
            <w:right w:val="none" w:sz="0" w:space="0" w:color="auto"/>
          </w:divBdr>
        </w:div>
        <w:div w:id="1237395096">
          <w:blockQuote w:val="1"/>
          <w:marLeft w:val="225"/>
          <w:marRight w:val="0"/>
          <w:marTop w:val="0"/>
          <w:marBottom w:val="0"/>
          <w:divBdr>
            <w:top w:val="none" w:sz="0" w:space="0" w:color="auto"/>
            <w:left w:val="none" w:sz="0" w:space="0" w:color="auto"/>
            <w:bottom w:val="none" w:sz="0" w:space="0" w:color="auto"/>
            <w:right w:val="none" w:sz="0" w:space="0" w:color="auto"/>
          </w:divBdr>
        </w:div>
        <w:div w:id="724377358">
          <w:blockQuote w:val="1"/>
          <w:marLeft w:val="225"/>
          <w:marRight w:val="0"/>
          <w:marTop w:val="0"/>
          <w:marBottom w:val="0"/>
          <w:divBdr>
            <w:top w:val="none" w:sz="0" w:space="0" w:color="auto"/>
            <w:left w:val="none" w:sz="0" w:space="0" w:color="auto"/>
            <w:bottom w:val="none" w:sz="0" w:space="0" w:color="auto"/>
            <w:right w:val="none" w:sz="0" w:space="0" w:color="auto"/>
          </w:divBdr>
        </w:div>
        <w:div w:id="1642612539">
          <w:blockQuote w:val="1"/>
          <w:marLeft w:val="225"/>
          <w:marRight w:val="0"/>
          <w:marTop w:val="0"/>
          <w:marBottom w:val="0"/>
          <w:divBdr>
            <w:top w:val="none" w:sz="0" w:space="0" w:color="auto"/>
            <w:left w:val="none" w:sz="0" w:space="0" w:color="auto"/>
            <w:bottom w:val="none" w:sz="0" w:space="0" w:color="auto"/>
            <w:right w:val="none" w:sz="0" w:space="0" w:color="auto"/>
          </w:divBdr>
        </w:div>
        <w:div w:id="1090932987">
          <w:blockQuote w:val="1"/>
          <w:marLeft w:val="225"/>
          <w:marRight w:val="0"/>
          <w:marTop w:val="0"/>
          <w:marBottom w:val="0"/>
          <w:divBdr>
            <w:top w:val="none" w:sz="0" w:space="0" w:color="auto"/>
            <w:left w:val="none" w:sz="0" w:space="0" w:color="auto"/>
            <w:bottom w:val="none" w:sz="0" w:space="0" w:color="auto"/>
            <w:right w:val="none" w:sz="0" w:space="0" w:color="auto"/>
          </w:divBdr>
        </w:div>
        <w:div w:id="1181507858">
          <w:blockQuote w:val="1"/>
          <w:marLeft w:val="225"/>
          <w:marRight w:val="0"/>
          <w:marTop w:val="0"/>
          <w:marBottom w:val="0"/>
          <w:divBdr>
            <w:top w:val="none" w:sz="0" w:space="0" w:color="auto"/>
            <w:left w:val="none" w:sz="0" w:space="0" w:color="auto"/>
            <w:bottom w:val="none" w:sz="0" w:space="0" w:color="auto"/>
            <w:right w:val="none" w:sz="0" w:space="0" w:color="auto"/>
          </w:divBdr>
        </w:div>
        <w:div w:id="26294412">
          <w:blockQuote w:val="1"/>
          <w:marLeft w:val="225"/>
          <w:marRight w:val="0"/>
          <w:marTop w:val="0"/>
          <w:marBottom w:val="0"/>
          <w:divBdr>
            <w:top w:val="none" w:sz="0" w:space="0" w:color="auto"/>
            <w:left w:val="none" w:sz="0" w:space="0" w:color="auto"/>
            <w:bottom w:val="none" w:sz="0" w:space="0" w:color="auto"/>
            <w:right w:val="none" w:sz="0" w:space="0" w:color="auto"/>
          </w:divBdr>
        </w:div>
        <w:div w:id="2021005265">
          <w:blockQuote w:val="1"/>
          <w:marLeft w:val="225"/>
          <w:marRight w:val="0"/>
          <w:marTop w:val="0"/>
          <w:marBottom w:val="0"/>
          <w:divBdr>
            <w:top w:val="none" w:sz="0" w:space="0" w:color="auto"/>
            <w:left w:val="none" w:sz="0" w:space="0" w:color="auto"/>
            <w:bottom w:val="none" w:sz="0" w:space="0" w:color="auto"/>
            <w:right w:val="none" w:sz="0" w:space="0" w:color="auto"/>
          </w:divBdr>
        </w:div>
        <w:div w:id="1171721333">
          <w:blockQuote w:val="1"/>
          <w:marLeft w:val="225"/>
          <w:marRight w:val="0"/>
          <w:marTop w:val="0"/>
          <w:marBottom w:val="0"/>
          <w:divBdr>
            <w:top w:val="none" w:sz="0" w:space="0" w:color="auto"/>
            <w:left w:val="none" w:sz="0" w:space="0" w:color="auto"/>
            <w:bottom w:val="none" w:sz="0" w:space="0" w:color="auto"/>
            <w:right w:val="none" w:sz="0" w:space="0" w:color="auto"/>
          </w:divBdr>
        </w:div>
        <w:div w:id="1927034158">
          <w:blockQuote w:val="1"/>
          <w:marLeft w:val="225"/>
          <w:marRight w:val="0"/>
          <w:marTop w:val="0"/>
          <w:marBottom w:val="0"/>
          <w:divBdr>
            <w:top w:val="none" w:sz="0" w:space="0" w:color="auto"/>
            <w:left w:val="none" w:sz="0" w:space="0" w:color="auto"/>
            <w:bottom w:val="none" w:sz="0" w:space="0" w:color="auto"/>
            <w:right w:val="none" w:sz="0" w:space="0" w:color="auto"/>
          </w:divBdr>
        </w:div>
        <w:div w:id="1130785771">
          <w:blockQuote w:val="1"/>
          <w:marLeft w:val="225"/>
          <w:marRight w:val="0"/>
          <w:marTop w:val="0"/>
          <w:marBottom w:val="0"/>
          <w:divBdr>
            <w:top w:val="none" w:sz="0" w:space="0" w:color="auto"/>
            <w:left w:val="none" w:sz="0" w:space="0" w:color="auto"/>
            <w:bottom w:val="none" w:sz="0" w:space="0" w:color="auto"/>
            <w:right w:val="none" w:sz="0" w:space="0" w:color="auto"/>
          </w:divBdr>
        </w:div>
        <w:div w:id="12280348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47768629">
      <w:bodyDiv w:val="1"/>
      <w:marLeft w:val="0"/>
      <w:marRight w:val="0"/>
      <w:marTop w:val="0"/>
      <w:marBottom w:val="0"/>
      <w:divBdr>
        <w:top w:val="none" w:sz="0" w:space="0" w:color="auto"/>
        <w:left w:val="none" w:sz="0" w:space="0" w:color="auto"/>
        <w:bottom w:val="none" w:sz="0" w:space="0" w:color="auto"/>
        <w:right w:val="none" w:sz="0" w:space="0" w:color="auto"/>
      </w:divBdr>
    </w:div>
    <w:div w:id="550533354">
      <w:bodyDiv w:val="1"/>
      <w:marLeft w:val="0"/>
      <w:marRight w:val="0"/>
      <w:marTop w:val="0"/>
      <w:marBottom w:val="0"/>
      <w:divBdr>
        <w:top w:val="none" w:sz="0" w:space="0" w:color="auto"/>
        <w:left w:val="none" w:sz="0" w:space="0" w:color="auto"/>
        <w:bottom w:val="none" w:sz="0" w:space="0" w:color="auto"/>
        <w:right w:val="none" w:sz="0" w:space="0" w:color="auto"/>
      </w:divBdr>
    </w:div>
    <w:div w:id="585067890">
      <w:bodyDiv w:val="1"/>
      <w:marLeft w:val="0"/>
      <w:marRight w:val="0"/>
      <w:marTop w:val="0"/>
      <w:marBottom w:val="0"/>
      <w:divBdr>
        <w:top w:val="none" w:sz="0" w:space="0" w:color="auto"/>
        <w:left w:val="none" w:sz="0" w:space="0" w:color="auto"/>
        <w:bottom w:val="none" w:sz="0" w:space="0" w:color="auto"/>
        <w:right w:val="none" w:sz="0" w:space="0" w:color="auto"/>
      </w:divBdr>
      <w:divsChild>
        <w:div w:id="260914826">
          <w:blockQuote w:val="1"/>
          <w:marLeft w:val="225"/>
          <w:marRight w:val="0"/>
          <w:marTop w:val="0"/>
          <w:marBottom w:val="0"/>
          <w:divBdr>
            <w:top w:val="none" w:sz="0" w:space="0" w:color="auto"/>
            <w:left w:val="none" w:sz="0" w:space="0" w:color="auto"/>
            <w:bottom w:val="none" w:sz="0" w:space="0" w:color="auto"/>
            <w:right w:val="none" w:sz="0" w:space="0" w:color="auto"/>
          </w:divBdr>
        </w:div>
        <w:div w:id="1394112366">
          <w:blockQuote w:val="1"/>
          <w:marLeft w:val="225"/>
          <w:marRight w:val="0"/>
          <w:marTop w:val="0"/>
          <w:marBottom w:val="0"/>
          <w:divBdr>
            <w:top w:val="none" w:sz="0" w:space="0" w:color="auto"/>
            <w:left w:val="none" w:sz="0" w:space="0" w:color="auto"/>
            <w:bottom w:val="none" w:sz="0" w:space="0" w:color="auto"/>
            <w:right w:val="none" w:sz="0" w:space="0" w:color="auto"/>
          </w:divBdr>
        </w:div>
        <w:div w:id="1843810616">
          <w:blockQuote w:val="1"/>
          <w:marLeft w:val="225"/>
          <w:marRight w:val="0"/>
          <w:marTop w:val="0"/>
          <w:marBottom w:val="0"/>
          <w:divBdr>
            <w:top w:val="none" w:sz="0" w:space="0" w:color="auto"/>
            <w:left w:val="none" w:sz="0" w:space="0" w:color="auto"/>
            <w:bottom w:val="none" w:sz="0" w:space="0" w:color="auto"/>
            <w:right w:val="none" w:sz="0" w:space="0" w:color="auto"/>
          </w:divBdr>
        </w:div>
        <w:div w:id="1763837070">
          <w:blockQuote w:val="1"/>
          <w:marLeft w:val="225"/>
          <w:marRight w:val="0"/>
          <w:marTop w:val="0"/>
          <w:marBottom w:val="0"/>
          <w:divBdr>
            <w:top w:val="none" w:sz="0" w:space="0" w:color="auto"/>
            <w:left w:val="none" w:sz="0" w:space="0" w:color="auto"/>
            <w:bottom w:val="none" w:sz="0" w:space="0" w:color="auto"/>
            <w:right w:val="none" w:sz="0" w:space="0" w:color="auto"/>
          </w:divBdr>
        </w:div>
        <w:div w:id="1023941623">
          <w:blockQuote w:val="1"/>
          <w:marLeft w:val="225"/>
          <w:marRight w:val="0"/>
          <w:marTop w:val="0"/>
          <w:marBottom w:val="0"/>
          <w:divBdr>
            <w:top w:val="none" w:sz="0" w:space="0" w:color="auto"/>
            <w:left w:val="none" w:sz="0" w:space="0" w:color="auto"/>
            <w:bottom w:val="none" w:sz="0" w:space="0" w:color="auto"/>
            <w:right w:val="none" w:sz="0" w:space="0" w:color="auto"/>
          </w:divBdr>
        </w:div>
        <w:div w:id="1904290946">
          <w:blockQuote w:val="1"/>
          <w:marLeft w:val="225"/>
          <w:marRight w:val="0"/>
          <w:marTop w:val="0"/>
          <w:marBottom w:val="0"/>
          <w:divBdr>
            <w:top w:val="none" w:sz="0" w:space="0" w:color="auto"/>
            <w:left w:val="none" w:sz="0" w:space="0" w:color="auto"/>
            <w:bottom w:val="none" w:sz="0" w:space="0" w:color="auto"/>
            <w:right w:val="none" w:sz="0" w:space="0" w:color="auto"/>
          </w:divBdr>
        </w:div>
        <w:div w:id="47996030">
          <w:blockQuote w:val="1"/>
          <w:marLeft w:val="225"/>
          <w:marRight w:val="0"/>
          <w:marTop w:val="0"/>
          <w:marBottom w:val="0"/>
          <w:divBdr>
            <w:top w:val="none" w:sz="0" w:space="0" w:color="auto"/>
            <w:left w:val="none" w:sz="0" w:space="0" w:color="auto"/>
            <w:bottom w:val="none" w:sz="0" w:space="0" w:color="auto"/>
            <w:right w:val="none" w:sz="0" w:space="0" w:color="auto"/>
          </w:divBdr>
        </w:div>
        <w:div w:id="1866823601">
          <w:blockQuote w:val="1"/>
          <w:marLeft w:val="225"/>
          <w:marRight w:val="0"/>
          <w:marTop w:val="0"/>
          <w:marBottom w:val="0"/>
          <w:divBdr>
            <w:top w:val="none" w:sz="0" w:space="0" w:color="auto"/>
            <w:left w:val="none" w:sz="0" w:space="0" w:color="auto"/>
            <w:bottom w:val="none" w:sz="0" w:space="0" w:color="auto"/>
            <w:right w:val="none" w:sz="0" w:space="0" w:color="auto"/>
          </w:divBdr>
        </w:div>
        <w:div w:id="1571959037">
          <w:blockQuote w:val="1"/>
          <w:marLeft w:val="225"/>
          <w:marRight w:val="0"/>
          <w:marTop w:val="0"/>
          <w:marBottom w:val="0"/>
          <w:divBdr>
            <w:top w:val="none" w:sz="0" w:space="0" w:color="auto"/>
            <w:left w:val="none" w:sz="0" w:space="0" w:color="auto"/>
            <w:bottom w:val="none" w:sz="0" w:space="0" w:color="auto"/>
            <w:right w:val="none" w:sz="0" w:space="0" w:color="auto"/>
          </w:divBdr>
        </w:div>
        <w:div w:id="1749040605">
          <w:blockQuote w:val="1"/>
          <w:marLeft w:val="225"/>
          <w:marRight w:val="0"/>
          <w:marTop w:val="0"/>
          <w:marBottom w:val="0"/>
          <w:divBdr>
            <w:top w:val="none" w:sz="0" w:space="0" w:color="auto"/>
            <w:left w:val="none" w:sz="0" w:space="0" w:color="auto"/>
            <w:bottom w:val="none" w:sz="0" w:space="0" w:color="auto"/>
            <w:right w:val="none" w:sz="0" w:space="0" w:color="auto"/>
          </w:divBdr>
        </w:div>
        <w:div w:id="1866558851">
          <w:blockQuote w:val="1"/>
          <w:marLeft w:val="225"/>
          <w:marRight w:val="0"/>
          <w:marTop w:val="0"/>
          <w:marBottom w:val="0"/>
          <w:divBdr>
            <w:top w:val="none" w:sz="0" w:space="0" w:color="auto"/>
            <w:left w:val="none" w:sz="0" w:space="0" w:color="auto"/>
            <w:bottom w:val="none" w:sz="0" w:space="0" w:color="auto"/>
            <w:right w:val="none" w:sz="0" w:space="0" w:color="auto"/>
          </w:divBdr>
        </w:div>
        <w:div w:id="1378118995">
          <w:blockQuote w:val="1"/>
          <w:marLeft w:val="225"/>
          <w:marRight w:val="0"/>
          <w:marTop w:val="0"/>
          <w:marBottom w:val="0"/>
          <w:divBdr>
            <w:top w:val="none" w:sz="0" w:space="0" w:color="auto"/>
            <w:left w:val="none" w:sz="0" w:space="0" w:color="auto"/>
            <w:bottom w:val="none" w:sz="0" w:space="0" w:color="auto"/>
            <w:right w:val="none" w:sz="0" w:space="0" w:color="auto"/>
          </w:divBdr>
        </w:div>
        <w:div w:id="782042425">
          <w:blockQuote w:val="1"/>
          <w:marLeft w:val="225"/>
          <w:marRight w:val="0"/>
          <w:marTop w:val="0"/>
          <w:marBottom w:val="0"/>
          <w:divBdr>
            <w:top w:val="none" w:sz="0" w:space="0" w:color="auto"/>
            <w:left w:val="none" w:sz="0" w:space="0" w:color="auto"/>
            <w:bottom w:val="none" w:sz="0" w:space="0" w:color="auto"/>
            <w:right w:val="none" w:sz="0" w:space="0" w:color="auto"/>
          </w:divBdr>
        </w:div>
        <w:div w:id="1786192836">
          <w:blockQuote w:val="1"/>
          <w:marLeft w:val="225"/>
          <w:marRight w:val="0"/>
          <w:marTop w:val="0"/>
          <w:marBottom w:val="0"/>
          <w:divBdr>
            <w:top w:val="none" w:sz="0" w:space="0" w:color="auto"/>
            <w:left w:val="none" w:sz="0" w:space="0" w:color="auto"/>
            <w:bottom w:val="none" w:sz="0" w:space="0" w:color="auto"/>
            <w:right w:val="none" w:sz="0" w:space="0" w:color="auto"/>
          </w:divBdr>
        </w:div>
        <w:div w:id="645358162">
          <w:blockQuote w:val="1"/>
          <w:marLeft w:val="225"/>
          <w:marRight w:val="0"/>
          <w:marTop w:val="0"/>
          <w:marBottom w:val="0"/>
          <w:divBdr>
            <w:top w:val="none" w:sz="0" w:space="0" w:color="auto"/>
            <w:left w:val="none" w:sz="0" w:space="0" w:color="auto"/>
            <w:bottom w:val="none" w:sz="0" w:space="0" w:color="auto"/>
            <w:right w:val="none" w:sz="0" w:space="0" w:color="auto"/>
          </w:divBdr>
        </w:div>
        <w:div w:id="344409204">
          <w:blockQuote w:val="1"/>
          <w:marLeft w:val="225"/>
          <w:marRight w:val="0"/>
          <w:marTop w:val="0"/>
          <w:marBottom w:val="0"/>
          <w:divBdr>
            <w:top w:val="none" w:sz="0" w:space="0" w:color="auto"/>
            <w:left w:val="none" w:sz="0" w:space="0" w:color="auto"/>
            <w:bottom w:val="none" w:sz="0" w:space="0" w:color="auto"/>
            <w:right w:val="none" w:sz="0" w:space="0" w:color="auto"/>
          </w:divBdr>
        </w:div>
        <w:div w:id="893543904">
          <w:blockQuote w:val="1"/>
          <w:marLeft w:val="225"/>
          <w:marRight w:val="0"/>
          <w:marTop w:val="0"/>
          <w:marBottom w:val="0"/>
          <w:divBdr>
            <w:top w:val="none" w:sz="0" w:space="0" w:color="auto"/>
            <w:left w:val="none" w:sz="0" w:space="0" w:color="auto"/>
            <w:bottom w:val="none" w:sz="0" w:space="0" w:color="auto"/>
            <w:right w:val="none" w:sz="0" w:space="0" w:color="auto"/>
          </w:divBdr>
        </w:div>
        <w:div w:id="1582760058">
          <w:blockQuote w:val="1"/>
          <w:marLeft w:val="225"/>
          <w:marRight w:val="0"/>
          <w:marTop w:val="0"/>
          <w:marBottom w:val="0"/>
          <w:divBdr>
            <w:top w:val="none" w:sz="0" w:space="0" w:color="auto"/>
            <w:left w:val="none" w:sz="0" w:space="0" w:color="auto"/>
            <w:bottom w:val="none" w:sz="0" w:space="0" w:color="auto"/>
            <w:right w:val="none" w:sz="0" w:space="0" w:color="auto"/>
          </w:divBdr>
        </w:div>
        <w:div w:id="1624313532">
          <w:blockQuote w:val="1"/>
          <w:marLeft w:val="225"/>
          <w:marRight w:val="0"/>
          <w:marTop w:val="0"/>
          <w:marBottom w:val="0"/>
          <w:divBdr>
            <w:top w:val="none" w:sz="0" w:space="0" w:color="auto"/>
            <w:left w:val="none" w:sz="0" w:space="0" w:color="auto"/>
            <w:bottom w:val="none" w:sz="0" w:space="0" w:color="auto"/>
            <w:right w:val="none" w:sz="0" w:space="0" w:color="auto"/>
          </w:divBdr>
        </w:div>
        <w:div w:id="1456870117">
          <w:blockQuote w:val="1"/>
          <w:marLeft w:val="225"/>
          <w:marRight w:val="0"/>
          <w:marTop w:val="0"/>
          <w:marBottom w:val="0"/>
          <w:divBdr>
            <w:top w:val="none" w:sz="0" w:space="0" w:color="auto"/>
            <w:left w:val="none" w:sz="0" w:space="0" w:color="auto"/>
            <w:bottom w:val="none" w:sz="0" w:space="0" w:color="auto"/>
            <w:right w:val="none" w:sz="0" w:space="0" w:color="auto"/>
          </w:divBdr>
        </w:div>
        <w:div w:id="2011323954">
          <w:blockQuote w:val="1"/>
          <w:marLeft w:val="225"/>
          <w:marRight w:val="0"/>
          <w:marTop w:val="0"/>
          <w:marBottom w:val="0"/>
          <w:divBdr>
            <w:top w:val="none" w:sz="0" w:space="0" w:color="auto"/>
            <w:left w:val="none" w:sz="0" w:space="0" w:color="auto"/>
            <w:bottom w:val="none" w:sz="0" w:space="0" w:color="auto"/>
            <w:right w:val="none" w:sz="0" w:space="0" w:color="auto"/>
          </w:divBdr>
        </w:div>
        <w:div w:id="1416588625">
          <w:blockQuote w:val="1"/>
          <w:marLeft w:val="225"/>
          <w:marRight w:val="0"/>
          <w:marTop w:val="0"/>
          <w:marBottom w:val="0"/>
          <w:divBdr>
            <w:top w:val="none" w:sz="0" w:space="0" w:color="auto"/>
            <w:left w:val="none" w:sz="0" w:space="0" w:color="auto"/>
            <w:bottom w:val="none" w:sz="0" w:space="0" w:color="auto"/>
            <w:right w:val="none" w:sz="0" w:space="0" w:color="auto"/>
          </w:divBdr>
        </w:div>
        <w:div w:id="1808234153">
          <w:blockQuote w:val="1"/>
          <w:marLeft w:val="225"/>
          <w:marRight w:val="0"/>
          <w:marTop w:val="0"/>
          <w:marBottom w:val="0"/>
          <w:divBdr>
            <w:top w:val="none" w:sz="0" w:space="0" w:color="auto"/>
            <w:left w:val="none" w:sz="0" w:space="0" w:color="auto"/>
            <w:bottom w:val="none" w:sz="0" w:space="0" w:color="auto"/>
            <w:right w:val="none" w:sz="0" w:space="0" w:color="auto"/>
          </w:divBdr>
        </w:div>
        <w:div w:id="1257859381">
          <w:blockQuote w:val="1"/>
          <w:marLeft w:val="225"/>
          <w:marRight w:val="0"/>
          <w:marTop w:val="0"/>
          <w:marBottom w:val="0"/>
          <w:divBdr>
            <w:top w:val="none" w:sz="0" w:space="0" w:color="auto"/>
            <w:left w:val="none" w:sz="0" w:space="0" w:color="auto"/>
            <w:bottom w:val="none" w:sz="0" w:space="0" w:color="auto"/>
            <w:right w:val="none" w:sz="0" w:space="0" w:color="auto"/>
          </w:divBdr>
        </w:div>
        <w:div w:id="1031298476">
          <w:blockQuote w:val="1"/>
          <w:marLeft w:val="225"/>
          <w:marRight w:val="0"/>
          <w:marTop w:val="0"/>
          <w:marBottom w:val="0"/>
          <w:divBdr>
            <w:top w:val="none" w:sz="0" w:space="0" w:color="auto"/>
            <w:left w:val="none" w:sz="0" w:space="0" w:color="auto"/>
            <w:bottom w:val="none" w:sz="0" w:space="0" w:color="auto"/>
            <w:right w:val="none" w:sz="0" w:space="0" w:color="auto"/>
          </w:divBdr>
        </w:div>
        <w:div w:id="641229743">
          <w:blockQuote w:val="1"/>
          <w:marLeft w:val="225"/>
          <w:marRight w:val="0"/>
          <w:marTop w:val="0"/>
          <w:marBottom w:val="0"/>
          <w:divBdr>
            <w:top w:val="none" w:sz="0" w:space="0" w:color="auto"/>
            <w:left w:val="none" w:sz="0" w:space="0" w:color="auto"/>
            <w:bottom w:val="none" w:sz="0" w:space="0" w:color="auto"/>
            <w:right w:val="none" w:sz="0" w:space="0" w:color="auto"/>
          </w:divBdr>
        </w:div>
        <w:div w:id="1242912895">
          <w:blockQuote w:val="1"/>
          <w:marLeft w:val="225"/>
          <w:marRight w:val="0"/>
          <w:marTop w:val="0"/>
          <w:marBottom w:val="0"/>
          <w:divBdr>
            <w:top w:val="none" w:sz="0" w:space="0" w:color="auto"/>
            <w:left w:val="none" w:sz="0" w:space="0" w:color="auto"/>
            <w:bottom w:val="none" w:sz="0" w:space="0" w:color="auto"/>
            <w:right w:val="none" w:sz="0" w:space="0" w:color="auto"/>
          </w:divBdr>
        </w:div>
        <w:div w:id="349766886">
          <w:blockQuote w:val="1"/>
          <w:marLeft w:val="225"/>
          <w:marRight w:val="0"/>
          <w:marTop w:val="0"/>
          <w:marBottom w:val="0"/>
          <w:divBdr>
            <w:top w:val="none" w:sz="0" w:space="0" w:color="auto"/>
            <w:left w:val="none" w:sz="0" w:space="0" w:color="auto"/>
            <w:bottom w:val="none" w:sz="0" w:space="0" w:color="auto"/>
            <w:right w:val="none" w:sz="0" w:space="0" w:color="auto"/>
          </w:divBdr>
        </w:div>
        <w:div w:id="1642341757">
          <w:blockQuote w:val="1"/>
          <w:marLeft w:val="225"/>
          <w:marRight w:val="0"/>
          <w:marTop w:val="0"/>
          <w:marBottom w:val="0"/>
          <w:divBdr>
            <w:top w:val="none" w:sz="0" w:space="0" w:color="auto"/>
            <w:left w:val="none" w:sz="0" w:space="0" w:color="auto"/>
            <w:bottom w:val="none" w:sz="0" w:space="0" w:color="auto"/>
            <w:right w:val="none" w:sz="0" w:space="0" w:color="auto"/>
          </w:divBdr>
        </w:div>
        <w:div w:id="1238007778">
          <w:blockQuote w:val="1"/>
          <w:marLeft w:val="225"/>
          <w:marRight w:val="0"/>
          <w:marTop w:val="0"/>
          <w:marBottom w:val="0"/>
          <w:divBdr>
            <w:top w:val="none" w:sz="0" w:space="0" w:color="auto"/>
            <w:left w:val="none" w:sz="0" w:space="0" w:color="auto"/>
            <w:bottom w:val="none" w:sz="0" w:space="0" w:color="auto"/>
            <w:right w:val="none" w:sz="0" w:space="0" w:color="auto"/>
          </w:divBdr>
        </w:div>
        <w:div w:id="1022316984">
          <w:blockQuote w:val="1"/>
          <w:marLeft w:val="225"/>
          <w:marRight w:val="0"/>
          <w:marTop w:val="0"/>
          <w:marBottom w:val="0"/>
          <w:divBdr>
            <w:top w:val="none" w:sz="0" w:space="0" w:color="auto"/>
            <w:left w:val="none" w:sz="0" w:space="0" w:color="auto"/>
            <w:bottom w:val="none" w:sz="0" w:space="0" w:color="auto"/>
            <w:right w:val="none" w:sz="0" w:space="0" w:color="auto"/>
          </w:divBdr>
        </w:div>
        <w:div w:id="304746442">
          <w:blockQuote w:val="1"/>
          <w:marLeft w:val="225"/>
          <w:marRight w:val="0"/>
          <w:marTop w:val="0"/>
          <w:marBottom w:val="0"/>
          <w:divBdr>
            <w:top w:val="none" w:sz="0" w:space="0" w:color="auto"/>
            <w:left w:val="none" w:sz="0" w:space="0" w:color="auto"/>
            <w:bottom w:val="none" w:sz="0" w:space="0" w:color="auto"/>
            <w:right w:val="none" w:sz="0" w:space="0" w:color="auto"/>
          </w:divBdr>
        </w:div>
        <w:div w:id="1027214035">
          <w:blockQuote w:val="1"/>
          <w:marLeft w:val="225"/>
          <w:marRight w:val="0"/>
          <w:marTop w:val="0"/>
          <w:marBottom w:val="0"/>
          <w:divBdr>
            <w:top w:val="none" w:sz="0" w:space="0" w:color="auto"/>
            <w:left w:val="none" w:sz="0" w:space="0" w:color="auto"/>
            <w:bottom w:val="none" w:sz="0" w:space="0" w:color="auto"/>
            <w:right w:val="none" w:sz="0" w:space="0" w:color="auto"/>
          </w:divBdr>
        </w:div>
        <w:div w:id="1084718225">
          <w:blockQuote w:val="1"/>
          <w:marLeft w:val="225"/>
          <w:marRight w:val="0"/>
          <w:marTop w:val="0"/>
          <w:marBottom w:val="0"/>
          <w:divBdr>
            <w:top w:val="none" w:sz="0" w:space="0" w:color="auto"/>
            <w:left w:val="none" w:sz="0" w:space="0" w:color="auto"/>
            <w:bottom w:val="none" w:sz="0" w:space="0" w:color="auto"/>
            <w:right w:val="none" w:sz="0" w:space="0" w:color="auto"/>
          </w:divBdr>
        </w:div>
        <w:div w:id="1670132698">
          <w:blockQuote w:val="1"/>
          <w:marLeft w:val="225"/>
          <w:marRight w:val="0"/>
          <w:marTop w:val="0"/>
          <w:marBottom w:val="0"/>
          <w:divBdr>
            <w:top w:val="none" w:sz="0" w:space="0" w:color="auto"/>
            <w:left w:val="none" w:sz="0" w:space="0" w:color="auto"/>
            <w:bottom w:val="none" w:sz="0" w:space="0" w:color="auto"/>
            <w:right w:val="none" w:sz="0" w:space="0" w:color="auto"/>
          </w:divBdr>
        </w:div>
        <w:div w:id="923999121">
          <w:blockQuote w:val="1"/>
          <w:marLeft w:val="225"/>
          <w:marRight w:val="0"/>
          <w:marTop w:val="0"/>
          <w:marBottom w:val="0"/>
          <w:divBdr>
            <w:top w:val="none" w:sz="0" w:space="0" w:color="auto"/>
            <w:left w:val="none" w:sz="0" w:space="0" w:color="auto"/>
            <w:bottom w:val="none" w:sz="0" w:space="0" w:color="auto"/>
            <w:right w:val="none" w:sz="0" w:space="0" w:color="auto"/>
          </w:divBdr>
        </w:div>
        <w:div w:id="603344458">
          <w:blockQuote w:val="1"/>
          <w:marLeft w:val="225"/>
          <w:marRight w:val="0"/>
          <w:marTop w:val="0"/>
          <w:marBottom w:val="0"/>
          <w:divBdr>
            <w:top w:val="none" w:sz="0" w:space="0" w:color="auto"/>
            <w:left w:val="none" w:sz="0" w:space="0" w:color="auto"/>
            <w:bottom w:val="none" w:sz="0" w:space="0" w:color="auto"/>
            <w:right w:val="none" w:sz="0" w:space="0" w:color="auto"/>
          </w:divBdr>
        </w:div>
        <w:div w:id="64885672">
          <w:blockQuote w:val="1"/>
          <w:marLeft w:val="225"/>
          <w:marRight w:val="0"/>
          <w:marTop w:val="0"/>
          <w:marBottom w:val="0"/>
          <w:divBdr>
            <w:top w:val="none" w:sz="0" w:space="0" w:color="auto"/>
            <w:left w:val="none" w:sz="0" w:space="0" w:color="auto"/>
            <w:bottom w:val="none" w:sz="0" w:space="0" w:color="auto"/>
            <w:right w:val="none" w:sz="0" w:space="0" w:color="auto"/>
          </w:divBdr>
        </w:div>
        <w:div w:id="272634736">
          <w:blockQuote w:val="1"/>
          <w:marLeft w:val="225"/>
          <w:marRight w:val="0"/>
          <w:marTop w:val="0"/>
          <w:marBottom w:val="0"/>
          <w:divBdr>
            <w:top w:val="none" w:sz="0" w:space="0" w:color="auto"/>
            <w:left w:val="none" w:sz="0" w:space="0" w:color="auto"/>
            <w:bottom w:val="none" w:sz="0" w:space="0" w:color="auto"/>
            <w:right w:val="none" w:sz="0" w:space="0" w:color="auto"/>
          </w:divBdr>
        </w:div>
        <w:div w:id="1252541434">
          <w:blockQuote w:val="1"/>
          <w:marLeft w:val="225"/>
          <w:marRight w:val="0"/>
          <w:marTop w:val="0"/>
          <w:marBottom w:val="0"/>
          <w:divBdr>
            <w:top w:val="none" w:sz="0" w:space="0" w:color="auto"/>
            <w:left w:val="none" w:sz="0" w:space="0" w:color="auto"/>
            <w:bottom w:val="none" w:sz="0" w:space="0" w:color="auto"/>
            <w:right w:val="none" w:sz="0" w:space="0" w:color="auto"/>
          </w:divBdr>
        </w:div>
        <w:div w:id="19645323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1328874">
      <w:bodyDiv w:val="1"/>
      <w:marLeft w:val="0"/>
      <w:marRight w:val="0"/>
      <w:marTop w:val="0"/>
      <w:marBottom w:val="0"/>
      <w:divBdr>
        <w:top w:val="none" w:sz="0" w:space="0" w:color="auto"/>
        <w:left w:val="none" w:sz="0" w:space="0" w:color="auto"/>
        <w:bottom w:val="none" w:sz="0" w:space="0" w:color="auto"/>
        <w:right w:val="none" w:sz="0" w:space="0" w:color="auto"/>
      </w:divBdr>
    </w:div>
    <w:div w:id="662667244">
      <w:bodyDiv w:val="1"/>
      <w:marLeft w:val="0"/>
      <w:marRight w:val="0"/>
      <w:marTop w:val="0"/>
      <w:marBottom w:val="0"/>
      <w:divBdr>
        <w:top w:val="none" w:sz="0" w:space="0" w:color="auto"/>
        <w:left w:val="none" w:sz="0" w:space="0" w:color="auto"/>
        <w:bottom w:val="none" w:sz="0" w:space="0" w:color="auto"/>
        <w:right w:val="none" w:sz="0" w:space="0" w:color="auto"/>
      </w:divBdr>
    </w:div>
    <w:div w:id="721056679">
      <w:bodyDiv w:val="1"/>
      <w:marLeft w:val="0"/>
      <w:marRight w:val="0"/>
      <w:marTop w:val="0"/>
      <w:marBottom w:val="0"/>
      <w:divBdr>
        <w:top w:val="none" w:sz="0" w:space="0" w:color="auto"/>
        <w:left w:val="none" w:sz="0" w:space="0" w:color="auto"/>
        <w:bottom w:val="none" w:sz="0" w:space="0" w:color="auto"/>
        <w:right w:val="none" w:sz="0" w:space="0" w:color="auto"/>
      </w:divBdr>
    </w:div>
    <w:div w:id="744572591">
      <w:bodyDiv w:val="1"/>
      <w:marLeft w:val="0"/>
      <w:marRight w:val="0"/>
      <w:marTop w:val="0"/>
      <w:marBottom w:val="0"/>
      <w:divBdr>
        <w:top w:val="none" w:sz="0" w:space="0" w:color="auto"/>
        <w:left w:val="none" w:sz="0" w:space="0" w:color="auto"/>
        <w:bottom w:val="none" w:sz="0" w:space="0" w:color="auto"/>
        <w:right w:val="none" w:sz="0" w:space="0" w:color="auto"/>
      </w:divBdr>
      <w:divsChild>
        <w:div w:id="1456560313">
          <w:blockQuote w:val="1"/>
          <w:marLeft w:val="225"/>
          <w:marRight w:val="0"/>
          <w:marTop w:val="0"/>
          <w:marBottom w:val="0"/>
          <w:divBdr>
            <w:top w:val="none" w:sz="0" w:space="0" w:color="auto"/>
            <w:left w:val="none" w:sz="0" w:space="0" w:color="auto"/>
            <w:bottom w:val="none" w:sz="0" w:space="0" w:color="auto"/>
            <w:right w:val="none" w:sz="0" w:space="0" w:color="auto"/>
          </w:divBdr>
        </w:div>
        <w:div w:id="1489587812">
          <w:blockQuote w:val="1"/>
          <w:marLeft w:val="225"/>
          <w:marRight w:val="0"/>
          <w:marTop w:val="0"/>
          <w:marBottom w:val="0"/>
          <w:divBdr>
            <w:top w:val="none" w:sz="0" w:space="0" w:color="auto"/>
            <w:left w:val="none" w:sz="0" w:space="0" w:color="auto"/>
            <w:bottom w:val="none" w:sz="0" w:space="0" w:color="auto"/>
            <w:right w:val="none" w:sz="0" w:space="0" w:color="auto"/>
          </w:divBdr>
        </w:div>
        <w:div w:id="2122458174">
          <w:blockQuote w:val="1"/>
          <w:marLeft w:val="225"/>
          <w:marRight w:val="0"/>
          <w:marTop w:val="0"/>
          <w:marBottom w:val="0"/>
          <w:divBdr>
            <w:top w:val="none" w:sz="0" w:space="0" w:color="auto"/>
            <w:left w:val="none" w:sz="0" w:space="0" w:color="auto"/>
            <w:bottom w:val="none" w:sz="0" w:space="0" w:color="auto"/>
            <w:right w:val="none" w:sz="0" w:space="0" w:color="auto"/>
          </w:divBdr>
        </w:div>
        <w:div w:id="2046446897">
          <w:blockQuote w:val="1"/>
          <w:marLeft w:val="225"/>
          <w:marRight w:val="0"/>
          <w:marTop w:val="0"/>
          <w:marBottom w:val="0"/>
          <w:divBdr>
            <w:top w:val="none" w:sz="0" w:space="0" w:color="auto"/>
            <w:left w:val="none" w:sz="0" w:space="0" w:color="auto"/>
            <w:bottom w:val="none" w:sz="0" w:space="0" w:color="auto"/>
            <w:right w:val="none" w:sz="0" w:space="0" w:color="auto"/>
          </w:divBdr>
        </w:div>
        <w:div w:id="2080639261">
          <w:blockQuote w:val="1"/>
          <w:marLeft w:val="225"/>
          <w:marRight w:val="0"/>
          <w:marTop w:val="0"/>
          <w:marBottom w:val="0"/>
          <w:divBdr>
            <w:top w:val="none" w:sz="0" w:space="0" w:color="auto"/>
            <w:left w:val="none" w:sz="0" w:space="0" w:color="auto"/>
            <w:bottom w:val="none" w:sz="0" w:space="0" w:color="auto"/>
            <w:right w:val="none" w:sz="0" w:space="0" w:color="auto"/>
          </w:divBdr>
        </w:div>
        <w:div w:id="741828598">
          <w:blockQuote w:val="1"/>
          <w:marLeft w:val="225"/>
          <w:marRight w:val="0"/>
          <w:marTop w:val="0"/>
          <w:marBottom w:val="0"/>
          <w:divBdr>
            <w:top w:val="none" w:sz="0" w:space="0" w:color="auto"/>
            <w:left w:val="none" w:sz="0" w:space="0" w:color="auto"/>
            <w:bottom w:val="none" w:sz="0" w:space="0" w:color="auto"/>
            <w:right w:val="none" w:sz="0" w:space="0" w:color="auto"/>
          </w:divBdr>
        </w:div>
        <w:div w:id="1821337510">
          <w:blockQuote w:val="1"/>
          <w:marLeft w:val="225"/>
          <w:marRight w:val="0"/>
          <w:marTop w:val="0"/>
          <w:marBottom w:val="0"/>
          <w:divBdr>
            <w:top w:val="none" w:sz="0" w:space="0" w:color="auto"/>
            <w:left w:val="none" w:sz="0" w:space="0" w:color="auto"/>
            <w:bottom w:val="none" w:sz="0" w:space="0" w:color="auto"/>
            <w:right w:val="none" w:sz="0" w:space="0" w:color="auto"/>
          </w:divBdr>
        </w:div>
        <w:div w:id="1861967616">
          <w:blockQuote w:val="1"/>
          <w:marLeft w:val="225"/>
          <w:marRight w:val="0"/>
          <w:marTop w:val="0"/>
          <w:marBottom w:val="0"/>
          <w:divBdr>
            <w:top w:val="none" w:sz="0" w:space="0" w:color="auto"/>
            <w:left w:val="none" w:sz="0" w:space="0" w:color="auto"/>
            <w:bottom w:val="none" w:sz="0" w:space="0" w:color="auto"/>
            <w:right w:val="none" w:sz="0" w:space="0" w:color="auto"/>
          </w:divBdr>
        </w:div>
        <w:div w:id="614361734">
          <w:blockQuote w:val="1"/>
          <w:marLeft w:val="225"/>
          <w:marRight w:val="0"/>
          <w:marTop w:val="0"/>
          <w:marBottom w:val="0"/>
          <w:divBdr>
            <w:top w:val="none" w:sz="0" w:space="0" w:color="auto"/>
            <w:left w:val="none" w:sz="0" w:space="0" w:color="auto"/>
            <w:bottom w:val="none" w:sz="0" w:space="0" w:color="auto"/>
            <w:right w:val="none" w:sz="0" w:space="0" w:color="auto"/>
          </w:divBdr>
        </w:div>
        <w:div w:id="886796462">
          <w:blockQuote w:val="1"/>
          <w:marLeft w:val="225"/>
          <w:marRight w:val="0"/>
          <w:marTop w:val="0"/>
          <w:marBottom w:val="0"/>
          <w:divBdr>
            <w:top w:val="none" w:sz="0" w:space="0" w:color="auto"/>
            <w:left w:val="none" w:sz="0" w:space="0" w:color="auto"/>
            <w:bottom w:val="none" w:sz="0" w:space="0" w:color="auto"/>
            <w:right w:val="none" w:sz="0" w:space="0" w:color="auto"/>
          </w:divBdr>
        </w:div>
        <w:div w:id="1982802458">
          <w:blockQuote w:val="1"/>
          <w:marLeft w:val="225"/>
          <w:marRight w:val="0"/>
          <w:marTop w:val="0"/>
          <w:marBottom w:val="0"/>
          <w:divBdr>
            <w:top w:val="none" w:sz="0" w:space="0" w:color="auto"/>
            <w:left w:val="none" w:sz="0" w:space="0" w:color="auto"/>
            <w:bottom w:val="none" w:sz="0" w:space="0" w:color="auto"/>
            <w:right w:val="none" w:sz="0" w:space="0" w:color="auto"/>
          </w:divBdr>
        </w:div>
        <w:div w:id="1057168641">
          <w:blockQuote w:val="1"/>
          <w:marLeft w:val="225"/>
          <w:marRight w:val="0"/>
          <w:marTop w:val="0"/>
          <w:marBottom w:val="0"/>
          <w:divBdr>
            <w:top w:val="none" w:sz="0" w:space="0" w:color="auto"/>
            <w:left w:val="none" w:sz="0" w:space="0" w:color="auto"/>
            <w:bottom w:val="none" w:sz="0" w:space="0" w:color="auto"/>
            <w:right w:val="none" w:sz="0" w:space="0" w:color="auto"/>
          </w:divBdr>
        </w:div>
        <w:div w:id="751194412">
          <w:blockQuote w:val="1"/>
          <w:marLeft w:val="225"/>
          <w:marRight w:val="0"/>
          <w:marTop w:val="0"/>
          <w:marBottom w:val="0"/>
          <w:divBdr>
            <w:top w:val="none" w:sz="0" w:space="0" w:color="auto"/>
            <w:left w:val="none" w:sz="0" w:space="0" w:color="auto"/>
            <w:bottom w:val="none" w:sz="0" w:space="0" w:color="auto"/>
            <w:right w:val="none" w:sz="0" w:space="0" w:color="auto"/>
          </w:divBdr>
        </w:div>
        <w:div w:id="908685123">
          <w:blockQuote w:val="1"/>
          <w:marLeft w:val="225"/>
          <w:marRight w:val="0"/>
          <w:marTop w:val="0"/>
          <w:marBottom w:val="0"/>
          <w:divBdr>
            <w:top w:val="none" w:sz="0" w:space="0" w:color="auto"/>
            <w:left w:val="none" w:sz="0" w:space="0" w:color="auto"/>
            <w:bottom w:val="none" w:sz="0" w:space="0" w:color="auto"/>
            <w:right w:val="none" w:sz="0" w:space="0" w:color="auto"/>
          </w:divBdr>
        </w:div>
        <w:div w:id="62996551">
          <w:blockQuote w:val="1"/>
          <w:marLeft w:val="225"/>
          <w:marRight w:val="0"/>
          <w:marTop w:val="0"/>
          <w:marBottom w:val="0"/>
          <w:divBdr>
            <w:top w:val="none" w:sz="0" w:space="0" w:color="auto"/>
            <w:left w:val="none" w:sz="0" w:space="0" w:color="auto"/>
            <w:bottom w:val="none" w:sz="0" w:space="0" w:color="auto"/>
            <w:right w:val="none" w:sz="0" w:space="0" w:color="auto"/>
          </w:divBdr>
        </w:div>
        <w:div w:id="243148699">
          <w:blockQuote w:val="1"/>
          <w:marLeft w:val="225"/>
          <w:marRight w:val="0"/>
          <w:marTop w:val="0"/>
          <w:marBottom w:val="0"/>
          <w:divBdr>
            <w:top w:val="none" w:sz="0" w:space="0" w:color="auto"/>
            <w:left w:val="none" w:sz="0" w:space="0" w:color="auto"/>
            <w:bottom w:val="none" w:sz="0" w:space="0" w:color="auto"/>
            <w:right w:val="none" w:sz="0" w:space="0" w:color="auto"/>
          </w:divBdr>
        </w:div>
        <w:div w:id="1970473479">
          <w:blockQuote w:val="1"/>
          <w:marLeft w:val="225"/>
          <w:marRight w:val="0"/>
          <w:marTop w:val="0"/>
          <w:marBottom w:val="0"/>
          <w:divBdr>
            <w:top w:val="none" w:sz="0" w:space="0" w:color="auto"/>
            <w:left w:val="none" w:sz="0" w:space="0" w:color="auto"/>
            <w:bottom w:val="none" w:sz="0" w:space="0" w:color="auto"/>
            <w:right w:val="none" w:sz="0" w:space="0" w:color="auto"/>
          </w:divBdr>
        </w:div>
        <w:div w:id="709763267">
          <w:blockQuote w:val="1"/>
          <w:marLeft w:val="225"/>
          <w:marRight w:val="0"/>
          <w:marTop w:val="0"/>
          <w:marBottom w:val="0"/>
          <w:divBdr>
            <w:top w:val="none" w:sz="0" w:space="0" w:color="auto"/>
            <w:left w:val="none" w:sz="0" w:space="0" w:color="auto"/>
            <w:bottom w:val="none" w:sz="0" w:space="0" w:color="auto"/>
            <w:right w:val="none" w:sz="0" w:space="0" w:color="auto"/>
          </w:divBdr>
        </w:div>
        <w:div w:id="1759984704">
          <w:blockQuote w:val="1"/>
          <w:marLeft w:val="225"/>
          <w:marRight w:val="0"/>
          <w:marTop w:val="0"/>
          <w:marBottom w:val="0"/>
          <w:divBdr>
            <w:top w:val="none" w:sz="0" w:space="0" w:color="auto"/>
            <w:left w:val="none" w:sz="0" w:space="0" w:color="auto"/>
            <w:bottom w:val="none" w:sz="0" w:space="0" w:color="auto"/>
            <w:right w:val="none" w:sz="0" w:space="0" w:color="auto"/>
          </w:divBdr>
        </w:div>
        <w:div w:id="1906915553">
          <w:blockQuote w:val="1"/>
          <w:marLeft w:val="225"/>
          <w:marRight w:val="0"/>
          <w:marTop w:val="0"/>
          <w:marBottom w:val="0"/>
          <w:divBdr>
            <w:top w:val="none" w:sz="0" w:space="0" w:color="auto"/>
            <w:left w:val="none" w:sz="0" w:space="0" w:color="auto"/>
            <w:bottom w:val="none" w:sz="0" w:space="0" w:color="auto"/>
            <w:right w:val="none" w:sz="0" w:space="0" w:color="auto"/>
          </w:divBdr>
        </w:div>
        <w:div w:id="987978042">
          <w:blockQuote w:val="1"/>
          <w:marLeft w:val="225"/>
          <w:marRight w:val="0"/>
          <w:marTop w:val="0"/>
          <w:marBottom w:val="0"/>
          <w:divBdr>
            <w:top w:val="none" w:sz="0" w:space="0" w:color="auto"/>
            <w:left w:val="none" w:sz="0" w:space="0" w:color="auto"/>
            <w:bottom w:val="none" w:sz="0" w:space="0" w:color="auto"/>
            <w:right w:val="none" w:sz="0" w:space="0" w:color="auto"/>
          </w:divBdr>
        </w:div>
        <w:div w:id="555358988">
          <w:blockQuote w:val="1"/>
          <w:marLeft w:val="225"/>
          <w:marRight w:val="0"/>
          <w:marTop w:val="0"/>
          <w:marBottom w:val="0"/>
          <w:divBdr>
            <w:top w:val="none" w:sz="0" w:space="0" w:color="auto"/>
            <w:left w:val="none" w:sz="0" w:space="0" w:color="auto"/>
            <w:bottom w:val="none" w:sz="0" w:space="0" w:color="auto"/>
            <w:right w:val="none" w:sz="0" w:space="0" w:color="auto"/>
          </w:divBdr>
        </w:div>
        <w:div w:id="696195093">
          <w:blockQuote w:val="1"/>
          <w:marLeft w:val="225"/>
          <w:marRight w:val="0"/>
          <w:marTop w:val="0"/>
          <w:marBottom w:val="0"/>
          <w:divBdr>
            <w:top w:val="none" w:sz="0" w:space="0" w:color="auto"/>
            <w:left w:val="none" w:sz="0" w:space="0" w:color="auto"/>
            <w:bottom w:val="none" w:sz="0" w:space="0" w:color="auto"/>
            <w:right w:val="none" w:sz="0" w:space="0" w:color="auto"/>
          </w:divBdr>
        </w:div>
        <w:div w:id="1727489223">
          <w:blockQuote w:val="1"/>
          <w:marLeft w:val="225"/>
          <w:marRight w:val="0"/>
          <w:marTop w:val="0"/>
          <w:marBottom w:val="0"/>
          <w:divBdr>
            <w:top w:val="none" w:sz="0" w:space="0" w:color="auto"/>
            <w:left w:val="none" w:sz="0" w:space="0" w:color="auto"/>
            <w:bottom w:val="none" w:sz="0" w:space="0" w:color="auto"/>
            <w:right w:val="none" w:sz="0" w:space="0" w:color="auto"/>
          </w:divBdr>
        </w:div>
        <w:div w:id="1567492478">
          <w:blockQuote w:val="1"/>
          <w:marLeft w:val="225"/>
          <w:marRight w:val="0"/>
          <w:marTop w:val="0"/>
          <w:marBottom w:val="0"/>
          <w:divBdr>
            <w:top w:val="none" w:sz="0" w:space="0" w:color="auto"/>
            <w:left w:val="none" w:sz="0" w:space="0" w:color="auto"/>
            <w:bottom w:val="none" w:sz="0" w:space="0" w:color="auto"/>
            <w:right w:val="none" w:sz="0" w:space="0" w:color="auto"/>
          </w:divBdr>
        </w:div>
        <w:div w:id="1001546641">
          <w:blockQuote w:val="1"/>
          <w:marLeft w:val="225"/>
          <w:marRight w:val="0"/>
          <w:marTop w:val="0"/>
          <w:marBottom w:val="0"/>
          <w:divBdr>
            <w:top w:val="none" w:sz="0" w:space="0" w:color="auto"/>
            <w:left w:val="none" w:sz="0" w:space="0" w:color="auto"/>
            <w:bottom w:val="none" w:sz="0" w:space="0" w:color="auto"/>
            <w:right w:val="none" w:sz="0" w:space="0" w:color="auto"/>
          </w:divBdr>
        </w:div>
        <w:div w:id="1564949556">
          <w:blockQuote w:val="1"/>
          <w:marLeft w:val="225"/>
          <w:marRight w:val="0"/>
          <w:marTop w:val="0"/>
          <w:marBottom w:val="0"/>
          <w:divBdr>
            <w:top w:val="none" w:sz="0" w:space="0" w:color="auto"/>
            <w:left w:val="none" w:sz="0" w:space="0" w:color="auto"/>
            <w:bottom w:val="none" w:sz="0" w:space="0" w:color="auto"/>
            <w:right w:val="none" w:sz="0" w:space="0" w:color="auto"/>
          </w:divBdr>
        </w:div>
        <w:div w:id="654457010">
          <w:blockQuote w:val="1"/>
          <w:marLeft w:val="225"/>
          <w:marRight w:val="0"/>
          <w:marTop w:val="0"/>
          <w:marBottom w:val="0"/>
          <w:divBdr>
            <w:top w:val="none" w:sz="0" w:space="0" w:color="auto"/>
            <w:left w:val="none" w:sz="0" w:space="0" w:color="auto"/>
            <w:bottom w:val="none" w:sz="0" w:space="0" w:color="auto"/>
            <w:right w:val="none" w:sz="0" w:space="0" w:color="auto"/>
          </w:divBdr>
        </w:div>
        <w:div w:id="672223440">
          <w:blockQuote w:val="1"/>
          <w:marLeft w:val="225"/>
          <w:marRight w:val="0"/>
          <w:marTop w:val="0"/>
          <w:marBottom w:val="0"/>
          <w:divBdr>
            <w:top w:val="none" w:sz="0" w:space="0" w:color="auto"/>
            <w:left w:val="none" w:sz="0" w:space="0" w:color="auto"/>
            <w:bottom w:val="none" w:sz="0" w:space="0" w:color="auto"/>
            <w:right w:val="none" w:sz="0" w:space="0" w:color="auto"/>
          </w:divBdr>
        </w:div>
        <w:div w:id="1404064355">
          <w:blockQuote w:val="1"/>
          <w:marLeft w:val="225"/>
          <w:marRight w:val="0"/>
          <w:marTop w:val="0"/>
          <w:marBottom w:val="0"/>
          <w:divBdr>
            <w:top w:val="none" w:sz="0" w:space="0" w:color="auto"/>
            <w:left w:val="none" w:sz="0" w:space="0" w:color="auto"/>
            <w:bottom w:val="none" w:sz="0" w:space="0" w:color="auto"/>
            <w:right w:val="none" w:sz="0" w:space="0" w:color="auto"/>
          </w:divBdr>
        </w:div>
        <w:div w:id="961691524">
          <w:blockQuote w:val="1"/>
          <w:marLeft w:val="225"/>
          <w:marRight w:val="0"/>
          <w:marTop w:val="0"/>
          <w:marBottom w:val="0"/>
          <w:divBdr>
            <w:top w:val="none" w:sz="0" w:space="0" w:color="auto"/>
            <w:left w:val="none" w:sz="0" w:space="0" w:color="auto"/>
            <w:bottom w:val="none" w:sz="0" w:space="0" w:color="auto"/>
            <w:right w:val="none" w:sz="0" w:space="0" w:color="auto"/>
          </w:divBdr>
        </w:div>
        <w:div w:id="852501866">
          <w:blockQuote w:val="1"/>
          <w:marLeft w:val="225"/>
          <w:marRight w:val="0"/>
          <w:marTop w:val="0"/>
          <w:marBottom w:val="0"/>
          <w:divBdr>
            <w:top w:val="none" w:sz="0" w:space="0" w:color="auto"/>
            <w:left w:val="none" w:sz="0" w:space="0" w:color="auto"/>
            <w:bottom w:val="none" w:sz="0" w:space="0" w:color="auto"/>
            <w:right w:val="none" w:sz="0" w:space="0" w:color="auto"/>
          </w:divBdr>
        </w:div>
        <w:div w:id="1405838338">
          <w:blockQuote w:val="1"/>
          <w:marLeft w:val="225"/>
          <w:marRight w:val="0"/>
          <w:marTop w:val="0"/>
          <w:marBottom w:val="0"/>
          <w:divBdr>
            <w:top w:val="none" w:sz="0" w:space="0" w:color="auto"/>
            <w:left w:val="none" w:sz="0" w:space="0" w:color="auto"/>
            <w:bottom w:val="none" w:sz="0" w:space="0" w:color="auto"/>
            <w:right w:val="none" w:sz="0" w:space="0" w:color="auto"/>
          </w:divBdr>
        </w:div>
        <w:div w:id="1449347331">
          <w:blockQuote w:val="1"/>
          <w:marLeft w:val="225"/>
          <w:marRight w:val="0"/>
          <w:marTop w:val="0"/>
          <w:marBottom w:val="0"/>
          <w:divBdr>
            <w:top w:val="none" w:sz="0" w:space="0" w:color="auto"/>
            <w:left w:val="none" w:sz="0" w:space="0" w:color="auto"/>
            <w:bottom w:val="none" w:sz="0" w:space="0" w:color="auto"/>
            <w:right w:val="none" w:sz="0" w:space="0" w:color="auto"/>
          </w:divBdr>
        </w:div>
        <w:div w:id="136537987">
          <w:blockQuote w:val="1"/>
          <w:marLeft w:val="225"/>
          <w:marRight w:val="0"/>
          <w:marTop w:val="0"/>
          <w:marBottom w:val="0"/>
          <w:divBdr>
            <w:top w:val="none" w:sz="0" w:space="0" w:color="auto"/>
            <w:left w:val="none" w:sz="0" w:space="0" w:color="auto"/>
            <w:bottom w:val="none" w:sz="0" w:space="0" w:color="auto"/>
            <w:right w:val="none" w:sz="0" w:space="0" w:color="auto"/>
          </w:divBdr>
        </w:div>
        <w:div w:id="1014763407">
          <w:blockQuote w:val="1"/>
          <w:marLeft w:val="225"/>
          <w:marRight w:val="0"/>
          <w:marTop w:val="0"/>
          <w:marBottom w:val="0"/>
          <w:divBdr>
            <w:top w:val="none" w:sz="0" w:space="0" w:color="auto"/>
            <w:left w:val="none" w:sz="0" w:space="0" w:color="auto"/>
            <w:bottom w:val="none" w:sz="0" w:space="0" w:color="auto"/>
            <w:right w:val="none" w:sz="0" w:space="0" w:color="auto"/>
          </w:divBdr>
        </w:div>
        <w:div w:id="2129426001">
          <w:blockQuote w:val="1"/>
          <w:marLeft w:val="225"/>
          <w:marRight w:val="0"/>
          <w:marTop w:val="0"/>
          <w:marBottom w:val="0"/>
          <w:divBdr>
            <w:top w:val="none" w:sz="0" w:space="0" w:color="auto"/>
            <w:left w:val="none" w:sz="0" w:space="0" w:color="auto"/>
            <w:bottom w:val="none" w:sz="0" w:space="0" w:color="auto"/>
            <w:right w:val="none" w:sz="0" w:space="0" w:color="auto"/>
          </w:divBdr>
        </w:div>
        <w:div w:id="522785037">
          <w:blockQuote w:val="1"/>
          <w:marLeft w:val="225"/>
          <w:marRight w:val="0"/>
          <w:marTop w:val="0"/>
          <w:marBottom w:val="0"/>
          <w:divBdr>
            <w:top w:val="none" w:sz="0" w:space="0" w:color="auto"/>
            <w:left w:val="none" w:sz="0" w:space="0" w:color="auto"/>
            <w:bottom w:val="none" w:sz="0" w:space="0" w:color="auto"/>
            <w:right w:val="none" w:sz="0" w:space="0" w:color="auto"/>
          </w:divBdr>
        </w:div>
        <w:div w:id="966550619">
          <w:blockQuote w:val="1"/>
          <w:marLeft w:val="225"/>
          <w:marRight w:val="0"/>
          <w:marTop w:val="0"/>
          <w:marBottom w:val="0"/>
          <w:divBdr>
            <w:top w:val="none" w:sz="0" w:space="0" w:color="auto"/>
            <w:left w:val="none" w:sz="0" w:space="0" w:color="auto"/>
            <w:bottom w:val="none" w:sz="0" w:space="0" w:color="auto"/>
            <w:right w:val="none" w:sz="0" w:space="0" w:color="auto"/>
          </w:divBdr>
        </w:div>
        <w:div w:id="6329793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4688663">
      <w:bodyDiv w:val="1"/>
      <w:marLeft w:val="0"/>
      <w:marRight w:val="0"/>
      <w:marTop w:val="0"/>
      <w:marBottom w:val="0"/>
      <w:divBdr>
        <w:top w:val="none" w:sz="0" w:space="0" w:color="auto"/>
        <w:left w:val="none" w:sz="0" w:space="0" w:color="auto"/>
        <w:bottom w:val="none" w:sz="0" w:space="0" w:color="auto"/>
        <w:right w:val="none" w:sz="0" w:space="0" w:color="auto"/>
      </w:divBdr>
    </w:div>
    <w:div w:id="755902702">
      <w:bodyDiv w:val="1"/>
      <w:marLeft w:val="0"/>
      <w:marRight w:val="0"/>
      <w:marTop w:val="0"/>
      <w:marBottom w:val="0"/>
      <w:divBdr>
        <w:top w:val="none" w:sz="0" w:space="0" w:color="auto"/>
        <w:left w:val="none" w:sz="0" w:space="0" w:color="auto"/>
        <w:bottom w:val="none" w:sz="0" w:space="0" w:color="auto"/>
        <w:right w:val="none" w:sz="0" w:space="0" w:color="auto"/>
      </w:divBdr>
    </w:div>
    <w:div w:id="813839442">
      <w:bodyDiv w:val="1"/>
      <w:marLeft w:val="0"/>
      <w:marRight w:val="0"/>
      <w:marTop w:val="0"/>
      <w:marBottom w:val="0"/>
      <w:divBdr>
        <w:top w:val="none" w:sz="0" w:space="0" w:color="auto"/>
        <w:left w:val="none" w:sz="0" w:space="0" w:color="auto"/>
        <w:bottom w:val="none" w:sz="0" w:space="0" w:color="auto"/>
        <w:right w:val="none" w:sz="0" w:space="0" w:color="auto"/>
      </w:divBdr>
    </w:div>
    <w:div w:id="833837321">
      <w:bodyDiv w:val="1"/>
      <w:marLeft w:val="0"/>
      <w:marRight w:val="0"/>
      <w:marTop w:val="0"/>
      <w:marBottom w:val="0"/>
      <w:divBdr>
        <w:top w:val="none" w:sz="0" w:space="0" w:color="auto"/>
        <w:left w:val="none" w:sz="0" w:space="0" w:color="auto"/>
        <w:bottom w:val="none" w:sz="0" w:space="0" w:color="auto"/>
        <w:right w:val="none" w:sz="0" w:space="0" w:color="auto"/>
      </w:divBdr>
    </w:div>
    <w:div w:id="869729073">
      <w:bodyDiv w:val="1"/>
      <w:marLeft w:val="0"/>
      <w:marRight w:val="0"/>
      <w:marTop w:val="0"/>
      <w:marBottom w:val="0"/>
      <w:divBdr>
        <w:top w:val="none" w:sz="0" w:space="0" w:color="auto"/>
        <w:left w:val="none" w:sz="0" w:space="0" w:color="auto"/>
        <w:bottom w:val="none" w:sz="0" w:space="0" w:color="auto"/>
        <w:right w:val="none" w:sz="0" w:space="0" w:color="auto"/>
      </w:divBdr>
    </w:div>
    <w:div w:id="874806275">
      <w:bodyDiv w:val="1"/>
      <w:marLeft w:val="0"/>
      <w:marRight w:val="0"/>
      <w:marTop w:val="0"/>
      <w:marBottom w:val="0"/>
      <w:divBdr>
        <w:top w:val="none" w:sz="0" w:space="0" w:color="auto"/>
        <w:left w:val="none" w:sz="0" w:space="0" w:color="auto"/>
        <w:bottom w:val="none" w:sz="0" w:space="0" w:color="auto"/>
        <w:right w:val="none" w:sz="0" w:space="0" w:color="auto"/>
      </w:divBdr>
    </w:div>
    <w:div w:id="897202880">
      <w:bodyDiv w:val="1"/>
      <w:marLeft w:val="0"/>
      <w:marRight w:val="0"/>
      <w:marTop w:val="0"/>
      <w:marBottom w:val="0"/>
      <w:divBdr>
        <w:top w:val="none" w:sz="0" w:space="0" w:color="auto"/>
        <w:left w:val="none" w:sz="0" w:space="0" w:color="auto"/>
        <w:bottom w:val="none" w:sz="0" w:space="0" w:color="auto"/>
        <w:right w:val="none" w:sz="0" w:space="0" w:color="auto"/>
      </w:divBdr>
    </w:div>
    <w:div w:id="942689750">
      <w:bodyDiv w:val="1"/>
      <w:marLeft w:val="0"/>
      <w:marRight w:val="0"/>
      <w:marTop w:val="0"/>
      <w:marBottom w:val="0"/>
      <w:divBdr>
        <w:top w:val="none" w:sz="0" w:space="0" w:color="auto"/>
        <w:left w:val="none" w:sz="0" w:space="0" w:color="auto"/>
        <w:bottom w:val="none" w:sz="0" w:space="0" w:color="auto"/>
        <w:right w:val="none" w:sz="0" w:space="0" w:color="auto"/>
      </w:divBdr>
    </w:div>
    <w:div w:id="978876180">
      <w:bodyDiv w:val="1"/>
      <w:marLeft w:val="0"/>
      <w:marRight w:val="0"/>
      <w:marTop w:val="0"/>
      <w:marBottom w:val="0"/>
      <w:divBdr>
        <w:top w:val="none" w:sz="0" w:space="0" w:color="auto"/>
        <w:left w:val="none" w:sz="0" w:space="0" w:color="auto"/>
        <w:bottom w:val="none" w:sz="0" w:space="0" w:color="auto"/>
        <w:right w:val="none" w:sz="0" w:space="0" w:color="auto"/>
      </w:divBdr>
    </w:div>
    <w:div w:id="994914118">
      <w:bodyDiv w:val="1"/>
      <w:marLeft w:val="0"/>
      <w:marRight w:val="0"/>
      <w:marTop w:val="0"/>
      <w:marBottom w:val="0"/>
      <w:divBdr>
        <w:top w:val="none" w:sz="0" w:space="0" w:color="auto"/>
        <w:left w:val="none" w:sz="0" w:space="0" w:color="auto"/>
        <w:bottom w:val="none" w:sz="0" w:space="0" w:color="auto"/>
        <w:right w:val="none" w:sz="0" w:space="0" w:color="auto"/>
      </w:divBdr>
      <w:divsChild>
        <w:div w:id="1487892808">
          <w:blockQuote w:val="1"/>
          <w:marLeft w:val="225"/>
          <w:marRight w:val="0"/>
          <w:marTop w:val="0"/>
          <w:marBottom w:val="0"/>
          <w:divBdr>
            <w:top w:val="none" w:sz="0" w:space="0" w:color="auto"/>
            <w:left w:val="none" w:sz="0" w:space="0" w:color="auto"/>
            <w:bottom w:val="none" w:sz="0" w:space="0" w:color="auto"/>
            <w:right w:val="none" w:sz="0" w:space="0" w:color="auto"/>
          </w:divBdr>
        </w:div>
        <w:div w:id="1892425175">
          <w:blockQuote w:val="1"/>
          <w:marLeft w:val="225"/>
          <w:marRight w:val="0"/>
          <w:marTop w:val="0"/>
          <w:marBottom w:val="0"/>
          <w:divBdr>
            <w:top w:val="none" w:sz="0" w:space="0" w:color="auto"/>
            <w:left w:val="none" w:sz="0" w:space="0" w:color="auto"/>
            <w:bottom w:val="none" w:sz="0" w:space="0" w:color="auto"/>
            <w:right w:val="none" w:sz="0" w:space="0" w:color="auto"/>
          </w:divBdr>
        </w:div>
        <w:div w:id="1650472634">
          <w:blockQuote w:val="1"/>
          <w:marLeft w:val="225"/>
          <w:marRight w:val="0"/>
          <w:marTop w:val="0"/>
          <w:marBottom w:val="0"/>
          <w:divBdr>
            <w:top w:val="none" w:sz="0" w:space="0" w:color="auto"/>
            <w:left w:val="none" w:sz="0" w:space="0" w:color="auto"/>
            <w:bottom w:val="none" w:sz="0" w:space="0" w:color="auto"/>
            <w:right w:val="none" w:sz="0" w:space="0" w:color="auto"/>
          </w:divBdr>
        </w:div>
        <w:div w:id="54358551">
          <w:blockQuote w:val="1"/>
          <w:marLeft w:val="225"/>
          <w:marRight w:val="0"/>
          <w:marTop w:val="0"/>
          <w:marBottom w:val="0"/>
          <w:divBdr>
            <w:top w:val="none" w:sz="0" w:space="0" w:color="auto"/>
            <w:left w:val="none" w:sz="0" w:space="0" w:color="auto"/>
            <w:bottom w:val="none" w:sz="0" w:space="0" w:color="auto"/>
            <w:right w:val="none" w:sz="0" w:space="0" w:color="auto"/>
          </w:divBdr>
        </w:div>
        <w:div w:id="2136438214">
          <w:blockQuote w:val="1"/>
          <w:marLeft w:val="225"/>
          <w:marRight w:val="0"/>
          <w:marTop w:val="0"/>
          <w:marBottom w:val="0"/>
          <w:divBdr>
            <w:top w:val="none" w:sz="0" w:space="0" w:color="auto"/>
            <w:left w:val="none" w:sz="0" w:space="0" w:color="auto"/>
            <w:bottom w:val="none" w:sz="0" w:space="0" w:color="auto"/>
            <w:right w:val="none" w:sz="0" w:space="0" w:color="auto"/>
          </w:divBdr>
        </w:div>
        <w:div w:id="1613899318">
          <w:blockQuote w:val="1"/>
          <w:marLeft w:val="225"/>
          <w:marRight w:val="0"/>
          <w:marTop w:val="0"/>
          <w:marBottom w:val="0"/>
          <w:divBdr>
            <w:top w:val="none" w:sz="0" w:space="0" w:color="auto"/>
            <w:left w:val="none" w:sz="0" w:space="0" w:color="auto"/>
            <w:bottom w:val="none" w:sz="0" w:space="0" w:color="auto"/>
            <w:right w:val="none" w:sz="0" w:space="0" w:color="auto"/>
          </w:divBdr>
        </w:div>
        <w:div w:id="1768504377">
          <w:blockQuote w:val="1"/>
          <w:marLeft w:val="225"/>
          <w:marRight w:val="0"/>
          <w:marTop w:val="0"/>
          <w:marBottom w:val="0"/>
          <w:divBdr>
            <w:top w:val="none" w:sz="0" w:space="0" w:color="auto"/>
            <w:left w:val="none" w:sz="0" w:space="0" w:color="auto"/>
            <w:bottom w:val="none" w:sz="0" w:space="0" w:color="auto"/>
            <w:right w:val="none" w:sz="0" w:space="0" w:color="auto"/>
          </w:divBdr>
        </w:div>
        <w:div w:id="1704742426">
          <w:blockQuote w:val="1"/>
          <w:marLeft w:val="225"/>
          <w:marRight w:val="0"/>
          <w:marTop w:val="0"/>
          <w:marBottom w:val="0"/>
          <w:divBdr>
            <w:top w:val="none" w:sz="0" w:space="0" w:color="auto"/>
            <w:left w:val="none" w:sz="0" w:space="0" w:color="auto"/>
            <w:bottom w:val="none" w:sz="0" w:space="0" w:color="auto"/>
            <w:right w:val="none" w:sz="0" w:space="0" w:color="auto"/>
          </w:divBdr>
        </w:div>
        <w:div w:id="1503620533">
          <w:blockQuote w:val="1"/>
          <w:marLeft w:val="225"/>
          <w:marRight w:val="0"/>
          <w:marTop w:val="0"/>
          <w:marBottom w:val="0"/>
          <w:divBdr>
            <w:top w:val="none" w:sz="0" w:space="0" w:color="auto"/>
            <w:left w:val="none" w:sz="0" w:space="0" w:color="auto"/>
            <w:bottom w:val="none" w:sz="0" w:space="0" w:color="auto"/>
            <w:right w:val="none" w:sz="0" w:space="0" w:color="auto"/>
          </w:divBdr>
        </w:div>
        <w:div w:id="1925138372">
          <w:blockQuote w:val="1"/>
          <w:marLeft w:val="225"/>
          <w:marRight w:val="0"/>
          <w:marTop w:val="0"/>
          <w:marBottom w:val="0"/>
          <w:divBdr>
            <w:top w:val="none" w:sz="0" w:space="0" w:color="auto"/>
            <w:left w:val="none" w:sz="0" w:space="0" w:color="auto"/>
            <w:bottom w:val="none" w:sz="0" w:space="0" w:color="auto"/>
            <w:right w:val="none" w:sz="0" w:space="0" w:color="auto"/>
          </w:divBdr>
        </w:div>
        <w:div w:id="1187257781">
          <w:blockQuote w:val="1"/>
          <w:marLeft w:val="225"/>
          <w:marRight w:val="0"/>
          <w:marTop w:val="0"/>
          <w:marBottom w:val="0"/>
          <w:divBdr>
            <w:top w:val="none" w:sz="0" w:space="0" w:color="auto"/>
            <w:left w:val="none" w:sz="0" w:space="0" w:color="auto"/>
            <w:bottom w:val="none" w:sz="0" w:space="0" w:color="auto"/>
            <w:right w:val="none" w:sz="0" w:space="0" w:color="auto"/>
          </w:divBdr>
        </w:div>
        <w:div w:id="814373172">
          <w:blockQuote w:val="1"/>
          <w:marLeft w:val="225"/>
          <w:marRight w:val="0"/>
          <w:marTop w:val="0"/>
          <w:marBottom w:val="0"/>
          <w:divBdr>
            <w:top w:val="none" w:sz="0" w:space="0" w:color="auto"/>
            <w:left w:val="none" w:sz="0" w:space="0" w:color="auto"/>
            <w:bottom w:val="none" w:sz="0" w:space="0" w:color="auto"/>
            <w:right w:val="none" w:sz="0" w:space="0" w:color="auto"/>
          </w:divBdr>
        </w:div>
        <w:div w:id="848058406">
          <w:blockQuote w:val="1"/>
          <w:marLeft w:val="225"/>
          <w:marRight w:val="0"/>
          <w:marTop w:val="0"/>
          <w:marBottom w:val="0"/>
          <w:divBdr>
            <w:top w:val="none" w:sz="0" w:space="0" w:color="auto"/>
            <w:left w:val="none" w:sz="0" w:space="0" w:color="auto"/>
            <w:bottom w:val="none" w:sz="0" w:space="0" w:color="auto"/>
            <w:right w:val="none" w:sz="0" w:space="0" w:color="auto"/>
          </w:divBdr>
        </w:div>
        <w:div w:id="1435905422">
          <w:blockQuote w:val="1"/>
          <w:marLeft w:val="225"/>
          <w:marRight w:val="0"/>
          <w:marTop w:val="0"/>
          <w:marBottom w:val="0"/>
          <w:divBdr>
            <w:top w:val="none" w:sz="0" w:space="0" w:color="auto"/>
            <w:left w:val="none" w:sz="0" w:space="0" w:color="auto"/>
            <w:bottom w:val="none" w:sz="0" w:space="0" w:color="auto"/>
            <w:right w:val="none" w:sz="0" w:space="0" w:color="auto"/>
          </w:divBdr>
        </w:div>
        <w:div w:id="1129130520">
          <w:blockQuote w:val="1"/>
          <w:marLeft w:val="225"/>
          <w:marRight w:val="0"/>
          <w:marTop w:val="0"/>
          <w:marBottom w:val="0"/>
          <w:divBdr>
            <w:top w:val="none" w:sz="0" w:space="0" w:color="auto"/>
            <w:left w:val="none" w:sz="0" w:space="0" w:color="auto"/>
            <w:bottom w:val="none" w:sz="0" w:space="0" w:color="auto"/>
            <w:right w:val="none" w:sz="0" w:space="0" w:color="auto"/>
          </w:divBdr>
        </w:div>
        <w:div w:id="1581522462">
          <w:blockQuote w:val="1"/>
          <w:marLeft w:val="225"/>
          <w:marRight w:val="0"/>
          <w:marTop w:val="0"/>
          <w:marBottom w:val="0"/>
          <w:divBdr>
            <w:top w:val="none" w:sz="0" w:space="0" w:color="auto"/>
            <w:left w:val="none" w:sz="0" w:space="0" w:color="auto"/>
            <w:bottom w:val="none" w:sz="0" w:space="0" w:color="auto"/>
            <w:right w:val="none" w:sz="0" w:space="0" w:color="auto"/>
          </w:divBdr>
        </w:div>
        <w:div w:id="2102020625">
          <w:blockQuote w:val="1"/>
          <w:marLeft w:val="225"/>
          <w:marRight w:val="0"/>
          <w:marTop w:val="0"/>
          <w:marBottom w:val="0"/>
          <w:divBdr>
            <w:top w:val="none" w:sz="0" w:space="0" w:color="auto"/>
            <w:left w:val="none" w:sz="0" w:space="0" w:color="auto"/>
            <w:bottom w:val="none" w:sz="0" w:space="0" w:color="auto"/>
            <w:right w:val="none" w:sz="0" w:space="0" w:color="auto"/>
          </w:divBdr>
        </w:div>
        <w:div w:id="2073849217">
          <w:blockQuote w:val="1"/>
          <w:marLeft w:val="225"/>
          <w:marRight w:val="0"/>
          <w:marTop w:val="0"/>
          <w:marBottom w:val="0"/>
          <w:divBdr>
            <w:top w:val="none" w:sz="0" w:space="0" w:color="auto"/>
            <w:left w:val="none" w:sz="0" w:space="0" w:color="auto"/>
            <w:bottom w:val="none" w:sz="0" w:space="0" w:color="auto"/>
            <w:right w:val="none" w:sz="0" w:space="0" w:color="auto"/>
          </w:divBdr>
        </w:div>
        <w:div w:id="103230122">
          <w:blockQuote w:val="1"/>
          <w:marLeft w:val="225"/>
          <w:marRight w:val="0"/>
          <w:marTop w:val="0"/>
          <w:marBottom w:val="0"/>
          <w:divBdr>
            <w:top w:val="none" w:sz="0" w:space="0" w:color="auto"/>
            <w:left w:val="none" w:sz="0" w:space="0" w:color="auto"/>
            <w:bottom w:val="none" w:sz="0" w:space="0" w:color="auto"/>
            <w:right w:val="none" w:sz="0" w:space="0" w:color="auto"/>
          </w:divBdr>
        </w:div>
        <w:div w:id="1274172280">
          <w:blockQuote w:val="1"/>
          <w:marLeft w:val="225"/>
          <w:marRight w:val="0"/>
          <w:marTop w:val="0"/>
          <w:marBottom w:val="0"/>
          <w:divBdr>
            <w:top w:val="none" w:sz="0" w:space="0" w:color="auto"/>
            <w:left w:val="none" w:sz="0" w:space="0" w:color="auto"/>
            <w:bottom w:val="none" w:sz="0" w:space="0" w:color="auto"/>
            <w:right w:val="none" w:sz="0" w:space="0" w:color="auto"/>
          </w:divBdr>
        </w:div>
        <w:div w:id="1403332784">
          <w:blockQuote w:val="1"/>
          <w:marLeft w:val="225"/>
          <w:marRight w:val="0"/>
          <w:marTop w:val="0"/>
          <w:marBottom w:val="0"/>
          <w:divBdr>
            <w:top w:val="none" w:sz="0" w:space="0" w:color="auto"/>
            <w:left w:val="none" w:sz="0" w:space="0" w:color="auto"/>
            <w:bottom w:val="none" w:sz="0" w:space="0" w:color="auto"/>
            <w:right w:val="none" w:sz="0" w:space="0" w:color="auto"/>
          </w:divBdr>
        </w:div>
        <w:div w:id="2146964647">
          <w:blockQuote w:val="1"/>
          <w:marLeft w:val="225"/>
          <w:marRight w:val="0"/>
          <w:marTop w:val="0"/>
          <w:marBottom w:val="0"/>
          <w:divBdr>
            <w:top w:val="none" w:sz="0" w:space="0" w:color="auto"/>
            <w:left w:val="none" w:sz="0" w:space="0" w:color="auto"/>
            <w:bottom w:val="none" w:sz="0" w:space="0" w:color="auto"/>
            <w:right w:val="none" w:sz="0" w:space="0" w:color="auto"/>
          </w:divBdr>
        </w:div>
        <w:div w:id="1500462964">
          <w:blockQuote w:val="1"/>
          <w:marLeft w:val="225"/>
          <w:marRight w:val="0"/>
          <w:marTop w:val="0"/>
          <w:marBottom w:val="0"/>
          <w:divBdr>
            <w:top w:val="none" w:sz="0" w:space="0" w:color="auto"/>
            <w:left w:val="none" w:sz="0" w:space="0" w:color="auto"/>
            <w:bottom w:val="none" w:sz="0" w:space="0" w:color="auto"/>
            <w:right w:val="none" w:sz="0" w:space="0" w:color="auto"/>
          </w:divBdr>
        </w:div>
        <w:div w:id="1832597551">
          <w:blockQuote w:val="1"/>
          <w:marLeft w:val="225"/>
          <w:marRight w:val="0"/>
          <w:marTop w:val="0"/>
          <w:marBottom w:val="0"/>
          <w:divBdr>
            <w:top w:val="none" w:sz="0" w:space="0" w:color="auto"/>
            <w:left w:val="none" w:sz="0" w:space="0" w:color="auto"/>
            <w:bottom w:val="none" w:sz="0" w:space="0" w:color="auto"/>
            <w:right w:val="none" w:sz="0" w:space="0" w:color="auto"/>
          </w:divBdr>
        </w:div>
        <w:div w:id="1780955932">
          <w:blockQuote w:val="1"/>
          <w:marLeft w:val="225"/>
          <w:marRight w:val="0"/>
          <w:marTop w:val="0"/>
          <w:marBottom w:val="0"/>
          <w:divBdr>
            <w:top w:val="none" w:sz="0" w:space="0" w:color="auto"/>
            <w:left w:val="none" w:sz="0" w:space="0" w:color="auto"/>
            <w:bottom w:val="none" w:sz="0" w:space="0" w:color="auto"/>
            <w:right w:val="none" w:sz="0" w:space="0" w:color="auto"/>
          </w:divBdr>
        </w:div>
        <w:div w:id="677345139">
          <w:blockQuote w:val="1"/>
          <w:marLeft w:val="225"/>
          <w:marRight w:val="0"/>
          <w:marTop w:val="0"/>
          <w:marBottom w:val="0"/>
          <w:divBdr>
            <w:top w:val="none" w:sz="0" w:space="0" w:color="auto"/>
            <w:left w:val="none" w:sz="0" w:space="0" w:color="auto"/>
            <w:bottom w:val="none" w:sz="0" w:space="0" w:color="auto"/>
            <w:right w:val="none" w:sz="0" w:space="0" w:color="auto"/>
          </w:divBdr>
        </w:div>
        <w:div w:id="811561923">
          <w:blockQuote w:val="1"/>
          <w:marLeft w:val="225"/>
          <w:marRight w:val="0"/>
          <w:marTop w:val="0"/>
          <w:marBottom w:val="0"/>
          <w:divBdr>
            <w:top w:val="none" w:sz="0" w:space="0" w:color="auto"/>
            <w:left w:val="none" w:sz="0" w:space="0" w:color="auto"/>
            <w:bottom w:val="none" w:sz="0" w:space="0" w:color="auto"/>
            <w:right w:val="none" w:sz="0" w:space="0" w:color="auto"/>
          </w:divBdr>
        </w:div>
        <w:div w:id="816147261">
          <w:blockQuote w:val="1"/>
          <w:marLeft w:val="225"/>
          <w:marRight w:val="0"/>
          <w:marTop w:val="0"/>
          <w:marBottom w:val="0"/>
          <w:divBdr>
            <w:top w:val="none" w:sz="0" w:space="0" w:color="auto"/>
            <w:left w:val="none" w:sz="0" w:space="0" w:color="auto"/>
            <w:bottom w:val="none" w:sz="0" w:space="0" w:color="auto"/>
            <w:right w:val="none" w:sz="0" w:space="0" w:color="auto"/>
          </w:divBdr>
        </w:div>
        <w:div w:id="795880243">
          <w:blockQuote w:val="1"/>
          <w:marLeft w:val="225"/>
          <w:marRight w:val="0"/>
          <w:marTop w:val="0"/>
          <w:marBottom w:val="0"/>
          <w:divBdr>
            <w:top w:val="none" w:sz="0" w:space="0" w:color="auto"/>
            <w:left w:val="none" w:sz="0" w:space="0" w:color="auto"/>
            <w:bottom w:val="none" w:sz="0" w:space="0" w:color="auto"/>
            <w:right w:val="none" w:sz="0" w:space="0" w:color="auto"/>
          </w:divBdr>
        </w:div>
        <w:div w:id="1579168679">
          <w:blockQuote w:val="1"/>
          <w:marLeft w:val="225"/>
          <w:marRight w:val="0"/>
          <w:marTop w:val="0"/>
          <w:marBottom w:val="0"/>
          <w:divBdr>
            <w:top w:val="none" w:sz="0" w:space="0" w:color="auto"/>
            <w:left w:val="none" w:sz="0" w:space="0" w:color="auto"/>
            <w:bottom w:val="none" w:sz="0" w:space="0" w:color="auto"/>
            <w:right w:val="none" w:sz="0" w:space="0" w:color="auto"/>
          </w:divBdr>
        </w:div>
        <w:div w:id="811673827">
          <w:blockQuote w:val="1"/>
          <w:marLeft w:val="225"/>
          <w:marRight w:val="0"/>
          <w:marTop w:val="0"/>
          <w:marBottom w:val="0"/>
          <w:divBdr>
            <w:top w:val="none" w:sz="0" w:space="0" w:color="auto"/>
            <w:left w:val="none" w:sz="0" w:space="0" w:color="auto"/>
            <w:bottom w:val="none" w:sz="0" w:space="0" w:color="auto"/>
            <w:right w:val="none" w:sz="0" w:space="0" w:color="auto"/>
          </w:divBdr>
        </w:div>
        <w:div w:id="588540374">
          <w:blockQuote w:val="1"/>
          <w:marLeft w:val="225"/>
          <w:marRight w:val="0"/>
          <w:marTop w:val="0"/>
          <w:marBottom w:val="0"/>
          <w:divBdr>
            <w:top w:val="none" w:sz="0" w:space="0" w:color="auto"/>
            <w:left w:val="none" w:sz="0" w:space="0" w:color="auto"/>
            <w:bottom w:val="none" w:sz="0" w:space="0" w:color="auto"/>
            <w:right w:val="none" w:sz="0" w:space="0" w:color="auto"/>
          </w:divBdr>
        </w:div>
        <w:div w:id="1285581718">
          <w:blockQuote w:val="1"/>
          <w:marLeft w:val="225"/>
          <w:marRight w:val="0"/>
          <w:marTop w:val="0"/>
          <w:marBottom w:val="0"/>
          <w:divBdr>
            <w:top w:val="none" w:sz="0" w:space="0" w:color="auto"/>
            <w:left w:val="none" w:sz="0" w:space="0" w:color="auto"/>
            <w:bottom w:val="none" w:sz="0" w:space="0" w:color="auto"/>
            <w:right w:val="none" w:sz="0" w:space="0" w:color="auto"/>
          </w:divBdr>
        </w:div>
        <w:div w:id="1859811358">
          <w:blockQuote w:val="1"/>
          <w:marLeft w:val="225"/>
          <w:marRight w:val="0"/>
          <w:marTop w:val="0"/>
          <w:marBottom w:val="0"/>
          <w:divBdr>
            <w:top w:val="none" w:sz="0" w:space="0" w:color="auto"/>
            <w:left w:val="none" w:sz="0" w:space="0" w:color="auto"/>
            <w:bottom w:val="none" w:sz="0" w:space="0" w:color="auto"/>
            <w:right w:val="none" w:sz="0" w:space="0" w:color="auto"/>
          </w:divBdr>
        </w:div>
        <w:div w:id="1365251546">
          <w:blockQuote w:val="1"/>
          <w:marLeft w:val="225"/>
          <w:marRight w:val="0"/>
          <w:marTop w:val="0"/>
          <w:marBottom w:val="0"/>
          <w:divBdr>
            <w:top w:val="none" w:sz="0" w:space="0" w:color="auto"/>
            <w:left w:val="none" w:sz="0" w:space="0" w:color="auto"/>
            <w:bottom w:val="none" w:sz="0" w:space="0" w:color="auto"/>
            <w:right w:val="none" w:sz="0" w:space="0" w:color="auto"/>
          </w:divBdr>
        </w:div>
        <w:div w:id="1603147122">
          <w:blockQuote w:val="1"/>
          <w:marLeft w:val="225"/>
          <w:marRight w:val="0"/>
          <w:marTop w:val="0"/>
          <w:marBottom w:val="0"/>
          <w:divBdr>
            <w:top w:val="none" w:sz="0" w:space="0" w:color="auto"/>
            <w:left w:val="none" w:sz="0" w:space="0" w:color="auto"/>
            <w:bottom w:val="none" w:sz="0" w:space="0" w:color="auto"/>
            <w:right w:val="none" w:sz="0" w:space="0" w:color="auto"/>
          </w:divBdr>
        </w:div>
        <w:div w:id="1251936505">
          <w:blockQuote w:val="1"/>
          <w:marLeft w:val="225"/>
          <w:marRight w:val="0"/>
          <w:marTop w:val="0"/>
          <w:marBottom w:val="0"/>
          <w:divBdr>
            <w:top w:val="none" w:sz="0" w:space="0" w:color="auto"/>
            <w:left w:val="none" w:sz="0" w:space="0" w:color="auto"/>
            <w:bottom w:val="none" w:sz="0" w:space="0" w:color="auto"/>
            <w:right w:val="none" w:sz="0" w:space="0" w:color="auto"/>
          </w:divBdr>
        </w:div>
        <w:div w:id="1178931941">
          <w:blockQuote w:val="1"/>
          <w:marLeft w:val="225"/>
          <w:marRight w:val="0"/>
          <w:marTop w:val="0"/>
          <w:marBottom w:val="0"/>
          <w:divBdr>
            <w:top w:val="none" w:sz="0" w:space="0" w:color="auto"/>
            <w:left w:val="none" w:sz="0" w:space="0" w:color="auto"/>
            <w:bottom w:val="none" w:sz="0" w:space="0" w:color="auto"/>
            <w:right w:val="none" w:sz="0" w:space="0" w:color="auto"/>
          </w:divBdr>
        </w:div>
        <w:div w:id="2048991540">
          <w:blockQuote w:val="1"/>
          <w:marLeft w:val="225"/>
          <w:marRight w:val="0"/>
          <w:marTop w:val="0"/>
          <w:marBottom w:val="0"/>
          <w:divBdr>
            <w:top w:val="none" w:sz="0" w:space="0" w:color="auto"/>
            <w:left w:val="none" w:sz="0" w:space="0" w:color="auto"/>
            <w:bottom w:val="none" w:sz="0" w:space="0" w:color="auto"/>
            <w:right w:val="none" w:sz="0" w:space="0" w:color="auto"/>
          </w:divBdr>
        </w:div>
        <w:div w:id="1271085350">
          <w:blockQuote w:val="1"/>
          <w:marLeft w:val="225"/>
          <w:marRight w:val="0"/>
          <w:marTop w:val="0"/>
          <w:marBottom w:val="0"/>
          <w:divBdr>
            <w:top w:val="none" w:sz="0" w:space="0" w:color="auto"/>
            <w:left w:val="none" w:sz="0" w:space="0" w:color="auto"/>
            <w:bottom w:val="none" w:sz="0" w:space="0" w:color="auto"/>
            <w:right w:val="none" w:sz="0" w:space="0" w:color="auto"/>
          </w:divBdr>
        </w:div>
        <w:div w:id="1984114181">
          <w:blockQuote w:val="1"/>
          <w:marLeft w:val="225"/>
          <w:marRight w:val="0"/>
          <w:marTop w:val="0"/>
          <w:marBottom w:val="0"/>
          <w:divBdr>
            <w:top w:val="none" w:sz="0" w:space="0" w:color="auto"/>
            <w:left w:val="none" w:sz="0" w:space="0" w:color="auto"/>
            <w:bottom w:val="none" w:sz="0" w:space="0" w:color="auto"/>
            <w:right w:val="none" w:sz="0" w:space="0" w:color="auto"/>
          </w:divBdr>
        </w:div>
        <w:div w:id="250168205">
          <w:blockQuote w:val="1"/>
          <w:marLeft w:val="225"/>
          <w:marRight w:val="0"/>
          <w:marTop w:val="0"/>
          <w:marBottom w:val="0"/>
          <w:divBdr>
            <w:top w:val="none" w:sz="0" w:space="0" w:color="auto"/>
            <w:left w:val="none" w:sz="0" w:space="0" w:color="auto"/>
            <w:bottom w:val="none" w:sz="0" w:space="0" w:color="auto"/>
            <w:right w:val="none" w:sz="0" w:space="0" w:color="auto"/>
          </w:divBdr>
        </w:div>
        <w:div w:id="190383132">
          <w:blockQuote w:val="1"/>
          <w:marLeft w:val="225"/>
          <w:marRight w:val="0"/>
          <w:marTop w:val="0"/>
          <w:marBottom w:val="0"/>
          <w:divBdr>
            <w:top w:val="none" w:sz="0" w:space="0" w:color="auto"/>
            <w:left w:val="none" w:sz="0" w:space="0" w:color="auto"/>
            <w:bottom w:val="none" w:sz="0" w:space="0" w:color="auto"/>
            <w:right w:val="none" w:sz="0" w:space="0" w:color="auto"/>
          </w:divBdr>
        </w:div>
        <w:div w:id="946086785">
          <w:blockQuote w:val="1"/>
          <w:marLeft w:val="225"/>
          <w:marRight w:val="0"/>
          <w:marTop w:val="0"/>
          <w:marBottom w:val="0"/>
          <w:divBdr>
            <w:top w:val="none" w:sz="0" w:space="0" w:color="auto"/>
            <w:left w:val="none" w:sz="0" w:space="0" w:color="auto"/>
            <w:bottom w:val="none" w:sz="0" w:space="0" w:color="auto"/>
            <w:right w:val="none" w:sz="0" w:space="0" w:color="auto"/>
          </w:divBdr>
        </w:div>
        <w:div w:id="326707956">
          <w:blockQuote w:val="1"/>
          <w:marLeft w:val="225"/>
          <w:marRight w:val="0"/>
          <w:marTop w:val="0"/>
          <w:marBottom w:val="0"/>
          <w:divBdr>
            <w:top w:val="none" w:sz="0" w:space="0" w:color="auto"/>
            <w:left w:val="none" w:sz="0" w:space="0" w:color="auto"/>
            <w:bottom w:val="none" w:sz="0" w:space="0" w:color="auto"/>
            <w:right w:val="none" w:sz="0" w:space="0" w:color="auto"/>
          </w:divBdr>
        </w:div>
        <w:div w:id="1891115583">
          <w:blockQuote w:val="1"/>
          <w:marLeft w:val="225"/>
          <w:marRight w:val="0"/>
          <w:marTop w:val="0"/>
          <w:marBottom w:val="0"/>
          <w:divBdr>
            <w:top w:val="none" w:sz="0" w:space="0" w:color="auto"/>
            <w:left w:val="none" w:sz="0" w:space="0" w:color="auto"/>
            <w:bottom w:val="none" w:sz="0" w:space="0" w:color="auto"/>
            <w:right w:val="none" w:sz="0" w:space="0" w:color="auto"/>
          </w:divBdr>
        </w:div>
        <w:div w:id="1801075444">
          <w:blockQuote w:val="1"/>
          <w:marLeft w:val="225"/>
          <w:marRight w:val="0"/>
          <w:marTop w:val="0"/>
          <w:marBottom w:val="0"/>
          <w:divBdr>
            <w:top w:val="none" w:sz="0" w:space="0" w:color="auto"/>
            <w:left w:val="none" w:sz="0" w:space="0" w:color="auto"/>
            <w:bottom w:val="none" w:sz="0" w:space="0" w:color="auto"/>
            <w:right w:val="none" w:sz="0" w:space="0" w:color="auto"/>
          </w:divBdr>
        </w:div>
        <w:div w:id="1237474398">
          <w:blockQuote w:val="1"/>
          <w:marLeft w:val="225"/>
          <w:marRight w:val="0"/>
          <w:marTop w:val="0"/>
          <w:marBottom w:val="0"/>
          <w:divBdr>
            <w:top w:val="none" w:sz="0" w:space="0" w:color="auto"/>
            <w:left w:val="none" w:sz="0" w:space="0" w:color="auto"/>
            <w:bottom w:val="none" w:sz="0" w:space="0" w:color="auto"/>
            <w:right w:val="none" w:sz="0" w:space="0" w:color="auto"/>
          </w:divBdr>
        </w:div>
        <w:div w:id="413211676">
          <w:blockQuote w:val="1"/>
          <w:marLeft w:val="225"/>
          <w:marRight w:val="0"/>
          <w:marTop w:val="0"/>
          <w:marBottom w:val="0"/>
          <w:divBdr>
            <w:top w:val="none" w:sz="0" w:space="0" w:color="auto"/>
            <w:left w:val="none" w:sz="0" w:space="0" w:color="auto"/>
            <w:bottom w:val="none" w:sz="0" w:space="0" w:color="auto"/>
            <w:right w:val="none" w:sz="0" w:space="0" w:color="auto"/>
          </w:divBdr>
        </w:div>
        <w:div w:id="18420389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00810043">
      <w:bodyDiv w:val="1"/>
      <w:marLeft w:val="0"/>
      <w:marRight w:val="0"/>
      <w:marTop w:val="0"/>
      <w:marBottom w:val="0"/>
      <w:divBdr>
        <w:top w:val="none" w:sz="0" w:space="0" w:color="auto"/>
        <w:left w:val="none" w:sz="0" w:space="0" w:color="auto"/>
        <w:bottom w:val="none" w:sz="0" w:space="0" w:color="auto"/>
        <w:right w:val="none" w:sz="0" w:space="0" w:color="auto"/>
      </w:divBdr>
      <w:divsChild>
        <w:div w:id="661588351">
          <w:blockQuote w:val="1"/>
          <w:marLeft w:val="225"/>
          <w:marRight w:val="0"/>
          <w:marTop w:val="0"/>
          <w:marBottom w:val="0"/>
          <w:divBdr>
            <w:top w:val="none" w:sz="0" w:space="0" w:color="auto"/>
            <w:left w:val="none" w:sz="0" w:space="0" w:color="auto"/>
            <w:bottom w:val="none" w:sz="0" w:space="0" w:color="auto"/>
            <w:right w:val="none" w:sz="0" w:space="0" w:color="auto"/>
          </w:divBdr>
        </w:div>
        <w:div w:id="1753621301">
          <w:blockQuote w:val="1"/>
          <w:marLeft w:val="225"/>
          <w:marRight w:val="0"/>
          <w:marTop w:val="0"/>
          <w:marBottom w:val="0"/>
          <w:divBdr>
            <w:top w:val="none" w:sz="0" w:space="0" w:color="auto"/>
            <w:left w:val="none" w:sz="0" w:space="0" w:color="auto"/>
            <w:bottom w:val="none" w:sz="0" w:space="0" w:color="auto"/>
            <w:right w:val="none" w:sz="0" w:space="0" w:color="auto"/>
          </w:divBdr>
        </w:div>
        <w:div w:id="1191068736">
          <w:blockQuote w:val="1"/>
          <w:marLeft w:val="225"/>
          <w:marRight w:val="0"/>
          <w:marTop w:val="0"/>
          <w:marBottom w:val="0"/>
          <w:divBdr>
            <w:top w:val="none" w:sz="0" w:space="0" w:color="auto"/>
            <w:left w:val="none" w:sz="0" w:space="0" w:color="auto"/>
            <w:bottom w:val="none" w:sz="0" w:space="0" w:color="auto"/>
            <w:right w:val="none" w:sz="0" w:space="0" w:color="auto"/>
          </w:divBdr>
        </w:div>
        <w:div w:id="1695037148">
          <w:blockQuote w:val="1"/>
          <w:marLeft w:val="225"/>
          <w:marRight w:val="0"/>
          <w:marTop w:val="0"/>
          <w:marBottom w:val="0"/>
          <w:divBdr>
            <w:top w:val="none" w:sz="0" w:space="0" w:color="auto"/>
            <w:left w:val="none" w:sz="0" w:space="0" w:color="auto"/>
            <w:bottom w:val="none" w:sz="0" w:space="0" w:color="auto"/>
            <w:right w:val="none" w:sz="0" w:space="0" w:color="auto"/>
          </w:divBdr>
        </w:div>
        <w:div w:id="1092699040">
          <w:blockQuote w:val="1"/>
          <w:marLeft w:val="225"/>
          <w:marRight w:val="0"/>
          <w:marTop w:val="0"/>
          <w:marBottom w:val="0"/>
          <w:divBdr>
            <w:top w:val="none" w:sz="0" w:space="0" w:color="auto"/>
            <w:left w:val="none" w:sz="0" w:space="0" w:color="auto"/>
            <w:bottom w:val="none" w:sz="0" w:space="0" w:color="auto"/>
            <w:right w:val="none" w:sz="0" w:space="0" w:color="auto"/>
          </w:divBdr>
        </w:div>
        <w:div w:id="1731296568">
          <w:blockQuote w:val="1"/>
          <w:marLeft w:val="225"/>
          <w:marRight w:val="0"/>
          <w:marTop w:val="0"/>
          <w:marBottom w:val="0"/>
          <w:divBdr>
            <w:top w:val="none" w:sz="0" w:space="0" w:color="auto"/>
            <w:left w:val="none" w:sz="0" w:space="0" w:color="auto"/>
            <w:bottom w:val="none" w:sz="0" w:space="0" w:color="auto"/>
            <w:right w:val="none" w:sz="0" w:space="0" w:color="auto"/>
          </w:divBdr>
        </w:div>
        <w:div w:id="2038845163">
          <w:blockQuote w:val="1"/>
          <w:marLeft w:val="225"/>
          <w:marRight w:val="0"/>
          <w:marTop w:val="0"/>
          <w:marBottom w:val="0"/>
          <w:divBdr>
            <w:top w:val="none" w:sz="0" w:space="0" w:color="auto"/>
            <w:left w:val="none" w:sz="0" w:space="0" w:color="auto"/>
            <w:bottom w:val="none" w:sz="0" w:space="0" w:color="auto"/>
            <w:right w:val="none" w:sz="0" w:space="0" w:color="auto"/>
          </w:divBdr>
        </w:div>
        <w:div w:id="581839287">
          <w:blockQuote w:val="1"/>
          <w:marLeft w:val="225"/>
          <w:marRight w:val="0"/>
          <w:marTop w:val="0"/>
          <w:marBottom w:val="0"/>
          <w:divBdr>
            <w:top w:val="none" w:sz="0" w:space="0" w:color="auto"/>
            <w:left w:val="none" w:sz="0" w:space="0" w:color="auto"/>
            <w:bottom w:val="none" w:sz="0" w:space="0" w:color="auto"/>
            <w:right w:val="none" w:sz="0" w:space="0" w:color="auto"/>
          </w:divBdr>
        </w:div>
        <w:div w:id="1544706163">
          <w:blockQuote w:val="1"/>
          <w:marLeft w:val="225"/>
          <w:marRight w:val="0"/>
          <w:marTop w:val="0"/>
          <w:marBottom w:val="0"/>
          <w:divBdr>
            <w:top w:val="none" w:sz="0" w:space="0" w:color="auto"/>
            <w:left w:val="none" w:sz="0" w:space="0" w:color="auto"/>
            <w:bottom w:val="none" w:sz="0" w:space="0" w:color="auto"/>
            <w:right w:val="none" w:sz="0" w:space="0" w:color="auto"/>
          </w:divBdr>
        </w:div>
        <w:div w:id="1688478951">
          <w:blockQuote w:val="1"/>
          <w:marLeft w:val="225"/>
          <w:marRight w:val="0"/>
          <w:marTop w:val="0"/>
          <w:marBottom w:val="0"/>
          <w:divBdr>
            <w:top w:val="none" w:sz="0" w:space="0" w:color="auto"/>
            <w:left w:val="none" w:sz="0" w:space="0" w:color="auto"/>
            <w:bottom w:val="none" w:sz="0" w:space="0" w:color="auto"/>
            <w:right w:val="none" w:sz="0" w:space="0" w:color="auto"/>
          </w:divBdr>
        </w:div>
        <w:div w:id="1203134368">
          <w:blockQuote w:val="1"/>
          <w:marLeft w:val="225"/>
          <w:marRight w:val="0"/>
          <w:marTop w:val="0"/>
          <w:marBottom w:val="0"/>
          <w:divBdr>
            <w:top w:val="none" w:sz="0" w:space="0" w:color="auto"/>
            <w:left w:val="none" w:sz="0" w:space="0" w:color="auto"/>
            <w:bottom w:val="none" w:sz="0" w:space="0" w:color="auto"/>
            <w:right w:val="none" w:sz="0" w:space="0" w:color="auto"/>
          </w:divBdr>
        </w:div>
        <w:div w:id="397552455">
          <w:blockQuote w:val="1"/>
          <w:marLeft w:val="225"/>
          <w:marRight w:val="0"/>
          <w:marTop w:val="0"/>
          <w:marBottom w:val="0"/>
          <w:divBdr>
            <w:top w:val="none" w:sz="0" w:space="0" w:color="auto"/>
            <w:left w:val="none" w:sz="0" w:space="0" w:color="auto"/>
            <w:bottom w:val="none" w:sz="0" w:space="0" w:color="auto"/>
            <w:right w:val="none" w:sz="0" w:space="0" w:color="auto"/>
          </w:divBdr>
        </w:div>
        <w:div w:id="1429622014">
          <w:blockQuote w:val="1"/>
          <w:marLeft w:val="225"/>
          <w:marRight w:val="0"/>
          <w:marTop w:val="0"/>
          <w:marBottom w:val="0"/>
          <w:divBdr>
            <w:top w:val="none" w:sz="0" w:space="0" w:color="auto"/>
            <w:left w:val="none" w:sz="0" w:space="0" w:color="auto"/>
            <w:bottom w:val="none" w:sz="0" w:space="0" w:color="auto"/>
            <w:right w:val="none" w:sz="0" w:space="0" w:color="auto"/>
          </w:divBdr>
        </w:div>
        <w:div w:id="1507673318">
          <w:blockQuote w:val="1"/>
          <w:marLeft w:val="225"/>
          <w:marRight w:val="0"/>
          <w:marTop w:val="0"/>
          <w:marBottom w:val="0"/>
          <w:divBdr>
            <w:top w:val="none" w:sz="0" w:space="0" w:color="auto"/>
            <w:left w:val="none" w:sz="0" w:space="0" w:color="auto"/>
            <w:bottom w:val="none" w:sz="0" w:space="0" w:color="auto"/>
            <w:right w:val="none" w:sz="0" w:space="0" w:color="auto"/>
          </w:divBdr>
        </w:div>
        <w:div w:id="1399665363">
          <w:blockQuote w:val="1"/>
          <w:marLeft w:val="225"/>
          <w:marRight w:val="0"/>
          <w:marTop w:val="0"/>
          <w:marBottom w:val="0"/>
          <w:divBdr>
            <w:top w:val="none" w:sz="0" w:space="0" w:color="auto"/>
            <w:left w:val="none" w:sz="0" w:space="0" w:color="auto"/>
            <w:bottom w:val="none" w:sz="0" w:space="0" w:color="auto"/>
            <w:right w:val="none" w:sz="0" w:space="0" w:color="auto"/>
          </w:divBdr>
        </w:div>
        <w:div w:id="1784348903">
          <w:blockQuote w:val="1"/>
          <w:marLeft w:val="225"/>
          <w:marRight w:val="0"/>
          <w:marTop w:val="0"/>
          <w:marBottom w:val="0"/>
          <w:divBdr>
            <w:top w:val="none" w:sz="0" w:space="0" w:color="auto"/>
            <w:left w:val="none" w:sz="0" w:space="0" w:color="auto"/>
            <w:bottom w:val="none" w:sz="0" w:space="0" w:color="auto"/>
            <w:right w:val="none" w:sz="0" w:space="0" w:color="auto"/>
          </w:divBdr>
        </w:div>
        <w:div w:id="684020749">
          <w:blockQuote w:val="1"/>
          <w:marLeft w:val="225"/>
          <w:marRight w:val="0"/>
          <w:marTop w:val="0"/>
          <w:marBottom w:val="0"/>
          <w:divBdr>
            <w:top w:val="none" w:sz="0" w:space="0" w:color="auto"/>
            <w:left w:val="none" w:sz="0" w:space="0" w:color="auto"/>
            <w:bottom w:val="none" w:sz="0" w:space="0" w:color="auto"/>
            <w:right w:val="none" w:sz="0" w:space="0" w:color="auto"/>
          </w:divBdr>
        </w:div>
        <w:div w:id="530723091">
          <w:blockQuote w:val="1"/>
          <w:marLeft w:val="225"/>
          <w:marRight w:val="0"/>
          <w:marTop w:val="0"/>
          <w:marBottom w:val="0"/>
          <w:divBdr>
            <w:top w:val="none" w:sz="0" w:space="0" w:color="auto"/>
            <w:left w:val="none" w:sz="0" w:space="0" w:color="auto"/>
            <w:bottom w:val="none" w:sz="0" w:space="0" w:color="auto"/>
            <w:right w:val="none" w:sz="0" w:space="0" w:color="auto"/>
          </w:divBdr>
        </w:div>
        <w:div w:id="1280525549">
          <w:blockQuote w:val="1"/>
          <w:marLeft w:val="225"/>
          <w:marRight w:val="0"/>
          <w:marTop w:val="0"/>
          <w:marBottom w:val="0"/>
          <w:divBdr>
            <w:top w:val="none" w:sz="0" w:space="0" w:color="auto"/>
            <w:left w:val="none" w:sz="0" w:space="0" w:color="auto"/>
            <w:bottom w:val="none" w:sz="0" w:space="0" w:color="auto"/>
            <w:right w:val="none" w:sz="0" w:space="0" w:color="auto"/>
          </w:divBdr>
        </w:div>
        <w:div w:id="1332683391">
          <w:blockQuote w:val="1"/>
          <w:marLeft w:val="225"/>
          <w:marRight w:val="0"/>
          <w:marTop w:val="0"/>
          <w:marBottom w:val="0"/>
          <w:divBdr>
            <w:top w:val="none" w:sz="0" w:space="0" w:color="auto"/>
            <w:left w:val="none" w:sz="0" w:space="0" w:color="auto"/>
            <w:bottom w:val="none" w:sz="0" w:space="0" w:color="auto"/>
            <w:right w:val="none" w:sz="0" w:space="0" w:color="auto"/>
          </w:divBdr>
        </w:div>
        <w:div w:id="1797410309">
          <w:blockQuote w:val="1"/>
          <w:marLeft w:val="225"/>
          <w:marRight w:val="0"/>
          <w:marTop w:val="0"/>
          <w:marBottom w:val="0"/>
          <w:divBdr>
            <w:top w:val="none" w:sz="0" w:space="0" w:color="auto"/>
            <w:left w:val="none" w:sz="0" w:space="0" w:color="auto"/>
            <w:bottom w:val="none" w:sz="0" w:space="0" w:color="auto"/>
            <w:right w:val="none" w:sz="0" w:space="0" w:color="auto"/>
          </w:divBdr>
        </w:div>
        <w:div w:id="807625200">
          <w:blockQuote w:val="1"/>
          <w:marLeft w:val="225"/>
          <w:marRight w:val="0"/>
          <w:marTop w:val="0"/>
          <w:marBottom w:val="0"/>
          <w:divBdr>
            <w:top w:val="none" w:sz="0" w:space="0" w:color="auto"/>
            <w:left w:val="none" w:sz="0" w:space="0" w:color="auto"/>
            <w:bottom w:val="none" w:sz="0" w:space="0" w:color="auto"/>
            <w:right w:val="none" w:sz="0" w:space="0" w:color="auto"/>
          </w:divBdr>
        </w:div>
        <w:div w:id="1674602478">
          <w:blockQuote w:val="1"/>
          <w:marLeft w:val="225"/>
          <w:marRight w:val="0"/>
          <w:marTop w:val="0"/>
          <w:marBottom w:val="0"/>
          <w:divBdr>
            <w:top w:val="none" w:sz="0" w:space="0" w:color="auto"/>
            <w:left w:val="none" w:sz="0" w:space="0" w:color="auto"/>
            <w:bottom w:val="none" w:sz="0" w:space="0" w:color="auto"/>
            <w:right w:val="none" w:sz="0" w:space="0" w:color="auto"/>
          </w:divBdr>
        </w:div>
        <w:div w:id="744183202">
          <w:blockQuote w:val="1"/>
          <w:marLeft w:val="225"/>
          <w:marRight w:val="0"/>
          <w:marTop w:val="0"/>
          <w:marBottom w:val="0"/>
          <w:divBdr>
            <w:top w:val="none" w:sz="0" w:space="0" w:color="auto"/>
            <w:left w:val="none" w:sz="0" w:space="0" w:color="auto"/>
            <w:bottom w:val="none" w:sz="0" w:space="0" w:color="auto"/>
            <w:right w:val="none" w:sz="0" w:space="0" w:color="auto"/>
          </w:divBdr>
        </w:div>
        <w:div w:id="1497921605">
          <w:blockQuote w:val="1"/>
          <w:marLeft w:val="225"/>
          <w:marRight w:val="0"/>
          <w:marTop w:val="0"/>
          <w:marBottom w:val="0"/>
          <w:divBdr>
            <w:top w:val="none" w:sz="0" w:space="0" w:color="auto"/>
            <w:left w:val="none" w:sz="0" w:space="0" w:color="auto"/>
            <w:bottom w:val="none" w:sz="0" w:space="0" w:color="auto"/>
            <w:right w:val="none" w:sz="0" w:space="0" w:color="auto"/>
          </w:divBdr>
        </w:div>
        <w:div w:id="229854213">
          <w:blockQuote w:val="1"/>
          <w:marLeft w:val="225"/>
          <w:marRight w:val="0"/>
          <w:marTop w:val="0"/>
          <w:marBottom w:val="0"/>
          <w:divBdr>
            <w:top w:val="none" w:sz="0" w:space="0" w:color="auto"/>
            <w:left w:val="none" w:sz="0" w:space="0" w:color="auto"/>
            <w:bottom w:val="none" w:sz="0" w:space="0" w:color="auto"/>
            <w:right w:val="none" w:sz="0" w:space="0" w:color="auto"/>
          </w:divBdr>
        </w:div>
        <w:div w:id="144979531">
          <w:blockQuote w:val="1"/>
          <w:marLeft w:val="225"/>
          <w:marRight w:val="0"/>
          <w:marTop w:val="0"/>
          <w:marBottom w:val="0"/>
          <w:divBdr>
            <w:top w:val="none" w:sz="0" w:space="0" w:color="auto"/>
            <w:left w:val="none" w:sz="0" w:space="0" w:color="auto"/>
            <w:bottom w:val="none" w:sz="0" w:space="0" w:color="auto"/>
            <w:right w:val="none" w:sz="0" w:space="0" w:color="auto"/>
          </w:divBdr>
        </w:div>
        <w:div w:id="20327082">
          <w:blockQuote w:val="1"/>
          <w:marLeft w:val="225"/>
          <w:marRight w:val="0"/>
          <w:marTop w:val="0"/>
          <w:marBottom w:val="0"/>
          <w:divBdr>
            <w:top w:val="none" w:sz="0" w:space="0" w:color="auto"/>
            <w:left w:val="none" w:sz="0" w:space="0" w:color="auto"/>
            <w:bottom w:val="none" w:sz="0" w:space="0" w:color="auto"/>
            <w:right w:val="none" w:sz="0" w:space="0" w:color="auto"/>
          </w:divBdr>
        </w:div>
        <w:div w:id="1515804458">
          <w:blockQuote w:val="1"/>
          <w:marLeft w:val="225"/>
          <w:marRight w:val="0"/>
          <w:marTop w:val="0"/>
          <w:marBottom w:val="0"/>
          <w:divBdr>
            <w:top w:val="none" w:sz="0" w:space="0" w:color="auto"/>
            <w:left w:val="none" w:sz="0" w:space="0" w:color="auto"/>
            <w:bottom w:val="none" w:sz="0" w:space="0" w:color="auto"/>
            <w:right w:val="none" w:sz="0" w:space="0" w:color="auto"/>
          </w:divBdr>
        </w:div>
        <w:div w:id="312411736">
          <w:blockQuote w:val="1"/>
          <w:marLeft w:val="225"/>
          <w:marRight w:val="0"/>
          <w:marTop w:val="0"/>
          <w:marBottom w:val="0"/>
          <w:divBdr>
            <w:top w:val="none" w:sz="0" w:space="0" w:color="auto"/>
            <w:left w:val="none" w:sz="0" w:space="0" w:color="auto"/>
            <w:bottom w:val="none" w:sz="0" w:space="0" w:color="auto"/>
            <w:right w:val="none" w:sz="0" w:space="0" w:color="auto"/>
          </w:divBdr>
        </w:div>
        <w:div w:id="1720081978">
          <w:blockQuote w:val="1"/>
          <w:marLeft w:val="225"/>
          <w:marRight w:val="0"/>
          <w:marTop w:val="0"/>
          <w:marBottom w:val="0"/>
          <w:divBdr>
            <w:top w:val="none" w:sz="0" w:space="0" w:color="auto"/>
            <w:left w:val="none" w:sz="0" w:space="0" w:color="auto"/>
            <w:bottom w:val="none" w:sz="0" w:space="0" w:color="auto"/>
            <w:right w:val="none" w:sz="0" w:space="0" w:color="auto"/>
          </w:divBdr>
        </w:div>
        <w:div w:id="162018150">
          <w:blockQuote w:val="1"/>
          <w:marLeft w:val="225"/>
          <w:marRight w:val="0"/>
          <w:marTop w:val="0"/>
          <w:marBottom w:val="0"/>
          <w:divBdr>
            <w:top w:val="none" w:sz="0" w:space="0" w:color="auto"/>
            <w:left w:val="none" w:sz="0" w:space="0" w:color="auto"/>
            <w:bottom w:val="none" w:sz="0" w:space="0" w:color="auto"/>
            <w:right w:val="none" w:sz="0" w:space="0" w:color="auto"/>
          </w:divBdr>
        </w:div>
        <w:div w:id="2049256992">
          <w:blockQuote w:val="1"/>
          <w:marLeft w:val="225"/>
          <w:marRight w:val="0"/>
          <w:marTop w:val="0"/>
          <w:marBottom w:val="0"/>
          <w:divBdr>
            <w:top w:val="none" w:sz="0" w:space="0" w:color="auto"/>
            <w:left w:val="none" w:sz="0" w:space="0" w:color="auto"/>
            <w:bottom w:val="none" w:sz="0" w:space="0" w:color="auto"/>
            <w:right w:val="none" w:sz="0" w:space="0" w:color="auto"/>
          </w:divBdr>
        </w:div>
        <w:div w:id="154801128">
          <w:blockQuote w:val="1"/>
          <w:marLeft w:val="225"/>
          <w:marRight w:val="0"/>
          <w:marTop w:val="0"/>
          <w:marBottom w:val="0"/>
          <w:divBdr>
            <w:top w:val="none" w:sz="0" w:space="0" w:color="auto"/>
            <w:left w:val="none" w:sz="0" w:space="0" w:color="auto"/>
            <w:bottom w:val="none" w:sz="0" w:space="0" w:color="auto"/>
            <w:right w:val="none" w:sz="0" w:space="0" w:color="auto"/>
          </w:divBdr>
        </w:div>
        <w:div w:id="676886413">
          <w:blockQuote w:val="1"/>
          <w:marLeft w:val="225"/>
          <w:marRight w:val="0"/>
          <w:marTop w:val="0"/>
          <w:marBottom w:val="0"/>
          <w:divBdr>
            <w:top w:val="none" w:sz="0" w:space="0" w:color="auto"/>
            <w:left w:val="none" w:sz="0" w:space="0" w:color="auto"/>
            <w:bottom w:val="none" w:sz="0" w:space="0" w:color="auto"/>
            <w:right w:val="none" w:sz="0" w:space="0" w:color="auto"/>
          </w:divBdr>
        </w:div>
        <w:div w:id="2120292041">
          <w:blockQuote w:val="1"/>
          <w:marLeft w:val="225"/>
          <w:marRight w:val="0"/>
          <w:marTop w:val="0"/>
          <w:marBottom w:val="0"/>
          <w:divBdr>
            <w:top w:val="none" w:sz="0" w:space="0" w:color="auto"/>
            <w:left w:val="none" w:sz="0" w:space="0" w:color="auto"/>
            <w:bottom w:val="none" w:sz="0" w:space="0" w:color="auto"/>
            <w:right w:val="none" w:sz="0" w:space="0" w:color="auto"/>
          </w:divBdr>
        </w:div>
        <w:div w:id="635526024">
          <w:blockQuote w:val="1"/>
          <w:marLeft w:val="225"/>
          <w:marRight w:val="0"/>
          <w:marTop w:val="0"/>
          <w:marBottom w:val="0"/>
          <w:divBdr>
            <w:top w:val="none" w:sz="0" w:space="0" w:color="auto"/>
            <w:left w:val="none" w:sz="0" w:space="0" w:color="auto"/>
            <w:bottom w:val="none" w:sz="0" w:space="0" w:color="auto"/>
            <w:right w:val="none" w:sz="0" w:space="0" w:color="auto"/>
          </w:divBdr>
        </w:div>
        <w:div w:id="195385594">
          <w:blockQuote w:val="1"/>
          <w:marLeft w:val="225"/>
          <w:marRight w:val="0"/>
          <w:marTop w:val="0"/>
          <w:marBottom w:val="0"/>
          <w:divBdr>
            <w:top w:val="none" w:sz="0" w:space="0" w:color="auto"/>
            <w:left w:val="none" w:sz="0" w:space="0" w:color="auto"/>
            <w:bottom w:val="none" w:sz="0" w:space="0" w:color="auto"/>
            <w:right w:val="none" w:sz="0" w:space="0" w:color="auto"/>
          </w:divBdr>
        </w:div>
        <w:div w:id="31002432">
          <w:blockQuote w:val="1"/>
          <w:marLeft w:val="225"/>
          <w:marRight w:val="0"/>
          <w:marTop w:val="0"/>
          <w:marBottom w:val="0"/>
          <w:divBdr>
            <w:top w:val="none" w:sz="0" w:space="0" w:color="auto"/>
            <w:left w:val="none" w:sz="0" w:space="0" w:color="auto"/>
            <w:bottom w:val="none" w:sz="0" w:space="0" w:color="auto"/>
            <w:right w:val="none" w:sz="0" w:space="0" w:color="auto"/>
          </w:divBdr>
        </w:div>
        <w:div w:id="613483088">
          <w:blockQuote w:val="1"/>
          <w:marLeft w:val="225"/>
          <w:marRight w:val="0"/>
          <w:marTop w:val="0"/>
          <w:marBottom w:val="0"/>
          <w:divBdr>
            <w:top w:val="none" w:sz="0" w:space="0" w:color="auto"/>
            <w:left w:val="none" w:sz="0" w:space="0" w:color="auto"/>
            <w:bottom w:val="none" w:sz="0" w:space="0" w:color="auto"/>
            <w:right w:val="none" w:sz="0" w:space="0" w:color="auto"/>
          </w:divBdr>
        </w:div>
        <w:div w:id="1270552823">
          <w:blockQuote w:val="1"/>
          <w:marLeft w:val="225"/>
          <w:marRight w:val="0"/>
          <w:marTop w:val="0"/>
          <w:marBottom w:val="0"/>
          <w:divBdr>
            <w:top w:val="none" w:sz="0" w:space="0" w:color="auto"/>
            <w:left w:val="none" w:sz="0" w:space="0" w:color="auto"/>
            <w:bottom w:val="none" w:sz="0" w:space="0" w:color="auto"/>
            <w:right w:val="none" w:sz="0" w:space="0" w:color="auto"/>
          </w:divBdr>
        </w:div>
        <w:div w:id="1424110735">
          <w:blockQuote w:val="1"/>
          <w:marLeft w:val="225"/>
          <w:marRight w:val="0"/>
          <w:marTop w:val="0"/>
          <w:marBottom w:val="0"/>
          <w:divBdr>
            <w:top w:val="none" w:sz="0" w:space="0" w:color="auto"/>
            <w:left w:val="none" w:sz="0" w:space="0" w:color="auto"/>
            <w:bottom w:val="none" w:sz="0" w:space="0" w:color="auto"/>
            <w:right w:val="none" w:sz="0" w:space="0" w:color="auto"/>
          </w:divBdr>
        </w:div>
        <w:div w:id="17989165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02970648">
      <w:bodyDiv w:val="1"/>
      <w:marLeft w:val="0"/>
      <w:marRight w:val="0"/>
      <w:marTop w:val="0"/>
      <w:marBottom w:val="0"/>
      <w:divBdr>
        <w:top w:val="none" w:sz="0" w:space="0" w:color="auto"/>
        <w:left w:val="none" w:sz="0" w:space="0" w:color="auto"/>
        <w:bottom w:val="none" w:sz="0" w:space="0" w:color="auto"/>
        <w:right w:val="none" w:sz="0" w:space="0" w:color="auto"/>
      </w:divBdr>
    </w:div>
    <w:div w:id="1018581775">
      <w:bodyDiv w:val="1"/>
      <w:marLeft w:val="0"/>
      <w:marRight w:val="0"/>
      <w:marTop w:val="0"/>
      <w:marBottom w:val="0"/>
      <w:divBdr>
        <w:top w:val="none" w:sz="0" w:space="0" w:color="auto"/>
        <w:left w:val="none" w:sz="0" w:space="0" w:color="auto"/>
        <w:bottom w:val="none" w:sz="0" w:space="0" w:color="auto"/>
        <w:right w:val="none" w:sz="0" w:space="0" w:color="auto"/>
      </w:divBdr>
    </w:div>
    <w:div w:id="1025254666">
      <w:bodyDiv w:val="1"/>
      <w:marLeft w:val="0"/>
      <w:marRight w:val="0"/>
      <w:marTop w:val="0"/>
      <w:marBottom w:val="0"/>
      <w:divBdr>
        <w:top w:val="none" w:sz="0" w:space="0" w:color="auto"/>
        <w:left w:val="none" w:sz="0" w:space="0" w:color="auto"/>
        <w:bottom w:val="none" w:sz="0" w:space="0" w:color="auto"/>
        <w:right w:val="none" w:sz="0" w:space="0" w:color="auto"/>
      </w:divBdr>
      <w:divsChild>
        <w:div w:id="365521867">
          <w:blockQuote w:val="1"/>
          <w:marLeft w:val="225"/>
          <w:marRight w:val="0"/>
          <w:marTop w:val="0"/>
          <w:marBottom w:val="0"/>
          <w:divBdr>
            <w:top w:val="none" w:sz="0" w:space="0" w:color="auto"/>
            <w:left w:val="none" w:sz="0" w:space="0" w:color="auto"/>
            <w:bottom w:val="none" w:sz="0" w:space="0" w:color="auto"/>
            <w:right w:val="none" w:sz="0" w:space="0" w:color="auto"/>
          </w:divBdr>
        </w:div>
        <w:div w:id="1719746532">
          <w:blockQuote w:val="1"/>
          <w:marLeft w:val="225"/>
          <w:marRight w:val="0"/>
          <w:marTop w:val="0"/>
          <w:marBottom w:val="0"/>
          <w:divBdr>
            <w:top w:val="none" w:sz="0" w:space="0" w:color="auto"/>
            <w:left w:val="none" w:sz="0" w:space="0" w:color="auto"/>
            <w:bottom w:val="none" w:sz="0" w:space="0" w:color="auto"/>
            <w:right w:val="none" w:sz="0" w:space="0" w:color="auto"/>
          </w:divBdr>
        </w:div>
        <w:div w:id="1000894201">
          <w:blockQuote w:val="1"/>
          <w:marLeft w:val="225"/>
          <w:marRight w:val="0"/>
          <w:marTop w:val="0"/>
          <w:marBottom w:val="0"/>
          <w:divBdr>
            <w:top w:val="none" w:sz="0" w:space="0" w:color="auto"/>
            <w:left w:val="none" w:sz="0" w:space="0" w:color="auto"/>
            <w:bottom w:val="none" w:sz="0" w:space="0" w:color="auto"/>
            <w:right w:val="none" w:sz="0" w:space="0" w:color="auto"/>
          </w:divBdr>
        </w:div>
        <w:div w:id="2030835313">
          <w:blockQuote w:val="1"/>
          <w:marLeft w:val="225"/>
          <w:marRight w:val="0"/>
          <w:marTop w:val="0"/>
          <w:marBottom w:val="0"/>
          <w:divBdr>
            <w:top w:val="none" w:sz="0" w:space="0" w:color="auto"/>
            <w:left w:val="none" w:sz="0" w:space="0" w:color="auto"/>
            <w:bottom w:val="none" w:sz="0" w:space="0" w:color="auto"/>
            <w:right w:val="none" w:sz="0" w:space="0" w:color="auto"/>
          </w:divBdr>
        </w:div>
        <w:div w:id="1819497686">
          <w:blockQuote w:val="1"/>
          <w:marLeft w:val="225"/>
          <w:marRight w:val="0"/>
          <w:marTop w:val="0"/>
          <w:marBottom w:val="0"/>
          <w:divBdr>
            <w:top w:val="none" w:sz="0" w:space="0" w:color="auto"/>
            <w:left w:val="none" w:sz="0" w:space="0" w:color="auto"/>
            <w:bottom w:val="none" w:sz="0" w:space="0" w:color="auto"/>
            <w:right w:val="none" w:sz="0" w:space="0" w:color="auto"/>
          </w:divBdr>
        </w:div>
        <w:div w:id="634526680">
          <w:blockQuote w:val="1"/>
          <w:marLeft w:val="225"/>
          <w:marRight w:val="0"/>
          <w:marTop w:val="0"/>
          <w:marBottom w:val="0"/>
          <w:divBdr>
            <w:top w:val="none" w:sz="0" w:space="0" w:color="auto"/>
            <w:left w:val="none" w:sz="0" w:space="0" w:color="auto"/>
            <w:bottom w:val="none" w:sz="0" w:space="0" w:color="auto"/>
            <w:right w:val="none" w:sz="0" w:space="0" w:color="auto"/>
          </w:divBdr>
        </w:div>
        <w:div w:id="815293815">
          <w:blockQuote w:val="1"/>
          <w:marLeft w:val="225"/>
          <w:marRight w:val="0"/>
          <w:marTop w:val="0"/>
          <w:marBottom w:val="0"/>
          <w:divBdr>
            <w:top w:val="none" w:sz="0" w:space="0" w:color="auto"/>
            <w:left w:val="none" w:sz="0" w:space="0" w:color="auto"/>
            <w:bottom w:val="none" w:sz="0" w:space="0" w:color="auto"/>
            <w:right w:val="none" w:sz="0" w:space="0" w:color="auto"/>
          </w:divBdr>
        </w:div>
        <w:div w:id="1022048616">
          <w:blockQuote w:val="1"/>
          <w:marLeft w:val="225"/>
          <w:marRight w:val="0"/>
          <w:marTop w:val="0"/>
          <w:marBottom w:val="0"/>
          <w:divBdr>
            <w:top w:val="none" w:sz="0" w:space="0" w:color="auto"/>
            <w:left w:val="none" w:sz="0" w:space="0" w:color="auto"/>
            <w:bottom w:val="none" w:sz="0" w:space="0" w:color="auto"/>
            <w:right w:val="none" w:sz="0" w:space="0" w:color="auto"/>
          </w:divBdr>
        </w:div>
        <w:div w:id="1696806070">
          <w:blockQuote w:val="1"/>
          <w:marLeft w:val="225"/>
          <w:marRight w:val="0"/>
          <w:marTop w:val="0"/>
          <w:marBottom w:val="0"/>
          <w:divBdr>
            <w:top w:val="none" w:sz="0" w:space="0" w:color="auto"/>
            <w:left w:val="none" w:sz="0" w:space="0" w:color="auto"/>
            <w:bottom w:val="none" w:sz="0" w:space="0" w:color="auto"/>
            <w:right w:val="none" w:sz="0" w:space="0" w:color="auto"/>
          </w:divBdr>
        </w:div>
        <w:div w:id="969241314">
          <w:blockQuote w:val="1"/>
          <w:marLeft w:val="225"/>
          <w:marRight w:val="0"/>
          <w:marTop w:val="0"/>
          <w:marBottom w:val="0"/>
          <w:divBdr>
            <w:top w:val="none" w:sz="0" w:space="0" w:color="auto"/>
            <w:left w:val="none" w:sz="0" w:space="0" w:color="auto"/>
            <w:bottom w:val="none" w:sz="0" w:space="0" w:color="auto"/>
            <w:right w:val="none" w:sz="0" w:space="0" w:color="auto"/>
          </w:divBdr>
        </w:div>
        <w:div w:id="1824658840">
          <w:blockQuote w:val="1"/>
          <w:marLeft w:val="225"/>
          <w:marRight w:val="0"/>
          <w:marTop w:val="0"/>
          <w:marBottom w:val="0"/>
          <w:divBdr>
            <w:top w:val="none" w:sz="0" w:space="0" w:color="auto"/>
            <w:left w:val="none" w:sz="0" w:space="0" w:color="auto"/>
            <w:bottom w:val="none" w:sz="0" w:space="0" w:color="auto"/>
            <w:right w:val="none" w:sz="0" w:space="0" w:color="auto"/>
          </w:divBdr>
        </w:div>
        <w:div w:id="1982298005">
          <w:blockQuote w:val="1"/>
          <w:marLeft w:val="225"/>
          <w:marRight w:val="0"/>
          <w:marTop w:val="0"/>
          <w:marBottom w:val="0"/>
          <w:divBdr>
            <w:top w:val="none" w:sz="0" w:space="0" w:color="auto"/>
            <w:left w:val="none" w:sz="0" w:space="0" w:color="auto"/>
            <w:bottom w:val="none" w:sz="0" w:space="0" w:color="auto"/>
            <w:right w:val="none" w:sz="0" w:space="0" w:color="auto"/>
          </w:divBdr>
        </w:div>
        <w:div w:id="726412914">
          <w:blockQuote w:val="1"/>
          <w:marLeft w:val="225"/>
          <w:marRight w:val="0"/>
          <w:marTop w:val="0"/>
          <w:marBottom w:val="0"/>
          <w:divBdr>
            <w:top w:val="none" w:sz="0" w:space="0" w:color="auto"/>
            <w:left w:val="none" w:sz="0" w:space="0" w:color="auto"/>
            <w:bottom w:val="none" w:sz="0" w:space="0" w:color="auto"/>
            <w:right w:val="none" w:sz="0" w:space="0" w:color="auto"/>
          </w:divBdr>
        </w:div>
        <w:div w:id="1862739399">
          <w:blockQuote w:val="1"/>
          <w:marLeft w:val="225"/>
          <w:marRight w:val="0"/>
          <w:marTop w:val="0"/>
          <w:marBottom w:val="0"/>
          <w:divBdr>
            <w:top w:val="none" w:sz="0" w:space="0" w:color="auto"/>
            <w:left w:val="none" w:sz="0" w:space="0" w:color="auto"/>
            <w:bottom w:val="none" w:sz="0" w:space="0" w:color="auto"/>
            <w:right w:val="none" w:sz="0" w:space="0" w:color="auto"/>
          </w:divBdr>
        </w:div>
        <w:div w:id="1205214735">
          <w:blockQuote w:val="1"/>
          <w:marLeft w:val="225"/>
          <w:marRight w:val="0"/>
          <w:marTop w:val="0"/>
          <w:marBottom w:val="0"/>
          <w:divBdr>
            <w:top w:val="none" w:sz="0" w:space="0" w:color="auto"/>
            <w:left w:val="none" w:sz="0" w:space="0" w:color="auto"/>
            <w:bottom w:val="none" w:sz="0" w:space="0" w:color="auto"/>
            <w:right w:val="none" w:sz="0" w:space="0" w:color="auto"/>
          </w:divBdr>
        </w:div>
        <w:div w:id="970289812">
          <w:blockQuote w:val="1"/>
          <w:marLeft w:val="225"/>
          <w:marRight w:val="0"/>
          <w:marTop w:val="0"/>
          <w:marBottom w:val="0"/>
          <w:divBdr>
            <w:top w:val="none" w:sz="0" w:space="0" w:color="auto"/>
            <w:left w:val="none" w:sz="0" w:space="0" w:color="auto"/>
            <w:bottom w:val="none" w:sz="0" w:space="0" w:color="auto"/>
            <w:right w:val="none" w:sz="0" w:space="0" w:color="auto"/>
          </w:divBdr>
        </w:div>
        <w:div w:id="791830025">
          <w:blockQuote w:val="1"/>
          <w:marLeft w:val="225"/>
          <w:marRight w:val="0"/>
          <w:marTop w:val="0"/>
          <w:marBottom w:val="0"/>
          <w:divBdr>
            <w:top w:val="none" w:sz="0" w:space="0" w:color="auto"/>
            <w:left w:val="none" w:sz="0" w:space="0" w:color="auto"/>
            <w:bottom w:val="none" w:sz="0" w:space="0" w:color="auto"/>
            <w:right w:val="none" w:sz="0" w:space="0" w:color="auto"/>
          </w:divBdr>
        </w:div>
        <w:div w:id="840122980">
          <w:blockQuote w:val="1"/>
          <w:marLeft w:val="225"/>
          <w:marRight w:val="0"/>
          <w:marTop w:val="0"/>
          <w:marBottom w:val="0"/>
          <w:divBdr>
            <w:top w:val="none" w:sz="0" w:space="0" w:color="auto"/>
            <w:left w:val="none" w:sz="0" w:space="0" w:color="auto"/>
            <w:bottom w:val="none" w:sz="0" w:space="0" w:color="auto"/>
            <w:right w:val="none" w:sz="0" w:space="0" w:color="auto"/>
          </w:divBdr>
        </w:div>
        <w:div w:id="15472200">
          <w:blockQuote w:val="1"/>
          <w:marLeft w:val="225"/>
          <w:marRight w:val="0"/>
          <w:marTop w:val="0"/>
          <w:marBottom w:val="0"/>
          <w:divBdr>
            <w:top w:val="none" w:sz="0" w:space="0" w:color="auto"/>
            <w:left w:val="none" w:sz="0" w:space="0" w:color="auto"/>
            <w:bottom w:val="none" w:sz="0" w:space="0" w:color="auto"/>
            <w:right w:val="none" w:sz="0" w:space="0" w:color="auto"/>
          </w:divBdr>
        </w:div>
        <w:div w:id="1683118176">
          <w:blockQuote w:val="1"/>
          <w:marLeft w:val="225"/>
          <w:marRight w:val="0"/>
          <w:marTop w:val="0"/>
          <w:marBottom w:val="0"/>
          <w:divBdr>
            <w:top w:val="none" w:sz="0" w:space="0" w:color="auto"/>
            <w:left w:val="none" w:sz="0" w:space="0" w:color="auto"/>
            <w:bottom w:val="none" w:sz="0" w:space="0" w:color="auto"/>
            <w:right w:val="none" w:sz="0" w:space="0" w:color="auto"/>
          </w:divBdr>
        </w:div>
        <w:div w:id="2110542838">
          <w:blockQuote w:val="1"/>
          <w:marLeft w:val="225"/>
          <w:marRight w:val="0"/>
          <w:marTop w:val="0"/>
          <w:marBottom w:val="0"/>
          <w:divBdr>
            <w:top w:val="none" w:sz="0" w:space="0" w:color="auto"/>
            <w:left w:val="none" w:sz="0" w:space="0" w:color="auto"/>
            <w:bottom w:val="none" w:sz="0" w:space="0" w:color="auto"/>
            <w:right w:val="none" w:sz="0" w:space="0" w:color="auto"/>
          </w:divBdr>
        </w:div>
        <w:div w:id="576520689">
          <w:blockQuote w:val="1"/>
          <w:marLeft w:val="225"/>
          <w:marRight w:val="0"/>
          <w:marTop w:val="0"/>
          <w:marBottom w:val="0"/>
          <w:divBdr>
            <w:top w:val="none" w:sz="0" w:space="0" w:color="auto"/>
            <w:left w:val="none" w:sz="0" w:space="0" w:color="auto"/>
            <w:bottom w:val="none" w:sz="0" w:space="0" w:color="auto"/>
            <w:right w:val="none" w:sz="0" w:space="0" w:color="auto"/>
          </w:divBdr>
        </w:div>
        <w:div w:id="139075953">
          <w:blockQuote w:val="1"/>
          <w:marLeft w:val="225"/>
          <w:marRight w:val="0"/>
          <w:marTop w:val="0"/>
          <w:marBottom w:val="0"/>
          <w:divBdr>
            <w:top w:val="none" w:sz="0" w:space="0" w:color="auto"/>
            <w:left w:val="none" w:sz="0" w:space="0" w:color="auto"/>
            <w:bottom w:val="none" w:sz="0" w:space="0" w:color="auto"/>
            <w:right w:val="none" w:sz="0" w:space="0" w:color="auto"/>
          </w:divBdr>
        </w:div>
        <w:div w:id="97990697">
          <w:blockQuote w:val="1"/>
          <w:marLeft w:val="225"/>
          <w:marRight w:val="0"/>
          <w:marTop w:val="0"/>
          <w:marBottom w:val="0"/>
          <w:divBdr>
            <w:top w:val="none" w:sz="0" w:space="0" w:color="auto"/>
            <w:left w:val="none" w:sz="0" w:space="0" w:color="auto"/>
            <w:bottom w:val="none" w:sz="0" w:space="0" w:color="auto"/>
            <w:right w:val="none" w:sz="0" w:space="0" w:color="auto"/>
          </w:divBdr>
        </w:div>
        <w:div w:id="224797923">
          <w:blockQuote w:val="1"/>
          <w:marLeft w:val="225"/>
          <w:marRight w:val="0"/>
          <w:marTop w:val="0"/>
          <w:marBottom w:val="0"/>
          <w:divBdr>
            <w:top w:val="none" w:sz="0" w:space="0" w:color="auto"/>
            <w:left w:val="none" w:sz="0" w:space="0" w:color="auto"/>
            <w:bottom w:val="none" w:sz="0" w:space="0" w:color="auto"/>
            <w:right w:val="none" w:sz="0" w:space="0" w:color="auto"/>
          </w:divBdr>
        </w:div>
        <w:div w:id="1033380442">
          <w:blockQuote w:val="1"/>
          <w:marLeft w:val="225"/>
          <w:marRight w:val="0"/>
          <w:marTop w:val="0"/>
          <w:marBottom w:val="0"/>
          <w:divBdr>
            <w:top w:val="none" w:sz="0" w:space="0" w:color="auto"/>
            <w:left w:val="none" w:sz="0" w:space="0" w:color="auto"/>
            <w:bottom w:val="none" w:sz="0" w:space="0" w:color="auto"/>
            <w:right w:val="none" w:sz="0" w:space="0" w:color="auto"/>
          </w:divBdr>
        </w:div>
        <w:div w:id="2073310897">
          <w:blockQuote w:val="1"/>
          <w:marLeft w:val="225"/>
          <w:marRight w:val="0"/>
          <w:marTop w:val="0"/>
          <w:marBottom w:val="0"/>
          <w:divBdr>
            <w:top w:val="none" w:sz="0" w:space="0" w:color="auto"/>
            <w:left w:val="none" w:sz="0" w:space="0" w:color="auto"/>
            <w:bottom w:val="none" w:sz="0" w:space="0" w:color="auto"/>
            <w:right w:val="none" w:sz="0" w:space="0" w:color="auto"/>
          </w:divBdr>
        </w:div>
        <w:div w:id="1033117628">
          <w:blockQuote w:val="1"/>
          <w:marLeft w:val="225"/>
          <w:marRight w:val="0"/>
          <w:marTop w:val="0"/>
          <w:marBottom w:val="0"/>
          <w:divBdr>
            <w:top w:val="none" w:sz="0" w:space="0" w:color="auto"/>
            <w:left w:val="none" w:sz="0" w:space="0" w:color="auto"/>
            <w:bottom w:val="none" w:sz="0" w:space="0" w:color="auto"/>
            <w:right w:val="none" w:sz="0" w:space="0" w:color="auto"/>
          </w:divBdr>
        </w:div>
        <w:div w:id="19341665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31421637">
      <w:bodyDiv w:val="1"/>
      <w:marLeft w:val="0"/>
      <w:marRight w:val="0"/>
      <w:marTop w:val="0"/>
      <w:marBottom w:val="0"/>
      <w:divBdr>
        <w:top w:val="none" w:sz="0" w:space="0" w:color="auto"/>
        <w:left w:val="none" w:sz="0" w:space="0" w:color="auto"/>
        <w:bottom w:val="none" w:sz="0" w:space="0" w:color="auto"/>
        <w:right w:val="none" w:sz="0" w:space="0" w:color="auto"/>
      </w:divBdr>
    </w:div>
    <w:div w:id="1078137827">
      <w:bodyDiv w:val="1"/>
      <w:marLeft w:val="0"/>
      <w:marRight w:val="0"/>
      <w:marTop w:val="0"/>
      <w:marBottom w:val="0"/>
      <w:divBdr>
        <w:top w:val="none" w:sz="0" w:space="0" w:color="auto"/>
        <w:left w:val="none" w:sz="0" w:space="0" w:color="auto"/>
        <w:bottom w:val="none" w:sz="0" w:space="0" w:color="auto"/>
        <w:right w:val="none" w:sz="0" w:space="0" w:color="auto"/>
      </w:divBdr>
      <w:divsChild>
        <w:div w:id="434911082">
          <w:blockQuote w:val="1"/>
          <w:marLeft w:val="225"/>
          <w:marRight w:val="0"/>
          <w:marTop w:val="0"/>
          <w:marBottom w:val="0"/>
          <w:divBdr>
            <w:top w:val="none" w:sz="0" w:space="0" w:color="auto"/>
            <w:left w:val="none" w:sz="0" w:space="0" w:color="auto"/>
            <w:bottom w:val="none" w:sz="0" w:space="0" w:color="auto"/>
            <w:right w:val="none" w:sz="0" w:space="0" w:color="auto"/>
          </w:divBdr>
        </w:div>
        <w:div w:id="1996686001">
          <w:blockQuote w:val="1"/>
          <w:marLeft w:val="225"/>
          <w:marRight w:val="0"/>
          <w:marTop w:val="0"/>
          <w:marBottom w:val="0"/>
          <w:divBdr>
            <w:top w:val="none" w:sz="0" w:space="0" w:color="auto"/>
            <w:left w:val="none" w:sz="0" w:space="0" w:color="auto"/>
            <w:bottom w:val="none" w:sz="0" w:space="0" w:color="auto"/>
            <w:right w:val="none" w:sz="0" w:space="0" w:color="auto"/>
          </w:divBdr>
        </w:div>
        <w:div w:id="1463575100">
          <w:blockQuote w:val="1"/>
          <w:marLeft w:val="225"/>
          <w:marRight w:val="0"/>
          <w:marTop w:val="0"/>
          <w:marBottom w:val="0"/>
          <w:divBdr>
            <w:top w:val="none" w:sz="0" w:space="0" w:color="auto"/>
            <w:left w:val="none" w:sz="0" w:space="0" w:color="auto"/>
            <w:bottom w:val="none" w:sz="0" w:space="0" w:color="auto"/>
            <w:right w:val="none" w:sz="0" w:space="0" w:color="auto"/>
          </w:divBdr>
        </w:div>
        <w:div w:id="1319573905">
          <w:blockQuote w:val="1"/>
          <w:marLeft w:val="225"/>
          <w:marRight w:val="0"/>
          <w:marTop w:val="0"/>
          <w:marBottom w:val="0"/>
          <w:divBdr>
            <w:top w:val="none" w:sz="0" w:space="0" w:color="auto"/>
            <w:left w:val="none" w:sz="0" w:space="0" w:color="auto"/>
            <w:bottom w:val="none" w:sz="0" w:space="0" w:color="auto"/>
            <w:right w:val="none" w:sz="0" w:space="0" w:color="auto"/>
          </w:divBdr>
        </w:div>
        <w:div w:id="1681353873">
          <w:blockQuote w:val="1"/>
          <w:marLeft w:val="225"/>
          <w:marRight w:val="0"/>
          <w:marTop w:val="0"/>
          <w:marBottom w:val="0"/>
          <w:divBdr>
            <w:top w:val="none" w:sz="0" w:space="0" w:color="auto"/>
            <w:left w:val="none" w:sz="0" w:space="0" w:color="auto"/>
            <w:bottom w:val="none" w:sz="0" w:space="0" w:color="auto"/>
            <w:right w:val="none" w:sz="0" w:space="0" w:color="auto"/>
          </w:divBdr>
        </w:div>
        <w:div w:id="370494521">
          <w:blockQuote w:val="1"/>
          <w:marLeft w:val="225"/>
          <w:marRight w:val="0"/>
          <w:marTop w:val="0"/>
          <w:marBottom w:val="0"/>
          <w:divBdr>
            <w:top w:val="none" w:sz="0" w:space="0" w:color="auto"/>
            <w:left w:val="none" w:sz="0" w:space="0" w:color="auto"/>
            <w:bottom w:val="none" w:sz="0" w:space="0" w:color="auto"/>
            <w:right w:val="none" w:sz="0" w:space="0" w:color="auto"/>
          </w:divBdr>
        </w:div>
        <w:div w:id="1356613066">
          <w:blockQuote w:val="1"/>
          <w:marLeft w:val="225"/>
          <w:marRight w:val="0"/>
          <w:marTop w:val="0"/>
          <w:marBottom w:val="0"/>
          <w:divBdr>
            <w:top w:val="none" w:sz="0" w:space="0" w:color="auto"/>
            <w:left w:val="none" w:sz="0" w:space="0" w:color="auto"/>
            <w:bottom w:val="none" w:sz="0" w:space="0" w:color="auto"/>
            <w:right w:val="none" w:sz="0" w:space="0" w:color="auto"/>
          </w:divBdr>
        </w:div>
        <w:div w:id="1886022504">
          <w:blockQuote w:val="1"/>
          <w:marLeft w:val="225"/>
          <w:marRight w:val="0"/>
          <w:marTop w:val="0"/>
          <w:marBottom w:val="0"/>
          <w:divBdr>
            <w:top w:val="none" w:sz="0" w:space="0" w:color="auto"/>
            <w:left w:val="none" w:sz="0" w:space="0" w:color="auto"/>
            <w:bottom w:val="none" w:sz="0" w:space="0" w:color="auto"/>
            <w:right w:val="none" w:sz="0" w:space="0" w:color="auto"/>
          </w:divBdr>
        </w:div>
        <w:div w:id="709652523">
          <w:blockQuote w:val="1"/>
          <w:marLeft w:val="225"/>
          <w:marRight w:val="0"/>
          <w:marTop w:val="0"/>
          <w:marBottom w:val="0"/>
          <w:divBdr>
            <w:top w:val="none" w:sz="0" w:space="0" w:color="auto"/>
            <w:left w:val="none" w:sz="0" w:space="0" w:color="auto"/>
            <w:bottom w:val="none" w:sz="0" w:space="0" w:color="auto"/>
            <w:right w:val="none" w:sz="0" w:space="0" w:color="auto"/>
          </w:divBdr>
        </w:div>
        <w:div w:id="1569684315">
          <w:blockQuote w:val="1"/>
          <w:marLeft w:val="225"/>
          <w:marRight w:val="0"/>
          <w:marTop w:val="0"/>
          <w:marBottom w:val="0"/>
          <w:divBdr>
            <w:top w:val="none" w:sz="0" w:space="0" w:color="auto"/>
            <w:left w:val="none" w:sz="0" w:space="0" w:color="auto"/>
            <w:bottom w:val="none" w:sz="0" w:space="0" w:color="auto"/>
            <w:right w:val="none" w:sz="0" w:space="0" w:color="auto"/>
          </w:divBdr>
        </w:div>
        <w:div w:id="148134752">
          <w:blockQuote w:val="1"/>
          <w:marLeft w:val="225"/>
          <w:marRight w:val="0"/>
          <w:marTop w:val="0"/>
          <w:marBottom w:val="0"/>
          <w:divBdr>
            <w:top w:val="none" w:sz="0" w:space="0" w:color="auto"/>
            <w:left w:val="none" w:sz="0" w:space="0" w:color="auto"/>
            <w:bottom w:val="none" w:sz="0" w:space="0" w:color="auto"/>
            <w:right w:val="none" w:sz="0" w:space="0" w:color="auto"/>
          </w:divBdr>
        </w:div>
        <w:div w:id="188832574">
          <w:blockQuote w:val="1"/>
          <w:marLeft w:val="225"/>
          <w:marRight w:val="0"/>
          <w:marTop w:val="0"/>
          <w:marBottom w:val="0"/>
          <w:divBdr>
            <w:top w:val="none" w:sz="0" w:space="0" w:color="auto"/>
            <w:left w:val="none" w:sz="0" w:space="0" w:color="auto"/>
            <w:bottom w:val="none" w:sz="0" w:space="0" w:color="auto"/>
            <w:right w:val="none" w:sz="0" w:space="0" w:color="auto"/>
          </w:divBdr>
        </w:div>
        <w:div w:id="1828864425">
          <w:blockQuote w:val="1"/>
          <w:marLeft w:val="225"/>
          <w:marRight w:val="0"/>
          <w:marTop w:val="0"/>
          <w:marBottom w:val="0"/>
          <w:divBdr>
            <w:top w:val="none" w:sz="0" w:space="0" w:color="auto"/>
            <w:left w:val="none" w:sz="0" w:space="0" w:color="auto"/>
            <w:bottom w:val="none" w:sz="0" w:space="0" w:color="auto"/>
            <w:right w:val="none" w:sz="0" w:space="0" w:color="auto"/>
          </w:divBdr>
        </w:div>
        <w:div w:id="398986361">
          <w:blockQuote w:val="1"/>
          <w:marLeft w:val="225"/>
          <w:marRight w:val="0"/>
          <w:marTop w:val="0"/>
          <w:marBottom w:val="0"/>
          <w:divBdr>
            <w:top w:val="none" w:sz="0" w:space="0" w:color="auto"/>
            <w:left w:val="none" w:sz="0" w:space="0" w:color="auto"/>
            <w:bottom w:val="none" w:sz="0" w:space="0" w:color="auto"/>
            <w:right w:val="none" w:sz="0" w:space="0" w:color="auto"/>
          </w:divBdr>
        </w:div>
        <w:div w:id="149566905">
          <w:blockQuote w:val="1"/>
          <w:marLeft w:val="225"/>
          <w:marRight w:val="0"/>
          <w:marTop w:val="0"/>
          <w:marBottom w:val="0"/>
          <w:divBdr>
            <w:top w:val="none" w:sz="0" w:space="0" w:color="auto"/>
            <w:left w:val="none" w:sz="0" w:space="0" w:color="auto"/>
            <w:bottom w:val="none" w:sz="0" w:space="0" w:color="auto"/>
            <w:right w:val="none" w:sz="0" w:space="0" w:color="auto"/>
          </w:divBdr>
        </w:div>
        <w:div w:id="323820856">
          <w:blockQuote w:val="1"/>
          <w:marLeft w:val="225"/>
          <w:marRight w:val="0"/>
          <w:marTop w:val="0"/>
          <w:marBottom w:val="0"/>
          <w:divBdr>
            <w:top w:val="none" w:sz="0" w:space="0" w:color="auto"/>
            <w:left w:val="none" w:sz="0" w:space="0" w:color="auto"/>
            <w:bottom w:val="none" w:sz="0" w:space="0" w:color="auto"/>
            <w:right w:val="none" w:sz="0" w:space="0" w:color="auto"/>
          </w:divBdr>
        </w:div>
        <w:div w:id="181287552">
          <w:blockQuote w:val="1"/>
          <w:marLeft w:val="225"/>
          <w:marRight w:val="0"/>
          <w:marTop w:val="0"/>
          <w:marBottom w:val="0"/>
          <w:divBdr>
            <w:top w:val="none" w:sz="0" w:space="0" w:color="auto"/>
            <w:left w:val="none" w:sz="0" w:space="0" w:color="auto"/>
            <w:bottom w:val="none" w:sz="0" w:space="0" w:color="auto"/>
            <w:right w:val="none" w:sz="0" w:space="0" w:color="auto"/>
          </w:divBdr>
        </w:div>
        <w:div w:id="1244098041">
          <w:blockQuote w:val="1"/>
          <w:marLeft w:val="225"/>
          <w:marRight w:val="0"/>
          <w:marTop w:val="0"/>
          <w:marBottom w:val="0"/>
          <w:divBdr>
            <w:top w:val="none" w:sz="0" w:space="0" w:color="auto"/>
            <w:left w:val="none" w:sz="0" w:space="0" w:color="auto"/>
            <w:bottom w:val="none" w:sz="0" w:space="0" w:color="auto"/>
            <w:right w:val="none" w:sz="0" w:space="0" w:color="auto"/>
          </w:divBdr>
        </w:div>
        <w:div w:id="128594327">
          <w:blockQuote w:val="1"/>
          <w:marLeft w:val="225"/>
          <w:marRight w:val="0"/>
          <w:marTop w:val="0"/>
          <w:marBottom w:val="0"/>
          <w:divBdr>
            <w:top w:val="none" w:sz="0" w:space="0" w:color="auto"/>
            <w:left w:val="none" w:sz="0" w:space="0" w:color="auto"/>
            <w:bottom w:val="none" w:sz="0" w:space="0" w:color="auto"/>
            <w:right w:val="none" w:sz="0" w:space="0" w:color="auto"/>
          </w:divBdr>
        </w:div>
        <w:div w:id="123038391">
          <w:blockQuote w:val="1"/>
          <w:marLeft w:val="225"/>
          <w:marRight w:val="0"/>
          <w:marTop w:val="0"/>
          <w:marBottom w:val="0"/>
          <w:divBdr>
            <w:top w:val="none" w:sz="0" w:space="0" w:color="auto"/>
            <w:left w:val="none" w:sz="0" w:space="0" w:color="auto"/>
            <w:bottom w:val="none" w:sz="0" w:space="0" w:color="auto"/>
            <w:right w:val="none" w:sz="0" w:space="0" w:color="auto"/>
          </w:divBdr>
        </w:div>
        <w:div w:id="619185526">
          <w:blockQuote w:val="1"/>
          <w:marLeft w:val="225"/>
          <w:marRight w:val="0"/>
          <w:marTop w:val="0"/>
          <w:marBottom w:val="0"/>
          <w:divBdr>
            <w:top w:val="none" w:sz="0" w:space="0" w:color="auto"/>
            <w:left w:val="none" w:sz="0" w:space="0" w:color="auto"/>
            <w:bottom w:val="none" w:sz="0" w:space="0" w:color="auto"/>
            <w:right w:val="none" w:sz="0" w:space="0" w:color="auto"/>
          </w:divBdr>
        </w:div>
        <w:div w:id="224490846">
          <w:blockQuote w:val="1"/>
          <w:marLeft w:val="225"/>
          <w:marRight w:val="0"/>
          <w:marTop w:val="0"/>
          <w:marBottom w:val="0"/>
          <w:divBdr>
            <w:top w:val="none" w:sz="0" w:space="0" w:color="auto"/>
            <w:left w:val="none" w:sz="0" w:space="0" w:color="auto"/>
            <w:bottom w:val="none" w:sz="0" w:space="0" w:color="auto"/>
            <w:right w:val="none" w:sz="0" w:space="0" w:color="auto"/>
          </w:divBdr>
        </w:div>
        <w:div w:id="973677091">
          <w:blockQuote w:val="1"/>
          <w:marLeft w:val="225"/>
          <w:marRight w:val="0"/>
          <w:marTop w:val="0"/>
          <w:marBottom w:val="0"/>
          <w:divBdr>
            <w:top w:val="none" w:sz="0" w:space="0" w:color="auto"/>
            <w:left w:val="none" w:sz="0" w:space="0" w:color="auto"/>
            <w:bottom w:val="none" w:sz="0" w:space="0" w:color="auto"/>
            <w:right w:val="none" w:sz="0" w:space="0" w:color="auto"/>
          </w:divBdr>
        </w:div>
        <w:div w:id="958413494">
          <w:blockQuote w:val="1"/>
          <w:marLeft w:val="225"/>
          <w:marRight w:val="0"/>
          <w:marTop w:val="0"/>
          <w:marBottom w:val="0"/>
          <w:divBdr>
            <w:top w:val="none" w:sz="0" w:space="0" w:color="auto"/>
            <w:left w:val="none" w:sz="0" w:space="0" w:color="auto"/>
            <w:bottom w:val="none" w:sz="0" w:space="0" w:color="auto"/>
            <w:right w:val="none" w:sz="0" w:space="0" w:color="auto"/>
          </w:divBdr>
        </w:div>
        <w:div w:id="19488519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99057718">
      <w:bodyDiv w:val="1"/>
      <w:marLeft w:val="0"/>
      <w:marRight w:val="0"/>
      <w:marTop w:val="0"/>
      <w:marBottom w:val="0"/>
      <w:divBdr>
        <w:top w:val="none" w:sz="0" w:space="0" w:color="auto"/>
        <w:left w:val="none" w:sz="0" w:space="0" w:color="auto"/>
        <w:bottom w:val="none" w:sz="0" w:space="0" w:color="auto"/>
        <w:right w:val="none" w:sz="0" w:space="0" w:color="auto"/>
      </w:divBdr>
    </w:div>
    <w:div w:id="1130443947">
      <w:bodyDiv w:val="1"/>
      <w:marLeft w:val="0"/>
      <w:marRight w:val="0"/>
      <w:marTop w:val="0"/>
      <w:marBottom w:val="0"/>
      <w:divBdr>
        <w:top w:val="none" w:sz="0" w:space="0" w:color="auto"/>
        <w:left w:val="none" w:sz="0" w:space="0" w:color="auto"/>
        <w:bottom w:val="none" w:sz="0" w:space="0" w:color="auto"/>
        <w:right w:val="none" w:sz="0" w:space="0" w:color="auto"/>
      </w:divBdr>
    </w:div>
    <w:div w:id="1131749230">
      <w:bodyDiv w:val="1"/>
      <w:marLeft w:val="0"/>
      <w:marRight w:val="0"/>
      <w:marTop w:val="0"/>
      <w:marBottom w:val="0"/>
      <w:divBdr>
        <w:top w:val="none" w:sz="0" w:space="0" w:color="auto"/>
        <w:left w:val="none" w:sz="0" w:space="0" w:color="auto"/>
        <w:bottom w:val="none" w:sz="0" w:space="0" w:color="auto"/>
        <w:right w:val="none" w:sz="0" w:space="0" w:color="auto"/>
      </w:divBdr>
      <w:divsChild>
        <w:div w:id="750394248">
          <w:blockQuote w:val="1"/>
          <w:marLeft w:val="225"/>
          <w:marRight w:val="0"/>
          <w:marTop w:val="0"/>
          <w:marBottom w:val="0"/>
          <w:divBdr>
            <w:top w:val="none" w:sz="0" w:space="0" w:color="auto"/>
            <w:left w:val="none" w:sz="0" w:space="0" w:color="auto"/>
            <w:bottom w:val="none" w:sz="0" w:space="0" w:color="auto"/>
            <w:right w:val="none" w:sz="0" w:space="0" w:color="auto"/>
          </w:divBdr>
        </w:div>
        <w:div w:id="1023441919">
          <w:blockQuote w:val="1"/>
          <w:marLeft w:val="225"/>
          <w:marRight w:val="0"/>
          <w:marTop w:val="0"/>
          <w:marBottom w:val="0"/>
          <w:divBdr>
            <w:top w:val="none" w:sz="0" w:space="0" w:color="auto"/>
            <w:left w:val="none" w:sz="0" w:space="0" w:color="auto"/>
            <w:bottom w:val="none" w:sz="0" w:space="0" w:color="auto"/>
            <w:right w:val="none" w:sz="0" w:space="0" w:color="auto"/>
          </w:divBdr>
        </w:div>
        <w:div w:id="175310340">
          <w:blockQuote w:val="1"/>
          <w:marLeft w:val="225"/>
          <w:marRight w:val="0"/>
          <w:marTop w:val="0"/>
          <w:marBottom w:val="0"/>
          <w:divBdr>
            <w:top w:val="none" w:sz="0" w:space="0" w:color="auto"/>
            <w:left w:val="none" w:sz="0" w:space="0" w:color="auto"/>
            <w:bottom w:val="none" w:sz="0" w:space="0" w:color="auto"/>
            <w:right w:val="none" w:sz="0" w:space="0" w:color="auto"/>
          </w:divBdr>
        </w:div>
        <w:div w:id="1496535257">
          <w:blockQuote w:val="1"/>
          <w:marLeft w:val="225"/>
          <w:marRight w:val="0"/>
          <w:marTop w:val="0"/>
          <w:marBottom w:val="0"/>
          <w:divBdr>
            <w:top w:val="none" w:sz="0" w:space="0" w:color="auto"/>
            <w:left w:val="none" w:sz="0" w:space="0" w:color="auto"/>
            <w:bottom w:val="none" w:sz="0" w:space="0" w:color="auto"/>
            <w:right w:val="none" w:sz="0" w:space="0" w:color="auto"/>
          </w:divBdr>
        </w:div>
        <w:div w:id="1026712589">
          <w:blockQuote w:val="1"/>
          <w:marLeft w:val="225"/>
          <w:marRight w:val="0"/>
          <w:marTop w:val="0"/>
          <w:marBottom w:val="0"/>
          <w:divBdr>
            <w:top w:val="none" w:sz="0" w:space="0" w:color="auto"/>
            <w:left w:val="none" w:sz="0" w:space="0" w:color="auto"/>
            <w:bottom w:val="none" w:sz="0" w:space="0" w:color="auto"/>
            <w:right w:val="none" w:sz="0" w:space="0" w:color="auto"/>
          </w:divBdr>
        </w:div>
        <w:div w:id="2138064949">
          <w:blockQuote w:val="1"/>
          <w:marLeft w:val="225"/>
          <w:marRight w:val="0"/>
          <w:marTop w:val="0"/>
          <w:marBottom w:val="0"/>
          <w:divBdr>
            <w:top w:val="none" w:sz="0" w:space="0" w:color="auto"/>
            <w:left w:val="none" w:sz="0" w:space="0" w:color="auto"/>
            <w:bottom w:val="none" w:sz="0" w:space="0" w:color="auto"/>
            <w:right w:val="none" w:sz="0" w:space="0" w:color="auto"/>
          </w:divBdr>
        </w:div>
        <w:div w:id="931544915">
          <w:blockQuote w:val="1"/>
          <w:marLeft w:val="225"/>
          <w:marRight w:val="0"/>
          <w:marTop w:val="0"/>
          <w:marBottom w:val="0"/>
          <w:divBdr>
            <w:top w:val="none" w:sz="0" w:space="0" w:color="auto"/>
            <w:left w:val="none" w:sz="0" w:space="0" w:color="auto"/>
            <w:bottom w:val="none" w:sz="0" w:space="0" w:color="auto"/>
            <w:right w:val="none" w:sz="0" w:space="0" w:color="auto"/>
          </w:divBdr>
        </w:div>
        <w:div w:id="1666206162">
          <w:blockQuote w:val="1"/>
          <w:marLeft w:val="225"/>
          <w:marRight w:val="0"/>
          <w:marTop w:val="0"/>
          <w:marBottom w:val="0"/>
          <w:divBdr>
            <w:top w:val="none" w:sz="0" w:space="0" w:color="auto"/>
            <w:left w:val="none" w:sz="0" w:space="0" w:color="auto"/>
            <w:bottom w:val="none" w:sz="0" w:space="0" w:color="auto"/>
            <w:right w:val="none" w:sz="0" w:space="0" w:color="auto"/>
          </w:divBdr>
        </w:div>
        <w:div w:id="438263641">
          <w:blockQuote w:val="1"/>
          <w:marLeft w:val="225"/>
          <w:marRight w:val="0"/>
          <w:marTop w:val="0"/>
          <w:marBottom w:val="0"/>
          <w:divBdr>
            <w:top w:val="none" w:sz="0" w:space="0" w:color="auto"/>
            <w:left w:val="none" w:sz="0" w:space="0" w:color="auto"/>
            <w:bottom w:val="none" w:sz="0" w:space="0" w:color="auto"/>
            <w:right w:val="none" w:sz="0" w:space="0" w:color="auto"/>
          </w:divBdr>
        </w:div>
        <w:div w:id="2134517928">
          <w:blockQuote w:val="1"/>
          <w:marLeft w:val="225"/>
          <w:marRight w:val="0"/>
          <w:marTop w:val="0"/>
          <w:marBottom w:val="0"/>
          <w:divBdr>
            <w:top w:val="none" w:sz="0" w:space="0" w:color="auto"/>
            <w:left w:val="none" w:sz="0" w:space="0" w:color="auto"/>
            <w:bottom w:val="none" w:sz="0" w:space="0" w:color="auto"/>
            <w:right w:val="none" w:sz="0" w:space="0" w:color="auto"/>
          </w:divBdr>
        </w:div>
        <w:div w:id="1447312037">
          <w:blockQuote w:val="1"/>
          <w:marLeft w:val="225"/>
          <w:marRight w:val="0"/>
          <w:marTop w:val="0"/>
          <w:marBottom w:val="0"/>
          <w:divBdr>
            <w:top w:val="none" w:sz="0" w:space="0" w:color="auto"/>
            <w:left w:val="none" w:sz="0" w:space="0" w:color="auto"/>
            <w:bottom w:val="none" w:sz="0" w:space="0" w:color="auto"/>
            <w:right w:val="none" w:sz="0" w:space="0" w:color="auto"/>
          </w:divBdr>
        </w:div>
        <w:div w:id="1993439671">
          <w:blockQuote w:val="1"/>
          <w:marLeft w:val="225"/>
          <w:marRight w:val="0"/>
          <w:marTop w:val="0"/>
          <w:marBottom w:val="0"/>
          <w:divBdr>
            <w:top w:val="none" w:sz="0" w:space="0" w:color="auto"/>
            <w:left w:val="none" w:sz="0" w:space="0" w:color="auto"/>
            <w:bottom w:val="none" w:sz="0" w:space="0" w:color="auto"/>
            <w:right w:val="none" w:sz="0" w:space="0" w:color="auto"/>
          </w:divBdr>
        </w:div>
        <w:div w:id="265505988">
          <w:blockQuote w:val="1"/>
          <w:marLeft w:val="225"/>
          <w:marRight w:val="0"/>
          <w:marTop w:val="0"/>
          <w:marBottom w:val="0"/>
          <w:divBdr>
            <w:top w:val="none" w:sz="0" w:space="0" w:color="auto"/>
            <w:left w:val="none" w:sz="0" w:space="0" w:color="auto"/>
            <w:bottom w:val="none" w:sz="0" w:space="0" w:color="auto"/>
            <w:right w:val="none" w:sz="0" w:space="0" w:color="auto"/>
          </w:divBdr>
        </w:div>
        <w:div w:id="521239880">
          <w:blockQuote w:val="1"/>
          <w:marLeft w:val="225"/>
          <w:marRight w:val="0"/>
          <w:marTop w:val="0"/>
          <w:marBottom w:val="0"/>
          <w:divBdr>
            <w:top w:val="none" w:sz="0" w:space="0" w:color="auto"/>
            <w:left w:val="none" w:sz="0" w:space="0" w:color="auto"/>
            <w:bottom w:val="none" w:sz="0" w:space="0" w:color="auto"/>
            <w:right w:val="none" w:sz="0" w:space="0" w:color="auto"/>
          </w:divBdr>
        </w:div>
        <w:div w:id="1817330062">
          <w:blockQuote w:val="1"/>
          <w:marLeft w:val="225"/>
          <w:marRight w:val="0"/>
          <w:marTop w:val="0"/>
          <w:marBottom w:val="0"/>
          <w:divBdr>
            <w:top w:val="none" w:sz="0" w:space="0" w:color="auto"/>
            <w:left w:val="none" w:sz="0" w:space="0" w:color="auto"/>
            <w:bottom w:val="none" w:sz="0" w:space="0" w:color="auto"/>
            <w:right w:val="none" w:sz="0" w:space="0" w:color="auto"/>
          </w:divBdr>
        </w:div>
        <w:div w:id="37776803">
          <w:blockQuote w:val="1"/>
          <w:marLeft w:val="225"/>
          <w:marRight w:val="0"/>
          <w:marTop w:val="0"/>
          <w:marBottom w:val="0"/>
          <w:divBdr>
            <w:top w:val="none" w:sz="0" w:space="0" w:color="auto"/>
            <w:left w:val="none" w:sz="0" w:space="0" w:color="auto"/>
            <w:bottom w:val="none" w:sz="0" w:space="0" w:color="auto"/>
            <w:right w:val="none" w:sz="0" w:space="0" w:color="auto"/>
          </w:divBdr>
        </w:div>
        <w:div w:id="630094378">
          <w:blockQuote w:val="1"/>
          <w:marLeft w:val="225"/>
          <w:marRight w:val="0"/>
          <w:marTop w:val="0"/>
          <w:marBottom w:val="0"/>
          <w:divBdr>
            <w:top w:val="none" w:sz="0" w:space="0" w:color="auto"/>
            <w:left w:val="none" w:sz="0" w:space="0" w:color="auto"/>
            <w:bottom w:val="none" w:sz="0" w:space="0" w:color="auto"/>
            <w:right w:val="none" w:sz="0" w:space="0" w:color="auto"/>
          </w:divBdr>
        </w:div>
        <w:div w:id="1476527110">
          <w:blockQuote w:val="1"/>
          <w:marLeft w:val="225"/>
          <w:marRight w:val="0"/>
          <w:marTop w:val="0"/>
          <w:marBottom w:val="0"/>
          <w:divBdr>
            <w:top w:val="none" w:sz="0" w:space="0" w:color="auto"/>
            <w:left w:val="none" w:sz="0" w:space="0" w:color="auto"/>
            <w:bottom w:val="none" w:sz="0" w:space="0" w:color="auto"/>
            <w:right w:val="none" w:sz="0" w:space="0" w:color="auto"/>
          </w:divBdr>
        </w:div>
        <w:div w:id="1583949953">
          <w:blockQuote w:val="1"/>
          <w:marLeft w:val="225"/>
          <w:marRight w:val="0"/>
          <w:marTop w:val="0"/>
          <w:marBottom w:val="0"/>
          <w:divBdr>
            <w:top w:val="none" w:sz="0" w:space="0" w:color="auto"/>
            <w:left w:val="none" w:sz="0" w:space="0" w:color="auto"/>
            <w:bottom w:val="none" w:sz="0" w:space="0" w:color="auto"/>
            <w:right w:val="none" w:sz="0" w:space="0" w:color="auto"/>
          </w:divBdr>
        </w:div>
        <w:div w:id="1724788508">
          <w:blockQuote w:val="1"/>
          <w:marLeft w:val="225"/>
          <w:marRight w:val="0"/>
          <w:marTop w:val="0"/>
          <w:marBottom w:val="0"/>
          <w:divBdr>
            <w:top w:val="none" w:sz="0" w:space="0" w:color="auto"/>
            <w:left w:val="none" w:sz="0" w:space="0" w:color="auto"/>
            <w:bottom w:val="none" w:sz="0" w:space="0" w:color="auto"/>
            <w:right w:val="none" w:sz="0" w:space="0" w:color="auto"/>
          </w:divBdr>
        </w:div>
        <w:div w:id="1667513953">
          <w:blockQuote w:val="1"/>
          <w:marLeft w:val="225"/>
          <w:marRight w:val="0"/>
          <w:marTop w:val="0"/>
          <w:marBottom w:val="0"/>
          <w:divBdr>
            <w:top w:val="none" w:sz="0" w:space="0" w:color="auto"/>
            <w:left w:val="none" w:sz="0" w:space="0" w:color="auto"/>
            <w:bottom w:val="none" w:sz="0" w:space="0" w:color="auto"/>
            <w:right w:val="none" w:sz="0" w:space="0" w:color="auto"/>
          </w:divBdr>
        </w:div>
        <w:div w:id="578254774">
          <w:blockQuote w:val="1"/>
          <w:marLeft w:val="225"/>
          <w:marRight w:val="0"/>
          <w:marTop w:val="0"/>
          <w:marBottom w:val="0"/>
          <w:divBdr>
            <w:top w:val="none" w:sz="0" w:space="0" w:color="auto"/>
            <w:left w:val="none" w:sz="0" w:space="0" w:color="auto"/>
            <w:bottom w:val="none" w:sz="0" w:space="0" w:color="auto"/>
            <w:right w:val="none" w:sz="0" w:space="0" w:color="auto"/>
          </w:divBdr>
        </w:div>
        <w:div w:id="866722980">
          <w:blockQuote w:val="1"/>
          <w:marLeft w:val="225"/>
          <w:marRight w:val="0"/>
          <w:marTop w:val="0"/>
          <w:marBottom w:val="0"/>
          <w:divBdr>
            <w:top w:val="none" w:sz="0" w:space="0" w:color="auto"/>
            <w:left w:val="none" w:sz="0" w:space="0" w:color="auto"/>
            <w:bottom w:val="none" w:sz="0" w:space="0" w:color="auto"/>
            <w:right w:val="none" w:sz="0" w:space="0" w:color="auto"/>
          </w:divBdr>
        </w:div>
        <w:div w:id="1104109749">
          <w:blockQuote w:val="1"/>
          <w:marLeft w:val="225"/>
          <w:marRight w:val="0"/>
          <w:marTop w:val="0"/>
          <w:marBottom w:val="0"/>
          <w:divBdr>
            <w:top w:val="none" w:sz="0" w:space="0" w:color="auto"/>
            <w:left w:val="none" w:sz="0" w:space="0" w:color="auto"/>
            <w:bottom w:val="none" w:sz="0" w:space="0" w:color="auto"/>
            <w:right w:val="none" w:sz="0" w:space="0" w:color="auto"/>
          </w:divBdr>
        </w:div>
        <w:div w:id="354232353">
          <w:blockQuote w:val="1"/>
          <w:marLeft w:val="225"/>
          <w:marRight w:val="0"/>
          <w:marTop w:val="0"/>
          <w:marBottom w:val="0"/>
          <w:divBdr>
            <w:top w:val="none" w:sz="0" w:space="0" w:color="auto"/>
            <w:left w:val="none" w:sz="0" w:space="0" w:color="auto"/>
            <w:bottom w:val="none" w:sz="0" w:space="0" w:color="auto"/>
            <w:right w:val="none" w:sz="0" w:space="0" w:color="auto"/>
          </w:divBdr>
        </w:div>
        <w:div w:id="117335648">
          <w:blockQuote w:val="1"/>
          <w:marLeft w:val="225"/>
          <w:marRight w:val="0"/>
          <w:marTop w:val="0"/>
          <w:marBottom w:val="0"/>
          <w:divBdr>
            <w:top w:val="none" w:sz="0" w:space="0" w:color="auto"/>
            <w:left w:val="none" w:sz="0" w:space="0" w:color="auto"/>
            <w:bottom w:val="none" w:sz="0" w:space="0" w:color="auto"/>
            <w:right w:val="none" w:sz="0" w:space="0" w:color="auto"/>
          </w:divBdr>
        </w:div>
        <w:div w:id="573204747">
          <w:blockQuote w:val="1"/>
          <w:marLeft w:val="225"/>
          <w:marRight w:val="0"/>
          <w:marTop w:val="0"/>
          <w:marBottom w:val="0"/>
          <w:divBdr>
            <w:top w:val="none" w:sz="0" w:space="0" w:color="auto"/>
            <w:left w:val="none" w:sz="0" w:space="0" w:color="auto"/>
            <w:bottom w:val="none" w:sz="0" w:space="0" w:color="auto"/>
            <w:right w:val="none" w:sz="0" w:space="0" w:color="auto"/>
          </w:divBdr>
        </w:div>
        <w:div w:id="19140010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54107097">
      <w:bodyDiv w:val="1"/>
      <w:marLeft w:val="0"/>
      <w:marRight w:val="0"/>
      <w:marTop w:val="0"/>
      <w:marBottom w:val="0"/>
      <w:divBdr>
        <w:top w:val="none" w:sz="0" w:space="0" w:color="auto"/>
        <w:left w:val="none" w:sz="0" w:space="0" w:color="auto"/>
        <w:bottom w:val="none" w:sz="0" w:space="0" w:color="auto"/>
        <w:right w:val="none" w:sz="0" w:space="0" w:color="auto"/>
      </w:divBdr>
      <w:divsChild>
        <w:div w:id="967203257">
          <w:blockQuote w:val="1"/>
          <w:marLeft w:val="225"/>
          <w:marRight w:val="0"/>
          <w:marTop w:val="0"/>
          <w:marBottom w:val="0"/>
          <w:divBdr>
            <w:top w:val="none" w:sz="0" w:space="0" w:color="auto"/>
            <w:left w:val="none" w:sz="0" w:space="0" w:color="auto"/>
            <w:bottom w:val="none" w:sz="0" w:space="0" w:color="auto"/>
            <w:right w:val="none" w:sz="0" w:space="0" w:color="auto"/>
          </w:divBdr>
        </w:div>
        <w:div w:id="788014084">
          <w:blockQuote w:val="1"/>
          <w:marLeft w:val="225"/>
          <w:marRight w:val="0"/>
          <w:marTop w:val="0"/>
          <w:marBottom w:val="0"/>
          <w:divBdr>
            <w:top w:val="none" w:sz="0" w:space="0" w:color="auto"/>
            <w:left w:val="none" w:sz="0" w:space="0" w:color="auto"/>
            <w:bottom w:val="none" w:sz="0" w:space="0" w:color="auto"/>
            <w:right w:val="none" w:sz="0" w:space="0" w:color="auto"/>
          </w:divBdr>
        </w:div>
        <w:div w:id="1212425479">
          <w:blockQuote w:val="1"/>
          <w:marLeft w:val="225"/>
          <w:marRight w:val="0"/>
          <w:marTop w:val="0"/>
          <w:marBottom w:val="0"/>
          <w:divBdr>
            <w:top w:val="none" w:sz="0" w:space="0" w:color="auto"/>
            <w:left w:val="none" w:sz="0" w:space="0" w:color="auto"/>
            <w:bottom w:val="none" w:sz="0" w:space="0" w:color="auto"/>
            <w:right w:val="none" w:sz="0" w:space="0" w:color="auto"/>
          </w:divBdr>
        </w:div>
        <w:div w:id="449126019">
          <w:blockQuote w:val="1"/>
          <w:marLeft w:val="225"/>
          <w:marRight w:val="0"/>
          <w:marTop w:val="0"/>
          <w:marBottom w:val="0"/>
          <w:divBdr>
            <w:top w:val="none" w:sz="0" w:space="0" w:color="auto"/>
            <w:left w:val="none" w:sz="0" w:space="0" w:color="auto"/>
            <w:bottom w:val="none" w:sz="0" w:space="0" w:color="auto"/>
            <w:right w:val="none" w:sz="0" w:space="0" w:color="auto"/>
          </w:divBdr>
        </w:div>
        <w:div w:id="467475450">
          <w:blockQuote w:val="1"/>
          <w:marLeft w:val="225"/>
          <w:marRight w:val="0"/>
          <w:marTop w:val="0"/>
          <w:marBottom w:val="0"/>
          <w:divBdr>
            <w:top w:val="none" w:sz="0" w:space="0" w:color="auto"/>
            <w:left w:val="none" w:sz="0" w:space="0" w:color="auto"/>
            <w:bottom w:val="none" w:sz="0" w:space="0" w:color="auto"/>
            <w:right w:val="none" w:sz="0" w:space="0" w:color="auto"/>
          </w:divBdr>
        </w:div>
        <w:div w:id="1757819784">
          <w:blockQuote w:val="1"/>
          <w:marLeft w:val="225"/>
          <w:marRight w:val="0"/>
          <w:marTop w:val="0"/>
          <w:marBottom w:val="0"/>
          <w:divBdr>
            <w:top w:val="none" w:sz="0" w:space="0" w:color="auto"/>
            <w:left w:val="none" w:sz="0" w:space="0" w:color="auto"/>
            <w:bottom w:val="none" w:sz="0" w:space="0" w:color="auto"/>
            <w:right w:val="none" w:sz="0" w:space="0" w:color="auto"/>
          </w:divBdr>
        </w:div>
        <w:div w:id="2144227882">
          <w:blockQuote w:val="1"/>
          <w:marLeft w:val="225"/>
          <w:marRight w:val="0"/>
          <w:marTop w:val="0"/>
          <w:marBottom w:val="0"/>
          <w:divBdr>
            <w:top w:val="none" w:sz="0" w:space="0" w:color="auto"/>
            <w:left w:val="none" w:sz="0" w:space="0" w:color="auto"/>
            <w:bottom w:val="none" w:sz="0" w:space="0" w:color="auto"/>
            <w:right w:val="none" w:sz="0" w:space="0" w:color="auto"/>
          </w:divBdr>
        </w:div>
        <w:div w:id="1065638965">
          <w:blockQuote w:val="1"/>
          <w:marLeft w:val="225"/>
          <w:marRight w:val="0"/>
          <w:marTop w:val="0"/>
          <w:marBottom w:val="0"/>
          <w:divBdr>
            <w:top w:val="none" w:sz="0" w:space="0" w:color="auto"/>
            <w:left w:val="none" w:sz="0" w:space="0" w:color="auto"/>
            <w:bottom w:val="none" w:sz="0" w:space="0" w:color="auto"/>
            <w:right w:val="none" w:sz="0" w:space="0" w:color="auto"/>
          </w:divBdr>
        </w:div>
        <w:div w:id="73086826">
          <w:blockQuote w:val="1"/>
          <w:marLeft w:val="225"/>
          <w:marRight w:val="0"/>
          <w:marTop w:val="0"/>
          <w:marBottom w:val="0"/>
          <w:divBdr>
            <w:top w:val="none" w:sz="0" w:space="0" w:color="auto"/>
            <w:left w:val="none" w:sz="0" w:space="0" w:color="auto"/>
            <w:bottom w:val="none" w:sz="0" w:space="0" w:color="auto"/>
            <w:right w:val="none" w:sz="0" w:space="0" w:color="auto"/>
          </w:divBdr>
        </w:div>
        <w:div w:id="151022935">
          <w:blockQuote w:val="1"/>
          <w:marLeft w:val="225"/>
          <w:marRight w:val="0"/>
          <w:marTop w:val="0"/>
          <w:marBottom w:val="0"/>
          <w:divBdr>
            <w:top w:val="none" w:sz="0" w:space="0" w:color="auto"/>
            <w:left w:val="none" w:sz="0" w:space="0" w:color="auto"/>
            <w:bottom w:val="none" w:sz="0" w:space="0" w:color="auto"/>
            <w:right w:val="none" w:sz="0" w:space="0" w:color="auto"/>
          </w:divBdr>
        </w:div>
        <w:div w:id="1549611302">
          <w:blockQuote w:val="1"/>
          <w:marLeft w:val="225"/>
          <w:marRight w:val="0"/>
          <w:marTop w:val="0"/>
          <w:marBottom w:val="0"/>
          <w:divBdr>
            <w:top w:val="none" w:sz="0" w:space="0" w:color="auto"/>
            <w:left w:val="none" w:sz="0" w:space="0" w:color="auto"/>
            <w:bottom w:val="none" w:sz="0" w:space="0" w:color="auto"/>
            <w:right w:val="none" w:sz="0" w:space="0" w:color="auto"/>
          </w:divBdr>
        </w:div>
        <w:div w:id="556354400">
          <w:blockQuote w:val="1"/>
          <w:marLeft w:val="225"/>
          <w:marRight w:val="0"/>
          <w:marTop w:val="0"/>
          <w:marBottom w:val="0"/>
          <w:divBdr>
            <w:top w:val="none" w:sz="0" w:space="0" w:color="auto"/>
            <w:left w:val="none" w:sz="0" w:space="0" w:color="auto"/>
            <w:bottom w:val="none" w:sz="0" w:space="0" w:color="auto"/>
            <w:right w:val="none" w:sz="0" w:space="0" w:color="auto"/>
          </w:divBdr>
        </w:div>
        <w:div w:id="846749099">
          <w:blockQuote w:val="1"/>
          <w:marLeft w:val="225"/>
          <w:marRight w:val="0"/>
          <w:marTop w:val="0"/>
          <w:marBottom w:val="0"/>
          <w:divBdr>
            <w:top w:val="none" w:sz="0" w:space="0" w:color="auto"/>
            <w:left w:val="none" w:sz="0" w:space="0" w:color="auto"/>
            <w:bottom w:val="none" w:sz="0" w:space="0" w:color="auto"/>
            <w:right w:val="none" w:sz="0" w:space="0" w:color="auto"/>
          </w:divBdr>
        </w:div>
        <w:div w:id="19479980">
          <w:blockQuote w:val="1"/>
          <w:marLeft w:val="225"/>
          <w:marRight w:val="0"/>
          <w:marTop w:val="0"/>
          <w:marBottom w:val="0"/>
          <w:divBdr>
            <w:top w:val="none" w:sz="0" w:space="0" w:color="auto"/>
            <w:left w:val="none" w:sz="0" w:space="0" w:color="auto"/>
            <w:bottom w:val="none" w:sz="0" w:space="0" w:color="auto"/>
            <w:right w:val="none" w:sz="0" w:space="0" w:color="auto"/>
          </w:divBdr>
        </w:div>
        <w:div w:id="20906385">
          <w:blockQuote w:val="1"/>
          <w:marLeft w:val="225"/>
          <w:marRight w:val="0"/>
          <w:marTop w:val="0"/>
          <w:marBottom w:val="0"/>
          <w:divBdr>
            <w:top w:val="none" w:sz="0" w:space="0" w:color="auto"/>
            <w:left w:val="none" w:sz="0" w:space="0" w:color="auto"/>
            <w:bottom w:val="none" w:sz="0" w:space="0" w:color="auto"/>
            <w:right w:val="none" w:sz="0" w:space="0" w:color="auto"/>
          </w:divBdr>
        </w:div>
        <w:div w:id="588152818">
          <w:blockQuote w:val="1"/>
          <w:marLeft w:val="225"/>
          <w:marRight w:val="0"/>
          <w:marTop w:val="0"/>
          <w:marBottom w:val="0"/>
          <w:divBdr>
            <w:top w:val="none" w:sz="0" w:space="0" w:color="auto"/>
            <w:left w:val="none" w:sz="0" w:space="0" w:color="auto"/>
            <w:bottom w:val="none" w:sz="0" w:space="0" w:color="auto"/>
            <w:right w:val="none" w:sz="0" w:space="0" w:color="auto"/>
          </w:divBdr>
        </w:div>
        <w:div w:id="139004066">
          <w:blockQuote w:val="1"/>
          <w:marLeft w:val="225"/>
          <w:marRight w:val="0"/>
          <w:marTop w:val="0"/>
          <w:marBottom w:val="0"/>
          <w:divBdr>
            <w:top w:val="none" w:sz="0" w:space="0" w:color="auto"/>
            <w:left w:val="none" w:sz="0" w:space="0" w:color="auto"/>
            <w:bottom w:val="none" w:sz="0" w:space="0" w:color="auto"/>
            <w:right w:val="none" w:sz="0" w:space="0" w:color="auto"/>
          </w:divBdr>
        </w:div>
        <w:div w:id="1202790882">
          <w:blockQuote w:val="1"/>
          <w:marLeft w:val="225"/>
          <w:marRight w:val="0"/>
          <w:marTop w:val="0"/>
          <w:marBottom w:val="0"/>
          <w:divBdr>
            <w:top w:val="none" w:sz="0" w:space="0" w:color="auto"/>
            <w:left w:val="none" w:sz="0" w:space="0" w:color="auto"/>
            <w:bottom w:val="none" w:sz="0" w:space="0" w:color="auto"/>
            <w:right w:val="none" w:sz="0" w:space="0" w:color="auto"/>
          </w:divBdr>
        </w:div>
        <w:div w:id="1977566179">
          <w:blockQuote w:val="1"/>
          <w:marLeft w:val="225"/>
          <w:marRight w:val="0"/>
          <w:marTop w:val="0"/>
          <w:marBottom w:val="0"/>
          <w:divBdr>
            <w:top w:val="none" w:sz="0" w:space="0" w:color="auto"/>
            <w:left w:val="none" w:sz="0" w:space="0" w:color="auto"/>
            <w:bottom w:val="none" w:sz="0" w:space="0" w:color="auto"/>
            <w:right w:val="none" w:sz="0" w:space="0" w:color="auto"/>
          </w:divBdr>
        </w:div>
        <w:div w:id="1842234384">
          <w:blockQuote w:val="1"/>
          <w:marLeft w:val="225"/>
          <w:marRight w:val="0"/>
          <w:marTop w:val="0"/>
          <w:marBottom w:val="0"/>
          <w:divBdr>
            <w:top w:val="none" w:sz="0" w:space="0" w:color="auto"/>
            <w:left w:val="none" w:sz="0" w:space="0" w:color="auto"/>
            <w:bottom w:val="none" w:sz="0" w:space="0" w:color="auto"/>
            <w:right w:val="none" w:sz="0" w:space="0" w:color="auto"/>
          </w:divBdr>
        </w:div>
        <w:div w:id="642347047">
          <w:blockQuote w:val="1"/>
          <w:marLeft w:val="225"/>
          <w:marRight w:val="0"/>
          <w:marTop w:val="0"/>
          <w:marBottom w:val="0"/>
          <w:divBdr>
            <w:top w:val="none" w:sz="0" w:space="0" w:color="auto"/>
            <w:left w:val="none" w:sz="0" w:space="0" w:color="auto"/>
            <w:bottom w:val="none" w:sz="0" w:space="0" w:color="auto"/>
            <w:right w:val="none" w:sz="0" w:space="0" w:color="auto"/>
          </w:divBdr>
        </w:div>
        <w:div w:id="598149187">
          <w:blockQuote w:val="1"/>
          <w:marLeft w:val="225"/>
          <w:marRight w:val="0"/>
          <w:marTop w:val="0"/>
          <w:marBottom w:val="0"/>
          <w:divBdr>
            <w:top w:val="none" w:sz="0" w:space="0" w:color="auto"/>
            <w:left w:val="none" w:sz="0" w:space="0" w:color="auto"/>
            <w:bottom w:val="none" w:sz="0" w:space="0" w:color="auto"/>
            <w:right w:val="none" w:sz="0" w:space="0" w:color="auto"/>
          </w:divBdr>
        </w:div>
        <w:div w:id="2139565748">
          <w:blockQuote w:val="1"/>
          <w:marLeft w:val="225"/>
          <w:marRight w:val="0"/>
          <w:marTop w:val="0"/>
          <w:marBottom w:val="0"/>
          <w:divBdr>
            <w:top w:val="none" w:sz="0" w:space="0" w:color="auto"/>
            <w:left w:val="none" w:sz="0" w:space="0" w:color="auto"/>
            <w:bottom w:val="none" w:sz="0" w:space="0" w:color="auto"/>
            <w:right w:val="none" w:sz="0" w:space="0" w:color="auto"/>
          </w:divBdr>
        </w:div>
        <w:div w:id="1012950080">
          <w:blockQuote w:val="1"/>
          <w:marLeft w:val="225"/>
          <w:marRight w:val="0"/>
          <w:marTop w:val="0"/>
          <w:marBottom w:val="0"/>
          <w:divBdr>
            <w:top w:val="none" w:sz="0" w:space="0" w:color="auto"/>
            <w:left w:val="none" w:sz="0" w:space="0" w:color="auto"/>
            <w:bottom w:val="none" w:sz="0" w:space="0" w:color="auto"/>
            <w:right w:val="none" w:sz="0" w:space="0" w:color="auto"/>
          </w:divBdr>
        </w:div>
        <w:div w:id="258609405">
          <w:blockQuote w:val="1"/>
          <w:marLeft w:val="225"/>
          <w:marRight w:val="0"/>
          <w:marTop w:val="0"/>
          <w:marBottom w:val="0"/>
          <w:divBdr>
            <w:top w:val="none" w:sz="0" w:space="0" w:color="auto"/>
            <w:left w:val="none" w:sz="0" w:space="0" w:color="auto"/>
            <w:bottom w:val="none" w:sz="0" w:space="0" w:color="auto"/>
            <w:right w:val="none" w:sz="0" w:space="0" w:color="auto"/>
          </w:divBdr>
        </w:div>
        <w:div w:id="1204515599">
          <w:blockQuote w:val="1"/>
          <w:marLeft w:val="225"/>
          <w:marRight w:val="0"/>
          <w:marTop w:val="0"/>
          <w:marBottom w:val="0"/>
          <w:divBdr>
            <w:top w:val="none" w:sz="0" w:space="0" w:color="auto"/>
            <w:left w:val="none" w:sz="0" w:space="0" w:color="auto"/>
            <w:bottom w:val="none" w:sz="0" w:space="0" w:color="auto"/>
            <w:right w:val="none" w:sz="0" w:space="0" w:color="auto"/>
          </w:divBdr>
        </w:div>
        <w:div w:id="849444149">
          <w:blockQuote w:val="1"/>
          <w:marLeft w:val="225"/>
          <w:marRight w:val="0"/>
          <w:marTop w:val="0"/>
          <w:marBottom w:val="0"/>
          <w:divBdr>
            <w:top w:val="none" w:sz="0" w:space="0" w:color="auto"/>
            <w:left w:val="none" w:sz="0" w:space="0" w:color="auto"/>
            <w:bottom w:val="none" w:sz="0" w:space="0" w:color="auto"/>
            <w:right w:val="none" w:sz="0" w:space="0" w:color="auto"/>
          </w:divBdr>
        </w:div>
        <w:div w:id="341053169">
          <w:blockQuote w:val="1"/>
          <w:marLeft w:val="225"/>
          <w:marRight w:val="0"/>
          <w:marTop w:val="0"/>
          <w:marBottom w:val="0"/>
          <w:divBdr>
            <w:top w:val="none" w:sz="0" w:space="0" w:color="auto"/>
            <w:left w:val="none" w:sz="0" w:space="0" w:color="auto"/>
            <w:bottom w:val="none" w:sz="0" w:space="0" w:color="auto"/>
            <w:right w:val="none" w:sz="0" w:space="0" w:color="auto"/>
          </w:divBdr>
        </w:div>
        <w:div w:id="991376146">
          <w:blockQuote w:val="1"/>
          <w:marLeft w:val="225"/>
          <w:marRight w:val="0"/>
          <w:marTop w:val="0"/>
          <w:marBottom w:val="0"/>
          <w:divBdr>
            <w:top w:val="none" w:sz="0" w:space="0" w:color="auto"/>
            <w:left w:val="none" w:sz="0" w:space="0" w:color="auto"/>
            <w:bottom w:val="none" w:sz="0" w:space="0" w:color="auto"/>
            <w:right w:val="none" w:sz="0" w:space="0" w:color="auto"/>
          </w:divBdr>
        </w:div>
        <w:div w:id="1499618259">
          <w:blockQuote w:val="1"/>
          <w:marLeft w:val="225"/>
          <w:marRight w:val="0"/>
          <w:marTop w:val="0"/>
          <w:marBottom w:val="0"/>
          <w:divBdr>
            <w:top w:val="none" w:sz="0" w:space="0" w:color="auto"/>
            <w:left w:val="none" w:sz="0" w:space="0" w:color="auto"/>
            <w:bottom w:val="none" w:sz="0" w:space="0" w:color="auto"/>
            <w:right w:val="none" w:sz="0" w:space="0" w:color="auto"/>
          </w:divBdr>
        </w:div>
        <w:div w:id="1531452492">
          <w:blockQuote w:val="1"/>
          <w:marLeft w:val="225"/>
          <w:marRight w:val="0"/>
          <w:marTop w:val="0"/>
          <w:marBottom w:val="0"/>
          <w:divBdr>
            <w:top w:val="none" w:sz="0" w:space="0" w:color="auto"/>
            <w:left w:val="none" w:sz="0" w:space="0" w:color="auto"/>
            <w:bottom w:val="none" w:sz="0" w:space="0" w:color="auto"/>
            <w:right w:val="none" w:sz="0" w:space="0" w:color="auto"/>
          </w:divBdr>
        </w:div>
        <w:div w:id="780341585">
          <w:blockQuote w:val="1"/>
          <w:marLeft w:val="225"/>
          <w:marRight w:val="0"/>
          <w:marTop w:val="0"/>
          <w:marBottom w:val="0"/>
          <w:divBdr>
            <w:top w:val="none" w:sz="0" w:space="0" w:color="auto"/>
            <w:left w:val="none" w:sz="0" w:space="0" w:color="auto"/>
            <w:bottom w:val="none" w:sz="0" w:space="0" w:color="auto"/>
            <w:right w:val="none" w:sz="0" w:space="0" w:color="auto"/>
          </w:divBdr>
        </w:div>
        <w:div w:id="1337424050">
          <w:blockQuote w:val="1"/>
          <w:marLeft w:val="225"/>
          <w:marRight w:val="0"/>
          <w:marTop w:val="0"/>
          <w:marBottom w:val="0"/>
          <w:divBdr>
            <w:top w:val="none" w:sz="0" w:space="0" w:color="auto"/>
            <w:left w:val="none" w:sz="0" w:space="0" w:color="auto"/>
            <w:bottom w:val="none" w:sz="0" w:space="0" w:color="auto"/>
            <w:right w:val="none" w:sz="0" w:space="0" w:color="auto"/>
          </w:divBdr>
        </w:div>
        <w:div w:id="1663511589">
          <w:blockQuote w:val="1"/>
          <w:marLeft w:val="225"/>
          <w:marRight w:val="0"/>
          <w:marTop w:val="0"/>
          <w:marBottom w:val="0"/>
          <w:divBdr>
            <w:top w:val="none" w:sz="0" w:space="0" w:color="auto"/>
            <w:left w:val="none" w:sz="0" w:space="0" w:color="auto"/>
            <w:bottom w:val="none" w:sz="0" w:space="0" w:color="auto"/>
            <w:right w:val="none" w:sz="0" w:space="0" w:color="auto"/>
          </w:divBdr>
        </w:div>
        <w:div w:id="672538250">
          <w:blockQuote w:val="1"/>
          <w:marLeft w:val="225"/>
          <w:marRight w:val="0"/>
          <w:marTop w:val="0"/>
          <w:marBottom w:val="0"/>
          <w:divBdr>
            <w:top w:val="none" w:sz="0" w:space="0" w:color="auto"/>
            <w:left w:val="none" w:sz="0" w:space="0" w:color="auto"/>
            <w:bottom w:val="none" w:sz="0" w:space="0" w:color="auto"/>
            <w:right w:val="none" w:sz="0" w:space="0" w:color="auto"/>
          </w:divBdr>
        </w:div>
        <w:div w:id="775978124">
          <w:blockQuote w:val="1"/>
          <w:marLeft w:val="225"/>
          <w:marRight w:val="0"/>
          <w:marTop w:val="0"/>
          <w:marBottom w:val="0"/>
          <w:divBdr>
            <w:top w:val="none" w:sz="0" w:space="0" w:color="auto"/>
            <w:left w:val="none" w:sz="0" w:space="0" w:color="auto"/>
            <w:bottom w:val="none" w:sz="0" w:space="0" w:color="auto"/>
            <w:right w:val="none" w:sz="0" w:space="0" w:color="auto"/>
          </w:divBdr>
        </w:div>
        <w:div w:id="626738957">
          <w:blockQuote w:val="1"/>
          <w:marLeft w:val="225"/>
          <w:marRight w:val="0"/>
          <w:marTop w:val="0"/>
          <w:marBottom w:val="0"/>
          <w:divBdr>
            <w:top w:val="none" w:sz="0" w:space="0" w:color="auto"/>
            <w:left w:val="none" w:sz="0" w:space="0" w:color="auto"/>
            <w:bottom w:val="none" w:sz="0" w:space="0" w:color="auto"/>
            <w:right w:val="none" w:sz="0" w:space="0" w:color="auto"/>
          </w:divBdr>
        </w:div>
        <w:div w:id="1381782997">
          <w:blockQuote w:val="1"/>
          <w:marLeft w:val="225"/>
          <w:marRight w:val="0"/>
          <w:marTop w:val="0"/>
          <w:marBottom w:val="0"/>
          <w:divBdr>
            <w:top w:val="none" w:sz="0" w:space="0" w:color="auto"/>
            <w:left w:val="none" w:sz="0" w:space="0" w:color="auto"/>
            <w:bottom w:val="none" w:sz="0" w:space="0" w:color="auto"/>
            <w:right w:val="none" w:sz="0" w:space="0" w:color="auto"/>
          </w:divBdr>
        </w:div>
        <w:div w:id="1929117891">
          <w:blockQuote w:val="1"/>
          <w:marLeft w:val="225"/>
          <w:marRight w:val="0"/>
          <w:marTop w:val="0"/>
          <w:marBottom w:val="0"/>
          <w:divBdr>
            <w:top w:val="none" w:sz="0" w:space="0" w:color="auto"/>
            <w:left w:val="none" w:sz="0" w:space="0" w:color="auto"/>
            <w:bottom w:val="none" w:sz="0" w:space="0" w:color="auto"/>
            <w:right w:val="none" w:sz="0" w:space="0" w:color="auto"/>
          </w:divBdr>
        </w:div>
        <w:div w:id="1225216669">
          <w:blockQuote w:val="1"/>
          <w:marLeft w:val="225"/>
          <w:marRight w:val="0"/>
          <w:marTop w:val="0"/>
          <w:marBottom w:val="0"/>
          <w:divBdr>
            <w:top w:val="none" w:sz="0" w:space="0" w:color="auto"/>
            <w:left w:val="none" w:sz="0" w:space="0" w:color="auto"/>
            <w:bottom w:val="none" w:sz="0" w:space="0" w:color="auto"/>
            <w:right w:val="none" w:sz="0" w:space="0" w:color="auto"/>
          </w:divBdr>
        </w:div>
        <w:div w:id="811498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1854318">
      <w:bodyDiv w:val="1"/>
      <w:marLeft w:val="0"/>
      <w:marRight w:val="0"/>
      <w:marTop w:val="0"/>
      <w:marBottom w:val="0"/>
      <w:divBdr>
        <w:top w:val="none" w:sz="0" w:space="0" w:color="auto"/>
        <w:left w:val="none" w:sz="0" w:space="0" w:color="auto"/>
        <w:bottom w:val="none" w:sz="0" w:space="0" w:color="auto"/>
        <w:right w:val="none" w:sz="0" w:space="0" w:color="auto"/>
      </w:divBdr>
    </w:div>
    <w:div w:id="1193804350">
      <w:bodyDiv w:val="1"/>
      <w:marLeft w:val="0"/>
      <w:marRight w:val="0"/>
      <w:marTop w:val="0"/>
      <w:marBottom w:val="0"/>
      <w:divBdr>
        <w:top w:val="none" w:sz="0" w:space="0" w:color="auto"/>
        <w:left w:val="none" w:sz="0" w:space="0" w:color="auto"/>
        <w:bottom w:val="none" w:sz="0" w:space="0" w:color="auto"/>
        <w:right w:val="none" w:sz="0" w:space="0" w:color="auto"/>
      </w:divBdr>
    </w:div>
    <w:div w:id="1214656670">
      <w:bodyDiv w:val="1"/>
      <w:marLeft w:val="0"/>
      <w:marRight w:val="0"/>
      <w:marTop w:val="0"/>
      <w:marBottom w:val="0"/>
      <w:divBdr>
        <w:top w:val="none" w:sz="0" w:space="0" w:color="auto"/>
        <w:left w:val="none" w:sz="0" w:space="0" w:color="auto"/>
        <w:bottom w:val="none" w:sz="0" w:space="0" w:color="auto"/>
        <w:right w:val="none" w:sz="0" w:space="0" w:color="auto"/>
      </w:divBdr>
    </w:div>
    <w:div w:id="1228145845">
      <w:bodyDiv w:val="1"/>
      <w:marLeft w:val="0"/>
      <w:marRight w:val="0"/>
      <w:marTop w:val="0"/>
      <w:marBottom w:val="0"/>
      <w:divBdr>
        <w:top w:val="none" w:sz="0" w:space="0" w:color="auto"/>
        <w:left w:val="none" w:sz="0" w:space="0" w:color="auto"/>
        <w:bottom w:val="none" w:sz="0" w:space="0" w:color="auto"/>
        <w:right w:val="none" w:sz="0" w:space="0" w:color="auto"/>
      </w:divBdr>
    </w:div>
    <w:div w:id="1249534838">
      <w:bodyDiv w:val="1"/>
      <w:marLeft w:val="0"/>
      <w:marRight w:val="0"/>
      <w:marTop w:val="0"/>
      <w:marBottom w:val="0"/>
      <w:divBdr>
        <w:top w:val="none" w:sz="0" w:space="0" w:color="auto"/>
        <w:left w:val="none" w:sz="0" w:space="0" w:color="auto"/>
        <w:bottom w:val="none" w:sz="0" w:space="0" w:color="auto"/>
        <w:right w:val="none" w:sz="0" w:space="0" w:color="auto"/>
      </w:divBdr>
      <w:divsChild>
        <w:div w:id="1624458455">
          <w:blockQuote w:val="1"/>
          <w:marLeft w:val="225"/>
          <w:marRight w:val="0"/>
          <w:marTop w:val="0"/>
          <w:marBottom w:val="0"/>
          <w:divBdr>
            <w:top w:val="none" w:sz="0" w:space="0" w:color="auto"/>
            <w:left w:val="none" w:sz="0" w:space="0" w:color="auto"/>
            <w:bottom w:val="none" w:sz="0" w:space="0" w:color="auto"/>
            <w:right w:val="none" w:sz="0" w:space="0" w:color="auto"/>
          </w:divBdr>
        </w:div>
        <w:div w:id="156851739">
          <w:blockQuote w:val="1"/>
          <w:marLeft w:val="225"/>
          <w:marRight w:val="0"/>
          <w:marTop w:val="0"/>
          <w:marBottom w:val="0"/>
          <w:divBdr>
            <w:top w:val="none" w:sz="0" w:space="0" w:color="auto"/>
            <w:left w:val="none" w:sz="0" w:space="0" w:color="auto"/>
            <w:bottom w:val="none" w:sz="0" w:space="0" w:color="auto"/>
            <w:right w:val="none" w:sz="0" w:space="0" w:color="auto"/>
          </w:divBdr>
        </w:div>
        <w:div w:id="1638417560">
          <w:blockQuote w:val="1"/>
          <w:marLeft w:val="225"/>
          <w:marRight w:val="0"/>
          <w:marTop w:val="0"/>
          <w:marBottom w:val="0"/>
          <w:divBdr>
            <w:top w:val="none" w:sz="0" w:space="0" w:color="auto"/>
            <w:left w:val="none" w:sz="0" w:space="0" w:color="auto"/>
            <w:bottom w:val="none" w:sz="0" w:space="0" w:color="auto"/>
            <w:right w:val="none" w:sz="0" w:space="0" w:color="auto"/>
          </w:divBdr>
        </w:div>
        <w:div w:id="570771481">
          <w:blockQuote w:val="1"/>
          <w:marLeft w:val="225"/>
          <w:marRight w:val="0"/>
          <w:marTop w:val="0"/>
          <w:marBottom w:val="0"/>
          <w:divBdr>
            <w:top w:val="none" w:sz="0" w:space="0" w:color="auto"/>
            <w:left w:val="none" w:sz="0" w:space="0" w:color="auto"/>
            <w:bottom w:val="none" w:sz="0" w:space="0" w:color="auto"/>
            <w:right w:val="none" w:sz="0" w:space="0" w:color="auto"/>
          </w:divBdr>
        </w:div>
        <w:div w:id="327756691">
          <w:blockQuote w:val="1"/>
          <w:marLeft w:val="225"/>
          <w:marRight w:val="0"/>
          <w:marTop w:val="0"/>
          <w:marBottom w:val="0"/>
          <w:divBdr>
            <w:top w:val="none" w:sz="0" w:space="0" w:color="auto"/>
            <w:left w:val="none" w:sz="0" w:space="0" w:color="auto"/>
            <w:bottom w:val="none" w:sz="0" w:space="0" w:color="auto"/>
            <w:right w:val="none" w:sz="0" w:space="0" w:color="auto"/>
          </w:divBdr>
        </w:div>
        <w:div w:id="1120686445">
          <w:blockQuote w:val="1"/>
          <w:marLeft w:val="225"/>
          <w:marRight w:val="0"/>
          <w:marTop w:val="0"/>
          <w:marBottom w:val="0"/>
          <w:divBdr>
            <w:top w:val="none" w:sz="0" w:space="0" w:color="auto"/>
            <w:left w:val="none" w:sz="0" w:space="0" w:color="auto"/>
            <w:bottom w:val="none" w:sz="0" w:space="0" w:color="auto"/>
            <w:right w:val="none" w:sz="0" w:space="0" w:color="auto"/>
          </w:divBdr>
        </w:div>
        <w:div w:id="1551110248">
          <w:blockQuote w:val="1"/>
          <w:marLeft w:val="225"/>
          <w:marRight w:val="0"/>
          <w:marTop w:val="0"/>
          <w:marBottom w:val="0"/>
          <w:divBdr>
            <w:top w:val="none" w:sz="0" w:space="0" w:color="auto"/>
            <w:left w:val="none" w:sz="0" w:space="0" w:color="auto"/>
            <w:bottom w:val="none" w:sz="0" w:space="0" w:color="auto"/>
            <w:right w:val="none" w:sz="0" w:space="0" w:color="auto"/>
          </w:divBdr>
        </w:div>
        <w:div w:id="2002537337">
          <w:blockQuote w:val="1"/>
          <w:marLeft w:val="225"/>
          <w:marRight w:val="0"/>
          <w:marTop w:val="0"/>
          <w:marBottom w:val="0"/>
          <w:divBdr>
            <w:top w:val="none" w:sz="0" w:space="0" w:color="auto"/>
            <w:left w:val="none" w:sz="0" w:space="0" w:color="auto"/>
            <w:bottom w:val="none" w:sz="0" w:space="0" w:color="auto"/>
            <w:right w:val="none" w:sz="0" w:space="0" w:color="auto"/>
          </w:divBdr>
        </w:div>
        <w:div w:id="1869297629">
          <w:blockQuote w:val="1"/>
          <w:marLeft w:val="225"/>
          <w:marRight w:val="0"/>
          <w:marTop w:val="0"/>
          <w:marBottom w:val="0"/>
          <w:divBdr>
            <w:top w:val="none" w:sz="0" w:space="0" w:color="auto"/>
            <w:left w:val="none" w:sz="0" w:space="0" w:color="auto"/>
            <w:bottom w:val="none" w:sz="0" w:space="0" w:color="auto"/>
            <w:right w:val="none" w:sz="0" w:space="0" w:color="auto"/>
          </w:divBdr>
        </w:div>
        <w:div w:id="764769056">
          <w:blockQuote w:val="1"/>
          <w:marLeft w:val="225"/>
          <w:marRight w:val="0"/>
          <w:marTop w:val="0"/>
          <w:marBottom w:val="0"/>
          <w:divBdr>
            <w:top w:val="none" w:sz="0" w:space="0" w:color="auto"/>
            <w:left w:val="none" w:sz="0" w:space="0" w:color="auto"/>
            <w:bottom w:val="none" w:sz="0" w:space="0" w:color="auto"/>
            <w:right w:val="none" w:sz="0" w:space="0" w:color="auto"/>
          </w:divBdr>
        </w:div>
        <w:div w:id="719090326">
          <w:blockQuote w:val="1"/>
          <w:marLeft w:val="225"/>
          <w:marRight w:val="0"/>
          <w:marTop w:val="0"/>
          <w:marBottom w:val="0"/>
          <w:divBdr>
            <w:top w:val="none" w:sz="0" w:space="0" w:color="auto"/>
            <w:left w:val="none" w:sz="0" w:space="0" w:color="auto"/>
            <w:bottom w:val="none" w:sz="0" w:space="0" w:color="auto"/>
            <w:right w:val="none" w:sz="0" w:space="0" w:color="auto"/>
          </w:divBdr>
        </w:div>
        <w:div w:id="297028609">
          <w:blockQuote w:val="1"/>
          <w:marLeft w:val="225"/>
          <w:marRight w:val="0"/>
          <w:marTop w:val="0"/>
          <w:marBottom w:val="0"/>
          <w:divBdr>
            <w:top w:val="none" w:sz="0" w:space="0" w:color="auto"/>
            <w:left w:val="none" w:sz="0" w:space="0" w:color="auto"/>
            <w:bottom w:val="none" w:sz="0" w:space="0" w:color="auto"/>
            <w:right w:val="none" w:sz="0" w:space="0" w:color="auto"/>
          </w:divBdr>
        </w:div>
        <w:div w:id="1477406655">
          <w:blockQuote w:val="1"/>
          <w:marLeft w:val="225"/>
          <w:marRight w:val="0"/>
          <w:marTop w:val="0"/>
          <w:marBottom w:val="0"/>
          <w:divBdr>
            <w:top w:val="none" w:sz="0" w:space="0" w:color="auto"/>
            <w:left w:val="none" w:sz="0" w:space="0" w:color="auto"/>
            <w:bottom w:val="none" w:sz="0" w:space="0" w:color="auto"/>
            <w:right w:val="none" w:sz="0" w:space="0" w:color="auto"/>
          </w:divBdr>
        </w:div>
        <w:div w:id="393815745">
          <w:blockQuote w:val="1"/>
          <w:marLeft w:val="225"/>
          <w:marRight w:val="0"/>
          <w:marTop w:val="0"/>
          <w:marBottom w:val="0"/>
          <w:divBdr>
            <w:top w:val="none" w:sz="0" w:space="0" w:color="auto"/>
            <w:left w:val="none" w:sz="0" w:space="0" w:color="auto"/>
            <w:bottom w:val="none" w:sz="0" w:space="0" w:color="auto"/>
            <w:right w:val="none" w:sz="0" w:space="0" w:color="auto"/>
          </w:divBdr>
        </w:div>
        <w:div w:id="1584797866">
          <w:blockQuote w:val="1"/>
          <w:marLeft w:val="225"/>
          <w:marRight w:val="0"/>
          <w:marTop w:val="0"/>
          <w:marBottom w:val="0"/>
          <w:divBdr>
            <w:top w:val="none" w:sz="0" w:space="0" w:color="auto"/>
            <w:left w:val="none" w:sz="0" w:space="0" w:color="auto"/>
            <w:bottom w:val="none" w:sz="0" w:space="0" w:color="auto"/>
            <w:right w:val="none" w:sz="0" w:space="0" w:color="auto"/>
          </w:divBdr>
        </w:div>
        <w:div w:id="1311668729">
          <w:blockQuote w:val="1"/>
          <w:marLeft w:val="225"/>
          <w:marRight w:val="0"/>
          <w:marTop w:val="0"/>
          <w:marBottom w:val="0"/>
          <w:divBdr>
            <w:top w:val="none" w:sz="0" w:space="0" w:color="auto"/>
            <w:left w:val="none" w:sz="0" w:space="0" w:color="auto"/>
            <w:bottom w:val="none" w:sz="0" w:space="0" w:color="auto"/>
            <w:right w:val="none" w:sz="0" w:space="0" w:color="auto"/>
          </w:divBdr>
        </w:div>
        <w:div w:id="1641155799">
          <w:blockQuote w:val="1"/>
          <w:marLeft w:val="225"/>
          <w:marRight w:val="0"/>
          <w:marTop w:val="0"/>
          <w:marBottom w:val="0"/>
          <w:divBdr>
            <w:top w:val="none" w:sz="0" w:space="0" w:color="auto"/>
            <w:left w:val="none" w:sz="0" w:space="0" w:color="auto"/>
            <w:bottom w:val="none" w:sz="0" w:space="0" w:color="auto"/>
            <w:right w:val="none" w:sz="0" w:space="0" w:color="auto"/>
          </w:divBdr>
        </w:div>
        <w:div w:id="521823451">
          <w:blockQuote w:val="1"/>
          <w:marLeft w:val="225"/>
          <w:marRight w:val="0"/>
          <w:marTop w:val="0"/>
          <w:marBottom w:val="0"/>
          <w:divBdr>
            <w:top w:val="none" w:sz="0" w:space="0" w:color="auto"/>
            <w:left w:val="none" w:sz="0" w:space="0" w:color="auto"/>
            <w:bottom w:val="none" w:sz="0" w:space="0" w:color="auto"/>
            <w:right w:val="none" w:sz="0" w:space="0" w:color="auto"/>
          </w:divBdr>
        </w:div>
        <w:div w:id="1294798274">
          <w:blockQuote w:val="1"/>
          <w:marLeft w:val="225"/>
          <w:marRight w:val="0"/>
          <w:marTop w:val="0"/>
          <w:marBottom w:val="0"/>
          <w:divBdr>
            <w:top w:val="none" w:sz="0" w:space="0" w:color="auto"/>
            <w:left w:val="none" w:sz="0" w:space="0" w:color="auto"/>
            <w:bottom w:val="none" w:sz="0" w:space="0" w:color="auto"/>
            <w:right w:val="none" w:sz="0" w:space="0" w:color="auto"/>
          </w:divBdr>
        </w:div>
        <w:div w:id="1424228554">
          <w:blockQuote w:val="1"/>
          <w:marLeft w:val="225"/>
          <w:marRight w:val="0"/>
          <w:marTop w:val="0"/>
          <w:marBottom w:val="0"/>
          <w:divBdr>
            <w:top w:val="none" w:sz="0" w:space="0" w:color="auto"/>
            <w:left w:val="none" w:sz="0" w:space="0" w:color="auto"/>
            <w:bottom w:val="none" w:sz="0" w:space="0" w:color="auto"/>
            <w:right w:val="none" w:sz="0" w:space="0" w:color="auto"/>
          </w:divBdr>
        </w:div>
        <w:div w:id="1544637568">
          <w:blockQuote w:val="1"/>
          <w:marLeft w:val="225"/>
          <w:marRight w:val="0"/>
          <w:marTop w:val="0"/>
          <w:marBottom w:val="0"/>
          <w:divBdr>
            <w:top w:val="none" w:sz="0" w:space="0" w:color="auto"/>
            <w:left w:val="none" w:sz="0" w:space="0" w:color="auto"/>
            <w:bottom w:val="none" w:sz="0" w:space="0" w:color="auto"/>
            <w:right w:val="none" w:sz="0" w:space="0" w:color="auto"/>
          </w:divBdr>
        </w:div>
        <w:div w:id="1912079418">
          <w:blockQuote w:val="1"/>
          <w:marLeft w:val="225"/>
          <w:marRight w:val="0"/>
          <w:marTop w:val="0"/>
          <w:marBottom w:val="0"/>
          <w:divBdr>
            <w:top w:val="none" w:sz="0" w:space="0" w:color="auto"/>
            <w:left w:val="none" w:sz="0" w:space="0" w:color="auto"/>
            <w:bottom w:val="none" w:sz="0" w:space="0" w:color="auto"/>
            <w:right w:val="none" w:sz="0" w:space="0" w:color="auto"/>
          </w:divBdr>
        </w:div>
        <w:div w:id="863713741">
          <w:blockQuote w:val="1"/>
          <w:marLeft w:val="225"/>
          <w:marRight w:val="0"/>
          <w:marTop w:val="0"/>
          <w:marBottom w:val="0"/>
          <w:divBdr>
            <w:top w:val="none" w:sz="0" w:space="0" w:color="auto"/>
            <w:left w:val="none" w:sz="0" w:space="0" w:color="auto"/>
            <w:bottom w:val="none" w:sz="0" w:space="0" w:color="auto"/>
            <w:right w:val="none" w:sz="0" w:space="0" w:color="auto"/>
          </w:divBdr>
        </w:div>
        <w:div w:id="198398868">
          <w:blockQuote w:val="1"/>
          <w:marLeft w:val="225"/>
          <w:marRight w:val="0"/>
          <w:marTop w:val="0"/>
          <w:marBottom w:val="0"/>
          <w:divBdr>
            <w:top w:val="none" w:sz="0" w:space="0" w:color="auto"/>
            <w:left w:val="none" w:sz="0" w:space="0" w:color="auto"/>
            <w:bottom w:val="none" w:sz="0" w:space="0" w:color="auto"/>
            <w:right w:val="none" w:sz="0" w:space="0" w:color="auto"/>
          </w:divBdr>
        </w:div>
        <w:div w:id="1674919384">
          <w:blockQuote w:val="1"/>
          <w:marLeft w:val="225"/>
          <w:marRight w:val="0"/>
          <w:marTop w:val="0"/>
          <w:marBottom w:val="0"/>
          <w:divBdr>
            <w:top w:val="none" w:sz="0" w:space="0" w:color="auto"/>
            <w:left w:val="none" w:sz="0" w:space="0" w:color="auto"/>
            <w:bottom w:val="none" w:sz="0" w:space="0" w:color="auto"/>
            <w:right w:val="none" w:sz="0" w:space="0" w:color="auto"/>
          </w:divBdr>
        </w:div>
        <w:div w:id="301427515">
          <w:blockQuote w:val="1"/>
          <w:marLeft w:val="225"/>
          <w:marRight w:val="0"/>
          <w:marTop w:val="0"/>
          <w:marBottom w:val="0"/>
          <w:divBdr>
            <w:top w:val="none" w:sz="0" w:space="0" w:color="auto"/>
            <w:left w:val="none" w:sz="0" w:space="0" w:color="auto"/>
            <w:bottom w:val="none" w:sz="0" w:space="0" w:color="auto"/>
            <w:right w:val="none" w:sz="0" w:space="0" w:color="auto"/>
          </w:divBdr>
        </w:div>
        <w:div w:id="1506091223">
          <w:blockQuote w:val="1"/>
          <w:marLeft w:val="225"/>
          <w:marRight w:val="0"/>
          <w:marTop w:val="0"/>
          <w:marBottom w:val="0"/>
          <w:divBdr>
            <w:top w:val="none" w:sz="0" w:space="0" w:color="auto"/>
            <w:left w:val="none" w:sz="0" w:space="0" w:color="auto"/>
            <w:bottom w:val="none" w:sz="0" w:space="0" w:color="auto"/>
            <w:right w:val="none" w:sz="0" w:space="0" w:color="auto"/>
          </w:divBdr>
        </w:div>
        <w:div w:id="1824155418">
          <w:blockQuote w:val="1"/>
          <w:marLeft w:val="225"/>
          <w:marRight w:val="0"/>
          <w:marTop w:val="0"/>
          <w:marBottom w:val="0"/>
          <w:divBdr>
            <w:top w:val="none" w:sz="0" w:space="0" w:color="auto"/>
            <w:left w:val="none" w:sz="0" w:space="0" w:color="auto"/>
            <w:bottom w:val="none" w:sz="0" w:space="0" w:color="auto"/>
            <w:right w:val="none" w:sz="0" w:space="0" w:color="auto"/>
          </w:divBdr>
        </w:div>
        <w:div w:id="6716140">
          <w:blockQuote w:val="1"/>
          <w:marLeft w:val="225"/>
          <w:marRight w:val="0"/>
          <w:marTop w:val="0"/>
          <w:marBottom w:val="0"/>
          <w:divBdr>
            <w:top w:val="none" w:sz="0" w:space="0" w:color="auto"/>
            <w:left w:val="none" w:sz="0" w:space="0" w:color="auto"/>
            <w:bottom w:val="none" w:sz="0" w:space="0" w:color="auto"/>
            <w:right w:val="none" w:sz="0" w:space="0" w:color="auto"/>
          </w:divBdr>
        </w:div>
        <w:div w:id="1599175677">
          <w:blockQuote w:val="1"/>
          <w:marLeft w:val="225"/>
          <w:marRight w:val="0"/>
          <w:marTop w:val="0"/>
          <w:marBottom w:val="0"/>
          <w:divBdr>
            <w:top w:val="none" w:sz="0" w:space="0" w:color="auto"/>
            <w:left w:val="none" w:sz="0" w:space="0" w:color="auto"/>
            <w:bottom w:val="none" w:sz="0" w:space="0" w:color="auto"/>
            <w:right w:val="none" w:sz="0" w:space="0" w:color="auto"/>
          </w:divBdr>
        </w:div>
        <w:div w:id="1325354141">
          <w:blockQuote w:val="1"/>
          <w:marLeft w:val="225"/>
          <w:marRight w:val="0"/>
          <w:marTop w:val="0"/>
          <w:marBottom w:val="0"/>
          <w:divBdr>
            <w:top w:val="none" w:sz="0" w:space="0" w:color="auto"/>
            <w:left w:val="none" w:sz="0" w:space="0" w:color="auto"/>
            <w:bottom w:val="none" w:sz="0" w:space="0" w:color="auto"/>
            <w:right w:val="none" w:sz="0" w:space="0" w:color="auto"/>
          </w:divBdr>
        </w:div>
        <w:div w:id="1178621556">
          <w:blockQuote w:val="1"/>
          <w:marLeft w:val="225"/>
          <w:marRight w:val="0"/>
          <w:marTop w:val="0"/>
          <w:marBottom w:val="0"/>
          <w:divBdr>
            <w:top w:val="none" w:sz="0" w:space="0" w:color="auto"/>
            <w:left w:val="none" w:sz="0" w:space="0" w:color="auto"/>
            <w:bottom w:val="none" w:sz="0" w:space="0" w:color="auto"/>
            <w:right w:val="none" w:sz="0" w:space="0" w:color="auto"/>
          </w:divBdr>
        </w:div>
        <w:div w:id="1296330253">
          <w:blockQuote w:val="1"/>
          <w:marLeft w:val="225"/>
          <w:marRight w:val="0"/>
          <w:marTop w:val="0"/>
          <w:marBottom w:val="0"/>
          <w:divBdr>
            <w:top w:val="none" w:sz="0" w:space="0" w:color="auto"/>
            <w:left w:val="none" w:sz="0" w:space="0" w:color="auto"/>
            <w:bottom w:val="none" w:sz="0" w:space="0" w:color="auto"/>
            <w:right w:val="none" w:sz="0" w:space="0" w:color="auto"/>
          </w:divBdr>
        </w:div>
        <w:div w:id="308140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18025199">
      <w:bodyDiv w:val="1"/>
      <w:marLeft w:val="0"/>
      <w:marRight w:val="0"/>
      <w:marTop w:val="0"/>
      <w:marBottom w:val="0"/>
      <w:divBdr>
        <w:top w:val="none" w:sz="0" w:space="0" w:color="auto"/>
        <w:left w:val="none" w:sz="0" w:space="0" w:color="auto"/>
        <w:bottom w:val="none" w:sz="0" w:space="0" w:color="auto"/>
        <w:right w:val="none" w:sz="0" w:space="0" w:color="auto"/>
      </w:divBdr>
    </w:div>
    <w:div w:id="1339502067">
      <w:bodyDiv w:val="1"/>
      <w:marLeft w:val="0"/>
      <w:marRight w:val="0"/>
      <w:marTop w:val="0"/>
      <w:marBottom w:val="0"/>
      <w:divBdr>
        <w:top w:val="none" w:sz="0" w:space="0" w:color="auto"/>
        <w:left w:val="none" w:sz="0" w:space="0" w:color="auto"/>
        <w:bottom w:val="none" w:sz="0" w:space="0" w:color="auto"/>
        <w:right w:val="none" w:sz="0" w:space="0" w:color="auto"/>
      </w:divBdr>
      <w:divsChild>
        <w:div w:id="900022649">
          <w:blockQuote w:val="1"/>
          <w:marLeft w:val="225"/>
          <w:marRight w:val="0"/>
          <w:marTop w:val="0"/>
          <w:marBottom w:val="0"/>
          <w:divBdr>
            <w:top w:val="none" w:sz="0" w:space="0" w:color="auto"/>
            <w:left w:val="none" w:sz="0" w:space="0" w:color="auto"/>
            <w:bottom w:val="none" w:sz="0" w:space="0" w:color="auto"/>
            <w:right w:val="none" w:sz="0" w:space="0" w:color="auto"/>
          </w:divBdr>
        </w:div>
        <w:div w:id="1745686864">
          <w:blockQuote w:val="1"/>
          <w:marLeft w:val="225"/>
          <w:marRight w:val="0"/>
          <w:marTop w:val="0"/>
          <w:marBottom w:val="0"/>
          <w:divBdr>
            <w:top w:val="none" w:sz="0" w:space="0" w:color="auto"/>
            <w:left w:val="none" w:sz="0" w:space="0" w:color="auto"/>
            <w:bottom w:val="none" w:sz="0" w:space="0" w:color="auto"/>
            <w:right w:val="none" w:sz="0" w:space="0" w:color="auto"/>
          </w:divBdr>
        </w:div>
        <w:div w:id="986396850">
          <w:blockQuote w:val="1"/>
          <w:marLeft w:val="225"/>
          <w:marRight w:val="0"/>
          <w:marTop w:val="0"/>
          <w:marBottom w:val="0"/>
          <w:divBdr>
            <w:top w:val="none" w:sz="0" w:space="0" w:color="auto"/>
            <w:left w:val="none" w:sz="0" w:space="0" w:color="auto"/>
            <w:bottom w:val="none" w:sz="0" w:space="0" w:color="auto"/>
            <w:right w:val="none" w:sz="0" w:space="0" w:color="auto"/>
          </w:divBdr>
        </w:div>
        <w:div w:id="375933152">
          <w:blockQuote w:val="1"/>
          <w:marLeft w:val="225"/>
          <w:marRight w:val="0"/>
          <w:marTop w:val="0"/>
          <w:marBottom w:val="0"/>
          <w:divBdr>
            <w:top w:val="none" w:sz="0" w:space="0" w:color="auto"/>
            <w:left w:val="none" w:sz="0" w:space="0" w:color="auto"/>
            <w:bottom w:val="none" w:sz="0" w:space="0" w:color="auto"/>
            <w:right w:val="none" w:sz="0" w:space="0" w:color="auto"/>
          </w:divBdr>
        </w:div>
        <w:div w:id="1247837158">
          <w:blockQuote w:val="1"/>
          <w:marLeft w:val="225"/>
          <w:marRight w:val="0"/>
          <w:marTop w:val="0"/>
          <w:marBottom w:val="0"/>
          <w:divBdr>
            <w:top w:val="none" w:sz="0" w:space="0" w:color="auto"/>
            <w:left w:val="none" w:sz="0" w:space="0" w:color="auto"/>
            <w:bottom w:val="none" w:sz="0" w:space="0" w:color="auto"/>
            <w:right w:val="none" w:sz="0" w:space="0" w:color="auto"/>
          </w:divBdr>
        </w:div>
        <w:div w:id="1319648435">
          <w:blockQuote w:val="1"/>
          <w:marLeft w:val="225"/>
          <w:marRight w:val="0"/>
          <w:marTop w:val="0"/>
          <w:marBottom w:val="0"/>
          <w:divBdr>
            <w:top w:val="none" w:sz="0" w:space="0" w:color="auto"/>
            <w:left w:val="none" w:sz="0" w:space="0" w:color="auto"/>
            <w:bottom w:val="none" w:sz="0" w:space="0" w:color="auto"/>
            <w:right w:val="none" w:sz="0" w:space="0" w:color="auto"/>
          </w:divBdr>
        </w:div>
        <w:div w:id="1254508070">
          <w:blockQuote w:val="1"/>
          <w:marLeft w:val="225"/>
          <w:marRight w:val="0"/>
          <w:marTop w:val="0"/>
          <w:marBottom w:val="0"/>
          <w:divBdr>
            <w:top w:val="none" w:sz="0" w:space="0" w:color="auto"/>
            <w:left w:val="none" w:sz="0" w:space="0" w:color="auto"/>
            <w:bottom w:val="none" w:sz="0" w:space="0" w:color="auto"/>
            <w:right w:val="none" w:sz="0" w:space="0" w:color="auto"/>
          </w:divBdr>
        </w:div>
        <w:div w:id="1162161854">
          <w:blockQuote w:val="1"/>
          <w:marLeft w:val="225"/>
          <w:marRight w:val="0"/>
          <w:marTop w:val="0"/>
          <w:marBottom w:val="0"/>
          <w:divBdr>
            <w:top w:val="none" w:sz="0" w:space="0" w:color="auto"/>
            <w:left w:val="none" w:sz="0" w:space="0" w:color="auto"/>
            <w:bottom w:val="none" w:sz="0" w:space="0" w:color="auto"/>
            <w:right w:val="none" w:sz="0" w:space="0" w:color="auto"/>
          </w:divBdr>
        </w:div>
        <w:div w:id="109578377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43119771">
      <w:bodyDiv w:val="1"/>
      <w:marLeft w:val="0"/>
      <w:marRight w:val="0"/>
      <w:marTop w:val="0"/>
      <w:marBottom w:val="0"/>
      <w:divBdr>
        <w:top w:val="none" w:sz="0" w:space="0" w:color="auto"/>
        <w:left w:val="none" w:sz="0" w:space="0" w:color="auto"/>
        <w:bottom w:val="none" w:sz="0" w:space="0" w:color="auto"/>
        <w:right w:val="none" w:sz="0" w:space="0" w:color="auto"/>
      </w:divBdr>
      <w:divsChild>
        <w:div w:id="1996565114">
          <w:blockQuote w:val="1"/>
          <w:marLeft w:val="225"/>
          <w:marRight w:val="0"/>
          <w:marTop w:val="0"/>
          <w:marBottom w:val="0"/>
          <w:divBdr>
            <w:top w:val="none" w:sz="0" w:space="0" w:color="auto"/>
            <w:left w:val="none" w:sz="0" w:space="0" w:color="auto"/>
            <w:bottom w:val="none" w:sz="0" w:space="0" w:color="auto"/>
            <w:right w:val="none" w:sz="0" w:space="0" w:color="auto"/>
          </w:divBdr>
        </w:div>
        <w:div w:id="365914024">
          <w:blockQuote w:val="1"/>
          <w:marLeft w:val="225"/>
          <w:marRight w:val="0"/>
          <w:marTop w:val="0"/>
          <w:marBottom w:val="0"/>
          <w:divBdr>
            <w:top w:val="none" w:sz="0" w:space="0" w:color="auto"/>
            <w:left w:val="none" w:sz="0" w:space="0" w:color="auto"/>
            <w:bottom w:val="none" w:sz="0" w:space="0" w:color="auto"/>
            <w:right w:val="none" w:sz="0" w:space="0" w:color="auto"/>
          </w:divBdr>
        </w:div>
        <w:div w:id="857160403">
          <w:blockQuote w:val="1"/>
          <w:marLeft w:val="225"/>
          <w:marRight w:val="0"/>
          <w:marTop w:val="0"/>
          <w:marBottom w:val="0"/>
          <w:divBdr>
            <w:top w:val="none" w:sz="0" w:space="0" w:color="auto"/>
            <w:left w:val="none" w:sz="0" w:space="0" w:color="auto"/>
            <w:bottom w:val="none" w:sz="0" w:space="0" w:color="auto"/>
            <w:right w:val="none" w:sz="0" w:space="0" w:color="auto"/>
          </w:divBdr>
        </w:div>
        <w:div w:id="1226599606">
          <w:blockQuote w:val="1"/>
          <w:marLeft w:val="225"/>
          <w:marRight w:val="0"/>
          <w:marTop w:val="0"/>
          <w:marBottom w:val="0"/>
          <w:divBdr>
            <w:top w:val="none" w:sz="0" w:space="0" w:color="auto"/>
            <w:left w:val="none" w:sz="0" w:space="0" w:color="auto"/>
            <w:bottom w:val="none" w:sz="0" w:space="0" w:color="auto"/>
            <w:right w:val="none" w:sz="0" w:space="0" w:color="auto"/>
          </w:divBdr>
        </w:div>
        <w:div w:id="960383627">
          <w:blockQuote w:val="1"/>
          <w:marLeft w:val="225"/>
          <w:marRight w:val="0"/>
          <w:marTop w:val="0"/>
          <w:marBottom w:val="0"/>
          <w:divBdr>
            <w:top w:val="none" w:sz="0" w:space="0" w:color="auto"/>
            <w:left w:val="none" w:sz="0" w:space="0" w:color="auto"/>
            <w:bottom w:val="none" w:sz="0" w:space="0" w:color="auto"/>
            <w:right w:val="none" w:sz="0" w:space="0" w:color="auto"/>
          </w:divBdr>
        </w:div>
        <w:div w:id="11921883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79402290">
      <w:bodyDiv w:val="1"/>
      <w:marLeft w:val="0"/>
      <w:marRight w:val="0"/>
      <w:marTop w:val="0"/>
      <w:marBottom w:val="0"/>
      <w:divBdr>
        <w:top w:val="none" w:sz="0" w:space="0" w:color="auto"/>
        <w:left w:val="none" w:sz="0" w:space="0" w:color="auto"/>
        <w:bottom w:val="none" w:sz="0" w:space="0" w:color="auto"/>
        <w:right w:val="none" w:sz="0" w:space="0" w:color="auto"/>
      </w:divBdr>
      <w:divsChild>
        <w:div w:id="2042782681">
          <w:blockQuote w:val="1"/>
          <w:marLeft w:val="225"/>
          <w:marRight w:val="0"/>
          <w:marTop w:val="0"/>
          <w:marBottom w:val="0"/>
          <w:divBdr>
            <w:top w:val="none" w:sz="0" w:space="0" w:color="auto"/>
            <w:left w:val="none" w:sz="0" w:space="0" w:color="auto"/>
            <w:bottom w:val="none" w:sz="0" w:space="0" w:color="auto"/>
            <w:right w:val="none" w:sz="0" w:space="0" w:color="auto"/>
          </w:divBdr>
        </w:div>
        <w:div w:id="367609316">
          <w:blockQuote w:val="1"/>
          <w:marLeft w:val="225"/>
          <w:marRight w:val="0"/>
          <w:marTop w:val="0"/>
          <w:marBottom w:val="0"/>
          <w:divBdr>
            <w:top w:val="none" w:sz="0" w:space="0" w:color="auto"/>
            <w:left w:val="none" w:sz="0" w:space="0" w:color="auto"/>
            <w:bottom w:val="none" w:sz="0" w:space="0" w:color="auto"/>
            <w:right w:val="none" w:sz="0" w:space="0" w:color="auto"/>
          </w:divBdr>
        </w:div>
        <w:div w:id="1285229146">
          <w:blockQuote w:val="1"/>
          <w:marLeft w:val="225"/>
          <w:marRight w:val="0"/>
          <w:marTop w:val="0"/>
          <w:marBottom w:val="0"/>
          <w:divBdr>
            <w:top w:val="none" w:sz="0" w:space="0" w:color="auto"/>
            <w:left w:val="none" w:sz="0" w:space="0" w:color="auto"/>
            <w:bottom w:val="none" w:sz="0" w:space="0" w:color="auto"/>
            <w:right w:val="none" w:sz="0" w:space="0" w:color="auto"/>
          </w:divBdr>
        </w:div>
        <w:div w:id="554436640">
          <w:blockQuote w:val="1"/>
          <w:marLeft w:val="225"/>
          <w:marRight w:val="0"/>
          <w:marTop w:val="0"/>
          <w:marBottom w:val="0"/>
          <w:divBdr>
            <w:top w:val="none" w:sz="0" w:space="0" w:color="auto"/>
            <w:left w:val="none" w:sz="0" w:space="0" w:color="auto"/>
            <w:bottom w:val="none" w:sz="0" w:space="0" w:color="auto"/>
            <w:right w:val="none" w:sz="0" w:space="0" w:color="auto"/>
          </w:divBdr>
        </w:div>
        <w:div w:id="1142579733">
          <w:blockQuote w:val="1"/>
          <w:marLeft w:val="225"/>
          <w:marRight w:val="0"/>
          <w:marTop w:val="0"/>
          <w:marBottom w:val="0"/>
          <w:divBdr>
            <w:top w:val="none" w:sz="0" w:space="0" w:color="auto"/>
            <w:left w:val="none" w:sz="0" w:space="0" w:color="auto"/>
            <w:bottom w:val="none" w:sz="0" w:space="0" w:color="auto"/>
            <w:right w:val="none" w:sz="0" w:space="0" w:color="auto"/>
          </w:divBdr>
        </w:div>
        <w:div w:id="1412699798">
          <w:blockQuote w:val="1"/>
          <w:marLeft w:val="225"/>
          <w:marRight w:val="0"/>
          <w:marTop w:val="0"/>
          <w:marBottom w:val="0"/>
          <w:divBdr>
            <w:top w:val="none" w:sz="0" w:space="0" w:color="auto"/>
            <w:left w:val="none" w:sz="0" w:space="0" w:color="auto"/>
            <w:bottom w:val="none" w:sz="0" w:space="0" w:color="auto"/>
            <w:right w:val="none" w:sz="0" w:space="0" w:color="auto"/>
          </w:divBdr>
        </w:div>
        <w:div w:id="362943956">
          <w:blockQuote w:val="1"/>
          <w:marLeft w:val="225"/>
          <w:marRight w:val="0"/>
          <w:marTop w:val="0"/>
          <w:marBottom w:val="0"/>
          <w:divBdr>
            <w:top w:val="none" w:sz="0" w:space="0" w:color="auto"/>
            <w:left w:val="none" w:sz="0" w:space="0" w:color="auto"/>
            <w:bottom w:val="none" w:sz="0" w:space="0" w:color="auto"/>
            <w:right w:val="none" w:sz="0" w:space="0" w:color="auto"/>
          </w:divBdr>
        </w:div>
        <w:div w:id="2071268797">
          <w:blockQuote w:val="1"/>
          <w:marLeft w:val="225"/>
          <w:marRight w:val="0"/>
          <w:marTop w:val="0"/>
          <w:marBottom w:val="0"/>
          <w:divBdr>
            <w:top w:val="none" w:sz="0" w:space="0" w:color="auto"/>
            <w:left w:val="none" w:sz="0" w:space="0" w:color="auto"/>
            <w:bottom w:val="none" w:sz="0" w:space="0" w:color="auto"/>
            <w:right w:val="none" w:sz="0" w:space="0" w:color="auto"/>
          </w:divBdr>
        </w:div>
        <w:div w:id="475337540">
          <w:blockQuote w:val="1"/>
          <w:marLeft w:val="225"/>
          <w:marRight w:val="0"/>
          <w:marTop w:val="0"/>
          <w:marBottom w:val="0"/>
          <w:divBdr>
            <w:top w:val="none" w:sz="0" w:space="0" w:color="auto"/>
            <w:left w:val="none" w:sz="0" w:space="0" w:color="auto"/>
            <w:bottom w:val="none" w:sz="0" w:space="0" w:color="auto"/>
            <w:right w:val="none" w:sz="0" w:space="0" w:color="auto"/>
          </w:divBdr>
        </w:div>
        <w:div w:id="782268390">
          <w:blockQuote w:val="1"/>
          <w:marLeft w:val="225"/>
          <w:marRight w:val="0"/>
          <w:marTop w:val="0"/>
          <w:marBottom w:val="0"/>
          <w:divBdr>
            <w:top w:val="none" w:sz="0" w:space="0" w:color="auto"/>
            <w:left w:val="none" w:sz="0" w:space="0" w:color="auto"/>
            <w:bottom w:val="none" w:sz="0" w:space="0" w:color="auto"/>
            <w:right w:val="none" w:sz="0" w:space="0" w:color="auto"/>
          </w:divBdr>
        </w:div>
        <w:div w:id="1770278272">
          <w:blockQuote w:val="1"/>
          <w:marLeft w:val="225"/>
          <w:marRight w:val="0"/>
          <w:marTop w:val="0"/>
          <w:marBottom w:val="0"/>
          <w:divBdr>
            <w:top w:val="none" w:sz="0" w:space="0" w:color="auto"/>
            <w:left w:val="none" w:sz="0" w:space="0" w:color="auto"/>
            <w:bottom w:val="none" w:sz="0" w:space="0" w:color="auto"/>
            <w:right w:val="none" w:sz="0" w:space="0" w:color="auto"/>
          </w:divBdr>
        </w:div>
        <w:div w:id="955599645">
          <w:blockQuote w:val="1"/>
          <w:marLeft w:val="225"/>
          <w:marRight w:val="0"/>
          <w:marTop w:val="0"/>
          <w:marBottom w:val="0"/>
          <w:divBdr>
            <w:top w:val="none" w:sz="0" w:space="0" w:color="auto"/>
            <w:left w:val="none" w:sz="0" w:space="0" w:color="auto"/>
            <w:bottom w:val="none" w:sz="0" w:space="0" w:color="auto"/>
            <w:right w:val="none" w:sz="0" w:space="0" w:color="auto"/>
          </w:divBdr>
        </w:div>
        <w:div w:id="716779001">
          <w:blockQuote w:val="1"/>
          <w:marLeft w:val="225"/>
          <w:marRight w:val="0"/>
          <w:marTop w:val="0"/>
          <w:marBottom w:val="0"/>
          <w:divBdr>
            <w:top w:val="none" w:sz="0" w:space="0" w:color="auto"/>
            <w:left w:val="none" w:sz="0" w:space="0" w:color="auto"/>
            <w:bottom w:val="none" w:sz="0" w:space="0" w:color="auto"/>
            <w:right w:val="none" w:sz="0" w:space="0" w:color="auto"/>
          </w:divBdr>
        </w:div>
        <w:div w:id="1374230722">
          <w:blockQuote w:val="1"/>
          <w:marLeft w:val="225"/>
          <w:marRight w:val="0"/>
          <w:marTop w:val="0"/>
          <w:marBottom w:val="0"/>
          <w:divBdr>
            <w:top w:val="none" w:sz="0" w:space="0" w:color="auto"/>
            <w:left w:val="none" w:sz="0" w:space="0" w:color="auto"/>
            <w:bottom w:val="none" w:sz="0" w:space="0" w:color="auto"/>
            <w:right w:val="none" w:sz="0" w:space="0" w:color="auto"/>
          </w:divBdr>
        </w:div>
        <w:div w:id="1790470814">
          <w:blockQuote w:val="1"/>
          <w:marLeft w:val="225"/>
          <w:marRight w:val="0"/>
          <w:marTop w:val="0"/>
          <w:marBottom w:val="0"/>
          <w:divBdr>
            <w:top w:val="none" w:sz="0" w:space="0" w:color="auto"/>
            <w:left w:val="none" w:sz="0" w:space="0" w:color="auto"/>
            <w:bottom w:val="none" w:sz="0" w:space="0" w:color="auto"/>
            <w:right w:val="none" w:sz="0" w:space="0" w:color="auto"/>
          </w:divBdr>
        </w:div>
        <w:div w:id="1247837151">
          <w:blockQuote w:val="1"/>
          <w:marLeft w:val="225"/>
          <w:marRight w:val="0"/>
          <w:marTop w:val="0"/>
          <w:marBottom w:val="0"/>
          <w:divBdr>
            <w:top w:val="none" w:sz="0" w:space="0" w:color="auto"/>
            <w:left w:val="none" w:sz="0" w:space="0" w:color="auto"/>
            <w:bottom w:val="none" w:sz="0" w:space="0" w:color="auto"/>
            <w:right w:val="none" w:sz="0" w:space="0" w:color="auto"/>
          </w:divBdr>
        </w:div>
        <w:div w:id="1388606574">
          <w:blockQuote w:val="1"/>
          <w:marLeft w:val="225"/>
          <w:marRight w:val="0"/>
          <w:marTop w:val="0"/>
          <w:marBottom w:val="0"/>
          <w:divBdr>
            <w:top w:val="none" w:sz="0" w:space="0" w:color="auto"/>
            <w:left w:val="none" w:sz="0" w:space="0" w:color="auto"/>
            <w:bottom w:val="none" w:sz="0" w:space="0" w:color="auto"/>
            <w:right w:val="none" w:sz="0" w:space="0" w:color="auto"/>
          </w:divBdr>
        </w:div>
        <w:div w:id="1216545672">
          <w:blockQuote w:val="1"/>
          <w:marLeft w:val="225"/>
          <w:marRight w:val="0"/>
          <w:marTop w:val="0"/>
          <w:marBottom w:val="0"/>
          <w:divBdr>
            <w:top w:val="none" w:sz="0" w:space="0" w:color="auto"/>
            <w:left w:val="none" w:sz="0" w:space="0" w:color="auto"/>
            <w:bottom w:val="none" w:sz="0" w:space="0" w:color="auto"/>
            <w:right w:val="none" w:sz="0" w:space="0" w:color="auto"/>
          </w:divBdr>
        </w:div>
        <w:div w:id="2028679875">
          <w:blockQuote w:val="1"/>
          <w:marLeft w:val="225"/>
          <w:marRight w:val="0"/>
          <w:marTop w:val="0"/>
          <w:marBottom w:val="0"/>
          <w:divBdr>
            <w:top w:val="none" w:sz="0" w:space="0" w:color="auto"/>
            <w:left w:val="none" w:sz="0" w:space="0" w:color="auto"/>
            <w:bottom w:val="none" w:sz="0" w:space="0" w:color="auto"/>
            <w:right w:val="none" w:sz="0" w:space="0" w:color="auto"/>
          </w:divBdr>
        </w:div>
        <w:div w:id="1883862476">
          <w:blockQuote w:val="1"/>
          <w:marLeft w:val="225"/>
          <w:marRight w:val="0"/>
          <w:marTop w:val="0"/>
          <w:marBottom w:val="0"/>
          <w:divBdr>
            <w:top w:val="none" w:sz="0" w:space="0" w:color="auto"/>
            <w:left w:val="none" w:sz="0" w:space="0" w:color="auto"/>
            <w:bottom w:val="none" w:sz="0" w:space="0" w:color="auto"/>
            <w:right w:val="none" w:sz="0" w:space="0" w:color="auto"/>
          </w:divBdr>
        </w:div>
        <w:div w:id="861240920">
          <w:blockQuote w:val="1"/>
          <w:marLeft w:val="225"/>
          <w:marRight w:val="0"/>
          <w:marTop w:val="0"/>
          <w:marBottom w:val="0"/>
          <w:divBdr>
            <w:top w:val="none" w:sz="0" w:space="0" w:color="auto"/>
            <w:left w:val="none" w:sz="0" w:space="0" w:color="auto"/>
            <w:bottom w:val="none" w:sz="0" w:space="0" w:color="auto"/>
            <w:right w:val="none" w:sz="0" w:space="0" w:color="auto"/>
          </w:divBdr>
        </w:div>
        <w:div w:id="434862826">
          <w:blockQuote w:val="1"/>
          <w:marLeft w:val="225"/>
          <w:marRight w:val="0"/>
          <w:marTop w:val="0"/>
          <w:marBottom w:val="0"/>
          <w:divBdr>
            <w:top w:val="none" w:sz="0" w:space="0" w:color="auto"/>
            <w:left w:val="none" w:sz="0" w:space="0" w:color="auto"/>
            <w:bottom w:val="none" w:sz="0" w:space="0" w:color="auto"/>
            <w:right w:val="none" w:sz="0" w:space="0" w:color="auto"/>
          </w:divBdr>
        </w:div>
        <w:div w:id="156312987">
          <w:blockQuote w:val="1"/>
          <w:marLeft w:val="225"/>
          <w:marRight w:val="0"/>
          <w:marTop w:val="0"/>
          <w:marBottom w:val="0"/>
          <w:divBdr>
            <w:top w:val="none" w:sz="0" w:space="0" w:color="auto"/>
            <w:left w:val="none" w:sz="0" w:space="0" w:color="auto"/>
            <w:bottom w:val="none" w:sz="0" w:space="0" w:color="auto"/>
            <w:right w:val="none" w:sz="0" w:space="0" w:color="auto"/>
          </w:divBdr>
        </w:div>
        <w:div w:id="1105690099">
          <w:blockQuote w:val="1"/>
          <w:marLeft w:val="225"/>
          <w:marRight w:val="0"/>
          <w:marTop w:val="0"/>
          <w:marBottom w:val="0"/>
          <w:divBdr>
            <w:top w:val="none" w:sz="0" w:space="0" w:color="auto"/>
            <w:left w:val="none" w:sz="0" w:space="0" w:color="auto"/>
            <w:bottom w:val="none" w:sz="0" w:space="0" w:color="auto"/>
            <w:right w:val="none" w:sz="0" w:space="0" w:color="auto"/>
          </w:divBdr>
        </w:div>
        <w:div w:id="1883008477">
          <w:blockQuote w:val="1"/>
          <w:marLeft w:val="225"/>
          <w:marRight w:val="0"/>
          <w:marTop w:val="0"/>
          <w:marBottom w:val="0"/>
          <w:divBdr>
            <w:top w:val="none" w:sz="0" w:space="0" w:color="auto"/>
            <w:left w:val="none" w:sz="0" w:space="0" w:color="auto"/>
            <w:bottom w:val="none" w:sz="0" w:space="0" w:color="auto"/>
            <w:right w:val="none" w:sz="0" w:space="0" w:color="auto"/>
          </w:divBdr>
        </w:div>
        <w:div w:id="1565873205">
          <w:blockQuote w:val="1"/>
          <w:marLeft w:val="225"/>
          <w:marRight w:val="0"/>
          <w:marTop w:val="0"/>
          <w:marBottom w:val="0"/>
          <w:divBdr>
            <w:top w:val="none" w:sz="0" w:space="0" w:color="auto"/>
            <w:left w:val="none" w:sz="0" w:space="0" w:color="auto"/>
            <w:bottom w:val="none" w:sz="0" w:space="0" w:color="auto"/>
            <w:right w:val="none" w:sz="0" w:space="0" w:color="auto"/>
          </w:divBdr>
        </w:div>
        <w:div w:id="195893099">
          <w:blockQuote w:val="1"/>
          <w:marLeft w:val="225"/>
          <w:marRight w:val="0"/>
          <w:marTop w:val="0"/>
          <w:marBottom w:val="0"/>
          <w:divBdr>
            <w:top w:val="none" w:sz="0" w:space="0" w:color="auto"/>
            <w:left w:val="none" w:sz="0" w:space="0" w:color="auto"/>
            <w:bottom w:val="none" w:sz="0" w:space="0" w:color="auto"/>
            <w:right w:val="none" w:sz="0" w:space="0" w:color="auto"/>
          </w:divBdr>
        </w:div>
        <w:div w:id="1839155039">
          <w:blockQuote w:val="1"/>
          <w:marLeft w:val="225"/>
          <w:marRight w:val="0"/>
          <w:marTop w:val="0"/>
          <w:marBottom w:val="0"/>
          <w:divBdr>
            <w:top w:val="none" w:sz="0" w:space="0" w:color="auto"/>
            <w:left w:val="none" w:sz="0" w:space="0" w:color="auto"/>
            <w:bottom w:val="none" w:sz="0" w:space="0" w:color="auto"/>
            <w:right w:val="none" w:sz="0" w:space="0" w:color="auto"/>
          </w:divBdr>
        </w:div>
        <w:div w:id="780340172">
          <w:blockQuote w:val="1"/>
          <w:marLeft w:val="225"/>
          <w:marRight w:val="0"/>
          <w:marTop w:val="0"/>
          <w:marBottom w:val="0"/>
          <w:divBdr>
            <w:top w:val="none" w:sz="0" w:space="0" w:color="auto"/>
            <w:left w:val="none" w:sz="0" w:space="0" w:color="auto"/>
            <w:bottom w:val="none" w:sz="0" w:space="0" w:color="auto"/>
            <w:right w:val="none" w:sz="0" w:space="0" w:color="auto"/>
          </w:divBdr>
        </w:div>
        <w:div w:id="362096374">
          <w:blockQuote w:val="1"/>
          <w:marLeft w:val="225"/>
          <w:marRight w:val="0"/>
          <w:marTop w:val="0"/>
          <w:marBottom w:val="0"/>
          <w:divBdr>
            <w:top w:val="none" w:sz="0" w:space="0" w:color="auto"/>
            <w:left w:val="none" w:sz="0" w:space="0" w:color="auto"/>
            <w:bottom w:val="none" w:sz="0" w:space="0" w:color="auto"/>
            <w:right w:val="none" w:sz="0" w:space="0" w:color="auto"/>
          </w:divBdr>
        </w:div>
        <w:div w:id="757214670">
          <w:blockQuote w:val="1"/>
          <w:marLeft w:val="225"/>
          <w:marRight w:val="0"/>
          <w:marTop w:val="0"/>
          <w:marBottom w:val="0"/>
          <w:divBdr>
            <w:top w:val="none" w:sz="0" w:space="0" w:color="auto"/>
            <w:left w:val="none" w:sz="0" w:space="0" w:color="auto"/>
            <w:bottom w:val="none" w:sz="0" w:space="0" w:color="auto"/>
            <w:right w:val="none" w:sz="0" w:space="0" w:color="auto"/>
          </w:divBdr>
        </w:div>
        <w:div w:id="1215387489">
          <w:blockQuote w:val="1"/>
          <w:marLeft w:val="225"/>
          <w:marRight w:val="0"/>
          <w:marTop w:val="0"/>
          <w:marBottom w:val="0"/>
          <w:divBdr>
            <w:top w:val="none" w:sz="0" w:space="0" w:color="auto"/>
            <w:left w:val="none" w:sz="0" w:space="0" w:color="auto"/>
            <w:bottom w:val="none" w:sz="0" w:space="0" w:color="auto"/>
            <w:right w:val="none" w:sz="0" w:space="0" w:color="auto"/>
          </w:divBdr>
        </w:div>
        <w:div w:id="1220894999">
          <w:blockQuote w:val="1"/>
          <w:marLeft w:val="225"/>
          <w:marRight w:val="0"/>
          <w:marTop w:val="0"/>
          <w:marBottom w:val="0"/>
          <w:divBdr>
            <w:top w:val="none" w:sz="0" w:space="0" w:color="auto"/>
            <w:left w:val="none" w:sz="0" w:space="0" w:color="auto"/>
            <w:bottom w:val="none" w:sz="0" w:space="0" w:color="auto"/>
            <w:right w:val="none" w:sz="0" w:space="0" w:color="auto"/>
          </w:divBdr>
        </w:div>
        <w:div w:id="1422797404">
          <w:blockQuote w:val="1"/>
          <w:marLeft w:val="225"/>
          <w:marRight w:val="0"/>
          <w:marTop w:val="0"/>
          <w:marBottom w:val="0"/>
          <w:divBdr>
            <w:top w:val="none" w:sz="0" w:space="0" w:color="auto"/>
            <w:left w:val="none" w:sz="0" w:space="0" w:color="auto"/>
            <w:bottom w:val="none" w:sz="0" w:space="0" w:color="auto"/>
            <w:right w:val="none" w:sz="0" w:space="0" w:color="auto"/>
          </w:divBdr>
        </w:div>
        <w:div w:id="331690670">
          <w:blockQuote w:val="1"/>
          <w:marLeft w:val="225"/>
          <w:marRight w:val="0"/>
          <w:marTop w:val="0"/>
          <w:marBottom w:val="0"/>
          <w:divBdr>
            <w:top w:val="none" w:sz="0" w:space="0" w:color="auto"/>
            <w:left w:val="none" w:sz="0" w:space="0" w:color="auto"/>
            <w:bottom w:val="none" w:sz="0" w:space="0" w:color="auto"/>
            <w:right w:val="none" w:sz="0" w:space="0" w:color="auto"/>
          </w:divBdr>
        </w:div>
        <w:div w:id="1474982514">
          <w:blockQuote w:val="1"/>
          <w:marLeft w:val="225"/>
          <w:marRight w:val="0"/>
          <w:marTop w:val="0"/>
          <w:marBottom w:val="0"/>
          <w:divBdr>
            <w:top w:val="none" w:sz="0" w:space="0" w:color="auto"/>
            <w:left w:val="none" w:sz="0" w:space="0" w:color="auto"/>
            <w:bottom w:val="none" w:sz="0" w:space="0" w:color="auto"/>
            <w:right w:val="none" w:sz="0" w:space="0" w:color="auto"/>
          </w:divBdr>
        </w:div>
        <w:div w:id="620577914">
          <w:blockQuote w:val="1"/>
          <w:marLeft w:val="225"/>
          <w:marRight w:val="0"/>
          <w:marTop w:val="0"/>
          <w:marBottom w:val="0"/>
          <w:divBdr>
            <w:top w:val="none" w:sz="0" w:space="0" w:color="auto"/>
            <w:left w:val="none" w:sz="0" w:space="0" w:color="auto"/>
            <w:bottom w:val="none" w:sz="0" w:space="0" w:color="auto"/>
            <w:right w:val="none" w:sz="0" w:space="0" w:color="auto"/>
          </w:divBdr>
        </w:div>
        <w:div w:id="11792213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90348529">
      <w:bodyDiv w:val="1"/>
      <w:marLeft w:val="0"/>
      <w:marRight w:val="0"/>
      <w:marTop w:val="0"/>
      <w:marBottom w:val="0"/>
      <w:divBdr>
        <w:top w:val="none" w:sz="0" w:space="0" w:color="auto"/>
        <w:left w:val="none" w:sz="0" w:space="0" w:color="auto"/>
        <w:bottom w:val="none" w:sz="0" w:space="0" w:color="auto"/>
        <w:right w:val="none" w:sz="0" w:space="0" w:color="auto"/>
      </w:divBdr>
    </w:div>
    <w:div w:id="1444151962">
      <w:bodyDiv w:val="1"/>
      <w:marLeft w:val="0"/>
      <w:marRight w:val="0"/>
      <w:marTop w:val="0"/>
      <w:marBottom w:val="0"/>
      <w:divBdr>
        <w:top w:val="none" w:sz="0" w:space="0" w:color="auto"/>
        <w:left w:val="none" w:sz="0" w:space="0" w:color="auto"/>
        <w:bottom w:val="none" w:sz="0" w:space="0" w:color="auto"/>
        <w:right w:val="none" w:sz="0" w:space="0" w:color="auto"/>
      </w:divBdr>
    </w:div>
    <w:div w:id="1476409305">
      <w:bodyDiv w:val="1"/>
      <w:marLeft w:val="0"/>
      <w:marRight w:val="0"/>
      <w:marTop w:val="0"/>
      <w:marBottom w:val="0"/>
      <w:divBdr>
        <w:top w:val="none" w:sz="0" w:space="0" w:color="auto"/>
        <w:left w:val="none" w:sz="0" w:space="0" w:color="auto"/>
        <w:bottom w:val="none" w:sz="0" w:space="0" w:color="auto"/>
        <w:right w:val="none" w:sz="0" w:space="0" w:color="auto"/>
      </w:divBdr>
      <w:divsChild>
        <w:div w:id="947389187">
          <w:blockQuote w:val="1"/>
          <w:marLeft w:val="225"/>
          <w:marRight w:val="0"/>
          <w:marTop w:val="0"/>
          <w:marBottom w:val="0"/>
          <w:divBdr>
            <w:top w:val="none" w:sz="0" w:space="0" w:color="auto"/>
            <w:left w:val="none" w:sz="0" w:space="0" w:color="auto"/>
            <w:bottom w:val="none" w:sz="0" w:space="0" w:color="auto"/>
            <w:right w:val="none" w:sz="0" w:space="0" w:color="auto"/>
          </w:divBdr>
        </w:div>
        <w:div w:id="529533765">
          <w:blockQuote w:val="1"/>
          <w:marLeft w:val="225"/>
          <w:marRight w:val="0"/>
          <w:marTop w:val="0"/>
          <w:marBottom w:val="0"/>
          <w:divBdr>
            <w:top w:val="none" w:sz="0" w:space="0" w:color="auto"/>
            <w:left w:val="none" w:sz="0" w:space="0" w:color="auto"/>
            <w:bottom w:val="none" w:sz="0" w:space="0" w:color="auto"/>
            <w:right w:val="none" w:sz="0" w:space="0" w:color="auto"/>
          </w:divBdr>
        </w:div>
        <w:div w:id="1552576748">
          <w:blockQuote w:val="1"/>
          <w:marLeft w:val="225"/>
          <w:marRight w:val="0"/>
          <w:marTop w:val="0"/>
          <w:marBottom w:val="0"/>
          <w:divBdr>
            <w:top w:val="none" w:sz="0" w:space="0" w:color="auto"/>
            <w:left w:val="none" w:sz="0" w:space="0" w:color="auto"/>
            <w:bottom w:val="none" w:sz="0" w:space="0" w:color="auto"/>
            <w:right w:val="none" w:sz="0" w:space="0" w:color="auto"/>
          </w:divBdr>
        </w:div>
        <w:div w:id="744450267">
          <w:blockQuote w:val="1"/>
          <w:marLeft w:val="225"/>
          <w:marRight w:val="0"/>
          <w:marTop w:val="0"/>
          <w:marBottom w:val="0"/>
          <w:divBdr>
            <w:top w:val="none" w:sz="0" w:space="0" w:color="auto"/>
            <w:left w:val="none" w:sz="0" w:space="0" w:color="auto"/>
            <w:bottom w:val="none" w:sz="0" w:space="0" w:color="auto"/>
            <w:right w:val="none" w:sz="0" w:space="0" w:color="auto"/>
          </w:divBdr>
        </w:div>
        <w:div w:id="1246955882">
          <w:blockQuote w:val="1"/>
          <w:marLeft w:val="225"/>
          <w:marRight w:val="0"/>
          <w:marTop w:val="0"/>
          <w:marBottom w:val="0"/>
          <w:divBdr>
            <w:top w:val="none" w:sz="0" w:space="0" w:color="auto"/>
            <w:left w:val="none" w:sz="0" w:space="0" w:color="auto"/>
            <w:bottom w:val="none" w:sz="0" w:space="0" w:color="auto"/>
            <w:right w:val="none" w:sz="0" w:space="0" w:color="auto"/>
          </w:divBdr>
        </w:div>
        <w:div w:id="898251891">
          <w:blockQuote w:val="1"/>
          <w:marLeft w:val="225"/>
          <w:marRight w:val="0"/>
          <w:marTop w:val="0"/>
          <w:marBottom w:val="0"/>
          <w:divBdr>
            <w:top w:val="none" w:sz="0" w:space="0" w:color="auto"/>
            <w:left w:val="none" w:sz="0" w:space="0" w:color="auto"/>
            <w:bottom w:val="none" w:sz="0" w:space="0" w:color="auto"/>
            <w:right w:val="none" w:sz="0" w:space="0" w:color="auto"/>
          </w:divBdr>
        </w:div>
        <w:div w:id="564219388">
          <w:blockQuote w:val="1"/>
          <w:marLeft w:val="225"/>
          <w:marRight w:val="0"/>
          <w:marTop w:val="0"/>
          <w:marBottom w:val="0"/>
          <w:divBdr>
            <w:top w:val="none" w:sz="0" w:space="0" w:color="auto"/>
            <w:left w:val="none" w:sz="0" w:space="0" w:color="auto"/>
            <w:bottom w:val="none" w:sz="0" w:space="0" w:color="auto"/>
            <w:right w:val="none" w:sz="0" w:space="0" w:color="auto"/>
          </w:divBdr>
        </w:div>
        <w:div w:id="1568419373">
          <w:blockQuote w:val="1"/>
          <w:marLeft w:val="225"/>
          <w:marRight w:val="0"/>
          <w:marTop w:val="0"/>
          <w:marBottom w:val="0"/>
          <w:divBdr>
            <w:top w:val="none" w:sz="0" w:space="0" w:color="auto"/>
            <w:left w:val="none" w:sz="0" w:space="0" w:color="auto"/>
            <w:bottom w:val="none" w:sz="0" w:space="0" w:color="auto"/>
            <w:right w:val="none" w:sz="0" w:space="0" w:color="auto"/>
          </w:divBdr>
        </w:div>
        <w:div w:id="2100053646">
          <w:blockQuote w:val="1"/>
          <w:marLeft w:val="225"/>
          <w:marRight w:val="0"/>
          <w:marTop w:val="0"/>
          <w:marBottom w:val="0"/>
          <w:divBdr>
            <w:top w:val="none" w:sz="0" w:space="0" w:color="auto"/>
            <w:left w:val="none" w:sz="0" w:space="0" w:color="auto"/>
            <w:bottom w:val="none" w:sz="0" w:space="0" w:color="auto"/>
            <w:right w:val="none" w:sz="0" w:space="0" w:color="auto"/>
          </w:divBdr>
        </w:div>
        <w:div w:id="1558123215">
          <w:blockQuote w:val="1"/>
          <w:marLeft w:val="225"/>
          <w:marRight w:val="0"/>
          <w:marTop w:val="0"/>
          <w:marBottom w:val="0"/>
          <w:divBdr>
            <w:top w:val="none" w:sz="0" w:space="0" w:color="auto"/>
            <w:left w:val="none" w:sz="0" w:space="0" w:color="auto"/>
            <w:bottom w:val="none" w:sz="0" w:space="0" w:color="auto"/>
            <w:right w:val="none" w:sz="0" w:space="0" w:color="auto"/>
          </w:divBdr>
        </w:div>
        <w:div w:id="755323971">
          <w:blockQuote w:val="1"/>
          <w:marLeft w:val="225"/>
          <w:marRight w:val="0"/>
          <w:marTop w:val="0"/>
          <w:marBottom w:val="0"/>
          <w:divBdr>
            <w:top w:val="none" w:sz="0" w:space="0" w:color="auto"/>
            <w:left w:val="none" w:sz="0" w:space="0" w:color="auto"/>
            <w:bottom w:val="none" w:sz="0" w:space="0" w:color="auto"/>
            <w:right w:val="none" w:sz="0" w:space="0" w:color="auto"/>
          </w:divBdr>
        </w:div>
        <w:div w:id="645940518">
          <w:blockQuote w:val="1"/>
          <w:marLeft w:val="225"/>
          <w:marRight w:val="0"/>
          <w:marTop w:val="0"/>
          <w:marBottom w:val="0"/>
          <w:divBdr>
            <w:top w:val="none" w:sz="0" w:space="0" w:color="auto"/>
            <w:left w:val="none" w:sz="0" w:space="0" w:color="auto"/>
            <w:bottom w:val="none" w:sz="0" w:space="0" w:color="auto"/>
            <w:right w:val="none" w:sz="0" w:space="0" w:color="auto"/>
          </w:divBdr>
        </w:div>
        <w:div w:id="1605453162">
          <w:blockQuote w:val="1"/>
          <w:marLeft w:val="225"/>
          <w:marRight w:val="0"/>
          <w:marTop w:val="0"/>
          <w:marBottom w:val="0"/>
          <w:divBdr>
            <w:top w:val="none" w:sz="0" w:space="0" w:color="auto"/>
            <w:left w:val="none" w:sz="0" w:space="0" w:color="auto"/>
            <w:bottom w:val="none" w:sz="0" w:space="0" w:color="auto"/>
            <w:right w:val="none" w:sz="0" w:space="0" w:color="auto"/>
          </w:divBdr>
        </w:div>
        <w:div w:id="184754976">
          <w:blockQuote w:val="1"/>
          <w:marLeft w:val="225"/>
          <w:marRight w:val="0"/>
          <w:marTop w:val="0"/>
          <w:marBottom w:val="0"/>
          <w:divBdr>
            <w:top w:val="none" w:sz="0" w:space="0" w:color="auto"/>
            <w:left w:val="none" w:sz="0" w:space="0" w:color="auto"/>
            <w:bottom w:val="none" w:sz="0" w:space="0" w:color="auto"/>
            <w:right w:val="none" w:sz="0" w:space="0" w:color="auto"/>
          </w:divBdr>
        </w:div>
        <w:div w:id="225996523">
          <w:blockQuote w:val="1"/>
          <w:marLeft w:val="225"/>
          <w:marRight w:val="0"/>
          <w:marTop w:val="0"/>
          <w:marBottom w:val="0"/>
          <w:divBdr>
            <w:top w:val="none" w:sz="0" w:space="0" w:color="auto"/>
            <w:left w:val="none" w:sz="0" w:space="0" w:color="auto"/>
            <w:bottom w:val="none" w:sz="0" w:space="0" w:color="auto"/>
            <w:right w:val="none" w:sz="0" w:space="0" w:color="auto"/>
          </w:divBdr>
        </w:div>
        <w:div w:id="1768690467">
          <w:blockQuote w:val="1"/>
          <w:marLeft w:val="225"/>
          <w:marRight w:val="0"/>
          <w:marTop w:val="0"/>
          <w:marBottom w:val="0"/>
          <w:divBdr>
            <w:top w:val="none" w:sz="0" w:space="0" w:color="auto"/>
            <w:left w:val="none" w:sz="0" w:space="0" w:color="auto"/>
            <w:bottom w:val="none" w:sz="0" w:space="0" w:color="auto"/>
            <w:right w:val="none" w:sz="0" w:space="0" w:color="auto"/>
          </w:divBdr>
        </w:div>
        <w:div w:id="1113403202">
          <w:blockQuote w:val="1"/>
          <w:marLeft w:val="225"/>
          <w:marRight w:val="0"/>
          <w:marTop w:val="0"/>
          <w:marBottom w:val="0"/>
          <w:divBdr>
            <w:top w:val="none" w:sz="0" w:space="0" w:color="auto"/>
            <w:left w:val="none" w:sz="0" w:space="0" w:color="auto"/>
            <w:bottom w:val="none" w:sz="0" w:space="0" w:color="auto"/>
            <w:right w:val="none" w:sz="0" w:space="0" w:color="auto"/>
          </w:divBdr>
        </w:div>
        <w:div w:id="397169056">
          <w:blockQuote w:val="1"/>
          <w:marLeft w:val="225"/>
          <w:marRight w:val="0"/>
          <w:marTop w:val="0"/>
          <w:marBottom w:val="0"/>
          <w:divBdr>
            <w:top w:val="none" w:sz="0" w:space="0" w:color="auto"/>
            <w:left w:val="none" w:sz="0" w:space="0" w:color="auto"/>
            <w:bottom w:val="none" w:sz="0" w:space="0" w:color="auto"/>
            <w:right w:val="none" w:sz="0" w:space="0" w:color="auto"/>
          </w:divBdr>
        </w:div>
        <w:div w:id="2007440756">
          <w:blockQuote w:val="1"/>
          <w:marLeft w:val="225"/>
          <w:marRight w:val="0"/>
          <w:marTop w:val="0"/>
          <w:marBottom w:val="0"/>
          <w:divBdr>
            <w:top w:val="none" w:sz="0" w:space="0" w:color="auto"/>
            <w:left w:val="none" w:sz="0" w:space="0" w:color="auto"/>
            <w:bottom w:val="none" w:sz="0" w:space="0" w:color="auto"/>
            <w:right w:val="none" w:sz="0" w:space="0" w:color="auto"/>
          </w:divBdr>
        </w:div>
        <w:div w:id="1869563830">
          <w:blockQuote w:val="1"/>
          <w:marLeft w:val="225"/>
          <w:marRight w:val="0"/>
          <w:marTop w:val="0"/>
          <w:marBottom w:val="0"/>
          <w:divBdr>
            <w:top w:val="none" w:sz="0" w:space="0" w:color="auto"/>
            <w:left w:val="none" w:sz="0" w:space="0" w:color="auto"/>
            <w:bottom w:val="none" w:sz="0" w:space="0" w:color="auto"/>
            <w:right w:val="none" w:sz="0" w:space="0" w:color="auto"/>
          </w:divBdr>
        </w:div>
        <w:div w:id="916014604">
          <w:blockQuote w:val="1"/>
          <w:marLeft w:val="225"/>
          <w:marRight w:val="0"/>
          <w:marTop w:val="0"/>
          <w:marBottom w:val="0"/>
          <w:divBdr>
            <w:top w:val="none" w:sz="0" w:space="0" w:color="auto"/>
            <w:left w:val="none" w:sz="0" w:space="0" w:color="auto"/>
            <w:bottom w:val="none" w:sz="0" w:space="0" w:color="auto"/>
            <w:right w:val="none" w:sz="0" w:space="0" w:color="auto"/>
          </w:divBdr>
        </w:div>
        <w:div w:id="1459952316">
          <w:blockQuote w:val="1"/>
          <w:marLeft w:val="225"/>
          <w:marRight w:val="0"/>
          <w:marTop w:val="0"/>
          <w:marBottom w:val="0"/>
          <w:divBdr>
            <w:top w:val="none" w:sz="0" w:space="0" w:color="auto"/>
            <w:left w:val="none" w:sz="0" w:space="0" w:color="auto"/>
            <w:bottom w:val="none" w:sz="0" w:space="0" w:color="auto"/>
            <w:right w:val="none" w:sz="0" w:space="0" w:color="auto"/>
          </w:divBdr>
        </w:div>
        <w:div w:id="861818317">
          <w:blockQuote w:val="1"/>
          <w:marLeft w:val="225"/>
          <w:marRight w:val="0"/>
          <w:marTop w:val="0"/>
          <w:marBottom w:val="0"/>
          <w:divBdr>
            <w:top w:val="none" w:sz="0" w:space="0" w:color="auto"/>
            <w:left w:val="none" w:sz="0" w:space="0" w:color="auto"/>
            <w:bottom w:val="none" w:sz="0" w:space="0" w:color="auto"/>
            <w:right w:val="none" w:sz="0" w:space="0" w:color="auto"/>
          </w:divBdr>
        </w:div>
        <w:div w:id="1212888812">
          <w:blockQuote w:val="1"/>
          <w:marLeft w:val="225"/>
          <w:marRight w:val="0"/>
          <w:marTop w:val="0"/>
          <w:marBottom w:val="0"/>
          <w:divBdr>
            <w:top w:val="none" w:sz="0" w:space="0" w:color="auto"/>
            <w:left w:val="none" w:sz="0" w:space="0" w:color="auto"/>
            <w:bottom w:val="none" w:sz="0" w:space="0" w:color="auto"/>
            <w:right w:val="none" w:sz="0" w:space="0" w:color="auto"/>
          </w:divBdr>
        </w:div>
        <w:div w:id="3231668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78954419">
      <w:bodyDiv w:val="1"/>
      <w:marLeft w:val="0"/>
      <w:marRight w:val="0"/>
      <w:marTop w:val="0"/>
      <w:marBottom w:val="0"/>
      <w:divBdr>
        <w:top w:val="none" w:sz="0" w:space="0" w:color="auto"/>
        <w:left w:val="none" w:sz="0" w:space="0" w:color="auto"/>
        <w:bottom w:val="none" w:sz="0" w:space="0" w:color="auto"/>
        <w:right w:val="none" w:sz="0" w:space="0" w:color="auto"/>
      </w:divBdr>
      <w:divsChild>
        <w:div w:id="571625190">
          <w:blockQuote w:val="1"/>
          <w:marLeft w:val="225"/>
          <w:marRight w:val="0"/>
          <w:marTop w:val="0"/>
          <w:marBottom w:val="0"/>
          <w:divBdr>
            <w:top w:val="none" w:sz="0" w:space="0" w:color="auto"/>
            <w:left w:val="none" w:sz="0" w:space="0" w:color="auto"/>
            <w:bottom w:val="none" w:sz="0" w:space="0" w:color="auto"/>
            <w:right w:val="none" w:sz="0" w:space="0" w:color="auto"/>
          </w:divBdr>
        </w:div>
        <w:div w:id="1714113493">
          <w:blockQuote w:val="1"/>
          <w:marLeft w:val="225"/>
          <w:marRight w:val="0"/>
          <w:marTop w:val="0"/>
          <w:marBottom w:val="0"/>
          <w:divBdr>
            <w:top w:val="none" w:sz="0" w:space="0" w:color="auto"/>
            <w:left w:val="none" w:sz="0" w:space="0" w:color="auto"/>
            <w:bottom w:val="none" w:sz="0" w:space="0" w:color="auto"/>
            <w:right w:val="none" w:sz="0" w:space="0" w:color="auto"/>
          </w:divBdr>
        </w:div>
        <w:div w:id="1356005706">
          <w:blockQuote w:val="1"/>
          <w:marLeft w:val="225"/>
          <w:marRight w:val="0"/>
          <w:marTop w:val="0"/>
          <w:marBottom w:val="0"/>
          <w:divBdr>
            <w:top w:val="none" w:sz="0" w:space="0" w:color="auto"/>
            <w:left w:val="none" w:sz="0" w:space="0" w:color="auto"/>
            <w:bottom w:val="none" w:sz="0" w:space="0" w:color="auto"/>
            <w:right w:val="none" w:sz="0" w:space="0" w:color="auto"/>
          </w:divBdr>
        </w:div>
        <w:div w:id="256135020">
          <w:blockQuote w:val="1"/>
          <w:marLeft w:val="225"/>
          <w:marRight w:val="0"/>
          <w:marTop w:val="0"/>
          <w:marBottom w:val="0"/>
          <w:divBdr>
            <w:top w:val="none" w:sz="0" w:space="0" w:color="auto"/>
            <w:left w:val="none" w:sz="0" w:space="0" w:color="auto"/>
            <w:bottom w:val="none" w:sz="0" w:space="0" w:color="auto"/>
            <w:right w:val="none" w:sz="0" w:space="0" w:color="auto"/>
          </w:divBdr>
        </w:div>
        <w:div w:id="294484361">
          <w:blockQuote w:val="1"/>
          <w:marLeft w:val="225"/>
          <w:marRight w:val="0"/>
          <w:marTop w:val="0"/>
          <w:marBottom w:val="0"/>
          <w:divBdr>
            <w:top w:val="none" w:sz="0" w:space="0" w:color="auto"/>
            <w:left w:val="none" w:sz="0" w:space="0" w:color="auto"/>
            <w:bottom w:val="none" w:sz="0" w:space="0" w:color="auto"/>
            <w:right w:val="none" w:sz="0" w:space="0" w:color="auto"/>
          </w:divBdr>
        </w:div>
        <w:div w:id="949968032">
          <w:blockQuote w:val="1"/>
          <w:marLeft w:val="225"/>
          <w:marRight w:val="0"/>
          <w:marTop w:val="0"/>
          <w:marBottom w:val="0"/>
          <w:divBdr>
            <w:top w:val="none" w:sz="0" w:space="0" w:color="auto"/>
            <w:left w:val="none" w:sz="0" w:space="0" w:color="auto"/>
            <w:bottom w:val="none" w:sz="0" w:space="0" w:color="auto"/>
            <w:right w:val="none" w:sz="0" w:space="0" w:color="auto"/>
          </w:divBdr>
        </w:div>
        <w:div w:id="2053769096">
          <w:blockQuote w:val="1"/>
          <w:marLeft w:val="225"/>
          <w:marRight w:val="0"/>
          <w:marTop w:val="0"/>
          <w:marBottom w:val="0"/>
          <w:divBdr>
            <w:top w:val="none" w:sz="0" w:space="0" w:color="auto"/>
            <w:left w:val="none" w:sz="0" w:space="0" w:color="auto"/>
            <w:bottom w:val="none" w:sz="0" w:space="0" w:color="auto"/>
            <w:right w:val="none" w:sz="0" w:space="0" w:color="auto"/>
          </w:divBdr>
        </w:div>
        <w:div w:id="72045743">
          <w:blockQuote w:val="1"/>
          <w:marLeft w:val="225"/>
          <w:marRight w:val="0"/>
          <w:marTop w:val="0"/>
          <w:marBottom w:val="0"/>
          <w:divBdr>
            <w:top w:val="none" w:sz="0" w:space="0" w:color="auto"/>
            <w:left w:val="none" w:sz="0" w:space="0" w:color="auto"/>
            <w:bottom w:val="none" w:sz="0" w:space="0" w:color="auto"/>
            <w:right w:val="none" w:sz="0" w:space="0" w:color="auto"/>
          </w:divBdr>
        </w:div>
        <w:div w:id="1513686514">
          <w:blockQuote w:val="1"/>
          <w:marLeft w:val="225"/>
          <w:marRight w:val="0"/>
          <w:marTop w:val="0"/>
          <w:marBottom w:val="0"/>
          <w:divBdr>
            <w:top w:val="none" w:sz="0" w:space="0" w:color="auto"/>
            <w:left w:val="none" w:sz="0" w:space="0" w:color="auto"/>
            <w:bottom w:val="none" w:sz="0" w:space="0" w:color="auto"/>
            <w:right w:val="none" w:sz="0" w:space="0" w:color="auto"/>
          </w:divBdr>
        </w:div>
        <w:div w:id="227375560">
          <w:blockQuote w:val="1"/>
          <w:marLeft w:val="225"/>
          <w:marRight w:val="0"/>
          <w:marTop w:val="0"/>
          <w:marBottom w:val="0"/>
          <w:divBdr>
            <w:top w:val="none" w:sz="0" w:space="0" w:color="auto"/>
            <w:left w:val="none" w:sz="0" w:space="0" w:color="auto"/>
            <w:bottom w:val="none" w:sz="0" w:space="0" w:color="auto"/>
            <w:right w:val="none" w:sz="0" w:space="0" w:color="auto"/>
          </w:divBdr>
        </w:div>
        <w:div w:id="582877681">
          <w:blockQuote w:val="1"/>
          <w:marLeft w:val="225"/>
          <w:marRight w:val="0"/>
          <w:marTop w:val="0"/>
          <w:marBottom w:val="0"/>
          <w:divBdr>
            <w:top w:val="none" w:sz="0" w:space="0" w:color="auto"/>
            <w:left w:val="none" w:sz="0" w:space="0" w:color="auto"/>
            <w:bottom w:val="none" w:sz="0" w:space="0" w:color="auto"/>
            <w:right w:val="none" w:sz="0" w:space="0" w:color="auto"/>
          </w:divBdr>
        </w:div>
        <w:div w:id="337004681">
          <w:blockQuote w:val="1"/>
          <w:marLeft w:val="225"/>
          <w:marRight w:val="0"/>
          <w:marTop w:val="0"/>
          <w:marBottom w:val="0"/>
          <w:divBdr>
            <w:top w:val="none" w:sz="0" w:space="0" w:color="auto"/>
            <w:left w:val="none" w:sz="0" w:space="0" w:color="auto"/>
            <w:bottom w:val="none" w:sz="0" w:space="0" w:color="auto"/>
            <w:right w:val="none" w:sz="0" w:space="0" w:color="auto"/>
          </w:divBdr>
        </w:div>
        <w:div w:id="1317765087">
          <w:blockQuote w:val="1"/>
          <w:marLeft w:val="225"/>
          <w:marRight w:val="0"/>
          <w:marTop w:val="0"/>
          <w:marBottom w:val="0"/>
          <w:divBdr>
            <w:top w:val="none" w:sz="0" w:space="0" w:color="auto"/>
            <w:left w:val="none" w:sz="0" w:space="0" w:color="auto"/>
            <w:bottom w:val="none" w:sz="0" w:space="0" w:color="auto"/>
            <w:right w:val="none" w:sz="0" w:space="0" w:color="auto"/>
          </w:divBdr>
        </w:div>
        <w:div w:id="1084837548">
          <w:blockQuote w:val="1"/>
          <w:marLeft w:val="225"/>
          <w:marRight w:val="0"/>
          <w:marTop w:val="0"/>
          <w:marBottom w:val="0"/>
          <w:divBdr>
            <w:top w:val="none" w:sz="0" w:space="0" w:color="auto"/>
            <w:left w:val="none" w:sz="0" w:space="0" w:color="auto"/>
            <w:bottom w:val="none" w:sz="0" w:space="0" w:color="auto"/>
            <w:right w:val="none" w:sz="0" w:space="0" w:color="auto"/>
          </w:divBdr>
        </w:div>
        <w:div w:id="722943515">
          <w:blockQuote w:val="1"/>
          <w:marLeft w:val="225"/>
          <w:marRight w:val="0"/>
          <w:marTop w:val="0"/>
          <w:marBottom w:val="0"/>
          <w:divBdr>
            <w:top w:val="none" w:sz="0" w:space="0" w:color="auto"/>
            <w:left w:val="none" w:sz="0" w:space="0" w:color="auto"/>
            <w:bottom w:val="none" w:sz="0" w:space="0" w:color="auto"/>
            <w:right w:val="none" w:sz="0" w:space="0" w:color="auto"/>
          </w:divBdr>
        </w:div>
        <w:div w:id="889421701">
          <w:blockQuote w:val="1"/>
          <w:marLeft w:val="225"/>
          <w:marRight w:val="0"/>
          <w:marTop w:val="0"/>
          <w:marBottom w:val="0"/>
          <w:divBdr>
            <w:top w:val="none" w:sz="0" w:space="0" w:color="auto"/>
            <w:left w:val="none" w:sz="0" w:space="0" w:color="auto"/>
            <w:bottom w:val="none" w:sz="0" w:space="0" w:color="auto"/>
            <w:right w:val="none" w:sz="0" w:space="0" w:color="auto"/>
          </w:divBdr>
        </w:div>
        <w:div w:id="1007557423">
          <w:blockQuote w:val="1"/>
          <w:marLeft w:val="225"/>
          <w:marRight w:val="0"/>
          <w:marTop w:val="0"/>
          <w:marBottom w:val="0"/>
          <w:divBdr>
            <w:top w:val="none" w:sz="0" w:space="0" w:color="auto"/>
            <w:left w:val="none" w:sz="0" w:space="0" w:color="auto"/>
            <w:bottom w:val="none" w:sz="0" w:space="0" w:color="auto"/>
            <w:right w:val="none" w:sz="0" w:space="0" w:color="auto"/>
          </w:divBdr>
        </w:div>
        <w:div w:id="1755085010">
          <w:blockQuote w:val="1"/>
          <w:marLeft w:val="225"/>
          <w:marRight w:val="0"/>
          <w:marTop w:val="0"/>
          <w:marBottom w:val="0"/>
          <w:divBdr>
            <w:top w:val="none" w:sz="0" w:space="0" w:color="auto"/>
            <w:left w:val="none" w:sz="0" w:space="0" w:color="auto"/>
            <w:bottom w:val="none" w:sz="0" w:space="0" w:color="auto"/>
            <w:right w:val="none" w:sz="0" w:space="0" w:color="auto"/>
          </w:divBdr>
        </w:div>
        <w:div w:id="1330674841">
          <w:blockQuote w:val="1"/>
          <w:marLeft w:val="225"/>
          <w:marRight w:val="0"/>
          <w:marTop w:val="0"/>
          <w:marBottom w:val="0"/>
          <w:divBdr>
            <w:top w:val="none" w:sz="0" w:space="0" w:color="auto"/>
            <w:left w:val="none" w:sz="0" w:space="0" w:color="auto"/>
            <w:bottom w:val="none" w:sz="0" w:space="0" w:color="auto"/>
            <w:right w:val="none" w:sz="0" w:space="0" w:color="auto"/>
          </w:divBdr>
        </w:div>
        <w:div w:id="391588141">
          <w:blockQuote w:val="1"/>
          <w:marLeft w:val="225"/>
          <w:marRight w:val="0"/>
          <w:marTop w:val="0"/>
          <w:marBottom w:val="0"/>
          <w:divBdr>
            <w:top w:val="none" w:sz="0" w:space="0" w:color="auto"/>
            <w:left w:val="none" w:sz="0" w:space="0" w:color="auto"/>
            <w:bottom w:val="none" w:sz="0" w:space="0" w:color="auto"/>
            <w:right w:val="none" w:sz="0" w:space="0" w:color="auto"/>
          </w:divBdr>
        </w:div>
        <w:div w:id="889265293">
          <w:blockQuote w:val="1"/>
          <w:marLeft w:val="225"/>
          <w:marRight w:val="0"/>
          <w:marTop w:val="0"/>
          <w:marBottom w:val="0"/>
          <w:divBdr>
            <w:top w:val="none" w:sz="0" w:space="0" w:color="auto"/>
            <w:left w:val="none" w:sz="0" w:space="0" w:color="auto"/>
            <w:bottom w:val="none" w:sz="0" w:space="0" w:color="auto"/>
            <w:right w:val="none" w:sz="0" w:space="0" w:color="auto"/>
          </w:divBdr>
        </w:div>
        <w:div w:id="1318652444">
          <w:blockQuote w:val="1"/>
          <w:marLeft w:val="225"/>
          <w:marRight w:val="0"/>
          <w:marTop w:val="0"/>
          <w:marBottom w:val="0"/>
          <w:divBdr>
            <w:top w:val="none" w:sz="0" w:space="0" w:color="auto"/>
            <w:left w:val="none" w:sz="0" w:space="0" w:color="auto"/>
            <w:bottom w:val="none" w:sz="0" w:space="0" w:color="auto"/>
            <w:right w:val="none" w:sz="0" w:space="0" w:color="auto"/>
          </w:divBdr>
        </w:div>
        <w:div w:id="1382709917">
          <w:blockQuote w:val="1"/>
          <w:marLeft w:val="225"/>
          <w:marRight w:val="0"/>
          <w:marTop w:val="0"/>
          <w:marBottom w:val="0"/>
          <w:divBdr>
            <w:top w:val="none" w:sz="0" w:space="0" w:color="auto"/>
            <w:left w:val="none" w:sz="0" w:space="0" w:color="auto"/>
            <w:bottom w:val="none" w:sz="0" w:space="0" w:color="auto"/>
            <w:right w:val="none" w:sz="0" w:space="0" w:color="auto"/>
          </w:divBdr>
        </w:div>
        <w:div w:id="383335473">
          <w:blockQuote w:val="1"/>
          <w:marLeft w:val="225"/>
          <w:marRight w:val="0"/>
          <w:marTop w:val="0"/>
          <w:marBottom w:val="0"/>
          <w:divBdr>
            <w:top w:val="none" w:sz="0" w:space="0" w:color="auto"/>
            <w:left w:val="none" w:sz="0" w:space="0" w:color="auto"/>
            <w:bottom w:val="none" w:sz="0" w:space="0" w:color="auto"/>
            <w:right w:val="none" w:sz="0" w:space="0" w:color="auto"/>
          </w:divBdr>
        </w:div>
        <w:div w:id="888347547">
          <w:blockQuote w:val="1"/>
          <w:marLeft w:val="225"/>
          <w:marRight w:val="0"/>
          <w:marTop w:val="0"/>
          <w:marBottom w:val="0"/>
          <w:divBdr>
            <w:top w:val="none" w:sz="0" w:space="0" w:color="auto"/>
            <w:left w:val="none" w:sz="0" w:space="0" w:color="auto"/>
            <w:bottom w:val="none" w:sz="0" w:space="0" w:color="auto"/>
            <w:right w:val="none" w:sz="0" w:space="0" w:color="auto"/>
          </w:divBdr>
        </w:div>
        <w:div w:id="367997522">
          <w:blockQuote w:val="1"/>
          <w:marLeft w:val="225"/>
          <w:marRight w:val="0"/>
          <w:marTop w:val="0"/>
          <w:marBottom w:val="0"/>
          <w:divBdr>
            <w:top w:val="none" w:sz="0" w:space="0" w:color="auto"/>
            <w:left w:val="none" w:sz="0" w:space="0" w:color="auto"/>
            <w:bottom w:val="none" w:sz="0" w:space="0" w:color="auto"/>
            <w:right w:val="none" w:sz="0" w:space="0" w:color="auto"/>
          </w:divBdr>
        </w:div>
        <w:div w:id="26223154">
          <w:blockQuote w:val="1"/>
          <w:marLeft w:val="225"/>
          <w:marRight w:val="0"/>
          <w:marTop w:val="0"/>
          <w:marBottom w:val="0"/>
          <w:divBdr>
            <w:top w:val="none" w:sz="0" w:space="0" w:color="auto"/>
            <w:left w:val="none" w:sz="0" w:space="0" w:color="auto"/>
            <w:bottom w:val="none" w:sz="0" w:space="0" w:color="auto"/>
            <w:right w:val="none" w:sz="0" w:space="0" w:color="auto"/>
          </w:divBdr>
        </w:div>
        <w:div w:id="1716539525">
          <w:blockQuote w:val="1"/>
          <w:marLeft w:val="225"/>
          <w:marRight w:val="0"/>
          <w:marTop w:val="0"/>
          <w:marBottom w:val="0"/>
          <w:divBdr>
            <w:top w:val="none" w:sz="0" w:space="0" w:color="auto"/>
            <w:left w:val="none" w:sz="0" w:space="0" w:color="auto"/>
            <w:bottom w:val="none" w:sz="0" w:space="0" w:color="auto"/>
            <w:right w:val="none" w:sz="0" w:space="0" w:color="auto"/>
          </w:divBdr>
        </w:div>
        <w:div w:id="320937051">
          <w:blockQuote w:val="1"/>
          <w:marLeft w:val="225"/>
          <w:marRight w:val="0"/>
          <w:marTop w:val="0"/>
          <w:marBottom w:val="0"/>
          <w:divBdr>
            <w:top w:val="none" w:sz="0" w:space="0" w:color="auto"/>
            <w:left w:val="none" w:sz="0" w:space="0" w:color="auto"/>
            <w:bottom w:val="none" w:sz="0" w:space="0" w:color="auto"/>
            <w:right w:val="none" w:sz="0" w:space="0" w:color="auto"/>
          </w:divBdr>
        </w:div>
        <w:div w:id="1515412701">
          <w:blockQuote w:val="1"/>
          <w:marLeft w:val="225"/>
          <w:marRight w:val="0"/>
          <w:marTop w:val="0"/>
          <w:marBottom w:val="0"/>
          <w:divBdr>
            <w:top w:val="none" w:sz="0" w:space="0" w:color="auto"/>
            <w:left w:val="none" w:sz="0" w:space="0" w:color="auto"/>
            <w:bottom w:val="none" w:sz="0" w:space="0" w:color="auto"/>
            <w:right w:val="none" w:sz="0" w:space="0" w:color="auto"/>
          </w:divBdr>
        </w:div>
        <w:div w:id="665323728">
          <w:blockQuote w:val="1"/>
          <w:marLeft w:val="225"/>
          <w:marRight w:val="0"/>
          <w:marTop w:val="0"/>
          <w:marBottom w:val="0"/>
          <w:divBdr>
            <w:top w:val="none" w:sz="0" w:space="0" w:color="auto"/>
            <w:left w:val="none" w:sz="0" w:space="0" w:color="auto"/>
            <w:bottom w:val="none" w:sz="0" w:space="0" w:color="auto"/>
            <w:right w:val="none" w:sz="0" w:space="0" w:color="auto"/>
          </w:divBdr>
        </w:div>
        <w:div w:id="311636655">
          <w:blockQuote w:val="1"/>
          <w:marLeft w:val="225"/>
          <w:marRight w:val="0"/>
          <w:marTop w:val="0"/>
          <w:marBottom w:val="0"/>
          <w:divBdr>
            <w:top w:val="none" w:sz="0" w:space="0" w:color="auto"/>
            <w:left w:val="none" w:sz="0" w:space="0" w:color="auto"/>
            <w:bottom w:val="none" w:sz="0" w:space="0" w:color="auto"/>
            <w:right w:val="none" w:sz="0" w:space="0" w:color="auto"/>
          </w:divBdr>
        </w:div>
        <w:div w:id="74741373">
          <w:blockQuote w:val="1"/>
          <w:marLeft w:val="225"/>
          <w:marRight w:val="0"/>
          <w:marTop w:val="0"/>
          <w:marBottom w:val="0"/>
          <w:divBdr>
            <w:top w:val="none" w:sz="0" w:space="0" w:color="auto"/>
            <w:left w:val="none" w:sz="0" w:space="0" w:color="auto"/>
            <w:bottom w:val="none" w:sz="0" w:space="0" w:color="auto"/>
            <w:right w:val="none" w:sz="0" w:space="0" w:color="auto"/>
          </w:divBdr>
        </w:div>
        <w:div w:id="1243443204">
          <w:blockQuote w:val="1"/>
          <w:marLeft w:val="225"/>
          <w:marRight w:val="0"/>
          <w:marTop w:val="0"/>
          <w:marBottom w:val="0"/>
          <w:divBdr>
            <w:top w:val="none" w:sz="0" w:space="0" w:color="auto"/>
            <w:left w:val="none" w:sz="0" w:space="0" w:color="auto"/>
            <w:bottom w:val="none" w:sz="0" w:space="0" w:color="auto"/>
            <w:right w:val="none" w:sz="0" w:space="0" w:color="auto"/>
          </w:divBdr>
        </w:div>
        <w:div w:id="1915698365">
          <w:blockQuote w:val="1"/>
          <w:marLeft w:val="225"/>
          <w:marRight w:val="0"/>
          <w:marTop w:val="0"/>
          <w:marBottom w:val="0"/>
          <w:divBdr>
            <w:top w:val="none" w:sz="0" w:space="0" w:color="auto"/>
            <w:left w:val="none" w:sz="0" w:space="0" w:color="auto"/>
            <w:bottom w:val="none" w:sz="0" w:space="0" w:color="auto"/>
            <w:right w:val="none" w:sz="0" w:space="0" w:color="auto"/>
          </w:divBdr>
        </w:div>
        <w:div w:id="997226216">
          <w:blockQuote w:val="1"/>
          <w:marLeft w:val="225"/>
          <w:marRight w:val="0"/>
          <w:marTop w:val="0"/>
          <w:marBottom w:val="0"/>
          <w:divBdr>
            <w:top w:val="none" w:sz="0" w:space="0" w:color="auto"/>
            <w:left w:val="none" w:sz="0" w:space="0" w:color="auto"/>
            <w:bottom w:val="none" w:sz="0" w:space="0" w:color="auto"/>
            <w:right w:val="none" w:sz="0" w:space="0" w:color="auto"/>
          </w:divBdr>
        </w:div>
        <w:div w:id="1412308827">
          <w:blockQuote w:val="1"/>
          <w:marLeft w:val="225"/>
          <w:marRight w:val="0"/>
          <w:marTop w:val="0"/>
          <w:marBottom w:val="0"/>
          <w:divBdr>
            <w:top w:val="none" w:sz="0" w:space="0" w:color="auto"/>
            <w:left w:val="none" w:sz="0" w:space="0" w:color="auto"/>
            <w:bottom w:val="none" w:sz="0" w:space="0" w:color="auto"/>
            <w:right w:val="none" w:sz="0" w:space="0" w:color="auto"/>
          </w:divBdr>
        </w:div>
        <w:div w:id="1699545960">
          <w:blockQuote w:val="1"/>
          <w:marLeft w:val="225"/>
          <w:marRight w:val="0"/>
          <w:marTop w:val="0"/>
          <w:marBottom w:val="0"/>
          <w:divBdr>
            <w:top w:val="none" w:sz="0" w:space="0" w:color="auto"/>
            <w:left w:val="none" w:sz="0" w:space="0" w:color="auto"/>
            <w:bottom w:val="none" w:sz="0" w:space="0" w:color="auto"/>
            <w:right w:val="none" w:sz="0" w:space="0" w:color="auto"/>
          </w:divBdr>
        </w:div>
        <w:div w:id="758985446">
          <w:blockQuote w:val="1"/>
          <w:marLeft w:val="225"/>
          <w:marRight w:val="0"/>
          <w:marTop w:val="0"/>
          <w:marBottom w:val="0"/>
          <w:divBdr>
            <w:top w:val="none" w:sz="0" w:space="0" w:color="auto"/>
            <w:left w:val="none" w:sz="0" w:space="0" w:color="auto"/>
            <w:bottom w:val="none" w:sz="0" w:space="0" w:color="auto"/>
            <w:right w:val="none" w:sz="0" w:space="0" w:color="auto"/>
          </w:divBdr>
        </w:div>
        <w:div w:id="1089691374">
          <w:blockQuote w:val="1"/>
          <w:marLeft w:val="225"/>
          <w:marRight w:val="0"/>
          <w:marTop w:val="0"/>
          <w:marBottom w:val="0"/>
          <w:divBdr>
            <w:top w:val="none" w:sz="0" w:space="0" w:color="auto"/>
            <w:left w:val="none" w:sz="0" w:space="0" w:color="auto"/>
            <w:bottom w:val="none" w:sz="0" w:space="0" w:color="auto"/>
            <w:right w:val="none" w:sz="0" w:space="0" w:color="auto"/>
          </w:divBdr>
        </w:div>
        <w:div w:id="1822502100">
          <w:blockQuote w:val="1"/>
          <w:marLeft w:val="225"/>
          <w:marRight w:val="0"/>
          <w:marTop w:val="0"/>
          <w:marBottom w:val="0"/>
          <w:divBdr>
            <w:top w:val="none" w:sz="0" w:space="0" w:color="auto"/>
            <w:left w:val="none" w:sz="0" w:space="0" w:color="auto"/>
            <w:bottom w:val="none" w:sz="0" w:space="0" w:color="auto"/>
            <w:right w:val="none" w:sz="0" w:space="0" w:color="auto"/>
          </w:divBdr>
        </w:div>
        <w:div w:id="1676953674">
          <w:blockQuote w:val="1"/>
          <w:marLeft w:val="225"/>
          <w:marRight w:val="0"/>
          <w:marTop w:val="0"/>
          <w:marBottom w:val="0"/>
          <w:divBdr>
            <w:top w:val="none" w:sz="0" w:space="0" w:color="auto"/>
            <w:left w:val="none" w:sz="0" w:space="0" w:color="auto"/>
            <w:bottom w:val="none" w:sz="0" w:space="0" w:color="auto"/>
            <w:right w:val="none" w:sz="0" w:space="0" w:color="auto"/>
          </w:divBdr>
        </w:div>
        <w:div w:id="1757703436">
          <w:blockQuote w:val="1"/>
          <w:marLeft w:val="225"/>
          <w:marRight w:val="0"/>
          <w:marTop w:val="0"/>
          <w:marBottom w:val="0"/>
          <w:divBdr>
            <w:top w:val="none" w:sz="0" w:space="0" w:color="auto"/>
            <w:left w:val="none" w:sz="0" w:space="0" w:color="auto"/>
            <w:bottom w:val="none" w:sz="0" w:space="0" w:color="auto"/>
            <w:right w:val="none" w:sz="0" w:space="0" w:color="auto"/>
          </w:divBdr>
        </w:div>
        <w:div w:id="60492708">
          <w:blockQuote w:val="1"/>
          <w:marLeft w:val="225"/>
          <w:marRight w:val="0"/>
          <w:marTop w:val="0"/>
          <w:marBottom w:val="0"/>
          <w:divBdr>
            <w:top w:val="none" w:sz="0" w:space="0" w:color="auto"/>
            <w:left w:val="none" w:sz="0" w:space="0" w:color="auto"/>
            <w:bottom w:val="none" w:sz="0" w:space="0" w:color="auto"/>
            <w:right w:val="none" w:sz="0" w:space="0" w:color="auto"/>
          </w:divBdr>
        </w:div>
        <w:div w:id="180974947">
          <w:blockQuote w:val="1"/>
          <w:marLeft w:val="225"/>
          <w:marRight w:val="0"/>
          <w:marTop w:val="0"/>
          <w:marBottom w:val="0"/>
          <w:divBdr>
            <w:top w:val="none" w:sz="0" w:space="0" w:color="auto"/>
            <w:left w:val="none" w:sz="0" w:space="0" w:color="auto"/>
            <w:bottom w:val="none" w:sz="0" w:space="0" w:color="auto"/>
            <w:right w:val="none" w:sz="0" w:space="0" w:color="auto"/>
          </w:divBdr>
        </w:div>
        <w:div w:id="2058964572">
          <w:blockQuote w:val="1"/>
          <w:marLeft w:val="225"/>
          <w:marRight w:val="0"/>
          <w:marTop w:val="0"/>
          <w:marBottom w:val="0"/>
          <w:divBdr>
            <w:top w:val="none" w:sz="0" w:space="0" w:color="auto"/>
            <w:left w:val="none" w:sz="0" w:space="0" w:color="auto"/>
            <w:bottom w:val="none" w:sz="0" w:space="0" w:color="auto"/>
            <w:right w:val="none" w:sz="0" w:space="0" w:color="auto"/>
          </w:divBdr>
        </w:div>
        <w:div w:id="1103304191">
          <w:blockQuote w:val="1"/>
          <w:marLeft w:val="225"/>
          <w:marRight w:val="0"/>
          <w:marTop w:val="0"/>
          <w:marBottom w:val="0"/>
          <w:divBdr>
            <w:top w:val="none" w:sz="0" w:space="0" w:color="auto"/>
            <w:left w:val="none" w:sz="0" w:space="0" w:color="auto"/>
            <w:bottom w:val="none" w:sz="0" w:space="0" w:color="auto"/>
            <w:right w:val="none" w:sz="0" w:space="0" w:color="auto"/>
          </w:divBdr>
        </w:div>
        <w:div w:id="1593467852">
          <w:blockQuote w:val="1"/>
          <w:marLeft w:val="225"/>
          <w:marRight w:val="0"/>
          <w:marTop w:val="0"/>
          <w:marBottom w:val="0"/>
          <w:divBdr>
            <w:top w:val="none" w:sz="0" w:space="0" w:color="auto"/>
            <w:left w:val="none" w:sz="0" w:space="0" w:color="auto"/>
            <w:bottom w:val="none" w:sz="0" w:space="0" w:color="auto"/>
            <w:right w:val="none" w:sz="0" w:space="0" w:color="auto"/>
          </w:divBdr>
        </w:div>
        <w:div w:id="612438900">
          <w:blockQuote w:val="1"/>
          <w:marLeft w:val="225"/>
          <w:marRight w:val="0"/>
          <w:marTop w:val="0"/>
          <w:marBottom w:val="0"/>
          <w:divBdr>
            <w:top w:val="none" w:sz="0" w:space="0" w:color="auto"/>
            <w:left w:val="none" w:sz="0" w:space="0" w:color="auto"/>
            <w:bottom w:val="none" w:sz="0" w:space="0" w:color="auto"/>
            <w:right w:val="none" w:sz="0" w:space="0" w:color="auto"/>
          </w:divBdr>
        </w:div>
        <w:div w:id="1536848474">
          <w:blockQuote w:val="1"/>
          <w:marLeft w:val="225"/>
          <w:marRight w:val="0"/>
          <w:marTop w:val="0"/>
          <w:marBottom w:val="0"/>
          <w:divBdr>
            <w:top w:val="none" w:sz="0" w:space="0" w:color="auto"/>
            <w:left w:val="none" w:sz="0" w:space="0" w:color="auto"/>
            <w:bottom w:val="none" w:sz="0" w:space="0" w:color="auto"/>
            <w:right w:val="none" w:sz="0" w:space="0" w:color="auto"/>
          </w:divBdr>
        </w:div>
        <w:div w:id="171534343">
          <w:blockQuote w:val="1"/>
          <w:marLeft w:val="225"/>
          <w:marRight w:val="0"/>
          <w:marTop w:val="0"/>
          <w:marBottom w:val="0"/>
          <w:divBdr>
            <w:top w:val="none" w:sz="0" w:space="0" w:color="auto"/>
            <w:left w:val="none" w:sz="0" w:space="0" w:color="auto"/>
            <w:bottom w:val="none" w:sz="0" w:space="0" w:color="auto"/>
            <w:right w:val="none" w:sz="0" w:space="0" w:color="auto"/>
          </w:divBdr>
        </w:div>
        <w:div w:id="1873178977">
          <w:blockQuote w:val="1"/>
          <w:marLeft w:val="225"/>
          <w:marRight w:val="0"/>
          <w:marTop w:val="0"/>
          <w:marBottom w:val="0"/>
          <w:divBdr>
            <w:top w:val="none" w:sz="0" w:space="0" w:color="auto"/>
            <w:left w:val="none" w:sz="0" w:space="0" w:color="auto"/>
            <w:bottom w:val="none" w:sz="0" w:space="0" w:color="auto"/>
            <w:right w:val="none" w:sz="0" w:space="0" w:color="auto"/>
          </w:divBdr>
        </w:div>
        <w:div w:id="986595843">
          <w:blockQuote w:val="1"/>
          <w:marLeft w:val="225"/>
          <w:marRight w:val="0"/>
          <w:marTop w:val="0"/>
          <w:marBottom w:val="0"/>
          <w:divBdr>
            <w:top w:val="none" w:sz="0" w:space="0" w:color="auto"/>
            <w:left w:val="none" w:sz="0" w:space="0" w:color="auto"/>
            <w:bottom w:val="none" w:sz="0" w:space="0" w:color="auto"/>
            <w:right w:val="none" w:sz="0" w:space="0" w:color="auto"/>
          </w:divBdr>
        </w:div>
        <w:div w:id="2061008422">
          <w:blockQuote w:val="1"/>
          <w:marLeft w:val="225"/>
          <w:marRight w:val="0"/>
          <w:marTop w:val="0"/>
          <w:marBottom w:val="0"/>
          <w:divBdr>
            <w:top w:val="none" w:sz="0" w:space="0" w:color="auto"/>
            <w:left w:val="none" w:sz="0" w:space="0" w:color="auto"/>
            <w:bottom w:val="none" w:sz="0" w:space="0" w:color="auto"/>
            <w:right w:val="none" w:sz="0" w:space="0" w:color="auto"/>
          </w:divBdr>
        </w:div>
        <w:div w:id="797723964">
          <w:blockQuote w:val="1"/>
          <w:marLeft w:val="225"/>
          <w:marRight w:val="0"/>
          <w:marTop w:val="0"/>
          <w:marBottom w:val="0"/>
          <w:divBdr>
            <w:top w:val="none" w:sz="0" w:space="0" w:color="auto"/>
            <w:left w:val="none" w:sz="0" w:space="0" w:color="auto"/>
            <w:bottom w:val="none" w:sz="0" w:space="0" w:color="auto"/>
            <w:right w:val="none" w:sz="0" w:space="0" w:color="auto"/>
          </w:divBdr>
        </w:div>
        <w:div w:id="488206246">
          <w:blockQuote w:val="1"/>
          <w:marLeft w:val="225"/>
          <w:marRight w:val="0"/>
          <w:marTop w:val="0"/>
          <w:marBottom w:val="0"/>
          <w:divBdr>
            <w:top w:val="none" w:sz="0" w:space="0" w:color="auto"/>
            <w:left w:val="none" w:sz="0" w:space="0" w:color="auto"/>
            <w:bottom w:val="none" w:sz="0" w:space="0" w:color="auto"/>
            <w:right w:val="none" w:sz="0" w:space="0" w:color="auto"/>
          </w:divBdr>
        </w:div>
        <w:div w:id="1352031269">
          <w:blockQuote w:val="1"/>
          <w:marLeft w:val="225"/>
          <w:marRight w:val="0"/>
          <w:marTop w:val="0"/>
          <w:marBottom w:val="0"/>
          <w:divBdr>
            <w:top w:val="none" w:sz="0" w:space="0" w:color="auto"/>
            <w:left w:val="none" w:sz="0" w:space="0" w:color="auto"/>
            <w:bottom w:val="none" w:sz="0" w:space="0" w:color="auto"/>
            <w:right w:val="none" w:sz="0" w:space="0" w:color="auto"/>
          </w:divBdr>
        </w:div>
        <w:div w:id="463355242">
          <w:blockQuote w:val="1"/>
          <w:marLeft w:val="225"/>
          <w:marRight w:val="0"/>
          <w:marTop w:val="0"/>
          <w:marBottom w:val="0"/>
          <w:divBdr>
            <w:top w:val="none" w:sz="0" w:space="0" w:color="auto"/>
            <w:left w:val="none" w:sz="0" w:space="0" w:color="auto"/>
            <w:bottom w:val="none" w:sz="0" w:space="0" w:color="auto"/>
            <w:right w:val="none" w:sz="0" w:space="0" w:color="auto"/>
          </w:divBdr>
        </w:div>
        <w:div w:id="875192190">
          <w:blockQuote w:val="1"/>
          <w:marLeft w:val="225"/>
          <w:marRight w:val="0"/>
          <w:marTop w:val="0"/>
          <w:marBottom w:val="0"/>
          <w:divBdr>
            <w:top w:val="none" w:sz="0" w:space="0" w:color="auto"/>
            <w:left w:val="none" w:sz="0" w:space="0" w:color="auto"/>
            <w:bottom w:val="none" w:sz="0" w:space="0" w:color="auto"/>
            <w:right w:val="none" w:sz="0" w:space="0" w:color="auto"/>
          </w:divBdr>
        </w:div>
        <w:div w:id="89161204">
          <w:blockQuote w:val="1"/>
          <w:marLeft w:val="225"/>
          <w:marRight w:val="0"/>
          <w:marTop w:val="0"/>
          <w:marBottom w:val="0"/>
          <w:divBdr>
            <w:top w:val="none" w:sz="0" w:space="0" w:color="auto"/>
            <w:left w:val="none" w:sz="0" w:space="0" w:color="auto"/>
            <w:bottom w:val="none" w:sz="0" w:space="0" w:color="auto"/>
            <w:right w:val="none" w:sz="0" w:space="0" w:color="auto"/>
          </w:divBdr>
        </w:div>
        <w:div w:id="686173825">
          <w:blockQuote w:val="1"/>
          <w:marLeft w:val="225"/>
          <w:marRight w:val="0"/>
          <w:marTop w:val="0"/>
          <w:marBottom w:val="0"/>
          <w:divBdr>
            <w:top w:val="none" w:sz="0" w:space="0" w:color="auto"/>
            <w:left w:val="none" w:sz="0" w:space="0" w:color="auto"/>
            <w:bottom w:val="none" w:sz="0" w:space="0" w:color="auto"/>
            <w:right w:val="none" w:sz="0" w:space="0" w:color="auto"/>
          </w:divBdr>
        </w:div>
        <w:div w:id="487327025">
          <w:blockQuote w:val="1"/>
          <w:marLeft w:val="225"/>
          <w:marRight w:val="0"/>
          <w:marTop w:val="0"/>
          <w:marBottom w:val="0"/>
          <w:divBdr>
            <w:top w:val="none" w:sz="0" w:space="0" w:color="auto"/>
            <w:left w:val="none" w:sz="0" w:space="0" w:color="auto"/>
            <w:bottom w:val="none" w:sz="0" w:space="0" w:color="auto"/>
            <w:right w:val="none" w:sz="0" w:space="0" w:color="auto"/>
          </w:divBdr>
        </w:div>
        <w:div w:id="534924513">
          <w:blockQuote w:val="1"/>
          <w:marLeft w:val="225"/>
          <w:marRight w:val="0"/>
          <w:marTop w:val="0"/>
          <w:marBottom w:val="0"/>
          <w:divBdr>
            <w:top w:val="none" w:sz="0" w:space="0" w:color="auto"/>
            <w:left w:val="none" w:sz="0" w:space="0" w:color="auto"/>
            <w:bottom w:val="none" w:sz="0" w:space="0" w:color="auto"/>
            <w:right w:val="none" w:sz="0" w:space="0" w:color="auto"/>
          </w:divBdr>
        </w:div>
        <w:div w:id="1826625504">
          <w:blockQuote w:val="1"/>
          <w:marLeft w:val="225"/>
          <w:marRight w:val="0"/>
          <w:marTop w:val="0"/>
          <w:marBottom w:val="0"/>
          <w:divBdr>
            <w:top w:val="none" w:sz="0" w:space="0" w:color="auto"/>
            <w:left w:val="none" w:sz="0" w:space="0" w:color="auto"/>
            <w:bottom w:val="none" w:sz="0" w:space="0" w:color="auto"/>
            <w:right w:val="none" w:sz="0" w:space="0" w:color="auto"/>
          </w:divBdr>
        </w:div>
        <w:div w:id="182984625">
          <w:blockQuote w:val="1"/>
          <w:marLeft w:val="225"/>
          <w:marRight w:val="0"/>
          <w:marTop w:val="180"/>
          <w:marBottom w:val="0"/>
          <w:divBdr>
            <w:top w:val="none" w:sz="0" w:space="0" w:color="auto"/>
            <w:left w:val="none" w:sz="0" w:space="0" w:color="auto"/>
            <w:bottom w:val="none" w:sz="0" w:space="0" w:color="auto"/>
            <w:right w:val="none" w:sz="0" w:space="0" w:color="auto"/>
          </w:divBdr>
        </w:div>
        <w:div w:id="1609659690">
          <w:blockQuote w:val="1"/>
          <w:marLeft w:val="225"/>
          <w:marRight w:val="0"/>
          <w:marTop w:val="180"/>
          <w:marBottom w:val="0"/>
          <w:divBdr>
            <w:top w:val="none" w:sz="0" w:space="0" w:color="auto"/>
            <w:left w:val="none" w:sz="0" w:space="0" w:color="auto"/>
            <w:bottom w:val="none" w:sz="0" w:space="0" w:color="auto"/>
            <w:right w:val="none" w:sz="0" w:space="0" w:color="auto"/>
          </w:divBdr>
        </w:div>
        <w:div w:id="1682854758">
          <w:blockQuote w:val="1"/>
          <w:marLeft w:val="225"/>
          <w:marRight w:val="0"/>
          <w:marTop w:val="180"/>
          <w:marBottom w:val="0"/>
          <w:divBdr>
            <w:top w:val="none" w:sz="0" w:space="0" w:color="auto"/>
            <w:left w:val="none" w:sz="0" w:space="0" w:color="auto"/>
            <w:bottom w:val="none" w:sz="0" w:space="0" w:color="auto"/>
            <w:right w:val="none" w:sz="0" w:space="0" w:color="auto"/>
          </w:divBdr>
        </w:div>
        <w:div w:id="548954513">
          <w:blockQuote w:val="1"/>
          <w:marLeft w:val="225"/>
          <w:marRight w:val="0"/>
          <w:marTop w:val="0"/>
          <w:marBottom w:val="0"/>
          <w:divBdr>
            <w:top w:val="none" w:sz="0" w:space="0" w:color="auto"/>
            <w:left w:val="none" w:sz="0" w:space="0" w:color="auto"/>
            <w:bottom w:val="none" w:sz="0" w:space="0" w:color="auto"/>
            <w:right w:val="none" w:sz="0" w:space="0" w:color="auto"/>
          </w:divBdr>
        </w:div>
        <w:div w:id="263154089">
          <w:blockQuote w:val="1"/>
          <w:marLeft w:val="225"/>
          <w:marRight w:val="0"/>
          <w:marTop w:val="0"/>
          <w:marBottom w:val="0"/>
          <w:divBdr>
            <w:top w:val="none" w:sz="0" w:space="0" w:color="auto"/>
            <w:left w:val="none" w:sz="0" w:space="0" w:color="auto"/>
            <w:bottom w:val="none" w:sz="0" w:space="0" w:color="auto"/>
            <w:right w:val="none" w:sz="0" w:space="0" w:color="auto"/>
          </w:divBdr>
        </w:div>
        <w:div w:id="652417352">
          <w:blockQuote w:val="1"/>
          <w:marLeft w:val="225"/>
          <w:marRight w:val="0"/>
          <w:marTop w:val="0"/>
          <w:marBottom w:val="0"/>
          <w:divBdr>
            <w:top w:val="none" w:sz="0" w:space="0" w:color="auto"/>
            <w:left w:val="none" w:sz="0" w:space="0" w:color="auto"/>
            <w:bottom w:val="none" w:sz="0" w:space="0" w:color="auto"/>
            <w:right w:val="none" w:sz="0" w:space="0" w:color="auto"/>
          </w:divBdr>
        </w:div>
        <w:div w:id="2043896234">
          <w:blockQuote w:val="1"/>
          <w:marLeft w:val="225"/>
          <w:marRight w:val="0"/>
          <w:marTop w:val="0"/>
          <w:marBottom w:val="0"/>
          <w:divBdr>
            <w:top w:val="none" w:sz="0" w:space="0" w:color="auto"/>
            <w:left w:val="none" w:sz="0" w:space="0" w:color="auto"/>
            <w:bottom w:val="none" w:sz="0" w:space="0" w:color="auto"/>
            <w:right w:val="none" w:sz="0" w:space="0" w:color="auto"/>
          </w:divBdr>
        </w:div>
        <w:div w:id="127120381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1487001">
      <w:bodyDiv w:val="1"/>
      <w:marLeft w:val="0"/>
      <w:marRight w:val="0"/>
      <w:marTop w:val="0"/>
      <w:marBottom w:val="0"/>
      <w:divBdr>
        <w:top w:val="none" w:sz="0" w:space="0" w:color="auto"/>
        <w:left w:val="none" w:sz="0" w:space="0" w:color="auto"/>
        <w:bottom w:val="none" w:sz="0" w:space="0" w:color="auto"/>
        <w:right w:val="none" w:sz="0" w:space="0" w:color="auto"/>
      </w:divBdr>
    </w:div>
    <w:div w:id="1602568337">
      <w:bodyDiv w:val="1"/>
      <w:marLeft w:val="0"/>
      <w:marRight w:val="0"/>
      <w:marTop w:val="0"/>
      <w:marBottom w:val="0"/>
      <w:divBdr>
        <w:top w:val="none" w:sz="0" w:space="0" w:color="auto"/>
        <w:left w:val="none" w:sz="0" w:space="0" w:color="auto"/>
        <w:bottom w:val="none" w:sz="0" w:space="0" w:color="auto"/>
        <w:right w:val="none" w:sz="0" w:space="0" w:color="auto"/>
      </w:divBdr>
    </w:div>
    <w:div w:id="1605074040">
      <w:bodyDiv w:val="1"/>
      <w:marLeft w:val="0"/>
      <w:marRight w:val="0"/>
      <w:marTop w:val="0"/>
      <w:marBottom w:val="0"/>
      <w:divBdr>
        <w:top w:val="none" w:sz="0" w:space="0" w:color="auto"/>
        <w:left w:val="none" w:sz="0" w:space="0" w:color="auto"/>
        <w:bottom w:val="none" w:sz="0" w:space="0" w:color="auto"/>
        <w:right w:val="none" w:sz="0" w:space="0" w:color="auto"/>
      </w:divBdr>
    </w:div>
    <w:div w:id="1626885231">
      <w:bodyDiv w:val="1"/>
      <w:marLeft w:val="0"/>
      <w:marRight w:val="0"/>
      <w:marTop w:val="0"/>
      <w:marBottom w:val="0"/>
      <w:divBdr>
        <w:top w:val="none" w:sz="0" w:space="0" w:color="auto"/>
        <w:left w:val="none" w:sz="0" w:space="0" w:color="auto"/>
        <w:bottom w:val="none" w:sz="0" w:space="0" w:color="auto"/>
        <w:right w:val="none" w:sz="0" w:space="0" w:color="auto"/>
      </w:divBdr>
      <w:divsChild>
        <w:div w:id="408961624">
          <w:blockQuote w:val="1"/>
          <w:marLeft w:val="225"/>
          <w:marRight w:val="0"/>
          <w:marTop w:val="0"/>
          <w:marBottom w:val="0"/>
          <w:divBdr>
            <w:top w:val="none" w:sz="0" w:space="0" w:color="auto"/>
            <w:left w:val="none" w:sz="0" w:space="0" w:color="auto"/>
            <w:bottom w:val="none" w:sz="0" w:space="0" w:color="auto"/>
            <w:right w:val="none" w:sz="0" w:space="0" w:color="auto"/>
          </w:divBdr>
        </w:div>
        <w:div w:id="1414475455">
          <w:blockQuote w:val="1"/>
          <w:marLeft w:val="225"/>
          <w:marRight w:val="0"/>
          <w:marTop w:val="0"/>
          <w:marBottom w:val="0"/>
          <w:divBdr>
            <w:top w:val="none" w:sz="0" w:space="0" w:color="auto"/>
            <w:left w:val="none" w:sz="0" w:space="0" w:color="auto"/>
            <w:bottom w:val="none" w:sz="0" w:space="0" w:color="auto"/>
            <w:right w:val="none" w:sz="0" w:space="0" w:color="auto"/>
          </w:divBdr>
        </w:div>
        <w:div w:id="1646859206">
          <w:blockQuote w:val="1"/>
          <w:marLeft w:val="225"/>
          <w:marRight w:val="0"/>
          <w:marTop w:val="0"/>
          <w:marBottom w:val="0"/>
          <w:divBdr>
            <w:top w:val="none" w:sz="0" w:space="0" w:color="auto"/>
            <w:left w:val="none" w:sz="0" w:space="0" w:color="auto"/>
            <w:bottom w:val="none" w:sz="0" w:space="0" w:color="auto"/>
            <w:right w:val="none" w:sz="0" w:space="0" w:color="auto"/>
          </w:divBdr>
        </w:div>
        <w:div w:id="384648217">
          <w:blockQuote w:val="1"/>
          <w:marLeft w:val="225"/>
          <w:marRight w:val="0"/>
          <w:marTop w:val="0"/>
          <w:marBottom w:val="0"/>
          <w:divBdr>
            <w:top w:val="none" w:sz="0" w:space="0" w:color="auto"/>
            <w:left w:val="none" w:sz="0" w:space="0" w:color="auto"/>
            <w:bottom w:val="none" w:sz="0" w:space="0" w:color="auto"/>
            <w:right w:val="none" w:sz="0" w:space="0" w:color="auto"/>
          </w:divBdr>
        </w:div>
        <w:div w:id="436488739">
          <w:blockQuote w:val="1"/>
          <w:marLeft w:val="225"/>
          <w:marRight w:val="0"/>
          <w:marTop w:val="0"/>
          <w:marBottom w:val="0"/>
          <w:divBdr>
            <w:top w:val="none" w:sz="0" w:space="0" w:color="auto"/>
            <w:left w:val="none" w:sz="0" w:space="0" w:color="auto"/>
            <w:bottom w:val="none" w:sz="0" w:space="0" w:color="auto"/>
            <w:right w:val="none" w:sz="0" w:space="0" w:color="auto"/>
          </w:divBdr>
        </w:div>
        <w:div w:id="942804419">
          <w:blockQuote w:val="1"/>
          <w:marLeft w:val="225"/>
          <w:marRight w:val="0"/>
          <w:marTop w:val="0"/>
          <w:marBottom w:val="0"/>
          <w:divBdr>
            <w:top w:val="none" w:sz="0" w:space="0" w:color="auto"/>
            <w:left w:val="none" w:sz="0" w:space="0" w:color="auto"/>
            <w:bottom w:val="none" w:sz="0" w:space="0" w:color="auto"/>
            <w:right w:val="none" w:sz="0" w:space="0" w:color="auto"/>
          </w:divBdr>
        </w:div>
        <w:div w:id="224798546">
          <w:blockQuote w:val="1"/>
          <w:marLeft w:val="225"/>
          <w:marRight w:val="0"/>
          <w:marTop w:val="0"/>
          <w:marBottom w:val="0"/>
          <w:divBdr>
            <w:top w:val="none" w:sz="0" w:space="0" w:color="auto"/>
            <w:left w:val="none" w:sz="0" w:space="0" w:color="auto"/>
            <w:bottom w:val="none" w:sz="0" w:space="0" w:color="auto"/>
            <w:right w:val="none" w:sz="0" w:space="0" w:color="auto"/>
          </w:divBdr>
        </w:div>
        <w:div w:id="39792125">
          <w:blockQuote w:val="1"/>
          <w:marLeft w:val="225"/>
          <w:marRight w:val="0"/>
          <w:marTop w:val="0"/>
          <w:marBottom w:val="0"/>
          <w:divBdr>
            <w:top w:val="none" w:sz="0" w:space="0" w:color="auto"/>
            <w:left w:val="none" w:sz="0" w:space="0" w:color="auto"/>
            <w:bottom w:val="none" w:sz="0" w:space="0" w:color="auto"/>
            <w:right w:val="none" w:sz="0" w:space="0" w:color="auto"/>
          </w:divBdr>
        </w:div>
        <w:div w:id="1699157220">
          <w:blockQuote w:val="1"/>
          <w:marLeft w:val="225"/>
          <w:marRight w:val="0"/>
          <w:marTop w:val="0"/>
          <w:marBottom w:val="0"/>
          <w:divBdr>
            <w:top w:val="none" w:sz="0" w:space="0" w:color="auto"/>
            <w:left w:val="none" w:sz="0" w:space="0" w:color="auto"/>
            <w:bottom w:val="none" w:sz="0" w:space="0" w:color="auto"/>
            <w:right w:val="none" w:sz="0" w:space="0" w:color="auto"/>
          </w:divBdr>
        </w:div>
        <w:div w:id="2069760134">
          <w:blockQuote w:val="1"/>
          <w:marLeft w:val="225"/>
          <w:marRight w:val="0"/>
          <w:marTop w:val="0"/>
          <w:marBottom w:val="0"/>
          <w:divBdr>
            <w:top w:val="none" w:sz="0" w:space="0" w:color="auto"/>
            <w:left w:val="none" w:sz="0" w:space="0" w:color="auto"/>
            <w:bottom w:val="none" w:sz="0" w:space="0" w:color="auto"/>
            <w:right w:val="none" w:sz="0" w:space="0" w:color="auto"/>
          </w:divBdr>
        </w:div>
        <w:div w:id="1980068994">
          <w:blockQuote w:val="1"/>
          <w:marLeft w:val="225"/>
          <w:marRight w:val="0"/>
          <w:marTop w:val="0"/>
          <w:marBottom w:val="0"/>
          <w:divBdr>
            <w:top w:val="none" w:sz="0" w:space="0" w:color="auto"/>
            <w:left w:val="none" w:sz="0" w:space="0" w:color="auto"/>
            <w:bottom w:val="none" w:sz="0" w:space="0" w:color="auto"/>
            <w:right w:val="none" w:sz="0" w:space="0" w:color="auto"/>
          </w:divBdr>
        </w:div>
        <w:div w:id="1150905758">
          <w:blockQuote w:val="1"/>
          <w:marLeft w:val="225"/>
          <w:marRight w:val="0"/>
          <w:marTop w:val="0"/>
          <w:marBottom w:val="0"/>
          <w:divBdr>
            <w:top w:val="none" w:sz="0" w:space="0" w:color="auto"/>
            <w:left w:val="none" w:sz="0" w:space="0" w:color="auto"/>
            <w:bottom w:val="none" w:sz="0" w:space="0" w:color="auto"/>
            <w:right w:val="none" w:sz="0" w:space="0" w:color="auto"/>
          </w:divBdr>
        </w:div>
        <w:div w:id="1686134901">
          <w:blockQuote w:val="1"/>
          <w:marLeft w:val="225"/>
          <w:marRight w:val="0"/>
          <w:marTop w:val="0"/>
          <w:marBottom w:val="0"/>
          <w:divBdr>
            <w:top w:val="none" w:sz="0" w:space="0" w:color="auto"/>
            <w:left w:val="none" w:sz="0" w:space="0" w:color="auto"/>
            <w:bottom w:val="none" w:sz="0" w:space="0" w:color="auto"/>
            <w:right w:val="none" w:sz="0" w:space="0" w:color="auto"/>
          </w:divBdr>
        </w:div>
        <w:div w:id="365526864">
          <w:blockQuote w:val="1"/>
          <w:marLeft w:val="225"/>
          <w:marRight w:val="0"/>
          <w:marTop w:val="0"/>
          <w:marBottom w:val="0"/>
          <w:divBdr>
            <w:top w:val="none" w:sz="0" w:space="0" w:color="auto"/>
            <w:left w:val="none" w:sz="0" w:space="0" w:color="auto"/>
            <w:bottom w:val="none" w:sz="0" w:space="0" w:color="auto"/>
            <w:right w:val="none" w:sz="0" w:space="0" w:color="auto"/>
          </w:divBdr>
        </w:div>
        <w:div w:id="1240866902">
          <w:blockQuote w:val="1"/>
          <w:marLeft w:val="225"/>
          <w:marRight w:val="0"/>
          <w:marTop w:val="0"/>
          <w:marBottom w:val="0"/>
          <w:divBdr>
            <w:top w:val="none" w:sz="0" w:space="0" w:color="auto"/>
            <w:left w:val="none" w:sz="0" w:space="0" w:color="auto"/>
            <w:bottom w:val="none" w:sz="0" w:space="0" w:color="auto"/>
            <w:right w:val="none" w:sz="0" w:space="0" w:color="auto"/>
          </w:divBdr>
        </w:div>
        <w:div w:id="449472867">
          <w:blockQuote w:val="1"/>
          <w:marLeft w:val="225"/>
          <w:marRight w:val="0"/>
          <w:marTop w:val="0"/>
          <w:marBottom w:val="0"/>
          <w:divBdr>
            <w:top w:val="none" w:sz="0" w:space="0" w:color="auto"/>
            <w:left w:val="none" w:sz="0" w:space="0" w:color="auto"/>
            <w:bottom w:val="none" w:sz="0" w:space="0" w:color="auto"/>
            <w:right w:val="none" w:sz="0" w:space="0" w:color="auto"/>
          </w:divBdr>
        </w:div>
        <w:div w:id="319777197">
          <w:blockQuote w:val="1"/>
          <w:marLeft w:val="225"/>
          <w:marRight w:val="0"/>
          <w:marTop w:val="0"/>
          <w:marBottom w:val="0"/>
          <w:divBdr>
            <w:top w:val="none" w:sz="0" w:space="0" w:color="auto"/>
            <w:left w:val="none" w:sz="0" w:space="0" w:color="auto"/>
            <w:bottom w:val="none" w:sz="0" w:space="0" w:color="auto"/>
            <w:right w:val="none" w:sz="0" w:space="0" w:color="auto"/>
          </w:divBdr>
        </w:div>
        <w:div w:id="919757666">
          <w:blockQuote w:val="1"/>
          <w:marLeft w:val="225"/>
          <w:marRight w:val="0"/>
          <w:marTop w:val="0"/>
          <w:marBottom w:val="0"/>
          <w:divBdr>
            <w:top w:val="none" w:sz="0" w:space="0" w:color="auto"/>
            <w:left w:val="none" w:sz="0" w:space="0" w:color="auto"/>
            <w:bottom w:val="none" w:sz="0" w:space="0" w:color="auto"/>
            <w:right w:val="none" w:sz="0" w:space="0" w:color="auto"/>
          </w:divBdr>
        </w:div>
        <w:div w:id="1074620663">
          <w:blockQuote w:val="1"/>
          <w:marLeft w:val="225"/>
          <w:marRight w:val="0"/>
          <w:marTop w:val="0"/>
          <w:marBottom w:val="0"/>
          <w:divBdr>
            <w:top w:val="none" w:sz="0" w:space="0" w:color="auto"/>
            <w:left w:val="none" w:sz="0" w:space="0" w:color="auto"/>
            <w:bottom w:val="none" w:sz="0" w:space="0" w:color="auto"/>
            <w:right w:val="none" w:sz="0" w:space="0" w:color="auto"/>
          </w:divBdr>
        </w:div>
        <w:div w:id="1996259065">
          <w:blockQuote w:val="1"/>
          <w:marLeft w:val="225"/>
          <w:marRight w:val="0"/>
          <w:marTop w:val="0"/>
          <w:marBottom w:val="0"/>
          <w:divBdr>
            <w:top w:val="none" w:sz="0" w:space="0" w:color="auto"/>
            <w:left w:val="none" w:sz="0" w:space="0" w:color="auto"/>
            <w:bottom w:val="none" w:sz="0" w:space="0" w:color="auto"/>
            <w:right w:val="none" w:sz="0" w:space="0" w:color="auto"/>
          </w:divBdr>
        </w:div>
        <w:div w:id="1038435077">
          <w:blockQuote w:val="1"/>
          <w:marLeft w:val="225"/>
          <w:marRight w:val="0"/>
          <w:marTop w:val="0"/>
          <w:marBottom w:val="0"/>
          <w:divBdr>
            <w:top w:val="none" w:sz="0" w:space="0" w:color="auto"/>
            <w:left w:val="none" w:sz="0" w:space="0" w:color="auto"/>
            <w:bottom w:val="none" w:sz="0" w:space="0" w:color="auto"/>
            <w:right w:val="none" w:sz="0" w:space="0" w:color="auto"/>
          </w:divBdr>
        </w:div>
        <w:div w:id="947616193">
          <w:blockQuote w:val="1"/>
          <w:marLeft w:val="225"/>
          <w:marRight w:val="0"/>
          <w:marTop w:val="0"/>
          <w:marBottom w:val="0"/>
          <w:divBdr>
            <w:top w:val="none" w:sz="0" w:space="0" w:color="auto"/>
            <w:left w:val="none" w:sz="0" w:space="0" w:color="auto"/>
            <w:bottom w:val="none" w:sz="0" w:space="0" w:color="auto"/>
            <w:right w:val="none" w:sz="0" w:space="0" w:color="auto"/>
          </w:divBdr>
        </w:div>
        <w:div w:id="126826658">
          <w:blockQuote w:val="1"/>
          <w:marLeft w:val="225"/>
          <w:marRight w:val="0"/>
          <w:marTop w:val="0"/>
          <w:marBottom w:val="0"/>
          <w:divBdr>
            <w:top w:val="none" w:sz="0" w:space="0" w:color="auto"/>
            <w:left w:val="none" w:sz="0" w:space="0" w:color="auto"/>
            <w:bottom w:val="none" w:sz="0" w:space="0" w:color="auto"/>
            <w:right w:val="none" w:sz="0" w:space="0" w:color="auto"/>
          </w:divBdr>
        </w:div>
        <w:div w:id="882180584">
          <w:blockQuote w:val="1"/>
          <w:marLeft w:val="225"/>
          <w:marRight w:val="0"/>
          <w:marTop w:val="0"/>
          <w:marBottom w:val="0"/>
          <w:divBdr>
            <w:top w:val="none" w:sz="0" w:space="0" w:color="auto"/>
            <w:left w:val="none" w:sz="0" w:space="0" w:color="auto"/>
            <w:bottom w:val="none" w:sz="0" w:space="0" w:color="auto"/>
            <w:right w:val="none" w:sz="0" w:space="0" w:color="auto"/>
          </w:divBdr>
        </w:div>
        <w:div w:id="813453715">
          <w:blockQuote w:val="1"/>
          <w:marLeft w:val="225"/>
          <w:marRight w:val="0"/>
          <w:marTop w:val="0"/>
          <w:marBottom w:val="0"/>
          <w:divBdr>
            <w:top w:val="none" w:sz="0" w:space="0" w:color="auto"/>
            <w:left w:val="none" w:sz="0" w:space="0" w:color="auto"/>
            <w:bottom w:val="none" w:sz="0" w:space="0" w:color="auto"/>
            <w:right w:val="none" w:sz="0" w:space="0" w:color="auto"/>
          </w:divBdr>
        </w:div>
        <w:div w:id="552468669">
          <w:blockQuote w:val="1"/>
          <w:marLeft w:val="225"/>
          <w:marRight w:val="0"/>
          <w:marTop w:val="0"/>
          <w:marBottom w:val="0"/>
          <w:divBdr>
            <w:top w:val="none" w:sz="0" w:space="0" w:color="auto"/>
            <w:left w:val="none" w:sz="0" w:space="0" w:color="auto"/>
            <w:bottom w:val="none" w:sz="0" w:space="0" w:color="auto"/>
            <w:right w:val="none" w:sz="0" w:space="0" w:color="auto"/>
          </w:divBdr>
        </w:div>
        <w:div w:id="1702197226">
          <w:blockQuote w:val="1"/>
          <w:marLeft w:val="225"/>
          <w:marRight w:val="0"/>
          <w:marTop w:val="0"/>
          <w:marBottom w:val="0"/>
          <w:divBdr>
            <w:top w:val="none" w:sz="0" w:space="0" w:color="auto"/>
            <w:left w:val="none" w:sz="0" w:space="0" w:color="auto"/>
            <w:bottom w:val="none" w:sz="0" w:space="0" w:color="auto"/>
            <w:right w:val="none" w:sz="0" w:space="0" w:color="auto"/>
          </w:divBdr>
        </w:div>
        <w:div w:id="1922134475">
          <w:blockQuote w:val="1"/>
          <w:marLeft w:val="225"/>
          <w:marRight w:val="0"/>
          <w:marTop w:val="0"/>
          <w:marBottom w:val="0"/>
          <w:divBdr>
            <w:top w:val="none" w:sz="0" w:space="0" w:color="auto"/>
            <w:left w:val="none" w:sz="0" w:space="0" w:color="auto"/>
            <w:bottom w:val="none" w:sz="0" w:space="0" w:color="auto"/>
            <w:right w:val="none" w:sz="0" w:space="0" w:color="auto"/>
          </w:divBdr>
        </w:div>
        <w:div w:id="623732516">
          <w:blockQuote w:val="1"/>
          <w:marLeft w:val="225"/>
          <w:marRight w:val="0"/>
          <w:marTop w:val="0"/>
          <w:marBottom w:val="0"/>
          <w:divBdr>
            <w:top w:val="none" w:sz="0" w:space="0" w:color="auto"/>
            <w:left w:val="none" w:sz="0" w:space="0" w:color="auto"/>
            <w:bottom w:val="none" w:sz="0" w:space="0" w:color="auto"/>
            <w:right w:val="none" w:sz="0" w:space="0" w:color="auto"/>
          </w:divBdr>
        </w:div>
        <w:div w:id="1711607308">
          <w:blockQuote w:val="1"/>
          <w:marLeft w:val="225"/>
          <w:marRight w:val="0"/>
          <w:marTop w:val="0"/>
          <w:marBottom w:val="0"/>
          <w:divBdr>
            <w:top w:val="none" w:sz="0" w:space="0" w:color="auto"/>
            <w:left w:val="none" w:sz="0" w:space="0" w:color="auto"/>
            <w:bottom w:val="none" w:sz="0" w:space="0" w:color="auto"/>
            <w:right w:val="none" w:sz="0" w:space="0" w:color="auto"/>
          </w:divBdr>
        </w:div>
        <w:div w:id="1567951453">
          <w:blockQuote w:val="1"/>
          <w:marLeft w:val="225"/>
          <w:marRight w:val="0"/>
          <w:marTop w:val="0"/>
          <w:marBottom w:val="0"/>
          <w:divBdr>
            <w:top w:val="none" w:sz="0" w:space="0" w:color="auto"/>
            <w:left w:val="none" w:sz="0" w:space="0" w:color="auto"/>
            <w:bottom w:val="none" w:sz="0" w:space="0" w:color="auto"/>
            <w:right w:val="none" w:sz="0" w:space="0" w:color="auto"/>
          </w:divBdr>
        </w:div>
        <w:div w:id="294332141">
          <w:blockQuote w:val="1"/>
          <w:marLeft w:val="225"/>
          <w:marRight w:val="0"/>
          <w:marTop w:val="0"/>
          <w:marBottom w:val="0"/>
          <w:divBdr>
            <w:top w:val="none" w:sz="0" w:space="0" w:color="auto"/>
            <w:left w:val="none" w:sz="0" w:space="0" w:color="auto"/>
            <w:bottom w:val="none" w:sz="0" w:space="0" w:color="auto"/>
            <w:right w:val="none" w:sz="0" w:space="0" w:color="auto"/>
          </w:divBdr>
        </w:div>
        <w:div w:id="1702586939">
          <w:blockQuote w:val="1"/>
          <w:marLeft w:val="225"/>
          <w:marRight w:val="0"/>
          <w:marTop w:val="0"/>
          <w:marBottom w:val="0"/>
          <w:divBdr>
            <w:top w:val="none" w:sz="0" w:space="0" w:color="auto"/>
            <w:left w:val="none" w:sz="0" w:space="0" w:color="auto"/>
            <w:bottom w:val="none" w:sz="0" w:space="0" w:color="auto"/>
            <w:right w:val="none" w:sz="0" w:space="0" w:color="auto"/>
          </w:divBdr>
        </w:div>
        <w:div w:id="115563817">
          <w:blockQuote w:val="1"/>
          <w:marLeft w:val="225"/>
          <w:marRight w:val="0"/>
          <w:marTop w:val="0"/>
          <w:marBottom w:val="0"/>
          <w:divBdr>
            <w:top w:val="none" w:sz="0" w:space="0" w:color="auto"/>
            <w:left w:val="none" w:sz="0" w:space="0" w:color="auto"/>
            <w:bottom w:val="none" w:sz="0" w:space="0" w:color="auto"/>
            <w:right w:val="none" w:sz="0" w:space="0" w:color="auto"/>
          </w:divBdr>
        </w:div>
        <w:div w:id="388194166">
          <w:blockQuote w:val="1"/>
          <w:marLeft w:val="225"/>
          <w:marRight w:val="0"/>
          <w:marTop w:val="0"/>
          <w:marBottom w:val="0"/>
          <w:divBdr>
            <w:top w:val="none" w:sz="0" w:space="0" w:color="auto"/>
            <w:left w:val="none" w:sz="0" w:space="0" w:color="auto"/>
            <w:bottom w:val="none" w:sz="0" w:space="0" w:color="auto"/>
            <w:right w:val="none" w:sz="0" w:space="0" w:color="auto"/>
          </w:divBdr>
        </w:div>
        <w:div w:id="1628926898">
          <w:blockQuote w:val="1"/>
          <w:marLeft w:val="225"/>
          <w:marRight w:val="0"/>
          <w:marTop w:val="0"/>
          <w:marBottom w:val="0"/>
          <w:divBdr>
            <w:top w:val="none" w:sz="0" w:space="0" w:color="auto"/>
            <w:left w:val="none" w:sz="0" w:space="0" w:color="auto"/>
            <w:bottom w:val="none" w:sz="0" w:space="0" w:color="auto"/>
            <w:right w:val="none" w:sz="0" w:space="0" w:color="auto"/>
          </w:divBdr>
        </w:div>
        <w:div w:id="787698677">
          <w:blockQuote w:val="1"/>
          <w:marLeft w:val="225"/>
          <w:marRight w:val="0"/>
          <w:marTop w:val="0"/>
          <w:marBottom w:val="0"/>
          <w:divBdr>
            <w:top w:val="none" w:sz="0" w:space="0" w:color="auto"/>
            <w:left w:val="none" w:sz="0" w:space="0" w:color="auto"/>
            <w:bottom w:val="none" w:sz="0" w:space="0" w:color="auto"/>
            <w:right w:val="none" w:sz="0" w:space="0" w:color="auto"/>
          </w:divBdr>
        </w:div>
        <w:div w:id="183636121">
          <w:blockQuote w:val="1"/>
          <w:marLeft w:val="225"/>
          <w:marRight w:val="0"/>
          <w:marTop w:val="0"/>
          <w:marBottom w:val="0"/>
          <w:divBdr>
            <w:top w:val="none" w:sz="0" w:space="0" w:color="auto"/>
            <w:left w:val="none" w:sz="0" w:space="0" w:color="auto"/>
            <w:bottom w:val="none" w:sz="0" w:space="0" w:color="auto"/>
            <w:right w:val="none" w:sz="0" w:space="0" w:color="auto"/>
          </w:divBdr>
        </w:div>
        <w:div w:id="1149784178">
          <w:blockQuote w:val="1"/>
          <w:marLeft w:val="225"/>
          <w:marRight w:val="0"/>
          <w:marTop w:val="0"/>
          <w:marBottom w:val="0"/>
          <w:divBdr>
            <w:top w:val="none" w:sz="0" w:space="0" w:color="auto"/>
            <w:left w:val="none" w:sz="0" w:space="0" w:color="auto"/>
            <w:bottom w:val="none" w:sz="0" w:space="0" w:color="auto"/>
            <w:right w:val="none" w:sz="0" w:space="0" w:color="auto"/>
          </w:divBdr>
        </w:div>
        <w:div w:id="1416512221">
          <w:blockQuote w:val="1"/>
          <w:marLeft w:val="225"/>
          <w:marRight w:val="0"/>
          <w:marTop w:val="0"/>
          <w:marBottom w:val="0"/>
          <w:divBdr>
            <w:top w:val="none" w:sz="0" w:space="0" w:color="auto"/>
            <w:left w:val="none" w:sz="0" w:space="0" w:color="auto"/>
            <w:bottom w:val="none" w:sz="0" w:space="0" w:color="auto"/>
            <w:right w:val="none" w:sz="0" w:space="0" w:color="auto"/>
          </w:divBdr>
        </w:div>
        <w:div w:id="1107651534">
          <w:blockQuote w:val="1"/>
          <w:marLeft w:val="225"/>
          <w:marRight w:val="0"/>
          <w:marTop w:val="0"/>
          <w:marBottom w:val="0"/>
          <w:divBdr>
            <w:top w:val="none" w:sz="0" w:space="0" w:color="auto"/>
            <w:left w:val="none" w:sz="0" w:space="0" w:color="auto"/>
            <w:bottom w:val="none" w:sz="0" w:space="0" w:color="auto"/>
            <w:right w:val="none" w:sz="0" w:space="0" w:color="auto"/>
          </w:divBdr>
        </w:div>
        <w:div w:id="1774016549">
          <w:blockQuote w:val="1"/>
          <w:marLeft w:val="225"/>
          <w:marRight w:val="0"/>
          <w:marTop w:val="0"/>
          <w:marBottom w:val="0"/>
          <w:divBdr>
            <w:top w:val="none" w:sz="0" w:space="0" w:color="auto"/>
            <w:left w:val="none" w:sz="0" w:space="0" w:color="auto"/>
            <w:bottom w:val="none" w:sz="0" w:space="0" w:color="auto"/>
            <w:right w:val="none" w:sz="0" w:space="0" w:color="auto"/>
          </w:divBdr>
        </w:div>
        <w:div w:id="621109028">
          <w:blockQuote w:val="1"/>
          <w:marLeft w:val="225"/>
          <w:marRight w:val="0"/>
          <w:marTop w:val="0"/>
          <w:marBottom w:val="0"/>
          <w:divBdr>
            <w:top w:val="none" w:sz="0" w:space="0" w:color="auto"/>
            <w:left w:val="none" w:sz="0" w:space="0" w:color="auto"/>
            <w:bottom w:val="none" w:sz="0" w:space="0" w:color="auto"/>
            <w:right w:val="none" w:sz="0" w:space="0" w:color="auto"/>
          </w:divBdr>
        </w:div>
        <w:div w:id="41289489">
          <w:blockQuote w:val="1"/>
          <w:marLeft w:val="225"/>
          <w:marRight w:val="0"/>
          <w:marTop w:val="0"/>
          <w:marBottom w:val="0"/>
          <w:divBdr>
            <w:top w:val="none" w:sz="0" w:space="0" w:color="auto"/>
            <w:left w:val="none" w:sz="0" w:space="0" w:color="auto"/>
            <w:bottom w:val="none" w:sz="0" w:space="0" w:color="auto"/>
            <w:right w:val="none" w:sz="0" w:space="0" w:color="auto"/>
          </w:divBdr>
        </w:div>
        <w:div w:id="676233156">
          <w:blockQuote w:val="1"/>
          <w:marLeft w:val="225"/>
          <w:marRight w:val="0"/>
          <w:marTop w:val="0"/>
          <w:marBottom w:val="0"/>
          <w:divBdr>
            <w:top w:val="none" w:sz="0" w:space="0" w:color="auto"/>
            <w:left w:val="none" w:sz="0" w:space="0" w:color="auto"/>
            <w:bottom w:val="none" w:sz="0" w:space="0" w:color="auto"/>
            <w:right w:val="none" w:sz="0" w:space="0" w:color="auto"/>
          </w:divBdr>
        </w:div>
        <w:div w:id="882789102">
          <w:blockQuote w:val="1"/>
          <w:marLeft w:val="225"/>
          <w:marRight w:val="0"/>
          <w:marTop w:val="0"/>
          <w:marBottom w:val="0"/>
          <w:divBdr>
            <w:top w:val="none" w:sz="0" w:space="0" w:color="auto"/>
            <w:left w:val="none" w:sz="0" w:space="0" w:color="auto"/>
            <w:bottom w:val="none" w:sz="0" w:space="0" w:color="auto"/>
            <w:right w:val="none" w:sz="0" w:space="0" w:color="auto"/>
          </w:divBdr>
        </w:div>
        <w:div w:id="502747651">
          <w:blockQuote w:val="1"/>
          <w:marLeft w:val="225"/>
          <w:marRight w:val="0"/>
          <w:marTop w:val="0"/>
          <w:marBottom w:val="0"/>
          <w:divBdr>
            <w:top w:val="none" w:sz="0" w:space="0" w:color="auto"/>
            <w:left w:val="none" w:sz="0" w:space="0" w:color="auto"/>
            <w:bottom w:val="none" w:sz="0" w:space="0" w:color="auto"/>
            <w:right w:val="none" w:sz="0" w:space="0" w:color="auto"/>
          </w:divBdr>
        </w:div>
        <w:div w:id="1266618388">
          <w:blockQuote w:val="1"/>
          <w:marLeft w:val="225"/>
          <w:marRight w:val="0"/>
          <w:marTop w:val="0"/>
          <w:marBottom w:val="0"/>
          <w:divBdr>
            <w:top w:val="none" w:sz="0" w:space="0" w:color="auto"/>
            <w:left w:val="none" w:sz="0" w:space="0" w:color="auto"/>
            <w:bottom w:val="none" w:sz="0" w:space="0" w:color="auto"/>
            <w:right w:val="none" w:sz="0" w:space="0" w:color="auto"/>
          </w:divBdr>
        </w:div>
        <w:div w:id="1764374593">
          <w:blockQuote w:val="1"/>
          <w:marLeft w:val="225"/>
          <w:marRight w:val="0"/>
          <w:marTop w:val="0"/>
          <w:marBottom w:val="0"/>
          <w:divBdr>
            <w:top w:val="none" w:sz="0" w:space="0" w:color="auto"/>
            <w:left w:val="none" w:sz="0" w:space="0" w:color="auto"/>
            <w:bottom w:val="none" w:sz="0" w:space="0" w:color="auto"/>
            <w:right w:val="none" w:sz="0" w:space="0" w:color="auto"/>
          </w:divBdr>
        </w:div>
        <w:div w:id="742024522">
          <w:blockQuote w:val="1"/>
          <w:marLeft w:val="225"/>
          <w:marRight w:val="0"/>
          <w:marTop w:val="0"/>
          <w:marBottom w:val="0"/>
          <w:divBdr>
            <w:top w:val="none" w:sz="0" w:space="0" w:color="auto"/>
            <w:left w:val="none" w:sz="0" w:space="0" w:color="auto"/>
            <w:bottom w:val="none" w:sz="0" w:space="0" w:color="auto"/>
            <w:right w:val="none" w:sz="0" w:space="0" w:color="auto"/>
          </w:divBdr>
        </w:div>
        <w:div w:id="1599479486">
          <w:blockQuote w:val="1"/>
          <w:marLeft w:val="225"/>
          <w:marRight w:val="0"/>
          <w:marTop w:val="0"/>
          <w:marBottom w:val="0"/>
          <w:divBdr>
            <w:top w:val="none" w:sz="0" w:space="0" w:color="auto"/>
            <w:left w:val="none" w:sz="0" w:space="0" w:color="auto"/>
            <w:bottom w:val="none" w:sz="0" w:space="0" w:color="auto"/>
            <w:right w:val="none" w:sz="0" w:space="0" w:color="auto"/>
          </w:divBdr>
        </w:div>
        <w:div w:id="1761439149">
          <w:blockQuote w:val="1"/>
          <w:marLeft w:val="225"/>
          <w:marRight w:val="0"/>
          <w:marTop w:val="0"/>
          <w:marBottom w:val="0"/>
          <w:divBdr>
            <w:top w:val="none" w:sz="0" w:space="0" w:color="auto"/>
            <w:left w:val="none" w:sz="0" w:space="0" w:color="auto"/>
            <w:bottom w:val="none" w:sz="0" w:space="0" w:color="auto"/>
            <w:right w:val="none" w:sz="0" w:space="0" w:color="auto"/>
          </w:divBdr>
        </w:div>
        <w:div w:id="564491086">
          <w:blockQuote w:val="1"/>
          <w:marLeft w:val="225"/>
          <w:marRight w:val="0"/>
          <w:marTop w:val="0"/>
          <w:marBottom w:val="0"/>
          <w:divBdr>
            <w:top w:val="none" w:sz="0" w:space="0" w:color="auto"/>
            <w:left w:val="none" w:sz="0" w:space="0" w:color="auto"/>
            <w:bottom w:val="none" w:sz="0" w:space="0" w:color="auto"/>
            <w:right w:val="none" w:sz="0" w:space="0" w:color="auto"/>
          </w:divBdr>
        </w:div>
        <w:div w:id="677849314">
          <w:blockQuote w:val="1"/>
          <w:marLeft w:val="225"/>
          <w:marRight w:val="0"/>
          <w:marTop w:val="0"/>
          <w:marBottom w:val="0"/>
          <w:divBdr>
            <w:top w:val="none" w:sz="0" w:space="0" w:color="auto"/>
            <w:left w:val="none" w:sz="0" w:space="0" w:color="auto"/>
            <w:bottom w:val="none" w:sz="0" w:space="0" w:color="auto"/>
            <w:right w:val="none" w:sz="0" w:space="0" w:color="auto"/>
          </w:divBdr>
        </w:div>
        <w:div w:id="2018651329">
          <w:blockQuote w:val="1"/>
          <w:marLeft w:val="225"/>
          <w:marRight w:val="0"/>
          <w:marTop w:val="0"/>
          <w:marBottom w:val="0"/>
          <w:divBdr>
            <w:top w:val="none" w:sz="0" w:space="0" w:color="auto"/>
            <w:left w:val="none" w:sz="0" w:space="0" w:color="auto"/>
            <w:bottom w:val="none" w:sz="0" w:space="0" w:color="auto"/>
            <w:right w:val="none" w:sz="0" w:space="0" w:color="auto"/>
          </w:divBdr>
        </w:div>
        <w:div w:id="1915815380">
          <w:blockQuote w:val="1"/>
          <w:marLeft w:val="225"/>
          <w:marRight w:val="0"/>
          <w:marTop w:val="0"/>
          <w:marBottom w:val="0"/>
          <w:divBdr>
            <w:top w:val="none" w:sz="0" w:space="0" w:color="auto"/>
            <w:left w:val="none" w:sz="0" w:space="0" w:color="auto"/>
            <w:bottom w:val="none" w:sz="0" w:space="0" w:color="auto"/>
            <w:right w:val="none" w:sz="0" w:space="0" w:color="auto"/>
          </w:divBdr>
        </w:div>
        <w:div w:id="481431318">
          <w:blockQuote w:val="1"/>
          <w:marLeft w:val="225"/>
          <w:marRight w:val="0"/>
          <w:marTop w:val="0"/>
          <w:marBottom w:val="0"/>
          <w:divBdr>
            <w:top w:val="none" w:sz="0" w:space="0" w:color="auto"/>
            <w:left w:val="none" w:sz="0" w:space="0" w:color="auto"/>
            <w:bottom w:val="none" w:sz="0" w:space="0" w:color="auto"/>
            <w:right w:val="none" w:sz="0" w:space="0" w:color="auto"/>
          </w:divBdr>
        </w:div>
        <w:div w:id="1154760682">
          <w:blockQuote w:val="1"/>
          <w:marLeft w:val="225"/>
          <w:marRight w:val="0"/>
          <w:marTop w:val="0"/>
          <w:marBottom w:val="0"/>
          <w:divBdr>
            <w:top w:val="none" w:sz="0" w:space="0" w:color="auto"/>
            <w:left w:val="none" w:sz="0" w:space="0" w:color="auto"/>
            <w:bottom w:val="none" w:sz="0" w:space="0" w:color="auto"/>
            <w:right w:val="none" w:sz="0" w:space="0" w:color="auto"/>
          </w:divBdr>
        </w:div>
        <w:div w:id="426846123">
          <w:blockQuote w:val="1"/>
          <w:marLeft w:val="225"/>
          <w:marRight w:val="0"/>
          <w:marTop w:val="0"/>
          <w:marBottom w:val="0"/>
          <w:divBdr>
            <w:top w:val="none" w:sz="0" w:space="0" w:color="auto"/>
            <w:left w:val="none" w:sz="0" w:space="0" w:color="auto"/>
            <w:bottom w:val="none" w:sz="0" w:space="0" w:color="auto"/>
            <w:right w:val="none" w:sz="0" w:space="0" w:color="auto"/>
          </w:divBdr>
        </w:div>
        <w:div w:id="1734622926">
          <w:blockQuote w:val="1"/>
          <w:marLeft w:val="225"/>
          <w:marRight w:val="0"/>
          <w:marTop w:val="0"/>
          <w:marBottom w:val="0"/>
          <w:divBdr>
            <w:top w:val="none" w:sz="0" w:space="0" w:color="auto"/>
            <w:left w:val="none" w:sz="0" w:space="0" w:color="auto"/>
            <w:bottom w:val="none" w:sz="0" w:space="0" w:color="auto"/>
            <w:right w:val="none" w:sz="0" w:space="0" w:color="auto"/>
          </w:divBdr>
        </w:div>
        <w:div w:id="1909806230">
          <w:blockQuote w:val="1"/>
          <w:marLeft w:val="225"/>
          <w:marRight w:val="0"/>
          <w:marTop w:val="0"/>
          <w:marBottom w:val="0"/>
          <w:divBdr>
            <w:top w:val="none" w:sz="0" w:space="0" w:color="auto"/>
            <w:left w:val="none" w:sz="0" w:space="0" w:color="auto"/>
            <w:bottom w:val="none" w:sz="0" w:space="0" w:color="auto"/>
            <w:right w:val="none" w:sz="0" w:space="0" w:color="auto"/>
          </w:divBdr>
        </w:div>
        <w:div w:id="307906189">
          <w:blockQuote w:val="1"/>
          <w:marLeft w:val="225"/>
          <w:marRight w:val="0"/>
          <w:marTop w:val="0"/>
          <w:marBottom w:val="0"/>
          <w:divBdr>
            <w:top w:val="none" w:sz="0" w:space="0" w:color="auto"/>
            <w:left w:val="none" w:sz="0" w:space="0" w:color="auto"/>
            <w:bottom w:val="none" w:sz="0" w:space="0" w:color="auto"/>
            <w:right w:val="none" w:sz="0" w:space="0" w:color="auto"/>
          </w:divBdr>
        </w:div>
        <w:div w:id="879323488">
          <w:blockQuote w:val="1"/>
          <w:marLeft w:val="225"/>
          <w:marRight w:val="0"/>
          <w:marTop w:val="0"/>
          <w:marBottom w:val="0"/>
          <w:divBdr>
            <w:top w:val="none" w:sz="0" w:space="0" w:color="auto"/>
            <w:left w:val="none" w:sz="0" w:space="0" w:color="auto"/>
            <w:bottom w:val="none" w:sz="0" w:space="0" w:color="auto"/>
            <w:right w:val="none" w:sz="0" w:space="0" w:color="auto"/>
          </w:divBdr>
        </w:div>
        <w:div w:id="635721967">
          <w:blockQuote w:val="1"/>
          <w:marLeft w:val="225"/>
          <w:marRight w:val="0"/>
          <w:marTop w:val="0"/>
          <w:marBottom w:val="0"/>
          <w:divBdr>
            <w:top w:val="none" w:sz="0" w:space="0" w:color="auto"/>
            <w:left w:val="none" w:sz="0" w:space="0" w:color="auto"/>
            <w:bottom w:val="none" w:sz="0" w:space="0" w:color="auto"/>
            <w:right w:val="none" w:sz="0" w:space="0" w:color="auto"/>
          </w:divBdr>
        </w:div>
        <w:div w:id="1868760798">
          <w:blockQuote w:val="1"/>
          <w:marLeft w:val="225"/>
          <w:marRight w:val="0"/>
          <w:marTop w:val="0"/>
          <w:marBottom w:val="0"/>
          <w:divBdr>
            <w:top w:val="none" w:sz="0" w:space="0" w:color="auto"/>
            <w:left w:val="none" w:sz="0" w:space="0" w:color="auto"/>
            <w:bottom w:val="none" w:sz="0" w:space="0" w:color="auto"/>
            <w:right w:val="none" w:sz="0" w:space="0" w:color="auto"/>
          </w:divBdr>
        </w:div>
        <w:div w:id="1796170796">
          <w:blockQuote w:val="1"/>
          <w:marLeft w:val="225"/>
          <w:marRight w:val="0"/>
          <w:marTop w:val="0"/>
          <w:marBottom w:val="0"/>
          <w:divBdr>
            <w:top w:val="none" w:sz="0" w:space="0" w:color="auto"/>
            <w:left w:val="none" w:sz="0" w:space="0" w:color="auto"/>
            <w:bottom w:val="none" w:sz="0" w:space="0" w:color="auto"/>
            <w:right w:val="none" w:sz="0" w:space="0" w:color="auto"/>
          </w:divBdr>
        </w:div>
        <w:div w:id="484509619">
          <w:blockQuote w:val="1"/>
          <w:marLeft w:val="225"/>
          <w:marRight w:val="0"/>
          <w:marTop w:val="0"/>
          <w:marBottom w:val="0"/>
          <w:divBdr>
            <w:top w:val="none" w:sz="0" w:space="0" w:color="auto"/>
            <w:left w:val="none" w:sz="0" w:space="0" w:color="auto"/>
            <w:bottom w:val="none" w:sz="0" w:space="0" w:color="auto"/>
            <w:right w:val="none" w:sz="0" w:space="0" w:color="auto"/>
          </w:divBdr>
        </w:div>
        <w:div w:id="1996646704">
          <w:blockQuote w:val="1"/>
          <w:marLeft w:val="225"/>
          <w:marRight w:val="0"/>
          <w:marTop w:val="0"/>
          <w:marBottom w:val="0"/>
          <w:divBdr>
            <w:top w:val="none" w:sz="0" w:space="0" w:color="auto"/>
            <w:left w:val="none" w:sz="0" w:space="0" w:color="auto"/>
            <w:bottom w:val="none" w:sz="0" w:space="0" w:color="auto"/>
            <w:right w:val="none" w:sz="0" w:space="0" w:color="auto"/>
          </w:divBdr>
        </w:div>
        <w:div w:id="60641373">
          <w:blockQuote w:val="1"/>
          <w:marLeft w:val="225"/>
          <w:marRight w:val="0"/>
          <w:marTop w:val="0"/>
          <w:marBottom w:val="0"/>
          <w:divBdr>
            <w:top w:val="none" w:sz="0" w:space="0" w:color="auto"/>
            <w:left w:val="none" w:sz="0" w:space="0" w:color="auto"/>
            <w:bottom w:val="none" w:sz="0" w:space="0" w:color="auto"/>
            <w:right w:val="none" w:sz="0" w:space="0" w:color="auto"/>
          </w:divBdr>
        </w:div>
        <w:div w:id="416295343">
          <w:blockQuote w:val="1"/>
          <w:marLeft w:val="225"/>
          <w:marRight w:val="0"/>
          <w:marTop w:val="0"/>
          <w:marBottom w:val="0"/>
          <w:divBdr>
            <w:top w:val="none" w:sz="0" w:space="0" w:color="auto"/>
            <w:left w:val="none" w:sz="0" w:space="0" w:color="auto"/>
            <w:bottom w:val="none" w:sz="0" w:space="0" w:color="auto"/>
            <w:right w:val="none" w:sz="0" w:space="0" w:color="auto"/>
          </w:divBdr>
        </w:div>
        <w:div w:id="638999817">
          <w:blockQuote w:val="1"/>
          <w:marLeft w:val="225"/>
          <w:marRight w:val="0"/>
          <w:marTop w:val="0"/>
          <w:marBottom w:val="0"/>
          <w:divBdr>
            <w:top w:val="none" w:sz="0" w:space="0" w:color="auto"/>
            <w:left w:val="none" w:sz="0" w:space="0" w:color="auto"/>
            <w:bottom w:val="none" w:sz="0" w:space="0" w:color="auto"/>
            <w:right w:val="none" w:sz="0" w:space="0" w:color="auto"/>
          </w:divBdr>
        </w:div>
        <w:div w:id="862859007">
          <w:blockQuote w:val="1"/>
          <w:marLeft w:val="225"/>
          <w:marRight w:val="0"/>
          <w:marTop w:val="0"/>
          <w:marBottom w:val="0"/>
          <w:divBdr>
            <w:top w:val="none" w:sz="0" w:space="0" w:color="auto"/>
            <w:left w:val="none" w:sz="0" w:space="0" w:color="auto"/>
            <w:bottom w:val="none" w:sz="0" w:space="0" w:color="auto"/>
            <w:right w:val="none" w:sz="0" w:space="0" w:color="auto"/>
          </w:divBdr>
        </w:div>
        <w:div w:id="334185808">
          <w:blockQuote w:val="1"/>
          <w:marLeft w:val="225"/>
          <w:marRight w:val="0"/>
          <w:marTop w:val="0"/>
          <w:marBottom w:val="0"/>
          <w:divBdr>
            <w:top w:val="none" w:sz="0" w:space="0" w:color="auto"/>
            <w:left w:val="none" w:sz="0" w:space="0" w:color="auto"/>
            <w:bottom w:val="none" w:sz="0" w:space="0" w:color="auto"/>
            <w:right w:val="none" w:sz="0" w:space="0" w:color="auto"/>
          </w:divBdr>
        </w:div>
        <w:div w:id="681123160">
          <w:blockQuote w:val="1"/>
          <w:marLeft w:val="225"/>
          <w:marRight w:val="0"/>
          <w:marTop w:val="0"/>
          <w:marBottom w:val="0"/>
          <w:divBdr>
            <w:top w:val="none" w:sz="0" w:space="0" w:color="auto"/>
            <w:left w:val="none" w:sz="0" w:space="0" w:color="auto"/>
            <w:bottom w:val="none" w:sz="0" w:space="0" w:color="auto"/>
            <w:right w:val="none" w:sz="0" w:space="0" w:color="auto"/>
          </w:divBdr>
        </w:div>
        <w:div w:id="1166556529">
          <w:blockQuote w:val="1"/>
          <w:marLeft w:val="225"/>
          <w:marRight w:val="0"/>
          <w:marTop w:val="0"/>
          <w:marBottom w:val="0"/>
          <w:divBdr>
            <w:top w:val="none" w:sz="0" w:space="0" w:color="auto"/>
            <w:left w:val="none" w:sz="0" w:space="0" w:color="auto"/>
            <w:bottom w:val="none" w:sz="0" w:space="0" w:color="auto"/>
            <w:right w:val="none" w:sz="0" w:space="0" w:color="auto"/>
          </w:divBdr>
        </w:div>
        <w:div w:id="645360522">
          <w:blockQuote w:val="1"/>
          <w:marLeft w:val="225"/>
          <w:marRight w:val="0"/>
          <w:marTop w:val="0"/>
          <w:marBottom w:val="0"/>
          <w:divBdr>
            <w:top w:val="none" w:sz="0" w:space="0" w:color="auto"/>
            <w:left w:val="none" w:sz="0" w:space="0" w:color="auto"/>
            <w:bottom w:val="none" w:sz="0" w:space="0" w:color="auto"/>
            <w:right w:val="none" w:sz="0" w:space="0" w:color="auto"/>
          </w:divBdr>
        </w:div>
        <w:div w:id="9453891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68358006">
      <w:bodyDiv w:val="1"/>
      <w:marLeft w:val="0"/>
      <w:marRight w:val="0"/>
      <w:marTop w:val="0"/>
      <w:marBottom w:val="0"/>
      <w:divBdr>
        <w:top w:val="none" w:sz="0" w:space="0" w:color="auto"/>
        <w:left w:val="none" w:sz="0" w:space="0" w:color="auto"/>
        <w:bottom w:val="none" w:sz="0" w:space="0" w:color="auto"/>
        <w:right w:val="none" w:sz="0" w:space="0" w:color="auto"/>
      </w:divBdr>
    </w:div>
    <w:div w:id="1673290847">
      <w:bodyDiv w:val="1"/>
      <w:marLeft w:val="0"/>
      <w:marRight w:val="0"/>
      <w:marTop w:val="0"/>
      <w:marBottom w:val="0"/>
      <w:divBdr>
        <w:top w:val="none" w:sz="0" w:space="0" w:color="auto"/>
        <w:left w:val="none" w:sz="0" w:space="0" w:color="auto"/>
        <w:bottom w:val="none" w:sz="0" w:space="0" w:color="auto"/>
        <w:right w:val="none" w:sz="0" w:space="0" w:color="auto"/>
      </w:divBdr>
    </w:div>
    <w:div w:id="1690839548">
      <w:bodyDiv w:val="1"/>
      <w:marLeft w:val="0"/>
      <w:marRight w:val="0"/>
      <w:marTop w:val="0"/>
      <w:marBottom w:val="0"/>
      <w:divBdr>
        <w:top w:val="none" w:sz="0" w:space="0" w:color="auto"/>
        <w:left w:val="none" w:sz="0" w:space="0" w:color="auto"/>
        <w:bottom w:val="none" w:sz="0" w:space="0" w:color="auto"/>
        <w:right w:val="none" w:sz="0" w:space="0" w:color="auto"/>
      </w:divBdr>
    </w:div>
    <w:div w:id="1729303507">
      <w:bodyDiv w:val="1"/>
      <w:marLeft w:val="0"/>
      <w:marRight w:val="0"/>
      <w:marTop w:val="0"/>
      <w:marBottom w:val="0"/>
      <w:divBdr>
        <w:top w:val="none" w:sz="0" w:space="0" w:color="auto"/>
        <w:left w:val="none" w:sz="0" w:space="0" w:color="auto"/>
        <w:bottom w:val="none" w:sz="0" w:space="0" w:color="auto"/>
        <w:right w:val="none" w:sz="0" w:space="0" w:color="auto"/>
      </w:divBdr>
      <w:divsChild>
        <w:div w:id="476339822">
          <w:blockQuote w:val="1"/>
          <w:marLeft w:val="225"/>
          <w:marRight w:val="0"/>
          <w:marTop w:val="0"/>
          <w:marBottom w:val="0"/>
          <w:divBdr>
            <w:top w:val="none" w:sz="0" w:space="0" w:color="auto"/>
            <w:left w:val="none" w:sz="0" w:space="0" w:color="auto"/>
            <w:bottom w:val="none" w:sz="0" w:space="0" w:color="auto"/>
            <w:right w:val="none" w:sz="0" w:space="0" w:color="auto"/>
          </w:divBdr>
        </w:div>
        <w:div w:id="1280406443">
          <w:blockQuote w:val="1"/>
          <w:marLeft w:val="225"/>
          <w:marRight w:val="0"/>
          <w:marTop w:val="0"/>
          <w:marBottom w:val="0"/>
          <w:divBdr>
            <w:top w:val="none" w:sz="0" w:space="0" w:color="auto"/>
            <w:left w:val="none" w:sz="0" w:space="0" w:color="auto"/>
            <w:bottom w:val="none" w:sz="0" w:space="0" w:color="auto"/>
            <w:right w:val="none" w:sz="0" w:space="0" w:color="auto"/>
          </w:divBdr>
        </w:div>
        <w:div w:id="2122608469">
          <w:blockQuote w:val="1"/>
          <w:marLeft w:val="225"/>
          <w:marRight w:val="0"/>
          <w:marTop w:val="0"/>
          <w:marBottom w:val="0"/>
          <w:divBdr>
            <w:top w:val="none" w:sz="0" w:space="0" w:color="auto"/>
            <w:left w:val="none" w:sz="0" w:space="0" w:color="auto"/>
            <w:bottom w:val="none" w:sz="0" w:space="0" w:color="auto"/>
            <w:right w:val="none" w:sz="0" w:space="0" w:color="auto"/>
          </w:divBdr>
        </w:div>
        <w:div w:id="1109744125">
          <w:blockQuote w:val="1"/>
          <w:marLeft w:val="225"/>
          <w:marRight w:val="0"/>
          <w:marTop w:val="0"/>
          <w:marBottom w:val="0"/>
          <w:divBdr>
            <w:top w:val="none" w:sz="0" w:space="0" w:color="auto"/>
            <w:left w:val="none" w:sz="0" w:space="0" w:color="auto"/>
            <w:bottom w:val="none" w:sz="0" w:space="0" w:color="auto"/>
            <w:right w:val="none" w:sz="0" w:space="0" w:color="auto"/>
          </w:divBdr>
        </w:div>
        <w:div w:id="1950814960">
          <w:blockQuote w:val="1"/>
          <w:marLeft w:val="225"/>
          <w:marRight w:val="0"/>
          <w:marTop w:val="0"/>
          <w:marBottom w:val="0"/>
          <w:divBdr>
            <w:top w:val="none" w:sz="0" w:space="0" w:color="auto"/>
            <w:left w:val="none" w:sz="0" w:space="0" w:color="auto"/>
            <w:bottom w:val="none" w:sz="0" w:space="0" w:color="auto"/>
            <w:right w:val="none" w:sz="0" w:space="0" w:color="auto"/>
          </w:divBdr>
        </w:div>
        <w:div w:id="340938694">
          <w:blockQuote w:val="1"/>
          <w:marLeft w:val="225"/>
          <w:marRight w:val="0"/>
          <w:marTop w:val="0"/>
          <w:marBottom w:val="0"/>
          <w:divBdr>
            <w:top w:val="none" w:sz="0" w:space="0" w:color="auto"/>
            <w:left w:val="none" w:sz="0" w:space="0" w:color="auto"/>
            <w:bottom w:val="none" w:sz="0" w:space="0" w:color="auto"/>
            <w:right w:val="none" w:sz="0" w:space="0" w:color="auto"/>
          </w:divBdr>
        </w:div>
        <w:div w:id="190995272">
          <w:blockQuote w:val="1"/>
          <w:marLeft w:val="225"/>
          <w:marRight w:val="0"/>
          <w:marTop w:val="0"/>
          <w:marBottom w:val="0"/>
          <w:divBdr>
            <w:top w:val="none" w:sz="0" w:space="0" w:color="auto"/>
            <w:left w:val="none" w:sz="0" w:space="0" w:color="auto"/>
            <w:bottom w:val="none" w:sz="0" w:space="0" w:color="auto"/>
            <w:right w:val="none" w:sz="0" w:space="0" w:color="auto"/>
          </w:divBdr>
        </w:div>
        <w:div w:id="2117283992">
          <w:blockQuote w:val="1"/>
          <w:marLeft w:val="225"/>
          <w:marRight w:val="0"/>
          <w:marTop w:val="0"/>
          <w:marBottom w:val="0"/>
          <w:divBdr>
            <w:top w:val="none" w:sz="0" w:space="0" w:color="auto"/>
            <w:left w:val="none" w:sz="0" w:space="0" w:color="auto"/>
            <w:bottom w:val="none" w:sz="0" w:space="0" w:color="auto"/>
            <w:right w:val="none" w:sz="0" w:space="0" w:color="auto"/>
          </w:divBdr>
        </w:div>
        <w:div w:id="1432699565">
          <w:blockQuote w:val="1"/>
          <w:marLeft w:val="225"/>
          <w:marRight w:val="0"/>
          <w:marTop w:val="0"/>
          <w:marBottom w:val="0"/>
          <w:divBdr>
            <w:top w:val="none" w:sz="0" w:space="0" w:color="auto"/>
            <w:left w:val="none" w:sz="0" w:space="0" w:color="auto"/>
            <w:bottom w:val="none" w:sz="0" w:space="0" w:color="auto"/>
            <w:right w:val="none" w:sz="0" w:space="0" w:color="auto"/>
          </w:divBdr>
        </w:div>
        <w:div w:id="321391448">
          <w:blockQuote w:val="1"/>
          <w:marLeft w:val="225"/>
          <w:marRight w:val="0"/>
          <w:marTop w:val="0"/>
          <w:marBottom w:val="0"/>
          <w:divBdr>
            <w:top w:val="none" w:sz="0" w:space="0" w:color="auto"/>
            <w:left w:val="none" w:sz="0" w:space="0" w:color="auto"/>
            <w:bottom w:val="none" w:sz="0" w:space="0" w:color="auto"/>
            <w:right w:val="none" w:sz="0" w:space="0" w:color="auto"/>
          </w:divBdr>
        </w:div>
        <w:div w:id="1036808162">
          <w:blockQuote w:val="1"/>
          <w:marLeft w:val="225"/>
          <w:marRight w:val="0"/>
          <w:marTop w:val="0"/>
          <w:marBottom w:val="0"/>
          <w:divBdr>
            <w:top w:val="none" w:sz="0" w:space="0" w:color="auto"/>
            <w:left w:val="none" w:sz="0" w:space="0" w:color="auto"/>
            <w:bottom w:val="none" w:sz="0" w:space="0" w:color="auto"/>
            <w:right w:val="none" w:sz="0" w:space="0" w:color="auto"/>
          </w:divBdr>
        </w:div>
        <w:div w:id="1821336993">
          <w:blockQuote w:val="1"/>
          <w:marLeft w:val="225"/>
          <w:marRight w:val="0"/>
          <w:marTop w:val="0"/>
          <w:marBottom w:val="0"/>
          <w:divBdr>
            <w:top w:val="none" w:sz="0" w:space="0" w:color="auto"/>
            <w:left w:val="none" w:sz="0" w:space="0" w:color="auto"/>
            <w:bottom w:val="none" w:sz="0" w:space="0" w:color="auto"/>
            <w:right w:val="none" w:sz="0" w:space="0" w:color="auto"/>
          </w:divBdr>
        </w:div>
        <w:div w:id="180559055">
          <w:blockQuote w:val="1"/>
          <w:marLeft w:val="225"/>
          <w:marRight w:val="0"/>
          <w:marTop w:val="0"/>
          <w:marBottom w:val="0"/>
          <w:divBdr>
            <w:top w:val="none" w:sz="0" w:space="0" w:color="auto"/>
            <w:left w:val="none" w:sz="0" w:space="0" w:color="auto"/>
            <w:bottom w:val="none" w:sz="0" w:space="0" w:color="auto"/>
            <w:right w:val="none" w:sz="0" w:space="0" w:color="auto"/>
          </w:divBdr>
        </w:div>
        <w:div w:id="852034166">
          <w:blockQuote w:val="1"/>
          <w:marLeft w:val="225"/>
          <w:marRight w:val="0"/>
          <w:marTop w:val="0"/>
          <w:marBottom w:val="0"/>
          <w:divBdr>
            <w:top w:val="none" w:sz="0" w:space="0" w:color="auto"/>
            <w:left w:val="none" w:sz="0" w:space="0" w:color="auto"/>
            <w:bottom w:val="none" w:sz="0" w:space="0" w:color="auto"/>
            <w:right w:val="none" w:sz="0" w:space="0" w:color="auto"/>
          </w:divBdr>
        </w:div>
        <w:div w:id="1736319552">
          <w:blockQuote w:val="1"/>
          <w:marLeft w:val="225"/>
          <w:marRight w:val="0"/>
          <w:marTop w:val="0"/>
          <w:marBottom w:val="0"/>
          <w:divBdr>
            <w:top w:val="none" w:sz="0" w:space="0" w:color="auto"/>
            <w:left w:val="none" w:sz="0" w:space="0" w:color="auto"/>
            <w:bottom w:val="none" w:sz="0" w:space="0" w:color="auto"/>
            <w:right w:val="none" w:sz="0" w:space="0" w:color="auto"/>
          </w:divBdr>
        </w:div>
        <w:div w:id="239947569">
          <w:blockQuote w:val="1"/>
          <w:marLeft w:val="225"/>
          <w:marRight w:val="0"/>
          <w:marTop w:val="0"/>
          <w:marBottom w:val="0"/>
          <w:divBdr>
            <w:top w:val="none" w:sz="0" w:space="0" w:color="auto"/>
            <w:left w:val="none" w:sz="0" w:space="0" w:color="auto"/>
            <w:bottom w:val="none" w:sz="0" w:space="0" w:color="auto"/>
            <w:right w:val="none" w:sz="0" w:space="0" w:color="auto"/>
          </w:divBdr>
        </w:div>
        <w:div w:id="873661547">
          <w:blockQuote w:val="1"/>
          <w:marLeft w:val="225"/>
          <w:marRight w:val="0"/>
          <w:marTop w:val="0"/>
          <w:marBottom w:val="0"/>
          <w:divBdr>
            <w:top w:val="none" w:sz="0" w:space="0" w:color="auto"/>
            <w:left w:val="none" w:sz="0" w:space="0" w:color="auto"/>
            <w:bottom w:val="none" w:sz="0" w:space="0" w:color="auto"/>
            <w:right w:val="none" w:sz="0" w:space="0" w:color="auto"/>
          </w:divBdr>
        </w:div>
        <w:div w:id="7761143">
          <w:blockQuote w:val="1"/>
          <w:marLeft w:val="225"/>
          <w:marRight w:val="0"/>
          <w:marTop w:val="0"/>
          <w:marBottom w:val="0"/>
          <w:divBdr>
            <w:top w:val="none" w:sz="0" w:space="0" w:color="auto"/>
            <w:left w:val="none" w:sz="0" w:space="0" w:color="auto"/>
            <w:bottom w:val="none" w:sz="0" w:space="0" w:color="auto"/>
            <w:right w:val="none" w:sz="0" w:space="0" w:color="auto"/>
          </w:divBdr>
        </w:div>
        <w:div w:id="1676766170">
          <w:blockQuote w:val="1"/>
          <w:marLeft w:val="225"/>
          <w:marRight w:val="0"/>
          <w:marTop w:val="0"/>
          <w:marBottom w:val="0"/>
          <w:divBdr>
            <w:top w:val="none" w:sz="0" w:space="0" w:color="auto"/>
            <w:left w:val="none" w:sz="0" w:space="0" w:color="auto"/>
            <w:bottom w:val="none" w:sz="0" w:space="0" w:color="auto"/>
            <w:right w:val="none" w:sz="0" w:space="0" w:color="auto"/>
          </w:divBdr>
        </w:div>
        <w:div w:id="697706307">
          <w:blockQuote w:val="1"/>
          <w:marLeft w:val="225"/>
          <w:marRight w:val="0"/>
          <w:marTop w:val="0"/>
          <w:marBottom w:val="0"/>
          <w:divBdr>
            <w:top w:val="none" w:sz="0" w:space="0" w:color="auto"/>
            <w:left w:val="none" w:sz="0" w:space="0" w:color="auto"/>
            <w:bottom w:val="none" w:sz="0" w:space="0" w:color="auto"/>
            <w:right w:val="none" w:sz="0" w:space="0" w:color="auto"/>
          </w:divBdr>
        </w:div>
        <w:div w:id="1442071319">
          <w:blockQuote w:val="1"/>
          <w:marLeft w:val="225"/>
          <w:marRight w:val="0"/>
          <w:marTop w:val="0"/>
          <w:marBottom w:val="0"/>
          <w:divBdr>
            <w:top w:val="none" w:sz="0" w:space="0" w:color="auto"/>
            <w:left w:val="none" w:sz="0" w:space="0" w:color="auto"/>
            <w:bottom w:val="none" w:sz="0" w:space="0" w:color="auto"/>
            <w:right w:val="none" w:sz="0" w:space="0" w:color="auto"/>
          </w:divBdr>
        </w:div>
        <w:div w:id="1828084591">
          <w:blockQuote w:val="1"/>
          <w:marLeft w:val="225"/>
          <w:marRight w:val="0"/>
          <w:marTop w:val="0"/>
          <w:marBottom w:val="0"/>
          <w:divBdr>
            <w:top w:val="none" w:sz="0" w:space="0" w:color="auto"/>
            <w:left w:val="none" w:sz="0" w:space="0" w:color="auto"/>
            <w:bottom w:val="none" w:sz="0" w:space="0" w:color="auto"/>
            <w:right w:val="none" w:sz="0" w:space="0" w:color="auto"/>
          </w:divBdr>
        </w:div>
        <w:div w:id="1637026883">
          <w:blockQuote w:val="1"/>
          <w:marLeft w:val="225"/>
          <w:marRight w:val="0"/>
          <w:marTop w:val="0"/>
          <w:marBottom w:val="0"/>
          <w:divBdr>
            <w:top w:val="none" w:sz="0" w:space="0" w:color="auto"/>
            <w:left w:val="none" w:sz="0" w:space="0" w:color="auto"/>
            <w:bottom w:val="none" w:sz="0" w:space="0" w:color="auto"/>
            <w:right w:val="none" w:sz="0" w:space="0" w:color="auto"/>
          </w:divBdr>
        </w:div>
        <w:div w:id="2087266558">
          <w:blockQuote w:val="1"/>
          <w:marLeft w:val="225"/>
          <w:marRight w:val="0"/>
          <w:marTop w:val="0"/>
          <w:marBottom w:val="0"/>
          <w:divBdr>
            <w:top w:val="none" w:sz="0" w:space="0" w:color="auto"/>
            <w:left w:val="none" w:sz="0" w:space="0" w:color="auto"/>
            <w:bottom w:val="none" w:sz="0" w:space="0" w:color="auto"/>
            <w:right w:val="none" w:sz="0" w:space="0" w:color="auto"/>
          </w:divBdr>
        </w:div>
        <w:div w:id="936135856">
          <w:blockQuote w:val="1"/>
          <w:marLeft w:val="225"/>
          <w:marRight w:val="0"/>
          <w:marTop w:val="0"/>
          <w:marBottom w:val="0"/>
          <w:divBdr>
            <w:top w:val="none" w:sz="0" w:space="0" w:color="auto"/>
            <w:left w:val="none" w:sz="0" w:space="0" w:color="auto"/>
            <w:bottom w:val="none" w:sz="0" w:space="0" w:color="auto"/>
            <w:right w:val="none" w:sz="0" w:space="0" w:color="auto"/>
          </w:divBdr>
        </w:div>
        <w:div w:id="678385028">
          <w:blockQuote w:val="1"/>
          <w:marLeft w:val="225"/>
          <w:marRight w:val="0"/>
          <w:marTop w:val="0"/>
          <w:marBottom w:val="0"/>
          <w:divBdr>
            <w:top w:val="none" w:sz="0" w:space="0" w:color="auto"/>
            <w:left w:val="none" w:sz="0" w:space="0" w:color="auto"/>
            <w:bottom w:val="none" w:sz="0" w:space="0" w:color="auto"/>
            <w:right w:val="none" w:sz="0" w:space="0" w:color="auto"/>
          </w:divBdr>
        </w:div>
        <w:div w:id="1199852399">
          <w:blockQuote w:val="1"/>
          <w:marLeft w:val="225"/>
          <w:marRight w:val="0"/>
          <w:marTop w:val="0"/>
          <w:marBottom w:val="0"/>
          <w:divBdr>
            <w:top w:val="none" w:sz="0" w:space="0" w:color="auto"/>
            <w:left w:val="none" w:sz="0" w:space="0" w:color="auto"/>
            <w:bottom w:val="none" w:sz="0" w:space="0" w:color="auto"/>
            <w:right w:val="none" w:sz="0" w:space="0" w:color="auto"/>
          </w:divBdr>
        </w:div>
        <w:div w:id="2002343231">
          <w:blockQuote w:val="1"/>
          <w:marLeft w:val="225"/>
          <w:marRight w:val="0"/>
          <w:marTop w:val="0"/>
          <w:marBottom w:val="0"/>
          <w:divBdr>
            <w:top w:val="none" w:sz="0" w:space="0" w:color="auto"/>
            <w:left w:val="none" w:sz="0" w:space="0" w:color="auto"/>
            <w:bottom w:val="none" w:sz="0" w:space="0" w:color="auto"/>
            <w:right w:val="none" w:sz="0" w:space="0" w:color="auto"/>
          </w:divBdr>
        </w:div>
        <w:div w:id="1911500201">
          <w:blockQuote w:val="1"/>
          <w:marLeft w:val="225"/>
          <w:marRight w:val="0"/>
          <w:marTop w:val="0"/>
          <w:marBottom w:val="0"/>
          <w:divBdr>
            <w:top w:val="none" w:sz="0" w:space="0" w:color="auto"/>
            <w:left w:val="none" w:sz="0" w:space="0" w:color="auto"/>
            <w:bottom w:val="none" w:sz="0" w:space="0" w:color="auto"/>
            <w:right w:val="none" w:sz="0" w:space="0" w:color="auto"/>
          </w:divBdr>
        </w:div>
        <w:div w:id="838271492">
          <w:blockQuote w:val="1"/>
          <w:marLeft w:val="225"/>
          <w:marRight w:val="0"/>
          <w:marTop w:val="0"/>
          <w:marBottom w:val="0"/>
          <w:divBdr>
            <w:top w:val="none" w:sz="0" w:space="0" w:color="auto"/>
            <w:left w:val="none" w:sz="0" w:space="0" w:color="auto"/>
            <w:bottom w:val="none" w:sz="0" w:space="0" w:color="auto"/>
            <w:right w:val="none" w:sz="0" w:space="0" w:color="auto"/>
          </w:divBdr>
        </w:div>
        <w:div w:id="1442533848">
          <w:blockQuote w:val="1"/>
          <w:marLeft w:val="225"/>
          <w:marRight w:val="0"/>
          <w:marTop w:val="0"/>
          <w:marBottom w:val="0"/>
          <w:divBdr>
            <w:top w:val="none" w:sz="0" w:space="0" w:color="auto"/>
            <w:left w:val="none" w:sz="0" w:space="0" w:color="auto"/>
            <w:bottom w:val="none" w:sz="0" w:space="0" w:color="auto"/>
            <w:right w:val="none" w:sz="0" w:space="0" w:color="auto"/>
          </w:divBdr>
        </w:div>
        <w:div w:id="1793669088">
          <w:blockQuote w:val="1"/>
          <w:marLeft w:val="225"/>
          <w:marRight w:val="0"/>
          <w:marTop w:val="0"/>
          <w:marBottom w:val="0"/>
          <w:divBdr>
            <w:top w:val="none" w:sz="0" w:space="0" w:color="auto"/>
            <w:left w:val="none" w:sz="0" w:space="0" w:color="auto"/>
            <w:bottom w:val="none" w:sz="0" w:space="0" w:color="auto"/>
            <w:right w:val="none" w:sz="0" w:space="0" w:color="auto"/>
          </w:divBdr>
        </w:div>
        <w:div w:id="694577571">
          <w:blockQuote w:val="1"/>
          <w:marLeft w:val="225"/>
          <w:marRight w:val="0"/>
          <w:marTop w:val="0"/>
          <w:marBottom w:val="0"/>
          <w:divBdr>
            <w:top w:val="none" w:sz="0" w:space="0" w:color="auto"/>
            <w:left w:val="none" w:sz="0" w:space="0" w:color="auto"/>
            <w:bottom w:val="none" w:sz="0" w:space="0" w:color="auto"/>
            <w:right w:val="none" w:sz="0" w:space="0" w:color="auto"/>
          </w:divBdr>
        </w:div>
        <w:div w:id="1255939563">
          <w:blockQuote w:val="1"/>
          <w:marLeft w:val="225"/>
          <w:marRight w:val="0"/>
          <w:marTop w:val="0"/>
          <w:marBottom w:val="0"/>
          <w:divBdr>
            <w:top w:val="none" w:sz="0" w:space="0" w:color="auto"/>
            <w:left w:val="none" w:sz="0" w:space="0" w:color="auto"/>
            <w:bottom w:val="none" w:sz="0" w:space="0" w:color="auto"/>
            <w:right w:val="none" w:sz="0" w:space="0" w:color="auto"/>
          </w:divBdr>
        </w:div>
        <w:div w:id="1295792115">
          <w:blockQuote w:val="1"/>
          <w:marLeft w:val="225"/>
          <w:marRight w:val="0"/>
          <w:marTop w:val="0"/>
          <w:marBottom w:val="0"/>
          <w:divBdr>
            <w:top w:val="none" w:sz="0" w:space="0" w:color="auto"/>
            <w:left w:val="none" w:sz="0" w:space="0" w:color="auto"/>
            <w:bottom w:val="none" w:sz="0" w:space="0" w:color="auto"/>
            <w:right w:val="none" w:sz="0" w:space="0" w:color="auto"/>
          </w:divBdr>
        </w:div>
        <w:div w:id="1807776630">
          <w:blockQuote w:val="1"/>
          <w:marLeft w:val="225"/>
          <w:marRight w:val="0"/>
          <w:marTop w:val="0"/>
          <w:marBottom w:val="0"/>
          <w:divBdr>
            <w:top w:val="none" w:sz="0" w:space="0" w:color="auto"/>
            <w:left w:val="none" w:sz="0" w:space="0" w:color="auto"/>
            <w:bottom w:val="none" w:sz="0" w:space="0" w:color="auto"/>
            <w:right w:val="none" w:sz="0" w:space="0" w:color="auto"/>
          </w:divBdr>
        </w:div>
        <w:div w:id="2010598867">
          <w:blockQuote w:val="1"/>
          <w:marLeft w:val="225"/>
          <w:marRight w:val="0"/>
          <w:marTop w:val="0"/>
          <w:marBottom w:val="0"/>
          <w:divBdr>
            <w:top w:val="none" w:sz="0" w:space="0" w:color="auto"/>
            <w:left w:val="none" w:sz="0" w:space="0" w:color="auto"/>
            <w:bottom w:val="none" w:sz="0" w:space="0" w:color="auto"/>
            <w:right w:val="none" w:sz="0" w:space="0" w:color="auto"/>
          </w:divBdr>
        </w:div>
        <w:div w:id="1090927077">
          <w:blockQuote w:val="1"/>
          <w:marLeft w:val="225"/>
          <w:marRight w:val="0"/>
          <w:marTop w:val="0"/>
          <w:marBottom w:val="0"/>
          <w:divBdr>
            <w:top w:val="none" w:sz="0" w:space="0" w:color="auto"/>
            <w:left w:val="none" w:sz="0" w:space="0" w:color="auto"/>
            <w:bottom w:val="none" w:sz="0" w:space="0" w:color="auto"/>
            <w:right w:val="none" w:sz="0" w:space="0" w:color="auto"/>
          </w:divBdr>
        </w:div>
        <w:div w:id="6345283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6294261">
      <w:bodyDiv w:val="1"/>
      <w:marLeft w:val="0"/>
      <w:marRight w:val="0"/>
      <w:marTop w:val="0"/>
      <w:marBottom w:val="0"/>
      <w:divBdr>
        <w:top w:val="none" w:sz="0" w:space="0" w:color="auto"/>
        <w:left w:val="none" w:sz="0" w:space="0" w:color="auto"/>
        <w:bottom w:val="none" w:sz="0" w:space="0" w:color="auto"/>
        <w:right w:val="none" w:sz="0" w:space="0" w:color="auto"/>
      </w:divBdr>
      <w:divsChild>
        <w:div w:id="269700374">
          <w:blockQuote w:val="1"/>
          <w:marLeft w:val="225"/>
          <w:marRight w:val="0"/>
          <w:marTop w:val="0"/>
          <w:marBottom w:val="0"/>
          <w:divBdr>
            <w:top w:val="none" w:sz="0" w:space="0" w:color="auto"/>
            <w:left w:val="none" w:sz="0" w:space="0" w:color="auto"/>
            <w:bottom w:val="none" w:sz="0" w:space="0" w:color="auto"/>
            <w:right w:val="none" w:sz="0" w:space="0" w:color="auto"/>
          </w:divBdr>
        </w:div>
        <w:div w:id="1499350507">
          <w:blockQuote w:val="1"/>
          <w:marLeft w:val="225"/>
          <w:marRight w:val="0"/>
          <w:marTop w:val="0"/>
          <w:marBottom w:val="0"/>
          <w:divBdr>
            <w:top w:val="none" w:sz="0" w:space="0" w:color="auto"/>
            <w:left w:val="none" w:sz="0" w:space="0" w:color="auto"/>
            <w:bottom w:val="none" w:sz="0" w:space="0" w:color="auto"/>
            <w:right w:val="none" w:sz="0" w:space="0" w:color="auto"/>
          </w:divBdr>
        </w:div>
        <w:div w:id="1489133643">
          <w:blockQuote w:val="1"/>
          <w:marLeft w:val="225"/>
          <w:marRight w:val="0"/>
          <w:marTop w:val="0"/>
          <w:marBottom w:val="0"/>
          <w:divBdr>
            <w:top w:val="none" w:sz="0" w:space="0" w:color="auto"/>
            <w:left w:val="none" w:sz="0" w:space="0" w:color="auto"/>
            <w:bottom w:val="none" w:sz="0" w:space="0" w:color="auto"/>
            <w:right w:val="none" w:sz="0" w:space="0" w:color="auto"/>
          </w:divBdr>
        </w:div>
        <w:div w:id="903443221">
          <w:blockQuote w:val="1"/>
          <w:marLeft w:val="225"/>
          <w:marRight w:val="0"/>
          <w:marTop w:val="0"/>
          <w:marBottom w:val="0"/>
          <w:divBdr>
            <w:top w:val="none" w:sz="0" w:space="0" w:color="auto"/>
            <w:left w:val="none" w:sz="0" w:space="0" w:color="auto"/>
            <w:bottom w:val="none" w:sz="0" w:space="0" w:color="auto"/>
            <w:right w:val="none" w:sz="0" w:space="0" w:color="auto"/>
          </w:divBdr>
        </w:div>
        <w:div w:id="607077728">
          <w:blockQuote w:val="1"/>
          <w:marLeft w:val="225"/>
          <w:marRight w:val="0"/>
          <w:marTop w:val="0"/>
          <w:marBottom w:val="0"/>
          <w:divBdr>
            <w:top w:val="none" w:sz="0" w:space="0" w:color="auto"/>
            <w:left w:val="none" w:sz="0" w:space="0" w:color="auto"/>
            <w:bottom w:val="none" w:sz="0" w:space="0" w:color="auto"/>
            <w:right w:val="none" w:sz="0" w:space="0" w:color="auto"/>
          </w:divBdr>
        </w:div>
        <w:div w:id="262765774">
          <w:blockQuote w:val="1"/>
          <w:marLeft w:val="225"/>
          <w:marRight w:val="0"/>
          <w:marTop w:val="0"/>
          <w:marBottom w:val="0"/>
          <w:divBdr>
            <w:top w:val="none" w:sz="0" w:space="0" w:color="auto"/>
            <w:left w:val="none" w:sz="0" w:space="0" w:color="auto"/>
            <w:bottom w:val="none" w:sz="0" w:space="0" w:color="auto"/>
            <w:right w:val="none" w:sz="0" w:space="0" w:color="auto"/>
          </w:divBdr>
        </w:div>
        <w:div w:id="433284483">
          <w:blockQuote w:val="1"/>
          <w:marLeft w:val="225"/>
          <w:marRight w:val="0"/>
          <w:marTop w:val="0"/>
          <w:marBottom w:val="0"/>
          <w:divBdr>
            <w:top w:val="none" w:sz="0" w:space="0" w:color="auto"/>
            <w:left w:val="none" w:sz="0" w:space="0" w:color="auto"/>
            <w:bottom w:val="none" w:sz="0" w:space="0" w:color="auto"/>
            <w:right w:val="none" w:sz="0" w:space="0" w:color="auto"/>
          </w:divBdr>
        </w:div>
        <w:div w:id="1932050">
          <w:blockQuote w:val="1"/>
          <w:marLeft w:val="225"/>
          <w:marRight w:val="0"/>
          <w:marTop w:val="0"/>
          <w:marBottom w:val="0"/>
          <w:divBdr>
            <w:top w:val="none" w:sz="0" w:space="0" w:color="auto"/>
            <w:left w:val="none" w:sz="0" w:space="0" w:color="auto"/>
            <w:bottom w:val="none" w:sz="0" w:space="0" w:color="auto"/>
            <w:right w:val="none" w:sz="0" w:space="0" w:color="auto"/>
          </w:divBdr>
        </w:div>
        <w:div w:id="51735886">
          <w:blockQuote w:val="1"/>
          <w:marLeft w:val="225"/>
          <w:marRight w:val="0"/>
          <w:marTop w:val="0"/>
          <w:marBottom w:val="0"/>
          <w:divBdr>
            <w:top w:val="none" w:sz="0" w:space="0" w:color="auto"/>
            <w:left w:val="none" w:sz="0" w:space="0" w:color="auto"/>
            <w:bottom w:val="none" w:sz="0" w:space="0" w:color="auto"/>
            <w:right w:val="none" w:sz="0" w:space="0" w:color="auto"/>
          </w:divBdr>
        </w:div>
        <w:div w:id="1662854766">
          <w:blockQuote w:val="1"/>
          <w:marLeft w:val="225"/>
          <w:marRight w:val="0"/>
          <w:marTop w:val="0"/>
          <w:marBottom w:val="0"/>
          <w:divBdr>
            <w:top w:val="none" w:sz="0" w:space="0" w:color="auto"/>
            <w:left w:val="none" w:sz="0" w:space="0" w:color="auto"/>
            <w:bottom w:val="none" w:sz="0" w:space="0" w:color="auto"/>
            <w:right w:val="none" w:sz="0" w:space="0" w:color="auto"/>
          </w:divBdr>
        </w:div>
        <w:div w:id="1250310720">
          <w:blockQuote w:val="1"/>
          <w:marLeft w:val="225"/>
          <w:marRight w:val="0"/>
          <w:marTop w:val="0"/>
          <w:marBottom w:val="0"/>
          <w:divBdr>
            <w:top w:val="none" w:sz="0" w:space="0" w:color="auto"/>
            <w:left w:val="none" w:sz="0" w:space="0" w:color="auto"/>
            <w:bottom w:val="none" w:sz="0" w:space="0" w:color="auto"/>
            <w:right w:val="none" w:sz="0" w:space="0" w:color="auto"/>
          </w:divBdr>
        </w:div>
        <w:div w:id="1074475803">
          <w:blockQuote w:val="1"/>
          <w:marLeft w:val="225"/>
          <w:marRight w:val="0"/>
          <w:marTop w:val="0"/>
          <w:marBottom w:val="0"/>
          <w:divBdr>
            <w:top w:val="none" w:sz="0" w:space="0" w:color="auto"/>
            <w:left w:val="none" w:sz="0" w:space="0" w:color="auto"/>
            <w:bottom w:val="none" w:sz="0" w:space="0" w:color="auto"/>
            <w:right w:val="none" w:sz="0" w:space="0" w:color="auto"/>
          </w:divBdr>
        </w:div>
        <w:div w:id="493032906">
          <w:blockQuote w:val="1"/>
          <w:marLeft w:val="225"/>
          <w:marRight w:val="0"/>
          <w:marTop w:val="0"/>
          <w:marBottom w:val="0"/>
          <w:divBdr>
            <w:top w:val="none" w:sz="0" w:space="0" w:color="auto"/>
            <w:left w:val="none" w:sz="0" w:space="0" w:color="auto"/>
            <w:bottom w:val="none" w:sz="0" w:space="0" w:color="auto"/>
            <w:right w:val="none" w:sz="0" w:space="0" w:color="auto"/>
          </w:divBdr>
        </w:div>
        <w:div w:id="1856533261">
          <w:blockQuote w:val="1"/>
          <w:marLeft w:val="225"/>
          <w:marRight w:val="0"/>
          <w:marTop w:val="0"/>
          <w:marBottom w:val="0"/>
          <w:divBdr>
            <w:top w:val="none" w:sz="0" w:space="0" w:color="auto"/>
            <w:left w:val="none" w:sz="0" w:space="0" w:color="auto"/>
            <w:bottom w:val="none" w:sz="0" w:space="0" w:color="auto"/>
            <w:right w:val="none" w:sz="0" w:space="0" w:color="auto"/>
          </w:divBdr>
        </w:div>
        <w:div w:id="1721005594">
          <w:blockQuote w:val="1"/>
          <w:marLeft w:val="225"/>
          <w:marRight w:val="0"/>
          <w:marTop w:val="0"/>
          <w:marBottom w:val="0"/>
          <w:divBdr>
            <w:top w:val="none" w:sz="0" w:space="0" w:color="auto"/>
            <w:left w:val="none" w:sz="0" w:space="0" w:color="auto"/>
            <w:bottom w:val="none" w:sz="0" w:space="0" w:color="auto"/>
            <w:right w:val="none" w:sz="0" w:space="0" w:color="auto"/>
          </w:divBdr>
        </w:div>
        <w:div w:id="1661886789">
          <w:blockQuote w:val="1"/>
          <w:marLeft w:val="225"/>
          <w:marRight w:val="0"/>
          <w:marTop w:val="0"/>
          <w:marBottom w:val="0"/>
          <w:divBdr>
            <w:top w:val="none" w:sz="0" w:space="0" w:color="auto"/>
            <w:left w:val="none" w:sz="0" w:space="0" w:color="auto"/>
            <w:bottom w:val="none" w:sz="0" w:space="0" w:color="auto"/>
            <w:right w:val="none" w:sz="0" w:space="0" w:color="auto"/>
          </w:divBdr>
        </w:div>
        <w:div w:id="832839268">
          <w:blockQuote w:val="1"/>
          <w:marLeft w:val="225"/>
          <w:marRight w:val="0"/>
          <w:marTop w:val="0"/>
          <w:marBottom w:val="0"/>
          <w:divBdr>
            <w:top w:val="none" w:sz="0" w:space="0" w:color="auto"/>
            <w:left w:val="none" w:sz="0" w:space="0" w:color="auto"/>
            <w:bottom w:val="none" w:sz="0" w:space="0" w:color="auto"/>
            <w:right w:val="none" w:sz="0" w:space="0" w:color="auto"/>
          </w:divBdr>
        </w:div>
        <w:div w:id="2059040463">
          <w:blockQuote w:val="1"/>
          <w:marLeft w:val="225"/>
          <w:marRight w:val="0"/>
          <w:marTop w:val="0"/>
          <w:marBottom w:val="0"/>
          <w:divBdr>
            <w:top w:val="none" w:sz="0" w:space="0" w:color="auto"/>
            <w:left w:val="none" w:sz="0" w:space="0" w:color="auto"/>
            <w:bottom w:val="none" w:sz="0" w:space="0" w:color="auto"/>
            <w:right w:val="none" w:sz="0" w:space="0" w:color="auto"/>
          </w:divBdr>
        </w:div>
        <w:div w:id="157691241">
          <w:blockQuote w:val="1"/>
          <w:marLeft w:val="225"/>
          <w:marRight w:val="0"/>
          <w:marTop w:val="0"/>
          <w:marBottom w:val="0"/>
          <w:divBdr>
            <w:top w:val="none" w:sz="0" w:space="0" w:color="auto"/>
            <w:left w:val="none" w:sz="0" w:space="0" w:color="auto"/>
            <w:bottom w:val="none" w:sz="0" w:space="0" w:color="auto"/>
            <w:right w:val="none" w:sz="0" w:space="0" w:color="auto"/>
          </w:divBdr>
        </w:div>
        <w:div w:id="601883856">
          <w:blockQuote w:val="1"/>
          <w:marLeft w:val="225"/>
          <w:marRight w:val="0"/>
          <w:marTop w:val="0"/>
          <w:marBottom w:val="0"/>
          <w:divBdr>
            <w:top w:val="none" w:sz="0" w:space="0" w:color="auto"/>
            <w:left w:val="none" w:sz="0" w:space="0" w:color="auto"/>
            <w:bottom w:val="none" w:sz="0" w:space="0" w:color="auto"/>
            <w:right w:val="none" w:sz="0" w:space="0" w:color="auto"/>
          </w:divBdr>
        </w:div>
        <w:div w:id="516844212">
          <w:blockQuote w:val="1"/>
          <w:marLeft w:val="225"/>
          <w:marRight w:val="0"/>
          <w:marTop w:val="0"/>
          <w:marBottom w:val="0"/>
          <w:divBdr>
            <w:top w:val="none" w:sz="0" w:space="0" w:color="auto"/>
            <w:left w:val="none" w:sz="0" w:space="0" w:color="auto"/>
            <w:bottom w:val="none" w:sz="0" w:space="0" w:color="auto"/>
            <w:right w:val="none" w:sz="0" w:space="0" w:color="auto"/>
          </w:divBdr>
        </w:div>
        <w:div w:id="770274014">
          <w:blockQuote w:val="1"/>
          <w:marLeft w:val="225"/>
          <w:marRight w:val="0"/>
          <w:marTop w:val="0"/>
          <w:marBottom w:val="0"/>
          <w:divBdr>
            <w:top w:val="none" w:sz="0" w:space="0" w:color="auto"/>
            <w:left w:val="none" w:sz="0" w:space="0" w:color="auto"/>
            <w:bottom w:val="none" w:sz="0" w:space="0" w:color="auto"/>
            <w:right w:val="none" w:sz="0" w:space="0" w:color="auto"/>
          </w:divBdr>
        </w:div>
        <w:div w:id="1751538130">
          <w:blockQuote w:val="1"/>
          <w:marLeft w:val="225"/>
          <w:marRight w:val="0"/>
          <w:marTop w:val="0"/>
          <w:marBottom w:val="0"/>
          <w:divBdr>
            <w:top w:val="none" w:sz="0" w:space="0" w:color="auto"/>
            <w:left w:val="none" w:sz="0" w:space="0" w:color="auto"/>
            <w:bottom w:val="none" w:sz="0" w:space="0" w:color="auto"/>
            <w:right w:val="none" w:sz="0" w:space="0" w:color="auto"/>
          </w:divBdr>
        </w:div>
        <w:div w:id="2126263536">
          <w:blockQuote w:val="1"/>
          <w:marLeft w:val="225"/>
          <w:marRight w:val="0"/>
          <w:marTop w:val="0"/>
          <w:marBottom w:val="0"/>
          <w:divBdr>
            <w:top w:val="none" w:sz="0" w:space="0" w:color="auto"/>
            <w:left w:val="none" w:sz="0" w:space="0" w:color="auto"/>
            <w:bottom w:val="none" w:sz="0" w:space="0" w:color="auto"/>
            <w:right w:val="none" w:sz="0" w:space="0" w:color="auto"/>
          </w:divBdr>
        </w:div>
        <w:div w:id="2032291723">
          <w:blockQuote w:val="1"/>
          <w:marLeft w:val="225"/>
          <w:marRight w:val="0"/>
          <w:marTop w:val="0"/>
          <w:marBottom w:val="0"/>
          <w:divBdr>
            <w:top w:val="none" w:sz="0" w:space="0" w:color="auto"/>
            <w:left w:val="none" w:sz="0" w:space="0" w:color="auto"/>
            <w:bottom w:val="none" w:sz="0" w:space="0" w:color="auto"/>
            <w:right w:val="none" w:sz="0" w:space="0" w:color="auto"/>
          </w:divBdr>
        </w:div>
        <w:div w:id="508374960">
          <w:blockQuote w:val="1"/>
          <w:marLeft w:val="225"/>
          <w:marRight w:val="0"/>
          <w:marTop w:val="0"/>
          <w:marBottom w:val="0"/>
          <w:divBdr>
            <w:top w:val="none" w:sz="0" w:space="0" w:color="auto"/>
            <w:left w:val="none" w:sz="0" w:space="0" w:color="auto"/>
            <w:bottom w:val="none" w:sz="0" w:space="0" w:color="auto"/>
            <w:right w:val="none" w:sz="0" w:space="0" w:color="auto"/>
          </w:divBdr>
        </w:div>
        <w:div w:id="151147494">
          <w:blockQuote w:val="1"/>
          <w:marLeft w:val="225"/>
          <w:marRight w:val="0"/>
          <w:marTop w:val="0"/>
          <w:marBottom w:val="0"/>
          <w:divBdr>
            <w:top w:val="none" w:sz="0" w:space="0" w:color="auto"/>
            <w:left w:val="none" w:sz="0" w:space="0" w:color="auto"/>
            <w:bottom w:val="none" w:sz="0" w:space="0" w:color="auto"/>
            <w:right w:val="none" w:sz="0" w:space="0" w:color="auto"/>
          </w:divBdr>
        </w:div>
        <w:div w:id="964387141">
          <w:blockQuote w:val="1"/>
          <w:marLeft w:val="225"/>
          <w:marRight w:val="0"/>
          <w:marTop w:val="0"/>
          <w:marBottom w:val="0"/>
          <w:divBdr>
            <w:top w:val="none" w:sz="0" w:space="0" w:color="auto"/>
            <w:left w:val="none" w:sz="0" w:space="0" w:color="auto"/>
            <w:bottom w:val="none" w:sz="0" w:space="0" w:color="auto"/>
            <w:right w:val="none" w:sz="0" w:space="0" w:color="auto"/>
          </w:divBdr>
        </w:div>
        <w:div w:id="1138571223">
          <w:blockQuote w:val="1"/>
          <w:marLeft w:val="225"/>
          <w:marRight w:val="0"/>
          <w:marTop w:val="0"/>
          <w:marBottom w:val="0"/>
          <w:divBdr>
            <w:top w:val="none" w:sz="0" w:space="0" w:color="auto"/>
            <w:left w:val="none" w:sz="0" w:space="0" w:color="auto"/>
            <w:bottom w:val="none" w:sz="0" w:space="0" w:color="auto"/>
            <w:right w:val="none" w:sz="0" w:space="0" w:color="auto"/>
          </w:divBdr>
        </w:div>
        <w:div w:id="1359118258">
          <w:blockQuote w:val="1"/>
          <w:marLeft w:val="225"/>
          <w:marRight w:val="0"/>
          <w:marTop w:val="0"/>
          <w:marBottom w:val="0"/>
          <w:divBdr>
            <w:top w:val="none" w:sz="0" w:space="0" w:color="auto"/>
            <w:left w:val="none" w:sz="0" w:space="0" w:color="auto"/>
            <w:bottom w:val="none" w:sz="0" w:space="0" w:color="auto"/>
            <w:right w:val="none" w:sz="0" w:space="0" w:color="auto"/>
          </w:divBdr>
        </w:div>
        <w:div w:id="2083333706">
          <w:blockQuote w:val="1"/>
          <w:marLeft w:val="225"/>
          <w:marRight w:val="0"/>
          <w:marTop w:val="0"/>
          <w:marBottom w:val="0"/>
          <w:divBdr>
            <w:top w:val="none" w:sz="0" w:space="0" w:color="auto"/>
            <w:left w:val="none" w:sz="0" w:space="0" w:color="auto"/>
            <w:bottom w:val="none" w:sz="0" w:space="0" w:color="auto"/>
            <w:right w:val="none" w:sz="0" w:space="0" w:color="auto"/>
          </w:divBdr>
        </w:div>
        <w:div w:id="2142841988">
          <w:blockQuote w:val="1"/>
          <w:marLeft w:val="225"/>
          <w:marRight w:val="0"/>
          <w:marTop w:val="0"/>
          <w:marBottom w:val="0"/>
          <w:divBdr>
            <w:top w:val="none" w:sz="0" w:space="0" w:color="auto"/>
            <w:left w:val="none" w:sz="0" w:space="0" w:color="auto"/>
            <w:bottom w:val="none" w:sz="0" w:space="0" w:color="auto"/>
            <w:right w:val="none" w:sz="0" w:space="0" w:color="auto"/>
          </w:divBdr>
        </w:div>
        <w:div w:id="1542673361">
          <w:blockQuote w:val="1"/>
          <w:marLeft w:val="225"/>
          <w:marRight w:val="0"/>
          <w:marTop w:val="0"/>
          <w:marBottom w:val="0"/>
          <w:divBdr>
            <w:top w:val="none" w:sz="0" w:space="0" w:color="auto"/>
            <w:left w:val="none" w:sz="0" w:space="0" w:color="auto"/>
            <w:bottom w:val="none" w:sz="0" w:space="0" w:color="auto"/>
            <w:right w:val="none" w:sz="0" w:space="0" w:color="auto"/>
          </w:divBdr>
        </w:div>
        <w:div w:id="164514833">
          <w:blockQuote w:val="1"/>
          <w:marLeft w:val="225"/>
          <w:marRight w:val="0"/>
          <w:marTop w:val="0"/>
          <w:marBottom w:val="0"/>
          <w:divBdr>
            <w:top w:val="none" w:sz="0" w:space="0" w:color="auto"/>
            <w:left w:val="none" w:sz="0" w:space="0" w:color="auto"/>
            <w:bottom w:val="none" w:sz="0" w:space="0" w:color="auto"/>
            <w:right w:val="none" w:sz="0" w:space="0" w:color="auto"/>
          </w:divBdr>
        </w:div>
        <w:div w:id="1457136826">
          <w:blockQuote w:val="1"/>
          <w:marLeft w:val="225"/>
          <w:marRight w:val="0"/>
          <w:marTop w:val="0"/>
          <w:marBottom w:val="0"/>
          <w:divBdr>
            <w:top w:val="none" w:sz="0" w:space="0" w:color="auto"/>
            <w:left w:val="none" w:sz="0" w:space="0" w:color="auto"/>
            <w:bottom w:val="none" w:sz="0" w:space="0" w:color="auto"/>
            <w:right w:val="none" w:sz="0" w:space="0" w:color="auto"/>
          </w:divBdr>
        </w:div>
        <w:div w:id="2071684783">
          <w:blockQuote w:val="1"/>
          <w:marLeft w:val="225"/>
          <w:marRight w:val="0"/>
          <w:marTop w:val="0"/>
          <w:marBottom w:val="0"/>
          <w:divBdr>
            <w:top w:val="none" w:sz="0" w:space="0" w:color="auto"/>
            <w:left w:val="none" w:sz="0" w:space="0" w:color="auto"/>
            <w:bottom w:val="none" w:sz="0" w:space="0" w:color="auto"/>
            <w:right w:val="none" w:sz="0" w:space="0" w:color="auto"/>
          </w:divBdr>
        </w:div>
        <w:div w:id="19265688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57554542">
      <w:bodyDiv w:val="1"/>
      <w:marLeft w:val="0"/>
      <w:marRight w:val="0"/>
      <w:marTop w:val="0"/>
      <w:marBottom w:val="0"/>
      <w:divBdr>
        <w:top w:val="none" w:sz="0" w:space="0" w:color="auto"/>
        <w:left w:val="none" w:sz="0" w:space="0" w:color="auto"/>
        <w:bottom w:val="none" w:sz="0" w:space="0" w:color="auto"/>
        <w:right w:val="none" w:sz="0" w:space="0" w:color="auto"/>
      </w:divBdr>
    </w:div>
    <w:div w:id="1759519335">
      <w:bodyDiv w:val="1"/>
      <w:marLeft w:val="0"/>
      <w:marRight w:val="0"/>
      <w:marTop w:val="0"/>
      <w:marBottom w:val="0"/>
      <w:divBdr>
        <w:top w:val="none" w:sz="0" w:space="0" w:color="auto"/>
        <w:left w:val="none" w:sz="0" w:space="0" w:color="auto"/>
        <w:bottom w:val="none" w:sz="0" w:space="0" w:color="auto"/>
        <w:right w:val="none" w:sz="0" w:space="0" w:color="auto"/>
      </w:divBdr>
    </w:div>
    <w:div w:id="1772622531">
      <w:bodyDiv w:val="1"/>
      <w:marLeft w:val="0"/>
      <w:marRight w:val="0"/>
      <w:marTop w:val="0"/>
      <w:marBottom w:val="0"/>
      <w:divBdr>
        <w:top w:val="none" w:sz="0" w:space="0" w:color="auto"/>
        <w:left w:val="none" w:sz="0" w:space="0" w:color="auto"/>
        <w:bottom w:val="none" w:sz="0" w:space="0" w:color="auto"/>
        <w:right w:val="none" w:sz="0" w:space="0" w:color="auto"/>
      </w:divBdr>
      <w:divsChild>
        <w:div w:id="308628933">
          <w:blockQuote w:val="1"/>
          <w:marLeft w:val="225"/>
          <w:marRight w:val="0"/>
          <w:marTop w:val="0"/>
          <w:marBottom w:val="0"/>
          <w:divBdr>
            <w:top w:val="none" w:sz="0" w:space="0" w:color="auto"/>
            <w:left w:val="none" w:sz="0" w:space="0" w:color="auto"/>
            <w:bottom w:val="none" w:sz="0" w:space="0" w:color="auto"/>
            <w:right w:val="none" w:sz="0" w:space="0" w:color="auto"/>
          </w:divBdr>
        </w:div>
        <w:div w:id="559823319">
          <w:blockQuote w:val="1"/>
          <w:marLeft w:val="225"/>
          <w:marRight w:val="0"/>
          <w:marTop w:val="0"/>
          <w:marBottom w:val="0"/>
          <w:divBdr>
            <w:top w:val="none" w:sz="0" w:space="0" w:color="auto"/>
            <w:left w:val="none" w:sz="0" w:space="0" w:color="auto"/>
            <w:bottom w:val="none" w:sz="0" w:space="0" w:color="auto"/>
            <w:right w:val="none" w:sz="0" w:space="0" w:color="auto"/>
          </w:divBdr>
        </w:div>
        <w:div w:id="2020043173">
          <w:blockQuote w:val="1"/>
          <w:marLeft w:val="225"/>
          <w:marRight w:val="0"/>
          <w:marTop w:val="0"/>
          <w:marBottom w:val="0"/>
          <w:divBdr>
            <w:top w:val="none" w:sz="0" w:space="0" w:color="auto"/>
            <w:left w:val="none" w:sz="0" w:space="0" w:color="auto"/>
            <w:bottom w:val="none" w:sz="0" w:space="0" w:color="auto"/>
            <w:right w:val="none" w:sz="0" w:space="0" w:color="auto"/>
          </w:divBdr>
        </w:div>
        <w:div w:id="2030401535">
          <w:blockQuote w:val="1"/>
          <w:marLeft w:val="225"/>
          <w:marRight w:val="0"/>
          <w:marTop w:val="0"/>
          <w:marBottom w:val="0"/>
          <w:divBdr>
            <w:top w:val="none" w:sz="0" w:space="0" w:color="auto"/>
            <w:left w:val="none" w:sz="0" w:space="0" w:color="auto"/>
            <w:bottom w:val="none" w:sz="0" w:space="0" w:color="auto"/>
            <w:right w:val="none" w:sz="0" w:space="0" w:color="auto"/>
          </w:divBdr>
        </w:div>
        <w:div w:id="747117359">
          <w:blockQuote w:val="1"/>
          <w:marLeft w:val="225"/>
          <w:marRight w:val="0"/>
          <w:marTop w:val="0"/>
          <w:marBottom w:val="0"/>
          <w:divBdr>
            <w:top w:val="none" w:sz="0" w:space="0" w:color="auto"/>
            <w:left w:val="none" w:sz="0" w:space="0" w:color="auto"/>
            <w:bottom w:val="none" w:sz="0" w:space="0" w:color="auto"/>
            <w:right w:val="none" w:sz="0" w:space="0" w:color="auto"/>
          </w:divBdr>
        </w:div>
        <w:div w:id="17957123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30290110">
      <w:bodyDiv w:val="1"/>
      <w:marLeft w:val="0"/>
      <w:marRight w:val="0"/>
      <w:marTop w:val="0"/>
      <w:marBottom w:val="0"/>
      <w:divBdr>
        <w:top w:val="none" w:sz="0" w:space="0" w:color="auto"/>
        <w:left w:val="none" w:sz="0" w:space="0" w:color="auto"/>
        <w:bottom w:val="none" w:sz="0" w:space="0" w:color="auto"/>
        <w:right w:val="none" w:sz="0" w:space="0" w:color="auto"/>
      </w:divBdr>
    </w:div>
    <w:div w:id="1871726002">
      <w:bodyDiv w:val="1"/>
      <w:marLeft w:val="0"/>
      <w:marRight w:val="0"/>
      <w:marTop w:val="0"/>
      <w:marBottom w:val="0"/>
      <w:divBdr>
        <w:top w:val="none" w:sz="0" w:space="0" w:color="auto"/>
        <w:left w:val="none" w:sz="0" w:space="0" w:color="auto"/>
        <w:bottom w:val="none" w:sz="0" w:space="0" w:color="auto"/>
        <w:right w:val="none" w:sz="0" w:space="0" w:color="auto"/>
      </w:divBdr>
    </w:div>
    <w:div w:id="1899585460">
      <w:bodyDiv w:val="1"/>
      <w:marLeft w:val="0"/>
      <w:marRight w:val="0"/>
      <w:marTop w:val="0"/>
      <w:marBottom w:val="0"/>
      <w:divBdr>
        <w:top w:val="none" w:sz="0" w:space="0" w:color="auto"/>
        <w:left w:val="none" w:sz="0" w:space="0" w:color="auto"/>
        <w:bottom w:val="none" w:sz="0" w:space="0" w:color="auto"/>
        <w:right w:val="none" w:sz="0" w:space="0" w:color="auto"/>
      </w:divBdr>
    </w:div>
    <w:div w:id="1903247379">
      <w:bodyDiv w:val="1"/>
      <w:marLeft w:val="0"/>
      <w:marRight w:val="0"/>
      <w:marTop w:val="0"/>
      <w:marBottom w:val="0"/>
      <w:divBdr>
        <w:top w:val="none" w:sz="0" w:space="0" w:color="auto"/>
        <w:left w:val="none" w:sz="0" w:space="0" w:color="auto"/>
        <w:bottom w:val="none" w:sz="0" w:space="0" w:color="auto"/>
        <w:right w:val="none" w:sz="0" w:space="0" w:color="auto"/>
      </w:divBdr>
    </w:div>
    <w:div w:id="1941987267">
      <w:bodyDiv w:val="1"/>
      <w:marLeft w:val="0"/>
      <w:marRight w:val="0"/>
      <w:marTop w:val="0"/>
      <w:marBottom w:val="0"/>
      <w:divBdr>
        <w:top w:val="none" w:sz="0" w:space="0" w:color="auto"/>
        <w:left w:val="none" w:sz="0" w:space="0" w:color="auto"/>
        <w:bottom w:val="none" w:sz="0" w:space="0" w:color="auto"/>
        <w:right w:val="none" w:sz="0" w:space="0" w:color="auto"/>
      </w:divBdr>
    </w:div>
    <w:div w:id="1951013554">
      <w:bodyDiv w:val="1"/>
      <w:marLeft w:val="0"/>
      <w:marRight w:val="0"/>
      <w:marTop w:val="0"/>
      <w:marBottom w:val="0"/>
      <w:divBdr>
        <w:top w:val="none" w:sz="0" w:space="0" w:color="auto"/>
        <w:left w:val="none" w:sz="0" w:space="0" w:color="auto"/>
        <w:bottom w:val="none" w:sz="0" w:space="0" w:color="auto"/>
        <w:right w:val="none" w:sz="0" w:space="0" w:color="auto"/>
      </w:divBdr>
    </w:div>
    <w:div w:id="2021152724">
      <w:bodyDiv w:val="1"/>
      <w:marLeft w:val="0"/>
      <w:marRight w:val="0"/>
      <w:marTop w:val="0"/>
      <w:marBottom w:val="0"/>
      <w:divBdr>
        <w:top w:val="none" w:sz="0" w:space="0" w:color="auto"/>
        <w:left w:val="none" w:sz="0" w:space="0" w:color="auto"/>
        <w:bottom w:val="none" w:sz="0" w:space="0" w:color="auto"/>
        <w:right w:val="none" w:sz="0" w:space="0" w:color="auto"/>
      </w:divBdr>
      <w:divsChild>
        <w:div w:id="656808104">
          <w:blockQuote w:val="1"/>
          <w:marLeft w:val="225"/>
          <w:marRight w:val="0"/>
          <w:marTop w:val="0"/>
          <w:marBottom w:val="0"/>
          <w:divBdr>
            <w:top w:val="none" w:sz="0" w:space="0" w:color="auto"/>
            <w:left w:val="none" w:sz="0" w:space="0" w:color="auto"/>
            <w:bottom w:val="none" w:sz="0" w:space="0" w:color="auto"/>
            <w:right w:val="none" w:sz="0" w:space="0" w:color="auto"/>
          </w:divBdr>
        </w:div>
        <w:div w:id="122231461">
          <w:blockQuote w:val="1"/>
          <w:marLeft w:val="225"/>
          <w:marRight w:val="0"/>
          <w:marTop w:val="0"/>
          <w:marBottom w:val="0"/>
          <w:divBdr>
            <w:top w:val="none" w:sz="0" w:space="0" w:color="auto"/>
            <w:left w:val="none" w:sz="0" w:space="0" w:color="auto"/>
            <w:bottom w:val="none" w:sz="0" w:space="0" w:color="auto"/>
            <w:right w:val="none" w:sz="0" w:space="0" w:color="auto"/>
          </w:divBdr>
        </w:div>
        <w:div w:id="752900925">
          <w:blockQuote w:val="1"/>
          <w:marLeft w:val="225"/>
          <w:marRight w:val="0"/>
          <w:marTop w:val="0"/>
          <w:marBottom w:val="0"/>
          <w:divBdr>
            <w:top w:val="none" w:sz="0" w:space="0" w:color="auto"/>
            <w:left w:val="none" w:sz="0" w:space="0" w:color="auto"/>
            <w:bottom w:val="none" w:sz="0" w:space="0" w:color="auto"/>
            <w:right w:val="none" w:sz="0" w:space="0" w:color="auto"/>
          </w:divBdr>
        </w:div>
        <w:div w:id="1766726753">
          <w:blockQuote w:val="1"/>
          <w:marLeft w:val="225"/>
          <w:marRight w:val="0"/>
          <w:marTop w:val="0"/>
          <w:marBottom w:val="0"/>
          <w:divBdr>
            <w:top w:val="none" w:sz="0" w:space="0" w:color="auto"/>
            <w:left w:val="none" w:sz="0" w:space="0" w:color="auto"/>
            <w:bottom w:val="none" w:sz="0" w:space="0" w:color="auto"/>
            <w:right w:val="none" w:sz="0" w:space="0" w:color="auto"/>
          </w:divBdr>
        </w:div>
        <w:div w:id="867644538">
          <w:blockQuote w:val="1"/>
          <w:marLeft w:val="225"/>
          <w:marRight w:val="0"/>
          <w:marTop w:val="0"/>
          <w:marBottom w:val="0"/>
          <w:divBdr>
            <w:top w:val="none" w:sz="0" w:space="0" w:color="auto"/>
            <w:left w:val="none" w:sz="0" w:space="0" w:color="auto"/>
            <w:bottom w:val="none" w:sz="0" w:space="0" w:color="auto"/>
            <w:right w:val="none" w:sz="0" w:space="0" w:color="auto"/>
          </w:divBdr>
        </w:div>
        <w:div w:id="834690663">
          <w:blockQuote w:val="1"/>
          <w:marLeft w:val="225"/>
          <w:marRight w:val="0"/>
          <w:marTop w:val="0"/>
          <w:marBottom w:val="0"/>
          <w:divBdr>
            <w:top w:val="none" w:sz="0" w:space="0" w:color="auto"/>
            <w:left w:val="none" w:sz="0" w:space="0" w:color="auto"/>
            <w:bottom w:val="none" w:sz="0" w:space="0" w:color="auto"/>
            <w:right w:val="none" w:sz="0" w:space="0" w:color="auto"/>
          </w:divBdr>
        </w:div>
        <w:div w:id="1093280039">
          <w:blockQuote w:val="1"/>
          <w:marLeft w:val="225"/>
          <w:marRight w:val="0"/>
          <w:marTop w:val="0"/>
          <w:marBottom w:val="0"/>
          <w:divBdr>
            <w:top w:val="none" w:sz="0" w:space="0" w:color="auto"/>
            <w:left w:val="none" w:sz="0" w:space="0" w:color="auto"/>
            <w:bottom w:val="none" w:sz="0" w:space="0" w:color="auto"/>
            <w:right w:val="none" w:sz="0" w:space="0" w:color="auto"/>
          </w:divBdr>
        </w:div>
        <w:div w:id="1716151444">
          <w:blockQuote w:val="1"/>
          <w:marLeft w:val="225"/>
          <w:marRight w:val="0"/>
          <w:marTop w:val="0"/>
          <w:marBottom w:val="0"/>
          <w:divBdr>
            <w:top w:val="none" w:sz="0" w:space="0" w:color="auto"/>
            <w:left w:val="none" w:sz="0" w:space="0" w:color="auto"/>
            <w:bottom w:val="none" w:sz="0" w:space="0" w:color="auto"/>
            <w:right w:val="none" w:sz="0" w:space="0" w:color="auto"/>
          </w:divBdr>
        </w:div>
        <w:div w:id="8497622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22315991">
      <w:bodyDiv w:val="1"/>
      <w:marLeft w:val="0"/>
      <w:marRight w:val="0"/>
      <w:marTop w:val="0"/>
      <w:marBottom w:val="0"/>
      <w:divBdr>
        <w:top w:val="none" w:sz="0" w:space="0" w:color="auto"/>
        <w:left w:val="none" w:sz="0" w:space="0" w:color="auto"/>
        <w:bottom w:val="none" w:sz="0" w:space="0" w:color="auto"/>
        <w:right w:val="none" w:sz="0" w:space="0" w:color="auto"/>
      </w:divBdr>
    </w:div>
    <w:div w:id="2027948126">
      <w:bodyDiv w:val="1"/>
      <w:marLeft w:val="0"/>
      <w:marRight w:val="0"/>
      <w:marTop w:val="0"/>
      <w:marBottom w:val="0"/>
      <w:divBdr>
        <w:top w:val="none" w:sz="0" w:space="0" w:color="auto"/>
        <w:left w:val="none" w:sz="0" w:space="0" w:color="auto"/>
        <w:bottom w:val="none" w:sz="0" w:space="0" w:color="auto"/>
        <w:right w:val="none" w:sz="0" w:space="0" w:color="auto"/>
      </w:divBdr>
      <w:divsChild>
        <w:div w:id="46881084">
          <w:blockQuote w:val="1"/>
          <w:marLeft w:val="225"/>
          <w:marRight w:val="0"/>
          <w:marTop w:val="0"/>
          <w:marBottom w:val="0"/>
          <w:divBdr>
            <w:top w:val="none" w:sz="0" w:space="0" w:color="auto"/>
            <w:left w:val="none" w:sz="0" w:space="0" w:color="auto"/>
            <w:bottom w:val="none" w:sz="0" w:space="0" w:color="auto"/>
            <w:right w:val="none" w:sz="0" w:space="0" w:color="auto"/>
          </w:divBdr>
        </w:div>
        <w:div w:id="2056656403">
          <w:blockQuote w:val="1"/>
          <w:marLeft w:val="225"/>
          <w:marRight w:val="0"/>
          <w:marTop w:val="0"/>
          <w:marBottom w:val="0"/>
          <w:divBdr>
            <w:top w:val="none" w:sz="0" w:space="0" w:color="auto"/>
            <w:left w:val="none" w:sz="0" w:space="0" w:color="auto"/>
            <w:bottom w:val="none" w:sz="0" w:space="0" w:color="auto"/>
            <w:right w:val="none" w:sz="0" w:space="0" w:color="auto"/>
          </w:divBdr>
        </w:div>
        <w:div w:id="1759596079">
          <w:blockQuote w:val="1"/>
          <w:marLeft w:val="225"/>
          <w:marRight w:val="0"/>
          <w:marTop w:val="0"/>
          <w:marBottom w:val="0"/>
          <w:divBdr>
            <w:top w:val="none" w:sz="0" w:space="0" w:color="auto"/>
            <w:left w:val="none" w:sz="0" w:space="0" w:color="auto"/>
            <w:bottom w:val="none" w:sz="0" w:space="0" w:color="auto"/>
            <w:right w:val="none" w:sz="0" w:space="0" w:color="auto"/>
          </w:divBdr>
        </w:div>
        <w:div w:id="120149826">
          <w:blockQuote w:val="1"/>
          <w:marLeft w:val="225"/>
          <w:marRight w:val="0"/>
          <w:marTop w:val="0"/>
          <w:marBottom w:val="0"/>
          <w:divBdr>
            <w:top w:val="none" w:sz="0" w:space="0" w:color="auto"/>
            <w:left w:val="none" w:sz="0" w:space="0" w:color="auto"/>
            <w:bottom w:val="none" w:sz="0" w:space="0" w:color="auto"/>
            <w:right w:val="none" w:sz="0" w:space="0" w:color="auto"/>
          </w:divBdr>
        </w:div>
        <w:div w:id="676151431">
          <w:blockQuote w:val="1"/>
          <w:marLeft w:val="225"/>
          <w:marRight w:val="0"/>
          <w:marTop w:val="0"/>
          <w:marBottom w:val="0"/>
          <w:divBdr>
            <w:top w:val="none" w:sz="0" w:space="0" w:color="auto"/>
            <w:left w:val="none" w:sz="0" w:space="0" w:color="auto"/>
            <w:bottom w:val="none" w:sz="0" w:space="0" w:color="auto"/>
            <w:right w:val="none" w:sz="0" w:space="0" w:color="auto"/>
          </w:divBdr>
        </w:div>
        <w:div w:id="337538695">
          <w:blockQuote w:val="1"/>
          <w:marLeft w:val="225"/>
          <w:marRight w:val="0"/>
          <w:marTop w:val="0"/>
          <w:marBottom w:val="0"/>
          <w:divBdr>
            <w:top w:val="none" w:sz="0" w:space="0" w:color="auto"/>
            <w:left w:val="none" w:sz="0" w:space="0" w:color="auto"/>
            <w:bottom w:val="none" w:sz="0" w:space="0" w:color="auto"/>
            <w:right w:val="none" w:sz="0" w:space="0" w:color="auto"/>
          </w:divBdr>
        </w:div>
        <w:div w:id="1257710557">
          <w:blockQuote w:val="1"/>
          <w:marLeft w:val="225"/>
          <w:marRight w:val="0"/>
          <w:marTop w:val="0"/>
          <w:marBottom w:val="0"/>
          <w:divBdr>
            <w:top w:val="none" w:sz="0" w:space="0" w:color="auto"/>
            <w:left w:val="none" w:sz="0" w:space="0" w:color="auto"/>
            <w:bottom w:val="none" w:sz="0" w:space="0" w:color="auto"/>
            <w:right w:val="none" w:sz="0" w:space="0" w:color="auto"/>
          </w:divBdr>
        </w:div>
        <w:div w:id="1464695922">
          <w:blockQuote w:val="1"/>
          <w:marLeft w:val="225"/>
          <w:marRight w:val="0"/>
          <w:marTop w:val="0"/>
          <w:marBottom w:val="0"/>
          <w:divBdr>
            <w:top w:val="none" w:sz="0" w:space="0" w:color="auto"/>
            <w:left w:val="none" w:sz="0" w:space="0" w:color="auto"/>
            <w:bottom w:val="none" w:sz="0" w:space="0" w:color="auto"/>
            <w:right w:val="none" w:sz="0" w:space="0" w:color="auto"/>
          </w:divBdr>
        </w:div>
        <w:div w:id="1286886495">
          <w:blockQuote w:val="1"/>
          <w:marLeft w:val="225"/>
          <w:marRight w:val="0"/>
          <w:marTop w:val="0"/>
          <w:marBottom w:val="0"/>
          <w:divBdr>
            <w:top w:val="none" w:sz="0" w:space="0" w:color="auto"/>
            <w:left w:val="none" w:sz="0" w:space="0" w:color="auto"/>
            <w:bottom w:val="none" w:sz="0" w:space="0" w:color="auto"/>
            <w:right w:val="none" w:sz="0" w:space="0" w:color="auto"/>
          </w:divBdr>
        </w:div>
        <w:div w:id="1799184261">
          <w:blockQuote w:val="1"/>
          <w:marLeft w:val="225"/>
          <w:marRight w:val="0"/>
          <w:marTop w:val="0"/>
          <w:marBottom w:val="0"/>
          <w:divBdr>
            <w:top w:val="none" w:sz="0" w:space="0" w:color="auto"/>
            <w:left w:val="none" w:sz="0" w:space="0" w:color="auto"/>
            <w:bottom w:val="none" w:sz="0" w:space="0" w:color="auto"/>
            <w:right w:val="none" w:sz="0" w:space="0" w:color="auto"/>
          </w:divBdr>
        </w:div>
        <w:div w:id="452284216">
          <w:blockQuote w:val="1"/>
          <w:marLeft w:val="225"/>
          <w:marRight w:val="0"/>
          <w:marTop w:val="0"/>
          <w:marBottom w:val="0"/>
          <w:divBdr>
            <w:top w:val="none" w:sz="0" w:space="0" w:color="auto"/>
            <w:left w:val="none" w:sz="0" w:space="0" w:color="auto"/>
            <w:bottom w:val="none" w:sz="0" w:space="0" w:color="auto"/>
            <w:right w:val="none" w:sz="0" w:space="0" w:color="auto"/>
          </w:divBdr>
        </w:div>
        <w:div w:id="1017998359">
          <w:blockQuote w:val="1"/>
          <w:marLeft w:val="225"/>
          <w:marRight w:val="0"/>
          <w:marTop w:val="0"/>
          <w:marBottom w:val="0"/>
          <w:divBdr>
            <w:top w:val="none" w:sz="0" w:space="0" w:color="auto"/>
            <w:left w:val="none" w:sz="0" w:space="0" w:color="auto"/>
            <w:bottom w:val="none" w:sz="0" w:space="0" w:color="auto"/>
            <w:right w:val="none" w:sz="0" w:space="0" w:color="auto"/>
          </w:divBdr>
        </w:div>
        <w:div w:id="1363287482">
          <w:blockQuote w:val="1"/>
          <w:marLeft w:val="225"/>
          <w:marRight w:val="0"/>
          <w:marTop w:val="0"/>
          <w:marBottom w:val="0"/>
          <w:divBdr>
            <w:top w:val="none" w:sz="0" w:space="0" w:color="auto"/>
            <w:left w:val="none" w:sz="0" w:space="0" w:color="auto"/>
            <w:bottom w:val="none" w:sz="0" w:space="0" w:color="auto"/>
            <w:right w:val="none" w:sz="0" w:space="0" w:color="auto"/>
          </w:divBdr>
        </w:div>
        <w:div w:id="1806971094">
          <w:blockQuote w:val="1"/>
          <w:marLeft w:val="225"/>
          <w:marRight w:val="0"/>
          <w:marTop w:val="0"/>
          <w:marBottom w:val="0"/>
          <w:divBdr>
            <w:top w:val="none" w:sz="0" w:space="0" w:color="auto"/>
            <w:left w:val="none" w:sz="0" w:space="0" w:color="auto"/>
            <w:bottom w:val="none" w:sz="0" w:space="0" w:color="auto"/>
            <w:right w:val="none" w:sz="0" w:space="0" w:color="auto"/>
          </w:divBdr>
        </w:div>
        <w:div w:id="158081815">
          <w:blockQuote w:val="1"/>
          <w:marLeft w:val="225"/>
          <w:marRight w:val="0"/>
          <w:marTop w:val="0"/>
          <w:marBottom w:val="0"/>
          <w:divBdr>
            <w:top w:val="none" w:sz="0" w:space="0" w:color="auto"/>
            <w:left w:val="none" w:sz="0" w:space="0" w:color="auto"/>
            <w:bottom w:val="none" w:sz="0" w:space="0" w:color="auto"/>
            <w:right w:val="none" w:sz="0" w:space="0" w:color="auto"/>
          </w:divBdr>
        </w:div>
        <w:div w:id="1104299454">
          <w:blockQuote w:val="1"/>
          <w:marLeft w:val="225"/>
          <w:marRight w:val="0"/>
          <w:marTop w:val="0"/>
          <w:marBottom w:val="0"/>
          <w:divBdr>
            <w:top w:val="none" w:sz="0" w:space="0" w:color="auto"/>
            <w:left w:val="none" w:sz="0" w:space="0" w:color="auto"/>
            <w:bottom w:val="none" w:sz="0" w:space="0" w:color="auto"/>
            <w:right w:val="none" w:sz="0" w:space="0" w:color="auto"/>
          </w:divBdr>
        </w:div>
        <w:div w:id="627668973">
          <w:blockQuote w:val="1"/>
          <w:marLeft w:val="225"/>
          <w:marRight w:val="0"/>
          <w:marTop w:val="0"/>
          <w:marBottom w:val="0"/>
          <w:divBdr>
            <w:top w:val="none" w:sz="0" w:space="0" w:color="auto"/>
            <w:left w:val="none" w:sz="0" w:space="0" w:color="auto"/>
            <w:bottom w:val="none" w:sz="0" w:space="0" w:color="auto"/>
            <w:right w:val="none" w:sz="0" w:space="0" w:color="auto"/>
          </w:divBdr>
        </w:div>
        <w:div w:id="1853370026">
          <w:blockQuote w:val="1"/>
          <w:marLeft w:val="225"/>
          <w:marRight w:val="0"/>
          <w:marTop w:val="0"/>
          <w:marBottom w:val="0"/>
          <w:divBdr>
            <w:top w:val="none" w:sz="0" w:space="0" w:color="auto"/>
            <w:left w:val="none" w:sz="0" w:space="0" w:color="auto"/>
            <w:bottom w:val="none" w:sz="0" w:space="0" w:color="auto"/>
            <w:right w:val="none" w:sz="0" w:space="0" w:color="auto"/>
          </w:divBdr>
        </w:div>
        <w:div w:id="1065182897">
          <w:blockQuote w:val="1"/>
          <w:marLeft w:val="225"/>
          <w:marRight w:val="0"/>
          <w:marTop w:val="0"/>
          <w:marBottom w:val="0"/>
          <w:divBdr>
            <w:top w:val="none" w:sz="0" w:space="0" w:color="auto"/>
            <w:left w:val="none" w:sz="0" w:space="0" w:color="auto"/>
            <w:bottom w:val="none" w:sz="0" w:space="0" w:color="auto"/>
            <w:right w:val="none" w:sz="0" w:space="0" w:color="auto"/>
          </w:divBdr>
        </w:div>
        <w:div w:id="1284995425">
          <w:blockQuote w:val="1"/>
          <w:marLeft w:val="225"/>
          <w:marRight w:val="0"/>
          <w:marTop w:val="0"/>
          <w:marBottom w:val="0"/>
          <w:divBdr>
            <w:top w:val="none" w:sz="0" w:space="0" w:color="auto"/>
            <w:left w:val="none" w:sz="0" w:space="0" w:color="auto"/>
            <w:bottom w:val="none" w:sz="0" w:space="0" w:color="auto"/>
            <w:right w:val="none" w:sz="0" w:space="0" w:color="auto"/>
          </w:divBdr>
        </w:div>
        <w:div w:id="444815858">
          <w:blockQuote w:val="1"/>
          <w:marLeft w:val="225"/>
          <w:marRight w:val="0"/>
          <w:marTop w:val="0"/>
          <w:marBottom w:val="0"/>
          <w:divBdr>
            <w:top w:val="none" w:sz="0" w:space="0" w:color="auto"/>
            <w:left w:val="none" w:sz="0" w:space="0" w:color="auto"/>
            <w:bottom w:val="none" w:sz="0" w:space="0" w:color="auto"/>
            <w:right w:val="none" w:sz="0" w:space="0" w:color="auto"/>
          </w:divBdr>
        </w:div>
        <w:div w:id="986518131">
          <w:blockQuote w:val="1"/>
          <w:marLeft w:val="225"/>
          <w:marRight w:val="0"/>
          <w:marTop w:val="0"/>
          <w:marBottom w:val="0"/>
          <w:divBdr>
            <w:top w:val="none" w:sz="0" w:space="0" w:color="auto"/>
            <w:left w:val="none" w:sz="0" w:space="0" w:color="auto"/>
            <w:bottom w:val="none" w:sz="0" w:space="0" w:color="auto"/>
            <w:right w:val="none" w:sz="0" w:space="0" w:color="auto"/>
          </w:divBdr>
        </w:div>
        <w:div w:id="1608268731">
          <w:blockQuote w:val="1"/>
          <w:marLeft w:val="225"/>
          <w:marRight w:val="0"/>
          <w:marTop w:val="0"/>
          <w:marBottom w:val="0"/>
          <w:divBdr>
            <w:top w:val="none" w:sz="0" w:space="0" w:color="auto"/>
            <w:left w:val="none" w:sz="0" w:space="0" w:color="auto"/>
            <w:bottom w:val="none" w:sz="0" w:space="0" w:color="auto"/>
            <w:right w:val="none" w:sz="0" w:space="0" w:color="auto"/>
          </w:divBdr>
        </w:div>
        <w:div w:id="1710021">
          <w:blockQuote w:val="1"/>
          <w:marLeft w:val="225"/>
          <w:marRight w:val="0"/>
          <w:marTop w:val="0"/>
          <w:marBottom w:val="0"/>
          <w:divBdr>
            <w:top w:val="none" w:sz="0" w:space="0" w:color="auto"/>
            <w:left w:val="none" w:sz="0" w:space="0" w:color="auto"/>
            <w:bottom w:val="none" w:sz="0" w:space="0" w:color="auto"/>
            <w:right w:val="none" w:sz="0" w:space="0" w:color="auto"/>
          </w:divBdr>
        </w:div>
        <w:div w:id="1969437541">
          <w:blockQuote w:val="1"/>
          <w:marLeft w:val="225"/>
          <w:marRight w:val="0"/>
          <w:marTop w:val="0"/>
          <w:marBottom w:val="0"/>
          <w:divBdr>
            <w:top w:val="none" w:sz="0" w:space="0" w:color="auto"/>
            <w:left w:val="none" w:sz="0" w:space="0" w:color="auto"/>
            <w:bottom w:val="none" w:sz="0" w:space="0" w:color="auto"/>
            <w:right w:val="none" w:sz="0" w:space="0" w:color="auto"/>
          </w:divBdr>
        </w:div>
        <w:div w:id="1043552811">
          <w:blockQuote w:val="1"/>
          <w:marLeft w:val="225"/>
          <w:marRight w:val="0"/>
          <w:marTop w:val="0"/>
          <w:marBottom w:val="0"/>
          <w:divBdr>
            <w:top w:val="none" w:sz="0" w:space="0" w:color="auto"/>
            <w:left w:val="none" w:sz="0" w:space="0" w:color="auto"/>
            <w:bottom w:val="none" w:sz="0" w:space="0" w:color="auto"/>
            <w:right w:val="none" w:sz="0" w:space="0" w:color="auto"/>
          </w:divBdr>
        </w:div>
        <w:div w:id="1027876803">
          <w:blockQuote w:val="1"/>
          <w:marLeft w:val="225"/>
          <w:marRight w:val="0"/>
          <w:marTop w:val="0"/>
          <w:marBottom w:val="0"/>
          <w:divBdr>
            <w:top w:val="none" w:sz="0" w:space="0" w:color="auto"/>
            <w:left w:val="none" w:sz="0" w:space="0" w:color="auto"/>
            <w:bottom w:val="none" w:sz="0" w:space="0" w:color="auto"/>
            <w:right w:val="none" w:sz="0" w:space="0" w:color="auto"/>
          </w:divBdr>
        </w:div>
        <w:div w:id="94830991">
          <w:blockQuote w:val="1"/>
          <w:marLeft w:val="225"/>
          <w:marRight w:val="0"/>
          <w:marTop w:val="0"/>
          <w:marBottom w:val="0"/>
          <w:divBdr>
            <w:top w:val="none" w:sz="0" w:space="0" w:color="auto"/>
            <w:left w:val="none" w:sz="0" w:space="0" w:color="auto"/>
            <w:bottom w:val="none" w:sz="0" w:space="0" w:color="auto"/>
            <w:right w:val="none" w:sz="0" w:space="0" w:color="auto"/>
          </w:divBdr>
        </w:div>
        <w:div w:id="1387725663">
          <w:blockQuote w:val="1"/>
          <w:marLeft w:val="225"/>
          <w:marRight w:val="0"/>
          <w:marTop w:val="0"/>
          <w:marBottom w:val="0"/>
          <w:divBdr>
            <w:top w:val="none" w:sz="0" w:space="0" w:color="auto"/>
            <w:left w:val="none" w:sz="0" w:space="0" w:color="auto"/>
            <w:bottom w:val="none" w:sz="0" w:space="0" w:color="auto"/>
            <w:right w:val="none" w:sz="0" w:space="0" w:color="auto"/>
          </w:divBdr>
        </w:div>
        <w:div w:id="1603563905">
          <w:blockQuote w:val="1"/>
          <w:marLeft w:val="225"/>
          <w:marRight w:val="0"/>
          <w:marTop w:val="0"/>
          <w:marBottom w:val="0"/>
          <w:divBdr>
            <w:top w:val="none" w:sz="0" w:space="0" w:color="auto"/>
            <w:left w:val="none" w:sz="0" w:space="0" w:color="auto"/>
            <w:bottom w:val="none" w:sz="0" w:space="0" w:color="auto"/>
            <w:right w:val="none" w:sz="0" w:space="0" w:color="auto"/>
          </w:divBdr>
        </w:div>
        <w:div w:id="244455539">
          <w:blockQuote w:val="1"/>
          <w:marLeft w:val="225"/>
          <w:marRight w:val="0"/>
          <w:marTop w:val="0"/>
          <w:marBottom w:val="0"/>
          <w:divBdr>
            <w:top w:val="none" w:sz="0" w:space="0" w:color="auto"/>
            <w:left w:val="none" w:sz="0" w:space="0" w:color="auto"/>
            <w:bottom w:val="none" w:sz="0" w:space="0" w:color="auto"/>
            <w:right w:val="none" w:sz="0" w:space="0" w:color="auto"/>
          </w:divBdr>
        </w:div>
        <w:div w:id="1883250292">
          <w:blockQuote w:val="1"/>
          <w:marLeft w:val="225"/>
          <w:marRight w:val="0"/>
          <w:marTop w:val="0"/>
          <w:marBottom w:val="0"/>
          <w:divBdr>
            <w:top w:val="none" w:sz="0" w:space="0" w:color="auto"/>
            <w:left w:val="none" w:sz="0" w:space="0" w:color="auto"/>
            <w:bottom w:val="none" w:sz="0" w:space="0" w:color="auto"/>
            <w:right w:val="none" w:sz="0" w:space="0" w:color="auto"/>
          </w:divBdr>
        </w:div>
        <w:div w:id="1743211576">
          <w:blockQuote w:val="1"/>
          <w:marLeft w:val="225"/>
          <w:marRight w:val="0"/>
          <w:marTop w:val="0"/>
          <w:marBottom w:val="0"/>
          <w:divBdr>
            <w:top w:val="none" w:sz="0" w:space="0" w:color="auto"/>
            <w:left w:val="none" w:sz="0" w:space="0" w:color="auto"/>
            <w:bottom w:val="none" w:sz="0" w:space="0" w:color="auto"/>
            <w:right w:val="none" w:sz="0" w:space="0" w:color="auto"/>
          </w:divBdr>
        </w:div>
        <w:div w:id="460685103">
          <w:blockQuote w:val="1"/>
          <w:marLeft w:val="225"/>
          <w:marRight w:val="0"/>
          <w:marTop w:val="0"/>
          <w:marBottom w:val="0"/>
          <w:divBdr>
            <w:top w:val="none" w:sz="0" w:space="0" w:color="auto"/>
            <w:left w:val="none" w:sz="0" w:space="0" w:color="auto"/>
            <w:bottom w:val="none" w:sz="0" w:space="0" w:color="auto"/>
            <w:right w:val="none" w:sz="0" w:space="0" w:color="auto"/>
          </w:divBdr>
        </w:div>
        <w:div w:id="1824464001">
          <w:blockQuote w:val="1"/>
          <w:marLeft w:val="225"/>
          <w:marRight w:val="0"/>
          <w:marTop w:val="0"/>
          <w:marBottom w:val="0"/>
          <w:divBdr>
            <w:top w:val="none" w:sz="0" w:space="0" w:color="auto"/>
            <w:left w:val="none" w:sz="0" w:space="0" w:color="auto"/>
            <w:bottom w:val="none" w:sz="0" w:space="0" w:color="auto"/>
            <w:right w:val="none" w:sz="0" w:space="0" w:color="auto"/>
          </w:divBdr>
        </w:div>
        <w:div w:id="339089569">
          <w:blockQuote w:val="1"/>
          <w:marLeft w:val="225"/>
          <w:marRight w:val="0"/>
          <w:marTop w:val="0"/>
          <w:marBottom w:val="0"/>
          <w:divBdr>
            <w:top w:val="none" w:sz="0" w:space="0" w:color="auto"/>
            <w:left w:val="none" w:sz="0" w:space="0" w:color="auto"/>
            <w:bottom w:val="none" w:sz="0" w:space="0" w:color="auto"/>
            <w:right w:val="none" w:sz="0" w:space="0" w:color="auto"/>
          </w:divBdr>
        </w:div>
        <w:div w:id="1936865342">
          <w:blockQuote w:val="1"/>
          <w:marLeft w:val="225"/>
          <w:marRight w:val="0"/>
          <w:marTop w:val="0"/>
          <w:marBottom w:val="0"/>
          <w:divBdr>
            <w:top w:val="none" w:sz="0" w:space="0" w:color="auto"/>
            <w:left w:val="none" w:sz="0" w:space="0" w:color="auto"/>
            <w:bottom w:val="none" w:sz="0" w:space="0" w:color="auto"/>
            <w:right w:val="none" w:sz="0" w:space="0" w:color="auto"/>
          </w:divBdr>
        </w:div>
        <w:div w:id="1111778873">
          <w:blockQuote w:val="1"/>
          <w:marLeft w:val="225"/>
          <w:marRight w:val="0"/>
          <w:marTop w:val="0"/>
          <w:marBottom w:val="0"/>
          <w:divBdr>
            <w:top w:val="none" w:sz="0" w:space="0" w:color="auto"/>
            <w:left w:val="none" w:sz="0" w:space="0" w:color="auto"/>
            <w:bottom w:val="none" w:sz="0" w:space="0" w:color="auto"/>
            <w:right w:val="none" w:sz="0" w:space="0" w:color="auto"/>
          </w:divBdr>
        </w:div>
        <w:div w:id="856576025">
          <w:blockQuote w:val="1"/>
          <w:marLeft w:val="225"/>
          <w:marRight w:val="0"/>
          <w:marTop w:val="0"/>
          <w:marBottom w:val="0"/>
          <w:divBdr>
            <w:top w:val="none" w:sz="0" w:space="0" w:color="auto"/>
            <w:left w:val="none" w:sz="0" w:space="0" w:color="auto"/>
            <w:bottom w:val="none" w:sz="0" w:space="0" w:color="auto"/>
            <w:right w:val="none" w:sz="0" w:space="0" w:color="auto"/>
          </w:divBdr>
        </w:div>
        <w:div w:id="1683358837">
          <w:blockQuote w:val="1"/>
          <w:marLeft w:val="225"/>
          <w:marRight w:val="0"/>
          <w:marTop w:val="0"/>
          <w:marBottom w:val="0"/>
          <w:divBdr>
            <w:top w:val="none" w:sz="0" w:space="0" w:color="auto"/>
            <w:left w:val="none" w:sz="0" w:space="0" w:color="auto"/>
            <w:bottom w:val="none" w:sz="0" w:space="0" w:color="auto"/>
            <w:right w:val="none" w:sz="0" w:space="0" w:color="auto"/>
          </w:divBdr>
        </w:div>
        <w:div w:id="384254442">
          <w:blockQuote w:val="1"/>
          <w:marLeft w:val="225"/>
          <w:marRight w:val="0"/>
          <w:marTop w:val="0"/>
          <w:marBottom w:val="0"/>
          <w:divBdr>
            <w:top w:val="none" w:sz="0" w:space="0" w:color="auto"/>
            <w:left w:val="none" w:sz="0" w:space="0" w:color="auto"/>
            <w:bottom w:val="none" w:sz="0" w:space="0" w:color="auto"/>
            <w:right w:val="none" w:sz="0" w:space="0" w:color="auto"/>
          </w:divBdr>
        </w:div>
        <w:div w:id="1458377189">
          <w:blockQuote w:val="1"/>
          <w:marLeft w:val="225"/>
          <w:marRight w:val="0"/>
          <w:marTop w:val="0"/>
          <w:marBottom w:val="0"/>
          <w:divBdr>
            <w:top w:val="none" w:sz="0" w:space="0" w:color="auto"/>
            <w:left w:val="none" w:sz="0" w:space="0" w:color="auto"/>
            <w:bottom w:val="none" w:sz="0" w:space="0" w:color="auto"/>
            <w:right w:val="none" w:sz="0" w:space="0" w:color="auto"/>
          </w:divBdr>
        </w:div>
        <w:div w:id="234586061">
          <w:blockQuote w:val="1"/>
          <w:marLeft w:val="225"/>
          <w:marRight w:val="0"/>
          <w:marTop w:val="0"/>
          <w:marBottom w:val="0"/>
          <w:divBdr>
            <w:top w:val="none" w:sz="0" w:space="0" w:color="auto"/>
            <w:left w:val="none" w:sz="0" w:space="0" w:color="auto"/>
            <w:bottom w:val="none" w:sz="0" w:space="0" w:color="auto"/>
            <w:right w:val="none" w:sz="0" w:space="0" w:color="auto"/>
          </w:divBdr>
        </w:div>
        <w:div w:id="164055732">
          <w:blockQuote w:val="1"/>
          <w:marLeft w:val="225"/>
          <w:marRight w:val="0"/>
          <w:marTop w:val="0"/>
          <w:marBottom w:val="0"/>
          <w:divBdr>
            <w:top w:val="none" w:sz="0" w:space="0" w:color="auto"/>
            <w:left w:val="none" w:sz="0" w:space="0" w:color="auto"/>
            <w:bottom w:val="none" w:sz="0" w:space="0" w:color="auto"/>
            <w:right w:val="none" w:sz="0" w:space="0" w:color="auto"/>
          </w:divBdr>
        </w:div>
        <w:div w:id="56053224">
          <w:blockQuote w:val="1"/>
          <w:marLeft w:val="225"/>
          <w:marRight w:val="0"/>
          <w:marTop w:val="0"/>
          <w:marBottom w:val="0"/>
          <w:divBdr>
            <w:top w:val="none" w:sz="0" w:space="0" w:color="auto"/>
            <w:left w:val="none" w:sz="0" w:space="0" w:color="auto"/>
            <w:bottom w:val="none" w:sz="0" w:space="0" w:color="auto"/>
            <w:right w:val="none" w:sz="0" w:space="0" w:color="auto"/>
          </w:divBdr>
        </w:div>
        <w:div w:id="1437022151">
          <w:blockQuote w:val="1"/>
          <w:marLeft w:val="225"/>
          <w:marRight w:val="0"/>
          <w:marTop w:val="0"/>
          <w:marBottom w:val="0"/>
          <w:divBdr>
            <w:top w:val="none" w:sz="0" w:space="0" w:color="auto"/>
            <w:left w:val="none" w:sz="0" w:space="0" w:color="auto"/>
            <w:bottom w:val="none" w:sz="0" w:space="0" w:color="auto"/>
            <w:right w:val="none" w:sz="0" w:space="0" w:color="auto"/>
          </w:divBdr>
        </w:div>
        <w:div w:id="19973691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86148610">
      <w:bodyDiv w:val="1"/>
      <w:marLeft w:val="0"/>
      <w:marRight w:val="0"/>
      <w:marTop w:val="0"/>
      <w:marBottom w:val="0"/>
      <w:divBdr>
        <w:top w:val="none" w:sz="0" w:space="0" w:color="auto"/>
        <w:left w:val="none" w:sz="0" w:space="0" w:color="auto"/>
        <w:bottom w:val="none" w:sz="0" w:space="0" w:color="auto"/>
        <w:right w:val="none" w:sz="0" w:space="0" w:color="auto"/>
      </w:divBdr>
    </w:div>
    <w:div w:id="2109039496">
      <w:bodyDiv w:val="1"/>
      <w:marLeft w:val="0"/>
      <w:marRight w:val="0"/>
      <w:marTop w:val="0"/>
      <w:marBottom w:val="0"/>
      <w:divBdr>
        <w:top w:val="none" w:sz="0" w:space="0" w:color="auto"/>
        <w:left w:val="none" w:sz="0" w:space="0" w:color="auto"/>
        <w:bottom w:val="none" w:sz="0" w:space="0" w:color="auto"/>
        <w:right w:val="none" w:sz="0" w:space="0" w:color="auto"/>
      </w:divBdr>
    </w:div>
    <w:div w:id="21221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30.xml"/><Relationship Id="rId21" Type="http://schemas.openxmlformats.org/officeDocument/2006/relationships/footer" Target="footer12.xml"/><Relationship Id="rId34" Type="http://schemas.openxmlformats.org/officeDocument/2006/relationships/footer" Target="footer25.xml"/><Relationship Id="rId42" Type="http://schemas.openxmlformats.org/officeDocument/2006/relationships/footer" Target="foot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4"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43" Type="http://schemas.openxmlformats.org/officeDocument/2006/relationships/footer" Target="footer3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theme" Target="theme/theme1.xml"/><Relationship Id="rId20" Type="http://schemas.openxmlformats.org/officeDocument/2006/relationships/footer" Target="footer11.xml"/><Relationship Id="rId41" Type="http://schemas.openxmlformats.org/officeDocument/2006/relationships/footer" Target="footer3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sto/Library/Group%20Containers/UBF8T346G9.Office/User%20Content.localized/Templates.localized/6%20x%209%20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C44BB-AA65-834F-A719-87608817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x 9 in.dotx</Template>
  <TotalTime>0</TotalTime>
  <Pages>113</Pages>
  <Words>10881</Words>
  <Characters>66161</Characters>
  <Application>Microsoft Office Word</Application>
  <DocSecurity>0</DocSecurity>
  <Lines>3308</Lines>
  <Paragraphs>2407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2025-04-07T15:05:00Z</dcterms:created>
  <dcterms:modified xsi:type="dcterms:W3CDTF">2025-04-08T02:26:00Z</dcterms:modified>
</cp:coreProperties>
</file>