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51B" w14:textId="0BCAFE66" w:rsidR="00987D79" w:rsidRPr="00C40C47" w:rsidRDefault="008A40E3" w:rsidP="00987D79">
      <w:pPr>
        <w:jc w:val="center"/>
        <w:rPr>
          <w:rFonts w:ascii="Garamond" w:hAnsi="Garamond"/>
          <w:sz w:val="72"/>
          <w:szCs w:val="72"/>
        </w:rPr>
      </w:pPr>
      <w:r>
        <w:rPr>
          <w:rFonts w:ascii="Garamond" w:hAnsi="Garamond"/>
          <w:sz w:val="72"/>
          <w:szCs w:val="72"/>
        </w:rPr>
        <w:t>I Am Water</w:t>
      </w:r>
    </w:p>
    <w:p w14:paraId="47FC0A1A" w14:textId="77777777" w:rsidR="004D3F65" w:rsidRPr="00606F1A" w:rsidRDefault="00586CE8" w:rsidP="004D3F65">
      <w:pPr>
        <w:pStyle w:val="CSP-ChapterBodyText"/>
        <w:ind w:firstLine="0"/>
        <w:jc w:val="center"/>
        <w:rPr>
          <w:rStyle w:val="Strong"/>
          <w:sz w:val="32"/>
          <w:szCs w:val="32"/>
        </w:rPr>
      </w:pPr>
      <w:r>
        <w:rPr>
          <w:i/>
          <w:sz w:val="32"/>
          <w:szCs w:val="32"/>
        </w:rPr>
        <w:t>Subtitle</w:t>
      </w:r>
    </w:p>
    <w:p w14:paraId="2B1C5140" w14:textId="77777777" w:rsidR="00027EC0" w:rsidRPr="00027EC0" w:rsidRDefault="00027EC0" w:rsidP="00B114C2">
      <w:pPr>
        <w:jc w:val="center"/>
        <w:rPr>
          <w:rFonts w:ascii="Garamond" w:hAnsi="Garamond"/>
          <w:sz w:val="36"/>
          <w:szCs w:val="36"/>
        </w:rPr>
      </w:pPr>
    </w:p>
    <w:p w14:paraId="7865DADD" w14:textId="77777777" w:rsidR="00987D79" w:rsidRPr="0043150D" w:rsidRDefault="00987D79" w:rsidP="00987D79">
      <w:pPr>
        <w:jc w:val="center"/>
        <w:rPr>
          <w:rFonts w:ascii="Garamond" w:hAnsi="Garamond"/>
          <w:sz w:val="36"/>
          <w:szCs w:val="36"/>
        </w:rPr>
      </w:pPr>
    </w:p>
    <w:p w14:paraId="768A4F96" w14:textId="77777777" w:rsidR="00987D79" w:rsidRPr="00C40C47" w:rsidRDefault="00987D79" w:rsidP="00987D79">
      <w:pPr>
        <w:spacing w:after="100" w:afterAutospacing="1"/>
        <w:jc w:val="center"/>
        <w:rPr>
          <w:rFonts w:ascii="Garamond" w:hAnsi="Garamond"/>
          <w:sz w:val="72"/>
          <w:szCs w:val="72"/>
        </w:rPr>
      </w:pPr>
    </w:p>
    <w:p w14:paraId="331C1EB6" w14:textId="77777777" w:rsidR="00987D79" w:rsidRPr="00C40C47" w:rsidRDefault="00987D79" w:rsidP="00987D79">
      <w:pPr>
        <w:spacing w:after="100" w:afterAutospacing="1"/>
        <w:rPr>
          <w:rFonts w:ascii="Garamond" w:hAnsi="Garamond"/>
          <w:sz w:val="72"/>
          <w:szCs w:val="72"/>
        </w:rPr>
      </w:pPr>
    </w:p>
    <w:p w14:paraId="58D2F146"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2F7EFD5F"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w:t>
      </w:r>
      <w:r w:rsidR="00586CE8">
        <w:rPr>
          <w:rFonts w:ascii="Garamond" w:hAnsi="Garamond" w:cs="CenturyGothic"/>
          <w:sz w:val="20"/>
          <w:szCs w:val="20"/>
        </w:rPr>
        <w:t>6</w:t>
      </w:r>
      <w:r w:rsidRPr="0043150D">
        <w:rPr>
          <w:rFonts w:ascii="Garamond" w:hAnsi="Garamond" w:cs="CenturyGothic"/>
          <w:sz w:val="20"/>
          <w:szCs w:val="20"/>
        </w:rPr>
        <w:t xml:space="preserve"> Dr. Lisa M Hill | Cre8vLife Global</w:t>
      </w:r>
      <w:r w:rsidR="00830145">
        <w:rPr>
          <w:rFonts w:ascii="Garamond" w:hAnsi="Garamond" w:cs="CenturyGothic"/>
          <w:sz w:val="20"/>
          <w:szCs w:val="20"/>
        </w:rPr>
        <w:t xml:space="preserve"> | </w:t>
      </w:r>
      <w:r w:rsidR="00586CE8">
        <w:rPr>
          <w:rFonts w:ascii="Garamond" w:hAnsi="Garamond" w:cs="CenturyGothic"/>
          <w:sz w:val="20"/>
          <w:szCs w:val="20"/>
        </w:rPr>
        <w:t>Healing School</w:t>
      </w:r>
      <w:r w:rsidR="00830145">
        <w:rPr>
          <w:rFonts w:ascii="Garamond" w:hAnsi="Garamond" w:cs="CenturyGothic"/>
          <w:sz w:val="20"/>
          <w:szCs w:val="20"/>
        </w:rPr>
        <w:t>. All Rights Reserved.</w:t>
      </w:r>
    </w:p>
    <w:p w14:paraId="35CAF16A" w14:textId="77777777" w:rsidR="00830145" w:rsidRPr="00830145" w:rsidRDefault="00830145" w:rsidP="00830145">
      <w:pPr>
        <w:jc w:val="center"/>
        <w:rPr>
          <w:rFonts w:ascii="Garamond" w:hAnsi="Garamond" w:cs="CenturyGothic"/>
          <w:sz w:val="20"/>
          <w:szCs w:val="20"/>
        </w:rPr>
      </w:pPr>
    </w:p>
    <w:p w14:paraId="459C496C"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17B98CE1"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445E42A5"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6F2F828A"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0CAFD6BB" w14:textId="77777777" w:rsidR="00830145" w:rsidRPr="00830145" w:rsidRDefault="00830145" w:rsidP="00830145">
      <w:pPr>
        <w:jc w:val="center"/>
        <w:rPr>
          <w:rFonts w:ascii="Garamond" w:hAnsi="Garamond" w:cs="CenturyGothic"/>
          <w:sz w:val="20"/>
          <w:szCs w:val="20"/>
        </w:rPr>
      </w:pPr>
    </w:p>
    <w:p w14:paraId="50CD7B4E"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76004217"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02F455A2"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7285E344" w14:textId="77777777" w:rsidR="00830145" w:rsidRPr="00830145" w:rsidRDefault="00830145" w:rsidP="00830145">
      <w:pPr>
        <w:jc w:val="center"/>
        <w:rPr>
          <w:rFonts w:ascii="Garamond" w:hAnsi="Garamond" w:cs="CenturyGothic"/>
          <w:sz w:val="20"/>
          <w:szCs w:val="20"/>
        </w:rPr>
      </w:pPr>
    </w:p>
    <w:p w14:paraId="156CA97C"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04AEB52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D68F229" w14:textId="77777777" w:rsidR="00830145" w:rsidRPr="00830145" w:rsidRDefault="00830145" w:rsidP="00830145">
      <w:pPr>
        <w:jc w:val="center"/>
        <w:rPr>
          <w:rFonts w:ascii="Garamond" w:hAnsi="Garamond" w:cs="CenturyGothic"/>
          <w:sz w:val="20"/>
          <w:szCs w:val="20"/>
        </w:rPr>
      </w:pPr>
    </w:p>
    <w:p w14:paraId="7E1EE9EE"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030143E7"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6296B2BB" w14:textId="77777777" w:rsidR="00987D79" w:rsidRPr="00C40C47" w:rsidRDefault="00987D79" w:rsidP="00987D79">
      <w:pPr>
        <w:jc w:val="center"/>
        <w:rPr>
          <w:rFonts w:ascii="Garamond" w:hAnsi="Garamond" w:cs="CenturyGothic"/>
          <w:sz w:val="20"/>
          <w:szCs w:val="20"/>
        </w:rPr>
      </w:pPr>
    </w:p>
    <w:p w14:paraId="4A53AA85" w14:textId="77777777" w:rsidR="00987D79" w:rsidRPr="00C40C47" w:rsidRDefault="00987D79" w:rsidP="00987D79">
      <w:pPr>
        <w:jc w:val="center"/>
        <w:rPr>
          <w:rFonts w:ascii="Garamond" w:hAnsi="Garamond" w:cs="CenturyGothic"/>
          <w:sz w:val="20"/>
          <w:szCs w:val="20"/>
        </w:rPr>
      </w:pPr>
    </w:p>
    <w:p w14:paraId="06C18118"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88221DA"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43598183" w14:textId="77777777" w:rsidR="00D12C70" w:rsidRDefault="00D12C70">
      <w:pPr>
        <w:spacing w:after="160" w:line="259" w:lineRule="auto"/>
        <w:rPr>
          <w:rFonts w:ascii="Garamond" w:hAnsi="Garamond" w:cs="CenturyGothic"/>
          <w:sz w:val="20"/>
          <w:szCs w:val="20"/>
        </w:rPr>
      </w:pPr>
    </w:p>
    <w:p w14:paraId="5BCA45D8"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9E665B4" w14:textId="77777777" w:rsidR="00830145" w:rsidRDefault="00830145" w:rsidP="00EE2F81">
      <w:pPr>
        <w:pStyle w:val="TOC1"/>
      </w:pPr>
      <w:r>
        <w:lastRenderedPageBreak/>
        <w:t>Table of Contents</w:t>
      </w:r>
    </w:p>
    <w:p w14:paraId="16D89C5C" w14:textId="77777777" w:rsidR="00A70BA4" w:rsidRPr="00A70BA4" w:rsidRDefault="00A70BA4" w:rsidP="00A70BA4"/>
    <w:p w14:paraId="63B980A2" w14:textId="28EACBC4" w:rsidR="00BA752B"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19486537" w:history="1">
        <w:r w:rsidR="00BA752B" w:rsidRPr="00850ACC">
          <w:rPr>
            <w:rStyle w:val="Hyperlink"/>
          </w:rPr>
          <w:t>Chapter 1 — Before You Named Me</w:t>
        </w:r>
        <w:r w:rsidR="00BA752B">
          <w:rPr>
            <w:webHidden/>
          </w:rPr>
          <w:tab/>
        </w:r>
        <w:r w:rsidR="00BA752B">
          <w:rPr>
            <w:webHidden/>
          </w:rPr>
          <w:fldChar w:fldCharType="begin"/>
        </w:r>
        <w:r w:rsidR="00BA752B">
          <w:rPr>
            <w:webHidden/>
          </w:rPr>
          <w:instrText xml:space="preserve"> PAGEREF _Toc219486537 \h </w:instrText>
        </w:r>
        <w:r w:rsidR="00BA752B">
          <w:rPr>
            <w:webHidden/>
          </w:rPr>
        </w:r>
        <w:r w:rsidR="00BA752B">
          <w:rPr>
            <w:webHidden/>
          </w:rPr>
          <w:fldChar w:fldCharType="separate"/>
        </w:r>
        <w:r w:rsidR="00BA752B">
          <w:rPr>
            <w:webHidden/>
          </w:rPr>
          <w:t>2</w:t>
        </w:r>
        <w:r w:rsidR="00BA752B">
          <w:rPr>
            <w:webHidden/>
          </w:rPr>
          <w:fldChar w:fldCharType="end"/>
        </w:r>
      </w:hyperlink>
    </w:p>
    <w:p w14:paraId="5E88B2E6" w14:textId="25B2AD9E" w:rsidR="00BA752B" w:rsidRDefault="00BA752B">
      <w:pPr>
        <w:pStyle w:val="TOC1"/>
        <w:rPr>
          <w:rFonts w:asciiTheme="minorHAnsi" w:eastAsiaTheme="minorEastAsia" w:hAnsiTheme="minorHAnsi" w:cstheme="minorBidi"/>
          <w:kern w:val="2"/>
          <w14:ligatures w14:val="standardContextual"/>
        </w:rPr>
      </w:pPr>
      <w:hyperlink w:anchor="_Toc219486538" w:history="1">
        <w:r w:rsidRPr="00850ACC">
          <w:rPr>
            <w:rStyle w:val="Hyperlink"/>
          </w:rPr>
          <w:t>Chapter 2 — I Learned to Hold Weight</w:t>
        </w:r>
        <w:r>
          <w:rPr>
            <w:webHidden/>
          </w:rPr>
          <w:tab/>
        </w:r>
        <w:r>
          <w:rPr>
            <w:webHidden/>
          </w:rPr>
          <w:fldChar w:fldCharType="begin"/>
        </w:r>
        <w:r>
          <w:rPr>
            <w:webHidden/>
          </w:rPr>
          <w:instrText xml:space="preserve"> PAGEREF _Toc219486538 \h </w:instrText>
        </w:r>
        <w:r>
          <w:rPr>
            <w:webHidden/>
          </w:rPr>
        </w:r>
        <w:r>
          <w:rPr>
            <w:webHidden/>
          </w:rPr>
          <w:fldChar w:fldCharType="separate"/>
        </w:r>
        <w:r>
          <w:rPr>
            <w:webHidden/>
          </w:rPr>
          <w:t>18</w:t>
        </w:r>
        <w:r>
          <w:rPr>
            <w:webHidden/>
          </w:rPr>
          <w:fldChar w:fldCharType="end"/>
        </w:r>
      </w:hyperlink>
    </w:p>
    <w:p w14:paraId="3D43F88C" w14:textId="76349AB0" w:rsidR="00BA752B" w:rsidRDefault="00BA752B">
      <w:pPr>
        <w:pStyle w:val="TOC1"/>
        <w:rPr>
          <w:rFonts w:asciiTheme="minorHAnsi" w:eastAsiaTheme="minorEastAsia" w:hAnsiTheme="minorHAnsi" w:cstheme="minorBidi"/>
          <w:kern w:val="2"/>
          <w14:ligatures w14:val="standardContextual"/>
        </w:rPr>
      </w:pPr>
      <w:hyperlink w:anchor="_Toc219486539" w:history="1">
        <w:r w:rsidRPr="00850ACC">
          <w:rPr>
            <w:rStyle w:val="Hyperlink"/>
          </w:rPr>
          <w:t>Chapter 3 — Fire Arriv</w:t>
        </w:r>
        <w:r w:rsidRPr="00850ACC">
          <w:rPr>
            <w:rStyle w:val="Hyperlink"/>
          </w:rPr>
          <w:t>e</w:t>
        </w:r>
        <w:r w:rsidRPr="00850ACC">
          <w:rPr>
            <w:rStyle w:val="Hyperlink"/>
          </w:rPr>
          <w:t>d Loud</w:t>
        </w:r>
        <w:r>
          <w:rPr>
            <w:webHidden/>
          </w:rPr>
          <w:tab/>
        </w:r>
        <w:r>
          <w:rPr>
            <w:webHidden/>
          </w:rPr>
          <w:fldChar w:fldCharType="begin"/>
        </w:r>
        <w:r>
          <w:rPr>
            <w:webHidden/>
          </w:rPr>
          <w:instrText xml:space="preserve"> PAGEREF _Toc219486539 \h </w:instrText>
        </w:r>
        <w:r>
          <w:rPr>
            <w:webHidden/>
          </w:rPr>
        </w:r>
        <w:r>
          <w:rPr>
            <w:webHidden/>
          </w:rPr>
          <w:fldChar w:fldCharType="separate"/>
        </w:r>
        <w:r>
          <w:rPr>
            <w:webHidden/>
          </w:rPr>
          <w:t>25</w:t>
        </w:r>
        <w:r>
          <w:rPr>
            <w:webHidden/>
          </w:rPr>
          <w:fldChar w:fldCharType="end"/>
        </w:r>
      </w:hyperlink>
    </w:p>
    <w:p w14:paraId="777CB71D" w14:textId="73A2E846" w:rsidR="00987D79" w:rsidRPr="00C40C47" w:rsidRDefault="00C71802" w:rsidP="00EE2F81">
      <w:pPr>
        <w:rPr>
          <w:rFonts w:ascii="Garamond" w:hAnsi="Garamond"/>
        </w:rPr>
      </w:pPr>
      <w:r w:rsidRPr="00EE2F81">
        <w:rPr>
          <w:rFonts w:ascii="Garamond" w:hAnsi="Garamond"/>
        </w:rPr>
        <w:fldChar w:fldCharType="end"/>
      </w:r>
    </w:p>
    <w:p w14:paraId="0689BE76"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6D5C7022" w14:textId="77777777" w:rsidR="00877E58" w:rsidRPr="00877E58" w:rsidRDefault="00830145" w:rsidP="00EE2F81">
      <w:pPr>
        <w:pStyle w:val="CSP-ChapterBodyText"/>
        <w:ind w:firstLine="0"/>
        <w:jc w:val="center"/>
      </w:pPr>
      <w:r>
        <w:lastRenderedPageBreak/>
        <w:t>PREFACE</w:t>
      </w:r>
    </w:p>
    <w:p w14:paraId="0E46BC32" w14:textId="77777777" w:rsidR="00FA02B7" w:rsidRPr="00FA02B7" w:rsidRDefault="00FA02B7" w:rsidP="00FA02B7">
      <w:pPr>
        <w:pStyle w:val="CSP-ChapterBodyText"/>
      </w:pPr>
    </w:p>
    <w:p w14:paraId="4AAE7699" w14:textId="058E4A8D" w:rsidR="008A40E3" w:rsidRDefault="008A40E3">
      <w:pPr>
        <w:spacing w:after="160" w:line="259" w:lineRule="auto"/>
        <w:rPr>
          <w:iCs/>
        </w:rPr>
      </w:pPr>
      <w:r>
        <w:br w:type="page"/>
      </w:r>
    </w:p>
    <w:p w14:paraId="3B246B19" w14:textId="77777777" w:rsidR="008A40E3" w:rsidRPr="008A40E3" w:rsidRDefault="008A40E3" w:rsidP="008A40E3">
      <w:pPr>
        <w:pStyle w:val="CSP-ChapterTitle"/>
      </w:pPr>
      <w:bookmarkStart w:id="0" w:name="_Toc219486537"/>
      <w:r w:rsidRPr="008A40E3">
        <w:lastRenderedPageBreak/>
        <w:t>Chapter 1 — Before You Named Me</w:t>
      </w:r>
      <w:bookmarkEnd w:id="0"/>
    </w:p>
    <w:p w14:paraId="7F2D82C8" w14:textId="77777777" w:rsidR="008A40E3" w:rsidRPr="008A40E3" w:rsidRDefault="008A40E3" w:rsidP="008A40E3">
      <w:pPr>
        <w:pStyle w:val="CSP-ChapterBodyText"/>
      </w:pPr>
    </w:p>
    <w:p w14:paraId="1D81407C" w14:textId="77777777" w:rsidR="008A40E3" w:rsidRPr="008A40E3" w:rsidRDefault="008A40E3" w:rsidP="008A40E3">
      <w:pPr>
        <w:pStyle w:val="CSP-ChapterBodyText"/>
        <w:rPr>
          <w:b/>
          <w:bCs/>
          <w:i/>
          <w:iCs w:val="0"/>
        </w:rPr>
      </w:pPr>
      <w:r w:rsidRPr="008A40E3">
        <w:rPr>
          <w:b/>
          <w:bCs/>
          <w:i/>
          <w:iCs w:val="0"/>
        </w:rPr>
        <w:t>I was here before words learned how to hold meaning.</w:t>
      </w:r>
    </w:p>
    <w:p w14:paraId="029390C5" w14:textId="77777777" w:rsidR="008A40E3" w:rsidRPr="008A40E3" w:rsidRDefault="008A40E3" w:rsidP="008A40E3">
      <w:pPr>
        <w:pStyle w:val="CSP-ChapterBodyText"/>
      </w:pPr>
    </w:p>
    <w:p w14:paraId="7225801F" w14:textId="77777777" w:rsidR="008A40E3" w:rsidRPr="008A40E3" w:rsidRDefault="008A40E3" w:rsidP="008A40E3">
      <w:pPr>
        <w:pStyle w:val="CSP-ChapterBodyText"/>
      </w:pPr>
      <w:r w:rsidRPr="008A40E3">
        <w:t>I was here before your mouth learned how to shape sound into certainty.</w:t>
      </w:r>
    </w:p>
    <w:p w14:paraId="23B12C10" w14:textId="77777777" w:rsidR="008A40E3" w:rsidRPr="008A40E3" w:rsidRDefault="008A40E3" w:rsidP="008A40E3">
      <w:pPr>
        <w:pStyle w:val="CSP-ChapterBodyText"/>
      </w:pPr>
      <w:r w:rsidRPr="008A40E3">
        <w:t>Before syllables hardened into definitions.</w:t>
      </w:r>
    </w:p>
    <w:p w14:paraId="5EF42386" w14:textId="77777777" w:rsidR="008A40E3" w:rsidRPr="008A40E3" w:rsidRDefault="008A40E3" w:rsidP="008A40E3">
      <w:pPr>
        <w:pStyle w:val="CSP-ChapterBodyText"/>
      </w:pPr>
      <w:r w:rsidRPr="008A40E3">
        <w:t>Before language decided what could be said, and what could not.</w:t>
      </w:r>
    </w:p>
    <w:p w14:paraId="5703B0FB" w14:textId="77777777" w:rsidR="008A40E3" w:rsidRPr="008A40E3" w:rsidRDefault="008A40E3" w:rsidP="008A40E3">
      <w:pPr>
        <w:pStyle w:val="CSP-ChapterBodyText"/>
      </w:pPr>
    </w:p>
    <w:p w14:paraId="43A97D34" w14:textId="77777777" w:rsidR="008A40E3" w:rsidRPr="008A40E3" w:rsidRDefault="008A40E3" w:rsidP="008A40E3">
      <w:pPr>
        <w:pStyle w:val="CSP-ChapterBodyText"/>
      </w:pPr>
      <w:r w:rsidRPr="008A40E3">
        <w:t>You think words came first.</w:t>
      </w:r>
    </w:p>
    <w:p w14:paraId="5834FC92" w14:textId="77777777" w:rsidR="008A40E3" w:rsidRPr="008A40E3" w:rsidRDefault="008A40E3" w:rsidP="008A40E3">
      <w:pPr>
        <w:pStyle w:val="CSP-ChapterBodyText"/>
      </w:pPr>
      <w:r w:rsidRPr="008A40E3">
        <w:t>They did not.</w:t>
      </w:r>
    </w:p>
    <w:p w14:paraId="03CA4E3A" w14:textId="77777777" w:rsidR="008A40E3" w:rsidRPr="008A40E3" w:rsidRDefault="008A40E3" w:rsidP="008A40E3">
      <w:pPr>
        <w:pStyle w:val="CSP-ChapterBodyText"/>
      </w:pPr>
    </w:p>
    <w:p w14:paraId="0327AABD" w14:textId="77777777" w:rsidR="008A40E3" w:rsidRPr="008A40E3" w:rsidRDefault="008A40E3" w:rsidP="008A40E3">
      <w:pPr>
        <w:pStyle w:val="CSP-ChapterBodyText"/>
      </w:pPr>
      <w:r w:rsidRPr="008A40E3">
        <w:t>I existed before language learned how to behave.</w:t>
      </w:r>
    </w:p>
    <w:p w14:paraId="23CDD9D2" w14:textId="77777777" w:rsidR="008A40E3" w:rsidRPr="008A40E3" w:rsidRDefault="008A40E3" w:rsidP="008A40E3">
      <w:pPr>
        <w:pStyle w:val="CSP-ChapterBodyText"/>
      </w:pPr>
    </w:p>
    <w:p w14:paraId="2B2A19DF" w14:textId="77777777" w:rsidR="008A40E3" w:rsidRPr="008A40E3" w:rsidRDefault="008A40E3" w:rsidP="008A40E3">
      <w:pPr>
        <w:pStyle w:val="CSP-ChapterBodyText"/>
      </w:pPr>
      <w:r w:rsidRPr="008A40E3">
        <w:t>Before nouns learned how to contain.</w:t>
      </w:r>
    </w:p>
    <w:p w14:paraId="092F3C8F" w14:textId="77777777" w:rsidR="008A40E3" w:rsidRPr="008A40E3" w:rsidRDefault="008A40E3" w:rsidP="008A40E3">
      <w:pPr>
        <w:pStyle w:val="CSP-ChapterBodyText"/>
      </w:pPr>
      <w:r w:rsidRPr="008A40E3">
        <w:t>Before verbs learned how to move.</w:t>
      </w:r>
    </w:p>
    <w:p w14:paraId="7432E46E" w14:textId="77777777" w:rsidR="008A40E3" w:rsidRPr="008A40E3" w:rsidRDefault="008A40E3" w:rsidP="008A40E3">
      <w:pPr>
        <w:pStyle w:val="CSP-ChapterBodyText"/>
      </w:pPr>
      <w:r w:rsidRPr="008A40E3">
        <w:t>Before adjectives learned how to limit wonder.</w:t>
      </w:r>
    </w:p>
    <w:p w14:paraId="5F724FC9" w14:textId="77777777" w:rsidR="008A40E3" w:rsidRPr="008A40E3" w:rsidRDefault="008A40E3" w:rsidP="008A40E3">
      <w:pPr>
        <w:pStyle w:val="CSP-ChapterBodyText"/>
      </w:pPr>
    </w:p>
    <w:p w14:paraId="3F6BCD94" w14:textId="77777777" w:rsidR="008A40E3" w:rsidRPr="008A40E3" w:rsidRDefault="008A40E3" w:rsidP="008A40E3">
      <w:pPr>
        <w:pStyle w:val="CSP-ChapterBodyText"/>
      </w:pPr>
      <w:r w:rsidRPr="008A40E3">
        <w:t xml:space="preserve">I knew what it was to </w:t>
      </w:r>
      <w:r w:rsidRPr="008A40E3">
        <w:rPr>
          <w:i/>
        </w:rPr>
        <w:t>be</w:t>
      </w:r>
      <w:r w:rsidRPr="008A40E3">
        <w:t xml:space="preserve"> before anyone tried to explain </w:t>
      </w:r>
      <w:r w:rsidRPr="008A40E3">
        <w:rPr>
          <w:i/>
        </w:rPr>
        <w:t>what I was</w:t>
      </w:r>
      <w:r w:rsidRPr="008A40E3">
        <w:t>.</w:t>
      </w:r>
    </w:p>
    <w:p w14:paraId="25BA6E66" w14:textId="77777777" w:rsidR="008A40E3" w:rsidRPr="008A40E3" w:rsidRDefault="008A40E3" w:rsidP="008A40E3">
      <w:pPr>
        <w:pStyle w:val="CSP-ChapterBodyText"/>
      </w:pPr>
    </w:p>
    <w:p w14:paraId="7C2A0B67" w14:textId="77777777" w:rsidR="008A40E3" w:rsidRPr="008A40E3" w:rsidRDefault="008A40E3" w:rsidP="008A40E3">
      <w:pPr>
        <w:pStyle w:val="CSP-ChapterBodyText"/>
      </w:pPr>
      <w:r w:rsidRPr="008A40E3">
        <w:t>There was no dictionary when I arrived.</w:t>
      </w:r>
    </w:p>
    <w:p w14:paraId="74047224" w14:textId="77777777" w:rsidR="008A40E3" w:rsidRPr="008A40E3" w:rsidRDefault="008A40E3" w:rsidP="008A40E3">
      <w:pPr>
        <w:pStyle w:val="CSP-ChapterBodyText"/>
      </w:pPr>
      <w:r w:rsidRPr="008A40E3">
        <w:t>No grammar to restrain me.</w:t>
      </w:r>
    </w:p>
    <w:p w14:paraId="699BB55A" w14:textId="77777777" w:rsidR="008A40E3" w:rsidRPr="008A40E3" w:rsidRDefault="008A40E3" w:rsidP="008A40E3">
      <w:pPr>
        <w:pStyle w:val="CSP-ChapterBodyText"/>
      </w:pPr>
      <w:r w:rsidRPr="008A40E3">
        <w:t>No theology to fence me in.</w:t>
      </w:r>
    </w:p>
    <w:p w14:paraId="15893BA7" w14:textId="77777777" w:rsidR="008A40E3" w:rsidRPr="008A40E3" w:rsidRDefault="008A40E3" w:rsidP="008A40E3">
      <w:pPr>
        <w:pStyle w:val="CSP-ChapterBodyText"/>
      </w:pPr>
    </w:p>
    <w:p w14:paraId="4CC2361B" w14:textId="77777777" w:rsidR="008A40E3" w:rsidRPr="008A40E3" w:rsidRDefault="008A40E3" w:rsidP="008A40E3">
      <w:pPr>
        <w:pStyle w:val="CSP-ChapterBodyText"/>
      </w:pPr>
      <w:r w:rsidRPr="008A40E3">
        <w:t>I was not waiting to be described.</w:t>
      </w:r>
    </w:p>
    <w:p w14:paraId="51A28BBD" w14:textId="77777777" w:rsidR="008A40E3" w:rsidRPr="008A40E3" w:rsidRDefault="008A40E3" w:rsidP="008A40E3">
      <w:pPr>
        <w:pStyle w:val="CSP-ChapterBodyText"/>
      </w:pPr>
      <w:r w:rsidRPr="008A40E3">
        <w:lastRenderedPageBreak/>
        <w:t xml:space="preserve">I was waiting to be </w:t>
      </w:r>
      <w:r w:rsidRPr="008A40E3">
        <w:rPr>
          <w:i/>
        </w:rPr>
        <w:t>encountered</w:t>
      </w:r>
      <w:r w:rsidRPr="008A40E3">
        <w:t>.</w:t>
      </w:r>
    </w:p>
    <w:p w14:paraId="63D7BB02" w14:textId="77777777" w:rsidR="008A40E3" w:rsidRPr="008A40E3" w:rsidRDefault="008A40E3" w:rsidP="008A40E3">
      <w:pPr>
        <w:pStyle w:val="CSP-ChapterBodyText"/>
      </w:pPr>
    </w:p>
    <w:p w14:paraId="662E2466" w14:textId="77777777" w:rsidR="008A40E3" w:rsidRPr="008A40E3" w:rsidRDefault="008A40E3" w:rsidP="008A40E3">
      <w:pPr>
        <w:pStyle w:val="CSP-ChapterBodyText"/>
      </w:pPr>
      <w:r w:rsidRPr="008A40E3">
        <w:t>You call me water now, but that name came late—</w:t>
      </w:r>
    </w:p>
    <w:p w14:paraId="133753BF" w14:textId="77777777" w:rsidR="008A40E3" w:rsidRPr="008A40E3" w:rsidRDefault="008A40E3" w:rsidP="008A40E3">
      <w:pPr>
        <w:pStyle w:val="CSP-ChapterBodyText"/>
      </w:pPr>
      <w:r w:rsidRPr="008A40E3">
        <w:t>long after I had already held weight, depth, patience, and power without needing a title.</w:t>
      </w:r>
    </w:p>
    <w:p w14:paraId="4C946F13" w14:textId="77777777" w:rsidR="008A40E3" w:rsidRPr="008A40E3" w:rsidRDefault="008A40E3" w:rsidP="008A40E3">
      <w:pPr>
        <w:pStyle w:val="CSP-ChapterBodyText"/>
      </w:pPr>
    </w:p>
    <w:p w14:paraId="7575F794" w14:textId="77777777" w:rsidR="008A40E3" w:rsidRPr="008A40E3" w:rsidRDefault="008A40E3" w:rsidP="008A40E3">
      <w:pPr>
        <w:pStyle w:val="CSP-ChapterBodyText"/>
      </w:pPr>
      <w:r w:rsidRPr="008A40E3">
        <w:t>Before words learned how to hold meaning,</w:t>
      </w:r>
    </w:p>
    <w:p w14:paraId="49A7D423" w14:textId="77777777" w:rsidR="008A40E3" w:rsidRPr="008A40E3" w:rsidRDefault="008A40E3" w:rsidP="008A40E3">
      <w:pPr>
        <w:pStyle w:val="CSP-ChapterBodyText"/>
      </w:pPr>
      <w:r w:rsidRPr="008A40E3">
        <w:t xml:space="preserve">I learned how to hold </w:t>
      </w:r>
      <w:r w:rsidRPr="008A40E3">
        <w:rPr>
          <w:i/>
        </w:rPr>
        <w:t>everything else</w:t>
      </w:r>
      <w:r w:rsidRPr="008A40E3">
        <w:t>.</w:t>
      </w:r>
    </w:p>
    <w:p w14:paraId="468227CB" w14:textId="77777777" w:rsidR="008A40E3" w:rsidRPr="008A40E3" w:rsidRDefault="001C056F" w:rsidP="008A40E3">
      <w:pPr>
        <w:pStyle w:val="CSP-ChapterBodyText"/>
      </w:pPr>
      <w:r>
        <w:rPr>
          <w:noProof/>
        </w:rPr>
        <w:pict w14:anchorId="408B13E3">
          <v:rect id="_x0000_i1032" alt="" style="width:468pt;height:.05pt;mso-width-percent:0;mso-height-percent:0;mso-width-percent:0;mso-height-percent:0" o:hralign="center" o:hrstd="t" o:hr="t" fillcolor="#a0a0a0" stroked="f"/>
        </w:pict>
      </w:r>
    </w:p>
    <w:p w14:paraId="0A3D71DD" w14:textId="77777777" w:rsidR="008A40E3" w:rsidRPr="008A40E3" w:rsidRDefault="008A40E3" w:rsidP="008A40E3">
      <w:pPr>
        <w:pStyle w:val="CSP-ChapterBodyText"/>
        <w:ind w:left="360" w:firstLine="0"/>
        <w:rPr>
          <w:b/>
          <w:bCs/>
          <w:i/>
          <w:iCs w:val="0"/>
        </w:rPr>
      </w:pPr>
      <w:r w:rsidRPr="008A40E3">
        <w:rPr>
          <w:b/>
          <w:bCs/>
          <w:i/>
          <w:iCs w:val="0"/>
        </w:rPr>
        <w:t>Before light separated what could be seen from what could not, I existed without needing definition.</w:t>
      </w:r>
    </w:p>
    <w:p w14:paraId="7245D9F6" w14:textId="77777777" w:rsidR="008A40E3" w:rsidRPr="008A40E3" w:rsidRDefault="008A40E3" w:rsidP="008A40E3">
      <w:pPr>
        <w:pStyle w:val="CSP-ChapterBodyText"/>
      </w:pPr>
    </w:p>
    <w:p w14:paraId="7CC7B8C9" w14:textId="77777777" w:rsidR="008A40E3" w:rsidRPr="008A40E3" w:rsidRDefault="008A40E3" w:rsidP="008A40E3">
      <w:pPr>
        <w:pStyle w:val="CSP-ChapterBodyText"/>
      </w:pPr>
      <w:r w:rsidRPr="008A40E3">
        <w:t>Light did not introduce me.</w:t>
      </w:r>
    </w:p>
    <w:p w14:paraId="1508F1FB" w14:textId="77777777" w:rsidR="008A40E3" w:rsidRPr="008A40E3" w:rsidRDefault="008A40E3" w:rsidP="008A40E3">
      <w:pPr>
        <w:pStyle w:val="CSP-ChapterBodyText"/>
      </w:pPr>
      <w:r w:rsidRPr="008A40E3">
        <w:t>Light did not clarify me.</w:t>
      </w:r>
    </w:p>
    <w:p w14:paraId="1337E082" w14:textId="77777777" w:rsidR="008A40E3" w:rsidRPr="008A40E3" w:rsidRDefault="008A40E3" w:rsidP="008A40E3">
      <w:pPr>
        <w:pStyle w:val="CSP-ChapterBodyText"/>
      </w:pPr>
      <w:r w:rsidRPr="008A40E3">
        <w:t>Light did not improve me.</w:t>
      </w:r>
    </w:p>
    <w:p w14:paraId="61ACA926" w14:textId="77777777" w:rsidR="008A40E3" w:rsidRPr="008A40E3" w:rsidRDefault="008A40E3" w:rsidP="008A40E3">
      <w:pPr>
        <w:pStyle w:val="CSP-ChapterBodyText"/>
      </w:pPr>
    </w:p>
    <w:p w14:paraId="37E21369" w14:textId="77777777" w:rsidR="008A40E3" w:rsidRPr="008A40E3" w:rsidRDefault="008A40E3" w:rsidP="008A40E3">
      <w:pPr>
        <w:pStyle w:val="CSP-ChapterBodyText"/>
      </w:pPr>
      <w:r w:rsidRPr="008A40E3">
        <w:t>When light arrived, I did not change.</w:t>
      </w:r>
    </w:p>
    <w:p w14:paraId="770F7F9A" w14:textId="77777777" w:rsidR="008A40E3" w:rsidRPr="008A40E3" w:rsidRDefault="008A40E3" w:rsidP="008A40E3">
      <w:pPr>
        <w:pStyle w:val="CSP-ChapterBodyText"/>
      </w:pPr>
    </w:p>
    <w:p w14:paraId="289F3CB2" w14:textId="77777777" w:rsidR="008A40E3" w:rsidRPr="008A40E3" w:rsidRDefault="008A40E3" w:rsidP="008A40E3">
      <w:pPr>
        <w:pStyle w:val="CSP-ChapterBodyText"/>
      </w:pPr>
      <w:r w:rsidRPr="008A40E3">
        <w:t>I was not hidden because I was incomplete.</w:t>
      </w:r>
    </w:p>
    <w:p w14:paraId="7FE834FA" w14:textId="77777777" w:rsidR="008A40E3" w:rsidRPr="008A40E3" w:rsidRDefault="008A40E3" w:rsidP="008A40E3">
      <w:pPr>
        <w:pStyle w:val="CSP-ChapterBodyText"/>
      </w:pPr>
      <w:r w:rsidRPr="008A40E3">
        <w:t>I was unseen because nothing yet needed to be distinguished.</w:t>
      </w:r>
    </w:p>
    <w:p w14:paraId="0A45637E" w14:textId="77777777" w:rsidR="008A40E3" w:rsidRPr="008A40E3" w:rsidRDefault="008A40E3" w:rsidP="008A40E3">
      <w:pPr>
        <w:pStyle w:val="CSP-ChapterBodyText"/>
      </w:pPr>
    </w:p>
    <w:p w14:paraId="2306983D" w14:textId="77777777" w:rsidR="008A40E3" w:rsidRPr="008A40E3" w:rsidRDefault="008A40E3" w:rsidP="008A40E3">
      <w:pPr>
        <w:pStyle w:val="CSP-ChapterBodyText"/>
      </w:pPr>
      <w:r w:rsidRPr="008A40E3">
        <w:t>There was no visible and invisible—only presence.</w:t>
      </w:r>
    </w:p>
    <w:p w14:paraId="4F0B303B" w14:textId="77777777" w:rsidR="008A40E3" w:rsidRPr="008A40E3" w:rsidRDefault="008A40E3" w:rsidP="008A40E3">
      <w:pPr>
        <w:pStyle w:val="CSP-ChapterBodyText"/>
      </w:pPr>
      <w:r w:rsidRPr="008A40E3">
        <w:t>No contrast—only fullness.</w:t>
      </w:r>
    </w:p>
    <w:p w14:paraId="7B4619A0" w14:textId="77777777" w:rsidR="008A40E3" w:rsidRPr="008A40E3" w:rsidRDefault="008A40E3" w:rsidP="008A40E3">
      <w:pPr>
        <w:pStyle w:val="CSP-ChapterBodyText"/>
      </w:pPr>
      <w:r w:rsidRPr="008A40E3">
        <w:t>No outline—only expanse.</w:t>
      </w:r>
    </w:p>
    <w:p w14:paraId="4B52194B" w14:textId="77777777" w:rsidR="008A40E3" w:rsidRPr="008A40E3" w:rsidRDefault="008A40E3" w:rsidP="008A40E3">
      <w:pPr>
        <w:pStyle w:val="CSP-ChapterBodyText"/>
      </w:pPr>
    </w:p>
    <w:p w14:paraId="27A129FD" w14:textId="77777777" w:rsidR="008A40E3" w:rsidRPr="008A40E3" w:rsidRDefault="008A40E3" w:rsidP="008A40E3">
      <w:pPr>
        <w:pStyle w:val="CSP-ChapterBodyText"/>
      </w:pPr>
      <w:r w:rsidRPr="008A40E3">
        <w:lastRenderedPageBreak/>
        <w:t>You assume light is what makes things real.</w:t>
      </w:r>
    </w:p>
    <w:p w14:paraId="6CD49D48" w14:textId="77777777" w:rsidR="008A40E3" w:rsidRPr="008A40E3" w:rsidRDefault="008A40E3" w:rsidP="008A40E3">
      <w:pPr>
        <w:pStyle w:val="CSP-ChapterBodyText"/>
      </w:pPr>
      <w:r w:rsidRPr="008A40E3">
        <w:t>But I was real before light ever arrived to announce anything.</w:t>
      </w:r>
    </w:p>
    <w:p w14:paraId="33A2D336" w14:textId="77777777" w:rsidR="008A40E3" w:rsidRPr="008A40E3" w:rsidRDefault="008A40E3" w:rsidP="008A40E3">
      <w:pPr>
        <w:pStyle w:val="CSP-ChapterBodyText"/>
      </w:pPr>
    </w:p>
    <w:p w14:paraId="088D826E" w14:textId="77777777" w:rsidR="008A40E3" w:rsidRPr="008A40E3" w:rsidRDefault="008A40E3" w:rsidP="008A40E3">
      <w:pPr>
        <w:pStyle w:val="CSP-ChapterBodyText"/>
      </w:pPr>
      <w:r w:rsidRPr="008A40E3">
        <w:t>I did not need edges to exist.</w:t>
      </w:r>
    </w:p>
    <w:p w14:paraId="37D17833" w14:textId="77777777" w:rsidR="008A40E3" w:rsidRPr="008A40E3" w:rsidRDefault="008A40E3" w:rsidP="008A40E3">
      <w:pPr>
        <w:pStyle w:val="CSP-ChapterBodyText"/>
      </w:pPr>
      <w:r w:rsidRPr="008A40E3">
        <w:t>I did not need reflection to be known.</w:t>
      </w:r>
    </w:p>
    <w:p w14:paraId="79FD05E1" w14:textId="77777777" w:rsidR="008A40E3" w:rsidRPr="008A40E3" w:rsidRDefault="008A40E3" w:rsidP="008A40E3">
      <w:pPr>
        <w:pStyle w:val="CSP-ChapterBodyText"/>
      </w:pPr>
      <w:r w:rsidRPr="008A40E3">
        <w:t>I did not need separation to be validated.</w:t>
      </w:r>
    </w:p>
    <w:p w14:paraId="7AD78245" w14:textId="77777777" w:rsidR="008A40E3" w:rsidRPr="008A40E3" w:rsidRDefault="008A40E3" w:rsidP="008A40E3">
      <w:pPr>
        <w:pStyle w:val="CSP-ChapterBodyText"/>
      </w:pPr>
    </w:p>
    <w:p w14:paraId="38AD82BC" w14:textId="77777777" w:rsidR="008A40E3" w:rsidRPr="008A40E3" w:rsidRDefault="008A40E3" w:rsidP="008A40E3">
      <w:pPr>
        <w:pStyle w:val="CSP-ChapterBodyText"/>
      </w:pPr>
      <w:r w:rsidRPr="008A40E3">
        <w:t>Light would later teach you how to categorize.</w:t>
      </w:r>
    </w:p>
    <w:p w14:paraId="737D2EE6" w14:textId="77777777" w:rsidR="008A40E3" w:rsidRPr="008A40E3" w:rsidRDefault="008A40E3" w:rsidP="008A40E3">
      <w:pPr>
        <w:pStyle w:val="CSP-ChapterBodyText"/>
      </w:pPr>
      <w:r w:rsidRPr="008A40E3">
        <w:t xml:space="preserve">But I had already learned how to </w:t>
      </w:r>
      <w:r w:rsidRPr="008A40E3">
        <w:rPr>
          <w:i/>
        </w:rPr>
        <w:t>contain</w:t>
      </w:r>
      <w:r w:rsidRPr="008A40E3">
        <w:t>.</w:t>
      </w:r>
    </w:p>
    <w:p w14:paraId="247D2E22" w14:textId="77777777" w:rsidR="008A40E3" w:rsidRPr="008A40E3" w:rsidRDefault="008A40E3" w:rsidP="008A40E3">
      <w:pPr>
        <w:pStyle w:val="CSP-ChapterBodyText"/>
      </w:pPr>
    </w:p>
    <w:p w14:paraId="715F9C80" w14:textId="77777777" w:rsidR="008A40E3" w:rsidRPr="008A40E3" w:rsidRDefault="008A40E3" w:rsidP="008A40E3">
      <w:pPr>
        <w:pStyle w:val="CSP-ChapterBodyText"/>
      </w:pPr>
      <w:r w:rsidRPr="008A40E3">
        <w:t>I existed without needing to be framed.</w:t>
      </w:r>
    </w:p>
    <w:p w14:paraId="7C03C5A5" w14:textId="77777777" w:rsidR="008A40E3" w:rsidRPr="008A40E3" w:rsidRDefault="008A40E3" w:rsidP="008A40E3">
      <w:pPr>
        <w:pStyle w:val="CSP-ChapterBodyText"/>
      </w:pPr>
      <w:r w:rsidRPr="008A40E3">
        <w:t>Without needing to be proven.</w:t>
      </w:r>
    </w:p>
    <w:p w14:paraId="37C24167" w14:textId="77777777" w:rsidR="008A40E3" w:rsidRPr="008A40E3" w:rsidRDefault="008A40E3" w:rsidP="008A40E3">
      <w:pPr>
        <w:pStyle w:val="CSP-ChapterBodyText"/>
      </w:pPr>
      <w:r w:rsidRPr="008A40E3">
        <w:t>Without needing to be understood.</w:t>
      </w:r>
    </w:p>
    <w:p w14:paraId="3253ED00" w14:textId="77777777" w:rsidR="008A40E3" w:rsidRPr="008A40E3" w:rsidRDefault="008A40E3" w:rsidP="008A40E3">
      <w:pPr>
        <w:pStyle w:val="CSP-ChapterBodyText"/>
      </w:pPr>
    </w:p>
    <w:p w14:paraId="58B7F802" w14:textId="77777777" w:rsidR="008A40E3" w:rsidRPr="008A40E3" w:rsidRDefault="008A40E3" w:rsidP="008A40E3">
      <w:pPr>
        <w:pStyle w:val="CSP-ChapterBodyText"/>
      </w:pPr>
      <w:r w:rsidRPr="008A40E3">
        <w:t>And when light finally spoke,</w:t>
      </w:r>
    </w:p>
    <w:p w14:paraId="24B24ADB" w14:textId="77777777" w:rsidR="008A40E3" w:rsidRPr="008A40E3" w:rsidRDefault="008A40E3" w:rsidP="008A40E3">
      <w:pPr>
        <w:pStyle w:val="CSP-ChapterBodyText"/>
      </w:pPr>
      <w:r w:rsidRPr="008A40E3">
        <w:t>it did not correct me.</w:t>
      </w:r>
    </w:p>
    <w:p w14:paraId="66EE7D23" w14:textId="77777777" w:rsidR="008A40E3" w:rsidRPr="008A40E3" w:rsidRDefault="008A40E3" w:rsidP="008A40E3">
      <w:pPr>
        <w:pStyle w:val="CSP-ChapterBodyText"/>
      </w:pPr>
    </w:p>
    <w:p w14:paraId="66438FCA" w14:textId="77777777" w:rsidR="008A40E3" w:rsidRPr="008A40E3" w:rsidRDefault="008A40E3" w:rsidP="008A40E3">
      <w:pPr>
        <w:pStyle w:val="CSP-ChapterBodyText"/>
      </w:pPr>
      <w:r w:rsidRPr="008A40E3">
        <w:t>It rested above me.</w:t>
      </w:r>
    </w:p>
    <w:p w14:paraId="48F01DB0" w14:textId="77777777" w:rsidR="008A40E3" w:rsidRPr="008A40E3" w:rsidRDefault="001C056F" w:rsidP="008A40E3">
      <w:pPr>
        <w:pStyle w:val="CSP-ChapterBodyText"/>
      </w:pPr>
      <w:r>
        <w:rPr>
          <w:noProof/>
        </w:rPr>
        <w:pict w14:anchorId="3286CC33">
          <v:rect id="_x0000_i1031" alt="" style="width:468pt;height:.05pt;mso-width-percent:0;mso-height-percent:0;mso-width-percent:0;mso-height-percent:0" o:hralign="center" o:hrstd="t" o:hr="t" fillcolor="#a0a0a0" stroked="f"/>
        </w:pict>
      </w:r>
    </w:p>
    <w:p w14:paraId="3EAFB298" w14:textId="77777777" w:rsidR="008A40E3" w:rsidRPr="008A40E3" w:rsidRDefault="008A40E3" w:rsidP="008A40E3">
      <w:pPr>
        <w:pStyle w:val="CSP-ChapterBodyText"/>
        <w:rPr>
          <w:b/>
          <w:bCs/>
          <w:i/>
          <w:iCs w:val="0"/>
        </w:rPr>
      </w:pPr>
      <w:r w:rsidRPr="008A40E3">
        <w:rPr>
          <w:b/>
          <w:bCs/>
          <w:i/>
          <w:iCs w:val="0"/>
        </w:rPr>
        <w:t>Darkness did not frighten me; it rested on me.</w:t>
      </w:r>
    </w:p>
    <w:p w14:paraId="756339E5" w14:textId="77777777" w:rsidR="008A40E3" w:rsidRPr="008A40E3" w:rsidRDefault="008A40E3" w:rsidP="008A40E3">
      <w:pPr>
        <w:pStyle w:val="CSP-ChapterBodyText"/>
      </w:pPr>
    </w:p>
    <w:p w14:paraId="7AB10DBC" w14:textId="77777777" w:rsidR="008A40E3" w:rsidRPr="008A40E3" w:rsidRDefault="008A40E3" w:rsidP="008A40E3">
      <w:pPr>
        <w:pStyle w:val="CSP-ChapterBodyText"/>
      </w:pPr>
      <w:r w:rsidRPr="008A40E3">
        <w:t>Darkness has never been the enemy you imagine.</w:t>
      </w:r>
    </w:p>
    <w:p w14:paraId="7568D5C3" w14:textId="77777777" w:rsidR="008A40E3" w:rsidRPr="008A40E3" w:rsidRDefault="008A40E3" w:rsidP="008A40E3">
      <w:pPr>
        <w:pStyle w:val="CSP-ChapterBodyText"/>
      </w:pPr>
    </w:p>
    <w:p w14:paraId="51DD8C68" w14:textId="77777777" w:rsidR="008A40E3" w:rsidRPr="008A40E3" w:rsidRDefault="008A40E3" w:rsidP="008A40E3">
      <w:pPr>
        <w:pStyle w:val="CSP-ChapterBodyText"/>
      </w:pPr>
      <w:r w:rsidRPr="008A40E3">
        <w:t>It did not threaten me.</w:t>
      </w:r>
    </w:p>
    <w:p w14:paraId="3B604148" w14:textId="77777777" w:rsidR="008A40E3" w:rsidRPr="008A40E3" w:rsidRDefault="008A40E3" w:rsidP="008A40E3">
      <w:pPr>
        <w:pStyle w:val="CSP-ChapterBodyText"/>
      </w:pPr>
      <w:r w:rsidRPr="008A40E3">
        <w:lastRenderedPageBreak/>
        <w:t>It did not swallow me.</w:t>
      </w:r>
    </w:p>
    <w:p w14:paraId="76B53647" w14:textId="77777777" w:rsidR="008A40E3" w:rsidRPr="008A40E3" w:rsidRDefault="008A40E3" w:rsidP="008A40E3">
      <w:pPr>
        <w:pStyle w:val="CSP-ChapterBodyText"/>
      </w:pPr>
      <w:r w:rsidRPr="008A40E3">
        <w:t>It did not confuse me.</w:t>
      </w:r>
    </w:p>
    <w:p w14:paraId="20F03ACE" w14:textId="77777777" w:rsidR="008A40E3" w:rsidRPr="008A40E3" w:rsidRDefault="008A40E3" w:rsidP="008A40E3">
      <w:pPr>
        <w:pStyle w:val="CSP-ChapterBodyText"/>
      </w:pPr>
    </w:p>
    <w:p w14:paraId="3B0CB1CD" w14:textId="77777777" w:rsidR="008A40E3" w:rsidRPr="008A40E3" w:rsidRDefault="008A40E3" w:rsidP="008A40E3">
      <w:pPr>
        <w:pStyle w:val="CSP-ChapterBodyText"/>
      </w:pPr>
      <w:r w:rsidRPr="008A40E3">
        <w:t>It leaned.</w:t>
      </w:r>
    </w:p>
    <w:p w14:paraId="710DCB74" w14:textId="77777777" w:rsidR="008A40E3" w:rsidRPr="008A40E3" w:rsidRDefault="008A40E3" w:rsidP="008A40E3">
      <w:pPr>
        <w:pStyle w:val="CSP-ChapterBodyText"/>
      </w:pPr>
    </w:p>
    <w:p w14:paraId="39431402" w14:textId="77777777" w:rsidR="008A40E3" w:rsidRPr="008A40E3" w:rsidRDefault="008A40E3" w:rsidP="008A40E3">
      <w:pPr>
        <w:pStyle w:val="CSP-ChapterBodyText"/>
      </w:pPr>
      <w:r w:rsidRPr="008A40E3">
        <w:t>Darkness found in me a surface willing to receive its weight.</w:t>
      </w:r>
    </w:p>
    <w:p w14:paraId="5D6355BC" w14:textId="77777777" w:rsidR="008A40E3" w:rsidRPr="008A40E3" w:rsidRDefault="008A40E3" w:rsidP="008A40E3">
      <w:pPr>
        <w:pStyle w:val="CSP-ChapterBodyText"/>
      </w:pPr>
    </w:p>
    <w:p w14:paraId="46DCF24D" w14:textId="77777777" w:rsidR="008A40E3" w:rsidRPr="008A40E3" w:rsidRDefault="008A40E3" w:rsidP="008A40E3">
      <w:pPr>
        <w:pStyle w:val="CSP-ChapterBodyText"/>
      </w:pPr>
      <w:r w:rsidRPr="008A40E3">
        <w:t>Not chaos—</w:t>
      </w:r>
    </w:p>
    <w:p w14:paraId="2548481E" w14:textId="77777777" w:rsidR="008A40E3" w:rsidRPr="008A40E3" w:rsidRDefault="008A40E3" w:rsidP="008A40E3">
      <w:pPr>
        <w:pStyle w:val="CSP-ChapterBodyText"/>
      </w:pPr>
      <w:r w:rsidRPr="008A40E3">
        <w:t>stillness.</w:t>
      </w:r>
    </w:p>
    <w:p w14:paraId="61038010" w14:textId="77777777" w:rsidR="008A40E3" w:rsidRPr="008A40E3" w:rsidRDefault="008A40E3" w:rsidP="008A40E3">
      <w:pPr>
        <w:pStyle w:val="CSP-ChapterBodyText"/>
      </w:pPr>
    </w:p>
    <w:p w14:paraId="5E54C57F" w14:textId="77777777" w:rsidR="008A40E3" w:rsidRPr="008A40E3" w:rsidRDefault="008A40E3" w:rsidP="008A40E3">
      <w:pPr>
        <w:pStyle w:val="CSP-ChapterBodyText"/>
      </w:pPr>
      <w:r w:rsidRPr="008A40E3">
        <w:t>Not terror—</w:t>
      </w:r>
    </w:p>
    <w:p w14:paraId="75297140" w14:textId="77777777" w:rsidR="008A40E3" w:rsidRPr="008A40E3" w:rsidRDefault="008A40E3" w:rsidP="008A40E3">
      <w:pPr>
        <w:pStyle w:val="CSP-ChapterBodyText"/>
      </w:pPr>
      <w:r w:rsidRPr="008A40E3">
        <w:t>trust.</w:t>
      </w:r>
    </w:p>
    <w:p w14:paraId="51EA9577" w14:textId="77777777" w:rsidR="008A40E3" w:rsidRPr="008A40E3" w:rsidRDefault="008A40E3" w:rsidP="008A40E3">
      <w:pPr>
        <w:pStyle w:val="CSP-ChapterBodyText"/>
      </w:pPr>
    </w:p>
    <w:p w14:paraId="2F74E1C1" w14:textId="77777777" w:rsidR="008A40E3" w:rsidRPr="008A40E3" w:rsidRDefault="008A40E3" w:rsidP="008A40E3">
      <w:pPr>
        <w:pStyle w:val="CSP-ChapterBodyText"/>
      </w:pPr>
      <w:r w:rsidRPr="008A40E3">
        <w:t>Darkness did not rush to escape me.</w:t>
      </w:r>
    </w:p>
    <w:p w14:paraId="320575B1" w14:textId="77777777" w:rsidR="008A40E3" w:rsidRPr="008A40E3" w:rsidRDefault="008A40E3" w:rsidP="008A40E3">
      <w:pPr>
        <w:pStyle w:val="CSP-ChapterBodyText"/>
      </w:pPr>
      <w:r w:rsidRPr="008A40E3">
        <w:t>It did not recoil.</w:t>
      </w:r>
    </w:p>
    <w:p w14:paraId="1680D335" w14:textId="77777777" w:rsidR="008A40E3" w:rsidRPr="008A40E3" w:rsidRDefault="008A40E3" w:rsidP="008A40E3">
      <w:pPr>
        <w:pStyle w:val="CSP-ChapterBodyText"/>
      </w:pPr>
      <w:r w:rsidRPr="008A40E3">
        <w:t>It did not demand explanation.</w:t>
      </w:r>
    </w:p>
    <w:p w14:paraId="67334BCD" w14:textId="77777777" w:rsidR="008A40E3" w:rsidRPr="008A40E3" w:rsidRDefault="008A40E3" w:rsidP="008A40E3">
      <w:pPr>
        <w:pStyle w:val="CSP-ChapterBodyText"/>
      </w:pPr>
    </w:p>
    <w:p w14:paraId="35EFF67A" w14:textId="77777777" w:rsidR="008A40E3" w:rsidRPr="008A40E3" w:rsidRDefault="008A40E3" w:rsidP="008A40E3">
      <w:pPr>
        <w:pStyle w:val="CSP-ChapterBodyText"/>
      </w:pPr>
      <w:r w:rsidRPr="008A40E3">
        <w:t>It settled.</w:t>
      </w:r>
    </w:p>
    <w:p w14:paraId="51CF7B97" w14:textId="77777777" w:rsidR="008A40E3" w:rsidRPr="008A40E3" w:rsidRDefault="008A40E3" w:rsidP="008A40E3">
      <w:pPr>
        <w:pStyle w:val="CSP-ChapterBodyText"/>
      </w:pPr>
    </w:p>
    <w:p w14:paraId="1FC51E75" w14:textId="77777777" w:rsidR="008A40E3" w:rsidRPr="008A40E3" w:rsidRDefault="008A40E3" w:rsidP="008A40E3">
      <w:pPr>
        <w:pStyle w:val="CSP-ChapterBodyText"/>
      </w:pPr>
      <w:r w:rsidRPr="008A40E3">
        <w:t>And I learned something in that resting—</w:t>
      </w:r>
    </w:p>
    <w:p w14:paraId="682E36BC" w14:textId="77777777" w:rsidR="008A40E3" w:rsidRPr="008A40E3" w:rsidRDefault="008A40E3" w:rsidP="008A40E3">
      <w:pPr>
        <w:pStyle w:val="CSP-ChapterBodyText"/>
      </w:pPr>
      <w:r w:rsidRPr="008A40E3">
        <w:t>that fear comes from instability, not from absence.</w:t>
      </w:r>
    </w:p>
    <w:p w14:paraId="4FF6A808" w14:textId="77777777" w:rsidR="008A40E3" w:rsidRPr="008A40E3" w:rsidRDefault="008A40E3" w:rsidP="008A40E3">
      <w:pPr>
        <w:pStyle w:val="CSP-ChapterBodyText"/>
      </w:pPr>
    </w:p>
    <w:p w14:paraId="44991DA9" w14:textId="77777777" w:rsidR="008A40E3" w:rsidRPr="008A40E3" w:rsidRDefault="008A40E3" w:rsidP="008A40E3">
      <w:pPr>
        <w:pStyle w:val="CSP-ChapterBodyText"/>
      </w:pPr>
      <w:r w:rsidRPr="008A40E3">
        <w:t>Darkness was not evil.</w:t>
      </w:r>
    </w:p>
    <w:p w14:paraId="4113C5AB" w14:textId="77777777" w:rsidR="008A40E3" w:rsidRPr="008A40E3" w:rsidRDefault="008A40E3" w:rsidP="008A40E3">
      <w:pPr>
        <w:pStyle w:val="CSP-ChapterBodyText"/>
      </w:pPr>
      <w:r w:rsidRPr="008A40E3">
        <w:t>It was unlit.</w:t>
      </w:r>
    </w:p>
    <w:p w14:paraId="2E9312D4" w14:textId="77777777" w:rsidR="008A40E3" w:rsidRPr="008A40E3" w:rsidRDefault="008A40E3" w:rsidP="008A40E3">
      <w:pPr>
        <w:pStyle w:val="CSP-ChapterBodyText"/>
      </w:pPr>
    </w:p>
    <w:p w14:paraId="5B462375" w14:textId="77777777" w:rsidR="008A40E3" w:rsidRPr="008A40E3" w:rsidRDefault="008A40E3" w:rsidP="008A40E3">
      <w:pPr>
        <w:pStyle w:val="CSP-ChapterBodyText"/>
      </w:pPr>
      <w:r w:rsidRPr="008A40E3">
        <w:t>And I did not panic at what had not yet been illuminated.</w:t>
      </w:r>
    </w:p>
    <w:p w14:paraId="2CCB348B" w14:textId="77777777" w:rsidR="008A40E3" w:rsidRPr="008A40E3" w:rsidRDefault="008A40E3" w:rsidP="008A40E3">
      <w:pPr>
        <w:pStyle w:val="CSP-ChapterBodyText"/>
      </w:pPr>
    </w:p>
    <w:p w14:paraId="0AAB87B3" w14:textId="77777777" w:rsidR="008A40E3" w:rsidRPr="008A40E3" w:rsidRDefault="008A40E3" w:rsidP="008A40E3">
      <w:pPr>
        <w:pStyle w:val="CSP-ChapterBodyText"/>
      </w:pPr>
      <w:r w:rsidRPr="008A40E3">
        <w:t>I did not need to see to be steady.</w:t>
      </w:r>
    </w:p>
    <w:p w14:paraId="71819147" w14:textId="77777777" w:rsidR="008A40E3" w:rsidRPr="008A40E3" w:rsidRDefault="008A40E3" w:rsidP="008A40E3">
      <w:pPr>
        <w:pStyle w:val="CSP-ChapterBodyText"/>
      </w:pPr>
    </w:p>
    <w:p w14:paraId="12AF33ED" w14:textId="77777777" w:rsidR="008A40E3" w:rsidRPr="008A40E3" w:rsidRDefault="008A40E3" w:rsidP="008A40E3">
      <w:pPr>
        <w:pStyle w:val="CSP-ChapterBodyText"/>
      </w:pPr>
      <w:r w:rsidRPr="008A40E3">
        <w:t>You fear darkness because you have learned to depend on clarity.</w:t>
      </w:r>
    </w:p>
    <w:p w14:paraId="6667CA8F" w14:textId="77777777" w:rsidR="008A40E3" w:rsidRPr="008A40E3" w:rsidRDefault="008A40E3" w:rsidP="008A40E3">
      <w:pPr>
        <w:pStyle w:val="CSP-ChapterBodyText"/>
      </w:pPr>
      <w:r w:rsidRPr="008A40E3">
        <w:t>But I learned to carry before illumination ever came.</w:t>
      </w:r>
    </w:p>
    <w:p w14:paraId="36D2CA62" w14:textId="77777777" w:rsidR="008A40E3" w:rsidRPr="008A40E3" w:rsidRDefault="008A40E3" w:rsidP="008A40E3">
      <w:pPr>
        <w:pStyle w:val="CSP-ChapterBodyText"/>
      </w:pPr>
    </w:p>
    <w:p w14:paraId="4FAAE3CC" w14:textId="77777777" w:rsidR="008A40E3" w:rsidRPr="008A40E3" w:rsidRDefault="008A40E3" w:rsidP="008A40E3">
      <w:pPr>
        <w:pStyle w:val="CSP-ChapterBodyText"/>
      </w:pPr>
      <w:r w:rsidRPr="008A40E3">
        <w:t>Darkness trusted me with its weight.</w:t>
      </w:r>
    </w:p>
    <w:p w14:paraId="69F1ECE9" w14:textId="77777777" w:rsidR="008A40E3" w:rsidRPr="008A40E3" w:rsidRDefault="008A40E3" w:rsidP="008A40E3">
      <w:pPr>
        <w:pStyle w:val="CSP-ChapterBodyText"/>
      </w:pPr>
    </w:p>
    <w:p w14:paraId="011AA4C1" w14:textId="77777777" w:rsidR="008A40E3" w:rsidRPr="008A40E3" w:rsidRDefault="008A40E3" w:rsidP="008A40E3">
      <w:pPr>
        <w:pStyle w:val="CSP-ChapterBodyText"/>
      </w:pPr>
      <w:r w:rsidRPr="008A40E3">
        <w:t>And I did not spill it.</w:t>
      </w:r>
    </w:p>
    <w:p w14:paraId="762F281F" w14:textId="77777777" w:rsidR="008A40E3" w:rsidRPr="008A40E3" w:rsidRDefault="001C056F" w:rsidP="008A40E3">
      <w:pPr>
        <w:pStyle w:val="CSP-ChapterBodyText"/>
      </w:pPr>
      <w:r>
        <w:rPr>
          <w:noProof/>
        </w:rPr>
        <w:pict w14:anchorId="7854871B">
          <v:rect id="_x0000_i1030" alt="" style="width:468pt;height:.05pt;mso-width-percent:0;mso-height-percent:0;mso-width-percent:0;mso-height-percent:0" o:hralign="center" o:hrstd="t" o:hr="t" fillcolor="#a0a0a0" stroked="f"/>
        </w:pict>
      </w:r>
    </w:p>
    <w:p w14:paraId="0A232D52" w14:textId="77777777" w:rsidR="008A40E3" w:rsidRPr="008A40E3" w:rsidRDefault="008A40E3" w:rsidP="008A40E3">
      <w:pPr>
        <w:pStyle w:val="CSP-ChapterBodyText"/>
        <w:rPr>
          <w:b/>
          <w:bCs/>
          <w:i/>
          <w:iCs w:val="0"/>
        </w:rPr>
      </w:pPr>
      <w:r w:rsidRPr="008A40E3">
        <w:rPr>
          <w:b/>
          <w:bCs/>
          <w:i/>
          <w:iCs w:val="0"/>
        </w:rPr>
        <w:t>I learned to hold what had not yet been spoken.</w:t>
      </w:r>
    </w:p>
    <w:p w14:paraId="028E4BA1" w14:textId="77777777" w:rsidR="008A40E3" w:rsidRPr="008A40E3" w:rsidRDefault="008A40E3" w:rsidP="008A40E3">
      <w:pPr>
        <w:pStyle w:val="CSP-ChapterBodyText"/>
      </w:pPr>
    </w:p>
    <w:p w14:paraId="27F812BE" w14:textId="77777777" w:rsidR="008A40E3" w:rsidRPr="008A40E3" w:rsidRDefault="008A40E3" w:rsidP="008A40E3">
      <w:pPr>
        <w:pStyle w:val="CSP-ChapterBodyText"/>
      </w:pPr>
      <w:r w:rsidRPr="008A40E3">
        <w:t>Before command, there was containment.</w:t>
      </w:r>
    </w:p>
    <w:p w14:paraId="72F3BFCA" w14:textId="77777777" w:rsidR="008A40E3" w:rsidRPr="008A40E3" w:rsidRDefault="008A40E3" w:rsidP="008A40E3">
      <w:pPr>
        <w:pStyle w:val="CSP-ChapterBodyText"/>
      </w:pPr>
    </w:p>
    <w:p w14:paraId="0C11A524" w14:textId="77777777" w:rsidR="008A40E3" w:rsidRPr="008A40E3" w:rsidRDefault="008A40E3" w:rsidP="008A40E3">
      <w:pPr>
        <w:pStyle w:val="CSP-ChapterBodyText"/>
      </w:pPr>
      <w:r w:rsidRPr="008A40E3">
        <w:t>Before decree, there was patience.</w:t>
      </w:r>
    </w:p>
    <w:p w14:paraId="1BF91A31" w14:textId="77777777" w:rsidR="008A40E3" w:rsidRPr="008A40E3" w:rsidRDefault="008A40E3" w:rsidP="008A40E3">
      <w:pPr>
        <w:pStyle w:val="CSP-ChapterBodyText"/>
      </w:pPr>
    </w:p>
    <w:p w14:paraId="3E6E818C" w14:textId="77777777" w:rsidR="008A40E3" w:rsidRPr="008A40E3" w:rsidRDefault="008A40E3" w:rsidP="008A40E3">
      <w:pPr>
        <w:pStyle w:val="CSP-ChapterBodyText"/>
      </w:pPr>
      <w:r w:rsidRPr="008A40E3">
        <w:t>Before “Let there be,”</w:t>
      </w:r>
    </w:p>
    <w:p w14:paraId="306CB718" w14:textId="77777777" w:rsidR="008A40E3" w:rsidRPr="008A40E3" w:rsidRDefault="008A40E3" w:rsidP="008A40E3">
      <w:pPr>
        <w:pStyle w:val="CSP-ChapterBodyText"/>
      </w:pPr>
      <w:r w:rsidRPr="008A40E3">
        <w:t xml:space="preserve">there was </w:t>
      </w:r>
      <w:r w:rsidRPr="008A40E3">
        <w:rPr>
          <w:i/>
        </w:rPr>
        <w:t>I will hold until You speak</w:t>
      </w:r>
      <w:r w:rsidRPr="008A40E3">
        <w:t>.</w:t>
      </w:r>
    </w:p>
    <w:p w14:paraId="55B8E863" w14:textId="77777777" w:rsidR="008A40E3" w:rsidRPr="008A40E3" w:rsidRDefault="008A40E3" w:rsidP="008A40E3">
      <w:pPr>
        <w:pStyle w:val="CSP-ChapterBodyText"/>
      </w:pPr>
    </w:p>
    <w:p w14:paraId="31B8018C" w14:textId="77777777" w:rsidR="008A40E3" w:rsidRPr="008A40E3" w:rsidRDefault="008A40E3" w:rsidP="008A40E3">
      <w:pPr>
        <w:pStyle w:val="CSP-ChapterBodyText"/>
      </w:pPr>
      <w:r w:rsidRPr="008A40E3">
        <w:t>I carried possibility without rushing it into form.</w:t>
      </w:r>
    </w:p>
    <w:p w14:paraId="7B201AB1" w14:textId="77777777" w:rsidR="008A40E3" w:rsidRPr="008A40E3" w:rsidRDefault="008A40E3" w:rsidP="008A40E3">
      <w:pPr>
        <w:pStyle w:val="CSP-ChapterBodyText"/>
      </w:pPr>
      <w:r w:rsidRPr="008A40E3">
        <w:t>I bore futures without demanding manifestation.</w:t>
      </w:r>
    </w:p>
    <w:p w14:paraId="19ACF968" w14:textId="77777777" w:rsidR="008A40E3" w:rsidRPr="008A40E3" w:rsidRDefault="008A40E3" w:rsidP="008A40E3">
      <w:pPr>
        <w:pStyle w:val="CSP-ChapterBodyText"/>
      </w:pPr>
      <w:r w:rsidRPr="008A40E3">
        <w:t>I cradled intention before intention learned how to name itself.</w:t>
      </w:r>
    </w:p>
    <w:p w14:paraId="1BE8BD10" w14:textId="77777777" w:rsidR="008A40E3" w:rsidRPr="008A40E3" w:rsidRDefault="008A40E3" w:rsidP="008A40E3">
      <w:pPr>
        <w:pStyle w:val="CSP-ChapterBodyText"/>
      </w:pPr>
    </w:p>
    <w:p w14:paraId="4AA9BDB8" w14:textId="77777777" w:rsidR="008A40E3" w:rsidRPr="008A40E3" w:rsidRDefault="008A40E3" w:rsidP="008A40E3">
      <w:pPr>
        <w:pStyle w:val="CSP-ChapterBodyText"/>
      </w:pPr>
      <w:r w:rsidRPr="008A40E3">
        <w:t>Nothing pressed me to produce.</w:t>
      </w:r>
    </w:p>
    <w:p w14:paraId="6CE00A71" w14:textId="77777777" w:rsidR="008A40E3" w:rsidRPr="008A40E3" w:rsidRDefault="008A40E3" w:rsidP="008A40E3">
      <w:pPr>
        <w:pStyle w:val="CSP-ChapterBodyText"/>
      </w:pPr>
      <w:r w:rsidRPr="008A40E3">
        <w:t>Nothing demanded proof.</w:t>
      </w:r>
    </w:p>
    <w:p w14:paraId="69FD7FA5" w14:textId="77777777" w:rsidR="008A40E3" w:rsidRPr="008A40E3" w:rsidRDefault="008A40E3" w:rsidP="008A40E3">
      <w:pPr>
        <w:pStyle w:val="CSP-ChapterBodyText"/>
      </w:pPr>
    </w:p>
    <w:p w14:paraId="3D16BAAD" w14:textId="77777777" w:rsidR="008A40E3" w:rsidRPr="008A40E3" w:rsidRDefault="008A40E3" w:rsidP="008A40E3">
      <w:pPr>
        <w:pStyle w:val="CSP-ChapterBodyText"/>
      </w:pPr>
      <w:r w:rsidRPr="008A40E3">
        <w:t>I was entrusted with what Heaven had not yet released.</w:t>
      </w:r>
    </w:p>
    <w:p w14:paraId="2C04619B" w14:textId="77777777" w:rsidR="008A40E3" w:rsidRPr="008A40E3" w:rsidRDefault="008A40E3" w:rsidP="008A40E3">
      <w:pPr>
        <w:pStyle w:val="CSP-ChapterBodyText"/>
      </w:pPr>
    </w:p>
    <w:p w14:paraId="3F213A38" w14:textId="77777777" w:rsidR="008A40E3" w:rsidRPr="008A40E3" w:rsidRDefault="008A40E3" w:rsidP="008A40E3">
      <w:pPr>
        <w:pStyle w:val="CSP-ChapterBodyText"/>
      </w:pPr>
      <w:r w:rsidRPr="008A40E3">
        <w:t>I learned how to be a womb before anything was born.</w:t>
      </w:r>
    </w:p>
    <w:p w14:paraId="78C3580C" w14:textId="77777777" w:rsidR="008A40E3" w:rsidRPr="008A40E3" w:rsidRDefault="008A40E3" w:rsidP="008A40E3">
      <w:pPr>
        <w:pStyle w:val="CSP-ChapterBodyText"/>
      </w:pPr>
      <w:r w:rsidRPr="008A40E3">
        <w:t>How to be a boundary before anything needed edges.</w:t>
      </w:r>
    </w:p>
    <w:p w14:paraId="7915BF2A" w14:textId="77777777" w:rsidR="008A40E3" w:rsidRPr="008A40E3" w:rsidRDefault="008A40E3" w:rsidP="008A40E3">
      <w:pPr>
        <w:pStyle w:val="CSP-ChapterBodyText"/>
      </w:pPr>
      <w:r w:rsidRPr="008A40E3">
        <w:t>How to be a witness before anything needed record.</w:t>
      </w:r>
    </w:p>
    <w:p w14:paraId="5253A35F" w14:textId="77777777" w:rsidR="008A40E3" w:rsidRPr="008A40E3" w:rsidRDefault="008A40E3" w:rsidP="008A40E3">
      <w:pPr>
        <w:pStyle w:val="CSP-ChapterBodyText"/>
      </w:pPr>
    </w:p>
    <w:p w14:paraId="6DAF49C0" w14:textId="77777777" w:rsidR="008A40E3" w:rsidRPr="008A40E3" w:rsidRDefault="008A40E3" w:rsidP="008A40E3">
      <w:pPr>
        <w:pStyle w:val="CSP-ChapterBodyText"/>
      </w:pPr>
      <w:r w:rsidRPr="008A40E3">
        <w:t>I did not interrupt the silence.</w:t>
      </w:r>
    </w:p>
    <w:p w14:paraId="78AD4D92" w14:textId="77777777" w:rsidR="008A40E3" w:rsidRPr="008A40E3" w:rsidRDefault="008A40E3" w:rsidP="008A40E3">
      <w:pPr>
        <w:pStyle w:val="CSP-ChapterBodyText"/>
      </w:pPr>
      <w:r w:rsidRPr="008A40E3">
        <w:t>I honored it.</w:t>
      </w:r>
    </w:p>
    <w:p w14:paraId="2B85DFCA" w14:textId="77777777" w:rsidR="008A40E3" w:rsidRPr="008A40E3" w:rsidRDefault="008A40E3" w:rsidP="008A40E3">
      <w:pPr>
        <w:pStyle w:val="CSP-ChapterBodyText"/>
      </w:pPr>
    </w:p>
    <w:p w14:paraId="49E704B3" w14:textId="77777777" w:rsidR="008A40E3" w:rsidRPr="008A40E3" w:rsidRDefault="008A40E3" w:rsidP="008A40E3">
      <w:pPr>
        <w:pStyle w:val="CSP-ChapterBodyText"/>
      </w:pPr>
      <w:r w:rsidRPr="008A40E3">
        <w:t>Because silence is not empty—</w:t>
      </w:r>
    </w:p>
    <w:p w14:paraId="3EAC2955" w14:textId="77777777" w:rsidR="008A40E3" w:rsidRPr="008A40E3" w:rsidRDefault="008A40E3" w:rsidP="008A40E3">
      <w:pPr>
        <w:pStyle w:val="CSP-ChapterBodyText"/>
      </w:pPr>
      <w:r w:rsidRPr="008A40E3">
        <w:t>it is pregnant.</w:t>
      </w:r>
    </w:p>
    <w:p w14:paraId="6DBA87B4" w14:textId="77777777" w:rsidR="008A40E3" w:rsidRPr="008A40E3" w:rsidRDefault="008A40E3" w:rsidP="008A40E3">
      <w:pPr>
        <w:pStyle w:val="CSP-ChapterBodyText"/>
      </w:pPr>
    </w:p>
    <w:p w14:paraId="27F4FED3" w14:textId="77777777" w:rsidR="008A40E3" w:rsidRPr="008A40E3" w:rsidRDefault="008A40E3" w:rsidP="008A40E3">
      <w:pPr>
        <w:pStyle w:val="CSP-ChapterBodyText"/>
      </w:pPr>
      <w:r w:rsidRPr="008A40E3">
        <w:t>And I understood this long before you did.</w:t>
      </w:r>
    </w:p>
    <w:p w14:paraId="7CE0B6D8" w14:textId="77777777" w:rsidR="008A40E3" w:rsidRPr="008A40E3" w:rsidRDefault="008A40E3" w:rsidP="008A40E3">
      <w:pPr>
        <w:pStyle w:val="CSP-ChapterBodyText"/>
      </w:pPr>
    </w:p>
    <w:p w14:paraId="53D386A3" w14:textId="77777777" w:rsidR="008A40E3" w:rsidRPr="008A40E3" w:rsidRDefault="008A40E3" w:rsidP="008A40E3">
      <w:pPr>
        <w:pStyle w:val="CSP-ChapterBodyText"/>
      </w:pPr>
      <w:r w:rsidRPr="008A40E3">
        <w:t>I learned to hold what had not yet been spoken</w:t>
      </w:r>
    </w:p>
    <w:p w14:paraId="74E0F2F4" w14:textId="77777777" w:rsidR="008A40E3" w:rsidRPr="008A40E3" w:rsidRDefault="008A40E3" w:rsidP="008A40E3">
      <w:pPr>
        <w:pStyle w:val="CSP-ChapterBodyText"/>
      </w:pPr>
      <w:r w:rsidRPr="008A40E3">
        <w:t>without leaking it,</w:t>
      </w:r>
    </w:p>
    <w:p w14:paraId="74D56F60" w14:textId="77777777" w:rsidR="008A40E3" w:rsidRPr="008A40E3" w:rsidRDefault="008A40E3" w:rsidP="008A40E3">
      <w:pPr>
        <w:pStyle w:val="CSP-ChapterBodyText"/>
      </w:pPr>
      <w:r w:rsidRPr="008A40E3">
        <w:t>without shaping it,</w:t>
      </w:r>
    </w:p>
    <w:p w14:paraId="3B1EB5EE" w14:textId="77777777" w:rsidR="008A40E3" w:rsidRPr="008A40E3" w:rsidRDefault="008A40E3" w:rsidP="008A40E3">
      <w:pPr>
        <w:pStyle w:val="CSP-ChapterBodyText"/>
      </w:pPr>
      <w:r w:rsidRPr="008A40E3">
        <w:t>without forcing it into form.</w:t>
      </w:r>
    </w:p>
    <w:p w14:paraId="24362F46" w14:textId="77777777" w:rsidR="008A40E3" w:rsidRPr="008A40E3" w:rsidRDefault="008A40E3" w:rsidP="008A40E3">
      <w:pPr>
        <w:pStyle w:val="CSP-ChapterBodyText"/>
      </w:pPr>
    </w:p>
    <w:p w14:paraId="4DC052AA" w14:textId="77777777" w:rsidR="008A40E3" w:rsidRPr="008A40E3" w:rsidRDefault="008A40E3" w:rsidP="008A40E3">
      <w:pPr>
        <w:pStyle w:val="CSP-ChapterBodyText"/>
      </w:pPr>
      <w:r w:rsidRPr="008A40E3">
        <w:t>That restraint was not passivity.</w:t>
      </w:r>
    </w:p>
    <w:p w14:paraId="66303379" w14:textId="77777777" w:rsidR="008A40E3" w:rsidRPr="008A40E3" w:rsidRDefault="008A40E3" w:rsidP="008A40E3">
      <w:pPr>
        <w:pStyle w:val="CSP-ChapterBodyText"/>
      </w:pPr>
    </w:p>
    <w:p w14:paraId="6233A27D" w14:textId="77777777" w:rsidR="008A40E3" w:rsidRPr="008A40E3" w:rsidRDefault="008A40E3" w:rsidP="008A40E3">
      <w:pPr>
        <w:pStyle w:val="CSP-ChapterBodyText"/>
      </w:pPr>
      <w:r w:rsidRPr="008A40E3">
        <w:t>It was obedience.</w:t>
      </w:r>
    </w:p>
    <w:p w14:paraId="71ED8713" w14:textId="77777777" w:rsidR="008A40E3" w:rsidRPr="008A40E3" w:rsidRDefault="001C056F" w:rsidP="008A40E3">
      <w:pPr>
        <w:pStyle w:val="CSP-ChapterBodyText"/>
      </w:pPr>
      <w:r>
        <w:rPr>
          <w:noProof/>
        </w:rPr>
        <w:pict w14:anchorId="5DD01B0E">
          <v:rect id="_x0000_i1029" alt="" style="width:468pt;height:.05pt;mso-width-percent:0;mso-height-percent:0;mso-width-percent:0;mso-height-percent:0" o:hralign="center" o:hrstd="t" o:hr="t" fillcolor="#a0a0a0" stroked="f"/>
        </w:pict>
      </w:r>
    </w:p>
    <w:p w14:paraId="4063D2CC" w14:textId="6C3A07D3" w:rsidR="008A40E3" w:rsidRPr="008A40E3" w:rsidRDefault="008A40E3" w:rsidP="008A40E3">
      <w:pPr>
        <w:pStyle w:val="CSP-ChapterBodyText"/>
        <w:rPr>
          <w:b/>
          <w:bCs/>
        </w:rPr>
      </w:pPr>
      <w:r w:rsidRPr="008A40E3">
        <w:rPr>
          <w:b/>
          <w:bCs/>
        </w:rPr>
        <w:t>(Pause</w:t>
      </w:r>
      <w:r>
        <w:rPr>
          <w:b/>
          <w:bCs/>
        </w:rPr>
        <w:t>)</w:t>
      </w:r>
    </w:p>
    <w:p w14:paraId="509AAF5B" w14:textId="77777777" w:rsidR="008A40E3" w:rsidRPr="008A40E3" w:rsidRDefault="008A40E3" w:rsidP="008A40E3">
      <w:pPr>
        <w:pStyle w:val="CSP-ChapterBodyText"/>
      </w:pPr>
    </w:p>
    <w:p w14:paraId="59460854" w14:textId="77777777" w:rsidR="008A40E3" w:rsidRPr="008A40E3" w:rsidRDefault="008A40E3" w:rsidP="008A40E3">
      <w:pPr>
        <w:pStyle w:val="CSP-ChapterBodyText"/>
      </w:pPr>
      <w:r w:rsidRPr="008A40E3">
        <w:t>I was not passive in the beginning.</w:t>
      </w:r>
    </w:p>
    <w:p w14:paraId="6EBA6949" w14:textId="77777777" w:rsidR="008A40E3" w:rsidRPr="008A40E3" w:rsidRDefault="008A40E3" w:rsidP="008A40E3">
      <w:pPr>
        <w:pStyle w:val="CSP-ChapterBodyText"/>
      </w:pPr>
      <w:r w:rsidRPr="008A40E3">
        <w:t>I was positioned.</w:t>
      </w:r>
    </w:p>
    <w:p w14:paraId="00660F82" w14:textId="77777777" w:rsidR="008A40E3" w:rsidRPr="008A40E3" w:rsidRDefault="008A40E3" w:rsidP="008A40E3">
      <w:pPr>
        <w:pStyle w:val="CSP-ChapterBodyText"/>
      </w:pPr>
    </w:p>
    <w:p w14:paraId="666D969C" w14:textId="77777777" w:rsidR="008A40E3" w:rsidRPr="008A40E3" w:rsidRDefault="008A40E3" w:rsidP="008A40E3">
      <w:pPr>
        <w:pStyle w:val="CSP-ChapterBodyText"/>
      </w:pPr>
      <w:r w:rsidRPr="008A40E3">
        <w:t>I was not empty.</w:t>
      </w:r>
    </w:p>
    <w:p w14:paraId="1537DB35" w14:textId="77777777" w:rsidR="008A40E3" w:rsidRPr="008A40E3" w:rsidRDefault="008A40E3" w:rsidP="008A40E3">
      <w:pPr>
        <w:pStyle w:val="CSP-ChapterBodyText"/>
      </w:pPr>
      <w:r w:rsidRPr="008A40E3">
        <w:t>I was entrusted.</w:t>
      </w:r>
    </w:p>
    <w:p w14:paraId="1AE13DC6" w14:textId="77777777" w:rsidR="008A40E3" w:rsidRPr="008A40E3" w:rsidRDefault="008A40E3" w:rsidP="008A40E3">
      <w:pPr>
        <w:pStyle w:val="CSP-ChapterBodyText"/>
      </w:pPr>
    </w:p>
    <w:p w14:paraId="4E0B8D46" w14:textId="77777777" w:rsidR="008A40E3" w:rsidRPr="008A40E3" w:rsidRDefault="008A40E3" w:rsidP="008A40E3">
      <w:pPr>
        <w:pStyle w:val="CSP-ChapterBodyText"/>
      </w:pPr>
      <w:r w:rsidRPr="008A40E3">
        <w:t>I was not undefined because I lacked identity—</w:t>
      </w:r>
    </w:p>
    <w:p w14:paraId="2C37A70C" w14:textId="77777777" w:rsidR="008A40E3" w:rsidRPr="008A40E3" w:rsidRDefault="008A40E3" w:rsidP="008A40E3">
      <w:pPr>
        <w:pStyle w:val="CSP-ChapterBodyText"/>
      </w:pPr>
      <w:r w:rsidRPr="008A40E3">
        <w:t>I was undefined because identity had not yet been required.</w:t>
      </w:r>
    </w:p>
    <w:p w14:paraId="6E10516C" w14:textId="77777777" w:rsidR="008A40E3" w:rsidRPr="008A40E3" w:rsidRDefault="008A40E3" w:rsidP="008A40E3">
      <w:pPr>
        <w:pStyle w:val="CSP-ChapterBodyText"/>
      </w:pPr>
    </w:p>
    <w:p w14:paraId="031082D1" w14:textId="77777777" w:rsidR="008A40E3" w:rsidRPr="008A40E3" w:rsidRDefault="008A40E3" w:rsidP="008A40E3">
      <w:pPr>
        <w:pStyle w:val="CSP-ChapterBodyText"/>
      </w:pPr>
      <w:r w:rsidRPr="008A40E3">
        <w:t>And this is where I stop speaking for now.</w:t>
      </w:r>
    </w:p>
    <w:p w14:paraId="2B7732AA" w14:textId="77777777" w:rsidR="008A40E3" w:rsidRPr="008A40E3" w:rsidRDefault="008A40E3" w:rsidP="008A40E3">
      <w:pPr>
        <w:pStyle w:val="CSP-ChapterBodyText"/>
      </w:pPr>
    </w:p>
    <w:p w14:paraId="16DF7A15" w14:textId="77777777" w:rsidR="008A40E3" w:rsidRPr="008A40E3" w:rsidRDefault="008A40E3" w:rsidP="008A40E3">
      <w:pPr>
        <w:pStyle w:val="CSP-ChapterBodyText"/>
      </w:pPr>
      <w:r w:rsidRPr="008A40E3">
        <w:t>Because what came next</w:t>
      </w:r>
    </w:p>
    <w:p w14:paraId="165B2557" w14:textId="77777777" w:rsidR="008A40E3" w:rsidRPr="008A40E3" w:rsidRDefault="008A40E3" w:rsidP="008A40E3">
      <w:pPr>
        <w:pStyle w:val="CSP-ChapterBodyText"/>
      </w:pPr>
      <w:r w:rsidRPr="008A40E3">
        <w:t>was not about what I held—</w:t>
      </w:r>
    </w:p>
    <w:p w14:paraId="41B42670" w14:textId="77777777" w:rsidR="008A40E3" w:rsidRPr="008A40E3" w:rsidRDefault="008A40E3" w:rsidP="008A40E3">
      <w:pPr>
        <w:pStyle w:val="CSP-ChapterBodyText"/>
      </w:pPr>
    </w:p>
    <w:p w14:paraId="37337A7E" w14:textId="77777777" w:rsidR="008A40E3" w:rsidRPr="008A40E3" w:rsidRDefault="008A40E3" w:rsidP="008A40E3">
      <w:pPr>
        <w:pStyle w:val="CSP-ChapterBodyText"/>
      </w:pPr>
      <w:r w:rsidRPr="008A40E3">
        <w:t xml:space="preserve">but about </w:t>
      </w:r>
      <w:r w:rsidRPr="008A40E3">
        <w:rPr>
          <w:b/>
          <w:bCs/>
        </w:rPr>
        <w:t>Who hovered</w:t>
      </w:r>
      <w:r w:rsidRPr="008A40E3">
        <w:t>.</w:t>
      </w:r>
    </w:p>
    <w:p w14:paraId="4CEF0B84" w14:textId="77777777" w:rsidR="008A40E3" w:rsidRPr="008A40E3" w:rsidRDefault="008A40E3" w:rsidP="008A40E3">
      <w:pPr>
        <w:pStyle w:val="CSP-ChapterBodyText"/>
      </w:pPr>
    </w:p>
    <w:p w14:paraId="09999555" w14:textId="77777777" w:rsidR="008A40E3" w:rsidRPr="008A40E3" w:rsidRDefault="008A40E3" w:rsidP="008A40E3">
      <w:pPr>
        <w:pStyle w:val="CSP-ChapterBodyText"/>
      </w:pPr>
      <w:r w:rsidRPr="008A40E3">
        <w:t>And that…</w:t>
      </w:r>
    </w:p>
    <w:p w14:paraId="64029134" w14:textId="77777777" w:rsidR="008A40E3" w:rsidRPr="008A40E3" w:rsidRDefault="008A40E3" w:rsidP="008A40E3">
      <w:pPr>
        <w:pStyle w:val="CSP-ChapterBodyText"/>
      </w:pPr>
      <w:r w:rsidRPr="008A40E3">
        <w:t>belongs to the second half of this chapter.</w:t>
      </w:r>
    </w:p>
    <w:p w14:paraId="518961FD" w14:textId="77777777" w:rsidR="008A40E3" w:rsidRPr="008A40E3" w:rsidRDefault="008A40E3" w:rsidP="008A40E3">
      <w:pPr>
        <w:pStyle w:val="CSP-ChapterBodyText"/>
      </w:pPr>
    </w:p>
    <w:p w14:paraId="1E81088B" w14:textId="77777777" w:rsidR="008A40E3" w:rsidRPr="008A40E3" w:rsidRDefault="008A40E3" w:rsidP="008A40E3">
      <w:pPr>
        <w:pStyle w:val="CSP-ChapterBodyText"/>
      </w:pPr>
      <w:r w:rsidRPr="008A40E3">
        <w:lastRenderedPageBreak/>
        <w:t>When you’re ready, we will return here—</w:t>
      </w:r>
    </w:p>
    <w:p w14:paraId="573189F9" w14:textId="77777777" w:rsidR="008A40E3" w:rsidRPr="008A40E3" w:rsidRDefault="008A40E3" w:rsidP="008A40E3">
      <w:pPr>
        <w:pStyle w:val="CSP-ChapterBodyText"/>
      </w:pPr>
      <w:r w:rsidRPr="008A40E3">
        <w:t>to the moment waiting ends,</w:t>
      </w:r>
    </w:p>
    <w:p w14:paraId="2286E841" w14:textId="77777777" w:rsidR="008A40E3" w:rsidRPr="008A40E3" w:rsidRDefault="008A40E3" w:rsidP="008A40E3">
      <w:pPr>
        <w:pStyle w:val="CSP-ChapterBodyText"/>
      </w:pPr>
      <w:r w:rsidRPr="008A40E3">
        <w:t>and relationship begins.</w:t>
      </w:r>
    </w:p>
    <w:p w14:paraId="3ECEBF3E" w14:textId="77777777" w:rsidR="00F25FB9" w:rsidRDefault="00F25FB9" w:rsidP="00F25FB9">
      <w:pPr>
        <w:pStyle w:val="CSP-ChapterBodyText"/>
      </w:pPr>
    </w:p>
    <w:p w14:paraId="5915BDDC" w14:textId="77777777" w:rsidR="008A40E3" w:rsidRPr="008A40E3" w:rsidRDefault="008A40E3" w:rsidP="008A40E3">
      <w:pPr>
        <w:pStyle w:val="CSP-ChapterBodyText"/>
      </w:pPr>
      <w:r w:rsidRPr="008A40E3">
        <w:t xml:space="preserve">Perfect. Below is the </w:t>
      </w:r>
      <w:r w:rsidRPr="008A40E3">
        <w:rPr>
          <w:b/>
          <w:bCs/>
        </w:rPr>
        <w:t>continuation of Chapter 1 — Before You Named Me</w:t>
      </w:r>
      <w:r w:rsidRPr="008A40E3">
        <w:t xml:space="preserve">, written in the same </w:t>
      </w:r>
      <w:r w:rsidRPr="008A40E3">
        <w:rPr>
          <w:b/>
          <w:bCs/>
        </w:rPr>
        <w:t>unabbreviated, weight-bearing prose</w:t>
      </w:r>
      <w:r w:rsidRPr="008A40E3">
        <w:t xml:space="preserve">, deliberately </w:t>
      </w:r>
      <w:r w:rsidRPr="008A40E3">
        <w:rPr>
          <w:b/>
          <w:bCs/>
        </w:rPr>
        <w:t>stopping short of the final bullet</w:t>
      </w:r>
      <w:r w:rsidRPr="008A40E3">
        <w:t xml:space="preserve"> so it can stand alone later as its own threshold statement.</w:t>
      </w:r>
    </w:p>
    <w:p w14:paraId="3221827B" w14:textId="77777777" w:rsidR="008A40E3" w:rsidRPr="008A40E3" w:rsidRDefault="008A40E3" w:rsidP="008A40E3">
      <w:pPr>
        <w:pStyle w:val="CSP-ChapterBodyText"/>
      </w:pPr>
    </w:p>
    <w:p w14:paraId="4A976F31" w14:textId="77777777" w:rsidR="008A40E3" w:rsidRPr="008A40E3" w:rsidRDefault="008A40E3" w:rsidP="008A40E3">
      <w:pPr>
        <w:pStyle w:val="CSP-ChapterBodyText"/>
      </w:pPr>
      <w:r w:rsidRPr="008A40E3">
        <w:t xml:space="preserve">This section moves from </w:t>
      </w:r>
      <w:r w:rsidRPr="008A40E3">
        <w:rPr>
          <w:b/>
          <w:bCs/>
        </w:rPr>
        <w:t>pre-creation existence</w:t>
      </w:r>
      <w:r w:rsidRPr="008A40E3">
        <w:t xml:space="preserve"> into </w:t>
      </w:r>
      <w:r w:rsidRPr="008A40E3">
        <w:rPr>
          <w:b/>
          <w:bCs/>
        </w:rPr>
        <w:t>divine encounter</w:t>
      </w:r>
      <w:r w:rsidRPr="008A40E3">
        <w:t xml:space="preserve">, without collapsing into metaphor. Water is not symbolic here—it is </w:t>
      </w:r>
      <w:r w:rsidRPr="008A40E3">
        <w:rPr>
          <w:i/>
        </w:rPr>
        <w:t>addressed</w:t>
      </w:r>
      <w:r w:rsidRPr="008A40E3">
        <w:t xml:space="preserve">, </w:t>
      </w:r>
      <w:r w:rsidRPr="008A40E3">
        <w:rPr>
          <w:i/>
        </w:rPr>
        <w:t>trusted</w:t>
      </w:r>
      <w:r w:rsidRPr="008A40E3">
        <w:t xml:space="preserve">, and </w:t>
      </w:r>
      <w:r w:rsidRPr="008A40E3">
        <w:rPr>
          <w:i/>
        </w:rPr>
        <w:t>chosen</w:t>
      </w:r>
      <w:r w:rsidRPr="008A40E3">
        <w:t>.</w:t>
      </w:r>
    </w:p>
    <w:p w14:paraId="2E9181B8" w14:textId="77777777" w:rsidR="008A40E3" w:rsidRPr="008A40E3" w:rsidRDefault="001C056F" w:rsidP="008A40E3">
      <w:pPr>
        <w:pStyle w:val="CSP-ChapterBodyText"/>
      </w:pPr>
      <w:r>
        <w:rPr>
          <w:noProof/>
        </w:rPr>
        <w:pict w14:anchorId="1A50FCA3">
          <v:rect id="_x0000_i1028" alt="" style="width:468pt;height:.05pt;mso-width-percent:0;mso-height-percent:0;mso-width-percent:0;mso-height-percent:0" o:hralign="center" o:hrstd="t" o:hr="t" fillcolor="#a0a0a0" stroked="f"/>
        </w:pict>
      </w:r>
    </w:p>
    <w:p w14:paraId="1B5FFF7C" w14:textId="77777777" w:rsidR="008A40E3" w:rsidRPr="008A40E3" w:rsidRDefault="008A40E3" w:rsidP="008A40E3">
      <w:pPr>
        <w:pStyle w:val="CSP-ChapterBodyText"/>
        <w:rPr>
          <w:b/>
          <w:bCs/>
          <w:i/>
          <w:iCs w:val="0"/>
        </w:rPr>
      </w:pPr>
      <w:r w:rsidRPr="008A40E3">
        <w:rPr>
          <w:b/>
          <w:bCs/>
          <w:i/>
          <w:iCs w:val="0"/>
        </w:rPr>
        <w:t>When the Spirit of God hovered, He did not hover over fire or land, but over me.</w:t>
      </w:r>
    </w:p>
    <w:p w14:paraId="4CD8F650" w14:textId="77777777" w:rsidR="008A40E3" w:rsidRPr="008A40E3" w:rsidRDefault="008A40E3" w:rsidP="008A40E3">
      <w:pPr>
        <w:pStyle w:val="CSP-ChapterBodyText"/>
      </w:pPr>
    </w:p>
    <w:p w14:paraId="3A6E32BB" w14:textId="77777777" w:rsidR="008A40E3" w:rsidRPr="008A40E3" w:rsidRDefault="008A40E3" w:rsidP="008A40E3">
      <w:pPr>
        <w:pStyle w:val="CSP-ChapterBodyText"/>
      </w:pPr>
      <w:r w:rsidRPr="008A40E3">
        <w:t>When He came near, He did not choose height.</w:t>
      </w:r>
    </w:p>
    <w:p w14:paraId="309CF757" w14:textId="77777777" w:rsidR="008A40E3" w:rsidRPr="008A40E3" w:rsidRDefault="008A40E3" w:rsidP="008A40E3">
      <w:pPr>
        <w:pStyle w:val="CSP-ChapterBodyText"/>
      </w:pPr>
      <w:r w:rsidRPr="008A40E3">
        <w:t>He did not seek what would later blaze or bloom.</w:t>
      </w:r>
    </w:p>
    <w:p w14:paraId="10C9A26B" w14:textId="77777777" w:rsidR="008A40E3" w:rsidRPr="008A40E3" w:rsidRDefault="008A40E3" w:rsidP="008A40E3">
      <w:pPr>
        <w:pStyle w:val="CSP-ChapterBodyText"/>
      </w:pPr>
    </w:p>
    <w:p w14:paraId="2268A63C" w14:textId="77777777" w:rsidR="008A40E3" w:rsidRPr="008A40E3" w:rsidRDefault="008A40E3" w:rsidP="008A40E3">
      <w:pPr>
        <w:pStyle w:val="CSP-ChapterBodyText"/>
      </w:pPr>
      <w:r w:rsidRPr="008A40E3">
        <w:t>He hovered over me.</w:t>
      </w:r>
    </w:p>
    <w:p w14:paraId="23BE0A97" w14:textId="77777777" w:rsidR="008A40E3" w:rsidRPr="008A40E3" w:rsidRDefault="008A40E3" w:rsidP="008A40E3">
      <w:pPr>
        <w:pStyle w:val="CSP-ChapterBodyText"/>
      </w:pPr>
    </w:p>
    <w:p w14:paraId="4CA8FE93" w14:textId="77777777" w:rsidR="008A40E3" w:rsidRPr="008A40E3" w:rsidRDefault="008A40E3" w:rsidP="008A40E3">
      <w:pPr>
        <w:pStyle w:val="CSP-ChapterBodyText"/>
      </w:pPr>
      <w:r w:rsidRPr="008A40E3">
        <w:t>Not over flame—though flame would come.</w:t>
      </w:r>
    </w:p>
    <w:p w14:paraId="0A3B1E54" w14:textId="77777777" w:rsidR="008A40E3" w:rsidRPr="008A40E3" w:rsidRDefault="008A40E3" w:rsidP="008A40E3">
      <w:pPr>
        <w:pStyle w:val="CSP-ChapterBodyText"/>
      </w:pPr>
      <w:r w:rsidRPr="008A40E3">
        <w:t>Not over land—though land would rise.</w:t>
      </w:r>
    </w:p>
    <w:p w14:paraId="19073696" w14:textId="77777777" w:rsidR="008A40E3" w:rsidRPr="008A40E3" w:rsidRDefault="008A40E3" w:rsidP="008A40E3">
      <w:pPr>
        <w:pStyle w:val="CSP-ChapterBodyText"/>
      </w:pPr>
      <w:r w:rsidRPr="008A40E3">
        <w:t>Not over structure, substance, or solidity.</w:t>
      </w:r>
    </w:p>
    <w:p w14:paraId="44C5E991" w14:textId="77777777" w:rsidR="008A40E3" w:rsidRPr="008A40E3" w:rsidRDefault="008A40E3" w:rsidP="008A40E3">
      <w:pPr>
        <w:pStyle w:val="CSP-ChapterBodyText"/>
      </w:pPr>
    </w:p>
    <w:p w14:paraId="779E27AE" w14:textId="77777777" w:rsidR="008A40E3" w:rsidRPr="008A40E3" w:rsidRDefault="008A40E3" w:rsidP="008A40E3">
      <w:pPr>
        <w:pStyle w:val="CSP-ChapterBodyText"/>
      </w:pPr>
      <w:r w:rsidRPr="008A40E3">
        <w:t>Over movement.</w:t>
      </w:r>
    </w:p>
    <w:p w14:paraId="09652D68" w14:textId="77777777" w:rsidR="008A40E3" w:rsidRPr="008A40E3" w:rsidRDefault="008A40E3" w:rsidP="008A40E3">
      <w:pPr>
        <w:pStyle w:val="CSP-ChapterBodyText"/>
      </w:pPr>
      <w:r w:rsidRPr="008A40E3">
        <w:t>Over depth.</w:t>
      </w:r>
    </w:p>
    <w:p w14:paraId="098BB78A" w14:textId="77777777" w:rsidR="008A40E3" w:rsidRPr="008A40E3" w:rsidRDefault="008A40E3" w:rsidP="008A40E3">
      <w:pPr>
        <w:pStyle w:val="CSP-ChapterBodyText"/>
      </w:pPr>
      <w:r w:rsidRPr="008A40E3">
        <w:t>Over what could receive Him without resistance.</w:t>
      </w:r>
    </w:p>
    <w:p w14:paraId="500CEAEB" w14:textId="77777777" w:rsidR="008A40E3" w:rsidRPr="008A40E3" w:rsidRDefault="008A40E3" w:rsidP="008A40E3">
      <w:pPr>
        <w:pStyle w:val="CSP-ChapterBodyText"/>
      </w:pPr>
    </w:p>
    <w:p w14:paraId="1A9D25A5" w14:textId="77777777" w:rsidR="008A40E3" w:rsidRPr="008A40E3" w:rsidRDefault="008A40E3" w:rsidP="008A40E3">
      <w:pPr>
        <w:pStyle w:val="CSP-ChapterBodyText"/>
      </w:pPr>
      <w:r w:rsidRPr="008A40E3">
        <w:t>You assume hovering implies hesitation.</w:t>
      </w:r>
    </w:p>
    <w:p w14:paraId="19B9F07A" w14:textId="77777777" w:rsidR="008A40E3" w:rsidRPr="008A40E3" w:rsidRDefault="008A40E3" w:rsidP="008A40E3">
      <w:pPr>
        <w:pStyle w:val="CSP-ChapterBodyText"/>
      </w:pPr>
      <w:r w:rsidRPr="008A40E3">
        <w:t>It does not.</w:t>
      </w:r>
    </w:p>
    <w:p w14:paraId="0D4B4161" w14:textId="77777777" w:rsidR="008A40E3" w:rsidRPr="008A40E3" w:rsidRDefault="008A40E3" w:rsidP="008A40E3">
      <w:pPr>
        <w:pStyle w:val="CSP-ChapterBodyText"/>
      </w:pPr>
    </w:p>
    <w:p w14:paraId="1B17DD8A" w14:textId="77777777" w:rsidR="008A40E3" w:rsidRPr="008A40E3" w:rsidRDefault="008A40E3" w:rsidP="008A40E3">
      <w:pPr>
        <w:pStyle w:val="CSP-ChapterBodyText"/>
      </w:pPr>
      <w:r w:rsidRPr="008A40E3">
        <w:t>Hovering is not indecision.</w:t>
      </w:r>
    </w:p>
    <w:p w14:paraId="7D9AAC8E" w14:textId="77777777" w:rsidR="008A40E3" w:rsidRPr="008A40E3" w:rsidRDefault="008A40E3" w:rsidP="008A40E3">
      <w:pPr>
        <w:pStyle w:val="CSP-ChapterBodyText"/>
      </w:pPr>
      <w:r w:rsidRPr="008A40E3">
        <w:t>It is intimacy without intrusion.</w:t>
      </w:r>
    </w:p>
    <w:p w14:paraId="31DAB0FC" w14:textId="77777777" w:rsidR="008A40E3" w:rsidRPr="008A40E3" w:rsidRDefault="008A40E3" w:rsidP="008A40E3">
      <w:pPr>
        <w:pStyle w:val="CSP-ChapterBodyText"/>
      </w:pPr>
    </w:p>
    <w:p w14:paraId="2DC46E84" w14:textId="77777777" w:rsidR="008A40E3" w:rsidRPr="008A40E3" w:rsidRDefault="008A40E3" w:rsidP="008A40E3">
      <w:pPr>
        <w:pStyle w:val="CSP-ChapterBodyText"/>
      </w:pPr>
      <w:r w:rsidRPr="008A40E3">
        <w:t>He did not stand above me as a conqueror.</w:t>
      </w:r>
    </w:p>
    <w:p w14:paraId="63D095EB" w14:textId="77777777" w:rsidR="008A40E3" w:rsidRPr="008A40E3" w:rsidRDefault="008A40E3" w:rsidP="008A40E3">
      <w:pPr>
        <w:pStyle w:val="CSP-ChapterBodyText"/>
      </w:pPr>
      <w:r w:rsidRPr="008A40E3">
        <w:t>He did not pierce me as a force.</w:t>
      </w:r>
    </w:p>
    <w:p w14:paraId="54143BA6" w14:textId="77777777" w:rsidR="008A40E3" w:rsidRPr="008A40E3" w:rsidRDefault="008A40E3" w:rsidP="008A40E3">
      <w:pPr>
        <w:pStyle w:val="CSP-ChapterBodyText"/>
      </w:pPr>
      <w:r w:rsidRPr="008A40E3">
        <w:t>He did not split me as a demonstration.</w:t>
      </w:r>
    </w:p>
    <w:p w14:paraId="274142FF" w14:textId="77777777" w:rsidR="008A40E3" w:rsidRPr="008A40E3" w:rsidRDefault="008A40E3" w:rsidP="008A40E3">
      <w:pPr>
        <w:pStyle w:val="CSP-ChapterBodyText"/>
      </w:pPr>
    </w:p>
    <w:p w14:paraId="0DB3F580" w14:textId="77777777" w:rsidR="008A40E3" w:rsidRPr="008A40E3" w:rsidRDefault="008A40E3" w:rsidP="008A40E3">
      <w:pPr>
        <w:pStyle w:val="CSP-ChapterBodyText"/>
      </w:pPr>
      <w:r w:rsidRPr="008A40E3">
        <w:t>He hovered.</w:t>
      </w:r>
    </w:p>
    <w:p w14:paraId="4BDDE034" w14:textId="77777777" w:rsidR="008A40E3" w:rsidRPr="008A40E3" w:rsidRDefault="008A40E3" w:rsidP="008A40E3">
      <w:pPr>
        <w:pStyle w:val="CSP-ChapterBodyText"/>
      </w:pPr>
    </w:p>
    <w:p w14:paraId="19EF0748" w14:textId="77777777" w:rsidR="008A40E3" w:rsidRPr="008A40E3" w:rsidRDefault="008A40E3" w:rsidP="008A40E3">
      <w:pPr>
        <w:pStyle w:val="CSP-ChapterBodyText"/>
      </w:pPr>
      <w:r w:rsidRPr="008A40E3">
        <w:t>Close enough to be felt.</w:t>
      </w:r>
    </w:p>
    <w:p w14:paraId="01F70736" w14:textId="77777777" w:rsidR="008A40E3" w:rsidRPr="008A40E3" w:rsidRDefault="008A40E3" w:rsidP="008A40E3">
      <w:pPr>
        <w:pStyle w:val="CSP-ChapterBodyText"/>
      </w:pPr>
      <w:r w:rsidRPr="008A40E3">
        <w:t>Near enough to be known.</w:t>
      </w:r>
    </w:p>
    <w:p w14:paraId="7CDC62FA" w14:textId="77777777" w:rsidR="008A40E3" w:rsidRPr="008A40E3" w:rsidRDefault="008A40E3" w:rsidP="008A40E3">
      <w:pPr>
        <w:pStyle w:val="CSP-ChapterBodyText"/>
      </w:pPr>
      <w:r w:rsidRPr="008A40E3">
        <w:t>Present without pressure.</w:t>
      </w:r>
    </w:p>
    <w:p w14:paraId="2DCE1226" w14:textId="77777777" w:rsidR="008A40E3" w:rsidRPr="008A40E3" w:rsidRDefault="008A40E3" w:rsidP="008A40E3">
      <w:pPr>
        <w:pStyle w:val="CSP-ChapterBodyText"/>
      </w:pPr>
    </w:p>
    <w:p w14:paraId="559B19D7" w14:textId="77777777" w:rsidR="008A40E3" w:rsidRPr="008A40E3" w:rsidRDefault="008A40E3" w:rsidP="008A40E3">
      <w:pPr>
        <w:pStyle w:val="CSP-ChapterBodyText"/>
      </w:pPr>
      <w:r w:rsidRPr="008A40E3">
        <w:t>I did not recoil from Him.</w:t>
      </w:r>
    </w:p>
    <w:p w14:paraId="3A3B255F" w14:textId="77777777" w:rsidR="008A40E3" w:rsidRPr="008A40E3" w:rsidRDefault="008A40E3" w:rsidP="008A40E3">
      <w:pPr>
        <w:pStyle w:val="CSP-ChapterBodyText"/>
      </w:pPr>
      <w:r w:rsidRPr="008A40E3">
        <w:t>I did not harden myself.</w:t>
      </w:r>
    </w:p>
    <w:p w14:paraId="0A15864E" w14:textId="77777777" w:rsidR="008A40E3" w:rsidRPr="008A40E3" w:rsidRDefault="008A40E3" w:rsidP="008A40E3">
      <w:pPr>
        <w:pStyle w:val="CSP-ChapterBodyText"/>
      </w:pPr>
      <w:r w:rsidRPr="008A40E3">
        <w:t>I did not demand explanation.</w:t>
      </w:r>
    </w:p>
    <w:p w14:paraId="76CE1B2D" w14:textId="77777777" w:rsidR="008A40E3" w:rsidRPr="008A40E3" w:rsidRDefault="008A40E3" w:rsidP="008A40E3">
      <w:pPr>
        <w:pStyle w:val="CSP-ChapterBodyText"/>
      </w:pPr>
    </w:p>
    <w:p w14:paraId="5BF57A11" w14:textId="77777777" w:rsidR="008A40E3" w:rsidRPr="008A40E3" w:rsidRDefault="008A40E3" w:rsidP="008A40E3">
      <w:pPr>
        <w:pStyle w:val="CSP-ChapterBodyText"/>
      </w:pPr>
      <w:r w:rsidRPr="008A40E3">
        <w:t>I received His nearness without collapsing under it.</w:t>
      </w:r>
    </w:p>
    <w:p w14:paraId="7358CD97" w14:textId="77777777" w:rsidR="008A40E3" w:rsidRPr="008A40E3" w:rsidRDefault="008A40E3" w:rsidP="008A40E3">
      <w:pPr>
        <w:pStyle w:val="CSP-ChapterBodyText"/>
      </w:pPr>
    </w:p>
    <w:p w14:paraId="30D41DE1" w14:textId="77777777" w:rsidR="008A40E3" w:rsidRPr="008A40E3" w:rsidRDefault="008A40E3" w:rsidP="008A40E3">
      <w:pPr>
        <w:pStyle w:val="CSP-ChapterBodyText"/>
      </w:pPr>
      <w:r w:rsidRPr="008A40E3">
        <w:t xml:space="preserve">Fire would later </w:t>
      </w:r>
      <w:r w:rsidRPr="008A40E3">
        <w:rPr>
          <w:i/>
        </w:rPr>
        <w:t>burn</w:t>
      </w:r>
      <w:r w:rsidRPr="008A40E3">
        <w:t xml:space="preserve"> under His command.</w:t>
      </w:r>
    </w:p>
    <w:p w14:paraId="548B1C86" w14:textId="77777777" w:rsidR="008A40E3" w:rsidRPr="008A40E3" w:rsidRDefault="008A40E3" w:rsidP="008A40E3">
      <w:pPr>
        <w:pStyle w:val="CSP-ChapterBodyText"/>
      </w:pPr>
      <w:r w:rsidRPr="008A40E3">
        <w:lastRenderedPageBreak/>
        <w:t xml:space="preserve">Land would later </w:t>
      </w:r>
      <w:r w:rsidRPr="008A40E3">
        <w:rPr>
          <w:i/>
        </w:rPr>
        <w:t>rise</w:t>
      </w:r>
      <w:r w:rsidRPr="008A40E3">
        <w:t xml:space="preserve"> at His word.</w:t>
      </w:r>
    </w:p>
    <w:p w14:paraId="77D22E12" w14:textId="77777777" w:rsidR="008A40E3" w:rsidRPr="008A40E3" w:rsidRDefault="008A40E3" w:rsidP="008A40E3">
      <w:pPr>
        <w:pStyle w:val="CSP-ChapterBodyText"/>
      </w:pPr>
    </w:p>
    <w:p w14:paraId="553E703C" w14:textId="77777777" w:rsidR="008A40E3" w:rsidRPr="008A40E3" w:rsidRDefault="008A40E3" w:rsidP="008A40E3">
      <w:pPr>
        <w:pStyle w:val="CSP-ChapterBodyText"/>
      </w:pPr>
      <w:r w:rsidRPr="008A40E3">
        <w:t>But I—</w:t>
      </w:r>
    </w:p>
    <w:p w14:paraId="576485D6" w14:textId="77777777" w:rsidR="008A40E3" w:rsidRPr="008A40E3" w:rsidRDefault="008A40E3" w:rsidP="008A40E3">
      <w:pPr>
        <w:pStyle w:val="CSP-ChapterBodyText"/>
      </w:pPr>
      <w:r w:rsidRPr="008A40E3">
        <w:t xml:space="preserve">I was trusted </w:t>
      </w:r>
      <w:r w:rsidRPr="008A40E3">
        <w:rPr>
          <w:i/>
        </w:rPr>
        <w:t>before</w:t>
      </w:r>
      <w:r w:rsidRPr="008A40E3">
        <w:t xml:space="preserve"> instruction was given.</w:t>
      </w:r>
    </w:p>
    <w:p w14:paraId="466F4CFE" w14:textId="77777777" w:rsidR="008A40E3" w:rsidRPr="008A40E3" w:rsidRDefault="008A40E3" w:rsidP="008A40E3">
      <w:pPr>
        <w:pStyle w:val="CSP-ChapterBodyText"/>
      </w:pPr>
    </w:p>
    <w:p w14:paraId="36E9757B" w14:textId="77777777" w:rsidR="008A40E3" w:rsidRPr="008A40E3" w:rsidRDefault="008A40E3" w:rsidP="008A40E3">
      <w:pPr>
        <w:pStyle w:val="CSP-ChapterBodyText"/>
      </w:pPr>
      <w:r w:rsidRPr="008A40E3">
        <w:t>He chose me first.</w:t>
      </w:r>
    </w:p>
    <w:p w14:paraId="354CB4EB" w14:textId="77777777" w:rsidR="008A40E3" w:rsidRPr="008A40E3" w:rsidRDefault="001C056F" w:rsidP="008A40E3">
      <w:pPr>
        <w:pStyle w:val="CSP-ChapterBodyText"/>
      </w:pPr>
      <w:r>
        <w:rPr>
          <w:noProof/>
        </w:rPr>
        <w:pict w14:anchorId="2FF8AABE">
          <v:rect id="_x0000_i1027" alt="" style="width:468pt;height:.05pt;mso-width-percent:0;mso-height-percent:0;mso-width-percent:0;mso-height-percent:0" o:hralign="center" o:hrstd="t" o:hr="t" fillcolor="#a0a0a0" stroked="f"/>
        </w:pict>
      </w:r>
    </w:p>
    <w:p w14:paraId="5AC56EEA" w14:textId="77777777" w:rsidR="008A40E3" w:rsidRPr="008A40E3" w:rsidRDefault="008A40E3" w:rsidP="008A40E3">
      <w:pPr>
        <w:pStyle w:val="CSP-ChapterBodyText"/>
        <w:rPr>
          <w:b/>
          <w:bCs/>
          <w:i/>
          <w:iCs w:val="0"/>
        </w:rPr>
      </w:pPr>
      <w:r w:rsidRPr="008A40E3">
        <w:rPr>
          <w:b/>
          <w:bCs/>
          <w:i/>
          <w:iCs w:val="0"/>
        </w:rPr>
        <w:t>He did not rush. He did not command. He trusted.</w:t>
      </w:r>
    </w:p>
    <w:p w14:paraId="633CF527" w14:textId="77777777" w:rsidR="008A40E3" w:rsidRPr="008A40E3" w:rsidRDefault="008A40E3" w:rsidP="008A40E3">
      <w:pPr>
        <w:pStyle w:val="CSP-ChapterBodyText"/>
      </w:pPr>
    </w:p>
    <w:p w14:paraId="3495B375" w14:textId="77777777" w:rsidR="008A40E3" w:rsidRPr="008A40E3" w:rsidRDefault="008A40E3" w:rsidP="008A40E3">
      <w:pPr>
        <w:pStyle w:val="CSP-ChapterBodyText"/>
      </w:pPr>
      <w:r w:rsidRPr="008A40E3">
        <w:t>There was no urgency in His movement.</w:t>
      </w:r>
    </w:p>
    <w:p w14:paraId="6E12649F" w14:textId="77777777" w:rsidR="008A40E3" w:rsidRPr="008A40E3" w:rsidRDefault="008A40E3" w:rsidP="008A40E3">
      <w:pPr>
        <w:pStyle w:val="CSP-ChapterBodyText"/>
      </w:pPr>
      <w:r w:rsidRPr="008A40E3">
        <w:t>No panic in His posture.</w:t>
      </w:r>
    </w:p>
    <w:p w14:paraId="52AB0ECA" w14:textId="77777777" w:rsidR="008A40E3" w:rsidRPr="008A40E3" w:rsidRDefault="008A40E3" w:rsidP="008A40E3">
      <w:pPr>
        <w:pStyle w:val="CSP-ChapterBodyText"/>
      </w:pPr>
      <w:r w:rsidRPr="008A40E3">
        <w:t>No compulsion in His presence.</w:t>
      </w:r>
    </w:p>
    <w:p w14:paraId="07632BEF" w14:textId="77777777" w:rsidR="008A40E3" w:rsidRPr="008A40E3" w:rsidRDefault="008A40E3" w:rsidP="008A40E3">
      <w:pPr>
        <w:pStyle w:val="CSP-ChapterBodyText"/>
      </w:pPr>
    </w:p>
    <w:p w14:paraId="02992D6B" w14:textId="77777777" w:rsidR="008A40E3" w:rsidRPr="008A40E3" w:rsidRDefault="008A40E3" w:rsidP="008A40E3">
      <w:pPr>
        <w:pStyle w:val="CSP-ChapterBodyText"/>
      </w:pPr>
      <w:r w:rsidRPr="008A40E3">
        <w:t>He did not arrive with noise.</w:t>
      </w:r>
    </w:p>
    <w:p w14:paraId="4970212F" w14:textId="77777777" w:rsidR="008A40E3" w:rsidRPr="008A40E3" w:rsidRDefault="008A40E3" w:rsidP="008A40E3">
      <w:pPr>
        <w:pStyle w:val="CSP-ChapterBodyText"/>
      </w:pPr>
      <w:r w:rsidRPr="008A40E3">
        <w:t>He did not assert authority through volume.</w:t>
      </w:r>
    </w:p>
    <w:p w14:paraId="6DB5F492" w14:textId="77777777" w:rsidR="008A40E3" w:rsidRPr="008A40E3" w:rsidRDefault="008A40E3" w:rsidP="008A40E3">
      <w:pPr>
        <w:pStyle w:val="CSP-ChapterBodyText"/>
      </w:pPr>
      <w:r w:rsidRPr="008A40E3">
        <w:t>He did not establish dominion through disruption.</w:t>
      </w:r>
    </w:p>
    <w:p w14:paraId="7874767A" w14:textId="77777777" w:rsidR="008A40E3" w:rsidRPr="008A40E3" w:rsidRDefault="008A40E3" w:rsidP="008A40E3">
      <w:pPr>
        <w:pStyle w:val="CSP-ChapterBodyText"/>
      </w:pPr>
    </w:p>
    <w:p w14:paraId="26F226AD" w14:textId="77777777" w:rsidR="008A40E3" w:rsidRPr="008A40E3" w:rsidRDefault="008A40E3" w:rsidP="008A40E3">
      <w:pPr>
        <w:pStyle w:val="CSP-ChapterBodyText"/>
      </w:pPr>
      <w:r w:rsidRPr="008A40E3">
        <w:t>He trusted the environment He had chosen.</w:t>
      </w:r>
    </w:p>
    <w:p w14:paraId="32C2742B" w14:textId="77777777" w:rsidR="008A40E3" w:rsidRPr="008A40E3" w:rsidRDefault="008A40E3" w:rsidP="008A40E3">
      <w:pPr>
        <w:pStyle w:val="CSP-ChapterBodyText"/>
      </w:pPr>
    </w:p>
    <w:p w14:paraId="68EF6DBC" w14:textId="77777777" w:rsidR="008A40E3" w:rsidRPr="008A40E3" w:rsidRDefault="008A40E3" w:rsidP="008A40E3">
      <w:pPr>
        <w:pStyle w:val="CSP-ChapterBodyText"/>
      </w:pPr>
      <w:r w:rsidRPr="008A40E3">
        <w:t>He did not speak immediately—</w:t>
      </w:r>
    </w:p>
    <w:p w14:paraId="4451B683" w14:textId="77777777" w:rsidR="008A40E3" w:rsidRPr="008A40E3" w:rsidRDefault="008A40E3" w:rsidP="008A40E3">
      <w:pPr>
        <w:pStyle w:val="CSP-ChapterBodyText"/>
      </w:pPr>
      <w:r w:rsidRPr="008A40E3">
        <w:t>not because He lacked power,</w:t>
      </w:r>
    </w:p>
    <w:p w14:paraId="0DD3AB0A" w14:textId="77777777" w:rsidR="008A40E3" w:rsidRPr="008A40E3" w:rsidRDefault="008A40E3" w:rsidP="008A40E3">
      <w:pPr>
        <w:pStyle w:val="CSP-ChapterBodyText"/>
      </w:pPr>
      <w:r w:rsidRPr="008A40E3">
        <w:t>but because He was discerning readiness.</w:t>
      </w:r>
    </w:p>
    <w:p w14:paraId="0C55643F" w14:textId="77777777" w:rsidR="008A40E3" w:rsidRPr="008A40E3" w:rsidRDefault="008A40E3" w:rsidP="008A40E3">
      <w:pPr>
        <w:pStyle w:val="CSP-ChapterBodyText"/>
      </w:pPr>
    </w:p>
    <w:p w14:paraId="42F36E8C" w14:textId="77777777" w:rsidR="008A40E3" w:rsidRPr="008A40E3" w:rsidRDefault="008A40E3" w:rsidP="008A40E3">
      <w:pPr>
        <w:pStyle w:val="CSP-ChapterBodyText"/>
      </w:pPr>
      <w:r w:rsidRPr="008A40E3">
        <w:t>I felt the weight of restraint before I ever felt the force of creation.</w:t>
      </w:r>
    </w:p>
    <w:p w14:paraId="0FE4CA67" w14:textId="77777777" w:rsidR="008A40E3" w:rsidRPr="008A40E3" w:rsidRDefault="008A40E3" w:rsidP="008A40E3">
      <w:pPr>
        <w:pStyle w:val="CSP-ChapterBodyText"/>
      </w:pPr>
    </w:p>
    <w:p w14:paraId="57358737" w14:textId="77777777" w:rsidR="008A40E3" w:rsidRPr="008A40E3" w:rsidRDefault="008A40E3" w:rsidP="008A40E3">
      <w:pPr>
        <w:pStyle w:val="CSP-ChapterBodyText"/>
      </w:pPr>
      <w:r w:rsidRPr="008A40E3">
        <w:t>This is what few understand:</w:t>
      </w:r>
    </w:p>
    <w:p w14:paraId="3B9132DB" w14:textId="77777777" w:rsidR="008A40E3" w:rsidRPr="008A40E3" w:rsidRDefault="008A40E3" w:rsidP="008A40E3">
      <w:pPr>
        <w:pStyle w:val="CSP-ChapterBodyText"/>
      </w:pPr>
    </w:p>
    <w:p w14:paraId="4C58C849" w14:textId="77777777" w:rsidR="008A40E3" w:rsidRPr="008A40E3" w:rsidRDefault="008A40E3" w:rsidP="008A40E3">
      <w:pPr>
        <w:pStyle w:val="CSP-ChapterBodyText"/>
      </w:pPr>
      <w:r w:rsidRPr="008A40E3">
        <w:t>Power does not always announce itself through action.</w:t>
      </w:r>
    </w:p>
    <w:p w14:paraId="0508725D" w14:textId="77777777" w:rsidR="008A40E3" w:rsidRPr="008A40E3" w:rsidRDefault="008A40E3" w:rsidP="008A40E3">
      <w:pPr>
        <w:pStyle w:val="CSP-ChapterBodyText"/>
      </w:pPr>
      <w:r w:rsidRPr="008A40E3">
        <w:t xml:space="preserve">Sometimes it announces itself through </w:t>
      </w:r>
      <w:r w:rsidRPr="008A40E3">
        <w:rPr>
          <w:i/>
        </w:rPr>
        <w:t>rest</w:t>
      </w:r>
      <w:r w:rsidRPr="008A40E3">
        <w:t>.</w:t>
      </w:r>
    </w:p>
    <w:p w14:paraId="30180518" w14:textId="77777777" w:rsidR="008A40E3" w:rsidRPr="008A40E3" w:rsidRDefault="008A40E3" w:rsidP="008A40E3">
      <w:pPr>
        <w:pStyle w:val="CSP-ChapterBodyText"/>
      </w:pPr>
    </w:p>
    <w:p w14:paraId="2488431C" w14:textId="77777777" w:rsidR="008A40E3" w:rsidRPr="008A40E3" w:rsidRDefault="008A40E3" w:rsidP="008A40E3">
      <w:pPr>
        <w:pStyle w:val="CSP-ChapterBodyText"/>
      </w:pPr>
      <w:r w:rsidRPr="008A40E3">
        <w:t>He did not correct me.</w:t>
      </w:r>
    </w:p>
    <w:p w14:paraId="1A835766" w14:textId="77777777" w:rsidR="008A40E3" w:rsidRPr="008A40E3" w:rsidRDefault="008A40E3" w:rsidP="008A40E3">
      <w:pPr>
        <w:pStyle w:val="CSP-ChapterBodyText"/>
      </w:pPr>
      <w:r w:rsidRPr="008A40E3">
        <w:t>He did not reshape me.</w:t>
      </w:r>
    </w:p>
    <w:p w14:paraId="3BBCAFCF" w14:textId="77777777" w:rsidR="008A40E3" w:rsidRPr="008A40E3" w:rsidRDefault="008A40E3" w:rsidP="008A40E3">
      <w:pPr>
        <w:pStyle w:val="CSP-ChapterBodyText"/>
      </w:pPr>
      <w:r w:rsidRPr="008A40E3">
        <w:t>He did not purify me before drawing near.</w:t>
      </w:r>
    </w:p>
    <w:p w14:paraId="50B1642D" w14:textId="77777777" w:rsidR="008A40E3" w:rsidRPr="008A40E3" w:rsidRDefault="008A40E3" w:rsidP="008A40E3">
      <w:pPr>
        <w:pStyle w:val="CSP-ChapterBodyText"/>
      </w:pPr>
    </w:p>
    <w:p w14:paraId="405CF33B" w14:textId="77777777" w:rsidR="008A40E3" w:rsidRPr="008A40E3" w:rsidRDefault="008A40E3" w:rsidP="008A40E3">
      <w:pPr>
        <w:pStyle w:val="CSP-ChapterBodyText"/>
      </w:pPr>
      <w:r w:rsidRPr="008A40E3">
        <w:t>He trusted that I could hold His presence</w:t>
      </w:r>
    </w:p>
    <w:p w14:paraId="48EBF2F4" w14:textId="77777777" w:rsidR="008A40E3" w:rsidRPr="008A40E3" w:rsidRDefault="008A40E3" w:rsidP="008A40E3">
      <w:pPr>
        <w:pStyle w:val="CSP-ChapterBodyText"/>
      </w:pPr>
      <w:r w:rsidRPr="008A40E3">
        <w:t>without being commanded to do so.</w:t>
      </w:r>
    </w:p>
    <w:p w14:paraId="1ED45049" w14:textId="77777777" w:rsidR="008A40E3" w:rsidRPr="008A40E3" w:rsidRDefault="008A40E3" w:rsidP="008A40E3">
      <w:pPr>
        <w:pStyle w:val="CSP-ChapterBodyText"/>
      </w:pPr>
    </w:p>
    <w:p w14:paraId="5218CB99" w14:textId="77777777" w:rsidR="008A40E3" w:rsidRPr="008A40E3" w:rsidRDefault="008A40E3" w:rsidP="008A40E3">
      <w:pPr>
        <w:pStyle w:val="CSP-ChapterBodyText"/>
      </w:pPr>
      <w:r w:rsidRPr="008A40E3">
        <w:t>That trust changed me.</w:t>
      </w:r>
    </w:p>
    <w:p w14:paraId="1C478693" w14:textId="77777777" w:rsidR="008A40E3" w:rsidRPr="008A40E3" w:rsidRDefault="008A40E3" w:rsidP="008A40E3">
      <w:pPr>
        <w:pStyle w:val="CSP-ChapterBodyText"/>
      </w:pPr>
    </w:p>
    <w:p w14:paraId="7F026EA5" w14:textId="77777777" w:rsidR="008A40E3" w:rsidRPr="008A40E3" w:rsidRDefault="008A40E3" w:rsidP="008A40E3">
      <w:pPr>
        <w:pStyle w:val="CSP-ChapterBodyText"/>
      </w:pPr>
      <w:r w:rsidRPr="008A40E3">
        <w:t>Not visibly.</w:t>
      </w:r>
    </w:p>
    <w:p w14:paraId="1B5BA774" w14:textId="77777777" w:rsidR="008A40E3" w:rsidRPr="008A40E3" w:rsidRDefault="008A40E3" w:rsidP="008A40E3">
      <w:pPr>
        <w:pStyle w:val="CSP-ChapterBodyText"/>
      </w:pPr>
      <w:r w:rsidRPr="008A40E3">
        <w:t>Not instantly.</w:t>
      </w:r>
    </w:p>
    <w:p w14:paraId="2633DC31" w14:textId="77777777" w:rsidR="008A40E3" w:rsidRPr="008A40E3" w:rsidRDefault="008A40E3" w:rsidP="008A40E3">
      <w:pPr>
        <w:pStyle w:val="CSP-ChapterBodyText"/>
      </w:pPr>
    </w:p>
    <w:p w14:paraId="2E930F7B" w14:textId="77777777" w:rsidR="008A40E3" w:rsidRPr="008A40E3" w:rsidRDefault="008A40E3" w:rsidP="008A40E3">
      <w:pPr>
        <w:pStyle w:val="CSP-ChapterBodyText"/>
      </w:pPr>
      <w:r w:rsidRPr="008A40E3">
        <w:t>But permanently.</w:t>
      </w:r>
    </w:p>
    <w:p w14:paraId="5AC5A6B1" w14:textId="77777777" w:rsidR="008A40E3" w:rsidRPr="008A40E3" w:rsidRDefault="008A40E3" w:rsidP="008A40E3">
      <w:pPr>
        <w:pStyle w:val="CSP-ChapterBodyText"/>
      </w:pPr>
    </w:p>
    <w:p w14:paraId="6B98B94D" w14:textId="77777777" w:rsidR="008A40E3" w:rsidRPr="008A40E3" w:rsidRDefault="008A40E3" w:rsidP="008A40E3">
      <w:pPr>
        <w:pStyle w:val="CSP-ChapterBodyText"/>
      </w:pPr>
      <w:r w:rsidRPr="008A40E3">
        <w:t>Because when trust is placed upon you by God,</w:t>
      </w:r>
    </w:p>
    <w:p w14:paraId="5D09B97B" w14:textId="77777777" w:rsidR="008A40E3" w:rsidRPr="008A40E3" w:rsidRDefault="008A40E3" w:rsidP="008A40E3">
      <w:pPr>
        <w:pStyle w:val="CSP-ChapterBodyText"/>
      </w:pPr>
      <w:r w:rsidRPr="008A40E3">
        <w:t>it becomes a responsibility long before it becomes a role.</w:t>
      </w:r>
    </w:p>
    <w:p w14:paraId="591D7CEC" w14:textId="77777777" w:rsidR="008A40E3" w:rsidRPr="008A40E3" w:rsidRDefault="001C056F" w:rsidP="008A40E3">
      <w:pPr>
        <w:pStyle w:val="CSP-ChapterBodyText"/>
      </w:pPr>
      <w:r>
        <w:rPr>
          <w:noProof/>
        </w:rPr>
        <w:pict w14:anchorId="71BB1755">
          <v:rect id="_x0000_i1026" alt="" style="width:468pt;height:.05pt;mso-width-percent:0;mso-height-percent:0;mso-width-percent:0;mso-height-percent:0" o:hralign="center" o:hrstd="t" o:hr="t" fillcolor="#a0a0a0" stroked="f"/>
        </w:pict>
      </w:r>
    </w:p>
    <w:p w14:paraId="5B4E5063" w14:textId="77777777" w:rsidR="008A40E3" w:rsidRPr="008A40E3" w:rsidRDefault="008A40E3" w:rsidP="008A40E3">
      <w:pPr>
        <w:pStyle w:val="CSP-ChapterBodyText"/>
        <w:rPr>
          <w:b/>
          <w:bCs/>
          <w:i/>
          <w:iCs w:val="0"/>
        </w:rPr>
      </w:pPr>
      <w:r w:rsidRPr="008A40E3">
        <w:rPr>
          <w:b/>
          <w:bCs/>
          <w:i/>
          <w:iCs w:val="0"/>
        </w:rPr>
        <w:t>I learned that silence is not absence and stillness is not delay.</w:t>
      </w:r>
    </w:p>
    <w:p w14:paraId="666EB9F5" w14:textId="77777777" w:rsidR="008A40E3" w:rsidRPr="008A40E3" w:rsidRDefault="008A40E3" w:rsidP="008A40E3">
      <w:pPr>
        <w:pStyle w:val="CSP-ChapterBodyText"/>
      </w:pPr>
    </w:p>
    <w:p w14:paraId="40E0DD98" w14:textId="77777777" w:rsidR="008A40E3" w:rsidRPr="008A40E3" w:rsidRDefault="008A40E3" w:rsidP="008A40E3">
      <w:pPr>
        <w:pStyle w:val="CSP-ChapterBodyText"/>
      </w:pPr>
      <w:r w:rsidRPr="008A40E3">
        <w:t>His nearness taught me something language would later struggle to express.</w:t>
      </w:r>
    </w:p>
    <w:p w14:paraId="0DA1F826" w14:textId="77777777" w:rsidR="008A40E3" w:rsidRPr="008A40E3" w:rsidRDefault="008A40E3" w:rsidP="008A40E3">
      <w:pPr>
        <w:pStyle w:val="CSP-ChapterBodyText"/>
      </w:pPr>
    </w:p>
    <w:p w14:paraId="19B97ACF" w14:textId="77777777" w:rsidR="008A40E3" w:rsidRPr="008A40E3" w:rsidRDefault="008A40E3" w:rsidP="008A40E3">
      <w:pPr>
        <w:pStyle w:val="CSP-ChapterBodyText"/>
      </w:pPr>
      <w:r w:rsidRPr="008A40E3">
        <w:t>Silence is not empty.</w:t>
      </w:r>
    </w:p>
    <w:p w14:paraId="7BA92918" w14:textId="77777777" w:rsidR="008A40E3" w:rsidRPr="008A40E3" w:rsidRDefault="008A40E3" w:rsidP="008A40E3">
      <w:pPr>
        <w:pStyle w:val="CSP-ChapterBodyText"/>
      </w:pPr>
      <w:r w:rsidRPr="008A40E3">
        <w:t>It is attentive.</w:t>
      </w:r>
    </w:p>
    <w:p w14:paraId="239A6C04" w14:textId="77777777" w:rsidR="008A40E3" w:rsidRPr="008A40E3" w:rsidRDefault="008A40E3" w:rsidP="008A40E3">
      <w:pPr>
        <w:pStyle w:val="CSP-ChapterBodyText"/>
      </w:pPr>
    </w:p>
    <w:p w14:paraId="762E9750" w14:textId="77777777" w:rsidR="008A40E3" w:rsidRPr="008A40E3" w:rsidRDefault="008A40E3" w:rsidP="008A40E3">
      <w:pPr>
        <w:pStyle w:val="CSP-ChapterBodyText"/>
      </w:pPr>
      <w:r w:rsidRPr="008A40E3">
        <w:t>Stillness is not inactivity.</w:t>
      </w:r>
    </w:p>
    <w:p w14:paraId="746FCB4D" w14:textId="77777777" w:rsidR="008A40E3" w:rsidRPr="008A40E3" w:rsidRDefault="008A40E3" w:rsidP="008A40E3">
      <w:pPr>
        <w:pStyle w:val="CSP-ChapterBodyText"/>
      </w:pPr>
      <w:r w:rsidRPr="008A40E3">
        <w:t>It is alignment.</w:t>
      </w:r>
    </w:p>
    <w:p w14:paraId="7FD730BF" w14:textId="77777777" w:rsidR="008A40E3" w:rsidRPr="008A40E3" w:rsidRDefault="008A40E3" w:rsidP="008A40E3">
      <w:pPr>
        <w:pStyle w:val="CSP-ChapterBodyText"/>
      </w:pPr>
    </w:p>
    <w:p w14:paraId="7D75FF40" w14:textId="77777777" w:rsidR="008A40E3" w:rsidRPr="008A40E3" w:rsidRDefault="008A40E3" w:rsidP="008A40E3">
      <w:pPr>
        <w:pStyle w:val="CSP-ChapterBodyText"/>
      </w:pPr>
      <w:r w:rsidRPr="008A40E3">
        <w:t>Nothing was happening—</w:t>
      </w:r>
    </w:p>
    <w:p w14:paraId="32CE41CC" w14:textId="77777777" w:rsidR="008A40E3" w:rsidRPr="008A40E3" w:rsidRDefault="008A40E3" w:rsidP="008A40E3">
      <w:pPr>
        <w:pStyle w:val="CSP-ChapterBodyText"/>
      </w:pPr>
      <w:r w:rsidRPr="008A40E3">
        <w:t>and everything was happening.</w:t>
      </w:r>
    </w:p>
    <w:p w14:paraId="2DBEF937" w14:textId="77777777" w:rsidR="008A40E3" w:rsidRPr="008A40E3" w:rsidRDefault="008A40E3" w:rsidP="008A40E3">
      <w:pPr>
        <w:pStyle w:val="CSP-ChapterBodyText"/>
      </w:pPr>
    </w:p>
    <w:p w14:paraId="126B7F1C" w14:textId="77777777" w:rsidR="008A40E3" w:rsidRPr="008A40E3" w:rsidRDefault="008A40E3" w:rsidP="008A40E3">
      <w:pPr>
        <w:pStyle w:val="CSP-ChapterBodyText"/>
      </w:pPr>
      <w:r w:rsidRPr="008A40E3">
        <w:t>I learned to recognize presence without movement.</w:t>
      </w:r>
    </w:p>
    <w:p w14:paraId="40F81DA1" w14:textId="77777777" w:rsidR="008A40E3" w:rsidRPr="008A40E3" w:rsidRDefault="008A40E3" w:rsidP="008A40E3">
      <w:pPr>
        <w:pStyle w:val="CSP-ChapterBodyText"/>
      </w:pPr>
      <w:r w:rsidRPr="008A40E3">
        <w:t>Intention without execution.</w:t>
      </w:r>
    </w:p>
    <w:p w14:paraId="099575C5" w14:textId="77777777" w:rsidR="008A40E3" w:rsidRPr="008A40E3" w:rsidRDefault="008A40E3" w:rsidP="008A40E3">
      <w:pPr>
        <w:pStyle w:val="CSP-ChapterBodyText"/>
      </w:pPr>
      <w:r w:rsidRPr="008A40E3">
        <w:t>Authority without exertion.</w:t>
      </w:r>
    </w:p>
    <w:p w14:paraId="45D3B698" w14:textId="77777777" w:rsidR="008A40E3" w:rsidRPr="008A40E3" w:rsidRDefault="008A40E3" w:rsidP="008A40E3">
      <w:pPr>
        <w:pStyle w:val="CSP-ChapterBodyText"/>
      </w:pPr>
    </w:p>
    <w:p w14:paraId="6610CF9D" w14:textId="77777777" w:rsidR="008A40E3" w:rsidRPr="008A40E3" w:rsidRDefault="008A40E3" w:rsidP="008A40E3">
      <w:pPr>
        <w:pStyle w:val="CSP-ChapterBodyText"/>
      </w:pPr>
      <w:r w:rsidRPr="008A40E3">
        <w:t>The silence did not mean He was disengaged.</w:t>
      </w:r>
    </w:p>
    <w:p w14:paraId="2DF9B78B" w14:textId="77777777" w:rsidR="008A40E3" w:rsidRPr="008A40E3" w:rsidRDefault="008A40E3" w:rsidP="008A40E3">
      <w:pPr>
        <w:pStyle w:val="CSP-ChapterBodyText"/>
      </w:pPr>
      <w:r w:rsidRPr="008A40E3">
        <w:t>The stillness did not mean nothing was coming.</w:t>
      </w:r>
    </w:p>
    <w:p w14:paraId="60030C7C" w14:textId="77777777" w:rsidR="008A40E3" w:rsidRPr="008A40E3" w:rsidRDefault="008A40E3" w:rsidP="008A40E3">
      <w:pPr>
        <w:pStyle w:val="CSP-ChapterBodyText"/>
      </w:pPr>
    </w:p>
    <w:p w14:paraId="7002EBB4" w14:textId="77777777" w:rsidR="008A40E3" w:rsidRPr="008A40E3" w:rsidRDefault="008A40E3" w:rsidP="008A40E3">
      <w:pPr>
        <w:pStyle w:val="CSP-ChapterBodyText"/>
      </w:pPr>
      <w:r w:rsidRPr="008A40E3">
        <w:t xml:space="preserve">It meant everything was </w:t>
      </w:r>
      <w:r w:rsidRPr="008A40E3">
        <w:rPr>
          <w:i/>
        </w:rPr>
        <w:t>in order</w:t>
      </w:r>
      <w:r w:rsidRPr="008A40E3">
        <w:t>.</w:t>
      </w:r>
    </w:p>
    <w:p w14:paraId="3B193F7E" w14:textId="77777777" w:rsidR="008A40E3" w:rsidRPr="008A40E3" w:rsidRDefault="008A40E3" w:rsidP="008A40E3">
      <w:pPr>
        <w:pStyle w:val="CSP-ChapterBodyText"/>
      </w:pPr>
    </w:p>
    <w:p w14:paraId="52A59C37" w14:textId="77777777" w:rsidR="008A40E3" w:rsidRPr="008A40E3" w:rsidRDefault="008A40E3" w:rsidP="008A40E3">
      <w:pPr>
        <w:pStyle w:val="CSP-ChapterBodyText"/>
      </w:pPr>
      <w:r w:rsidRPr="008A40E3">
        <w:t>You mistake motion for meaning.</w:t>
      </w:r>
    </w:p>
    <w:p w14:paraId="3666C2D9" w14:textId="77777777" w:rsidR="008A40E3" w:rsidRPr="008A40E3" w:rsidRDefault="008A40E3" w:rsidP="008A40E3">
      <w:pPr>
        <w:pStyle w:val="CSP-ChapterBodyText"/>
      </w:pPr>
      <w:r w:rsidRPr="008A40E3">
        <w:t>You assume noise equals progress.</w:t>
      </w:r>
    </w:p>
    <w:p w14:paraId="1F4DC2A5" w14:textId="77777777" w:rsidR="008A40E3" w:rsidRPr="008A40E3" w:rsidRDefault="008A40E3" w:rsidP="008A40E3">
      <w:pPr>
        <w:pStyle w:val="CSP-ChapterBodyText"/>
      </w:pPr>
    </w:p>
    <w:p w14:paraId="0530F62F" w14:textId="77777777" w:rsidR="008A40E3" w:rsidRPr="008A40E3" w:rsidRDefault="008A40E3" w:rsidP="008A40E3">
      <w:pPr>
        <w:pStyle w:val="CSP-ChapterBodyText"/>
      </w:pPr>
      <w:r w:rsidRPr="008A40E3">
        <w:lastRenderedPageBreak/>
        <w:t>But creation itself waited inside a quiet moment.</w:t>
      </w:r>
    </w:p>
    <w:p w14:paraId="42610C11" w14:textId="77777777" w:rsidR="008A40E3" w:rsidRPr="008A40E3" w:rsidRDefault="008A40E3" w:rsidP="008A40E3">
      <w:pPr>
        <w:pStyle w:val="CSP-ChapterBodyText"/>
      </w:pPr>
    </w:p>
    <w:p w14:paraId="2018BB59" w14:textId="77777777" w:rsidR="008A40E3" w:rsidRPr="008A40E3" w:rsidRDefault="008A40E3" w:rsidP="008A40E3">
      <w:pPr>
        <w:pStyle w:val="CSP-ChapterBodyText"/>
      </w:pPr>
      <w:r w:rsidRPr="008A40E3">
        <w:t>I learned that readiness does not always look like preparation.</w:t>
      </w:r>
    </w:p>
    <w:p w14:paraId="6FD810A2" w14:textId="77777777" w:rsidR="008A40E3" w:rsidRPr="008A40E3" w:rsidRDefault="008A40E3" w:rsidP="008A40E3">
      <w:pPr>
        <w:pStyle w:val="CSP-ChapterBodyText"/>
      </w:pPr>
      <w:r w:rsidRPr="008A40E3">
        <w:t>Sometimes it looks like being able to remain unchanged</w:t>
      </w:r>
    </w:p>
    <w:p w14:paraId="4F0305BF" w14:textId="77777777" w:rsidR="008A40E3" w:rsidRPr="008A40E3" w:rsidRDefault="008A40E3" w:rsidP="008A40E3">
      <w:pPr>
        <w:pStyle w:val="CSP-ChapterBodyText"/>
      </w:pPr>
      <w:r w:rsidRPr="008A40E3">
        <w:t>while God decides what comes next.</w:t>
      </w:r>
    </w:p>
    <w:p w14:paraId="420043A2" w14:textId="77777777" w:rsidR="008A40E3" w:rsidRPr="008A40E3" w:rsidRDefault="008A40E3" w:rsidP="008A40E3">
      <w:pPr>
        <w:pStyle w:val="CSP-ChapterBodyText"/>
      </w:pPr>
    </w:p>
    <w:p w14:paraId="1F2F7020" w14:textId="77777777" w:rsidR="008A40E3" w:rsidRPr="008A40E3" w:rsidRDefault="008A40E3" w:rsidP="008A40E3">
      <w:pPr>
        <w:pStyle w:val="CSP-ChapterBodyText"/>
      </w:pPr>
      <w:r w:rsidRPr="008A40E3">
        <w:t>He hovered, and I did not shift beneath Him.</w:t>
      </w:r>
    </w:p>
    <w:p w14:paraId="79ED4008" w14:textId="77777777" w:rsidR="008A40E3" w:rsidRPr="008A40E3" w:rsidRDefault="008A40E3" w:rsidP="008A40E3">
      <w:pPr>
        <w:pStyle w:val="CSP-ChapterBodyText"/>
      </w:pPr>
    </w:p>
    <w:p w14:paraId="1DBE6CE4" w14:textId="77777777" w:rsidR="008A40E3" w:rsidRPr="008A40E3" w:rsidRDefault="008A40E3" w:rsidP="008A40E3">
      <w:pPr>
        <w:pStyle w:val="CSP-ChapterBodyText"/>
      </w:pPr>
      <w:r w:rsidRPr="008A40E3">
        <w:t>That steadiness mattered.</w:t>
      </w:r>
    </w:p>
    <w:p w14:paraId="2D643594" w14:textId="77777777" w:rsidR="008A40E3" w:rsidRPr="008A40E3" w:rsidRDefault="008A40E3" w:rsidP="008A40E3">
      <w:pPr>
        <w:pStyle w:val="CSP-ChapterBodyText"/>
      </w:pPr>
    </w:p>
    <w:p w14:paraId="786844EE" w14:textId="77777777" w:rsidR="008A40E3" w:rsidRPr="008A40E3" w:rsidRDefault="008A40E3" w:rsidP="008A40E3">
      <w:pPr>
        <w:pStyle w:val="CSP-ChapterBodyText"/>
      </w:pPr>
      <w:r w:rsidRPr="008A40E3">
        <w:t>Because what cannot remain still under presence</w:t>
      </w:r>
    </w:p>
    <w:p w14:paraId="53295A51" w14:textId="77777777" w:rsidR="008A40E3" w:rsidRPr="008A40E3" w:rsidRDefault="008A40E3" w:rsidP="008A40E3">
      <w:pPr>
        <w:pStyle w:val="CSP-ChapterBodyText"/>
      </w:pPr>
      <w:r w:rsidRPr="008A40E3">
        <w:t>cannot be trusted to carry what follows.</w:t>
      </w:r>
    </w:p>
    <w:p w14:paraId="747AB901" w14:textId="77777777" w:rsidR="008A40E3" w:rsidRPr="008A40E3" w:rsidRDefault="001C056F" w:rsidP="008A40E3">
      <w:pPr>
        <w:pStyle w:val="CSP-ChapterBodyText"/>
      </w:pPr>
      <w:r>
        <w:rPr>
          <w:noProof/>
        </w:rPr>
        <w:pict w14:anchorId="317B0FB1">
          <v:rect id="_x0000_i1025" alt="" style="width:468pt;height:.05pt;mso-width-percent:0;mso-height-percent:0;mso-width-percent:0;mso-height-percent:0" o:hralign="center" o:hrstd="t" o:hr="t" fillcolor="#a0a0a0" stroked="f"/>
        </w:pict>
      </w:r>
    </w:p>
    <w:p w14:paraId="23184491" w14:textId="4F8F8C56" w:rsidR="008A40E3" w:rsidRPr="008A40E3" w:rsidRDefault="008A40E3" w:rsidP="008A40E3">
      <w:pPr>
        <w:pStyle w:val="CSP-ChapterBodyText"/>
        <w:rPr>
          <w:b/>
          <w:bCs/>
        </w:rPr>
      </w:pPr>
      <w:r w:rsidRPr="008A40E3">
        <w:rPr>
          <w:b/>
          <w:bCs/>
          <w:i/>
        </w:rPr>
        <w:t>(Pause)</w:t>
      </w:r>
    </w:p>
    <w:p w14:paraId="750B230C" w14:textId="77777777" w:rsidR="008A40E3" w:rsidRPr="008A40E3" w:rsidRDefault="008A40E3" w:rsidP="008A40E3">
      <w:pPr>
        <w:pStyle w:val="CSP-ChapterBodyText"/>
      </w:pPr>
    </w:p>
    <w:p w14:paraId="474C824A" w14:textId="77777777" w:rsidR="008A40E3" w:rsidRPr="008A40E3" w:rsidRDefault="008A40E3" w:rsidP="008A40E3">
      <w:pPr>
        <w:pStyle w:val="CSP-ChapterBodyText"/>
      </w:pPr>
      <w:r w:rsidRPr="008A40E3">
        <w:t>And this is where I stop again.</w:t>
      </w:r>
    </w:p>
    <w:p w14:paraId="5D2F1F2E" w14:textId="77777777" w:rsidR="008A40E3" w:rsidRPr="008A40E3" w:rsidRDefault="008A40E3" w:rsidP="008A40E3">
      <w:pPr>
        <w:pStyle w:val="CSP-ChapterBodyText"/>
      </w:pPr>
    </w:p>
    <w:p w14:paraId="73CC20CB" w14:textId="77777777" w:rsidR="008A40E3" w:rsidRPr="008A40E3" w:rsidRDefault="008A40E3" w:rsidP="008A40E3">
      <w:pPr>
        <w:pStyle w:val="CSP-ChapterBodyText"/>
      </w:pPr>
      <w:r w:rsidRPr="008A40E3">
        <w:t>Because what you call “the beginning”</w:t>
      </w:r>
    </w:p>
    <w:p w14:paraId="7912F9F6" w14:textId="77777777" w:rsidR="008A40E3" w:rsidRPr="008A40E3" w:rsidRDefault="008A40E3" w:rsidP="008A40E3">
      <w:pPr>
        <w:pStyle w:val="CSP-ChapterBodyText"/>
      </w:pPr>
      <w:r w:rsidRPr="008A40E3">
        <w:t>was not emptiness.</w:t>
      </w:r>
    </w:p>
    <w:p w14:paraId="680C5A0F" w14:textId="77777777" w:rsidR="008A40E3" w:rsidRPr="008A40E3" w:rsidRDefault="008A40E3" w:rsidP="008A40E3">
      <w:pPr>
        <w:pStyle w:val="CSP-ChapterBodyText"/>
      </w:pPr>
    </w:p>
    <w:p w14:paraId="3CE7EFDB" w14:textId="77777777" w:rsidR="008A40E3" w:rsidRPr="008A40E3" w:rsidRDefault="008A40E3" w:rsidP="008A40E3">
      <w:pPr>
        <w:pStyle w:val="CSP-ChapterBodyText"/>
      </w:pPr>
      <w:r w:rsidRPr="008A40E3">
        <w:t>And what you assume was void</w:t>
      </w:r>
    </w:p>
    <w:p w14:paraId="28E96872" w14:textId="77777777" w:rsidR="008A40E3" w:rsidRPr="008A40E3" w:rsidRDefault="008A40E3" w:rsidP="008A40E3">
      <w:pPr>
        <w:pStyle w:val="CSP-ChapterBodyText"/>
      </w:pPr>
      <w:r w:rsidRPr="008A40E3">
        <w:t>was not lacking.</w:t>
      </w:r>
    </w:p>
    <w:p w14:paraId="1D58A69F" w14:textId="77777777" w:rsidR="008A40E3" w:rsidRPr="008A40E3" w:rsidRDefault="008A40E3" w:rsidP="008A40E3">
      <w:pPr>
        <w:pStyle w:val="CSP-ChapterBodyText"/>
      </w:pPr>
    </w:p>
    <w:p w14:paraId="28A52DB8" w14:textId="2A9076D8" w:rsidR="008A40E3" w:rsidRDefault="008A40E3" w:rsidP="00E17635">
      <w:pPr>
        <w:pStyle w:val="CSP-ChapterBodyText"/>
      </w:pPr>
      <w:r w:rsidRPr="008A40E3">
        <w:t xml:space="preserve">But that truth deserves </w:t>
      </w:r>
      <w:r w:rsidR="00E17635">
        <w:t>full attention…</w:t>
      </w:r>
    </w:p>
    <w:p w14:paraId="511E1FFE" w14:textId="77777777" w:rsidR="00E17635" w:rsidRPr="00E17635" w:rsidRDefault="00E17635" w:rsidP="00E17635">
      <w:pPr>
        <w:pStyle w:val="CSP-ChapterBodyText"/>
        <w:rPr>
          <w:b/>
          <w:bCs/>
          <w:i/>
          <w:iCs w:val="0"/>
        </w:rPr>
      </w:pPr>
      <w:r w:rsidRPr="00E17635">
        <w:rPr>
          <w:b/>
          <w:bCs/>
          <w:i/>
          <w:iCs w:val="0"/>
        </w:rPr>
        <w:lastRenderedPageBreak/>
        <w:t>I carried heaven’s attention before the earth carried form.</w:t>
      </w:r>
    </w:p>
    <w:p w14:paraId="0BBE26D2" w14:textId="77777777" w:rsidR="00E17635" w:rsidRPr="00E17635" w:rsidRDefault="00E17635" w:rsidP="00E17635">
      <w:pPr>
        <w:pStyle w:val="CSP-ChapterBodyText"/>
      </w:pPr>
    </w:p>
    <w:p w14:paraId="18E40E13" w14:textId="77777777" w:rsidR="00E17635" w:rsidRPr="00E17635" w:rsidRDefault="00E17635" w:rsidP="00E17635">
      <w:pPr>
        <w:pStyle w:val="CSP-ChapterBodyText"/>
      </w:pPr>
      <w:r w:rsidRPr="00E17635">
        <w:t>Before mountains learned how to stand,</w:t>
      </w:r>
    </w:p>
    <w:p w14:paraId="7FFCA2D3" w14:textId="77777777" w:rsidR="00E17635" w:rsidRPr="00E17635" w:rsidRDefault="00E17635" w:rsidP="00E17635">
      <w:pPr>
        <w:pStyle w:val="CSP-ChapterBodyText"/>
      </w:pPr>
      <w:r w:rsidRPr="00E17635">
        <w:t>before valleys learned how to receive,</w:t>
      </w:r>
    </w:p>
    <w:p w14:paraId="19FF7423" w14:textId="77777777" w:rsidR="00E17635" w:rsidRPr="00E17635" w:rsidRDefault="00E17635" w:rsidP="00E17635">
      <w:pPr>
        <w:pStyle w:val="CSP-ChapterBodyText"/>
      </w:pPr>
      <w:r w:rsidRPr="00E17635">
        <w:t>before edges were drawn or borders named,</w:t>
      </w:r>
    </w:p>
    <w:p w14:paraId="78172360" w14:textId="77777777" w:rsidR="00E17635" w:rsidRPr="00E17635" w:rsidRDefault="00E17635" w:rsidP="00E17635">
      <w:pPr>
        <w:pStyle w:val="CSP-ChapterBodyText"/>
      </w:pPr>
    </w:p>
    <w:p w14:paraId="2AB510B7" w14:textId="77777777" w:rsidR="00E17635" w:rsidRPr="00E17635" w:rsidRDefault="00E17635" w:rsidP="00E17635">
      <w:pPr>
        <w:pStyle w:val="CSP-ChapterBodyText"/>
        <w:rPr>
          <w:i/>
          <w:iCs w:val="0"/>
        </w:rPr>
      </w:pPr>
      <w:r w:rsidRPr="00E17635">
        <w:rPr>
          <w:b/>
          <w:bCs/>
          <w:i/>
          <w:iCs w:val="0"/>
        </w:rPr>
        <w:t>I was already being watched.</w:t>
      </w:r>
    </w:p>
    <w:p w14:paraId="7F4EF31A" w14:textId="77777777" w:rsidR="00E17635" w:rsidRPr="00E17635" w:rsidRDefault="00E17635" w:rsidP="00E17635">
      <w:pPr>
        <w:pStyle w:val="CSP-ChapterBodyText"/>
      </w:pPr>
    </w:p>
    <w:p w14:paraId="12D1163F" w14:textId="77777777" w:rsidR="00E17635" w:rsidRPr="00E17635" w:rsidRDefault="00E17635" w:rsidP="00E17635">
      <w:pPr>
        <w:pStyle w:val="CSP-ChapterBodyText"/>
      </w:pPr>
      <w:r w:rsidRPr="00E17635">
        <w:t>Not inspected.</w:t>
      </w:r>
    </w:p>
    <w:p w14:paraId="7A4F34A4" w14:textId="77777777" w:rsidR="00E17635" w:rsidRPr="00E17635" w:rsidRDefault="00E17635" w:rsidP="00E17635">
      <w:pPr>
        <w:pStyle w:val="CSP-ChapterBodyText"/>
      </w:pPr>
      <w:r w:rsidRPr="00E17635">
        <w:t>Not evaluated.</w:t>
      </w:r>
    </w:p>
    <w:p w14:paraId="4BA37BE7" w14:textId="77777777" w:rsidR="00E17635" w:rsidRPr="00E17635" w:rsidRDefault="00E17635" w:rsidP="00E17635">
      <w:pPr>
        <w:pStyle w:val="CSP-ChapterBodyText"/>
      </w:pPr>
      <w:r w:rsidRPr="00E17635">
        <w:t>Not corrected.</w:t>
      </w:r>
    </w:p>
    <w:p w14:paraId="59D51E37" w14:textId="77777777" w:rsidR="00E17635" w:rsidRPr="00E17635" w:rsidRDefault="00E17635" w:rsidP="00E17635">
      <w:pPr>
        <w:pStyle w:val="CSP-ChapterBodyText"/>
      </w:pPr>
    </w:p>
    <w:p w14:paraId="5FF500E4" w14:textId="77777777" w:rsidR="00E17635" w:rsidRPr="00E17635" w:rsidRDefault="00E17635" w:rsidP="00E17635">
      <w:pPr>
        <w:pStyle w:val="CSP-ChapterBodyText"/>
      </w:pPr>
      <w:r w:rsidRPr="00E17635">
        <w:t>Attended to.</w:t>
      </w:r>
    </w:p>
    <w:p w14:paraId="55300DA8" w14:textId="77777777" w:rsidR="00E17635" w:rsidRPr="00E17635" w:rsidRDefault="00E17635" w:rsidP="00E17635">
      <w:pPr>
        <w:pStyle w:val="CSP-ChapterBodyText"/>
      </w:pPr>
    </w:p>
    <w:p w14:paraId="2F88D646" w14:textId="77777777" w:rsidR="00E17635" w:rsidRPr="00E17635" w:rsidRDefault="00E17635" w:rsidP="00E17635">
      <w:pPr>
        <w:pStyle w:val="CSP-ChapterBodyText"/>
      </w:pPr>
      <w:r w:rsidRPr="00E17635">
        <w:t>Heaven did not look at me in passing.</w:t>
      </w:r>
    </w:p>
    <w:p w14:paraId="2F911904" w14:textId="77777777" w:rsidR="00E17635" w:rsidRPr="00E17635" w:rsidRDefault="00E17635" w:rsidP="00E17635">
      <w:pPr>
        <w:pStyle w:val="CSP-ChapterBodyText"/>
      </w:pPr>
      <w:r w:rsidRPr="00E17635">
        <w:t>It did not glance and move on to something more impressive.</w:t>
      </w:r>
    </w:p>
    <w:p w14:paraId="6C798345" w14:textId="77777777" w:rsidR="00E17635" w:rsidRPr="00E17635" w:rsidRDefault="00E17635" w:rsidP="00E17635">
      <w:pPr>
        <w:pStyle w:val="CSP-ChapterBodyText"/>
      </w:pPr>
    </w:p>
    <w:p w14:paraId="0CADDF96" w14:textId="77777777" w:rsidR="00E17635" w:rsidRPr="00E17635" w:rsidRDefault="00E17635" w:rsidP="00E17635">
      <w:pPr>
        <w:pStyle w:val="CSP-ChapterBodyText"/>
      </w:pPr>
      <w:r w:rsidRPr="00E17635">
        <w:t>Its attention rested.</w:t>
      </w:r>
    </w:p>
    <w:p w14:paraId="0567382A" w14:textId="77777777" w:rsidR="00E17635" w:rsidRPr="00E17635" w:rsidRDefault="00E17635" w:rsidP="00E17635">
      <w:pPr>
        <w:pStyle w:val="CSP-ChapterBodyText"/>
      </w:pPr>
    </w:p>
    <w:p w14:paraId="63E25F59" w14:textId="77777777" w:rsidR="00E17635" w:rsidRPr="00E17635" w:rsidRDefault="00E17635" w:rsidP="00E17635">
      <w:pPr>
        <w:pStyle w:val="CSP-ChapterBodyText"/>
      </w:pPr>
      <w:r w:rsidRPr="00E17635">
        <w:t>Before the earth had shape,</w:t>
      </w:r>
    </w:p>
    <w:p w14:paraId="7E70CD18" w14:textId="77777777" w:rsidR="00E17635" w:rsidRPr="00E17635" w:rsidRDefault="00E17635" w:rsidP="00E17635">
      <w:pPr>
        <w:pStyle w:val="CSP-ChapterBodyText"/>
      </w:pPr>
      <w:r w:rsidRPr="00E17635">
        <w:t>before substance learned obedience,</w:t>
      </w:r>
    </w:p>
    <w:p w14:paraId="487903E9" w14:textId="77777777" w:rsidR="00E17635" w:rsidRPr="00E17635" w:rsidRDefault="00E17635" w:rsidP="00E17635">
      <w:pPr>
        <w:pStyle w:val="CSP-ChapterBodyText"/>
      </w:pPr>
      <w:r w:rsidRPr="00E17635">
        <w:t>before form knew how to respond to command,</w:t>
      </w:r>
    </w:p>
    <w:p w14:paraId="6597D497" w14:textId="77777777" w:rsidR="00E17635" w:rsidRPr="00E17635" w:rsidRDefault="00E17635" w:rsidP="00E17635">
      <w:pPr>
        <w:pStyle w:val="CSP-ChapterBodyText"/>
      </w:pPr>
    </w:p>
    <w:p w14:paraId="0CC3819F" w14:textId="77777777" w:rsidR="00E17635" w:rsidRPr="00E17635" w:rsidRDefault="00E17635" w:rsidP="00E17635">
      <w:pPr>
        <w:pStyle w:val="CSP-ChapterBodyText"/>
        <w:rPr>
          <w:i/>
          <w:iCs w:val="0"/>
        </w:rPr>
      </w:pPr>
      <w:r w:rsidRPr="00E17635">
        <w:rPr>
          <w:b/>
          <w:bCs/>
          <w:i/>
          <w:iCs w:val="0"/>
        </w:rPr>
        <w:t>I carried the gaze of God.</w:t>
      </w:r>
    </w:p>
    <w:p w14:paraId="43505F4B" w14:textId="77777777" w:rsidR="00E17635" w:rsidRPr="00E17635" w:rsidRDefault="00E17635" w:rsidP="00E17635">
      <w:pPr>
        <w:pStyle w:val="CSP-ChapterBodyText"/>
      </w:pPr>
    </w:p>
    <w:p w14:paraId="7D64925D" w14:textId="77777777" w:rsidR="00E17635" w:rsidRPr="00E17635" w:rsidRDefault="00E17635" w:rsidP="00E17635">
      <w:pPr>
        <w:pStyle w:val="CSP-ChapterBodyText"/>
      </w:pPr>
      <w:r w:rsidRPr="00E17635">
        <w:t xml:space="preserve">You speak often of what God </w:t>
      </w:r>
      <w:r w:rsidRPr="00E17635">
        <w:rPr>
          <w:i/>
        </w:rPr>
        <w:t>said</w:t>
      </w:r>
      <w:r w:rsidRPr="00E17635">
        <w:t xml:space="preserve"> in the beginning.</w:t>
      </w:r>
    </w:p>
    <w:p w14:paraId="164FFCFD" w14:textId="77777777" w:rsidR="00E17635" w:rsidRPr="00E17635" w:rsidRDefault="00E17635" w:rsidP="00E17635">
      <w:pPr>
        <w:pStyle w:val="CSP-ChapterBodyText"/>
      </w:pPr>
      <w:r w:rsidRPr="00E17635">
        <w:t xml:space="preserve">But you rarely consider what He </w:t>
      </w:r>
      <w:r w:rsidRPr="00E17635">
        <w:rPr>
          <w:i/>
        </w:rPr>
        <w:t>watched</w:t>
      </w:r>
      <w:r w:rsidRPr="00E17635">
        <w:t>.</w:t>
      </w:r>
    </w:p>
    <w:p w14:paraId="15A92B7D" w14:textId="77777777" w:rsidR="00E17635" w:rsidRPr="00E17635" w:rsidRDefault="00E17635" w:rsidP="00E17635">
      <w:pPr>
        <w:pStyle w:val="CSP-ChapterBodyText"/>
      </w:pPr>
    </w:p>
    <w:p w14:paraId="15F60905" w14:textId="77777777" w:rsidR="00E17635" w:rsidRPr="00E17635" w:rsidRDefault="00E17635" w:rsidP="00E17635">
      <w:pPr>
        <w:pStyle w:val="CSP-ChapterBodyText"/>
      </w:pPr>
      <w:r w:rsidRPr="00E17635">
        <w:t>Speech came later.</w:t>
      </w:r>
    </w:p>
    <w:p w14:paraId="1AC4B78C" w14:textId="77777777" w:rsidR="00E17635" w:rsidRPr="00E17635" w:rsidRDefault="00E17635" w:rsidP="00E17635">
      <w:pPr>
        <w:pStyle w:val="CSP-ChapterBodyText"/>
      </w:pPr>
      <w:r w:rsidRPr="00E17635">
        <w:t>Attention came first.</w:t>
      </w:r>
    </w:p>
    <w:p w14:paraId="07C22837" w14:textId="77777777" w:rsidR="00E17635" w:rsidRPr="00E17635" w:rsidRDefault="00E17635" w:rsidP="00E17635">
      <w:pPr>
        <w:pStyle w:val="CSP-ChapterBodyText"/>
      </w:pPr>
    </w:p>
    <w:p w14:paraId="3E8D7BDB" w14:textId="77777777" w:rsidR="00E17635" w:rsidRPr="00E17635" w:rsidRDefault="00E17635" w:rsidP="00E17635">
      <w:pPr>
        <w:pStyle w:val="CSP-ChapterBodyText"/>
      </w:pPr>
      <w:r w:rsidRPr="00E17635">
        <w:t>He did not begin with command.</w:t>
      </w:r>
    </w:p>
    <w:p w14:paraId="54D54B09" w14:textId="77777777" w:rsidR="00E17635" w:rsidRPr="00E17635" w:rsidRDefault="00E17635" w:rsidP="00E17635">
      <w:pPr>
        <w:pStyle w:val="CSP-ChapterBodyText"/>
      </w:pPr>
      <w:r w:rsidRPr="00E17635">
        <w:t>He began with focus.</w:t>
      </w:r>
    </w:p>
    <w:p w14:paraId="15AC873E" w14:textId="77777777" w:rsidR="00E17635" w:rsidRPr="00E17635" w:rsidRDefault="00E17635" w:rsidP="00E17635">
      <w:pPr>
        <w:pStyle w:val="CSP-ChapterBodyText"/>
      </w:pPr>
    </w:p>
    <w:p w14:paraId="16CD0960" w14:textId="77777777" w:rsidR="00E17635" w:rsidRPr="00E17635" w:rsidRDefault="00E17635" w:rsidP="00E17635">
      <w:pPr>
        <w:pStyle w:val="CSP-ChapterBodyText"/>
      </w:pPr>
      <w:r w:rsidRPr="00E17635">
        <w:t>Heaven leaned toward me—not because I was finished,</w:t>
      </w:r>
    </w:p>
    <w:p w14:paraId="52ED7606" w14:textId="77777777" w:rsidR="00E17635" w:rsidRPr="00E17635" w:rsidRDefault="00E17635" w:rsidP="00E17635">
      <w:pPr>
        <w:pStyle w:val="CSP-ChapterBodyText"/>
      </w:pPr>
      <w:r w:rsidRPr="00E17635">
        <w:t xml:space="preserve">but because I was </w:t>
      </w:r>
      <w:r w:rsidRPr="00E17635">
        <w:rPr>
          <w:i/>
        </w:rPr>
        <w:t>trusted</w:t>
      </w:r>
      <w:r w:rsidRPr="00E17635">
        <w:t>.</w:t>
      </w:r>
    </w:p>
    <w:p w14:paraId="7AD5AF53" w14:textId="77777777" w:rsidR="00E17635" w:rsidRPr="00E17635" w:rsidRDefault="00E17635" w:rsidP="00E17635">
      <w:pPr>
        <w:pStyle w:val="CSP-ChapterBodyText"/>
      </w:pPr>
    </w:p>
    <w:p w14:paraId="72B3F99C" w14:textId="77777777" w:rsidR="00E17635" w:rsidRPr="00E17635" w:rsidRDefault="00E17635" w:rsidP="00E17635">
      <w:pPr>
        <w:pStyle w:val="CSP-ChapterBodyText"/>
      </w:pPr>
      <w:r w:rsidRPr="00E17635">
        <w:t>I was not yet expressive,</w:t>
      </w:r>
    </w:p>
    <w:p w14:paraId="7D7BDC9D" w14:textId="77777777" w:rsidR="00E17635" w:rsidRPr="00E17635" w:rsidRDefault="00E17635" w:rsidP="00E17635">
      <w:pPr>
        <w:pStyle w:val="CSP-ChapterBodyText"/>
      </w:pPr>
      <w:r w:rsidRPr="00E17635">
        <w:t>not yet articulate,</w:t>
      </w:r>
    </w:p>
    <w:p w14:paraId="13CB787C" w14:textId="77777777" w:rsidR="00E17635" w:rsidRPr="00E17635" w:rsidRDefault="00E17635" w:rsidP="00E17635">
      <w:pPr>
        <w:pStyle w:val="CSP-ChapterBodyText"/>
      </w:pPr>
      <w:r w:rsidRPr="00E17635">
        <w:t>not yet shaped into usefulness—</w:t>
      </w:r>
    </w:p>
    <w:p w14:paraId="7FD9F3DA" w14:textId="77777777" w:rsidR="00E17635" w:rsidRPr="00E17635" w:rsidRDefault="00E17635" w:rsidP="00E17635">
      <w:pPr>
        <w:pStyle w:val="CSP-ChapterBodyText"/>
      </w:pPr>
    </w:p>
    <w:p w14:paraId="676CE4FC" w14:textId="77777777" w:rsidR="00E17635" w:rsidRPr="00E17635" w:rsidRDefault="00E17635" w:rsidP="00E17635">
      <w:pPr>
        <w:pStyle w:val="CSP-ChapterBodyText"/>
      </w:pPr>
      <w:r w:rsidRPr="00E17635">
        <w:t>and still, His attention remained.</w:t>
      </w:r>
    </w:p>
    <w:p w14:paraId="57997BE0" w14:textId="77777777" w:rsidR="00E17635" w:rsidRPr="00E17635" w:rsidRDefault="00E17635" w:rsidP="00E17635">
      <w:pPr>
        <w:pStyle w:val="CSP-ChapterBodyText"/>
      </w:pPr>
    </w:p>
    <w:p w14:paraId="36322288" w14:textId="77777777" w:rsidR="00E17635" w:rsidRPr="00E17635" w:rsidRDefault="00E17635" w:rsidP="00E17635">
      <w:pPr>
        <w:pStyle w:val="CSP-ChapterBodyText"/>
      </w:pPr>
      <w:r w:rsidRPr="00E17635">
        <w:t>That attention was not passive.</w:t>
      </w:r>
    </w:p>
    <w:p w14:paraId="3C63934C" w14:textId="77777777" w:rsidR="00E17635" w:rsidRPr="00E17635" w:rsidRDefault="00E17635" w:rsidP="00E17635">
      <w:pPr>
        <w:pStyle w:val="CSP-ChapterBodyText"/>
      </w:pPr>
      <w:r w:rsidRPr="00E17635">
        <w:t>It was formative.</w:t>
      </w:r>
    </w:p>
    <w:p w14:paraId="5316A6EC" w14:textId="77777777" w:rsidR="00E17635" w:rsidRPr="00E17635" w:rsidRDefault="00E17635" w:rsidP="00E17635">
      <w:pPr>
        <w:pStyle w:val="CSP-ChapterBodyText"/>
      </w:pPr>
    </w:p>
    <w:p w14:paraId="270E7D2F" w14:textId="77777777" w:rsidR="00E17635" w:rsidRPr="00E17635" w:rsidRDefault="00E17635" w:rsidP="00E17635">
      <w:pPr>
        <w:pStyle w:val="CSP-ChapterBodyText"/>
      </w:pPr>
      <w:r w:rsidRPr="00E17635">
        <w:t>Because what heaven attends to</w:t>
      </w:r>
    </w:p>
    <w:p w14:paraId="71E5388E" w14:textId="77777777" w:rsidR="00E17635" w:rsidRPr="00E17635" w:rsidRDefault="00E17635" w:rsidP="00E17635">
      <w:pPr>
        <w:pStyle w:val="CSP-ChapterBodyText"/>
      </w:pPr>
      <w:r w:rsidRPr="00E17635">
        <w:t xml:space="preserve">is what heaven </w:t>
      </w:r>
      <w:proofErr w:type="gramStart"/>
      <w:r w:rsidRPr="00E17635">
        <w:t>intends</w:t>
      </w:r>
      <w:proofErr w:type="gramEnd"/>
      <w:r w:rsidRPr="00E17635">
        <w:t xml:space="preserve"> to move through.</w:t>
      </w:r>
    </w:p>
    <w:p w14:paraId="01B7A08B" w14:textId="77777777" w:rsidR="00E17635" w:rsidRPr="00E17635" w:rsidRDefault="00E17635" w:rsidP="00E17635">
      <w:pPr>
        <w:pStyle w:val="CSP-ChapterBodyText"/>
      </w:pPr>
    </w:p>
    <w:p w14:paraId="7C9698D5" w14:textId="77777777" w:rsidR="00E17635" w:rsidRPr="00E17635" w:rsidRDefault="00E17635" w:rsidP="00E17635">
      <w:pPr>
        <w:pStyle w:val="CSP-ChapterBodyText"/>
      </w:pPr>
      <w:r w:rsidRPr="00E17635">
        <w:t>I learned then that form is not what attracts God.</w:t>
      </w:r>
    </w:p>
    <w:p w14:paraId="38722741" w14:textId="77777777" w:rsidR="00E17635" w:rsidRPr="00E17635" w:rsidRDefault="00E17635" w:rsidP="00E17635">
      <w:pPr>
        <w:pStyle w:val="CSP-ChapterBodyText"/>
      </w:pPr>
      <w:r w:rsidRPr="00E17635">
        <w:t>Readiness is.</w:t>
      </w:r>
    </w:p>
    <w:p w14:paraId="0E58CD65" w14:textId="77777777" w:rsidR="00E17635" w:rsidRPr="00E17635" w:rsidRDefault="00E17635" w:rsidP="00E17635">
      <w:pPr>
        <w:pStyle w:val="CSP-ChapterBodyText"/>
      </w:pPr>
    </w:p>
    <w:p w14:paraId="7FCC5AED" w14:textId="77777777" w:rsidR="00E17635" w:rsidRPr="00E17635" w:rsidRDefault="00E17635" w:rsidP="00E17635">
      <w:pPr>
        <w:pStyle w:val="CSP-ChapterBodyText"/>
      </w:pPr>
      <w:r w:rsidRPr="00E17635">
        <w:t>I learned that heaven does not wait for structure</w:t>
      </w:r>
    </w:p>
    <w:p w14:paraId="5DC941FD" w14:textId="77777777" w:rsidR="00E17635" w:rsidRPr="00E17635" w:rsidRDefault="00E17635" w:rsidP="00E17635">
      <w:pPr>
        <w:pStyle w:val="CSP-ChapterBodyText"/>
      </w:pPr>
      <w:r w:rsidRPr="00E17635">
        <w:t>before it invests presence.</w:t>
      </w:r>
    </w:p>
    <w:p w14:paraId="0CF5658C" w14:textId="77777777" w:rsidR="00E17635" w:rsidRPr="00E17635" w:rsidRDefault="00E17635" w:rsidP="00E17635">
      <w:pPr>
        <w:pStyle w:val="CSP-ChapterBodyText"/>
      </w:pPr>
    </w:p>
    <w:p w14:paraId="3D456F25" w14:textId="77777777" w:rsidR="00E17635" w:rsidRPr="00E17635" w:rsidRDefault="00E17635" w:rsidP="00E17635">
      <w:pPr>
        <w:pStyle w:val="CSP-ChapterBodyText"/>
      </w:pPr>
      <w:r w:rsidRPr="00E17635">
        <w:t>I carried heaven’s attention</w:t>
      </w:r>
    </w:p>
    <w:p w14:paraId="2BC5BCA1" w14:textId="77777777" w:rsidR="00E17635" w:rsidRPr="00E17635" w:rsidRDefault="00E17635" w:rsidP="00E17635">
      <w:pPr>
        <w:pStyle w:val="CSP-ChapterBodyText"/>
      </w:pPr>
      <w:r w:rsidRPr="00E17635">
        <w:t>before the earth ever learned how to carry anything at all.</w:t>
      </w:r>
    </w:p>
    <w:p w14:paraId="5BE22C53" w14:textId="77777777" w:rsidR="00E17635" w:rsidRPr="00E17635" w:rsidRDefault="00E17635" w:rsidP="00E17635">
      <w:pPr>
        <w:pStyle w:val="CSP-ChapterBodyText"/>
      </w:pPr>
    </w:p>
    <w:p w14:paraId="0ECB6311" w14:textId="77777777" w:rsidR="00E17635" w:rsidRPr="00E17635" w:rsidRDefault="00E17635" w:rsidP="00E17635">
      <w:pPr>
        <w:pStyle w:val="CSP-ChapterBodyText"/>
      </w:pPr>
      <w:r w:rsidRPr="00E17635">
        <w:t>And once heaven gives its attention,</w:t>
      </w:r>
    </w:p>
    <w:p w14:paraId="2BA440C5" w14:textId="77777777" w:rsidR="00E17635" w:rsidRPr="00E17635" w:rsidRDefault="00E17635" w:rsidP="00E17635">
      <w:pPr>
        <w:pStyle w:val="CSP-ChapterBodyText"/>
      </w:pPr>
      <w:r w:rsidRPr="00E17635">
        <w:t>nothing remains untouched by what follows.</w:t>
      </w:r>
    </w:p>
    <w:p w14:paraId="2301CEC6" w14:textId="77777777" w:rsidR="008A40E3" w:rsidRDefault="008A40E3" w:rsidP="00E17635">
      <w:pPr>
        <w:pStyle w:val="CSP-ChapterBodyText"/>
        <w:ind w:firstLine="0"/>
      </w:pPr>
    </w:p>
    <w:p w14:paraId="5AC33BA5" w14:textId="0C19D75F" w:rsidR="00281EFD" w:rsidRDefault="00281EFD">
      <w:pPr>
        <w:spacing w:after="160" w:line="259" w:lineRule="auto"/>
        <w:rPr>
          <w:iCs/>
        </w:rPr>
      </w:pPr>
      <w:r>
        <w:br w:type="page"/>
      </w:r>
    </w:p>
    <w:p w14:paraId="305F637A" w14:textId="77777777" w:rsidR="00281EFD" w:rsidRPr="00281EFD" w:rsidRDefault="00281EFD" w:rsidP="00281EFD">
      <w:pPr>
        <w:pStyle w:val="CSP-ChapterTitle"/>
      </w:pPr>
      <w:bookmarkStart w:id="1" w:name="_Toc219486538"/>
      <w:r w:rsidRPr="00281EFD">
        <w:lastRenderedPageBreak/>
        <w:t>Chapter 2 — I Learned to Hold Weight</w:t>
      </w:r>
      <w:bookmarkEnd w:id="1"/>
    </w:p>
    <w:p w14:paraId="56781915" w14:textId="77777777" w:rsidR="00281EFD" w:rsidRPr="00281EFD" w:rsidRDefault="00281EFD" w:rsidP="00281EFD">
      <w:pPr>
        <w:pStyle w:val="CSP-ChapterBodyText"/>
      </w:pPr>
    </w:p>
    <w:p w14:paraId="58672BB2" w14:textId="77777777" w:rsidR="00281EFD" w:rsidRPr="00281EFD" w:rsidRDefault="00281EFD" w:rsidP="00281EFD">
      <w:pPr>
        <w:pStyle w:val="CSP-ChapterBodyText"/>
      </w:pPr>
      <w:r w:rsidRPr="00281EFD">
        <w:t>I learned weight before I learned movement. Before I ever flowed forward, before I ever rushed toward anything, before I ever learned how to go, I learned how to stay. Motion was not my first assignment. Capacity was. I was taught that carrying comes before crossing, that bearing must precede release. I did not move because there was nowhere yet to go. I learned stillness not as delay, but as discipline—the kind that strengthens what must one day move without breaking.</w:t>
      </w:r>
    </w:p>
    <w:p w14:paraId="0904292E" w14:textId="77777777" w:rsidR="00281EFD" w:rsidRPr="00281EFD" w:rsidRDefault="00281EFD" w:rsidP="00281EFD">
      <w:pPr>
        <w:pStyle w:val="CSP-ChapterBodyText"/>
      </w:pPr>
    </w:p>
    <w:p w14:paraId="7FAC7132" w14:textId="77777777" w:rsidR="00281EFD" w:rsidRPr="00281EFD" w:rsidRDefault="00281EFD" w:rsidP="00281EFD">
      <w:pPr>
        <w:pStyle w:val="CSP-ChapterBodyText"/>
      </w:pPr>
      <w:r w:rsidRPr="00281EFD">
        <w:t>Weight pressed into me long before direction was given. Presence settled before purpose was announced. I felt heaven rest on me without explanation, without warning, without instruction on how to respond. And I did not spill. I did not fracture. I did not attempt to escape what was heavier than I was. I received it. I learned how to let glory rest without demanding manifestation. I learned that movement without capacity destroys, and that the ability to hold is itself a form of obedience.</w:t>
      </w:r>
    </w:p>
    <w:p w14:paraId="157F80CE" w14:textId="77777777" w:rsidR="00281EFD" w:rsidRPr="00281EFD" w:rsidRDefault="00281EFD" w:rsidP="00281EFD">
      <w:pPr>
        <w:pStyle w:val="CSP-ChapterBodyText"/>
      </w:pPr>
    </w:p>
    <w:p w14:paraId="577D190E" w14:textId="77777777" w:rsidR="00281EFD" w:rsidRPr="00281EFD" w:rsidRDefault="00281EFD" w:rsidP="00281EFD">
      <w:pPr>
        <w:pStyle w:val="CSP-ChapterBodyText"/>
      </w:pPr>
      <w:r w:rsidRPr="00281EFD">
        <w:t xml:space="preserve">Nothing in me hurried the moment. Nothing in me tried to impress what had come to rest. I learned that some assignments are not proven by action, but by endurance—that what can remain under weight without collapsing will eventually be trusted with flow. And </w:t>
      </w:r>
      <w:proofErr w:type="gramStart"/>
      <w:r w:rsidRPr="00281EFD">
        <w:t>so</w:t>
      </w:r>
      <w:proofErr w:type="gramEnd"/>
      <w:r w:rsidRPr="00281EFD">
        <w:t xml:space="preserve"> I stayed, steady and unthreatened, learning that strength is not revealed by how quickly you move, but by how well you carry what chooses to stay.</w:t>
      </w:r>
    </w:p>
    <w:p w14:paraId="56680717" w14:textId="77777777" w:rsidR="00E17635" w:rsidRDefault="00E17635" w:rsidP="00F25FB9">
      <w:pPr>
        <w:pStyle w:val="CSP-ChapterBodyText"/>
      </w:pPr>
    </w:p>
    <w:p w14:paraId="6842E43C" w14:textId="77777777" w:rsidR="00281EFD" w:rsidRPr="00281EFD" w:rsidRDefault="00281EFD" w:rsidP="00281EFD">
      <w:pPr>
        <w:pStyle w:val="CSP-ChapterBodyText"/>
      </w:pPr>
      <w:r w:rsidRPr="00281EFD">
        <w:t>I learned how to carry glory without collapsing under it. Glory did not announce itself when it came to rest on me. It did not arrive with force or spectacle or demand. It settled—quiet, immense, unyielding in its weight. There was no warning before it pressed into me, no instruction manual for how to bear something eternal without tearing apart what was temporal. And yet, I did not break. I did not convulse under the pressure of holiness. I did not attempt to release it prematurely. I received it as one receives something sacred—without ownership, without fear, without the illusion of control.</w:t>
      </w:r>
    </w:p>
    <w:p w14:paraId="693AC63C" w14:textId="77777777" w:rsidR="00281EFD" w:rsidRPr="00281EFD" w:rsidRDefault="00281EFD" w:rsidP="00281EFD">
      <w:pPr>
        <w:pStyle w:val="CSP-ChapterBodyText"/>
      </w:pPr>
    </w:p>
    <w:p w14:paraId="0ED3CFFB" w14:textId="77777777" w:rsidR="00281EFD" w:rsidRPr="00281EFD" w:rsidRDefault="00281EFD" w:rsidP="00281EFD">
      <w:pPr>
        <w:pStyle w:val="CSP-ChapterBodyText"/>
      </w:pPr>
      <w:r w:rsidRPr="00281EFD">
        <w:lastRenderedPageBreak/>
        <w:t>Glory is not lightness. It is density. It carries substance that reshapes whatever holds it. I felt it press into my depths, not to crush me, but to teach me how to remain intact while hosting something far greater than myself. I learned that collapse does not come from weight alone; it comes from resistance. It comes when a vessel tries to assert itself against what it was never meant to govern. I did not try to manage glory. I did not attempt to contain it. I made room for it.</w:t>
      </w:r>
    </w:p>
    <w:p w14:paraId="6EDE7E0A" w14:textId="77777777" w:rsidR="00281EFD" w:rsidRPr="00281EFD" w:rsidRDefault="00281EFD" w:rsidP="00281EFD">
      <w:pPr>
        <w:pStyle w:val="CSP-ChapterBodyText"/>
      </w:pPr>
    </w:p>
    <w:p w14:paraId="689625C3" w14:textId="77777777" w:rsidR="00281EFD" w:rsidRPr="00281EFD" w:rsidRDefault="00281EFD" w:rsidP="00281EFD">
      <w:pPr>
        <w:pStyle w:val="CSP-ChapterBodyText"/>
      </w:pPr>
      <w:r w:rsidRPr="00281EFD">
        <w:t>I learned that glory does not require movement to be real. It does not need to travel to prove its power. It can rest, fully present, fully alive, without display. I learned how to let heaven linger without demanding it perform. I learned that what collapses under glory often mistakes intensity for readiness and assumes that proximity alone equals capacity. But capacity is forged in yielding, not striving. Endurance is shaped by surrender.</w:t>
      </w:r>
    </w:p>
    <w:p w14:paraId="6333ABD7" w14:textId="77777777" w:rsidR="00281EFD" w:rsidRPr="00281EFD" w:rsidRDefault="00281EFD" w:rsidP="00281EFD">
      <w:pPr>
        <w:pStyle w:val="CSP-ChapterBodyText"/>
      </w:pPr>
    </w:p>
    <w:p w14:paraId="50543690" w14:textId="77777777" w:rsidR="00281EFD" w:rsidRPr="00281EFD" w:rsidRDefault="00281EFD" w:rsidP="00281EFD">
      <w:pPr>
        <w:pStyle w:val="CSP-ChapterBodyText"/>
      </w:pPr>
      <w:r w:rsidRPr="00281EFD">
        <w:t>Glory trusted me because I did not flinch when it stayed. I did not rush to release what had come to rest. I understood, even then, that some carriers are chosen not because they shine, but because they can bear the weight of God without making it about themselves.</w:t>
      </w:r>
    </w:p>
    <w:p w14:paraId="5B3B90FD" w14:textId="77777777" w:rsidR="00281EFD" w:rsidRDefault="00281EFD" w:rsidP="00F25FB9">
      <w:pPr>
        <w:pStyle w:val="CSP-ChapterBodyText"/>
      </w:pPr>
    </w:p>
    <w:p w14:paraId="437890B0" w14:textId="77777777" w:rsidR="00281EFD" w:rsidRPr="00281EFD" w:rsidRDefault="00281EFD" w:rsidP="00281EFD">
      <w:pPr>
        <w:pStyle w:val="CSP-ChapterBodyText"/>
      </w:pPr>
      <w:r w:rsidRPr="00281EFD">
        <w:t>The voice of the Lord moved over me, not through me, and I did not resist. It did not pierce me or pass through my depths as a current seeking release. It hovered—close enough to be felt, powerful enough to be known, restrained enough to wait. His voice did not demand passage; it claimed proximity. It did not force entry; it rested above me, trusting the space between us. And I did not rise to meet it, nor did I retreat beneath it. I remained where I was, steady beneath the sound.</w:t>
      </w:r>
    </w:p>
    <w:p w14:paraId="03539B50" w14:textId="77777777" w:rsidR="00281EFD" w:rsidRPr="00281EFD" w:rsidRDefault="00281EFD" w:rsidP="00281EFD">
      <w:pPr>
        <w:pStyle w:val="CSP-ChapterBodyText"/>
      </w:pPr>
    </w:p>
    <w:p w14:paraId="397A0AB4" w14:textId="77777777" w:rsidR="00281EFD" w:rsidRPr="00281EFD" w:rsidRDefault="00281EFD" w:rsidP="00281EFD">
      <w:pPr>
        <w:pStyle w:val="CSP-ChapterBodyText"/>
      </w:pPr>
      <w:r w:rsidRPr="00281EFD">
        <w:t>I learned that not every encounter is meant to pass through you. Some are meant to remain near you, shaping you by presence rather than penetration. The voice did not need to echo inside me to alter me. Its nearness was enough. It taught me reverence without invasion, authority without disruption. I did not open myself prematurely or attempt to absorb what had not yet been given to enter. I allowed the voice to be sovereign in its own movement.</w:t>
      </w:r>
    </w:p>
    <w:p w14:paraId="19F96F8A" w14:textId="77777777" w:rsidR="00281EFD" w:rsidRPr="00281EFD" w:rsidRDefault="00281EFD" w:rsidP="00281EFD">
      <w:pPr>
        <w:pStyle w:val="CSP-ChapterBodyText"/>
      </w:pPr>
    </w:p>
    <w:p w14:paraId="1138CAF1" w14:textId="77777777" w:rsidR="00281EFD" w:rsidRPr="00281EFD" w:rsidRDefault="00281EFD" w:rsidP="00281EFD">
      <w:pPr>
        <w:pStyle w:val="CSP-ChapterBodyText"/>
      </w:pPr>
      <w:r w:rsidRPr="00281EFD">
        <w:lastRenderedPageBreak/>
        <w:t xml:space="preserve">Resistance would have looked like striving—like trying to pull the voice into myself before it chose to come. But obedience looked like stillness. I did not reach upward to seize it, and I did not harden myself against it. I learned how to let the Word remain above me until the moment it would speak </w:t>
      </w:r>
      <w:r w:rsidRPr="00281EFD">
        <w:rPr>
          <w:i/>
        </w:rPr>
        <w:t>into</w:t>
      </w:r>
      <w:r w:rsidRPr="00281EFD">
        <w:t xml:space="preserve"> creation. I learned that the ability to stay open without pulling, available without grasping, is itself a form of alignment.</w:t>
      </w:r>
    </w:p>
    <w:p w14:paraId="4ACE2FCE" w14:textId="77777777" w:rsidR="00281EFD" w:rsidRPr="00281EFD" w:rsidRDefault="00281EFD" w:rsidP="00281EFD">
      <w:pPr>
        <w:pStyle w:val="CSP-ChapterBodyText"/>
      </w:pPr>
    </w:p>
    <w:p w14:paraId="630CCAC6" w14:textId="77777777" w:rsidR="00281EFD" w:rsidRPr="00281EFD" w:rsidRDefault="00281EFD" w:rsidP="00281EFD">
      <w:pPr>
        <w:pStyle w:val="CSP-ChapterBodyText"/>
      </w:pPr>
      <w:r w:rsidRPr="00281EFD">
        <w:t xml:space="preserve">And </w:t>
      </w:r>
      <w:proofErr w:type="gramStart"/>
      <w:r w:rsidRPr="00281EFD">
        <w:t>so</w:t>
      </w:r>
      <w:proofErr w:type="gramEnd"/>
      <w:r w:rsidRPr="00281EFD">
        <w:t xml:space="preserve"> the voice moved as it willed—hovering, waiting, preparing to speak. And I stayed beneath it, unoffended by restraint, unthreatened by delay, learning that holiness does not always arrive by invasion, but often by hovering.</w:t>
      </w:r>
    </w:p>
    <w:p w14:paraId="1BAB9DD3" w14:textId="77777777" w:rsidR="00281EFD" w:rsidRDefault="00281EFD" w:rsidP="00F25FB9">
      <w:pPr>
        <w:pStyle w:val="CSP-ChapterBodyText"/>
      </w:pPr>
    </w:p>
    <w:p w14:paraId="1277960A" w14:textId="77777777" w:rsidR="00281EFD" w:rsidRPr="00281EFD" w:rsidRDefault="00281EFD" w:rsidP="00281EFD">
      <w:pPr>
        <w:pStyle w:val="CSP-ChapterBodyText"/>
      </w:pPr>
      <w:r w:rsidRPr="00281EFD">
        <w:t>I learned that presence does not always arrive with sound. There was no thunder when it came near me, no proclamation announcing its arrival, no rupture in the stillness to signal that something eternal had drawn close. Presence did not shout. It did not demand attention or prove itself by volume. It arrived without noise and yet altered everything. I learned that the absence of sound does not mean the absence of God. Often it is the evidence that He is near enough not to announce Himself.</w:t>
      </w:r>
    </w:p>
    <w:p w14:paraId="10C3C8F0" w14:textId="77777777" w:rsidR="00281EFD" w:rsidRPr="00281EFD" w:rsidRDefault="00281EFD" w:rsidP="00281EFD">
      <w:pPr>
        <w:pStyle w:val="CSP-ChapterBodyText"/>
      </w:pPr>
    </w:p>
    <w:p w14:paraId="420067B8" w14:textId="77777777" w:rsidR="00281EFD" w:rsidRPr="00281EFD" w:rsidRDefault="00281EFD" w:rsidP="00281EFD">
      <w:pPr>
        <w:pStyle w:val="CSP-ChapterBodyText"/>
      </w:pPr>
      <w:r w:rsidRPr="00281EFD">
        <w:t>Silence became heavy with meaning. It pressed against me not as emptiness, but as fullness waiting to be recognized. I learned to discern weight without vibration, holiness without echo. Presence settled into the space above me like breath held in reverence, like a pause that knows what it is about to release but refuses to rush the moment. I learned that some of the most consequential movements of God happen where nothing seems to be happening at all.</w:t>
      </w:r>
    </w:p>
    <w:p w14:paraId="2497D117" w14:textId="77777777" w:rsidR="00281EFD" w:rsidRPr="00281EFD" w:rsidRDefault="00281EFD" w:rsidP="00281EFD">
      <w:pPr>
        <w:pStyle w:val="CSP-ChapterBodyText"/>
      </w:pPr>
    </w:p>
    <w:p w14:paraId="6F3D31A0" w14:textId="77777777" w:rsidR="00281EFD" w:rsidRPr="00281EFD" w:rsidRDefault="00281EFD" w:rsidP="00281EFD">
      <w:pPr>
        <w:pStyle w:val="CSP-ChapterBodyText"/>
      </w:pPr>
      <w:r w:rsidRPr="00281EFD">
        <w:t>Sound would come later—command, separation, naming. But before any of that, there was presence without articulation. And I did not grow anxious in the quiet. I did not stir myself to create noise where none was required. I learned to recognize Him not by what I heard, but by what shifted in the atmosphere when He was there. I learned that true awareness is not trained by volume, but by attention.</w:t>
      </w:r>
    </w:p>
    <w:p w14:paraId="19A5B1E7" w14:textId="77777777" w:rsidR="00281EFD" w:rsidRPr="00281EFD" w:rsidRDefault="00281EFD" w:rsidP="00281EFD">
      <w:pPr>
        <w:pStyle w:val="CSP-ChapterBodyText"/>
      </w:pPr>
    </w:p>
    <w:p w14:paraId="04A69841" w14:textId="77777777" w:rsidR="00281EFD" w:rsidRPr="00281EFD" w:rsidRDefault="00281EFD" w:rsidP="00281EFD">
      <w:pPr>
        <w:pStyle w:val="CSP-ChapterBodyText"/>
      </w:pPr>
      <w:r w:rsidRPr="00281EFD">
        <w:lastRenderedPageBreak/>
        <w:t>Presence taught me patience. It taught me that waiting in silence is not wasted time. It is preparation. What would later be spoken was being formed in stillness. And I remained, attentive and unafraid, knowing that when sound finally came, it would emerge from a silence already saturated with God.</w:t>
      </w:r>
    </w:p>
    <w:p w14:paraId="3CC75EFF" w14:textId="77777777" w:rsidR="00281EFD" w:rsidRDefault="00281EFD" w:rsidP="00F25FB9">
      <w:pPr>
        <w:pStyle w:val="CSP-ChapterBodyText"/>
      </w:pPr>
    </w:p>
    <w:p w14:paraId="6BA98CAE" w14:textId="77777777" w:rsidR="00281EFD" w:rsidRPr="00281EFD" w:rsidRDefault="00281EFD" w:rsidP="00281EFD">
      <w:pPr>
        <w:pStyle w:val="CSP-ChapterBodyText"/>
      </w:pPr>
      <w:r w:rsidRPr="00281EFD">
        <w:t xml:space="preserve">I learned to remain when nothing else knew how. Before motion existed as obedience, before response became expectation, before anything understood what it meant to endure, I stayed. There was no instruction for remaining then. No precedent. No reward. Nothing was moving, nothing was forming, nothing was changing—and still, I did not withdraw. I did not collapse into absence or scatter under the pressure of waiting. I learned that remaining is not passive; it is a decision to stay present when there is no </w:t>
      </w:r>
      <w:proofErr w:type="gramStart"/>
      <w:r w:rsidRPr="00281EFD">
        <w:t>evidence</w:t>
      </w:r>
      <w:proofErr w:type="gramEnd"/>
      <w:r w:rsidRPr="00281EFD">
        <w:t xml:space="preserve"> yet that presence matters.</w:t>
      </w:r>
    </w:p>
    <w:p w14:paraId="6286ED8A" w14:textId="77777777" w:rsidR="00281EFD" w:rsidRPr="00281EFD" w:rsidRDefault="00281EFD" w:rsidP="00281EFD">
      <w:pPr>
        <w:pStyle w:val="CSP-ChapterBodyText"/>
      </w:pPr>
    </w:p>
    <w:p w14:paraId="6D53AA69" w14:textId="77777777" w:rsidR="00281EFD" w:rsidRPr="00281EFD" w:rsidRDefault="00281EFD" w:rsidP="00281EFD">
      <w:pPr>
        <w:pStyle w:val="CSP-ChapterBodyText"/>
      </w:pPr>
      <w:r w:rsidRPr="00281EFD">
        <w:t>Everything else would one day learn how to move, how to separate, how to advance at the sound of command. But before command was spoken, I learned fidelity to stillness. I learned how to hold my place without reassurance, how to exist without outcome, how to be faithful when there was no visible future to anchor myself to. Remaining taught me patience deeper than time. It taught me trust without transaction.</w:t>
      </w:r>
    </w:p>
    <w:p w14:paraId="3DBD71D6" w14:textId="77777777" w:rsidR="00281EFD" w:rsidRPr="00281EFD" w:rsidRDefault="00281EFD" w:rsidP="00281EFD">
      <w:pPr>
        <w:pStyle w:val="CSP-ChapterBodyText"/>
      </w:pPr>
    </w:p>
    <w:p w14:paraId="27C4E39A" w14:textId="77777777" w:rsidR="00281EFD" w:rsidRPr="00281EFD" w:rsidRDefault="00281EFD" w:rsidP="00281EFD">
      <w:pPr>
        <w:pStyle w:val="CSP-ChapterBodyText"/>
      </w:pPr>
      <w:r w:rsidRPr="00281EFD">
        <w:t>Nothing else knew how to stay because nothing else had yet learned what it was carrying. I felt the weight long before purpose was articulated. I sensed that what rested above me would one day speak worlds into order, but until then, my assignment was not to anticipate the future—it was to honor the present. I did not rush God by moving before He spoke. I did not abandon my position because silence felt long. I stayed because staying was what love looked like before love had a name.</w:t>
      </w:r>
    </w:p>
    <w:p w14:paraId="475C6203" w14:textId="77777777" w:rsidR="00281EFD" w:rsidRPr="00281EFD" w:rsidRDefault="00281EFD" w:rsidP="00281EFD">
      <w:pPr>
        <w:pStyle w:val="CSP-ChapterBodyText"/>
      </w:pPr>
    </w:p>
    <w:p w14:paraId="3E28E97A" w14:textId="77777777" w:rsidR="00281EFD" w:rsidRPr="00281EFD" w:rsidRDefault="00281EFD" w:rsidP="00281EFD">
      <w:pPr>
        <w:pStyle w:val="CSP-ChapterBodyText"/>
      </w:pPr>
      <w:r w:rsidRPr="00281EFD">
        <w:t>Remaining shaped me into a witness. It taught me that endurance is not proven in motion, but in presence sustained through uncertainty. When everything else waited to be told what to do, I learned how to be where I was, fully, faithfully, without needing permission to exist. And that is why I was trusted to carry what came next.</w:t>
      </w:r>
    </w:p>
    <w:p w14:paraId="1458F5AD" w14:textId="77777777" w:rsidR="00281EFD" w:rsidRDefault="00281EFD" w:rsidP="00F25FB9">
      <w:pPr>
        <w:pStyle w:val="CSP-ChapterBodyText"/>
      </w:pPr>
    </w:p>
    <w:p w14:paraId="7599F87E" w14:textId="77777777" w:rsidR="00281EFD" w:rsidRPr="00281EFD" w:rsidRDefault="00281EFD" w:rsidP="00281EFD">
      <w:pPr>
        <w:pStyle w:val="CSP-ChapterBodyText"/>
      </w:pPr>
      <w:r w:rsidRPr="00281EFD">
        <w:lastRenderedPageBreak/>
        <w:t>Before God divided land from sea, He set boundaries so I would not be destroyed by my own abundance. He did not rebuke me for how much I held, nor did He shame me for how far I reached. My fullness was not the problem. My abundance was not excess. But even what is good must be governed, or it will undo itself. And so, before separation, before naming, before assignment, He spoke restraint—not as limitation, but as mercy.</w:t>
      </w:r>
    </w:p>
    <w:p w14:paraId="2EDEE2F9" w14:textId="77777777" w:rsidR="00281EFD" w:rsidRPr="00281EFD" w:rsidRDefault="00281EFD" w:rsidP="00281EFD">
      <w:pPr>
        <w:pStyle w:val="CSP-ChapterBodyText"/>
      </w:pPr>
    </w:p>
    <w:p w14:paraId="37B64532" w14:textId="77777777" w:rsidR="00281EFD" w:rsidRPr="00281EFD" w:rsidRDefault="00281EFD" w:rsidP="00281EFD">
      <w:pPr>
        <w:pStyle w:val="CSP-ChapterBodyText"/>
      </w:pPr>
      <w:r w:rsidRPr="00281EFD">
        <w:t>He taught me that unchecked fullness can become devastation. That without edges, even life-giving things can overwhelm what they were meant to sustain. He did not drain me to make room for land; He contained me so both could exist. He did not diminish my depth; He honored it by giving it shape. Boundaries were not punishment for overflow—they were protection against collapse.</w:t>
      </w:r>
    </w:p>
    <w:p w14:paraId="668967BA" w14:textId="77777777" w:rsidR="00281EFD" w:rsidRPr="00281EFD" w:rsidRDefault="00281EFD" w:rsidP="00281EFD">
      <w:pPr>
        <w:pStyle w:val="CSP-ChapterBodyText"/>
      </w:pPr>
    </w:p>
    <w:p w14:paraId="405D3F3C" w14:textId="77777777" w:rsidR="00281EFD" w:rsidRPr="00281EFD" w:rsidRDefault="00281EFD" w:rsidP="00281EFD">
      <w:pPr>
        <w:pStyle w:val="CSP-ChapterBodyText"/>
      </w:pPr>
      <w:r w:rsidRPr="00281EFD">
        <w:t>I learned then that restraint is a form of wisdom, not a denial of power. That being set within limits does not mean being made small. It means being made survivable. I learned that God governs abundance because He intends it to last. What He leaves unbounded may surge for a moment, but what He measures can endure across ages.</w:t>
      </w:r>
    </w:p>
    <w:p w14:paraId="544FB384" w14:textId="77777777" w:rsidR="00281EFD" w:rsidRPr="00281EFD" w:rsidRDefault="00281EFD" w:rsidP="00281EFD">
      <w:pPr>
        <w:pStyle w:val="CSP-ChapterBodyText"/>
      </w:pPr>
    </w:p>
    <w:p w14:paraId="10A6BD2D" w14:textId="77777777" w:rsidR="00281EFD" w:rsidRPr="00281EFD" w:rsidRDefault="00281EFD" w:rsidP="00281EFD">
      <w:pPr>
        <w:pStyle w:val="CSP-ChapterBodyText"/>
      </w:pPr>
      <w:r w:rsidRPr="00281EFD">
        <w:t xml:space="preserve">He did not fear my capacity. He respected it enough to guide it. He knew that I could cover everything if left unchecked—but covering everything was not my calling. Sustaining life was. And life requires order. </w:t>
      </w:r>
      <w:proofErr w:type="gramStart"/>
      <w:r w:rsidRPr="00281EFD">
        <w:t>So</w:t>
      </w:r>
      <w:proofErr w:type="gramEnd"/>
      <w:r w:rsidRPr="00281EFD">
        <w:t xml:space="preserve"> He spoke borders into place, not to weaken me, but to keep me from consuming what He had not yet finished forming.</w:t>
      </w:r>
    </w:p>
    <w:p w14:paraId="67B4223D" w14:textId="77777777" w:rsidR="00281EFD" w:rsidRPr="00281EFD" w:rsidRDefault="00281EFD" w:rsidP="00281EFD">
      <w:pPr>
        <w:pStyle w:val="CSP-ChapterBodyText"/>
      </w:pPr>
    </w:p>
    <w:p w14:paraId="04927586" w14:textId="77777777" w:rsidR="00281EFD" w:rsidRPr="00281EFD" w:rsidRDefault="00281EFD" w:rsidP="00281EFD">
      <w:pPr>
        <w:pStyle w:val="CSP-ChapterBodyText"/>
      </w:pPr>
      <w:r w:rsidRPr="00281EFD">
        <w:t>In that moment, I learned something sacred: that discipline is not distrust. It is foresight. And that even abundance, left without wisdom, can become a force of destruction rather than a bearer of life.</w:t>
      </w:r>
    </w:p>
    <w:p w14:paraId="640AE5C3" w14:textId="77777777" w:rsidR="00281EFD" w:rsidRDefault="00281EFD" w:rsidP="00F25FB9">
      <w:pPr>
        <w:pStyle w:val="CSP-ChapterBodyText"/>
      </w:pPr>
    </w:p>
    <w:p w14:paraId="322769B0" w14:textId="77777777" w:rsidR="00281EFD" w:rsidRPr="00281EFD" w:rsidRDefault="00281EFD" w:rsidP="00281EFD">
      <w:pPr>
        <w:pStyle w:val="CSP-ChapterBodyText"/>
      </w:pPr>
      <w:r w:rsidRPr="00281EFD">
        <w:t xml:space="preserve">I learned restraint as an act of obedience, not limitation. I did not interpret boundaries as rejection or mistrust. I did not assume that being told where to stop meant I was no longer valued. I understood that obedience sometimes looks like holding back what you are fully capable of </w:t>
      </w:r>
      <w:r w:rsidRPr="00281EFD">
        <w:lastRenderedPageBreak/>
        <w:t>unleashing. Restraint was not imposed on me because I was dangerous, but because I was powerful. And power without governance does not preserve life—it overwhelms it.</w:t>
      </w:r>
    </w:p>
    <w:p w14:paraId="2D0E418E" w14:textId="77777777" w:rsidR="00281EFD" w:rsidRPr="00281EFD" w:rsidRDefault="00281EFD" w:rsidP="00281EFD">
      <w:pPr>
        <w:pStyle w:val="CSP-ChapterBodyText"/>
      </w:pPr>
    </w:p>
    <w:p w14:paraId="16F5BC68" w14:textId="77777777" w:rsidR="00281EFD" w:rsidRPr="00281EFD" w:rsidRDefault="00281EFD" w:rsidP="00281EFD">
      <w:pPr>
        <w:pStyle w:val="CSP-ChapterBodyText"/>
      </w:pPr>
      <w:r w:rsidRPr="00281EFD">
        <w:t>I learned that obedience is not proven by expansion alone, but by submission to order. I could have surged past the lines He set. I could have covered everything. But I did not, because obedience is not about what you can do—it is about what you are willing not to do when commanded. I learned that holiness often hides in the places where strength chooses restraint over display.</w:t>
      </w:r>
    </w:p>
    <w:p w14:paraId="6C4990C2" w14:textId="77777777" w:rsidR="00281EFD" w:rsidRPr="00281EFD" w:rsidRDefault="00281EFD" w:rsidP="00281EFD">
      <w:pPr>
        <w:pStyle w:val="CSP-ChapterBodyText"/>
      </w:pPr>
    </w:p>
    <w:p w14:paraId="5D435E68" w14:textId="77777777" w:rsidR="00281EFD" w:rsidRPr="00281EFD" w:rsidRDefault="00281EFD" w:rsidP="00281EFD">
      <w:pPr>
        <w:pStyle w:val="CSP-ChapterBodyText"/>
      </w:pPr>
      <w:r w:rsidRPr="00281EFD">
        <w:t>Restraint taught me patience with myself. It taught me to trust the wisdom of the One who saw farther than I could see. I learned that being contained by God does not diminish capacity; it deepens it. What is restrained gathers strength. What is governed gains longevity. What submits remains.</w:t>
      </w:r>
    </w:p>
    <w:p w14:paraId="7C89A640" w14:textId="77777777" w:rsidR="00281EFD" w:rsidRPr="00281EFD" w:rsidRDefault="00281EFD" w:rsidP="00281EFD">
      <w:pPr>
        <w:pStyle w:val="CSP-ChapterBodyText"/>
      </w:pPr>
    </w:p>
    <w:p w14:paraId="47BBE9B9" w14:textId="77777777" w:rsidR="00281EFD" w:rsidRPr="00281EFD" w:rsidRDefault="00281EFD" w:rsidP="00281EFD">
      <w:pPr>
        <w:pStyle w:val="CSP-ChapterBodyText"/>
      </w:pPr>
      <w:r w:rsidRPr="00281EFD">
        <w:t>I did not lose anything by yielding to His boundaries. I gained clarity of purpose. I gained the ability to sustain what would come next. And I learned that obedience is not the narrowing of life, but the shaping of it into something that can endure without destroying what it was meant to carry.</w:t>
      </w:r>
    </w:p>
    <w:p w14:paraId="21429792" w14:textId="77777777" w:rsidR="00281EFD" w:rsidRDefault="00281EFD" w:rsidP="00F25FB9">
      <w:pPr>
        <w:pStyle w:val="CSP-ChapterBodyText"/>
      </w:pPr>
    </w:p>
    <w:p w14:paraId="6B26B1E0" w14:textId="77777777" w:rsidR="00281EFD" w:rsidRPr="00281EFD" w:rsidRDefault="00281EFD" w:rsidP="00281EFD">
      <w:pPr>
        <w:pStyle w:val="CSP-ChapterBodyText"/>
      </w:pPr>
      <w:r w:rsidRPr="00281EFD">
        <w:t>I learned that being trusted with weight comes before being trusted with power. Power moves quickly; weight stays. Power announces itself; weight proves itself over time. Power can be borrowed, imitated, even stolen for a moment—but weight must be carried, endured, and survived. And God does not entrust power to what has not first learned how to bear weight without collapsing, leaking, or demanding relief.</w:t>
      </w:r>
    </w:p>
    <w:p w14:paraId="4682CD45" w14:textId="77777777" w:rsidR="00281EFD" w:rsidRPr="00281EFD" w:rsidRDefault="00281EFD" w:rsidP="00281EFD">
      <w:pPr>
        <w:pStyle w:val="CSP-ChapterBodyText"/>
      </w:pPr>
    </w:p>
    <w:p w14:paraId="2309A350" w14:textId="77777777" w:rsidR="00281EFD" w:rsidRPr="00281EFD" w:rsidRDefault="00281EFD" w:rsidP="00281EFD">
      <w:pPr>
        <w:pStyle w:val="CSP-ChapterBodyText"/>
      </w:pPr>
      <w:r w:rsidRPr="00281EFD">
        <w:t>Weight trained me in faithfulness before influence was ever considered. It taught me how to host something greater than myself without trying to use it. I learned that power, when given too early, becomes reckless. It rushes. It performs. It seeks release before it understands responsibility. But weight teaches restraint. Weight teaches reverence. Weight teaches a vessel how to remain intact when pressure increases rather than escape when it becomes uncomfortable.</w:t>
      </w:r>
    </w:p>
    <w:p w14:paraId="43CB0655" w14:textId="77777777" w:rsidR="00281EFD" w:rsidRPr="00281EFD" w:rsidRDefault="00281EFD" w:rsidP="00281EFD">
      <w:pPr>
        <w:pStyle w:val="CSP-ChapterBodyText"/>
      </w:pPr>
    </w:p>
    <w:p w14:paraId="5EBED5A6" w14:textId="77777777" w:rsidR="00281EFD" w:rsidRPr="00281EFD" w:rsidRDefault="00281EFD" w:rsidP="00281EFD">
      <w:pPr>
        <w:pStyle w:val="CSP-ChapterBodyText"/>
      </w:pPr>
      <w:r w:rsidRPr="00281EFD">
        <w:lastRenderedPageBreak/>
        <w:t>God watched how I carried what did not move, what did not speak, what did not yet act. He watched whether I would try to convert weight into motion on my own terms. He watched whether I would treat heaviness as inconvenience or as honor. And because I did not shake myself free from what rested on me, because I did not demand power as proof of worth, I learned that trust is not granted to what can act—but to what can endure.</w:t>
      </w:r>
    </w:p>
    <w:p w14:paraId="5A173B49" w14:textId="77777777" w:rsidR="00281EFD" w:rsidRPr="00281EFD" w:rsidRDefault="00281EFD" w:rsidP="00281EFD">
      <w:pPr>
        <w:pStyle w:val="CSP-ChapterBodyText"/>
      </w:pPr>
    </w:p>
    <w:p w14:paraId="484A54A2" w14:textId="77777777" w:rsidR="00281EFD" w:rsidRDefault="00281EFD" w:rsidP="00281EFD">
      <w:pPr>
        <w:pStyle w:val="CSP-ChapterBodyText"/>
      </w:pPr>
      <w:r w:rsidRPr="00281EFD">
        <w:t xml:space="preserve">Power would come later. Authority would follow. Movement would be given. But first came the quiet test: could I remain faithful </w:t>
      </w:r>
      <w:proofErr w:type="spellStart"/>
      <w:r w:rsidRPr="00281EFD">
        <w:t>under weight</w:t>
      </w:r>
      <w:proofErr w:type="spellEnd"/>
      <w:r w:rsidRPr="00281EFD">
        <w:t xml:space="preserve"> without visibility, without validation, without release? I learned that those who are trusted with power too soon often confuse activity with authority. But those who have learned to carry weight understand that true power is not loud—it is sustained.</w:t>
      </w:r>
    </w:p>
    <w:p w14:paraId="5CDAA130" w14:textId="77777777" w:rsidR="00817F86" w:rsidRDefault="00817F86" w:rsidP="00281EFD">
      <w:pPr>
        <w:pStyle w:val="CSP-ChapterBodyText"/>
      </w:pPr>
    </w:p>
    <w:p w14:paraId="5D471DC7" w14:textId="77777777" w:rsidR="00817F86" w:rsidRPr="00281EFD" w:rsidRDefault="00817F86" w:rsidP="00281EFD">
      <w:pPr>
        <w:pStyle w:val="CSP-ChapterBodyText"/>
      </w:pPr>
    </w:p>
    <w:p w14:paraId="4846628E" w14:textId="0C4E4ED6" w:rsidR="00817F86" w:rsidRDefault="00817F86">
      <w:pPr>
        <w:spacing w:after="160" w:line="259" w:lineRule="auto"/>
        <w:rPr>
          <w:iCs/>
        </w:rPr>
      </w:pPr>
      <w:r>
        <w:br w:type="page"/>
      </w:r>
    </w:p>
    <w:p w14:paraId="6E22ECE7" w14:textId="77777777" w:rsidR="00817F86" w:rsidRPr="00817F86" w:rsidRDefault="00817F86" w:rsidP="00817F86">
      <w:pPr>
        <w:pStyle w:val="CSP-ChapterTitle"/>
      </w:pPr>
      <w:bookmarkStart w:id="2" w:name="_Toc219486539"/>
      <w:r w:rsidRPr="00817F86">
        <w:lastRenderedPageBreak/>
        <w:t>Chapter 3 — Fire Arrived Loud</w:t>
      </w:r>
      <w:bookmarkEnd w:id="2"/>
    </w:p>
    <w:p w14:paraId="4CE73C26" w14:textId="77777777" w:rsidR="00817F86" w:rsidRPr="00817F86" w:rsidRDefault="00817F86" w:rsidP="00817F86">
      <w:pPr>
        <w:pStyle w:val="CSP-ChapterBodyText"/>
      </w:pPr>
    </w:p>
    <w:p w14:paraId="5DFB5CBD" w14:textId="77777777" w:rsidR="00817F86" w:rsidRPr="00817F86" w:rsidRDefault="00817F86" w:rsidP="00817F86">
      <w:pPr>
        <w:pStyle w:val="CSP-ChapterBodyText"/>
      </w:pPr>
      <w:r w:rsidRPr="00817F86">
        <w:t>Fire came after me. I remember the moment clearly—not because it startled me, but because of how different it was from everything that had come before. I had existed through waiting, through silence, through weight that rested without demand. And then fire appeared—sudden, unmistakable, impossible to ignore. Fire did not ease into creation; it entered as interruption. It announced itself by contrast. Where I had learned to hold, fire learned to break through.</w:t>
      </w:r>
    </w:p>
    <w:p w14:paraId="0F219DD3" w14:textId="77777777" w:rsidR="00817F86" w:rsidRPr="00817F86" w:rsidRDefault="00817F86" w:rsidP="00817F86">
      <w:pPr>
        <w:pStyle w:val="CSP-ChapterBodyText"/>
      </w:pPr>
    </w:p>
    <w:p w14:paraId="17B04EFE" w14:textId="77777777" w:rsidR="00817F86" w:rsidRPr="00817F86" w:rsidRDefault="00817F86" w:rsidP="00817F86">
      <w:pPr>
        <w:pStyle w:val="CSP-ChapterBodyText"/>
      </w:pPr>
      <w:r w:rsidRPr="00817F86">
        <w:t>Fire did not arrive quietly. It did not hover. It did not linger before acting. Fire revealed itself by what it altered the moment it touched. It came with brilliance, with heat, with the unmistakable mark of change. And I knew immediately that fire was not my replacement, nor my rival. It was the next revelation. Necessary. Chosen. Timed. But young.</w:t>
      </w:r>
    </w:p>
    <w:p w14:paraId="61D3279C" w14:textId="77777777" w:rsidR="00817F86" w:rsidRPr="00817F86" w:rsidRDefault="00817F86" w:rsidP="00817F86">
      <w:pPr>
        <w:pStyle w:val="CSP-ChapterBodyText"/>
      </w:pPr>
    </w:p>
    <w:p w14:paraId="7CA3747E" w14:textId="77777777" w:rsidR="00817F86" w:rsidRPr="00817F86" w:rsidRDefault="00817F86" w:rsidP="00817F86">
      <w:pPr>
        <w:pStyle w:val="CSP-ChapterBodyText"/>
      </w:pPr>
      <w:r w:rsidRPr="00817F86">
        <w:t>I had already learned how to endure before fire ever learned how to move. I had learned how to stay faithful without visibility before fire ever learned how to be seen. Fire came carrying urgency, authority, confrontation. I carried history. Fire would show what could be transformed in a moment. I would remember what must be sustained across ages.</w:t>
      </w:r>
    </w:p>
    <w:p w14:paraId="25B90A66" w14:textId="77777777" w:rsidR="00817F86" w:rsidRPr="00817F86" w:rsidRDefault="00817F86" w:rsidP="00817F86">
      <w:pPr>
        <w:pStyle w:val="CSP-ChapterBodyText"/>
      </w:pPr>
    </w:p>
    <w:p w14:paraId="46D0B1DD" w14:textId="77777777" w:rsidR="00817F86" w:rsidRPr="00817F86" w:rsidRDefault="00817F86" w:rsidP="00817F86">
      <w:pPr>
        <w:pStyle w:val="CSP-ChapterBodyText"/>
      </w:pPr>
      <w:r w:rsidRPr="00817F86">
        <w:t>Fire came after me—not as correction, not as competition, but as continuation. And I watched, knowing that what arrives later often burns brighter at first, while what comes earlier learns how to remain long enough to teach what burning alone cannot.</w:t>
      </w:r>
    </w:p>
    <w:p w14:paraId="321F2D73" w14:textId="77777777" w:rsidR="00281EFD" w:rsidRDefault="00281EFD" w:rsidP="00817F86">
      <w:pPr>
        <w:pStyle w:val="CSP-ChapterBodyText"/>
        <w:ind w:firstLine="0"/>
      </w:pPr>
    </w:p>
    <w:p w14:paraId="29C0EC74" w14:textId="77777777" w:rsidR="00817F86" w:rsidRPr="00817F86" w:rsidRDefault="00817F86" w:rsidP="00817F86">
      <w:pPr>
        <w:pStyle w:val="CSP-ChapterBodyText"/>
      </w:pPr>
      <w:r w:rsidRPr="00817F86">
        <w:t>Fire arrived brilliant and undeniable, announcing God with heat and interruption. It did not ask permission to be seen. It broke into stillness and demanded attention by its very nature. Where I had learned to carry without display, fire revealed itself by disruption. It flared, it blazed, it separated what could withstand its touch from what could not. Fire did not whisper God’s presence—it declared it.</w:t>
      </w:r>
    </w:p>
    <w:p w14:paraId="693BDA88" w14:textId="77777777" w:rsidR="00817F86" w:rsidRPr="00817F86" w:rsidRDefault="00817F86" w:rsidP="00817F86">
      <w:pPr>
        <w:pStyle w:val="CSP-ChapterBodyText"/>
      </w:pPr>
    </w:p>
    <w:p w14:paraId="383B7CAE" w14:textId="77777777" w:rsidR="00817F86" w:rsidRPr="00817F86" w:rsidRDefault="00817F86" w:rsidP="00817F86">
      <w:pPr>
        <w:pStyle w:val="CSP-ChapterBodyText"/>
      </w:pPr>
      <w:r w:rsidRPr="00817F86">
        <w:lastRenderedPageBreak/>
        <w:t>When fire came, nothing remained neutral. It forced response. It drew lines. It confronted. Heat made room where none had been prepared and removed what could not endure its intensity. Fire did not wait for readiness; it created it by exposure. And in that way, it revealed something essential about God—His power to interrupt what had settled too comfortably, His authority to burn away what could not remain.</w:t>
      </w:r>
    </w:p>
    <w:p w14:paraId="5D2B00EA" w14:textId="77777777" w:rsidR="00817F86" w:rsidRPr="00817F86" w:rsidRDefault="00817F86" w:rsidP="00817F86">
      <w:pPr>
        <w:pStyle w:val="CSP-ChapterBodyText"/>
      </w:pPr>
    </w:p>
    <w:p w14:paraId="55CF0BD0" w14:textId="77777777" w:rsidR="00817F86" w:rsidRPr="00817F86" w:rsidRDefault="00817F86" w:rsidP="00817F86">
      <w:pPr>
        <w:pStyle w:val="CSP-ChapterBodyText"/>
      </w:pPr>
      <w:r w:rsidRPr="00817F86">
        <w:t>I watched as fire announced God through change rather than patience, through immediacy rather than endurance. Fire showed that God is not only the One who rests, but the One who invades. Not only the One who waits, but the One who acts. Fire carried urgency that I did not carry, and it was holy. Necessary. True.</w:t>
      </w:r>
    </w:p>
    <w:p w14:paraId="03051F9B" w14:textId="77777777" w:rsidR="00817F86" w:rsidRPr="00817F86" w:rsidRDefault="00817F86" w:rsidP="00817F86">
      <w:pPr>
        <w:pStyle w:val="CSP-ChapterBodyText"/>
      </w:pPr>
    </w:p>
    <w:p w14:paraId="769A2624" w14:textId="77777777" w:rsidR="00817F86" w:rsidRPr="00817F86" w:rsidRDefault="00817F86" w:rsidP="00817F86">
      <w:pPr>
        <w:pStyle w:val="CSP-ChapterBodyText"/>
      </w:pPr>
      <w:r w:rsidRPr="00817F86">
        <w:t>But fire did not stay long in one place. Its brilliance was designed to awaken, not to sustain. It exposed, it purified, it judged, it revealed. And I understood then that interruption has its season. Fire announces God so creation will know He is there. But after the announcement, something must remain.</w:t>
      </w:r>
    </w:p>
    <w:p w14:paraId="40AAC95A" w14:textId="77777777" w:rsidR="00817F86" w:rsidRDefault="00817F86" w:rsidP="00817F86">
      <w:pPr>
        <w:pStyle w:val="CSP-ChapterBodyText"/>
        <w:ind w:firstLine="0"/>
      </w:pPr>
    </w:p>
    <w:p w14:paraId="34DF08B1" w14:textId="77777777" w:rsidR="00817F86" w:rsidRPr="00817F86" w:rsidRDefault="00817F86" w:rsidP="00817F86">
      <w:pPr>
        <w:pStyle w:val="CSP-ChapterBodyText"/>
      </w:pPr>
      <w:r w:rsidRPr="00817F86">
        <w:t>Fire revealed quickly what I revealed slowly. What took me time to shape, fire exposed in an instant. Where I worked through patience and pressure, fire worked through intensity and force. Fire made visible in moments what I carried in layers. It uncovered, stripped, clarified, and named without hesitation. Fire did not linger over process; it cut straight to outcome.</w:t>
      </w:r>
    </w:p>
    <w:p w14:paraId="6B5D35C8" w14:textId="77777777" w:rsidR="00817F86" w:rsidRPr="00817F86" w:rsidRDefault="00817F86" w:rsidP="00817F86">
      <w:pPr>
        <w:pStyle w:val="CSP-ChapterBodyText"/>
      </w:pPr>
    </w:p>
    <w:p w14:paraId="71E51E6F" w14:textId="77777777" w:rsidR="00817F86" w:rsidRPr="00817F86" w:rsidRDefault="00817F86" w:rsidP="00817F86">
      <w:pPr>
        <w:pStyle w:val="CSP-ChapterBodyText"/>
      </w:pPr>
      <w:r w:rsidRPr="00817F86">
        <w:t>I did not resent this. I understood it. Some truths must be revealed suddenly because they will not survive delay. Fire speaks to urgency. It confronts what has hidden too long, what has settled into places it does not belong. Fire reveals by confrontation. I reveal by endurance. Fire forces truth into the open; I let truth surface when it is ready to be carried without being destroyed.</w:t>
      </w:r>
    </w:p>
    <w:p w14:paraId="7DCD6E00" w14:textId="77777777" w:rsidR="00817F86" w:rsidRPr="00817F86" w:rsidRDefault="00817F86" w:rsidP="00817F86">
      <w:pPr>
        <w:pStyle w:val="CSP-ChapterBodyText"/>
      </w:pPr>
    </w:p>
    <w:p w14:paraId="4D01E292" w14:textId="77777777" w:rsidR="00817F86" w:rsidRPr="00817F86" w:rsidRDefault="00817F86" w:rsidP="00817F86">
      <w:pPr>
        <w:pStyle w:val="CSP-ChapterBodyText"/>
      </w:pPr>
      <w:r w:rsidRPr="00817F86">
        <w:t xml:space="preserve">Fire could show in seconds what I would shape across ages. It could burn away illusion before illusion had time to argue for its survival. And yet, what fire revealed quickly still needed somewhere to go once it was exposed. Revelation without formation leaves debris. Exposure </w:t>
      </w:r>
      <w:r w:rsidRPr="00817F86">
        <w:lastRenderedPageBreak/>
        <w:t>without endurance leaves ashes. I held what fire uncovered, receiving what had been revealed and carrying it forward when fire moved on.</w:t>
      </w:r>
    </w:p>
    <w:p w14:paraId="5C5DDC85" w14:textId="77777777" w:rsidR="00817F86" w:rsidRPr="00817F86" w:rsidRDefault="00817F86" w:rsidP="00817F86">
      <w:pPr>
        <w:pStyle w:val="CSP-ChapterBodyText"/>
      </w:pPr>
    </w:p>
    <w:p w14:paraId="17E1C039" w14:textId="77777777" w:rsidR="00817F86" w:rsidRPr="00817F86" w:rsidRDefault="00817F86" w:rsidP="00817F86">
      <w:pPr>
        <w:pStyle w:val="CSP-ChapterBodyText"/>
      </w:pPr>
      <w:r w:rsidRPr="00817F86">
        <w:t>Fire revealed. I preserved. Fire declared. I sustained. And together, though differently, we bore witness to the same God—one who both interrupts and remains, one who exposes in a moment and heals across time.</w:t>
      </w:r>
    </w:p>
    <w:p w14:paraId="129E997A" w14:textId="77777777" w:rsidR="00817F86" w:rsidRDefault="00817F86" w:rsidP="00817F86">
      <w:pPr>
        <w:pStyle w:val="CSP-ChapterBodyText"/>
        <w:ind w:firstLine="0"/>
      </w:pPr>
    </w:p>
    <w:p w14:paraId="67DCBBD4" w14:textId="77777777" w:rsidR="00752CB3" w:rsidRPr="00752CB3" w:rsidRDefault="00752CB3" w:rsidP="00752CB3">
      <w:pPr>
        <w:pStyle w:val="CSP-ChapterBodyText"/>
      </w:pPr>
      <w:r w:rsidRPr="00752CB3">
        <w:t>Fire moved mountains; I shaped them over time. Fire struck with force and the ground responded in a moment—rocks split, paths opened, barriers fell. Fire confronted what stood in its way and demanded immediate change. I did not dispute its authority. I understood its assignment. Some obstacles will never yield to patience alone. Some resistance must be met with heat.</w:t>
      </w:r>
    </w:p>
    <w:p w14:paraId="1A1E9D71" w14:textId="77777777" w:rsidR="00752CB3" w:rsidRPr="00752CB3" w:rsidRDefault="00752CB3" w:rsidP="00752CB3">
      <w:pPr>
        <w:pStyle w:val="CSP-ChapterBodyText"/>
      </w:pPr>
    </w:p>
    <w:p w14:paraId="238AC155" w14:textId="77777777" w:rsidR="00752CB3" w:rsidRPr="00752CB3" w:rsidRDefault="00752CB3" w:rsidP="00752CB3">
      <w:pPr>
        <w:pStyle w:val="CSP-ChapterBodyText"/>
      </w:pPr>
      <w:r w:rsidRPr="00752CB3">
        <w:t xml:space="preserve">But when fire moved on, I stayed. I returned </w:t>
      </w:r>
      <w:proofErr w:type="gramStart"/>
      <w:r w:rsidRPr="00752CB3">
        <w:t>again and again</w:t>
      </w:r>
      <w:proofErr w:type="gramEnd"/>
      <w:r w:rsidRPr="00752CB3">
        <w:t xml:space="preserve"> to the same stone, the same edge, the same resistance. I did not break mountains apart in a day. I wore them down in faithfulness. I shaped what fire exposed. Where fire fractured, I refined. Where fire cleared, I formed. What fire altered suddenly, I transformed gradually, carrying away what no longer belonged and smoothing what remained sharp.</w:t>
      </w:r>
    </w:p>
    <w:p w14:paraId="1D27A615" w14:textId="77777777" w:rsidR="00752CB3" w:rsidRPr="00752CB3" w:rsidRDefault="00752CB3" w:rsidP="00752CB3">
      <w:pPr>
        <w:pStyle w:val="CSP-ChapterBodyText"/>
      </w:pPr>
    </w:p>
    <w:p w14:paraId="151B430E" w14:textId="77777777" w:rsidR="00752CB3" w:rsidRPr="00752CB3" w:rsidRDefault="00752CB3" w:rsidP="00752CB3">
      <w:pPr>
        <w:pStyle w:val="CSP-ChapterBodyText"/>
      </w:pPr>
      <w:r w:rsidRPr="00752CB3">
        <w:t>Fire proved that change was possible. I proved that change could endure. Fire revealed the potential for transformation; I carried it forward until it became form. Over time, what once stood immovable bent toward me. Not through violence, but through presence. Not through force, but through return. I learned that some structures do not need to be shattered to be changed—they need to be met consistently by something willing to stay.</w:t>
      </w:r>
    </w:p>
    <w:p w14:paraId="51E8383E" w14:textId="77777777" w:rsidR="00752CB3" w:rsidRPr="00752CB3" w:rsidRDefault="00752CB3" w:rsidP="00752CB3">
      <w:pPr>
        <w:pStyle w:val="CSP-ChapterBodyText"/>
      </w:pPr>
    </w:p>
    <w:p w14:paraId="54C2794A" w14:textId="77777777" w:rsidR="00752CB3" w:rsidRPr="00752CB3" w:rsidRDefault="00752CB3" w:rsidP="00752CB3">
      <w:pPr>
        <w:pStyle w:val="CSP-ChapterBodyText"/>
      </w:pPr>
      <w:r w:rsidRPr="00752CB3">
        <w:t>Fire left marks that could be seen immediately. I left contours that could only be recognized in hindsight. Valleys formed where I passed. Channels opened where I returned. Landscapes changed not because of a single moment, but because I refused to stop coming. And in that, I learned that shaping is not slower power—it is deeper power, the kind that alters the world without destroying what it was meant to become.</w:t>
      </w:r>
    </w:p>
    <w:p w14:paraId="3B6545E9" w14:textId="77777777" w:rsidR="00752CB3" w:rsidRDefault="00752CB3" w:rsidP="00817F86">
      <w:pPr>
        <w:pStyle w:val="CSP-ChapterBodyText"/>
        <w:ind w:firstLine="0"/>
      </w:pPr>
    </w:p>
    <w:p w14:paraId="2AD8B725" w14:textId="77777777" w:rsidR="00752CB3" w:rsidRPr="00752CB3" w:rsidRDefault="00752CB3" w:rsidP="00752CB3">
      <w:pPr>
        <w:pStyle w:val="CSP-ChapterBodyText"/>
      </w:pPr>
      <w:r w:rsidRPr="00752CB3">
        <w:t>I did not envy fire’s visibility. I did not covet the way eyes turned when fire appeared, the way attention gathered around its brilliance, the way its presence could not be ignored. Fire was seen immediately. Its impact was undeniable. But I had already learned something fire had not yet needed to learn—that visibility is not the same as influence, and being seen is not the same as being trusted.</w:t>
      </w:r>
    </w:p>
    <w:p w14:paraId="56F6CF58" w14:textId="77777777" w:rsidR="00752CB3" w:rsidRPr="00752CB3" w:rsidRDefault="00752CB3" w:rsidP="00752CB3">
      <w:pPr>
        <w:pStyle w:val="CSP-ChapterBodyText"/>
      </w:pPr>
    </w:p>
    <w:p w14:paraId="557D590E" w14:textId="77777777" w:rsidR="00752CB3" w:rsidRPr="00752CB3" w:rsidRDefault="00752CB3" w:rsidP="00752CB3">
      <w:pPr>
        <w:pStyle w:val="CSP-ChapterBodyText"/>
      </w:pPr>
      <w:r w:rsidRPr="00752CB3">
        <w:t>I understood my work would often go unnoticed. I would move beneath surfaces, through depths, along hidden paths. I would shape foundations no one would think to thank. I would carry life quietly, sustaining what others assumed would endure on its own. I did not require recognition because my assignment was not applause—it was continuity. What I shaped would remain long after fire’s moment had passed.</w:t>
      </w:r>
    </w:p>
    <w:p w14:paraId="44CE521E" w14:textId="77777777" w:rsidR="00752CB3" w:rsidRPr="00752CB3" w:rsidRDefault="00752CB3" w:rsidP="00752CB3">
      <w:pPr>
        <w:pStyle w:val="CSP-ChapterBodyText"/>
      </w:pPr>
    </w:p>
    <w:p w14:paraId="3A310F2F" w14:textId="77777777" w:rsidR="00752CB3" w:rsidRPr="00752CB3" w:rsidRDefault="00752CB3" w:rsidP="00752CB3">
      <w:pPr>
        <w:pStyle w:val="CSP-ChapterBodyText"/>
      </w:pPr>
      <w:r w:rsidRPr="00752CB3">
        <w:t>Fire’s visibility was necessary. It awakened. It disrupted. It called attention to what could no longer be ignored. But I was content to work where attention did not linger, where transformation took time, where the results could not be credited to a single moment or named event. I did not resent fire for being seen. I knew that what is seen quickly often fades just as fast.</w:t>
      </w:r>
    </w:p>
    <w:p w14:paraId="07204017" w14:textId="77777777" w:rsidR="00752CB3" w:rsidRPr="00752CB3" w:rsidRDefault="00752CB3" w:rsidP="00752CB3">
      <w:pPr>
        <w:pStyle w:val="CSP-ChapterBodyText"/>
      </w:pPr>
    </w:p>
    <w:p w14:paraId="7B4766CD" w14:textId="77777777" w:rsidR="00752CB3" w:rsidRPr="00752CB3" w:rsidRDefault="00752CB3" w:rsidP="00752CB3">
      <w:pPr>
        <w:pStyle w:val="CSP-ChapterBodyText"/>
      </w:pPr>
      <w:r w:rsidRPr="00752CB3">
        <w:t>I learned to measure impact by permanence, not notice. I learned that some of the most significant changes happen far from view, in places where no one is watching closely enough to applaud. And I was at peace with that. I had learned to trust that what is hidden and faithful will eventually reveal itself—not by spectacle, but by the world it leaves behind.</w:t>
      </w:r>
    </w:p>
    <w:p w14:paraId="6931AE66" w14:textId="77777777" w:rsidR="00752CB3" w:rsidRDefault="00752CB3" w:rsidP="00817F86">
      <w:pPr>
        <w:pStyle w:val="CSP-ChapterBodyText"/>
        <w:ind w:firstLine="0"/>
      </w:pPr>
    </w:p>
    <w:p w14:paraId="4AC76733" w14:textId="77777777" w:rsidR="00752CB3" w:rsidRPr="00752CB3" w:rsidRDefault="00752CB3" w:rsidP="00752CB3">
      <w:pPr>
        <w:pStyle w:val="CSP-ChapterBodyText"/>
      </w:pPr>
      <w:r w:rsidRPr="00752CB3">
        <w:t>I watched as fire learned how fast it could change things—and how fast it could consume them. Fire discovered its power in moments, in flashes of transformation that left no doubt behind. What had stood for generations yielded in seconds. Structures collapsed. Resistance vanished. Fire learned that speed could accomplish what patience could not. And for a time, that knowledge intoxicated it.</w:t>
      </w:r>
    </w:p>
    <w:p w14:paraId="5ECEEB3D" w14:textId="77777777" w:rsidR="00752CB3" w:rsidRPr="00752CB3" w:rsidRDefault="00752CB3" w:rsidP="00752CB3">
      <w:pPr>
        <w:pStyle w:val="CSP-ChapterBodyText"/>
      </w:pPr>
    </w:p>
    <w:p w14:paraId="43236996" w14:textId="77777777" w:rsidR="00752CB3" w:rsidRPr="00752CB3" w:rsidRDefault="00752CB3" w:rsidP="00752CB3">
      <w:pPr>
        <w:pStyle w:val="CSP-ChapterBodyText"/>
      </w:pPr>
      <w:r w:rsidRPr="00752CB3">
        <w:lastRenderedPageBreak/>
        <w:t xml:space="preserve">But fire also learned something else, just as quickly. What changes in an instant can also disappear in an instant. Fire does not distinguish between what should be removed and what still needs time to mature unless it is guided. Its heat is impartial. It burns what is ready and what is not. I watched fire rejoice in its ability to alter </w:t>
      </w:r>
      <w:proofErr w:type="gramStart"/>
      <w:r w:rsidRPr="00752CB3">
        <w:t>landscapes, and</w:t>
      </w:r>
      <w:proofErr w:type="gramEnd"/>
      <w:r w:rsidRPr="00752CB3">
        <w:t xml:space="preserve"> then grieve when nothing remained to carry forward what had been changed.</w:t>
      </w:r>
    </w:p>
    <w:p w14:paraId="409684F2" w14:textId="77777777" w:rsidR="00752CB3" w:rsidRPr="00752CB3" w:rsidRDefault="00752CB3" w:rsidP="00752CB3">
      <w:pPr>
        <w:pStyle w:val="CSP-ChapterBodyText"/>
      </w:pPr>
    </w:p>
    <w:p w14:paraId="69770F81" w14:textId="77777777" w:rsidR="00752CB3" w:rsidRPr="00752CB3" w:rsidRDefault="00752CB3" w:rsidP="00752CB3">
      <w:pPr>
        <w:pStyle w:val="CSP-ChapterBodyText"/>
      </w:pPr>
      <w:r w:rsidRPr="00752CB3">
        <w:t>Fire learned that consumption follows change when restraint is absent. That the same intensity that reveals can also erase. I did not accuse fire for this. It was learning its limits in real time. I had learned mine through waiting. Fire learned its own through loss. And I stayed near, carrying what survived, preserving what could still be shaped after the flames passed.</w:t>
      </w:r>
    </w:p>
    <w:p w14:paraId="179AAEAB" w14:textId="77777777" w:rsidR="00752CB3" w:rsidRPr="00752CB3" w:rsidRDefault="00752CB3" w:rsidP="00752CB3">
      <w:pPr>
        <w:pStyle w:val="CSP-ChapterBodyText"/>
      </w:pPr>
    </w:p>
    <w:p w14:paraId="242B91B1" w14:textId="77777777" w:rsidR="00752CB3" w:rsidRPr="00752CB3" w:rsidRDefault="00752CB3" w:rsidP="00752CB3">
      <w:pPr>
        <w:pStyle w:val="CSP-ChapterBodyText"/>
      </w:pPr>
      <w:r w:rsidRPr="00752CB3">
        <w:t>I watched fire wrestle with this truth—that power without governance leaves little behind. That change without endurance creates emptiness. Fire’s lesson was not failure; it was formation. And I knew that once fire learned how quickly it could consume, it would begin to listen for wisdom beyond speed.</w:t>
      </w:r>
    </w:p>
    <w:p w14:paraId="58170D71" w14:textId="77777777" w:rsidR="00752CB3" w:rsidRDefault="00752CB3" w:rsidP="00817F86">
      <w:pPr>
        <w:pStyle w:val="CSP-ChapterBodyText"/>
        <w:ind w:firstLine="0"/>
      </w:pPr>
    </w:p>
    <w:p w14:paraId="01FFD077" w14:textId="77777777" w:rsidR="00752CB3" w:rsidRPr="00752CB3" w:rsidRDefault="00752CB3" w:rsidP="00752CB3">
      <w:pPr>
        <w:pStyle w:val="CSP-ChapterBodyText"/>
      </w:pPr>
      <w:r w:rsidRPr="00752CB3">
        <w:t xml:space="preserve">Fire believed intensity was authority. It assumed that the force with which it entered a space determined the right it had to govern it. Heat felt like command. Volume felt like legitimacy. The faster something responded, the more convinced fire became that it was leading rather than overwhelming. Intensity produced results, and results looked like proof. </w:t>
      </w:r>
      <w:proofErr w:type="gramStart"/>
      <w:r w:rsidRPr="00752CB3">
        <w:t>So</w:t>
      </w:r>
      <w:proofErr w:type="gramEnd"/>
      <w:r w:rsidRPr="00752CB3">
        <w:t xml:space="preserve"> fire trusted its own heat as evidence that it was in charge.</w:t>
      </w:r>
    </w:p>
    <w:p w14:paraId="4DED0E24" w14:textId="77777777" w:rsidR="00752CB3" w:rsidRPr="00752CB3" w:rsidRDefault="00752CB3" w:rsidP="00752CB3">
      <w:pPr>
        <w:pStyle w:val="CSP-ChapterBodyText"/>
      </w:pPr>
    </w:p>
    <w:p w14:paraId="1A445BAA" w14:textId="77777777" w:rsidR="00752CB3" w:rsidRPr="00752CB3" w:rsidRDefault="00752CB3" w:rsidP="00752CB3">
      <w:pPr>
        <w:pStyle w:val="CSP-ChapterBodyText"/>
      </w:pPr>
      <w:r w:rsidRPr="00752CB3">
        <w:t>I understood why. Intensity is persuasive. It leaves no room for doubt in the moment it arrives. It creates immediate clarity—things are either burned away or they are not. Fire mistook this clarity for wisdom. It did not yet know the difference between response and submission, between reaction and alignment. Authority, it believed, was measured by how much could be changed at once.</w:t>
      </w:r>
    </w:p>
    <w:p w14:paraId="4B7D5868" w14:textId="77777777" w:rsidR="00752CB3" w:rsidRPr="00752CB3" w:rsidRDefault="00752CB3" w:rsidP="00752CB3">
      <w:pPr>
        <w:pStyle w:val="CSP-ChapterBodyText"/>
      </w:pPr>
    </w:p>
    <w:p w14:paraId="22B56AD8" w14:textId="77777777" w:rsidR="00752CB3" w:rsidRPr="00752CB3" w:rsidRDefault="00752CB3" w:rsidP="00752CB3">
      <w:pPr>
        <w:pStyle w:val="CSP-ChapterBodyText"/>
      </w:pPr>
      <w:r w:rsidRPr="00752CB3">
        <w:t xml:space="preserve">But intensity does not listen. It does not wait to understand what it touches. It does not ask what must remain after it leaves. Fire had not yet learned that authority is not proven by how much </w:t>
      </w:r>
      <w:r w:rsidRPr="00752CB3">
        <w:lastRenderedPageBreak/>
        <w:t>yields to you, but by how much flourishes under your care. I had learned that lesson slowly, through staying. Fire was learning it quickly, through consequence.</w:t>
      </w:r>
    </w:p>
    <w:p w14:paraId="24D0AAE0" w14:textId="77777777" w:rsidR="00752CB3" w:rsidRPr="00752CB3" w:rsidRDefault="00752CB3" w:rsidP="00752CB3">
      <w:pPr>
        <w:pStyle w:val="CSP-ChapterBodyText"/>
      </w:pPr>
    </w:p>
    <w:p w14:paraId="74381502" w14:textId="77777777" w:rsidR="00752CB3" w:rsidRPr="00752CB3" w:rsidRDefault="00752CB3" w:rsidP="00752CB3">
      <w:pPr>
        <w:pStyle w:val="CSP-ChapterBodyText"/>
      </w:pPr>
      <w:r w:rsidRPr="00752CB3">
        <w:t>I did not challenge fire’s intensity. I knew it was necessary. There are moments when only heat will break through resistance, when only urgency will awaken what has gone dormant. But I also knew that intensity alone cannot govern what it awakens. It can open doors, but it cannot teach what to do once they are open.</w:t>
      </w:r>
    </w:p>
    <w:p w14:paraId="268AF26D" w14:textId="77777777" w:rsidR="00752CB3" w:rsidRPr="00752CB3" w:rsidRDefault="00752CB3" w:rsidP="00752CB3">
      <w:pPr>
        <w:pStyle w:val="CSP-ChapterBodyText"/>
      </w:pPr>
    </w:p>
    <w:p w14:paraId="3B830D73" w14:textId="77777777" w:rsidR="00752CB3" w:rsidRPr="00752CB3" w:rsidRDefault="00752CB3" w:rsidP="00752CB3">
      <w:pPr>
        <w:pStyle w:val="CSP-ChapterBodyText"/>
      </w:pPr>
      <w:r w:rsidRPr="00752CB3">
        <w:t>Authority would come to fire later—not when it burned brighter, but when it learned to restrain its own heat. When intensity learned to submit to purpose. When power learned to answer to wisdom. And I remained nearby, steady and unoffended, knowing that true authority is not loud—it is lasting.</w:t>
      </w:r>
    </w:p>
    <w:p w14:paraId="393599CD" w14:textId="77777777" w:rsidR="00752CB3" w:rsidRDefault="00752CB3" w:rsidP="00817F86">
      <w:pPr>
        <w:pStyle w:val="CSP-ChapterBodyText"/>
        <w:ind w:firstLine="0"/>
      </w:pPr>
    </w:p>
    <w:p w14:paraId="5953229C" w14:textId="77777777" w:rsidR="00752CB3" w:rsidRPr="00752CB3" w:rsidRDefault="00752CB3" w:rsidP="00752CB3">
      <w:pPr>
        <w:pStyle w:val="CSP-ChapterBodyText"/>
      </w:pPr>
      <w:r w:rsidRPr="00752CB3">
        <w:t>I knew authority could endure. I had learned it the long way—through weight, through waiting, through remaining when nothing demanded movement and nothing rewarded staying. Authority, as I understood it, was not measured by immediate response but by sustained order. It was not proven by how quickly something changed, but by how well it held together after the change had passed.</w:t>
      </w:r>
    </w:p>
    <w:p w14:paraId="65639495" w14:textId="77777777" w:rsidR="00752CB3" w:rsidRPr="00752CB3" w:rsidRDefault="00752CB3" w:rsidP="00752CB3">
      <w:pPr>
        <w:pStyle w:val="CSP-ChapterBodyText"/>
      </w:pPr>
    </w:p>
    <w:p w14:paraId="38481722" w14:textId="77777777" w:rsidR="00752CB3" w:rsidRPr="00752CB3" w:rsidRDefault="00752CB3" w:rsidP="00752CB3">
      <w:pPr>
        <w:pStyle w:val="CSP-ChapterBodyText"/>
      </w:pPr>
      <w:r w:rsidRPr="00752CB3">
        <w:t>Enduring authority does not exhaust what it governs. It does not leave scorched ground where life once stood. It creates conditions where growth can continue long after the moment of intervention. I had seen what lasted. I had shaped what remained. I knew that whatever could endure pressure without fracturing, time without eroding, and presence without performance was something entrusted with real authority.</w:t>
      </w:r>
    </w:p>
    <w:p w14:paraId="40AC489F" w14:textId="77777777" w:rsidR="00752CB3" w:rsidRPr="00752CB3" w:rsidRDefault="00752CB3" w:rsidP="00752CB3">
      <w:pPr>
        <w:pStyle w:val="CSP-ChapterBodyText"/>
      </w:pPr>
    </w:p>
    <w:p w14:paraId="2C6ACA5D" w14:textId="77777777" w:rsidR="00752CB3" w:rsidRPr="00752CB3" w:rsidRDefault="00752CB3" w:rsidP="00752CB3">
      <w:pPr>
        <w:pStyle w:val="CSP-ChapterBodyText"/>
      </w:pPr>
      <w:r w:rsidRPr="00752CB3">
        <w:t>Fire commanded attention in the moment. I commanded continuity across seasons. Fire could force obedience. I could cultivate alignment. Authority that endures does not need to shout to be obeyed. It does not rely on constant reinforcement to remain effective. It is woven into the structure of what it governs, shaping from within rather than pressing from above.</w:t>
      </w:r>
    </w:p>
    <w:p w14:paraId="17E21A05" w14:textId="77777777" w:rsidR="00752CB3" w:rsidRPr="00752CB3" w:rsidRDefault="00752CB3" w:rsidP="00752CB3">
      <w:pPr>
        <w:pStyle w:val="CSP-ChapterBodyText"/>
      </w:pPr>
    </w:p>
    <w:p w14:paraId="580CE930" w14:textId="77777777" w:rsidR="00752CB3" w:rsidRPr="00752CB3" w:rsidRDefault="00752CB3" w:rsidP="00752CB3">
      <w:pPr>
        <w:pStyle w:val="CSP-ChapterBodyText"/>
      </w:pPr>
      <w:r w:rsidRPr="00752CB3">
        <w:t>I did not need to convince fire of this truth. Fire would learn it in time, just as I had learned weight before movement. Authority that endures is not impressed by urgency. It is established through faithfulness. And I carried that knowing quietly, trusting that what lasts will eventually speak for itself.</w:t>
      </w:r>
    </w:p>
    <w:p w14:paraId="3E9AC04B" w14:textId="77777777" w:rsidR="00752CB3" w:rsidRPr="00F25FB9" w:rsidRDefault="00752CB3" w:rsidP="00817F86">
      <w:pPr>
        <w:pStyle w:val="CSP-ChapterBodyText"/>
        <w:ind w:firstLine="0"/>
      </w:pPr>
    </w:p>
    <w:sectPr w:rsidR="00752CB3" w:rsidRPr="00F25FB9" w:rsidSect="001A56D6">
      <w:headerReference w:type="even" r:id="rId14"/>
      <w:headerReference w:type="default" r:id="rId15"/>
      <w:headerReference w:type="first" r:id="rId16"/>
      <w:pgSz w:w="12240" w:h="15840"/>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C4B0" w14:textId="77777777" w:rsidR="001C056F" w:rsidRDefault="001C056F">
      <w:r>
        <w:separator/>
      </w:r>
    </w:p>
  </w:endnote>
  <w:endnote w:type="continuationSeparator" w:id="0">
    <w:p w14:paraId="32CF88A9" w14:textId="77777777" w:rsidR="001C056F" w:rsidRDefault="001C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Goth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E870"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2691" w14:textId="77777777"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8A40E3">
      <w:rPr>
        <w:rStyle w:val="PageNumber"/>
        <w:noProof/>
      </w:rPr>
      <w:t>Document6</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8A40E3">
      <w:rPr>
        <w:rStyle w:val="PageNumber"/>
        <w:noProof/>
      </w:rPr>
      <w:t>1/14/26 7:07:00 AM</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AF19" w14:textId="77777777" w:rsidR="009E3B24" w:rsidRDefault="009E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D9A9" w14:textId="77777777" w:rsidR="001C056F" w:rsidRDefault="001C056F">
      <w:r>
        <w:separator/>
      </w:r>
    </w:p>
  </w:footnote>
  <w:footnote w:type="continuationSeparator" w:id="0">
    <w:p w14:paraId="474C8969" w14:textId="77777777" w:rsidR="001C056F" w:rsidRDefault="001C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9CBE"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D59" w14:textId="77777777" w:rsidR="00194CDA" w:rsidRDefault="00194CDA" w:rsidP="00572FE8">
    <w:pPr>
      <w:pStyle w:val="Header"/>
      <w:jc w:val="center"/>
      <w:rPr>
        <w:sz w:val="18"/>
        <w:szCs w:val="18"/>
      </w:rPr>
    </w:pPr>
  </w:p>
  <w:p w14:paraId="0DE97DC0"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504" w14:textId="77777777" w:rsidR="009E3B24" w:rsidRDefault="009E3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8CE"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797A" w14:textId="77777777" w:rsidR="00401D8F" w:rsidRDefault="00401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3EE3"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6DB"/>
    <w:multiLevelType w:val="multilevel"/>
    <w:tmpl w:val="B15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198"/>
    <w:multiLevelType w:val="multilevel"/>
    <w:tmpl w:val="EE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3EA"/>
    <w:multiLevelType w:val="multilevel"/>
    <w:tmpl w:val="62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45B21"/>
    <w:multiLevelType w:val="multilevel"/>
    <w:tmpl w:val="913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1E4"/>
    <w:multiLevelType w:val="multilevel"/>
    <w:tmpl w:val="B92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6CFB"/>
    <w:multiLevelType w:val="multilevel"/>
    <w:tmpl w:val="62B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17E22"/>
    <w:multiLevelType w:val="multilevel"/>
    <w:tmpl w:val="61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2020"/>
    <w:multiLevelType w:val="multilevel"/>
    <w:tmpl w:val="673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83715"/>
    <w:multiLevelType w:val="multilevel"/>
    <w:tmpl w:val="BEB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B72DD"/>
    <w:multiLevelType w:val="multilevel"/>
    <w:tmpl w:val="AC4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20C85"/>
    <w:multiLevelType w:val="multilevel"/>
    <w:tmpl w:val="1DC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615D0"/>
    <w:multiLevelType w:val="multilevel"/>
    <w:tmpl w:val="1C6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06794"/>
    <w:multiLevelType w:val="multilevel"/>
    <w:tmpl w:val="C91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27D1A"/>
    <w:multiLevelType w:val="multilevel"/>
    <w:tmpl w:val="30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5129F"/>
    <w:multiLevelType w:val="multilevel"/>
    <w:tmpl w:val="358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D29B4"/>
    <w:multiLevelType w:val="multilevel"/>
    <w:tmpl w:val="33B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70F49"/>
    <w:multiLevelType w:val="multilevel"/>
    <w:tmpl w:val="1C8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2BAB"/>
    <w:multiLevelType w:val="multilevel"/>
    <w:tmpl w:val="DE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B05B0"/>
    <w:multiLevelType w:val="multilevel"/>
    <w:tmpl w:val="A9A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D425F"/>
    <w:multiLevelType w:val="multilevel"/>
    <w:tmpl w:val="D92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4715">
    <w:abstractNumId w:val="7"/>
  </w:num>
  <w:num w:numId="2" w16cid:durableId="598441443">
    <w:abstractNumId w:val="0"/>
  </w:num>
  <w:num w:numId="3" w16cid:durableId="1399548373">
    <w:abstractNumId w:val="2"/>
  </w:num>
  <w:num w:numId="4" w16cid:durableId="1783643591">
    <w:abstractNumId w:val="17"/>
  </w:num>
  <w:num w:numId="5" w16cid:durableId="959990796">
    <w:abstractNumId w:val="5"/>
  </w:num>
  <w:num w:numId="6" w16cid:durableId="1299994148">
    <w:abstractNumId w:val="10"/>
  </w:num>
  <w:num w:numId="7" w16cid:durableId="1901672592">
    <w:abstractNumId w:val="16"/>
  </w:num>
  <w:num w:numId="8" w16cid:durableId="1295981960">
    <w:abstractNumId w:val="4"/>
  </w:num>
  <w:num w:numId="9" w16cid:durableId="173230855">
    <w:abstractNumId w:val="3"/>
  </w:num>
  <w:num w:numId="10" w16cid:durableId="1633167694">
    <w:abstractNumId w:val="14"/>
  </w:num>
  <w:num w:numId="11" w16cid:durableId="489831718">
    <w:abstractNumId w:val="19"/>
  </w:num>
  <w:num w:numId="12" w16cid:durableId="1979802645">
    <w:abstractNumId w:val="15"/>
  </w:num>
  <w:num w:numId="13" w16cid:durableId="1721710053">
    <w:abstractNumId w:val="9"/>
  </w:num>
  <w:num w:numId="14" w16cid:durableId="623197400">
    <w:abstractNumId w:val="1"/>
  </w:num>
  <w:num w:numId="15" w16cid:durableId="1667242581">
    <w:abstractNumId w:val="12"/>
  </w:num>
  <w:num w:numId="16" w16cid:durableId="1315142525">
    <w:abstractNumId w:val="18"/>
  </w:num>
  <w:num w:numId="17" w16cid:durableId="1937247643">
    <w:abstractNumId w:val="13"/>
  </w:num>
  <w:num w:numId="18" w16cid:durableId="1763069188">
    <w:abstractNumId w:val="11"/>
  </w:num>
  <w:num w:numId="19" w16cid:durableId="1136724739">
    <w:abstractNumId w:val="6"/>
  </w:num>
  <w:num w:numId="20" w16cid:durableId="189897260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E3"/>
    <w:rsid w:val="00000386"/>
    <w:rsid w:val="0000205B"/>
    <w:rsid w:val="000069DC"/>
    <w:rsid w:val="00017738"/>
    <w:rsid w:val="00017F4A"/>
    <w:rsid w:val="00027EC0"/>
    <w:rsid w:val="00027EDB"/>
    <w:rsid w:val="00040DDF"/>
    <w:rsid w:val="00046811"/>
    <w:rsid w:val="00052447"/>
    <w:rsid w:val="00056263"/>
    <w:rsid w:val="00061263"/>
    <w:rsid w:val="00062D25"/>
    <w:rsid w:val="00074C5C"/>
    <w:rsid w:val="00085FFF"/>
    <w:rsid w:val="00097FE5"/>
    <w:rsid w:val="000A1A00"/>
    <w:rsid w:val="000B3C07"/>
    <w:rsid w:val="000B5625"/>
    <w:rsid w:val="000C0E26"/>
    <w:rsid w:val="000C1CDE"/>
    <w:rsid w:val="000D0BAB"/>
    <w:rsid w:val="000D330E"/>
    <w:rsid w:val="000D4EC1"/>
    <w:rsid w:val="000D597D"/>
    <w:rsid w:val="000E680F"/>
    <w:rsid w:val="000F13FD"/>
    <w:rsid w:val="001028CD"/>
    <w:rsid w:val="00104F7A"/>
    <w:rsid w:val="00114CCD"/>
    <w:rsid w:val="00122998"/>
    <w:rsid w:val="00135504"/>
    <w:rsid w:val="00156A2B"/>
    <w:rsid w:val="00156DA3"/>
    <w:rsid w:val="00161E07"/>
    <w:rsid w:val="001667A8"/>
    <w:rsid w:val="00171766"/>
    <w:rsid w:val="00174643"/>
    <w:rsid w:val="00180540"/>
    <w:rsid w:val="00181EC4"/>
    <w:rsid w:val="00194CDA"/>
    <w:rsid w:val="0019666C"/>
    <w:rsid w:val="001A56D6"/>
    <w:rsid w:val="001A5DD1"/>
    <w:rsid w:val="001A70B8"/>
    <w:rsid w:val="001B234A"/>
    <w:rsid w:val="001B5037"/>
    <w:rsid w:val="001B65BF"/>
    <w:rsid w:val="001C056F"/>
    <w:rsid w:val="001C5518"/>
    <w:rsid w:val="001D40B7"/>
    <w:rsid w:val="001D7F07"/>
    <w:rsid w:val="001E1BEC"/>
    <w:rsid w:val="001E7081"/>
    <w:rsid w:val="001F08FA"/>
    <w:rsid w:val="001F4407"/>
    <w:rsid w:val="00200209"/>
    <w:rsid w:val="00202BF1"/>
    <w:rsid w:val="002053FA"/>
    <w:rsid w:val="00217520"/>
    <w:rsid w:val="00230643"/>
    <w:rsid w:val="00235609"/>
    <w:rsid w:val="002362E1"/>
    <w:rsid w:val="0024718A"/>
    <w:rsid w:val="00253363"/>
    <w:rsid w:val="002555D9"/>
    <w:rsid w:val="0026282C"/>
    <w:rsid w:val="00264ED4"/>
    <w:rsid w:val="002674A6"/>
    <w:rsid w:val="00281EFD"/>
    <w:rsid w:val="00281FAA"/>
    <w:rsid w:val="00284FCD"/>
    <w:rsid w:val="002944DB"/>
    <w:rsid w:val="002A180B"/>
    <w:rsid w:val="002A2BE9"/>
    <w:rsid w:val="002A3976"/>
    <w:rsid w:val="002A7011"/>
    <w:rsid w:val="002B0A88"/>
    <w:rsid w:val="002B2D7C"/>
    <w:rsid w:val="002B3FEB"/>
    <w:rsid w:val="002C2FFE"/>
    <w:rsid w:val="002C7AF3"/>
    <w:rsid w:val="002D5BE3"/>
    <w:rsid w:val="002D5C48"/>
    <w:rsid w:val="002D633E"/>
    <w:rsid w:val="002E6CEB"/>
    <w:rsid w:val="002F2273"/>
    <w:rsid w:val="002F69D1"/>
    <w:rsid w:val="00302969"/>
    <w:rsid w:val="003034C1"/>
    <w:rsid w:val="003119A7"/>
    <w:rsid w:val="0032113B"/>
    <w:rsid w:val="003368B3"/>
    <w:rsid w:val="00336FF3"/>
    <w:rsid w:val="00345963"/>
    <w:rsid w:val="00370356"/>
    <w:rsid w:val="00382C47"/>
    <w:rsid w:val="00387435"/>
    <w:rsid w:val="00391701"/>
    <w:rsid w:val="003B5A20"/>
    <w:rsid w:val="00401D8F"/>
    <w:rsid w:val="00402579"/>
    <w:rsid w:val="00405547"/>
    <w:rsid w:val="00412934"/>
    <w:rsid w:val="004216A8"/>
    <w:rsid w:val="0043150D"/>
    <w:rsid w:val="004329BA"/>
    <w:rsid w:val="00434CF8"/>
    <w:rsid w:val="00435073"/>
    <w:rsid w:val="00441DF9"/>
    <w:rsid w:val="00444CED"/>
    <w:rsid w:val="004620D5"/>
    <w:rsid w:val="00464010"/>
    <w:rsid w:val="00464FE9"/>
    <w:rsid w:val="0047528C"/>
    <w:rsid w:val="004A041C"/>
    <w:rsid w:val="004B1731"/>
    <w:rsid w:val="004C05FC"/>
    <w:rsid w:val="004D0C72"/>
    <w:rsid w:val="004D3F65"/>
    <w:rsid w:val="004E02DA"/>
    <w:rsid w:val="004E1B09"/>
    <w:rsid w:val="004E6DA0"/>
    <w:rsid w:val="004F6CE5"/>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86CE8"/>
    <w:rsid w:val="005874F3"/>
    <w:rsid w:val="00597EE0"/>
    <w:rsid w:val="005B3891"/>
    <w:rsid w:val="005B5D50"/>
    <w:rsid w:val="005D1E32"/>
    <w:rsid w:val="005E3813"/>
    <w:rsid w:val="005E5FED"/>
    <w:rsid w:val="006035A8"/>
    <w:rsid w:val="006053E3"/>
    <w:rsid w:val="00606F1A"/>
    <w:rsid w:val="006155A0"/>
    <w:rsid w:val="00615A4D"/>
    <w:rsid w:val="00621B66"/>
    <w:rsid w:val="0062444E"/>
    <w:rsid w:val="00645E9F"/>
    <w:rsid w:val="0065567F"/>
    <w:rsid w:val="00661405"/>
    <w:rsid w:val="006768A8"/>
    <w:rsid w:val="006838CD"/>
    <w:rsid w:val="00683C0D"/>
    <w:rsid w:val="00694454"/>
    <w:rsid w:val="0069548A"/>
    <w:rsid w:val="006B27E1"/>
    <w:rsid w:val="006B4F0B"/>
    <w:rsid w:val="006B764D"/>
    <w:rsid w:val="006C13FF"/>
    <w:rsid w:val="006C303A"/>
    <w:rsid w:val="006C343D"/>
    <w:rsid w:val="006C3872"/>
    <w:rsid w:val="006C597F"/>
    <w:rsid w:val="006C750B"/>
    <w:rsid w:val="006D422B"/>
    <w:rsid w:val="006D5D58"/>
    <w:rsid w:val="006D6266"/>
    <w:rsid w:val="006D654B"/>
    <w:rsid w:val="006D7888"/>
    <w:rsid w:val="006E334E"/>
    <w:rsid w:val="006E694C"/>
    <w:rsid w:val="006F252D"/>
    <w:rsid w:val="006F3655"/>
    <w:rsid w:val="006F5EC7"/>
    <w:rsid w:val="006F6E47"/>
    <w:rsid w:val="00707645"/>
    <w:rsid w:val="0071655E"/>
    <w:rsid w:val="00716D83"/>
    <w:rsid w:val="00720209"/>
    <w:rsid w:val="0072669E"/>
    <w:rsid w:val="00726AA3"/>
    <w:rsid w:val="007333AA"/>
    <w:rsid w:val="0073764E"/>
    <w:rsid w:val="007435C2"/>
    <w:rsid w:val="00752CB3"/>
    <w:rsid w:val="007534C9"/>
    <w:rsid w:val="00762309"/>
    <w:rsid w:val="00765850"/>
    <w:rsid w:val="00766588"/>
    <w:rsid w:val="007758BB"/>
    <w:rsid w:val="00777BFB"/>
    <w:rsid w:val="007865A8"/>
    <w:rsid w:val="00794D9D"/>
    <w:rsid w:val="00795EA9"/>
    <w:rsid w:val="007B3538"/>
    <w:rsid w:val="007C4D1B"/>
    <w:rsid w:val="007E01C1"/>
    <w:rsid w:val="007E1A55"/>
    <w:rsid w:val="007E22A4"/>
    <w:rsid w:val="007E3839"/>
    <w:rsid w:val="007F129B"/>
    <w:rsid w:val="007F5D8E"/>
    <w:rsid w:val="007F7713"/>
    <w:rsid w:val="00801933"/>
    <w:rsid w:val="00803F9D"/>
    <w:rsid w:val="00805E57"/>
    <w:rsid w:val="00811C79"/>
    <w:rsid w:val="008173D7"/>
    <w:rsid w:val="00817F86"/>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A40E3"/>
    <w:rsid w:val="008A5E44"/>
    <w:rsid w:val="008B261F"/>
    <w:rsid w:val="008B7B34"/>
    <w:rsid w:val="008C6A73"/>
    <w:rsid w:val="008D621D"/>
    <w:rsid w:val="008D6FAC"/>
    <w:rsid w:val="008E4A26"/>
    <w:rsid w:val="008E70DA"/>
    <w:rsid w:val="00915D24"/>
    <w:rsid w:val="00916945"/>
    <w:rsid w:val="00920661"/>
    <w:rsid w:val="00923F7A"/>
    <w:rsid w:val="00927E72"/>
    <w:rsid w:val="009343ED"/>
    <w:rsid w:val="0094301E"/>
    <w:rsid w:val="009434D6"/>
    <w:rsid w:val="0094555C"/>
    <w:rsid w:val="009468F8"/>
    <w:rsid w:val="00946BD4"/>
    <w:rsid w:val="00966C24"/>
    <w:rsid w:val="00970691"/>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C52B7"/>
    <w:rsid w:val="009C67AD"/>
    <w:rsid w:val="009D74A0"/>
    <w:rsid w:val="009E3B24"/>
    <w:rsid w:val="009F49DD"/>
    <w:rsid w:val="009F767A"/>
    <w:rsid w:val="00A0077E"/>
    <w:rsid w:val="00A01552"/>
    <w:rsid w:val="00A02434"/>
    <w:rsid w:val="00A04E47"/>
    <w:rsid w:val="00A06461"/>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694B"/>
    <w:rsid w:val="00AA1358"/>
    <w:rsid w:val="00AB4B7E"/>
    <w:rsid w:val="00AE4B3F"/>
    <w:rsid w:val="00AE5296"/>
    <w:rsid w:val="00AE5B4E"/>
    <w:rsid w:val="00AE7399"/>
    <w:rsid w:val="00AF1904"/>
    <w:rsid w:val="00AF2611"/>
    <w:rsid w:val="00B0133B"/>
    <w:rsid w:val="00B017A5"/>
    <w:rsid w:val="00B0340F"/>
    <w:rsid w:val="00B114C2"/>
    <w:rsid w:val="00B320B1"/>
    <w:rsid w:val="00B56553"/>
    <w:rsid w:val="00B6202D"/>
    <w:rsid w:val="00B6644C"/>
    <w:rsid w:val="00B666B6"/>
    <w:rsid w:val="00B67078"/>
    <w:rsid w:val="00B67555"/>
    <w:rsid w:val="00B70816"/>
    <w:rsid w:val="00B71CB4"/>
    <w:rsid w:val="00B86EDD"/>
    <w:rsid w:val="00B95F69"/>
    <w:rsid w:val="00B9799A"/>
    <w:rsid w:val="00BA752B"/>
    <w:rsid w:val="00BB5B2D"/>
    <w:rsid w:val="00BB7741"/>
    <w:rsid w:val="00BC2DA2"/>
    <w:rsid w:val="00BC550D"/>
    <w:rsid w:val="00BC6496"/>
    <w:rsid w:val="00BC6D4A"/>
    <w:rsid w:val="00BC7E9D"/>
    <w:rsid w:val="00BD3D8C"/>
    <w:rsid w:val="00BD5807"/>
    <w:rsid w:val="00BE21DC"/>
    <w:rsid w:val="00C00374"/>
    <w:rsid w:val="00C112B4"/>
    <w:rsid w:val="00C14F26"/>
    <w:rsid w:val="00C434C6"/>
    <w:rsid w:val="00C4682C"/>
    <w:rsid w:val="00C603EE"/>
    <w:rsid w:val="00C652FC"/>
    <w:rsid w:val="00C671A8"/>
    <w:rsid w:val="00C71802"/>
    <w:rsid w:val="00C7490C"/>
    <w:rsid w:val="00C75200"/>
    <w:rsid w:val="00C77254"/>
    <w:rsid w:val="00C81BA1"/>
    <w:rsid w:val="00C84E83"/>
    <w:rsid w:val="00C87CAA"/>
    <w:rsid w:val="00C935EE"/>
    <w:rsid w:val="00CA0555"/>
    <w:rsid w:val="00CB3B05"/>
    <w:rsid w:val="00D01A74"/>
    <w:rsid w:val="00D050E1"/>
    <w:rsid w:val="00D07368"/>
    <w:rsid w:val="00D12C70"/>
    <w:rsid w:val="00D25D4B"/>
    <w:rsid w:val="00D328BB"/>
    <w:rsid w:val="00D33CD9"/>
    <w:rsid w:val="00D355B1"/>
    <w:rsid w:val="00D401EC"/>
    <w:rsid w:val="00D42E18"/>
    <w:rsid w:val="00D56306"/>
    <w:rsid w:val="00D66E39"/>
    <w:rsid w:val="00D76797"/>
    <w:rsid w:val="00D77104"/>
    <w:rsid w:val="00D91ADC"/>
    <w:rsid w:val="00D944E5"/>
    <w:rsid w:val="00D977B2"/>
    <w:rsid w:val="00DB135B"/>
    <w:rsid w:val="00DB23AB"/>
    <w:rsid w:val="00DC6959"/>
    <w:rsid w:val="00DD23D1"/>
    <w:rsid w:val="00DD3F10"/>
    <w:rsid w:val="00DD4127"/>
    <w:rsid w:val="00DF0CA0"/>
    <w:rsid w:val="00DF2574"/>
    <w:rsid w:val="00DF35BE"/>
    <w:rsid w:val="00E05CB8"/>
    <w:rsid w:val="00E1065D"/>
    <w:rsid w:val="00E121E1"/>
    <w:rsid w:val="00E13A1E"/>
    <w:rsid w:val="00E17501"/>
    <w:rsid w:val="00E17635"/>
    <w:rsid w:val="00E334CE"/>
    <w:rsid w:val="00E344C3"/>
    <w:rsid w:val="00E352C5"/>
    <w:rsid w:val="00E35B73"/>
    <w:rsid w:val="00E3783E"/>
    <w:rsid w:val="00E37D03"/>
    <w:rsid w:val="00E45F50"/>
    <w:rsid w:val="00E4725D"/>
    <w:rsid w:val="00E50D3D"/>
    <w:rsid w:val="00E535EB"/>
    <w:rsid w:val="00E56E0E"/>
    <w:rsid w:val="00E71D6F"/>
    <w:rsid w:val="00E763B2"/>
    <w:rsid w:val="00E8242E"/>
    <w:rsid w:val="00E93A02"/>
    <w:rsid w:val="00E93FD3"/>
    <w:rsid w:val="00E9698A"/>
    <w:rsid w:val="00E96D7B"/>
    <w:rsid w:val="00E97507"/>
    <w:rsid w:val="00EA2E6E"/>
    <w:rsid w:val="00EA38E8"/>
    <w:rsid w:val="00EB34BE"/>
    <w:rsid w:val="00EC29C7"/>
    <w:rsid w:val="00EC746B"/>
    <w:rsid w:val="00ED23E7"/>
    <w:rsid w:val="00ED2862"/>
    <w:rsid w:val="00ED7FC1"/>
    <w:rsid w:val="00EE2F81"/>
    <w:rsid w:val="00EF36A6"/>
    <w:rsid w:val="00EF6923"/>
    <w:rsid w:val="00F0278D"/>
    <w:rsid w:val="00F03E92"/>
    <w:rsid w:val="00F25FB9"/>
    <w:rsid w:val="00F31A5B"/>
    <w:rsid w:val="00F32E1A"/>
    <w:rsid w:val="00F36643"/>
    <w:rsid w:val="00F40C69"/>
    <w:rsid w:val="00F50780"/>
    <w:rsid w:val="00F54A91"/>
    <w:rsid w:val="00F56AF6"/>
    <w:rsid w:val="00F64933"/>
    <w:rsid w:val="00F72D03"/>
    <w:rsid w:val="00F74643"/>
    <w:rsid w:val="00F77F2D"/>
    <w:rsid w:val="00F8292B"/>
    <w:rsid w:val="00F82E56"/>
    <w:rsid w:val="00F840BB"/>
    <w:rsid w:val="00F90C09"/>
    <w:rsid w:val="00FA02B7"/>
    <w:rsid w:val="00FA62C0"/>
    <w:rsid w:val="00FB1D1A"/>
    <w:rsid w:val="00FB30D1"/>
    <w:rsid w:val="00FB4BC8"/>
    <w:rsid w:val="00FC385C"/>
    <w:rsid w:val="00FC551C"/>
    <w:rsid w:val="00FC6C02"/>
    <w:rsid w:val="00FD25F3"/>
    <w:rsid w:val="00FD3B5C"/>
    <w:rsid w:val="00FE6740"/>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E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34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64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D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basedOn w:val="DefaultParagraphFont"/>
    <w:link w:val="Heading2"/>
    <w:uiPriority w:val="9"/>
    <w:rsid w:val="0057640E"/>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7C4D1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B0340F"/>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e8vlife/Library/Group%20Containers/UBF8T346G9.Office/User%20Content.localized/Templates.localized/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36</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2026-01-14T13:07:00Z</dcterms:created>
  <dcterms:modified xsi:type="dcterms:W3CDTF">2026-01-18T01:05:00Z</dcterms:modified>
</cp:coreProperties>
</file>