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FA53" w14:textId="1B4E7EB2" w:rsidR="00987D79" w:rsidRPr="00C40C47" w:rsidRDefault="0043150D" w:rsidP="00987D79">
      <w:pPr>
        <w:jc w:val="center"/>
        <w:rPr>
          <w:rFonts w:ascii="Garamond" w:hAnsi="Garamond"/>
          <w:sz w:val="72"/>
          <w:szCs w:val="72"/>
        </w:rPr>
      </w:pPr>
      <w:r>
        <w:rPr>
          <w:rFonts w:ascii="Garamond" w:hAnsi="Garamond"/>
          <w:sz w:val="72"/>
          <w:szCs w:val="72"/>
        </w:rPr>
        <w:t xml:space="preserve">Codex </w:t>
      </w:r>
      <w:r w:rsidR="00570106">
        <w:rPr>
          <w:rFonts w:ascii="Garamond" w:hAnsi="Garamond"/>
          <w:sz w:val="72"/>
          <w:szCs w:val="72"/>
        </w:rPr>
        <w:t>Advocatio</w:t>
      </w:r>
    </w:p>
    <w:p w14:paraId="10FA438F" w14:textId="1C7583E1" w:rsidR="00027EC0" w:rsidRPr="00570106" w:rsidRDefault="00570106" w:rsidP="00570106">
      <w:pPr>
        <w:pStyle w:val="CSP-ChapterBodyText"/>
        <w:ind w:firstLine="0"/>
        <w:jc w:val="center"/>
        <w:rPr>
          <w:b/>
          <w:bCs/>
          <w:sz w:val="32"/>
          <w:szCs w:val="32"/>
        </w:rPr>
      </w:pPr>
      <w:r w:rsidRPr="00570106">
        <w:rPr>
          <w:sz w:val="32"/>
          <w:szCs w:val="32"/>
        </w:rPr>
        <w:t>Healing from False Accusation • Restoring Identity • Overturning False Verdicts • Receiving Heaven’s Vindication</w:t>
      </w:r>
    </w:p>
    <w:p w14:paraId="6BFE6CBC" w14:textId="77777777" w:rsidR="00987D79" w:rsidRPr="0043150D" w:rsidRDefault="00987D79" w:rsidP="00987D79">
      <w:pPr>
        <w:jc w:val="center"/>
        <w:rPr>
          <w:rFonts w:ascii="Garamond" w:hAnsi="Garamond"/>
          <w:sz w:val="36"/>
          <w:szCs w:val="36"/>
        </w:rPr>
      </w:pPr>
    </w:p>
    <w:p w14:paraId="1A9E5372" w14:textId="77777777" w:rsidR="00987D79" w:rsidRPr="00C40C47" w:rsidRDefault="00987D79" w:rsidP="00987D79">
      <w:pPr>
        <w:spacing w:after="100" w:afterAutospacing="1"/>
        <w:jc w:val="center"/>
        <w:rPr>
          <w:rFonts w:ascii="Garamond" w:hAnsi="Garamond"/>
          <w:sz w:val="72"/>
          <w:szCs w:val="72"/>
        </w:rPr>
      </w:pPr>
    </w:p>
    <w:p w14:paraId="46F40CAA" w14:textId="77777777" w:rsidR="00987D79" w:rsidRPr="00C40C47" w:rsidRDefault="00987D79" w:rsidP="00987D79">
      <w:pPr>
        <w:spacing w:after="100" w:afterAutospacing="1"/>
        <w:rPr>
          <w:rFonts w:ascii="Garamond" w:hAnsi="Garamond"/>
          <w:sz w:val="72"/>
          <w:szCs w:val="72"/>
        </w:rPr>
      </w:pPr>
    </w:p>
    <w:p w14:paraId="1B969DD7" w14:textId="77777777" w:rsidR="00987D79" w:rsidRPr="00C40C47" w:rsidRDefault="0043150D" w:rsidP="00987D79">
      <w:pPr>
        <w:spacing w:after="100" w:afterAutospacing="1"/>
        <w:jc w:val="center"/>
        <w:rPr>
          <w:rFonts w:ascii="Garamond" w:hAnsi="Garamond"/>
          <w:sz w:val="36"/>
          <w:szCs w:val="36"/>
        </w:rPr>
        <w:sectPr w:rsidR="00987D79" w:rsidRPr="00C40C47" w:rsidSect="008B7B34">
          <w:headerReference w:type="even" r:id="rId8"/>
          <w:headerReference w:type="default" r:id="rId9"/>
          <w:footerReference w:type="even" r:id="rId10"/>
          <w:footerReference w:type="default" r:id="rId11"/>
          <w:pgSz w:w="12240" w:h="15840"/>
          <w:pgMar w:top="1440" w:right="1440" w:bottom="1440" w:left="1440" w:header="504" w:footer="504" w:gutter="0"/>
          <w:pgNumType w:fmt="lowerRoman"/>
          <w:cols w:space="720"/>
          <w:vAlign w:val="center"/>
          <w:titlePg/>
          <w:docGrid w:linePitch="360"/>
        </w:sectPr>
      </w:pPr>
      <w:r>
        <w:rPr>
          <w:rFonts w:ascii="Garamond" w:hAnsi="Garamond"/>
          <w:sz w:val="36"/>
          <w:szCs w:val="36"/>
        </w:rPr>
        <w:t>Dr. Lisa M Hill</w:t>
      </w:r>
    </w:p>
    <w:p w14:paraId="7C3210E7" w14:textId="77777777" w:rsidR="0043150D" w:rsidRPr="0043150D" w:rsidRDefault="0043150D" w:rsidP="0043150D">
      <w:pPr>
        <w:autoSpaceDE w:val="0"/>
        <w:autoSpaceDN w:val="0"/>
        <w:adjustRightInd w:val="0"/>
        <w:jc w:val="center"/>
        <w:rPr>
          <w:rFonts w:ascii="Garamond" w:hAnsi="Garamond" w:cs="CenturyGothic"/>
          <w:sz w:val="20"/>
          <w:szCs w:val="20"/>
        </w:rPr>
      </w:pPr>
      <w:r w:rsidRPr="0043150D">
        <w:rPr>
          <w:rFonts w:ascii="Garamond" w:hAnsi="Garamond" w:cs="CenturyGothic"/>
          <w:sz w:val="20"/>
          <w:szCs w:val="20"/>
        </w:rPr>
        <w:lastRenderedPageBreak/>
        <w:t>Copyright © 2025 Dr. Lisa M Hill | Cre8vLife Global</w:t>
      </w:r>
      <w:r w:rsidR="00830145">
        <w:rPr>
          <w:rFonts w:ascii="Garamond" w:hAnsi="Garamond" w:cs="CenturyGothic"/>
          <w:sz w:val="20"/>
          <w:szCs w:val="20"/>
        </w:rPr>
        <w:t xml:space="preserve"> | Restoration Studio. All Rights Reserved.</w:t>
      </w:r>
    </w:p>
    <w:p w14:paraId="27BF58EB" w14:textId="77777777" w:rsidR="00830145" w:rsidRPr="00830145" w:rsidRDefault="00830145" w:rsidP="00830145">
      <w:pPr>
        <w:jc w:val="center"/>
        <w:rPr>
          <w:rFonts w:ascii="Garamond" w:hAnsi="Garamond" w:cs="CenturyGothic"/>
          <w:sz w:val="20"/>
          <w:szCs w:val="20"/>
        </w:rPr>
      </w:pPr>
    </w:p>
    <w:p w14:paraId="72C2F188"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This codex is both </w:t>
      </w:r>
      <w:r w:rsidRPr="00830145">
        <w:rPr>
          <w:rFonts w:ascii="Garamond" w:hAnsi="Garamond" w:cs="CenturyGothic"/>
          <w:b/>
          <w:bCs/>
          <w:sz w:val="20"/>
          <w:szCs w:val="20"/>
        </w:rPr>
        <w:t>legal intellectual property</w:t>
      </w:r>
      <w:r w:rsidRPr="00830145">
        <w:rPr>
          <w:rFonts w:ascii="Garamond" w:hAnsi="Garamond" w:cs="CenturyGothic"/>
          <w:sz w:val="20"/>
          <w:szCs w:val="20"/>
        </w:rPr>
        <w:t xml:space="preserve"> and </w:t>
      </w:r>
      <w:r w:rsidRPr="00830145">
        <w:rPr>
          <w:rFonts w:ascii="Garamond" w:hAnsi="Garamond" w:cs="CenturyGothic"/>
          <w:b/>
          <w:bCs/>
          <w:sz w:val="20"/>
          <w:szCs w:val="20"/>
        </w:rPr>
        <w:t>consecrated work</w:t>
      </w:r>
      <w:r w:rsidRPr="00830145">
        <w:rPr>
          <w:rFonts w:ascii="Garamond" w:hAnsi="Garamond" w:cs="CenturyGothic"/>
          <w:sz w:val="20"/>
          <w:szCs w:val="20"/>
        </w:rPr>
        <w:t>.</w:t>
      </w:r>
    </w:p>
    <w:p w14:paraId="3BB8D728"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Its scroll frameworks, prophetic language, activations, prayers, diagrams,</w:t>
      </w:r>
    </w:p>
    <w:p w14:paraId="3D22F0F9" w14:textId="77777777" w:rsidR="00830145" w:rsidRDefault="00830145" w:rsidP="00830145">
      <w:pPr>
        <w:jc w:val="center"/>
        <w:rPr>
          <w:rFonts w:ascii="Garamond" w:hAnsi="Garamond" w:cs="CenturyGothic"/>
          <w:b/>
          <w:bCs/>
          <w:sz w:val="20"/>
          <w:szCs w:val="20"/>
        </w:rPr>
      </w:pPr>
      <w:r w:rsidRPr="00830145">
        <w:rPr>
          <w:rFonts w:ascii="Garamond" w:hAnsi="Garamond" w:cs="CenturyGothic"/>
          <w:sz w:val="20"/>
          <w:szCs w:val="20"/>
        </w:rPr>
        <w:t xml:space="preserve">and teachings are entrusted to you for </w:t>
      </w:r>
      <w:r w:rsidRPr="00830145">
        <w:rPr>
          <w:rFonts w:ascii="Garamond" w:hAnsi="Garamond" w:cs="CenturyGothic"/>
          <w:b/>
          <w:bCs/>
          <w:sz w:val="20"/>
          <w:szCs w:val="20"/>
        </w:rPr>
        <w:t xml:space="preserve">personal transformation </w:t>
      </w:r>
    </w:p>
    <w:p w14:paraId="00835954"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within the Cre8vLife Restoration Pathway</w:t>
      </w:r>
      <w:r w:rsidRPr="00830145">
        <w:rPr>
          <w:rFonts w:ascii="Garamond" w:hAnsi="Garamond" w:cs="CenturyGothic"/>
          <w:sz w:val="20"/>
          <w:szCs w:val="20"/>
        </w:rPr>
        <w:t>.</w:t>
      </w:r>
    </w:p>
    <w:p w14:paraId="4A0688F6" w14:textId="77777777" w:rsidR="00830145" w:rsidRPr="00830145" w:rsidRDefault="00830145" w:rsidP="00830145">
      <w:pPr>
        <w:jc w:val="center"/>
        <w:rPr>
          <w:rFonts w:ascii="Garamond" w:hAnsi="Garamond" w:cs="CenturyGothic"/>
          <w:sz w:val="20"/>
          <w:szCs w:val="20"/>
        </w:rPr>
      </w:pPr>
    </w:p>
    <w:p w14:paraId="77C12DF7" w14:textId="77777777" w:rsidR="00830145" w:rsidRDefault="00830145" w:rsidP="00830145">
      <w:pPr>
        <w:jc w:val="center"/>
        <w:rPr>
          <w:rFonts w:ascii="Garamond" w:hAnsi="Garamond" w:cs="CenturyGothic"/>
          <w:b/>
          <w:bCs/>
          <w:sz w:val="20"/>
          <w:szCs w:val="20"/>
        </w:rPr>
      </w:pPr>
      <w:r w:rsidRPr="00830145">
        <w:rPr>
          <w:rFonts w:ascii="Garamond" w:hAnsi="Garamond" w:cs="CenturyGothic"/>
          <w:b/>
          <w:bCs/>
          <w:sz w:val="20"/>
          <w:szCs w:val="20"/>
        </w:rPr>
        <w:t xml:space="preserve">No portion of this work may be copied, reproduced, shared, taught, </w:t>
      </w:r>
    </w:p>
    <w:p w14:paraId="490D57EA" w14:textId="77777777" w:rsid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adapted, recorded, or distributed in any form</w:t>
      </w:r>
      <w:r w:rsidRPr="00830145">
        <w:rPr>
          <w:rFonts w:ascii="Garamond" w:hAnsi="Garamond" w:cs="CenturyGothic"/>
          <w:sz w:val="20"/>
          <w:szCs w:val="20"/>
        </w:rPr>
        <w:t>—print, digital, audio, video, or AI-generated—</w:t>
      </w:r>
    </w:p>
    <w:p w14:paraId="1FF2772A"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without written permission from Cre8vLife Global.</w:t>
      </w:r>
    </w:p>
    <w:p w14:paraId="33D240DA" w14:textId="77777777" w:rsidR="00830145" w:rsidRPr="00830145" w:rsidRDefault="00830145" w:rsidP="00830145">
      <w:pPr>
        <w:jc w:val="center"/>
        <w:rPr>
          <w:rFonts w:ascii="Garamond" w:hAnsi="Garamond" w:cs="CenturyGothic"/>
          <w:sz w:val="20"/>
          <w:szCs w:val="20"/>
        </w:rPr>
      </w:pPr>
    </w:p>
    <w:p w14:paraId="240EC6AF"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Because this work is spiritually entrusted, not merely published, </w:t>
      </w:r>
    </w:p>
    <w:p w14:paraId="65E8F918"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unauthorized use is both a legal violation and a misuse of revelation</w:t>
      </w:r>
      <w:r w:rsidRPr="00830145">
        <w:rPr>
          <w:rFonts w:ascii="Garamond" w:hAnsi="Garamond" w:cs="CenturyGothic"/>
          <w:sz w:val="20"/>
          <w:szCs w:val="20"/>
        </w:rPr>
        <w:t>.</w:t>
      </w:r>
    </w:p>
    <w:p w14:paraId="35A8FF89" w14:textId="77777777" w:rsidR="00830145" w:rsidRPr="00830145" w:rsidRDefault="00830145" w:rsidP="00830145">
      <w:pPr>
        <w:jc w:val="center"/>
        <w:rPr>
          <w:rFonts w:ascii="Garamond" w:hAnsi="Garamond" w:cs="CenturyGothic"/>
          <w:sz w:val="20"/>
          <w:szCs w:val="20"/>
        </w:rPr>
      </w:pPr>
    </w:p>
    <w:p w14:paraId="2F60013D"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For permissions or licensed use, contact:</w:t>
      </w:r>
    </w:p>
    <w:p w14:paraId="111C4C2B"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dr.hill@cre8vlifeglobal.org</w:t>
      </w:r>
    </w:p>
    <w:p w14:paraId="05A2BA48" w14:textId="77777777" w:rsidR="00987D79" w:rsidRPr="00C40C47" w:rsidRDefault="00987D79" w:rsidP="00987D79">
      <w:pPr>
        <w:jc w:val="center"/>
        <w:rPr>
          <w:rFonts w:ascii="Garamond" w:hAnsi="Garamond" w:cs="CenturyGothic"/>
          <w:sz w:val="20"/>
          <w:szCs w:val="20"/>
        </w:rPr>
      </w:pPr>
    </w:p>
    <w:p w14:paraId="4ED11986" w14:textId="77777777" w:rsidR="00987D79" w:rsidRPr="00C40C47" w:rsidRDefault="00987D79" w:rsidP="00987D79">
      <w:pPr>
        <w:jc w:val="center"/>
        <w:rPr>
          <w:rFonts w:ascii="Garamond" w:hAnsi="Garamond" w:cs="CenturyGothic"/>
          <w:sz w:val="20"/>
          <w:szCs w:val="20"/>
        </w:rPr>
      </w:pPr>
    </w:p>
    <w:p w14:paraId="46CCFA74" w14:textId="77777777" w:rsidR="00987D79" w:rsidRPr="00C40C47" w:rsidRDefault="00987D79" w:rsidP="00987D79">
      <w:pPr>
        <w:jc w:val="cente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40B106A3" w14:textId="77777777" w:rsidR="00D12C70" w:rsidRDefault="00D12C70">
      <w:pPr>
        <w:spacing w:after="160" w:line="259" w:lineRule="auto"/>
        <w:rPr>
          <w:rFonts w:ascii="Garamond" w:hAnsi="Garamond" w:cs="CenturyGothic"/>
          <w:sz w:val="20"/>
          <w:szCs w:val="20"/>
        </w:rPr>
      </w:pPr>
      <w:r>
        <w:rPr>
          <w:rFonts w:ascii="Garamond" w:hAnsi="Garamond" w:cs="CenturyGothic"/>
          <w:sz w:val="20"/>
          <w:szCs w:val="20"/>
        </w:rPr>
        <w:lastRenderedPageBreak/>
        <w:br w:type="page"/>
      </w:r>
    </w:p>
    <w:p w14:paraId="62587487" w14:textId="77777777" w:rsidR="00D12C70" w:rsidRDefault="00D12C70">
      <w:pPr>
        <w:spacing w:after="160" w:line="259" w:lineRule="auto"/>
        <w:rPr>
          <w:rFonts w:ascii="Garamond" w:hAnsi="Garamond" w:cs="CenturyGothic"/>
          <w:sz w:val="20"/>
          <w:szCs w:val="20"/>
        </w:rPr>
      </w:pPr>
    </w:p>
    <w:p w14:paraId="767B4CA9" w14:textId="77777777" w:rsidR="00987D79" w:rsidRPr="00C40C47" w:rsidRDefault="00987D79" w:rsidP="00987D79">
      <w:pP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7338E5A1" w14:textId="77777777" w:rsidR="00830145" w:rsidRDefault="00830145" w:rsidP="00830145">
      <w:pPr>
        <w:pStyle w:val="TOC1"/>
      </w:pPr>
      <w:r>
        <w:lastRenderedPageBreak/>
        <w:t>Table of Contents</w:t>
      </w:r>
    </w:p>
    <w:p w14:paraId="68CE439A" w14:textId="77777777" w:rsidR="00830145" w:rsidRPr="00830145" w:rsidRDefault="00830145" w:rsidP="00830145"/>
    <w:p w14:paraId="62EBF3FD" w14:textId="50132B5B" w:rsidR="007E16EE" w:rsidRDefault="00C71802">
      <w:pPr>
        <w:pStyle w:val="TOC1"/>
        <w:rPr>
          <w:rFonts w:asciiTheme="minorHAnsi" w:eastAsiaTheme="minorEastAsia" w:hAnsiTheme="minorHAnsi" w:cstheme="minorBidi"/>
          <w:kern w:val="2"/>
          <w14:ligatures w14:val="standardContextual"/>
        </w:rPr>
      </w:pPr>
      <w:r>
        <w:fldChar w:fldCharType="begin"/>
      </w:r>
      <w:r>
        <w:instrText xml:space="preserve"> TOC \o "1-1" \h \z \t "CSP - Chapter Title,1" </w:instrText>
      </w:r>
      <w:r>
        <w:fldChar w:fldCharType="separate"/>
      </w:r>
      <w:hyperlink w:anchor="_Toc216446294" w:history="1">
        <w:r w:rsidR="007E16EE" w:rsidRPr="00660BD1">
          <w:rPr>
            <w:rStyle w:val="Hyperlink"/>
          </w:rPr>
          <w:t>Section I — The Wound Of False Accusation</w:t>
        </w:r>
        <w:r w:rsidR="007E16EE">
          <w:rPr>
            <w:webHidden/>
          </w:rPr>
          <w:tab/>
        </w:r>
        <w:r w:rsidR="007E16EE">
          <w:rPr>
            <w:webHidden/>
          </w:rPr>
          <w:fldChar w:fldCharType="begin"/>
        </w:r>
        <w:r w:rsidR="007E16EE">
          <w:rPr>
            <w:webHidden/>
          </w:rPr>
          <w:instrText xml:space="preserve"> PAGEREF _Toc216446294 \h </w:instrText>
        </w:r>
        <w:r w:rsidR="007E16EE">
          <w:rPr>
            <w:webHidden/>
          </w:rPr>
        </w:r>
        <w:r w:rsidR="007E16EE">
          <w:rPr>
            <w:webHidden/>
          </w:rPr>
          <w:fldChar w:fldCharType="separate"/>
        </w:r>
        <w:r w:rsidR="00366C55">
          <w:rPr>
            <w:webHidden/>
          </w:rPr>
          <w:t>16</w:t>
        </w:r>
        <w:r w:rsidR="007E16EE">
          <w:rPr>
            <w:webHidden/>
          </w:rPr>
          <w:fldChar w:fldCharType="end"/>
        </w:r>
      </w:hyperlink>
    </w:p>
    <w:p w14:paraId="10FC1338" w14:textId="7D415561" w:rsidR="007E16EE" w:rsidRDefault="007E16EE">
      <w:pPr>
        <w:pStyle w:val="TOC1"/>
        <w:rPr>
          <w:rFonts w:asciiTheme="minorHAnsi" w:eastAsiaTheme="minorEastAsia" w:hAnsiTheme="minorHAnsi" w:cstheme="minorBidi"/>
          <w:kern w:val="2"/>
          <w14:ligatures w14:val="standardContextual"/>
        </w:rPr>
      </w:pPr>
      <w:r>
        <w:rPr>
          <w:rStyle w:val="Hyperlink"/>
        </w:rPr>
        <w:t xml:space="preserve">Chapter </w:t>
      </w:r>
      <w:hyperlink w:anchor="_Toc216446295" w:history="1">
        <w:r w:rsidRPr="00660BD1">
          <w:rPr>
            <w:rStyle w:val="Hyperlink"/>
          </w:rPr>
          <w:t>1 – The Anatomy Of An Accusation</w:t>
        </w:r>
        <w:r>
          <w:rPr>
            <w:webHidden/>
          </w:rPr>
          <w:tab/>
        </w:r>
        <w:r>
          <w:rPr>
            <w:webHidden/>
          </w:rPr>
          <w:fldChar w:fldCharType="begin"/>
        </w:r>
        <w:r>
          <w:rPr>
            <w:webHidden/>
          </w:rPr>
          <w:instrText xml:space="preserve"> PAGEREF _Toc216446295 \h </w:instrText>
        </w:r>
        <w:r>
          <w:rPr>
            <w:webHidden/>
          </w:rPr>
        </w:r>
        <w:r>
          <w:rPr>
            <w:webHidden/>
          </w:rPr>
          <w:fldChar w:fldCharType="separate"/>
        </w:r>
        <w:r w:rsidR="00366C55">
          <w:rPr>
            <w:webHidden/>
          </w:rPr>
          <w:t>17</w:t>
        </w:r>
        <w:r>
          <w:rPr>
            <w:webHidden/>
          </w:rPr>
          <w:fldChar w:fldCharType="end"/>
        </w:r>
      </w:hyperlink>
    </w:p>
    <w:p w14:paraId="317A0ACF" w14:textId="07595BA2" w:rsidR="007E16EE" w:rsidRDefault="007E16EE">
      <w:pPr>
        <w:pStyle w:val="TOC1"/>
        <w:rPr>
          <w:rFonts w:asciiTheme="minorHAnsi" w:eastAsiaTheme="minorEastAsia" w:hAnsiTheme="minorHAnsi" w:cstheme="minorBidi"/>
          <w:kern w:val="2"/>
          <w14:ligatures w14:val="standardContextual"/>
        </w:rPr>
      </w:pPr>
      <w:hyperlink w:anchor="_Toc216446296" w:history="1">
        <w:r w:rsidRPr="00660BD1">
          <w:rPr>
            <w:rStyle w:val="Hyperlink"/>
          </w:rPr>
          <w:t>Chapter 2 — When Your Name Is Weaponized</w:t>
        </w:r>
        <w:r>
          <w:rPr>
            <w:webHidden/>
          </w:rPr>
          <w:tab/>
        </w:r>
        <w:r>
          <w:rPr>
            <w:webHidden/>
          </w:rPr>
          <w:fldChar w:fldCharType="begin"/>
        </w:r>
        <w:r>
          <w:rPr>
            <w:webHidden/>
          </w:rPr>
          <w:instrText xml:space="preserve"> PAGEREF _Toc216446296 \h </w:instrText>
        </w:r>
        <w:r>
          <w:rPr>
            <w:webHidden/>
          </w:rPr>
        </w:r>
        <w:r>
          <w:rPr>
            <w:webHidden/>
          </w:rPr>
          <w:fldChar w:fldCharType="separate"/>
        </w:r>
        <w:r w:rsidR="00366C55">
          <w:rPr>
            <w:webHidden/>
          </w:rPr>
          <w:t>32</w:t>
        </w:r>
        <w:r>
          <w:rPr>
            <w:webHidden/>
          </w:rPr>
          <w:fldChar w:fldCharType="end"/>
        </w:r>
      </w:hyperlink>
    </w:p>
    <w:p w14:paraId="31FD7B45" w14:textId="15CDDAC5" w:rsidR="007E16EE" w:rsidRDefault="007E16EE">
      <w:pPr>
        <w:pStyle w:val="TOC1"/>
        <w:rPr>
          <w:rStyle w:val="Hyperlink"/>
        </w:rPr>
      </w:pPr>
      <w:hyperlink w:anchor="_Toc216446297" w:history="1">
        <w:r w:rsidRPr="00660BD1">
          <w:rPr>
            <w:rStyle w:val="Hyperlink"/>
          </w:rPr>
          <w:t>Chapter 3 — The Inner Courtroom</w:t>
        </w:r>
        <w:r>
          <w:rPr>
            <w:webHidden/>
          </w:rPr>
          <w:tab/>
        </w:r>
        <w:r>
          <w:rPr>
            <w:webHidden/>
          </w:rPr>
          <w:fldChar w:fldCharType="begin"/>
        </w:r>
        <w:r>
          <w:rPr>
            <w:webHidden/>
          </w:rPr>
          <w:instrText xml:space="preserve"> PAGEREF _Toc216446297 \h </w:instrText>
        </w:r>
        <w:r>
          <w:rPr>
            <w:webHidden/>
          </w:rPr>
        </w:r>
        <w:r>
          <w:rPr>
            <w:webHidden/>
          </w:rPr>
          <w:fldChar w:fldCharType="separate"/>
        </w:r>
        <w:r w:rsidR="00366C55">
          <w:rPr>
            <w:webHidden/>
          </w:rPr>
          <w:t>51</w:t>
        </w:r>
        <w:r>
          <w:rPr>
            <w:webHidden/>
          </w:rPr>
          <w:fldChar w:fldCharType="end"/>
        </w:r>
      </w:hyperlink>
    </w:p>
    <w:p w14:paraId="2EF2BA67" w14:textId="77777777" w:rsidR="007E16EE" w:rsidRPr="007E16EE" w:rsidRDefault="007E16EE" w:rsidP="007E16EE">
      <w:pPr>
        <w:rPr>
          <w:rFonts w:eastAsiaTheme="minorEastAsia"/>
          <w:noProof/>
        </w:rPr>
      </w:pPr>
    </w:p>
    <w:p w14:paraId="646ED843" w14:textId="7DF724F2" w:rsidR="007E16EE" w:rsidRDefault="007E16EE">
      <w:pPr>
        <w:pStyle w:val="TOC1"/>
        <w:rPr>
          <w:rFonts w:asciiTheme="minorHAnsi" w:eastAsiaTheme="minorEastAsia" w:hAnsiTheme="minorHAnsi" w:cstheme="minorBidi"/>
          <w:kern w:val="2"/>
          <w14:ligatures w14:val="standardContextual"/>
        </w:rPr>
      </w:pPr>
      <w:hyperlink w:anchor="_Toc216446298" w:history="1">
        <w:r w:rsidRPr="00660BD1">
          <w:rPr>
            <w:rStyle w:val="Hyperlink"/>
          </w:rPr>
          <w:t>Part I</w:t>
        </w:r>
        <w:r>
          <w:rPr>
            <w:rStyle w:val="Hyperlink"/>
          </w:rPr>
          <w:t>I</w:t>
        </w:r>
        <w:r w:rsidRPr="00660BD1">
          <w:rPr>
            <w:rStyle w:val="Hyperlink"/>
          </w:rPr>
          <w:t xml:space="preserve"> — Heaven’s Advocate And The True Court</w:t>
        </w:r>
        <w:r>
          <w:rPr>
            <w:webHidden/>
          </w:rPr>
          <w:tab/>
        </w:r>
        <w:r>
          <w:rPr>
            <w:webHidden/>
          </w:rPr>
          <w:fldChar w:fldCharType="begin"/>
        </w:r>
        <w:r>
          <w:rPr>
            <w:webHidden/>
          </w:rPr>
          <w:instrText xml:space="preserve"> PAGEREF _Toc216446298 \h </w:instrText>
        </w:r>
        <w:r>
          <w:rPr>
            <w:webHidden/>
          </w:rPr>
        </w:r>
        <w:r>
          <w:rPr>
            <w:webHidden/>
          </w:rPr>
          <w:fldChar w:fldCharType="separate"/>
        </w:r>
        <w:r w:rsidR="00366C55">
          <w:rPr>
            <w:webHidden/>
          </w:rPr>
          <w:t>70</w:t>
        </w:r>
        <w:r>
          <w:rPr>
            <w:webHidden/>
          </w:rPr>
          <w:fldChar w:fldCharType="end"/>
        </w:r>
      </w:hyperlink>
    </w:p>
    <w:p w14:paraId="0B6B6626" w14:textId="063DD699" w:rsidR="007E16EE" w:rsidRDefault="007E16EE">
      <w:pPr>
        <w:pStyle w:val="TOC1"/>
        <w:rPr>
          <w:rFonts w:asciiTheme="minorHAnsi" w:eastAsiaTheme="minorEastAsia" w:hAnsiTheme="minorHAnsi" w:cstheme="minorBidi"/>
          <w:kern w:val="2"/>
          <w14:ligatures w14:val="standardContextual"/>
        </w:rPr>
      </w:pPr>
      <w:hyperlink w:anchor="_Toc216446299" w:history="1">
        <w:r w:rsidRPr="00660BD1">
          <w:rPr>
            <w:rStyle w:val="Hyperlink"/>
          </w:rPr>
          <w:t>Chapter 4 — Jesus The Advocate, Not The Accuser</w:t>
        </w:r>
        <w:r>
          <w:rPr>
            <w:webHidden/>
          </w:rPr>
          <w:tab/>
        </w:r>
        <w:r>
          <w:rPr>
            <w:webHidden/>
          </w:rPr>
          <w:fldChar w:fldCharType="begin"/>
        </w:r>
        <w:r>
          <w:rPr>
            <w:webHidden/>
          </w:rPr>
          <w:instrText xml:space="preserve"> PAGEREF _Toc216446299 \h </w:instrText>
        </w:r>
        <w:r>
          <w:rPr>
            <w:webHidden/>
          </w:rPr>
        </w:r>
        <w:r>
          <w:rPr>
            <w:webHidden/>
          </w:rPr>
          <w:fldChar w:fldCharType="separate"/>
        </w:r>
        <w:r w:rsidR="00366C55">
          <w:rPr>
            <w:webHidden/>
          </w:rPr>
          <w:t>71</w:t>
        </w:r>
        <w:r>
          <w:rPr>
            <w:webHidden/>
          </w:rPr>
          <w:fldChar w:fldCharType="end"/>
        </w:r>
      </w:hyperlink>
    </w:p>
    <w:p w14:paraId="323A712F" w14:textId="78C4F05E" w:rsidR="007E16EE" w:rsidRDefault="007E16EE">
      <w:pPr>
        <w:pStyle w:val="TOC1"/>
        <w:rPr>
          <w:rFonts w:asciiTheme="minorHAnsi" w:eastAsiaTheme="minorEastAsia" w:hAnsiTheme="minorHAnsi" w:cstheme="minorBidi"/>
          <w:kern w:val="2"/>
          <w14:ligatures w14:val="standardContextual"/>
        </w:rPr>
      </w:pPr>
      <w:hyperlink w:anchor="_Toc216446300" w:history="1">
        <w:r w:rsidRPr="00660BD1">
          <w:rPr>
            <w:rStyle w:val="Hyperlink"/>
          </w:rPr>
          <w:t>Chapter 5 — The Courtroom Of Heaven Vs. Courts Of Man</w:t>
        </w:r>
        <w:r>
          <w:rPr>
            <w:webHidden/>
          </w:rPr>
          <w:tab/>
        </w:r>
        <w:r>
          <w:rPr>
            <w:webHidden/>
          </w:rPr>
          <w:fldChar w:fldCharType="begin"/>
        </w:r>
        <w:r>
          <w:rPr>
            <w:webHidden/>
          </w:rPr>
          <w:instrText xml:space="preserve"> PAGEREF _Toc216446300 \h </w:instrText>
        </w:r>
        <w:r>
          <w:rPr>
            <w:webHidden/>
          </w:rPr>
        </w:r>
        <w:r>
          <w:rPr>
            <w:webHidden/>
          </w:rPr>
          <w:fldChar w:fldCharType="separate"/>
        </w:r>
        <w:r w:rsidR="00366C55">
          <w:rPr>
            <w:webHidden/>
          </w:rPr>
          <w:t>84</w:t>
        </w:r>
        <w:r>
          <w:rPr>
            <w:webHidden/>
          </w:rPr>
          <w:fldChar w:fldCharType="end"/>
        </w:r>
      </w:hyperlink>
    </w:p>
    <w:p w14:paraId="0714E674" w14:textId="404AE4C6" w:rsidR="007E16EE" w:rsidRDefault="007E16EE">
      <w:pPr>
        <w:pStyle w:val="TOC1"/>
        <w:rPr>
          <w:rStyle w:val="Hyperlink"/>
        </w:rPr>
      </w:pPr>
      <w:hyperlink w:anchor="_Toc216446301" w:history="1">
        <w:r w:rsidRPr="00660BD1">
          <w:rPr>
            <w:rStyle w:val="Hyperlink"/>
          </w:rPr>
          <w:t>Chapter 6 — Discernment: Accusation Or Correction?</w:t>
        </w:r>
        <w:r>
          <w:rPr>
            <w:webHidden/>
          </w:rPr>
          <w:tab/>
        </w:r>
        <w:r>
          <w:rPr>
            <w:webHidden/>
          </w:rPr>
          <w:fldChar w:fldCharType="begin"/>
        </w:r>
        <w:r>
          <w:rPr>
            <w:webHidden/>
          </w:rPr>
          <w:instrText xml:space="preserve"> PAGEREF _Toc216446301 \h </w:instrText>
        </w:r>
        <w:r>
          <w:rPr>
            <w:webHidden/>
          </w:rPr>
        </w:r>
        <w:r>
          <w:rPr>
            <w:webHidden/>
          </w:rPr>
          <w:fldChar w:fldCharType="separate"/>
        </w:r>
        <w:r w:rsidR="00366C55">
          <w:rPr>
            <w:webHidden/>
          </w:rPr>
          <w:t>98</w:t>
        </w:r>
        <w:r>
          <w:rPr>
            <w:webHidden/>
          </w:rPr>
          <w:fldChar w:fldCharType="end"/>
        </w:r>
      </w:hyperlink>
    </w:p>
    <w:p w14:paraId="7BC64DF2" w14:textId="77777777" w:rsidR="007E16EE" w:rsidRPr="007E16EE" w:rsidRDefault="007E16EE" w:rsidP="007E16EE">
      <w:pPr>
        <w:rPr>
          <w:rFonts w:eastAsiaTheme="minorEastAsia"/>
          <w:noProof/>
        </w:rPr>
      </w:pPr>
    </w:p>
    <w:p w14:paraId="47D9A377" w14:textId="2A508E2E" w:rsidR="007E16EE" w:rsidRDefault="007E16EE">
      <w:pPr>
        <w:pStyle w:val="TOC1"/>
        <w:rPr>
          <w:rFonts w:asciiTheme="minorHAnsi" w:eastAsiaTheme="minorEastAsia" w:hAnsiTheme="minorHAnsi" w:cstheme="minorBidi"/>
          <w:kern w:val="2"/>
          <w14:ligatures w14:val="standardContextual"/>
        </w:rPr>
      </w:pPr>
      <w:hyperlink w:anchor="_Toc216446302" w:history="1">
        <w:r w:rsidRPr="00660BD1">
          <w:rPr>
            <w:rStyle w:val="Hyperlink"/>
          </w:rPr>
          <w:t>Part I</w:t>
        </w:r>
        <w:r>
          <w:rPr>
            <w:rStyle w:val="Hyperlink"/>
          </w:rPr>
          <w:t>II</w:t>
        </w:r>
        <w:r w:rsidRPr="00660BD1">
          <w:rPr>
            <w:rStyle w:val="Hyperlink"/>
          </w:rPr>
          <w:t xml:space="preserve"> — Healing The Inner World</w:t>
        </w:r>
        <w:r>
          <w:rPr>
            <w:webHidden/>
          </w:rPr>
          <w:tab/>
        </w:r>
        <w:r>
          <w:rPr>
            <w:webHidden/>
          </w:rPr>
          <w:fldChar w:fldCharType="begin"/>
        </w:r>
        <w:r>
          <w:rPr>
            <w:webHidden/>
          </w:rPr>
          <w:instrText xml:space="preserve"> PAGEREF _Toc216446302 \h </w:instrText>
        </w:r>
        <w:r>
          <w:rPr>
            <w:webHidden/>
          </w:rPr>
        </w:r>
        <w:r>
          <w:rPr>
            <w:webHidden/>
          </w:rPr>
          <w:fldChar w:fldCharType="separate"/>
        </w:r>
        <w:r w:rsidR="00366C55">
          <w:rPr>
            <w:webHidden/>
          </w:rPr>
          <w:t>115</w:t>
        </w:r>
        <w:r>
          <w:rPr>
            <w:webHidden/>
          </w:rPr>
          <w:fldChar w:fldCharType="end"/>
        </w:r>
      </w:hyperlink>
    </w:p>
    <w:p w14:paraId="0360F655" w14:textId="014A3169" w:rsidR="007E16EE" w:rsidRDefault="007E16EE">
      <w:pPr>
        <w:pStyle w:val="TOC1"/>
        <w:rPr>
          <w:rFonts w:asciiTheme="minorHAnsi" w:eastAsiaTheme="minorEastAsia" w:hAnsiTheme="minorHAnsi" w:cstheme="minorBidi"/>
          <w:kern w:val="2"/>
          <w14:ligatures w14:val="standardContextual"/>
        </w:rPr>
      </w:pPr>
      <w:hyperlink w:anchor="_Toc216446303" w:history="1">
        <w:r w:rsidRPr="00660BD1">
          <w:rPr>
            <w:rStyle w:val="Hyperlink"/>
          </w:rPr>
          <w:t>Chapter 7 — Breaking Agreement With Lies</w:t>
        </w:r>
        <w:r>
          <w:rPr>
            <w:webHidden/>
          </w:rPr>
          <w:tab/>
        </w:r>
        <w:r>
          <w:rPr>
            <w:webHidden/>
          </w:rPr>
          <w:fldChar w:fldCharType="begin"/>
        </w:r>
        <w:r>
          <w:rPr>
            <w:webHidden/>
          </w:rPr>
          <w:instrText xml:space="preserve"> PAGEREF _Toc216446303 \h </w:instrText>
        </w:r>
        <w:r>
          <w:rPr>
            <w:webHidden/>
          </w:rPr>
        </w:r>
        <w:r>
          <w:rPr>
            <w:webHidden/>
          </w:rPr>
          <w:fldChar w:fldCharType="separate"/>
        </w:r>
        <w:r w:rsidR="00366C55">
          <w:rPr>
            <w:webHidden/>
          </w:rPr>
          <w:t>116</w:t>
        </w:r>
        <w:r>
          <w:rPr>
            <w:webHidden/>
          </w:rPr>
          <w:fldChar w:fldCharType="end"/>
        </w:r>
      </w:hyperlink>
    </w:p>
    <w:p w14:paraId="39D6D626" w14:textId="0571B0AA" w:rsidR="007E16EE" w:rsidRDefault="007E16EE">
      <w:pPr>
        <w:pStyle w:val="TOC1"/>
        <w:rPr>
          <w:rFonts w:asciiTheme="minorHAnsi" w:eastAsiaTheme="minorEastAsia" w:hAnsiTheme="minorHAnsi" w:cstheme="minorBidi"/>
          <w:kern w:val="2"/>
          <w14:ligatures w14:val="standardContextual"/>
        </w:rPr>
      </w:pPr>
      <w:hyperlink w:anchor="_Toc216446304" w:history="1">
        <w:r w:rsidRPr="00660BD1">
          <w:rPr>
            <w:rStyle w:val="Hyperlink"/>
          </w:rPr>
          <w:t>Chapter 8 — Clearing The Soundtrack Of Shame</w:t>
        </w:r>
        <w:r>
          <w:rPr>
            <w:webHidden/>
          </w:rPr>
          <w:tab/>
        </w:r>
        <w:r>
          <w:rPr>
            <w:webHidden/>
          </w:rPr>
          <w:fldChar w:fldCharType="begin"/>
        </w:r>
        <w:r>
          <w:rPr>
            <w:webHidden/>
          </w:rPr>
          <w:instrText xml:space="preserve"> PAGEREF _Toc216446304 \h </w:instrText>
        </w:r>
        <w:r>
          <w:rPr>
            <w:webHidden/>
          </w:rPr>
        </w:r>
        <w:r>
          <w:rPr>
            <w:webHidden/>
          </w:rPr>
          <w:fldChar w:fldCharType="separate"/>
        </w:r>
        <w:r w:rsidR="00366C55">
          <w:rPr>
            <w:webHidden/>
          </w:rPr>
          <w:t>121</w:t>
        </w:r>
        <w:r>
          <w:rPr>
            <w:webHidden/>
          </w:rPr>
          <w:fldChar w:fldCharType="end"/>
        </w:r>
      </w:hyperlink>
    </w:p>
    <w:p w14:paraId="01E23D49" w14:textId="25C8C013" w:rsidR="007E16EE" w:rsidRDefault="007E16EE">
      <w:pPr>
        <w:pStyle w:val="TOC1"/>
        <w:rPr>
          <w:rFonts w:asciiTheme="minorHAnsi" w:eastAsiaTheme="minorEastAsia" w:hAnsiTheme="minorHAnsi" w:cstheme="minorBidi"/>
          <w:kern w:val="2"/>
          <w14:ligatures w14:val="standardContextual"/>
        </w:rPr>
      </w:pPr>
      <w:hyperlink w:anchor="_Toc216446305" w:history="1">
        <w:r w:rsidRPr="00660BD1">
          <w:rPr>
            <w:rStyle w:val="Hyperlink"/>
          </w:rPr>
          <w:t>Chapter 9 — Repairing Trust</w:t>
        </w:r>
        <w:r>
          <w:rPr>
            <w:webHidden/>
          </w:rPr>
          <w:tab/>
        </w:r>
        <w:r>
          <w:rPr>
            <w:webHidden/>
          </w:rPr>
          <w:fldChar w:fldCharType="begin"/>
        </w:r>
        <w:r>
          <w:rPr>
            <w:webHidden/>
          </w:rPr>
          <w:instrText xml:space="preserve"> PAGEREF _Toc216446305 \h </w:instrText>
        </w:r>
        <w:r>
          <w:rPr>
            <w:webHidden/>
          </w:rPr>
        </w:r>
        <w:r>
          <w:rPr>
            <w:webHidden/>
          </w:rPr>
          <w:fldChar w:fldCharType="separate"/>
        </w:r>
        <w:r w:rsidR="00366C55">
          <w:rPr>
            <w:webHidden/>
          </w:rPr>
          <w:t>127</w:t>
        </w:r>
        <w:r>
          <w:rPr>
            <w:webHidden/>
          </w:rPr>
          <w:fldChar w:fldCharType="end"/>
        </w:r>
      </w:hyperlink>
    </w:p>
    <w:p w14:paraId="5F55C5F3" w14:textId="5F71F0B3" w:rsidR="007E16EE" w:rsidRDefault="007E16EE">
      <w:pPr>
        <w:pStyle w:val="TOC1"/>
        <w:rPr>
          <w:rStyle w:val="Hyperlink"/>
        </w:rPr>
      </w:pPr>
      <w:hyperlink w:anchor="_Toc216446306" w:history="1">
        <w:r w:rsidRPr="00660BD1">
          <w:rPr>
            <w:rStyle w:val="Hyperlink"/>
          </w:rPr>
          <w:t>Chapter 10 — Body-Level Healing From Accusation</w:t>
        </w:r>
        <w:r>
          <w:rPr>
            <w:webHidden/>
          </w:rPr>
          <w:tab/>
        </w:r>
        <w:r>
          <w:rPr>
            <w:webHidden/>
          </w:rPr>
          <w:fldChar w:fldCharType="begin"/>
        </w:r>
        <w:r>
          <w:rPr>
            <w:webHidden/>
          </w:rPr>
          <w:instrText xml:space="preserve"> PAGEREF _Toc216446306 \h </w:instrText>
        </w:r>
        <w:r>
          <w:rPr>
            <w:webHidden/>
          </w:rPr>
        </w:r>
        <w:r>
          <w:rPr>
            <w:webHidden/>
          </w:rPr>
          <w:fldChar w:fldCharType="separate"/>
        </w:r>
        <w:r w:rsidR="00366C55">
          <w:rPr>
            <w:webHidden/>
          </w:rPr>
          <w:t>134</w:t>
        </w:r>
        <w:r>
          <w:rPr>
            <w:webHidden/>
          </w:rPr>
          <w:fldChar w:fldCharType="end"/>
        </w:r>
      </w:hyperlink>
    </w:p>
    <w:p w14:paraId="150D4304" w14:textId="77777777" w:rsidR="007E16EE" w:rsidRPr="007E16EE" w:rsidRDefault="007E16EE" w:rsidP="007E16EE">
      <w:pPr>
        <w:rPr>
          <w:rFonts w:eastAsiaTheme="minorEastAsia"/>
          <w:noProof/>
        </w:rPr>
      </w:pPr>
    </w:p>
    <w:p w14:paraId="7897F077" w14:textId="7F8D8B39" w:rsidR="007E16EE" w:rsidRDefault="007E16EE" w:rsidP="007E16EE">
      <w:pPr>
        <w:pStyle w:val="TOC1"/>
        <w:jc w:val="left"/>
        <w:rPr>
          <w:rFonts w:asciiTheme="minorHAnsi" w:eastAsiaTheme="minorEastAsia" w:hAnsiTheme="minorHAnsi" w:cstheme="minorBidi"/>
          <w:kern w:val="2"/>
          <w14:ligatures w14:val="standardContextual"/>
        </w:rPr>
      </w:pPr>
      <w:hyperlink w:anchor="_Toc216446307" w:history="1">
        <w:r w:rsidRPr="00660BD1">
          <w:rPr>
            <w:rStyle w:val="Hyperlink"/>
            <w:rFonts w:eastAsiaTheme="minorHAnsi"/>
          </w:rPr>
          <w:t>Part I</w:t>
        </w:r>
        <w:r>
          <w:rPr>
            <w:rStyle w:val="Hyperlink"/>
            <w:rFonts w:eastAsiaTheme="minorHAnsi"/>
          </w:rPr>
          <w:t>V</w:t>
        </w:r>
        <w:r w:rsidRPr="00660BD1">
          <w:rPr>
            <w:rStyle w:val="Hyperlink"/>
            <w:rFonts w:eastAsiaTheme="minorHAnsi"/>
          </w:rPr>
          <w:t xml:space="preserve"> — The Cost Of False Accusation: Justice, Judgment &amp; Spiritual Ramifications For The Accuser</w:t>
        </w:r>
        <w:r>
          <w:rPr>
            <w:webHidden/>
          </w:rPr>
          <w:tab/>
        </w:r>
        <w:r>
          <w:rPr>
            <w:webHidden/>
          </w:rPr>
          <w:fldChar w:fldCharType="begin"/>
        </w:r>
        <w:r>
          <w:rPr>
            <w:webHidden/>
          </w:rPr>
          <w:instrText xml:space="preserve"> PAGEREF _Toc216446307 \h </w:instrText>
        </w:r>
        <w:r>
          <w:rPr>
            <w:webHidden/>
          </w:rPr>
        </w:r>
        <w:r>
          <w:rPr>
            <w:webHidden/>
          </w:rPr>
          <w:fldChar w:fldCharType="separate"/>
        </w:r>
        <w:r w:rsidR="00366C55">
          <w:rPr>
            <w:webHidden/>
          </w:rPr>
          <w:t>142</w:t>
        </w:r>
        <w:r>
          <w:rPr>
            <w:webHidden/>
          </w:rPr>
          <w:fldChar w:fldCharType="end"/>
        </w:r>
      </w:hyperlink>
    </w:p>
    <w:p w14:paraId="77F0F95E" w14:textId="008D7265" w:rsidR="007E16EE" w:rsidRDefault="007E16EE">
      <w:pPr>
        <w:pStyle w:val="TOC1"/>
        <w:rPr>
          <w:rFonts w:asciiTheme="minorHAnsi" w:eastAsiaTheme="minorEastAsia" w:hAnsiTheme="minorHAnsi" w:cstheme="minorBidi"/>
          <w:kern w:val="2"/>
          <w14:ligatures w14:val="standardContextual"/>
        </w:rPr>
      </w:pPr>
      <w:hyperlink w:anchor="_Toc216446308" w:history="1">
        <w:r w:rsidRPr="00660BD1">
          <w:rPr>
            <w:rStyle w:val="Hyperlink"/>
          </w:rPr>
          <w:t>Chapter 11 — The Weight Of Words In The Courts Of Heaven</w:t>
        </w:r>
        <w:r>
          <w:rPr>
            <w:webHidden/>
          </w:rPr>
          <w:tab/>
        </w:r>
        <w:r>
          <w:rPr>
            <w:webHidden/>
          </w:rPr>
          <w:fldChar w:fldCharType="begin"/>
        </w:r>
        <w:r>
          <w:rPr>
            <w:webHidden/>
          </w:rPr>
          <w:instrText xml:space="preserve"> PAGEREF _Toc216446308 \h </w:instrText>
        </w:r>
        <w:r>
          <w:rPr>
            <w:webHidden/>
          </w:rPr>
        </w:r>
        <w:r>
          <w:rPr>
            <w:webHidden/>
          </w:rPr>
          <w:fldChar w:fldCharType="separate"/>
        </w:r>
        <w:r w:rsidR="00366C55">
          <w:rPr>
            <w:webHidden/>
          </w:rPr>
          <w:t>143</w:t>
        </w:r>
        <w:r>
          <w:rPr>
            <w:webHidden/>
          </w:rPr>
          <w:fldChar w:fldCharType="end"/>
        </w:r>
      </w:hyperlink>
    </w:p>
    <w:p w14:paraId="729B79D1" w14:textId="7E83166E" w:rsidR="007E16EE" w:rsidRDefault="007E16EE">
      <w:pPr>
        <w:pStyle w:val="TOC1"/>
        <w:rPr>
          <w:rFonts w:asciiTheme="minorHAnsi" w:eastAsiaTheme="minorEastAsia" w:hAnsiTheme="minorHAnsi" w:cstheme="minorBidi"/>
          <w:kern w:val="2"/>
          <w14:ligatures w14:val="standardContextual"/>
        </w:rPr>
      </w:pPr>
      <w:hyperlink w:anchor="_Toc216446309" w:history="1">
        <w:r w:rsidRPr="00660BD1">
          <w:rPr>
            <w:rStyle w:val="Hyperlink"/>
          </w:rPr>
          <w:t>Chapter 12 — When Believers Become  Mouthpieces Of The Accuser</w:t>
        </w:r>
        <w:r>
          <w:rPr>
            <w:webHidden/>
          </w:rPr>
          <w:tab/>
        </w:r>
        <w:r>
          <w:rPr>
            <w:webHidden/>
          </w:rPr>
          <w:fldChar w:fldCharType="begin"/>
        </w:r>
        <w:r>
          <w:rPr>
            <w:webHidden/>
          </w:rPr>
          <w:instrText xml:space="preserve"> PAGEREF _Toc216446309 \h </w:instrText>
        </w:r>
        <w:r>
          <w:rPr>
            <w:webHidden/>
          </w:rPr>
        </w:r>
        <w:r>
          <w:rPr>
            <w:webHidden/>
          </w:rPr>
          <w:fldChar w:fldCharType="separate"/>
        </w:r>
        <w:r w:rsidR="00366C55">
          <w:rPr>
            <w:webHidden/>
          </w:rPr>
          <w:t>148</w:t>
        </w:r>
        <w:r>
          <w:rPr>
            <w:webHidden/>
          </w:rPr>
          <w:fldChar w:fldCharType="end"/>
        </w:r>
      </w:hyperlink>
    </w:p>
    <w:p w14:paraId="519D2BB4" w14:textId="5C6C82A4" w:rsidR="007E16EE" w:rsidRDefault="007E16EE">
      <w:pPr>
        <w:pStyle w:val="TOC1"/>
        <w:rPr>
          <w:rFonts w:asciiTheme="minorHAnsi" w:eastAsiaTheme="minorEastAsia" w:hAnsiTheme="minorHAnsi" w:cstheme="minorBidi"/>
          <w:kern w:val="2"/>
          <w14:ligatures w14:val="standardContextual"/>
        </w:rPr>
      </w:pPr>
      <w:hyperlink w:anchor="_Toc216446310" w:history="1">
        <w:r w:rsidRPr="00660BD1">
          <w:rPr>
            <w:rStyle w:val="Hyperlink"/>
          </w:rPr>
          <w:t>Chapter 13 — The Ramifications Of Accusing God’s Sons And Daughters</w:t>
        </w:r>
        <w:r>
          <w:rPr>
            <w:webHidden/>
          </w:rPr>
          <w:tab/>
        </w:r>
        <w:r>
          <w:rPr>
            <w:webHidden/>
          </w:rPr>
          <w:fldChar w:fldCharType="begin"/>
        </w:r>
        <w:r>
          <w:rPr>
            <w:webHidden/>
          </w:rPr>
          <w:instrText xml:space="preserve"> PAGEREF _Toc216446310 \h </w:instrText>
        </w:r>
        <w:r>
          <w:rPr>
            <w:webHidden/>
          </w:rPr>
        </w:r>
        <w:r>
          <w:rPr>
            <w:webHidden/>
          </w:rPr>
          <w:fldChar w:fldCharType="separate"/>
        </w:r>
        <w:r w:rsidR="00366C55">
          <w:rPr>
            <w:webHidden/>
          </w:rPr>
          <w:t>153</w:t>
        </w:r>
        <w:r>
          <w:rPr>
            <w:webHidden/>
          </w:rPr>
          <w:fldChar w:fldCharType="end"/>
        </w:r>
      </w:hyperlink>
    </w:p>
    <w:p w14:paraId="15A27E12" w14:textId="359031AF" w:rsidR="007E16EE" w:rsidRDefault="007E16EE">
      <w:pPr>
        <w:pStyle w:val="TOC1"/>
        <w:rPr>
          <w:rFonts w:asciiTheme="minorHAnsi" w:eastAsiaTheme="minorEastAsia" w:hAnsiTheme="minorHAnsi" w:cstheme="minorBidi"/>
          <w:kern w:val="2"/>
          <w14:ligatures w14:val="standardContextual"/>
        </w:rPr>
      </w:pPr>
      <w:hyperlink w:anchor="_Toc216446311" w:history="1">
        <w:r w:rsidRPr="00660BD1">
          <w:rPr>
            <w:rStyle w:val="Hyperlink"/>
          </w:rPr>
          <w:t>Chapter 14  — When Leaders Accuse Wrongly</w:t>
        </w:r>
        <w:r>
          <w:rPr>
            <w:webHidden/>
          </w:rPr>
          <w:tab/>
        </w:r>
        <w:r>
          <w:rPr>
            <w:webHidden/>
          </w:rPr>
          <w:fldChar w:fldCharType="begin"/>
        </w:r>
        <w:r>
          <w:rPr>
            <w:webHidden/>
          </w:rPr>
          <w:instrText xml:space="preserve"> PAGEREF _Toc216446311 \h </w:instrText>
        </w:r>
        <w:r>
          <w:rPr>
            <w:webHidden/>
          </w:rPr>
        </w:r>
        <w:r>
          <w:rPr>
            <w:webHidden/>
          </w:rPr>
          <w:fldChar w:fldCharType="separate"/>
        </w:r>
        <w:r w:rsidR="00366C55">
          <w:rPr>
            <w:webHidden/>
          </w:rPr>
          <w:t>159</w:t>
        </w:r>
        <w:r>
          <w:rPr>
            <w:webHidden/>
          </w:rPr>
          <w:fldChar w:fldCharType="end"/>
        </w:r>
      </w:hyperlink>
    </w:p>
    <w:p w14:paraId="15CB3EAD" w14:textId="5602BA00" w:rsidR="007E16EE" w:rsidRDefault="007E16EE">
      <w:pPr>
        <w:pStyle w:val="TOC1"/>
        <w:rPr>
          <w:rFonts w:asciiTheme="minorHAnsi" w:eastAsiaTheme="minorEastAsia" w:hAnsiTheme="minorHAnsi" w:cstheme="minorBidi"/>
          <w:kern w:val="2"/>
          <w14:ligatures w14:val="standardContextual"/>
        </w:rPr>
      </w:pPr>
      <w:hyperlink w:anchor="_Toc216446312" w:history="1">
        <w:r w:rsidRPr="00660BD1">
          <w:rPr>
            <w:rStyle w:val="Hyperlink"/>
          </w:rPr>
          <w:t>Chapter 15 — Legal Consequences In Heaven’s Courts</w:t>
        </w:r>
        <w:r>
          <w:rPr>
            <w:webHidden/>
          </w:rPr>
          <w:tab/>
        </w:r>
        <w:r>
          <w:rPr>
            <w:webHidden/>
          </w:rPr>
          <w:fldChar w:fldCharType="begin"/>
        </w:r>
        <w:r>
          <w:rPr>
            <w:webHidden/>
          </w:rPr>
          <w:instrText xml:space="preserve"> PAGEREF _Toc216446312 \h </w:instrText>
        </w:r>
        <w:r>
          <w:rPr>
            <w:webHidden/>
          </w:rPr>
        </w:r>
        <w:r>
          <w:rPr>
            <w:webHidden/>
          </w:rPr>
          <w:fldChar w:fldCharType="separate"/>
        </w:r>
        <w:r w:rsidR="00366C55">
          <w:rPr>
            <w:webHidden/>
          </w:rPr>
          <w:t>164</w:t>
        </w:r>
        <w:r>
          <w:rPr>
            <w:webHidden/>
          </w:rPr>
          <w:fldChar w:fldCharType="end"/>
        </w:r>
      </w:hyperlink>
    </w:p>
    <w:p w14:paraId="313026ED" w14:textId="2781346B" w:rsidR="007E16EE" w:rsidRDefault="007E16EE">
      <w:pPr>
        <w:pStyle w:val="TOC1"/>
        <w:rPr>
          <w:rFonts w:asciiTheme="minorHAnsi" w:eastAsiaTheme="minorEastAsia" w:hAnsiTheme="minorHAnsi" w:cstheme="minorBidi"/>
          <w:kern w:val="2"/>
          <w14:ligatures w14:val="standardContextual"/>
        </w:rPr>
      </w:pPr>
      <w:hyperlink w:anchor="_Toc216446313" w:history="1">
        <w:r w:rsidRPr="00660BD1">
          <w:rPr>
            <w:rStyle w:val="Hyperlink"/>
          </w:rPr>
          <w:t>Chapter 16 — What False Accusation Does To Ministries</w:t>
        </w:r>
        <w:r>
          <w:rPr>
            <w:webHidden/>
          </w:rPr>
          <w:tab/>
        </w:r>
        <w:r>
          <w:rPr>
            <w:webHidden/>
          </w:rPr>
          <w:fldChar w:fldCharType="begin"/>
        </w:r>
        <w:r>
          <w:rPr>
            <w:webHidden/>
          </w:rPr>
          <w:instrText xml:space="preserve"> PAGEREF _Toc216446313 \h </w:instrText>
        </w:r>
        <w:r>
          <w:rPr>
            <w:webHidden/>
          </w:rPr>
        </w:r>
        <w:r>
          <w:rPr>
            <w:webHidden/>
          </w:rPr>
          <w:fldChar w:fldCharType="separate"/>
        </w:r>
        <w:r w:rsidR="00366C55">
          <w:rPr>
            <w:webHidden/>
          </w:rPr>
          <w:t>170</w:t>
        </w:r>
        <w:r>
          <w:rPr>
            <w:webHidden/>
          </w:rPr>
          <w:fldChar w:fldCharType="end"/>
        </w:r>
      </w:hyperlink>
    </w:p>
    <w:p w14:paraId="1F520ECB" w14:textId="700E1C8C" w:rsidR="007E16EE" w:rsidRDefault="007E16EE">
      <w:pPr>
        <w:pStyle w:val="TOC1"/>
        <w:rPr>
          <w:rFonts w:asciiTheme="minorHAnsi" w:eastAsiaTheme="minorEastAsia" w:hAnsiTheme="minorHAnsi" w:cstheme="minorBidi"/>
          <w:kern w:val="2"/>
          <w14:ligatures w14:val="standardContextual"/>
        </w:rPr>
      </w:pPr>
      <w:hyperlink w:anchor="_Toc216446314" w:history="1">
        <w:r w:rsidRPr="00660BD1">
          <w:rPr>
            <w:rStyle w:val="Hyperlink"/>
          </w:rPr>
          <w:t>Chapter 17 — The Path Of Repentance For The Accuser</w:t>
        </w:r>
        <w:r>
          <w:rPr>
            <w:webHidden/>
          </w:rPr>
          <w:tab/>
        </w:r>
        <w:r>
          <w:rPr>
            <w:webHidden/>
          </w:rPr>
          <w:fldChar w:fldCharType="begin"/>
        </w:r>
        <w:r>
          <w:rPr>
            <w:webHidden/>
          </w:rPr>
          <w:instrText xml:space="preserve"> PAGEREF _Toc216446314 \h </w:instrText>
        </w:r>
        <w:r>
          <w:rPr>
            <w:webHidden/>
          </w:rPr>
        </w:r>
        <w:r>
          <w:rPr>
            <w:webHidden/>
          </w:rPr>
          <w:fldChar w:fldCharType="separate"/>
        </w:r>
        <w:r w:rsidR="00366C55">
          <w:rPr>
            <w:webHidden/>
          </w:rPr>
          <w:t>175</w:t>
        </w:r>
        <w:r>
          <w:rPr>
            <w:webHidden/>
          </w:rPr>
          <w:fldChar w:fldCharType="end"/>
        </w:r>
      </w:hyperlink>
    </w:p>
    <w:p w14:paraId="2A0E3A2B" w14:textId="4ACE298B" w:rsidR="007E16EE" w:rsidRDefault="007E16EE">
      <w:pPr>
        <w:pStyle w:val="TOC1"/>
        <w:rPr>
          <w:rStyle w:val="Hyperlink"/>
        </w:rPr>
      </w:pPr>
      <w:hyperlink w:anchor="_Toc216446315" w:history="1">
        <w:r w:rsidRPr="00660BD1">
          <w:rPr>
            <w:rStyle w:val="Hyperlink"/>
          </w:rPr>
          <w:t>Chapter 18 — When The Accuser Refuses To Repent</w:t>
        </w:r>
        <w:r>
          <w:rPr>
            <w:webHidden/>
          </w:rPr>
          <w:tab/>
        </w:r>
        <w:r>
          <w:rPr>
            <w:webHidden/>
          </w:rPr>
          <w:fldChar w:fldCharType="begin"/>
        </w:r>
        <w:r>
          <w:rPr>
            <w:webHidden/>
          </w:rPr>
          <w:instrText xml:space="preserve"> PAGEREF _Toc216446315 \h </w:instrText>
        </w:r>
        <w:r>
          <w:rPr>
            <w:webHidden/>
          </w:rPr>
        </w:r>
        <w:r>
          <w:rPr>
            <w:webHidden/>
          </w:rPr>
          <w:fldChar w:fldCharType="separate"/>
        </w:r>
        <w:r w:rsidR="00366C55">
          <w:rPr>
            <w:webHidden/>
          </w:rPr>
          <w:t>180</w:t>
        </w:r>
        <w:r>
          <w:rPr>
            <w:webHidden/>
          </w:rPr>
          <w:fldChar w:fldCharType="end"/>
        </w:r>
      </w:hyperlink>
    </w:p>
    <w:p w14:paraId="07C77FE0" w14:textId="77777777" w:rsidR="007E16EE" w:rsidRPr="007E16EE" w:rsidRDefault="007E16EE" w:rsidP="007E16EE">
      <w:pPr>
        <w:rPr>
          <w:rFonts w:eastAsiaTheme="minorEastAsia"/>
          <w:noProof/>
        </w:rPr>
      </w:pPr>
    </w:p>
    <w:p w14:paraId="7EDA54D7" w14:textId="7D21FDDA" w:rsidR="007E16EE" w:rsidRDefault="007E16EE">
      <w:pPr>
        <w:pStyle w:val="TOC1"/>
        <w:rPr>
          <w:rFonts w:asciiTheme="minorHAnsi" w:eastAsiaTheme="minorEastAsia" w:hAnsiTheme="minorHAnsi" w:cstheme="minorBidi"/>
          <w:kern w:val="2"/>
          <w14:ligatures w14:val="standardContextual"/>
        </w:rPr>
      </w:pPr>
      <w:hyperlink w:anchor="_Toc216446316" w:history="1">
        <w:r w:rsidRPr="00660BD1">
          <w:rPr>
            <w:rStyle w:val="Hyperlink"/>
          </w:rPr>
          <w:t>Part V — Practical Wisdom For Real-World Accusations</w:t>
        </w:r>
        <w:r>
          <w:rPr>
            <w:webHidden/>
          </w:rPr>
          <w:tab/>
        </w:r>
        <w:r>
          <w:rPr>
            <w:webHidden/>
          </w:rPr>
          <w:fldChar w:fldCharType="begin"/>
        </w:r>
        <w:r>
          <w:rPr>
            <w:webHidden/>
          </w:rPr>
          <w:instrText xml:space="preserve"> PAGEREF _Toc216446316 \h </w:instrText>
        </w:r>
        <w:r>
          <w:rPr>
            <w:webHidden/>
          </w:rPr>
        </w:r>
        <w:r>
          <w:rPr>
            <w:webHidden/>
          </w:rPr>
          <w:fldChar w:fldCharType="separate"/>
        </w:r>
        <w:r w:rsidR="00366C55">
          <w:rPr>
            <w:webHidden/>
          </w:rPr>
          <w:t>185</w:t>
        </w:r>
        <w:r>
          <w:rPr>
            <w:webHidden/>
          </w:rPr>
          <w:fldChar w:fldCharType="end"/>
        </w:r>
      </w:hyperlink>
    </w:p>
    <w:p w14:paraId="18F5B86A" w14:textId="5A40993D" w:rsidR="007E16EE" w:rsidRDefault="007E16EE">
      <w:pPr>
        <w:pStyle w:val="TOC1"/>
        <w:rPr>
          <w:rFonts w:asciiTheme="minorHAnsi" w:eastAsiaTheme="minorEastAsia" w:hAnsiTheme="minorHAnsi" w:cstheme="minorBidi"/>
          <w:kern w:val="2"/>
          <w14:ligatures w14:val="standardContextual"/>
        </w:rPr>
      </w:pPr>
      <w:hyperlink w:anchor="_Toc216446317" w:history="1">
        <w:r w:rsidRPr="00660BD1">
          <w:rPr>
            <w:rStyle w:val="Hyperlink"/>
          </w:rPr>
          <w:t>Chapter 19 — When Accusation Comes From Family</w:t>
        </w:r>
        <w:r>
          <w:rPr>
            <w:webHidden/>
          </w:rPr>
          <w:tab/>
        </w:r>
        <w:r>
          <w:rPr>
            <w:webHidden/>
          </w:rPr>
          <w:fldChar w:fldCharType="begin"/>
        </w:r>
        <w:r>
          <w:rPr>
            <w:webHidden/>
          </w:rPr>
          <w:instrText xml:space="preserve"> PAGEREF _Toc216446317 \h </w:instrText>
        </w:r>
        <w:r>
          <w:rPr>
            <w:webHidden/>
          </w:rPr>
        </w:r>
        <w:r>
          <w:rPr>
            <w:webHidden/>
          </w:rPr>
          <w:fldChar w:fldCharType="separate"/>
        </w:r>
        <w:r w:rsidR="00366C55">
          <w:rPr>
            <w:webHidden/>
          </w:rPr>
          <w:t>186</w:t>
        </w:r>
        <w:r>
          <w:rPr>
            <w:webHidden/>
          </w:rPr>
          <w:fldChar w:fldCharType="end"/>
        </w:r>
      </w:hyperlink>
    </w:p>
    <w:p w14:paraId="25B07B2C" w14:textId="6A799806" w:rsidR="007E16EE" w:rsidRDefault="007E16EE">
      <w:pPr>
        <w:pStyle w:val="TOC1"/>
        <w:rPr>
          <w:rFonts w:asciiTheme="minorHAnsi" w:eastAsiaTheme="minorEastAsia" w:hAnsiTheme="minorHAnsi" w:cstheme="minorBidi"/>
          <w:kern w:val="2"/>
          <w14:ligatures w14:val="standardContextual"/>
        </w:rPr>
      </w:pPr>
      <w:hyperlink w:anchor="_Toc216446318" w:history="1">
        <w:r w:rsidRPr="00660BD1">
          <w:rPr>
            <w:rStyle w:val="Hyperlink"/>
          </w:rPr>
          <w:t>Chapter 20 — When Accusation Comes From The Church</w:t>
        </w:r>
        <w:r>
          <w:rPr>
            <w:webHidden/>
          </w:rPr>
          <w:tab/>
        </w:r>
        <w:r>
          <w:rPr>
            <w:webHidden/>
          </w:rPr>
          <w:fldChar w:fldCharType="begin"/>
        </w:r>
        <w:r>
          <w:rPr>
            <w:webHidden/>
          </w:rPr>
          <w:instrText xml:space="preserve"> PAGEREF _Toc216446318 \h </w:instrText>
        </w:r>
        <w:r>
          <w:rPr>
            <w:webHidden/>
          </w:rPr>
        </w:r>
        <w:r>
          <w:rPr>
            <w:webHidden/>
          </w:rPr>
          <w:fldChar w:fldCharType="separate"/>
        </w:r>
        <w:r w:rsidR="00366C55">
          <w:rPr>
            <w:webHidden/>
          </w:rPr>
          <w:t>194</w:t>
        </w:r>
        <w:r>
          <w:rPr>
            <w:webHidden/>
          </w:rPr>
          <w:fldChar w:fldCharType="end"/>
        </w:r>
      </w:hyperlink>
    </w:p>
    <w:p w14:paraId="7E721774" w14:textId="42D78B7C" w:rsidR="007E16EE" w:rsidRDefault="007E16EE">
      <w:pPr>
        <w:pStyle w:val="TOC1"/>
        <w:rPr>
          <w:rFonts w:asciiTheme="minorHAnsi" w:eastAsiaTheme="minorEastAsia" w:hAnsiTheme="minorHAnsi" w:cstheme="minorBidi"/>
          <w:kern w:val="2"/>
          <w14:ligatures w14:val="standardContextual"/>
        </w:rPr>
      </w:pPr>
      <w:hyperlink w:anchor="_Toc216446319" w:history="1">
        <w:r w:rsidRPr="00660BD1">
          <w:rPr>
            <w:rStyle w:val="Hyperlink"/>
          </w:rPr>
          <w:t>Chapter 21 — Accusation In Legal, Workplace, And Digital Systems</w:t>
        </w:r>
        <w:r>
          <w:rPr>
            <w:webHidden/>
          </w:rPr>
          <w:tab/>
        </w:r>
        <w:r>
          <w:rPr>
            <w:webHidden/>
          </w:rPr>
          <w:fldChar w:fldCharType="begin"/>
        </w:r>
        <w:r>
          <w:rPr>
            <w:webHidden/>
          </w:rPr>
          <w:instrText xml:space="preserve"> PAGEREF _Toc216446319 \h </w:instrText>
        </w:r>
        <w:r>
          <w:rPr>
            <w:webHidden/>
          </w:rPr>
        </w:r>
        <w:r>
          <w:rPr>
            <w:webHidden/>
          </w:rPr>
          <w:fldChar w:fldCharType="separate"/>
        </w:r>
        <w:r w:rsidR="00366C55">
          <w:rPr>
            <w:webHidden/>
          </w:rPr>
          <w:t>203</w:t>
        </w:r>
        <w:r>
          <w:rPr>
            <w:webHidden/>
          </w:rPr>
          <w:fldChar w:fldCharType="end"/>
        </w:r>
      </w:hyperlink>
    </w:p>
    <w:p w14:paraId="79FAC07D" w14:textId="722AAABD" w:rsidR="007E16EE" w:rsidRDefault="007E16EE">
      <w:pPr>
        <w:pStyle w:val="TOC1"/>
        <w:rPr>
          <w:rStyle w:val="Hyperlink"/>
        </w:rPr>
      </w:pPr>
      <w:hyperlink w:anchor="_Toc216446320" w:history="1">
        <w:r w:rsidRPr="00660BD1">
          <w:rPr>
            <w:rStyle w:val="Hyperlink"/>
          </w:rPr>
          <w:t>Chapter 22— Reconciling, Confronting, Or Releasing</w:t>
        </w:r>
        <w:r>
          <w:rPr>
            <w:webHidden/>
          </w:rPr>
          <w:tab/>
        </w:r>
        <w:r>
          <w:rPr>
            <w:webHidden/>
          </w:rPr>
          <w:fldChar w:fldCharType="begin"/>
        </w:r>
        <w:r>
          <w:rPr>
            <w:webHidden/>
          </w:rPr>
          <w:instrText xml:space="preserve"> PAGEREF _Toc216446320 \h </w:instrText>
        </w:r>
        <w:r>
          <w:rPr>
            <w:webHidden/>
          </w:rPr>
        </w:r>
        <w:r>
          <w:rPr>
            <w:webHidden/>
          </w:rPr>
          <w:fldChar w:fldCharType="separate"/>
        </w:r>
        <w:r w:rsidR="00366C55">
          <w:rPr>
            <w:webHidden/>
          </w:rPr>
          <w:t>210</w:t>
        </w:r>
        <w:r>
          <w:rPr>
            <w:webHidden/>
          </w:rPr>
          <w:fldChar w:fldCharType="end"/>
        </w:r>
      </w:hyperlink>
    </w:p>
    <w:p w14:paraId="7E1B0C22" w14:textId="77777777" w:rsidR="007E16EE" w:rsidRPr="007E16EE" w:rsidRDefault="007E16EE" w:rsidP="007E16EE">
      <w:pPr>
        <w:rPr>
          <w:rFonts w:eastAsiaTheme="minorEastAsia"/>
          <w:noProof/>
        </w:rPr>
      </w:pPr>
    </w:p>
    <w:p w14:paraId="23B76549" w14:textId="108CE002" w:rsidR="007E16EE" w:rsidRDefault="007E16EE">
      <w:pPr>
        <w:pStyle w:val="TOC1"/>
        <w:rPr>
          <w:rFonts w:asciiTheme="minorHAnsi" w:eastAsiaTheme="minorEastAsia" w:hAnsiTheme="minorHAnsi" w:cstheme="minorBidi"/>
          <w:kern w:val="2"/>
          <w14:ligatures w14:val="standardContextual"/>
        </w:rPr>
      </w:pPr>
      <w:hyperlink w:anchor="_Toc216446321" w:history="1">
        <w:r w:rsidRPr="00660BD1">
          <w:rPr>
            <w:rStyle w:val="Hyperlink"/>
          </w:rPr>
          <w:t>Part V</w:t>
        </w:r>
        <w:r>
          <w:rPr>
            <w:rStyle w:val="Hyperlink"/>
          </w:rPr>
          <w:t>I</w:t>
        </w:r>
        <w:r w:rsidRPr="00660BD1">
          <w:rPr>
            <w:rStyle w:val="Hyperlink"/>
          </w:rPr>
          <w:t xml:space="preserve"> — Vindication, Vocation, And The New Name</w:t>
        </w:r>
        <w:r>
          <w:rPr>
            <w:webHidden/>
          </w:rPr>
          <w:tab/>
        </w:r>
        <w:r>
          <w:rPr>
            <w:webHidden/>
          </w:rPr>
          <w:fldChar w:fldCharType="begin"/>
        </w:r>
        <w:r>
          <w:rPr>
            <w:webHidden/>
          </w:rPr>
          <w:instrText xml:space="preserve"> PAGEREF _Toc216446321 \h </w:instrText>
        </w:r>
        <w:r>
          <w:rPr>
            <w:webHidden/>
          </w:rPr>
        </w:r>
        <w:r>
          <w:rPr>
            <w:webHidden/>
          </w:rPr>
          <w:fldChar w:fldCharType="separate"/>
        </w:r>
        <w:r w:rsidR="00366C55">
          <w:rPr>
            <w:webHidden/>
          </w:rPr>
          <w:t>216</w:t>
        </w:r>
        <w:r>
          <w:rPr>
            <w:webHidden/>
          </w:rPr>
          <w:fldChar w:fldCharType="end"/>
        </w:r>
      </w:hyperlink>
    </w:p>
    <w:p w14:paraId="4DB56E52" w14:textId="7B0630DD" w:rsidR="007E16EE" w:rsidRDefault="007E16EE">
      <w:pPr>
        <w:pStyle w:val="TOC1"/>
        <w:rPr>
          <w:rFonts w:asciiTheme="minorHAnsi" w:eastAsiaTheme="minorEastAsia" w:hAnsiTheme="minorHAnsi" w:cstheme="minorBidi"/>
          <w:kern w:val="2"/>
          <w14:ligatures w14:val="standardContextual"/>
        </w:rPr>
      </w:pPr>
      <w:hyperlink w:anchor="_Toc216446322" w:history="1">
        <w:r w:rsidRPr="00660BD1">
          <w:rPr>
            <w:rStyle w:val="Hyperlink"/>
          </w:rPr>
          <w:t>Chapter 23 — Heaven’s Verdict Over Your Life</w:t>
        </w:r>
        <w:r>
          <w:rPr>
            <w:webHidden/>
          </w:rPr>
          <w:tab/>
        </w:r>
        <w:r>
          <w:rPr>
            <w:webHidden/>
          </w:rPr>
          <w:fldChar w:fldCharType="begin"/>
        </w:r>
        <w:r>
          <w:rPr>
            <w:webHidden/>
          </w:rPr>
          <w:instrText xml:space="preserve"> PAGEREF _Toc216446322 \h </w:instrText>
        </w:r>
        <w:r>
          <w:rPr>
            <w:webHidden/>
          </w:rPr>
        </w:r>
        <w:r>
          <w:rPr>
            <w:webHidden/>
          </w:rPr>
          <w:fldChar w:fldCharType="separate"/>
        </w:r>
        <w:r w:rsidR="00366C55">
          <w:rPr>
            <w:webHidden/>
          </w:rPr>
          <w:t>217</w:t>
        </w:r>
        <w:r>
          <w:rPr>
            <w:webHidden/>
          </w:rPr>
          <w:fldChar w:fldCharType="end"/>
        </w:r>
      </w:hyperlink>
    </w:p>
    <w:p w14:paraId="44562099" w14:textId="4BC88CC8" w:rsidR="007E16EE" w:rsidRDefault="007E16EE">
      <w:pPr>
        <w:pStyle w:val="TOC1"/>
        <w:rPr>
          <w:rFonts w:asciiTheme="minorHAnsi" w:eastAsiaTheme="minorEastAsia" w:hAnsiTheme="minorHAnsi" w:cstheme="minorBidi"/>
          <w:kern w:val="2"/>
          <w14:ligatures w14:val="standardContextual"/>
        </w:rPr>
      </w:pPr>
      <w:hyperlink w:anchor="_Toc216446323" w:history="1">
        <w:r w:rsidRPr="00660BD1">
          <w:rPr>
            <w:rStyle w:val="Hyperlink"/>
          </w:rPr>
          <w:t>Chapter 16 — Reclaiming Voice And Assignment</w:t>
        </w:r>
        <w:r>
          <w:rPr>
            <w:webHidden/>
          </w:rPr>
          <w:tab/>
        </w:r>
        <w:r>
          <w:rPr>
            <w:webHidden/>
          </w:rPr>
          <w:fldChar w:fldCharType="begin"/>
        </w:r>
        <w:r>
          <w:rPr>
            <w:webHidden/>
          </w:rPr>
          <w:instrText xml:space="preserve"> PAGEREF _Toc216446323 \h </w:instrText>
        </w:r>
        <w:r>
          <w:rPr>
            <w:webHidden/>
          </w:rPr>
        </w:r>
        <w:r>
          <w:rPr>
            <w:webHidden/>
          </w:rPr>
          <w:fldChar w:fldCharType="separate"/>
        </w:r>
        <w:r w:rsidR="00366C55">
          <w:rPr>
            <w:webHidden/>
          </w:rPr>
          <w:t>225</w:t>
        </w:r>
        <w:r>
          <w:rPr>
            <w:webHidden/>
          </w:rPr>
          <w:fldChar w:fldCharType="end"/>
        </w:r>
      </w:hyperlink>
    </w:p>
    <w:p w14:paraId="372D5B22" w14:textId="58EE2CD5" w:rsidR="007E16EE" w:rsidRDefault="007E16EE">
      <w:pPr>
        <w:pStyle w:val="TOC1"/>
        <w:rPr>
          <w:rStyle w:val="Hyperlink"/>
        </w:rPr>
      </w:pPr>
      <w:hyperlink w:anchor="_Toc216446324" w:history="1">
        <w:r w:rsidRPr="00660BD1">
          <w:rPr>
            <w:rStyle w:val="Hyperlink"/>
          </w:rPr>
          <w:t>Chapter 25 — The New Name: From “Accused” To “Advocate”</w:t>
        </w:r>
        <w:r>
          <w:rPr>
            <w:webHidden/>
          </w:rPr>
          <w:tab/>
        </w:r>
        <w:r>
          <w:rPr>
            <w:webHidden/>
          </w:rPr>
          <w:fldChar w:fldCharType="begin"/>
        </w:r>
        <w:r>
          <w:rPr>
            <w:webHidden/>
          </w:rPr>
          <w:instrText xml:space="preserve"> PAGEREF _Toc216446324 \h </w:instrText>
        </w:r>
        <w:r>
          <w:rPr>
            <w:webHidden/>
          </w:rPr>
        </w:r>
        <w:r>
          <w:rPr>
            <w:webHidden/>
          </w:rPr>
          <w:fldChar w:fldCharType="separate"/>
        </w:r>
        <w:r w:rsidR="00366C55">
          <w:rPr>
            <w:webHidden/>
          </w:rPr>
          <w:t>232</w:t>
        </w:r>
        <w:r>
          <w:rPr>
            <w:webHidden/>
          </w:rPr>
          <w:fldChar w:fldCharType="end"/>
        </w:r>
      </w:hyperlink>
    </w:p>
    <w:p w14:paraId="276D71C9" w14:textId="77777777" w:rsidR="007E16EE" w:rsidRPr="007E16EE" w:rsidRDefault="007E16EE" w:rsidP="007E16EE">
      <w:pPr>
        <w:rPr>
          <w:rFonts w:eastAsiaTheme="minorEastAsia"/>
          <w:noProof/>
        </w:rPr>
      </w:pPr>
    </w:p>
    <w:p w14:paraId="620E011D" w14:textId="200D10BF" w:rsidR="007E16EE" w:rsidRDefault="007E16EE">
      <w:pPr>
        <w:pStyle w:val="TOC1"/>
        <w:rPr>
          <w:rFonts w:asciiTheme="minorHAnsi" w:eastAsiaTheme="minorEastAsia" w:hAnsiTheme="minorHAnsi" w:cstheme="minorBidi"/>
          <w:kern w:val="2"/>
          <w14:ligatures w14:val="standardContextual"/>
        </w:rPr>
      </w:pPr>
      <w:hyperlink w:anchor="_Toc216446325" w:history="1">
        <w:r w:rsidRPr="00660BD1">
          <w:rPr>
            <w:rStyle w:val="Hyperlink"/>
          </w:rPr>
          <w:t>Appendices &amp; Tools</w:t>
        </w:r>
        <w:r>
          <w:rPr>
            <w:webHidden/>
          </w:rPr>
          <w:tab/>
        </w:r>
        <w:r>
          <w:rPr>
            <w:webHidden/>
          </w:rPr>
          <w:fldChar w:fldCharType="begin"/>
        </w:r>
        <w:r>
          <w:rPr>
            <w:webHidden/>
          </w:rPr>
          <w:instrText xml:space="preserve"> PAGEREF _Toc216446325 \h </w:instrText>
        </w:r>
        <w:r>
          <w:rPr>
            <w:webHidden/>
          </w:rPr>
        </w:r>
        <w:r>
          <w:rPr>
            <w:webHidden/>
          </w:rPr>
          <w:fldChar w:fldCharType="separate"/>
        </w:r>
        <w:r w:rsidR="00366C55">
          <w:rPr>
            <w:webHidden/>
          </w:rPr>
          <w:t>239</w:t>
        </w:r>
        <w:r>
          <w:rPr>
            <w:webHidden/>
          </w:rPr>
          <w:fldChar w:fldCharType="end"/>
        </w:r>
      </w:hyperlink>
    </w:p>
    <w:p w14:paraId="4E4DA69A" w14:textId="5D6DC76D" w:rsidR="007E16EE" w:rsidRDefault="007E16EE">
      <w:pPr>
        <w:pStyle w:val="TOC1"/>
        <w:rPr>
          <w:rFonts w:asciiTheme="minorHAnsi" w:eastAsiaTheme="minorEastAsia" w:hAnsiTheme="minorHAnsi" w:cstheme="minorBidi"/>
          <w:kern w:val="2"/>
          <w14:ligatures w14:val="standardContextual"/>
        </w:rPr>
      </w:pPr>
      <w:hyperlink w:anchor="_Toc216446326" w:history="1">
        <w:r w:rsidRPr="00660BD1">
          <w:rPr>
            <w:rStyle w:val="Hyperlink"/>
          </w:rPr>
          <w:t>Appendix A — Accusation Inventory Worksheet</w:t>
        </w:r>
        <w:r>
          <w:rPr>
            <w:webHidden/>
          </w:rPr>
          <w:tab/>
        </w:r>
        <w:r>
          <w:rPr>
            <w:webHidden/>
          </w:rPr>
          <w:fldChar w:fldCharType="begin"/>
        </w:r>
        <w:r>
          <w:rPr>
            <w:webHidden/>
          </w:rPr>
          <w:instrText xml:space="preserve"> PAGEREF _Toc216446326 \h </w:instrText>
        </w:r>
        <w:r>
          <w:rPr>
            <w:webHidden/>
          </w:rPr>
        </w:r>
        <w:r>
          <w:rPr>
            <w:webHidden/>
          </w:rPr>
          <w:fldChar w:fldCharType="separate"/>
        </w:r>
        <w:r w:rsidR="00366C55">
          <w:rPr>
            <w:webHidden/>
          </w:rPr>
          <w:t>240</w:t>
        </w:r>
        <w:r>
          <w:rPr>
            <w:webHidden/>
          </w:rPr>
          <w:fldChar w:fldCharType="end"/>
        </w:r>
      </w:hyperlink>
    </w:p>
    <w:p w14:paraId="13FD3F75" w14:textId="2B91380F" w:rsidR="007E16EE" w:rsidRDefault="007E16EE">
      <w:pPr>
        <w:pStyle w:val="TOC1"/>
        <w:rPr>
          <w:rFonts w:asciiTheme="minorHAnsi" w:eastAsiaTheme="minorEastAsia" w:hAnsiTheme="minorHAnsi" w:cstheme="minorBidi"/>
          <w:kern w:val="2"/>
          <w14:ligatures w14:val="standardContextual"/>
        </w:rPr>
      </w:pPr>
      <w:hyperlink w:anchor="_Toc216446327" w:history="1">
        <w:r w:rsidRPr="00660BD1">
          <w:rPr>
            <w:rStyle w:val="Hyperlink"/>
          </w:rPr>
          <w:t>Appendix B — Courtroom Of Heaven Prayer Template</w:t>
        </w:r>
        <w:r>
          <w:rPr>
            <w:webHidden/>
          </w:rPr>
          <w:tab/>
        </w:r>
        <w:r>
          <w:rPr>
            <w:webHidden/>
          </w:rPr>
          <w:fldChar w:fldCharType="begin"/>
        </w:r>
        <w:r>
          <w:rPr>
            <w:webHidden/>
          </w:rPr>
          <w:instrText xml:space="preserve"> PAGEREF _Toc216446327 \h </w:instrText>
        </w:r>
        <w:r>
          <w:rPr>
            <w:webHidden/>
          </w:rPr>
        </w:r>
        <w:r>
          <w:rPr>
            <w:webHidden/>
          </w:rPr>
          <w:fldChar w:fldCharType="separate"/>
        </w:r>
        <w:r w:rsidR="00366C55">
          <w:rPr>
            <w:webHidden/>
          </w:rPr>
          <w:t>250</w:t>
        </w:r>
        <w:r>
          <w:rPr>
            <w:webHidden/>
          </w:rPr>
          <w:fldChar w:fldCharType="end"/>
        </w:r>
      </w:hyperlink>
    </w:p>
    <w:p w14:paraId="7578395A" w14:textId="5B9C4F9F" w:rsidR="007E16EE" w:rsidRDefault="007E16EE">
      <w:pPr>
        <w:pStyle w:val="TOC1"/>
        <w:rPr>
          <w:rFonts w:asciiTheme="minorHAnsi" w:eastAsiaTheme="minorEastAsia" w:hAnsiTheme="minorHAnsi" w:cstheme="minorBidi"/>
          <w:kern w:val="2"/>
          <w14:ligatures w14:val="standardContextual"/>
        </w:rPr>
      </w:pPr>
      <w:hyperlink w:anchor="_Toc216446328" w:history="1">
        <w:r w:rsidRPr="00660BD1">
          <w:rPr>
            <w:rStyle w:val="Hyperlink"/>
          </w:rPr>
          <w:t>Appendix D — Declarations For Vindication And Identity</w:t>
        </w:r>
        <w:r>
          <w:rPr>
            <w:webHidden/>
          </w:rPr>
          <w:tab/>
        </w:r>
        <w:r>
          <w:rPr>
            <w:webHidden/>
          </w:rPr>
          <w:fldChar w:fldCharType="begin"/>
        </w:r>
        <w:r>
          <w:rPr>
            <w:webHidden/>
          </w:rPr>
          <w:instrText xml:space="preserve"> PAGEREF _Toc216446328 \h </w:instrText>
        </w:r>
        <w:r>
          <w:rPr>
            <w:webHidden/>
          </w:rPr>
        </w:r>
        <w:r>
          <w:rPr>
            <w:webHidden/>
          </w:rPr>
          <w:fldChar w:fldCharType="separate"/>
        </w:r>
        <w:r w:rsidR="00366C55">
          <w:rPr>
            <w:webHidden/>
          </w:rPr>
          <w:t>263</w:t>
        </w:r>
        <w:r>
          <w:rPr>
            <w:webHidden/>
          </w:rPr>
          <w:fldChar w:fldCharType="end"/>
        </w:r>
      </w:hyperlink>
    </w:p>
    <w:p w14:paraId="203D2756" w14:textId="2F7976E0" w:rsidR="007E16EE" w:rsidRDefault="007E16EE">
      <w:pPr>
        <w:pStyle w:val="TOC1"/>
        <w:rPr>
          <w:rFonts w:asciiTheme="minorHAnsi" w:eastAsiaTheme="minorEastAsia" w:hAnsiTheme="minorHAnsi" w:cstheme="minorBidi"/>
          <w:kern w:val="2"/>
          <w14:ligatures w14:val="standardContextual"/>
        </w:rPr>
      </w:pPr>
      <w:hyperlink w:anchor="_Toc216446329" w:history="1">
        <w:r w:rsidRPr="00660BD1">
          <w:rPr>
            <w:rStyle w:val="Hyperlink"/>
          </w:rPr>
          <w:t>Appendix E — Safety &amp; Support Resource List</w:t>
        </w:r>
        <w:r>
          <w:rPr>
            <w:webHidden/>
          </w:rPr>
          <w:tab/>
        </w:r>
        <w:r>
          <w:rPr>
            <w:webHidden/>
          </w:rPr>
          <w:fldChar w:fldCharType="begin"/>
        </w:r>
        <w:r>
          <w:rPr>
            <w:webHidden/>
          </w:rPr>
          <w:instrText xml:space="preserve"> PAGEREF _Toc216446329 \h </w:instrText>
        </w:r>
        <w:r>
          <w:rPr>
            <w:webHidden/>
          </w:rPr>
        </w:r>
        <w:r>
          <w:rPr>
            <w:webHidden/>
          </w:rPr>
          <w:fldChar w:fldCharType="separate"/>
        </w:r>
        <w:r w:rsidR="00366C55">
          <w:rPr>
            <w:webHidden/>
          </w:rPr>
          <w:t>269</w:t>
        </w:r>
        <w:r>
          <w:rPr>
            <w:webHidden/>
          </w:rPr>
          <w:fldChar w:fldCharType="end"/>
        </w:r>
      </w:hyperlink>
    </w:p>
    <w:p w14:paraId="3C5761AB" w14:textId="651AC876" w:rsidR="00987D79" w:rsidRPr="00C40C47" w:rsidRDefault="00C71802" w:rsidP="00987D79">
      <w:pPr>
        <w:jc w:val="center"/>
        <w:rPr>
          <w:rFonts w:ascii="Garamond" w:hAnsi="Garamond"/>
        </w:rPr>
      </w:pPr>
      <w:r>
        <w:rPr>
          <w:rFonts w:ascii="Garamond" w:hAnsi="Garamond"/>
        </w:rPr>
        <w:fldChar w:fldCharType="end"/>
      </w:r>
    </w:p>
    <w:p w14:paraId="7F4ABFDF" w14:textId="77777777" w:rsidR="00987D79" w:rsidRPr="00C40C47" w:rsidRDefault="00987D79" w:rsidP="00987D79">
      <w:pPr>
        <w:jc w:val="center"/>
        <w:rPr>
          <w:rFonts w:ascii="Garamond" w:hAnsi="Garamond"/>
        </w:rPr>
        <w:sectPr w:rsidR="00987D79" w:rsidRPr="00C40C47" w:rsidSect="00B114C2">
          <w:type w:val="nextColumn"/>
          <w:pgSz w:w="12240" w:h="15840" w:code="1"/>
          <w:pgMar w:top="1440" w:right="1440" w:bottom="1440" w:left="1440" w:header="504" w:footer="504" w:gutter="0"/>
          <w:pgNumType w:fmt="lowerRoman"/>
          <w:cols w:space="720"/>
          <w:titlePg/>
          <w:docGrid w:linePitch="360"/>
        </w:sectPr>
      </w:pPr>
    </w:p>
    <w:p w14:paraId="71AFDDA6" w14:textId="77777777" w:rsidR="00877E58" w:rsidRPr="00877E58" w:rsidRDefault="00830145" w:rsidP="00570106">
      <w:pPr>
        <w:pStyle w:val="CSP-ChapterBodyText"/>
        <w:ind w:firstLine="0"/>
        <w:jc w:val="center"/>
      </w:pPr>
      <w:r>
        <w:lastRenderedPageBreak/>
        <w:t>PREFACE</w:t>
      </w:r>
    </w:p>
    <w:p w14:paraId="3C53A384" w14:textId="64BC3E16" w:rsidR="00570106" w:rsidRPr="00570106" w:rsidRDefault="00570106" w:rsidP="00570106">
      <w:pPr>
        <w:pStyle w:val="CSP-ChapterBodyText"/>
        <w:ind w:firstLine="0"/>
        <w:jc w:val="center"/>
      </w:pPr>
      <w:r w:rsidRPr="00570106">
        <w:t>When Your Name Is on Trial</w:t>
      </w:r>
    </w:p>
    <w:p w14:paraId="4363E2E2" w14:textId="77777777" w:rsidR="00570106" w:rsidRDefault="00570106" w:rsidP="00570106">
      <w:pPr>
        <w:pStyle w:val="CSP-ChapterBodyText"/>
        <w:rPr>
          <w:b/>
          <w:bCs/>
        </w:rPr>
      </w:pPr>
    </w:p>
    <w:p w14:paraId="1C4FF562" w14:textId="01235441" w:rsidR="00570106" w:rsidRPr="00570106" w:rsidRDefault="00570106" w:rsidP="00570106">
      <w:pPr>
        <w:pStyle w:val="CSP-ChapterBodyText"/>
        <w:rPr>
          <w:b/>
          <w:bCs/>
        </w:rPr>
      </w:pPr>
      <w:r w:rsidRPr="00570106">
        <w:rPr>
          <w:b/>
          <w:bCs/>
        </w:rPr>
        <w:t>The Silent Damage of False Accusation</w:t>
      </w:r>
    </w:p>
    <w:p w14:paraId="4C97C626" w14:textId="77777777" w:rsidR="00570106" w:rsidRPr="00570106" w:rsidRDefault="00570106" w:rsidP="00570106">
      <w:pPr>
        <w:pStyle w:val="CSP-ChapterBodyText"/>
      </w:pPr>
      <w:r w:rsidRPr="00570106">
        <w:t>False accusation does not begin on the outside. It begins in the place where no one can see you—inside the world of your thoughts, memories, and quiet questions. Long after the conversation is over, long after the meeting ends or the text thread goes silent, accusation keeps talking. It replays the moment like a loop, dissecting every word you said, every expression on their face, every detail you might have missed. You find yourself arguing in your head with people who are not in the room, explaining what you meant, defending what you did, saying the thing you wish you had said. Outwardly, you may look composed. Inwardly, there is a trial underway that never seems to adjourn.</w:t>
      </w:r>
    </w:p>
    <w:p w14:paraId="759982EF" w14:textId="77777777" w:rsidR="00570106" w:rsidRPr="00570106" w:rsidRDefault="00570106" w:rsidP="00570106">
      <w:pPr>
        <w:pStyle w:val="CSP-ChapterBodyText"/>
      </w:pPr>
    </w:p>
    <w:p w14:paraId="1D40F094" w14:textId="77777777" w:rsidR="00570106" w:rsidRPr="00570106" w:rsidRDefault="00570106" w:rsidP="00570106">
      <w:pPr>
        <w:pStyle w:val="CSP-ChapterBodyText"/>
      </w:pPr>
      <w:r w:rsidRPr="00570106">
        <w:t xml:space="preserve">False accusation is especially brutal because it attacks a person’s </w:t>
      </w:r>
      <w:r w:rsidRPr="00570106">
        <w:rPr>
          <w:i/>
        </w:rPr>
        <w:t>name</w:t>
      </w:r>
      <w:r w:rsidRPr="00570106">
        <w:t xml:space="preserve"> before it ever touches their circumstances. It doesn’t simply say, “You did something wrong.” It whispers, “You </w:t>
      </w:r>
      <w:r w:rsidRPr="00570106">
        <w:rPr>
          <w:i/>
        </w:rPr>
        <w:t>are</w:t>
      </w:r>
      <w:r w:rsidRPr="00570106">
        <w:t xml:space="preserve"> something wrong.” You start to wonder if people see you differently now—if they believe the version of you that was presented in the accusation instead of the person they have actually known. You walk into a room and feel the weight of invisible verdicts: </w:t>
      </w:r>
      <w:r w:rsidRPr="00570106">
        <w:rPr>
          <w:i/>
        </w:rPr>
        <w:t>What did they hear? What do they think? Who believed the lie?</w:t>
      </w:r>
      <w:r w:rsidRPr="00570106">
        <w:t xml:space="preserve"> Even when no one is looking at you, it feels like everyone is watching. The internal war is not just about what was said; it is about the unsafe feeling that your own life is no longer in your own hands.</w:t>
      </w:r>
    </w:p>
    <w:p w14:paraId="5F5A2ADE" w14:textId="77777777" w:rsidR="00570106" w:rsidRPr="00570106" w:rsidRDefault="00570106" w:rsidP="00570106">
      <w:pPr>
        <w:pStyle w:val="CSP-ChapterBodyText"/>
      </w:pPr>
    </w:p>
    <w:p w14:paraId="212B5CF8" w14:textId="77777777" w:rsidR="00570106" w:rsidRPr="00570106" w:rsidRDefault="00570106" w:rsidP="00570106">
      <w:pPr>
        <w:pStyle w:val="CSP-ChapterBodyText"/>
      </w:pPr>
      <w:r w:rsidRPr="00570106">
        <w:t>Over time, this unseen war can make even simple interactions feel dangerous. A text that used to feel normal now feels loaded. A phone call from a certain person makes your heart race. An invitation to a meeting triggers the fear that you are about to be ambushed again, misunderstood again, accused again. You begin to scan faces and phrases for hidden meaning, trying to guess where the next blow might come from. This constant scanning is exhausting. It drains your energy, your creativity, your capacity to rest. You can be sitting on your couch, doing nothing “important,” and still feel like your soul is on high alert, guarding a door no one else even sees.</w:t>
      </w:r>
    </w:p>
    <w:p w14:paraId="179A532A" w14:textId="77777777" w:rsidR="00570106" w:rsidRPr="00570106" w:rsidRDefault="00570106" w:rsidP="00570106">
      <w:pPr>
        <w:pStyle w:val="CSP-ChapterBodyText"/>
      </w:pPr>
    </w:p>
    <w:p w14:paraId="16752729" w14:textId="77777777" w:rsidR="00570106" w:rsidRPr="00570106" w:rsidRDefault="00570106" w:rsidP="00570106">
      <w:pPr>
        <w:pStyle w:val="CSP-ChapterBodyText"/>
      </w:pPr>
      <w:r w:rsidRPr="00570106">
        <w:lastRenderedPageBreak/>
        <w:t xml:space="preserve">Because the damage is invisible, it is easy to minimize. You might tell yourself, </w:t>
      </w:r>
      <w:r w:rsidRPr="00570106">
        <w:rPr>
          <w:i/>
        </w:rPr>
        <w:t>It wasn’t that bad. Other people have been through worse. I should be over this by now.</w:t>
      </w:r>
      <w:r w:rsidRPr="00570106">
        <w:t xml:space="preserve"> You may even feel guilty for still hurting. Yet Scripture is clear that words are not light things. They are not vapor. They are seeds, arrows, swords, and building materials. Proverbs says life and death are in the power of the tongue. A false accusation is not “just words”—it is a misused weapon that pierced where your armor was thin. When you pretend it didn’t hurt, the wound doesn’t disappear. It just goes underground, shaping how you see God, yourself, and others in ways you don’t fully realize.</w:t>
      </w:r>
    </w:p>
    <w:p w14:paraId="276C0C83" w14:textId="77777777" w:rsidR="00570106" w:rsidRPr="00570106" w:rsidRDefault="00570106" w:rsidP="00570106">
      <w:pPr>
        <w:pStyle w:val="CSP-ChapterBodyText"/>
      </w:pPr>
    </w:p>
    <w:p w14:paraId="7728D567" w14:textId="77777777" w:rsidR="00570106" w:rsidRPr="00570106" w:rsidRDefault="00570106" w:rsidP="00570106">
      <w:pPr>
        <w:pStyle w:val="CSP-ChapterBodyText"/>
      </w:pPr>
      <w:r w:rsidRPr="00570106">
        <w:t xml:space="preserve">The silent damage of false accusation also tries to rewrite how you see </w:t>
      </w:r>
      <w:r w:rsidRPr="00570106">
        <w:rPr>
          <w:i/>
        </w:rPr>
        <w:t>God</w:t>
      </w:r>
      <w:r w:rsidRPr="00570106">
        <w:t xml:space="preserve">. You may not say it out loud, but the questions are there: </w:t>
      </w:r>
      <w:r w:rsidRPr="00570106">
        <w:rPr>
          <w:i/>
        </w:rPr>
        <w:t>Lord, why didn’t You stop this? Why didn’t You expose the truth? Why didn’t You defend me sooner?</w:t>
      </w:r>
      <w:r w:rsidRPr="00570106">
        <w:t xml:space="preserve"> The enemy loves to take a human accusation and turn it into a spiritual indictment: </w:t>
      </w:r>
      <w:r w:rsidRPr="00570106">
        <w:rPr>
          <w:i/>
        </w:rPr>
        <w:t>If God really cared, this wouldn’t have happened. If you were truly His, He wouldn’t have let your name be dragged like this.</w:t>
      </w:r>
      <w:r w:rsidRPr="00570106">
        <w:t xml:space="preserve"> So now the war is not just between you and the words spoken against you; it is between trust and suspicion in your relationship with the One who sees everything. False accusation aims not only at your reputation but at your confidence in God’s justice and goodness.</w:t>
      </w:r>
    </w:p>
    <w:p w14:paraId="748FCC1F" w14:textId="77777777" w:rsidR="00570106" w:rsidRPr="00570106" w:rsidRDefault="00570106" w:rsidP="00570106">
      <w:pPr>
        <w:pStyle w:val="CSP-ChapterBodyText"/>
      </w:pPr>
    </w:p>
    <w:p w14:paraId="4B96BD45" w14:textId="77777777" w:rsidR="00570106" w:rsidRPr="00570106" w:rsidRDefault="00570106" w:rsidP="00570106">
      <w:pPr>
        <w:pStyle w:val="CSP-ChapterBodyText"/>
      </w:pPr>
      <w:r w:rsidRPr="00570106">
        <w:t>If you recognize yourself in these sentences, it is not a sign of weakness. It is a sign that something real happened to you—something Heaven does not ignore. The internal war you have been fighting matters to God. He has not called you to live permanently braced for the next blow, forever rehearsing the last one. In this codex, we will not rush past the silent damage, nor will we tell you to “just let it go” while your heart is still bleeding. Instead, we will name what happened, honor the depth of what it cost you, and invite the Advocate Himself into the very places where accusation has been replaying on repeat. The One who fully knows you and fully loves you is not indifferent to the war no one else has seen. He intends to speak into it, step into it, and eventually, bring it to an end.</w:t>
      </w:r>
    </w:p>
    <w:p w14:paraId="7E33E9B5" w14:textId="337D7E10" w:rsidR="00987D79" w:rsidRDefault="00987D79" w:rsidP="00BB5B2D">
      <w:pPr>
        <w:pStyle w:val="CSP-ChapterBodyText"/>
      </w:pPr>
    </w:p>
    <w:p w14:paraId="1B8A98DC" w14:textId="77777777" w:rsidR="00570106" w:rsidRPr="00570106" w:rsidRDefault="00570106" w:rsidP="00570106">
      <w:pPr>
        <w:pStyle w:val="CSP-ChapterBodyText"/>
      </w:pPr>
      <w:r w:rsidRPr="00570106">
        <w:t xml:space="preserve">False accusation does more than injure your reputation—it injures your </w:t>
      </w:r>
      <w:r w:rsidRPr="00570106">
        <w:rPr>
          <w:i/>
        </w:rPr>
        <w:t>name</w:t>
      </w:r>
      <w:r w:rsidRPr="00570106">
        <w:t xml:space="preserve">, and your name is the container of your identity, calling, history, and destiny. When someone speaks a false name over you, they are not merely misinterpreting your actions; they are attempting to rewrite who you are. And because Scripture teaches that God Himself calls us by name, anything that tries to rename </w:t>
      </w:r>
      <w:r w:rsidRPr="00570106">
        <w:lastRenderedPageBreak/>
        <w:t xml:space="preserve">you outside His voice hits you at the core of your being. This is why the wound of being wrongly named is not superficial. It does not sit on the surface of your emotions like a passing offense. It reaches down into the deep waters of the heart, where identity is formed and held. It is an assault not on what you </w:t>
      </w:r>
      <w:r w:rsidRPr="00570106">
        <w:rPr>
          <w:i/>
        </w:rPr>
        <w:t>did</w:t>
      </w:r>
      <w:r w:rsidRPr="00570106">
        <w:t xml:space="preserve"> but on who you </w:t>
      </w:r>
      <w:r w:rsidRPr="00570106">
        <w:rPr>
          <w:i/>
        </w:rPr>
        <w:t>are</w:t>
      </w:r>
      <w:r w:rsidRPr="00570106">
        <w:t>—and that is why it leaves marks that feel outsized, disproportionate, even embarrassing to admit.</w:t>
      </w:r>
    </w:p>
    <w:p w14:paraId="2F16EEA3" w14:textId="77777777" w:rsidR="00570106" w:rsidRPr="00570106" w:rsidRDefault="00570106" w:rsidP="00570106">
      <w:pPr>
        <w:pStyle w:val="CSP-ChapterBodyText"/>
      </w:pPr>
    </w:p>
    <w:p w14:paraId="1DCDBE54" w14:textId="77777777" w:rsidR="00570106" w:rsidRPr="00570106" w:rsidRDefault="00570106" w:rsidP="00570106">
      <w:pPr>
        <w:pStyle w:val="CSP-ChapterBodyText"/>
      </w:pPr>
      <w:r w:rsidRPr="00570106">
        <w:t xml:space="preserve">A wrongly named wound goes deeper than other wounds because it challenges your right to be known accurately. It steals the truth of your story and replaces it with a counterfeit narrative—one you never agreed to, never authored, never lived. Suddenly, you find yourself trapped between the self you know before God and the version of you someone else has projected. This creates an internal split that is profoundly painful: </w:t>
      </w:r>
      <w:r w:rsidRPr="00570106">
        <w:rPr>
          <w:i/>
        </w:rPr>
        <w:t>Which version of my name is the real one? Do people believe the lie more than the truth? Does God see me through the accusation, or through His own eyes?</w:t>
      </w:r>
      <w:r w:rsidRPr="00570106">
        <w:t xml:space="preserve"> This quiet conflict is not just emotional—it is spiritual. The enemy has always tried to rename those whom God calls His own. He did it to Eve, to Job, to David, to Jesus. False naming is one of hell’s oldest strategies because it destabilizes identity, fractures confidence, and attempts to derail someone’s assignment.</w:t>
      </w:r>
    </w:p>
    <w:p w14:paraId="790B718E" w14:textId="77777777" w:rsidR="00570106" w:rsidRPr="00570106" w:rsidRDefault="00570106" w:rsidP="00570106">
      <w:pPr>
        <w:pStyle w:val="CSP-ChapterBodyText"/>
      </w:pPr>
    </w:p>
    <w:p w14:paraId="47105B02" w14:textId="77777777" w:rsidR="00570106" w:rsidRPr="00570106" w:rsidRDefault="00570106" w:rsidP="00570106">
      <w:pPr>
        <w:pStyle w:val="CSP-ChapterBodyText"/>
      </w:pPr>
      <w:r w:rsidRPr="00570106">
        <w:t>These wounds cut so deeply because names carry destiny. In Scripture, a name is more than a label; it is a calling, a prophetic identity, a divine imprint. When false accusation slaps a counterfeit name over your life, it feels like someone trying to hijack your destiny and drag it into a direction God never ordained. It is why you may feel a disproportionate sense of violation. Even if you can logically explain away the accusation, your heart still feels the theft. Something sacred was touched. Something God-given was distorted. Something you never surrendered was taken from your hands without consent.</w:t>
      </w:r>
    </w:p>
    <w:p w14:paraId="59803052" w14:textId="77777777" w:rsidR="00570106" w:rsidRPr="00570106" w:rsidRDefault="00570106" w:rsidP="00570106">
      <w:pPr>
        <w:pStyle w:val="CSP-ChapterBodyText"/>
      </w:pPr>
    </w:p>
    <w:p w14:paraId="25CA9667" w14:textId="77777777" w:rsidR="00570106" w:rsidRPr="00570106" w:rsidRDefault="00570106" w:rsidP="00570106">
      <w:pPr>
        <w:pStyle w:val="CSP-ChapterBodyText"/>
      </w:pPr>
      <w:r w:rsidRPr="00570106">
        <w:t xml:space="preserve">And because this wound is interior—buried beneath calm faces, polite conversations, Sunday morning smiles—it often goes unnoticed by everyone except you and God. Others may forget what was said; you live with the echo. Others may believe the story has passed; you feel its residue every time your name is mentioned, every time you’re asked to speak, every time you step into a room where the air feels different. Being wrongly named makes you feel exposed even when fully </w:t>
      </w:r>
      <w:r w:rsidRPr="00570106">
        <w:lastRenderedPageBreak/>
        <w:t>clothed, misunderstood even when fully honest, unseen even when surrounded by people who claim to know you.</w:t>
      </w:r>
    </w:p>
    <w:p w14:paraId="67F8B45F" w14:textId="77777777" w:rsidR="00570106" w:rsidRPr="00570106" w:rsidRDefault="00570106" w:rsidP="00570106">
      <w:pPr>
        <w:pStyle w:val="CSP-ChapterBodyText"/>
      </w:pPr>
    </w:p>
    <w:p w14:paraId="4B2CA13D" w14:textId="77777777" w:rsidR="00570106" w:rsidRPr="00570106" w:rsidRDefault="00570106" w:rsidP="00570106">
      <w:pPr>
        <w:pStyle w:val="CSP-ChapterBodyText"/>
      </w:pPr>
      <w:r w:rsidRPr="00570106">
        <w:t xml:space="preserve">But here is the truth Heaven holds over you: </w:t>
      </w:r>
      <w:r w:rsidRPr="00570106">
        <w:rPr>
          <w:b/>
          <w:bCs/>
        </w:rPr>
        <w:t>no human being, no demon, no rumor, and no accusation carries the authority to rename what God has named.</w:t>
      </w:r>
      <w:r w:rsidRPr="00570106">
        <w:t xml:space="preserve"> What was spoken over you in anger, jealousy, ignorance, confusion, immaturity, or spiritual blindness did not originate from the Throne. The wound may be deep—but it is not permanent. The lie may have left a mark—but it has not written your future. The false name may have echoed loudly—but it has no legal right to stand.</w:t>
      </w:r>
    </w:p>
    <w:p w14:paraId="0A327D40" w14:textId="77777777" w:rsidR="00570106" w:rsidRPr="00570106" w:rsidRDefault="00570106" w:rsidP="00570106">
      <w:pPr>
        <w:pStyle w:val="CSP-ChapterBodyText"/>
      </w:pPr>
    </w:p>
    <w:p w14:paraId="4DFBBCCB" w14:textId="77777777" w:rsidR="00570106" w:rsidRDefault="00570106" w:rsidP="00570106">
      <w:pPr>
        <w:pStyle w:val="CSP-ChapterBodyText"/>
      </w:pPr>
      <w:r w:rsidRPr="00570106">
        <w:t>In the chapters ahead, we will walk slowly and carefully through this territory—honoring the depth of your pain, acknowledging the interior fracture, and guiding you into the place where the true name of God over you rises again with clarity and power. God does not heal shallowly. He heals at the level where the wound was made—deep, hidden, sacred, and real. And He intends to restore your name.</w:t>
      </w:r>
    </w:p>
    <w:p w14:paraId="4770B256" w14:textId="77777777" w:rsidR="00570106" w:rsidRPr="00570106" w:rsidRDefault="00570106" w:rsidP="00570106">
      <w:pPr>
        <w:pStyle w:val="CSP-ChapterBodyText"/>
      </w:pPr>
    </w:p>
    <w:p w14:paraId="1FB70905" w14:textId="4BE1BB24" w:rsidR="00570106" w:rsidRDefault="00570106" w:rsidP="00570106">
      <w:pPr>
        <w:pStyle w:val="CSP-ChapterBodyText"/>
        <w:ind w:firstLine="0"/>
        <w:rPr>
          <w:b/>
          <w:bCs/>
        </w:rPr>
      </w:pPr>
      <w:r w:rsidRPr="00570106">
        <w:rPr>
          <w:b/>
          <w:bCs/>
        </w:rPr>
        <w:t>Conviction vs. Accusation</w:t>
      </w:r>
    </w:p>
    <w:p w14:paraId="528D6BBB" w14:textId="77777777" w:rsidR="00531084" w:rsidRPr="00531084" w:rsidRDefault="00531084" w:rsidP="00531084">
      <w:pPr>
        <w:pStyle w:val="CSP-ChapterBodyText"/>
      </w:pPr>
      <w:r w:rsidRPr="00531084">
        <w:t>Holy Spirit conviction and demonic accusation both speak into the human heart, but they do not sound the same, feel the same, or produce the same fruit. Yet when you have lived under the weight of false accusation—or grown up in environments where correction was weaponized—it becomes easy to confuse the two. That confusion becomes a trap, a spiritual snare that keeps people apologizing for things they didn’t do, defending themselves against lies that were never true, or shrinking back in fear every time God tries to draw near with truth that heals.</w:t>
      </w:r>
    </w:p>
    <w:p w14:paraId="166AC153" w14:textId="77777777" w:rsidR="00531084" w:rsidRPr="00531084" w:rsidRDefault="00531084" w:rsidP="00531084">
      <w:pPr>
        <w:pStyle w:val="CSP-ChapterBodyText"/>
      </w:pPr>
    </w:p>
    <w:p w14:paraId="18873F35" w14:textId="77777777" w:rsidR="00531084" w:rsidRPr="00531084" w:rsidRDefault="00531084" w:rsidP="00531084">
      <w:pPr>
        <w:pStyle w:val="CSP-ChapterBodyText"/>
      </w:pPr>
      <w:r w:rsidRPr="00531084">
        <w:rPr>
          <w:b/>
          <w:bCs/>
        </w:rPr>
        <w:t>Holy Spirit conviction heals.</w:t>
      </w:r>
    </w:p>
    <w:p w14:paraId="1790949F" w14:textId="77777777" w:rsidR="00531084" w:rsidRPr="00531084" w:rsidRDefault="00531084" w:rsidP="00531084">
      <w:pPr>
        <w:pStyle w:val="CSP-ChapterBodyText"/>
      </w:pPr>
      <w:r w:rsidRPr="00531084">
        <w:t xml:space="preserve">Conviction is one of the most tender ministries of the Spirit, though it often gets misunderstood as God being mad or disappointed. But in Scripture, conviction is never the voice of condemnation. Conviction is clarity. Conviction is light breaking into a room that has grown dim. Conviction reveals something harmful so it can be removed—not to shame, but to restore. When the Holy </w:t>
      </w:r>
      <w:r w:rsidRPr="00531084">
        <w:lastRenderedPageBreak/>
        <w:t xml:space="preserve">Spirit convicts, His voice is firm but clean, strong but safe. He points to the issue, not to your identity. He separates the behavior from the person and invites you into alignment, not accusation. Conviction always leads you </w:t>
      </w:r>
      <w:r w:rsidRPr="00531084">
        <w:rPr>
          <w:i/>
        </w:rPr>
        <w:t>toward</w:t>
      </w:r>
      <w:r w:rsidRPr="00531084">
        <w:t xml:space="preserve"> God with a sense that hope is possible, change is possible, healing is possible. Conviction says, </w:t>
      </w:r>
      <w:r w:rsidRPr="00531084">
        <w:rPr>
          <w:i/>
        </w:rPr>
        <w:t>“This isn’t who you are. Let Me help you become who you truly are.”</w:t>
      </w:r>
    </w:p>
    <w:p w14:paraId="20A24C5D" w14:textId="77777777" w:rsidR="00531084" w:rsidRPr="00531084" w:rsidRDefault="00531084" w:rsidP="00531084">
      <w:pPr>
        <w:pStyle w:val="CSP-ChapterBodyText"/>
      </w:pPr>
    </w:p>
    <w:p w14:paraId="0D5852E5" w14:textId="77777777" w:rsidR="00531084" w:rsidRPr="00531084" w:rsidRDefault="00531084" w:rsidP="00531084">
      <w:pPr>
        <w:pStyle w:val="CSP-ChapterBodyText"/>
      </w:pPr>
      <w:r w:rsidRPr="00531084">
        <w:rPr>
          <w:b/>
          <w:bCs/>
        </w:rPr>
        <w:t>Demonic or human accusation destroys.</w:t>
      </w:r>
    </w:p>
    <w:p w14:paraId="1070DD22" w14:textId="77777777" w:rsidR="00531084" w:rsidRPr="00531084" w:rsidRDefault="00531084" w:rsidP="00531084">
      <w:pPr>
        <w:pStyle w:val="CSP-ChapterBodyText"/>
      </w:pPr>
      <w:r w:rsidRPr="00531084">
        <w:t xml:space="preserve">Accusation, whether whispered by hell or spoken by a person, carries a very different spirit. Accusation does not clarify—it confuses. It does not illuminate—it shames. It does not open the pathway to transformation—it declares verdicts that God did not write. Accusation attacks character instead of actions. It uses absolutes: </w:t>
      </w:r>
      <w:r w:rsidRPr="00531084">
        <w:rPr>
          <w:i/>
        </w:rPr>
        <w:t>“You always… You never… You are…”</w:t>
      </w:r>
      <w:r w:rsidRPr="00531084">
        <w:t xml:space="preserve"> It turns a moment into a definition, a mistake into an identity, a misunderstanding into a permanent stain. Demonic accusation especially loves to attach itself to moments of weakness, exhaustion, relational conflict, insecurity, or transition—moments where the heart is already tender and vulnerable. It then inserts lies that sound like truth because they are spoken in the second person: </w:t>
      </w:r>
      <w:r w:rsidRPr="00531084">
        <w:rPr>
          <w:i/>
        </w:rPr>
        <w:t>“You’re the problem. You’re unsafe. You ruined this. You can’t be trusted. God is disappointed in you.”</w:t>
      </w:r>
      <w:r w:rsidRPr="00531084">
        <w:t xml:space="preserve"> The goal is not correction—the goal is collapse. Accusation wants to fracture, isolate, silence, and disqualify.</w:t>
      </w:r>
    </w:p>
    <w:p w14:paraId="54E00ED5" w14:textId="77777777" w:rsidR="00531084" w:rsidRPr="00531084" w:rsidRDefault="00531084" w:rsidP="00531084">
      <w:pPr>
        <w:pStyle w:val="CSP-ChapterBodyText"/>
      </w:pPr>
    </w:p>
    <w:p w14:paraId="32A5E509" w14:textId="77777777" w:rsidR="00531084" w:rsidRPr="00531084" w:rsidRDefault="00531084" w:rsidP="00531084">
      <w:pPr>
        <w:pStyle w:val="CSP-ChapterBodyText"/>
      </w:pPr>
      <w:r w:rsidRPr="00531084">
        <w:rPr>
          <w:b/>
          <w:bCs/>
        </w:rPr>
        <w:t>Confusing conviction and accusation keeps people in bondage.</w:t>
      </w:r>
    </w:p>
    <w:p w14:paraId="21505413" w14:textId="77777777" w:rsidR="00531084" w:rsidRPr="00531084" w:rsidRDefault="00531084" w:rsidP="00531084">
      <w:pPr>
        <w:pStyle w:val="CSP-ChapterBodyText"/>
      </w:pPr>
      <w:r w:rsidRPr="00531084">
        <w:t xml:space="preserve">When someone has been falsely accused—or raised in homes or churches where correction came without love—every form of truth can feel like attack. The heart becomes conditioned to brace instead of receive, defend instead of listen. So when God tries to convict tenderly, the person hears accusation. They shrink. They panic. They rehearse old lies. They assume shame is coming instead of freedom. This causes deep spiritual confusion: </w:t>
      </w:r>
      <w:r w:rsidRPr="00531084">
        <w:rPr>
          <w:i/>
        </w:rPr>
        <w:t>“Is this God? Is this the enemy? Is this my trauma? Is this my past?”</w:t>
      </w:r>
      <w:r w:rsidRPr="00531084">
        <w:t xml:space="preserve"> And often, out of fear of being “wrong again,” people accept accusations that never came from God. They repent for things they did not do. They internalize lies that were never true. They live under verdicts that Heaven never wrote.</w:t>
      </w:r>
    </w:p>
    <w:p w14:paraId="21B63386" w14:textId="77777777" w:rsidR="00531084" w:rsidRPr="00531084" w:rsidRDefault="00531084" w:rsidP="00531084">
      <w:pPr>
        <w:pStyle w:val="CSP-ChapterBodyText"/>
      </w:pPr>
    </w:p>
    <w:p w14:paraId="65E34E41" w14:textId="77777777" w:rsidR="00531084" w:rsidRPr="00531084" w:rsidRDefault="00531084" w:rsidP="00531084">
      <w:pPr>
        <w:pStyle w:val="CSP-ChapterBodyText"/>
      </w:pPr>
      <w:r w:rsidRPr="00531084">
        <w:lastRenderedPageBreak/>
        <w:t>On the other hand, some who have been wounded by accusation become so allergic to discomfort that they reject real conviction entirely. They interpret every invitation to growth as another attack. They refuse feedback, avoid accountability, and label anything corrective as “judgment,” even when it is spoken in love and truth. This too is bondage—because healing requires truth, and truth often comes wrapped in the discomfort of conviction.</w:t>
      </w:r>
    </w:p>
    <w:p w14:paraId="5C3E04C1" w14:textId="77777777" w:rsidR="00531084" w:rsidRPr="00531084" w:rsidRDefault="00531084" w:rsidP="00531084">
      <w:pPr>
        <w:pStyle w:val="CSP-ChapterBodyText"/>
      </w:pPr>
    </w:p>
    <w:p w14:paraId="52494497" w14:textId="77777777" w:rsidR="00531084" w:rsidRPr="00531084" w:rsidRDefault="00531084" w:rsidP="00531084">
      <w:pPr>
        <w:pStyle w:val="CSP-ChapterBodyText"/>
      </w:pPr>
      <w:r w:rsidRPr="00531084">
        <w:t>This confusion—this inability to discern who is speaking—creates a spiritual paralysis. It keeps people from moving forward, from healing, from owning what is theirs and releasing what is not. It keeps the falsely accused living like the guilty, and keeps the truly wounded living like the wrongly judged. Hell thrives in this confusion because it neutralizes authority, disrupts identity, and obscures the voice of God.</w:t>
      </w:r>
    </w:p>
    <w:p w14:paraId="5FD944F2" w14:textId="77777777" w:rsidR="00531084" w:rsidRPr="00531084" w:rsidRDefault="00531084" w:rsidP="00531084">
      <w:pPr>
        <w:pStyle w:val="CSP-ChapterBodyText"/>
      </w:pPr>
    </w:p>
    <w:p w14:paraId="2D36EDED" w14:textId="77777777" w:rsidR="00531084" w:rsidRPr="00531084" w:rsidRDefault="00531084" w:rsidP="00531084">
      <w:pPr>
        <w:pStyle w:val="CSP-ChapterBodyText"/>
      </w:pPr>
      <w:r w:rsidRPr="00531084">
        <w:t xml:space="preserve">But here is the promise: </w:t>
      </w:r>
      <w:r w:rsidRPr="00531084">
        <w:rPr>
          <w:b/>
          <w:bCs/>
        </w:rPr>
        <w:t>the Holy Spirit wants to teach you the difference.</w:t>
      </w:r>
    </w:p>
    <w:p w14:paraId="2F527A29" w14:textId="77777777" w:rsidR="00531084" w:rsidRPr="00531084" w:rsidRDefault="00531084" w:rsidP="00531084">
      <w:pPr>
        <w:pStyle w:val="CSP-ChapterBodyText"/>
      </w:pPr>
      <w:r w:rsidRPr="00531084">
        <w:t>He wants to restore your inner ear so that you can recognize His voice again, without fear, without distortion, without the shadow of past wounds altering the sound. As we move through this codex, clarity will begin to return. The fog will lift. The voices will separate. You will learn to distinguish conviction’s healing light from accusation’s destructive shadow. And once you do, the bondage begins to break—because you will stop agreeing with what heaven never said, and you will start embracing the truth that sets you free.</w:t>
      </w:r>
    </w:p>
    <w:p w14:paraId="5D776CA5" w14:textId="77777777" w:rsidR="00570106" w:rsidRDefault="00570106" w:rsidP="00570106">
      <w:pPr>
        <w:pStyle w:val="CSP-ChapterBodyText"/>
        <w:ind w:firstLine="0"/>
      </w:pPr>
    </w:p>
    <w:p w14:paraId="7F49E4AC" w14:textId="2C427D30" w:rsidR="00531084" w:rsidRPr="00531084" w:rsidRDefault="00531084" w:rsidP="00570106">
      <w:pPr>
        <w:pStyle w:val="CSP-ChapterBodyText"/>
        <w:ind w:firstLine="0"/>
        <w:rPr>
          <w:b/>
          <w:bCs/>
        </w:rPr>
      </w:pPr>
      <w:r w:rsidRPr="00531084">
        <w:rPr>
          <w:b/>
          <w:bCs/>
        </w:rPr>
        <w:t>How to Walk this Codex</w:t>
      </w:r>
    </w:p>
    <w:p w14:paraId="1FEE9171" w14:textId="77777777" w:rsidR="00531084" w:rsidRPr="00531084" w:rsidRDefault="00531084" w:rsidP="00531084">
      <w:pPr>
        <w:pStyle w:val="CSP-ChapterBodyText"/>
      </w:pPr>
      <w:r w:rsidRPr="00531084">
        <w:t xml:space="preserve">This codex must be walked </w:t>
      </w:r>
      <w:r w:rsidRPr="00531084">
        <w:rPr>
          <w:b/>
          <w:bCs/>
        </w:rPr>
        <w:t>slowly</w:t>
      </w:r>
      <w:r w:rsidRPr="00531084">
        <w:t xml:space="preserve">, not skimmed. False accusation doesn’t wound in one moment—it wounds in layers. It seeps into identity, memory, confidence, and self-perception. So the healing must also come in layers. There is a prophetic slowness here, a deliberate pacing where the Holy Spirit is allowed to touch the parts of your heart that have remained clenched, guarded, or forgotten. We are not rushing for outcomes or forcing emotional breakthroughs. Every chapter is meant to be a room you linger in, a place where Truth meets you patiently and reveals what accusation tried to bury. You may read something here and feel the impact immediately. You may read something else and feel nothing until days later when the Holy Spirit whispers, </w:t>
      </w:r>
      <w:r w:rsidRPr="00531084">
        <w:rPr>
          <w:i/>
        </w:rPr>
        <w:t>“Now.”</w:t>
      </w:r>
      <w:r w:rsidRPr="00531084">
        <w:t xml:space="preserve"> That is part of the process. This codex is not meant to be consumed—it is meant to be </w:t>
      </w:r>
      <w:r w:rsidRPr="00531084">
        <w:rPr>
          <w:i/>
        </w:rPr>
        <w:t>walked</w:t>
      </w:r>
      <w:r w:rsidRPr="00531084">
        <w:t>.</w:t>
      </w:r>
    </w:p>
    <w:p w14:paraId="1E4E6269" w14:textId="77777777" w:rsidR="00531084" w:rsidRPr="00531084" w:rsidRDefault="00531084" w:rsidP="00531084">
      <w:pPr>
        <w:pStyle w:val="CSP-ChapterBodyText"/>
      </w:pPr>
    </w:p>
    <w:p w14:paraId="40221F20" w14:textId="77777777" w:rsidR="00531084" w:rsidRPr="00531084" w:rsidRDefault="00531084" w:rsidP="00531084">
      <w:pPr>
        <w:pStyle w:val="CSP-ChapterBodyText"/>
      </w:pPr>
      <w:r w:rsidRPr="00531084">
        <w:t xml:space="preserve">Throughout this journey, we will use </w:t>
      </w:r>
      <w:r w:rsidRPr="00531084">
        <w:rPr>
          <w:b/>
          <w:bCs/>
        </w:rPr>
        <w:t>journaling, listening prayer, and activations</w:t>
      </w:r>
      <w:r w:rsidRPr="00531084">
        <w:t xml:space="preserve"> as tools to expose the internal dynamics that accusation has shaped. Journaling is not busywork—it is excavation. When your hand begins to write, buried memories rise to the surface, unnamed emotions find words, and truth that has been tangled finally untwists. Listening prayer is essential because your mind has heard the voice of accusation long enough; it is time to recalibrate your ear to the voice of the Advocate. You will be guided to pause, breathe, ask, and wait for the whisper of the Spirit. Some activations will be reflective; others will be declarative; some will be practical steps that reorder how you think, respond, or even carry your body. These are not gimmicks. These are spiritual technologies—ancient, biblical, and deeply effective for healing the interior world.</w:t>
      </w:r>
    </w:p>
    <w:p w14:paraId="7810E550" w14:textId="77777777" w:rsidR="00531084" w:rsidRPr="00531084" w:rsidRDefault="00531084" w:rsidP="00531084">
      <w:pPr>
        <w:pStyle w:val="CSP-ChapterBodyText"/>
      </w:pPr>
    </w:p>
    <w:p w14:paraId="3B3A3456" w14:textId="77777777" w:rsidR="00531084" w:rsidRPr="00531084" w:rsidRDefault="00531084" w:rsidP="00531084">
      <w:pPr>
        <w:pStyle w:val="CSP-ChapterBodyText"/>
      </w:pPr>
      <w:r w:rsidRPr="00531084">
        <w:t xml:space="preserve">And we must say this clearly: </w:t>
      </w:r>
      <w:r w:rsidRPr="00531084">
        <w:rPr>
          <w:b/>
          <w:bCs/>
        </w:rPr>
        <w:t>this codex is not legal counsel—this is interior justice.</w:t>
      </w:r>
    </w:p>
    <w:p w14:paraId="42F68DE6" w14:textId="77777777" w:rsidR="00531084" w:rsidRPr="00531084" w:rsidRDefault="00531084" w:rsidP="00531084">
      <w:pPr>
        <w:pStyle w:val="CSP-ChapterBodyText"/>
      </w:pPr>
      <w:r w:rsidRPr="00531084">
        <w:t>We are not dealing with courtrooms of earth; we are dealing with the courtrooms of the heart and the courts of Heaven. What happens here is not litigation; it is liberation. People may never apologize. Systems may never correct themselves. Earthly vindication may be slow or imperfect. But interior justice is something different. It is what God does on the inside long before anything shifts on the outside. It is God restoring your sense of truth, identity, clarity, and peace. It is God overturning the false verdicts lodged in your chest. It is God breaking the internal agreements you made under pressure, fear, or pain. This is justice that begins where people cannot interfere—in the secret places of the soul—and then radiates outward into how you speak, stand, think, and move through the world.</w:t>
      </w:r>
    </w:p>
    <w:p w14:paraId="07AE9569" w14:textId="77777777" w:rsidR="00531084" w:rsidRPr="00531084" w:rsidRDefault="00531084" w:rsidP="00531084">
      <w:pPr>
        <w:pStyle w:val="CSP-ChapterBodyText"/>
      </w:pPr>
    </w:p>
    <w:p w14:paraId="4FA6A35A" w14:textId="77777777" w:rsidR="00531084" w:rsidRPr="00531084" w:rsidRDefault="00531084" w:rsidP="00531084">
      <w:pPr>
        <w:pStyle w:val="CSP-ChapterBodyText"/>
      </w:pPr>
      <w:r w:rsidRPr="00531084">
        <w:t>You are not here to win a human argument. You are here to recover your name. And as you move slowly, write honestly, listen deeply, and let the Spirit apply justice to the hidden wounds, what accusation attempted to destroy will become the very place where God restores, strengthens, and establishes you.</w:t>
      </w:r>
    </w:p>
    <w:p w14:paraId="02C3ED63" w14:textId="77777777" w:rsidR="00531084" w:rsidRDefault="00531084" w:rsidP="00570106">
      <w:pPr>
        <w:pStyle w:val="CSP-ChapterBodyText"/>
        <w:ind w:firstLine="0"/>
      </w:pPr>
    </w:p>
    <w:p w14:paraId="4038C3C5" w14:textId="5CBB210D" w:rsidR="00531084" w:rsidRDefault="00531084" w:rsidP="00570106">
      <w:pPr>
        <w:pStyle w:val="CSP-ChapterBodyText"/>
        <w:ind w:firstLine="0"/>
        <w:rPr>
          <w:b/>
          <w:bCs/>
        </w:rPr>
      </w:pPr>
      <w:r w:rsidRPr="00531084">
        <w:rPr>
          <w:b/>
          <w:bCs/>
        </w:rPr>
        <w:t>A Word to the One Who Was Wrongly Named</w:t>
      </w:r>
    </w:p>
    <w:p w14:paraId="770F8544" w14:textId="77777777" w:rsidR="00531084" w:rsidRPr="00531084" w:rsidRDefault="00531084" w:rsidP="00531084">
      <w:pPr>
        <w:pStyle w:val="CSP-ChapterBodyText"/>
      </w:pPr>
      <w:r w:rsidRPr="00531084">
        <w:t xml:space="preserve">There is a particular kind of loneliness that settles over the heart when you have been wrongly named. It is the sense that something sacred was violated in a place no one else seems to recognize. </w:t>
      </w:r>
      <w:r w:rsidRPr="00531084">
        <w:lastRenderedPageBreak/>
        <w:t xml:space="preserve">People might have moved on. Conversations shifted. Rooms quieted. The rumor died down. But the wound in you did not evaporate with the passing of time. Something unjust happened—something that pierced deeper than anyone realized. And when no one steps in to defend you, when no one corrects the story, when no one seems to notice that your name was dragged into a narrative it never belonged to, it is easy to believe that Heaven must have missed it too. But the truth is this: </w:t>
      </w:r>
      <w:r w:rsidRPr="00531084">
        <w:rPr>
          <w:b/>
          <w:bCs/>
        </w:rPr>
        <w:t>Heaven saw.</w:t>
      </w:r>
    </w:p>
    <w:p w14:paraId="297875D8" w14:textId="77777777" w:rsidR="00531084" w:rsidRPr="00531084" w:rsidRDefault="00531084" w:rsidP="00531084">
      <w:pPr>
        <w:pStyle w:val="CSP-ChapterBodyText"/>
      </w:pPr>
    </w:p>
    <w:p w14:paraId="0D4DA7C7" w14:textId="77777777" w:rsidR="00531084" w:rsidRPr="00531084" w:rsidRDefault="00531084" w:rsidP="00531084">
      <w:pPr>
        <w:pStyle w:val="CSP-ChapterBodyText"/>
      </w:pPr>
      <w:r w:rsidRPr="00531084">
        <w:t>Heaven saw the moment the lie was spoken. Heaven saw the twisting of your motives, the misreading of your heart, the exaggeration of your weaknesses, the distortion of your story. Heaven saw the betrayal, the carelessness, the self-righteousness, the immaturity, the envy, or the fear that fueled the accusation. Heaven saw the tremor that ran through your body when you heard it. Heaven saw the private tears, the sleepless nights, the tightness in your chest, the attempt to keep leading, loving, parenting, working, or serving while carrying a weight you did not deserve. Nothing about what happened to you was invisible to God. You were not standing alone when it occurred. Heaven witnessed every frame of it.</w:t>
      </w:r>
    </w:p>
    <w:p w14:paraId="772A3BA1" w14:textId="77777777" w:rsidR="00531084" w:rsidRPr="00531084" w:rsidRDefault="00531084" w:rsidP="00531084">
      <w:pPr>
        <w:pStyle w:val="CSP-ChapterBodyText"/>
      </w:pPr>
    </w:p>
    <w:p w14:paraId="2A3E947D" w14:textId="77777777" w:rsidR="00531084" w:rsidRPr="00531084" w:rsidRDefault="00531084" w:rsidP="00531084">
      <w:pPr>
        <w:pStyle w:val="CSP-ChapterBodyText"/>
      </w:pPr>
      <w:r w:rsidRPr="00531084">
        <w:t>And not only did Heaven see it—</w:t>
      </w:r>
      <w:r w:rsidRPr="00531084">
        <w:rPr>
          <w:b/>
          <w:bCs/>
        </w:rPr>
        <w:t>Heaven recorded it.</w:t>
      </w:r>
    </w:p>
    <w:p w14:paraId="3DD342C5" w14:textId="77777777" w:rsidR="00531084" w:rsidRPr="00531084" w:rsidRDefault="00531084" w:rsidP="00531084">
      <w:pPr>
        <w:pStyle w:val="CSP-ChapterBodyText"/>
      </w:pPr>
      <w:r w:rsidRPr="00531084">
        <w:t>Scripture is uncomfortably clear about this reality: every word spoken is heard, measured, and written. Not to condemn you, but to vindicate you. God is the God who keeps books, who tracks injustice, who weighs motives, who distinguishes truth from falsehood with precision that humans often fail to carry. When David was slandered, he cried, “Record my lament; list my tears in Your scroll” (Psalm 56:8). That means nothing you felt about this was dismissed. Nothing was overlooked. Nothing was treated as petty or dramatic or insignificant. Your tears became evidence. Your silence became testimony. Your restraint became righteousness recorded in the courts of Heaven. Your heart’s integrity became a matter of divine record.</w:t>
      </w:r>
    </w:p>
    <w:p w14:paraId="6CB564B8" w14:textId="77777777" w:rsidR="00531084" w:rsidRPr="00531084" w:rsidRDefault="00531084" w:rsidP="00531084">
      <w:pPr>
        <w:pStyle w:val="CSP-ChapterBodyText"/>
      </w:pPr>
    </w:p>
    <w:p w14:paraId="05E5C8EE" w14:textId="77777777" w:rsidR="00531084" w:rsidRPr="00531084" w:rsidRDefault="00531084" w:rsidP="00531084">
      <w:pPr>
        <w:pStyle w:val="CSP-ChapterBodyText"/>
      </w:pPr>
      <w:r w:rsidRPr="00531084">
        <w:t xml:space="preserve">And because Heaven saw and Heaven recorded, this next truth becomes unavoidable: </w:t>
      </w:r>
      <w:r w:rsidRPr="00531084">
        <w:rPr>
          <w:b/>
          <w:bCs/>
        </w:rPr>
        <w:t>Heaven will respond.</w:t>
      </w:r>
    </w:p>
    <w:p w14:paraId="5B59FD18" w14:textId="77777777" w:rsidR="00531084" w:rsidRPr="00531084" w:rsidRDefault="00531084" w:rsidP="00531084">
      <w:pPr>
        <w:pStyle w:val="CSP-ChapterBodyText"/>
      </w:pPr>
      <w:r w:rsidRPr="00531084">
        <w:t xml:space="preserve">Heaven’s response does not always come in the moment you wish it would. It may not arrive through the avenue you expected. It may not look like the apology you deserved or the explanation </w:t>
      </w:r>
      <w:r w:rsidRPr="00531084">
        <w:lastRenderedPageBreak/>
        <w:t>you longed for. Sometimes Heaven responds by exposing what was hidden. Sometimes Heaven responds by restoring what was taken. Sometimes Heaven responds by raising you up higher in the very area where accusation attempted to bury you. Sometimes Heaven responds by silencing a slanderous voice or dismantling the credibility of a false accuser. And sometimes—most tender of all—Heaven responds by healing the interior wounds long before anything changes externally.</w:t>
      </w:r>
    </w:p>
    <w:p w14:paraId="264F691F" w14:textId="77777777" w:rsidR="00531084" w:rsidRPr="00531084" w:rsidRDefault="00531084" w:rsidP="00531084">
      <w:pPr>
        <w:pStyle w:val="CSP-ChapterBodyText"/>
      </w:pPr>
    </w:p>
    <w:p w14:paraId="4F809736" w14:textId="77777777" w:rsidR="00531084" w:rsidRPr="00531084" w:rsidRDefault="00531084" w:rsidP="00531084">
      <w:pPr>
        <w:pStyle w:val="CSP-ChapterBodyText"/>
      </w:pPr>
      <w:r w:rsidRPr="00531084">
        <w:t>Heaven’s timing is perfect. Heaven’s justice is precise. Heaven’s vindication is sure. You will not remain wrongly named. God has always been the Defender of the falsely accused—Joseph, David, Jeremiah, Daniel, Paul, and Jesus Himself know this pathway well. You stand in a long line of the righteous who were misread, misunderstood, and misrepresented—but not forgotten, not forsaken, and not mislabeled by the One who carries the final word.</w:t>
      </w:r>
    </w:p>
    <w:p w14:paraId="1335E15D" w14:textId="77777777" w:rsidR="00531084" w:rsidRPr="00531084" w:rsidRDefault="00531084" w:rsidP="00531084">
      <w:pPr>
        <w:pStyle w:val="CSP-ChapterBodyText"/>
      </w:pPr>
    </w:p>
    <w:p w14:paraId="15137219" w14:textId="77777777" w:rsidR="00531084" w:rsidRPr="00531084" w:rsidRDefault="00531084" w:rsidP="00531084">
      <w:pPr>
        <w:pStyle w:val="CSP-ChapterBodyText"/>
      </w:pPr>
      <w:r w:rsidRPr="00531084">
        <w:t>In this codex, Heaven will begin the response.</w:t>
      </w:r>
    </w:p>
    <w:p w14:paraId="260CDD3C" w14:textId="77777777" w:rsidR="00531084" w:rsidRPr="00531084" w:rsidRDefault="00531084" w:rsidP="00531084">
      <w:pPr>
        <w:pStyle w:val="CSP-ChapterBodyText"/>
      </w:pPr>
      <w:r w:rsidRPr="00531084">
        <w:t>The Advocate Himself will meet you in the pages ahead.</w:t>
      </w:r>
    </w:p>
    <w:p w14:paraId="56900A75" w14:textId="77777777" w:rsidR="00531084" w:rsidRPr="00531084" w:rsidRDefault="00531084" w:rsidP="00531084">
      <w:pPr>
        <w:pStyle w:val="CSP-ChapterBodyText"/>
      </w:pPr>
      <w:r w:rsidRPr="00531084">
        <w:t>And the name that accusation tried to steal will be restored with clarity, honor, and truth.</w:t>
      </w:r>
    </w:p>
    <w:p w14:paraId="06A238DB" w14:textId="77777777" w:rsidR="00531084" w:rsidRPr="00570106" w:rsidRDefault="00531084" w:rsidP="00570106">
      <w:pPr>
        <w:pStyle w:val="CSP-ChapterBodyText"/>
        <w:ind w:firstLine="0"/>
      </w:pPr>
    </w:p>
    <w:p w14:paraId="2899B885" w14:textId="77777777" w:rsidR="00877E58" w:rsidRDefault="00877E58" w:rsidP="00987D79">
      <w:pPr>
        <w:jc w:val="center"/>
        <w:rPr>
          <w:rFonts w:ascii="Garamond" w:hAnsi="Garamond"/>
        </w:rPr>
      </w:pPr>
    </w:p>
    <w:p w14:paraId="2C489238" w14:textId="77777777" w:rsidR="00877E58" w:rsidRPr="00C40C47" w:rsidRDefault="00877E58" w:rsidP="00987D79">
      <w:pPr>
        <w:jc w:val="center"/>
        <w:rPr>
          <w:rFonts w:ascii="Garamond" w:hAnsi="Garamond"/>
        </w:rPr>
        <w:sectPr w:rsidR="00877E58" w:rsidRPr="00C40C47" w:rsidSect="00877E58">
          <w:headerReference w:type="even" r:id="rId12"/>
          <w:headerReference w:type="default" r:id="rId13"/>
          <w:headerReference w:type="first" r:id="rId14"/>
          <w:footerReference w:type="first" r:id="rId15"/>
          <w:type w:val="nextColumn"/>
          <w:pgSz w:w="12240" w:h="15840"/>
          <w:pgMar w:top="1440" w:right="1440" w:bottom="1440" w:left="1440" w:header="504" w:footer="504" w:gutter="0"/>
          <w:pgNumType w:fmt="lowerRoman"/>
          <w:cols w:space="720"/>
          <w:titlePg/>
          <w:docGrid w:linePitch="360"/>
        </w:sectPr>
      </w:pPr>
    </w:p>
    <w:p w14:paraId="2135423B" w14:textId="77777777" w:rsidR="00027EC0" w:rsidRPr="00C40C47" w:rsidRDefault="00027EC0" w:rsidP="00027EC0">
      <w:pPr>
        <w:jc w:val="center"/>
        <w:rPr>
          <w:rFonts w:ascii="Garamond" w:hAnsi="Garamond"/>
          <w:iCs/>
          <w:sz w:val="44"/>
          <w:szCs w:val="44"/>
        </w:rPr>
      </w:pPr>
    </w:p>
    <w:p w14:paraId="133A86C9" w14:textId="77777777" w:rsidR="00027EC0" w:rsidRPr="00C40C47" w:rsidRDefault="00027EC0" w:rsidP="00027EC0">
      <w:pPr>
        <w:jc w:val="center"/>
        <w:rPr>
          <w:rFonts w:ascii="Garamond" w:hAnsi="Garamond"/>
          <w:iCs/>
          <w:sz w:val="44"/>
          <w:szCs w:val="44"/>
        </w:rPr>
      </w:pPr>
    </w:p>
    <w:p w14:paraId="47518D15" w14:textId="77777777" w:rsidR="00027EC0" w:rsidRPr="00C40C47" w:rsidRDefault="00027EC0" w:rsidP="00027EC0">
      <w:pPr>
        <w:jc w:val="center"/>
        <w:rPr>
          <w:rFonts w:ascii="Garamond" w:hAnsi="Garamond"/>
          <w:iCs/>
          <w:sz w:val="44"/>
          <w:szCs w:val="44"/>
        </w:rPr>
      </w:pPr>
    </w:p>
    <w:p w14:paraId="1E9E4416" w14:textId="77777777" w:rsidR="00027EC0" w:rsidRPr="00C40C47" w:rsidRDefault="00027EC0" w:rsidP="00027EC0">
      <w:pPr>
        <w:rPr>
          <w:rFonts w:ascii="Garamond" w:hAnsi="Garamond"/>
          <w:iCs/>
          <w:sz w:val="44"/>
          <w:szCs w:val="44"/>
        </w:rPr>
      </w:pPr>
    </w:p>
    <w:p w14:paraId="38A6B139" w14:textId="77777777" w:rsidR="00027EC0" w:rsidRPr="00C40C47" w:rsidRDefault="00027EC0" w:rsidP="00027EC0">
      <w:pPr>
        <w:jc w:val="center"/>
        <w:rPr>
          <w:rFonts w:ascii="Garamond" w:hAnsi="Garamond"/>
          <w:iCs/>
          <w:sz w:val="44"/>
          <w:szCs w:val="44"/>
        </w:rPr>
      </w:pPr>
    </w:p>
    <w:p w14:paraId="403BA054" w14:textId="54C40AF0" w:rsidR="00BB5B2D" w:rsidRDefault="00BB5B2D">
      <w:pPr>
        <w:spacing w:after="160" w:line="259" w:lineRule="auto"/>
      </w:pPr>
    </w:p>
    <w:p w14:paraId="5162C299" w14:textId="77777777" w:rsidR="00BB5B2D" w:rsidRDefault="00BB5B2D" w:rsidP="00BB5B2D">
      <w:pPr>
        <w:pStyle w:val="CSP-ChapterTitle"/>
      </w:pPr>
    </w:p>
    <w:p w14:paraId="58221319" w14:textId="77777777" w:rsidR="00BB5B2D" w:rsidRDefault="00BB5B2D" w:rsidP="00BB5B2D">
      <w:pPr>
        <w:pStyle w:val="CSP-ChapterTitle"/>
      </w:pPr>
    </w:p>
    <w:p w14:paraId="710A95D3" w14:textId="77777777" w:rsidR="00BB5B2D" w:rsidRDefault="00BB5B2D" w:rsidP="00BB5B2D">
      <w:pPr>
        <w:pStyle w:val="CSP-ChapterTitle"/>
      </w:pPr>
    </w:p>
    <w:p w14:paraId="51D4582C" w14:textId="77777777" w:rsidR="00BB5B2D" w:rsidRDefault="00BB5B2D" w:rsidP="00BB5B2D">
      <w:pPr>
        <w:pStyle w:val="CSP-ChapterTitle"/>
      </w:pPr>
    </w:p>
    <w:p w14:paraId="7F074897" w14:textId="77777777" w:rsidR="00BB5B2D" w:rsidRDefault="00BB5B2D" w:rsidP="00BB5B2D">
      <w:pPr>
        <w:pStyle w:val="CSP-ChapterTitle"/>
      </w:pPr>
    </w:p>
    <w:p w14:paraId="15BD7683" w14:textId="77777777" w:rsidR="00BB5B2D" w:rsidRDefault="00BB5B2D" w:rsidP="00BB5B2D">
      <w:pPr>
        <w:pStyle w:val="CSP-ChapterTitle"/>
      </w:pPr>
    </w:p>
    <w:p w14:paraId="63C2FF4F" w14:textId="6FD0D6A6" w:rsidR="00BB5B2D" w:rsidRPr="00BB5B2D" w:rsidRDefault="00BB5B2D" w:rsidP="00BB5B2D">
      <w:pPr>
        <w:pStyle w:val="CSP-ChapterTitle"/>
      </w:pPr>
      <w:bookmarkStart w:id="0" w:name="_Toc216446294"/>
      <w:r w:rsidRPr="00BB5B2D">
        <w:t xml:space="preserve">SECTION I — </w:t>
      </w:r>
      <w:r w:rsidR="00531084">
        <w:t>the wound of false accusation</w:t>
      </w:r>
      <w:bookmarkEnd w:id="0"/>
    </w:p>
    <w:p w14:paraId="6B2C7ACB" w14:textId="20783EFB" w:rsidR="00BB5B2D" w:rsidRDefault="00BB5B2D">
      <w:pPr>
        <w:spacing w:after="160" w:line="259" w:lineRule="auto"/>
        <w:rPr>
          <w:iCs/>
        </w:rPr>
      </w:pPr>
      <w:r>
        <w:rPr>
          <w:iCs/>
        </w:rPr>
        <w:br w:type="page"/>
      </w:r>
    </w:p>
    <w:p w14:paraId="4A828245" w14:textId="77777777" w:rsidR="00027EC0" w:rsidRPr="00C40C47" w:rsidRDefault="00027EC0" w:rsidP="00027EC0">
      <w:pPr>
        <w:jc w:val="center"/>
        <w:rPr>
          <w:rFonts w:ascii="Garamond" w:hAnsi="Garamond"/>
          <w:iCs/>
          <w:sz w:val="44"/>
          <w:szCs w:val="44"/>
        </w:rPr>
      </w:pPr>
    </w:p>
    <w:p w14:paraId="0BCC5D0C" w14:textId="77777777" w:rsidR="00027EC0" w:rsidRPr="00C40C47" w:rsidRDefault="00027EC0" w:rsidP="00027EC0">
      <w:pPr>
        <w:jc w:val="center"/>
        <w:rPr>
          <w:rFonts w:ascii="Garamond" w:hAnsi="Garamond"/>
          <w:iCs/>
          <w:sz w:val="44"/>
          <w:szCs w:val="44"/>
        </w:rPr>
      </w:pPr>
    </w:p>
    <w:p w14:paraId="3A1A4FE1" w14:textId="77777777" w:rsidR="00027EC0" w:rsidRPr="00C40C47" w:rsidRDefault="00027EC0" w:rsidP="00027EC0">
      <w:pPr>
        <w:jc w:val="center"/>
        <w:rPr>
          <w:rFonts w:ascii="Garamond" w:hAnsi="Garamond"/>
          <w:iCs/>
          <w:sz w:val="44"/>
          <w:szCs w:val="44"/>
        </w:rPr>
      </w:pPr>
    </w:p>
    <w:p w14:paraId="1E773F43" w14:textId="77777777" w:rsidR="00027EC0" w:rsidRPr="00C40C47" w:rsidRDefault="00027EC0" w:rsidP="00027EC0">
      <w:pPr>
        <w:rPr>
          <w:rFonts w:ascii="Garamond" w:hAnsi="Garamond"/>
          <w:iCs/>
          <w:sz w:val="44"/>
          <w:szCs w:val="44"/>
        </w:rPr>
      </w:pPr>
    </w:p>
    <w:p w14:paraId="5FC29C9E" w14:textId="77777777" w:rsidR="00027EC0" w:rsidRPr="00C40C47" w:rsidRDefault="00027EC0" w:rsidP="00027EC0">
      <w:pPr>
        <w:jc w:val="center"/>
        <w:rPr>
          <w:rFonts w:ascii="Garamond" w:hAnsi="Garamond"/>
          <w:iCs/>
          <w:sz w:val="44"/>
          <w:szCs w:val="44"/>
        </w:rPr>
      </w:pPr>
    </w:p>
    <w:p w14:paraId="47FF4AD7" w14:textId="5B0C1E86" w:rsidR="00027EC0" w:rsidRPr="00BB5B2D" w:rsidRDefault="007E16EE" w:rsidP="00BB5B2D">
      <w:pPr>
        <w:pStyle w:val="CSP-ChapterTitle"/>
      </w:pPr>
      <w:bookmarkStart w:id="1" w:name="_Toc216446295"/>
      <w:r>
        <w:t xml:space="preserve">Chapter </w:t>
      </w:r>
      <w:r w:rsidR="00BB5B2D" w:rsidRPr="00BB5B2D">
        <w:t>1</w:t>
      </w:r>
      <w:r w:rsidR="00027EC0" w:rsidRPr="00BB5B2D">
        <w:t xml:space="preserve"> – </w:t>
      </w:r>
      <w:r w:rsidR="00ED2862">
        <w:t xml:space="preserve">the </w:t>
      </w:r>
      <w:r w:rsidR="00531084">
        <w:t>Anatomy of an accusation</w:t>
      </w:r>
      <w:bookmarkEnd w:id="1"/>
    </w:p>
    <w:p w14:paraId="1E24606D" w14:textId="77777777" w:rsidR="00531084" w:rsidRDefault="00531084" w:rsidP="00F32E1A">
      <w:pPr>
        <w:pStyle w:val="CSP-ChapterBodyText"/>
        <w:rPr>
          <w:b/>
          <w:bCs/>
        </w:rPr>
      </w:pPr>
    </w:p>
    <w:p w14:paraId="26E6F76E" w14:textId="3BD60FAE" w:rsidR="006F6E47" w:rsidRPr="00531084" w:rsidRDefault="00531084" w:rsidP="00F32E1A">
      <w:pPr>
        <w:pStyle w:val="CSP-ChapterBodyText"/>
        <w:rPr>
          <w:b/>
          <w:bCs/>
        </w:rPr>
      </w:pPr>
      <w:r w:rsidRPr="00531084">
        <w:rPr>
          <w:b/>
          <w:bCs/>
        </w:rPr>
        <w:t>The Anatomy of an Accusation</w:t>
      </w:r>
    </w:p>
    <w:p w14:paraId="5A9EACA1" w14:textId="77777777" w:rsidR="00531084" w:rsidRPr="00531084" w:rsidRDefault="00531084" w:rsidP="00531084">
      <w:pPr>
        <w:pStyle w:val="CSP-ChapterBodyText"/>
      </w:pPr>
      <w:r w:rsidRPr="00531084">
        <w:t xml:space="preserve">False accusation is not merely a lie spoken about you. It is a </w:t>
      </w:r>
      <w:r w:rsidRPr="00531084">
        <w:rPr>
          <w:b/>
          <w:bCs/>
        </w:rPr>
        <w:t>misassignment of identity</w:t>
      </w:r>
      <w:r w:rsidRPr="00531084">
        <w:t xml:space="preserve">—a distortion of truth that attempts to attach something to your name that does not belong to you. In Scripture, to accuse someone falsely is to take on the role of </w:t>
      </w:r>
      <w:r w:rsidRPr="00531084">
        <w:rPr>
          <w:i/>
        </w:rPr>
        <w:t>the accuser of the brethren</w:t>
      </w:r>
      <w:r w:rsidRPr="00531084">
        <w:t>, the one who stands before God day and night presenting distorted evidence, partial truths, exaggerated narratives, or outright fabrications meant to damage, diminish, or destroy. False accusation is an assault on alignment. It pulls your true identity out of focus and replaces it with a counterfeit definition that heaven does not recognize.</w:t>
      </w:r>
    </w:p>
    <w:p w14:paraId="14517A3A" w14:textId="77777777" w:rsidR="00531084" w:rsidRPr="00531084" w:rsidRDefault="00531084" w:rsidP="00531084">
      <w:pPr>
        <w:pStyle w:val="CSP-ChapterBodyText"/>
      </w:pPr>
    </w:p>
    <w:p w14:paraId="14CABF77" w14:textId="77777777" w:rsidR="00531084" w:rsidRPr="00531084" w:rsidRDefault="00531084" w:rsidP="00531084">
      <w:pPr>
        <w:pStyle w:val="CSP-ChapterBodyText"/>
      </w:pPr>
      <w:r w:rsidRPr="00531084">
        <w:t xml:space="preserve">False accusation is also </w:t>
      </w:r>
      <w:r w:rsidRPr="00531084">
        <w:rPr>
          <w:b/>
          <w:bCs/>
        </w:rPr>
        <w:t>a spiritual act</w:t>
      </w:r>
      <w:r w:rsidRPr="00531084">
        <w:t>, even when it arrives through human mouths. It is a form of misused authority—a person stepping into a position of judge without the revelation, righteousness, or right to do so. It takes a moment, a misunderstanding, a weakness, a mistake, or even something entirely imagined and lifts it up as if it were the full truth of who you are. It is identity theft, but at the soul level. Instead of correcting behavior or seeking truth, false accusation names you according to fear, suspicion, jealousy, offense, immaturity, or projection. It is a verdict disguised as a concern, a narrative disguised as discernment, a judgment disguised as wisdom.</w:t>
      </w:r>
    </w:p>
    <w:p w14:paraId="411FFB24" w14:textId="77777777" w:rsidR="00531084" w:rsidRPr="00531084" w:rsidRDefault="00531084" w:rsidP="00531084">
      <w:pPr>
        <w:pStyle w:val="CSP-ChapterBodyText"/>
      </w:pPr>
    </w:p>
    <w:p w14:paraId="02F275CA" w14:textId="77777777" w:rsidR="00531084" w:rsidRPr="00531084" w:rsidRDefault="00531084" w:rsidP="00531084">
      <w:pPr>
        <w:pStyle w:val="CSP-ChapterBodyText"/>
      </w:pPr>
      <w:r w:rsidRPr="00531084">
        <w:t>False accusation is not “criticism.”</w:t>
      </w:r>
    </w:p>
    <w:p w14:paraId="2A9D7477" w14:textId="77777777" w:rsidR="00531084" w:rsidRPr="00531084" w:rsidRDefault="00531084" w:rsidP="00531084">
      <w:pPr>
        <w:pStyle w:val="CSP-ChapterBodyText"/>
      </w:pPr>
      <w:r w:rsidRPr="00531084">
        <w:t>It is not “feedback.”</w:t>
      </w:r>
    </w:p>
    <w:p w14:paraId="7589C7E8" w14:textId="77777777" w:rsidR="00531084" w:rsidRPr="00531084" w:rsidRDefault="00531084" w:rsidP="00531084">
      <w:pPr>
        <w:pStyle w:val="CSP-ChapterBodyText"/>
      </w:pPr>
      <w:r w:rsidRPr="00531084">
        <w:t>It is not “a different perspective.”</w:t>
      </w:r>
    </w:p>
    <w:p w14:paraId="41C6F57C" w14:textId="77777777" w:rsidR="00531084" w:rsidRPr="00531084" w:rsidRDefault="00531084" w:rsidP="00531084">
      <w:pPr>
        <w:pStyle w:val="CSP-ChapterBodyText"/>
      </w:pPr>
    </w:p>
    <w:p w14:paraId="08C46699" w14:textId="77777777" w:rsidR="00531084" w:rsidRPr="00531084" w:rsidRDefault="00531084" w:rsidP="00531084">
      <w:pPr>
        <w:pStyle w:val="CSP-ChapterBodyText"/>
      </w:pPr>
      <w:r w:rsidRPr="00531084">
        <w:lastRenderedPageBreak/>
        <w:t xml:space="preserve">It is </w:t>
      </w:r>
      <w:r w:rsidRPr="00531084">
        <w:rPr>
          <w:b/>
          <w:bCs/>
        </w:rPr>
        <w:t>a spiritual mislabeling</w:t>
      </w:r>
      <w:r w:rsidRPr="00531084">
        <w:t>—placing the weight of guilt, intent, or character on someone in a way that is untrue, unjust, and dishonoring before God.</w:t>
      </w:r>
    </w:p>
    <w:p w14:paraId="71A0B92C" w14:textId="77777777" w:rsidR="00531084" w:rsidRPr="00531084" w:rsidRDefault="00531084" w:rsidP="00531084">
      <w:pPr>
        <w:pStyle w:val="CSP-ChapterBodyText"/>
      </w:pPr>
    </w:p>
    <w:p w14:paraId="3DECB2AA" w14:textId="77777777" w:rsidR="00531084" w:rsidRPr="00531084" w:rsidRDefault="00531084" w:rsidP="00531084">
      <w:pPr>
        <w:pStyle w:val="CSP-ChapterBodyText"/>
      </w:pPr>
      <w:r w:rsidRPr="00531084">
        <w:t xml:space="preserve">Because accusation operates under the guise of truth, it often feels legitimate even when it is entirely false. It can be spoken with confidence, wrapped in religious language, or delivered with emotional intensity that makes it seem credible. But the nature of accusation is revealed in what it </w:t>
      </w:r>
      <w:r w:rsidRPr="00531084">
        <w:rPr>
          <w:i/>
        </w:rPr>
        <w:t>produces</w:t>
      </w:r>
      <w:r w:rsidRPr="00531084">
        <w:t>: confusion, fear, self-doubt, shame, inner fragmentation, and relational rupture. Where the Holy Spirit brings light, false accusation brings fog. Where conviction leads to repentance, accusation leads to despair. Where truth sets free, accusation binds and burdens.</w:t>
      </w:r>
    </w:p>
    <w:p w14:paraId="3C8EE9F7" w14:textId="77777777" w:rsidR="00531084" w:rsidRPr="00531084" w:rsidRDefault="00531084" w:rsidP="00531084">
      <w:pPr>
        <w:pStyle w:val="CSP-ChapterBodyText"/>
      </w:pPr>
    </w:p>
    <w:p w14:paraId="51B28A23" w14:textId="77777777" w:rsidR="00531084" w:rsidRPr="00531084" w:rsidRDefault="00531084" w:rsidP="00531084">
      <w:pPr>
        <w:pStyle w:val="CSP-ChapterBodyText"/>
      </w:pPr>
      <w:r w:rsidRPr="00531084">
        <w:t xml:space="preserve">False accusation is, at its core, </w:t>
      </w:r>
      <w:r w:rsidRPr="00531084">
        <w:rPr>
          <w:b/>
          <w:bCs/>
        </w:rPr>
        <w:t>a spiritual misrepresentation</w:t>
      </w:r>
      <w:r w:rsidRPr="00531084">
        <w:t>—someone presenting a version of your heart that does not match who you are, how God sees you, or what is actually true. This is why it hurts the way it does. This is why it lingers. This is why it affects your sense of safety, belonging, and voice. When someone falsely names you, they trespass against the identity God has been forming in you. They attempt to rename what Heaven has already called holy, beloved, chosen, growing, or redeemed.</w:t>
      </w:r>
    </w:p>
    <w:p w14:paraId="496A3FA6" w14:textId="77777777" w:rsidR="00531084" w:rsidRPr="00531084" w:rsidRDefault="00531084" w:rsidP="00531084">
      <w:pPr>
        <w:pStyle w:val="CSP-ChapterBodyText"/>
      </w:pPr>
    </w:p>
    <w:p w14:paraId="0C18A278" w14:textId="77777777" w:rsidR="00531084" w:rsidRPr="00531084" w:rsidRDefault="00531084" w:rsidP="00531084">
      <w:pPr>
        <w:pStyle w:val="CSP-ChapterBodyText"/>
      </w:pPr>
      <w:r w:rsidRPr="00531084">
        <w:t xml:space="preserve">Understanding this clearly is the first step in healing from it. You are not overreacting. You are not too sensitive. You are not imagining the weight. </w:t>
      </w:r>
      <w:r w:rsidRPr="00531084">
        <w:rPr>
          <w:b/>
          <w:bCs/>
        </w:rPr>
        <w:t>False accusation is spiritual violence against identity</w:t>
      </w:r>
      <w:r w:rsidRPr="00531084">
        <w:t>—and Heaven takes it far more seriously than you may have ever been taught to believe.</w:t>
      </w:r>
    </w:p>
    <w:p w14:paraId="64154283" w14:textId="77777777" w:rsidR="00531084" w:rsidRDefault="00531084" w:rsidP="00F32E1A">
      <w:pPr>
        <w:pStyle w:val="CSP-ChapterBodyText"/>
      </w:pPr>
    </w:p>
    <w:p w14:paraId="3FF0293B" w14:textId="3F5306A7" w:rsidR="00531084" w:rsidRPr="00531084" w:rsidRDefault="00531084" w:rsidP="00531084">
      <w:pPr>
        <w:pStyle w:val="CSP-ChapterBodyText"/>
        <w:ind w:firstLine="0"/>
        <w:rPr>
          <w:b/>
          <w:bCs/>
        </w:rPr>
      </w:pPr>
      <w:r w:rsidRPr="00531084">
        <w:rPr>
          <w:b/>
          <w:bCs/>
        </w:rPr>
        <w:t>Scriptural examples: Joseph, David, Jesus, Paul</w:t>
      </w:r>
    </w:p>
    <w:p w14:paraId="1A1D2803" w14:textId="77777777" w:rsidR="00531084" w:rsidRPr="00531084" w:rsidRDefault="00531084" w:rsidP="00531084">
      <w:pPr>
        <w:pStyle w:val="CSP-ChapterBodyText"/>
      </w:pPr>
      <w:r w:rsidRPr="00531084">
        <w:t xml:space="preserve">False accusation is not a peripheral theme in Scripture—it is woven into the stories of nearly every major figure God raised up. The pattern is striking: </w:t>
      </w:r>
      <w:r w:rsidRPr="00531084">
        <w:rPr>
          <w:b/>
          <w:bCs/>
        </w:rPr>
        <w:t>before great promotion, there is often great misrepresentation</w:t>
      </w:r>
      <w:r w:rsidRPr="00531084">
        <w:t>. The enemy attempts to stain the name before God elevates the life. When you study the lives of Joseph, David, Jesus, and Paul, you begin to see that false accusation is not a sign of God’s absence. It is often a sign of your assignment.</w:t>
      </w:r>
    </w:p>
    <w:p w14:paraId="6B94C3F5" w14:textId="77777777" w:rsidR="00531084" w:rsidRPr="00531084" w:rsidRDefault="00531084" w:rsidP="00531084">
      <w:pPr>
        <w:pStyle w:val="CSP-ChapterBodyText"/>
      </w:pPr>
    </w:p>
    <w:p w14:paraId="452E846E" w14:textId="77777777" w:rsidR="00531084" w:rsidRPr="00531084" w:rsidRDefault="00531084" w:rsidP="00531084">
      <w:pPr>
        <w:pStyle w:val="CSP-ChapterBodyText"/>
      </w:pPr>
      <w:r w:rsidRPr="00531084">
        <w:rPr>
          <w:b/>
          <w:bCs/>
        </w:rPr>
        <w:lastRenderedPageBreak/>
        <w:t>Joseph</w:t>
      </w:r>
    </w:p>
    <w:p w14:paraId="249B39C4" w14:textId="77777777" w:rsidR="00531084" w:rsidRPr="00531084" w:rsidRDefault="00531084" w:rsidP="00531084">
      <w:pPr>
        <w:pStyle w:val="CSP-ChapterBodyText"/>
      </w:pPr>
      <w:r w:rsidRPr="00531084">
        <w:t>Joseph’s entire journey into destiny was triggered by false accusation. After being sold by his brothers into slavery, he served faithfully in Potiphar’s house, only to be accused by Potiphar’s wife of assaulting her—an accusation fueled by rejected desire, power imbalance, and deceit. Joseph had done nothing wrong. In fact, he had done everything right. Yet the lie was believed, and he was thrown into prison. Scripture doesn’t rush past this moment. Joseph’s name was dirtied. His reputation was destroyed. His life was derailed. But Heaven saw the injustice, recorded it, and ultimately used that very accusation as the doorway to his elevation. False accusation imprisoned Joseph in the natural but positioned him in the Spirit. It sent him into the very place where God would later summon him before Pharaoh, raise him to second-in-command, and use him to save nations.</w:t>
      </w:r>
    </w:p>
    <w:p w14:paraId="7203EAD1" w14:textId="77777777" w:rsidR="00531084" w:rsidRPr="00531084" w:rsidRDefault="00531084" w:rsidP="00531084">
      <w:pPr>
        <w:pStyle w:val="CSP-ChapterBodyText"/>
      </w:pPr>
    </w:p>
    <w:p w14:paraId="1B54533B" w14:textId="77777777" w:rsidR="00531084" w:rsidRPr="00531084" w:rsidRDefault="00531084" w:rsidP="00531084">
      <w:pPr>
        <w:pStyle w:val="CSP-ChapterBodyText"/>
      </w:pPr>
      <w:r w:rsidRPr="00531084">
        <w:rPr>
          <w:b/>
          <w:bCs/>
        </w:rPr>
        <w:t>David</w:t>
      </w:r>
    </w:p>
    <w:p w14:paraId="0D09C94A" w14:textId="77777777" w:rsidR="00531084" w:rsidRPr="00531084" w:rsidRDefault="00531084" w:rsidP="00531084">
      <w:pPr>
        <w:pStyle w:val="CSP-ChapterBodyText"/>
      </w:pPr>
      <w:r w:rsidRPr="00531084">
        <w:t xml:space="preserve">David was also no stranger to accusation. Before he was king, he was accused by his own brothers of having selfish motives when he showed up on the battlefield: </w:t>
      </w:r>
      <w:r w:rsidRPr="00531084">
        <w:rPr>
          <w:i/>
        </w:rPr>
        <w:t>“I know your pride and the wickedness of your heart”</w:t>
      </w:r>
      <w:r w:rsidRPr="00531084">
        <w:t xml:space="preserve"> (1 Samuel 17:28). They accused him of arrogance simply because he carried faith. Later, Saul—paranoid, insecure, and spiritually tormented—repeatedly accused David of conspiring against him and trying to take the throne. None of it was true. David was loyal, honorable, and obedient even in the face of betrayal. Yet false accusation hunted him for years, forcing him into exile. And again, God used the pressure of accusation to form humility, character, restraint, and reliance on Him. When the time came, God vindicated David publicly and enthroned him with honor Saul could never steal.</w:t>
      </w:r>
    </w:p>
    <w:p w14:paraId="4B7BE0F7" w14:textId="77777777" w:rsidR="00531084" w:rsidRPr="00531084" w:rsidRDefault="00531084" w:rsidP="00531084">
      <w:pPr>
        <w:pStyle w:val="CSP-ChapterBodyText"/>
      </w:pPr>
    </w:p>
    <w:p w14:paraId="6A724FB3" w14:textId="77777777" w:rsidR="00531084" w:rsidRPr="00531084" w:rsidRDefault="00531084" w:rsidP="00531084">
      <w:pPr>
        <w:pStyle w:val="CSP-ChapterBodyText"/>
      </w:pPr>
      <w:r w:rsidRPr="00531084">
        <w:rPr>
          <w:b/>
          <w:bCs/>
        </w:rPr>
        <w:t>Jesus</w:t>
      </w:r>
    </w:p>
    <w:p w14:paraId="3E687C6A" w14:textId="77777777" w:rsidR="00531084" w:rsidRPr="00531084" w:rsidRDefault="00531084" w:rsidP="00531084">
      <w:pPr>
        <w:pStyle w:val="CSP-ChapterBodyText"/>
      </w:pPr>
      <w:r w:rsidRPr="00531084">
        <w:t xml:space="preserve">There is no clearer picture of false accusation than the life of Jesus. The sinless One was accused of being demon-possessed, accused of blasphemy, accused of sedition, accused of breaking the law, accused of being a deceiver. The Pharisees twisted His words, misinterpreted His actions, and questioned His motives constantly. Eventually, false witnesses were specifically hired to lie about Him in a mock trial. Jesus stood silent—not because He agreed with the accusations, but because He knew the Father had already rendered the true verdict. His silence was </w:t>
      </w:r>
      <w:r w:rsidRPr="00531084">
        <w:lastRenderedPageBreak/>
        <w:t>not surrender—it was confidence in Heaven’s justice. Every accusation hurled against Him became part of the redemptive plan that would break the power of accusation over all humanity. He was falsely accused so that when you are falsely accused, you have an Advocate who understands completely.</w:t>
      </w:r>
    </w:p>
    <w:p w14:paraId="4979C80C" w14:textId="77777777" w:rsidR="00531084" w:rsidRPr="00531084" w:rsidRDefault="00531084" w:rsidP="00531084">
      <w:pPr>
        <w:pStyle w:val="CSP-ChapterBodyText"/>
      </w:pPr>
    </w:p>
    <w:p w14:paraId="5FFC5085" w14:textId="77777777" w:rsidR="00531084" w:rsidRPr="00531084" w:rsidRDefault="00531084" w:rsidP="00531084">
      <w:pPr>
        <w:pStyle w:val="CSP-ChapterBodyText"/>
      </w:pPr>
      <w:r w:rsidRPr="00531084">
        <w:rPr>
          <w:b/>
          <w:bCs/>
        </w:rPr>
        <w:t>Paul</w:t>
      </w:r>
    </w:p>
    <w:p w14:paraId="6DA9E830" w14:textId="77777777" w:rsidR="00531084" w:rsidRPr="00531084" w:rsidRDefault="00531084" w:rsidP="00531084">
      <w:pPr>
        <w:pStyle w:val="CSP-ChapterBodyText"/>
      </w:pPr>
      <w:r w:rsidRPr="00531084">
        <w:t>Paul faced accusation everywhere he went. Religious leaders accused him of heresy, of stirring riots, of undermining the law, of being a threat to the empire. In Acts 24, Tertullus stood before Felix and called Paul “a plague,” a “ringleader,” and a corrupter of nations. None of it was true, yet Paul was dragged from court to court, imprisoned, slandered, misunderstood, and misrepresented. And just like with Joseph and David, God used these very accusations to advance the gospel—to place Paul before governors, kings, soldiers, and citizens who would have never otherwise heard the message. Paul’s name was attacked, but his assignment was unstoppable.</w:t>
      </w:r>
    </w:p>
    <w:p w14:paraId="2A3D6C87" w14:textId="77777777" w:rsidR="00531084" w:rsidRPr="00531084" w:rsidRDefault="00531084" w:rsidP="00531084">
      <w:pPr>
        <w:pStyle w:val="CSP-ChapterBodyText"/>
      </w:pPr>
    </w:p>
    <w:p w14:paraId="117950E3" w14:textId="77777777" w:rsidR="00531084" w:rsidRPr="00531084" w:rsidRDefault="00531084" w:rsidP="00531084">
      <w:pPr>
        <w:pStyle w:val="CSP-ChapterBodyText"/>
      </w:pPr>
      <w:r w:rsidRPr="00531084">
        <w:rPr>
          <w:b/>
          <w:bCs/>
        </w:rPr>
        <w:t>Why these examples matter for you</w:t>
      </w:r>
    </w:p>
    <w:p w14:paraId="7620BFC5" w14:textId="77777777" w:rsidR="00531084" w:rsidRPr="00531084" w:rsidRDefault="00531084" w:rsidP="00531084">
      <w:pPr>
        <w:pStyle w:val="CSP-ChapterBodyText"/>
      </w:pPr>
      <w:r w:rsidRPr="00531084">
        <w:t>When you read these stories together, a pattern becomes undeniable:</w:t>
      </w:r>
    </w:p>
    <w:p w14:paraId="6169E851" w14:textId="77777777" w:rsidR="00531084" w:rsidRPr="00531084" w:rsidRDefault="00531084" w:rsidP="00531084">
      <w:pPr>
        <w:pStyle w:val="CSP-ChapterBodyText"/>
        <w:numPr>
          <w:ilvl w:val="0"/>
          <w:numId w:val="1"/>
        </w:numPr>
      </w:pPr>
      <w:r w:rsidRPr="00531084">
        <w:t>False accusation is not a detour—it is often the stage on which God displays His justice.</w:t>
      </w:r>
    </w:p>
    <w:p w14:paraId="37026017" w14:textId="77777777" w:rsidR="00531084" w:rsidRPr="00531084" w:rsidRDefault="00531084" w:rsidP="00531084">
      <w:pPr>
        <w:pStyle w:val="CSP-ChapterBodyText"/>
        <w:numPr>
          <w:ilvl w:val="0"/>
          <w:numId w:val="1"/>
        </w:numPr>
      </w:pPr>
      <w:r w:rsidRPr="00531084">
        <w:t>God never abandons the falsely accused.</w:t>
      </w:r>
    </w:p>
    <w:p w14:paraId="712D2513" w14:textId="77777777" w:rsidR="00531084" w:rsidRPr="00531084" w:rsidRDefault="00531084" w:rsidP="00531084">
      <w:pPr>
        <w:pStyle w:val="CSP-ChapterBodyText"/>
        <w:numPr>
          <w:ilvl w:val="0"/>
          <w:numId w:val="1"/>
        </w:numPr>
      </w:pPr>
      <w:r w:rsidRPr="00531084">
        <w:t>Accusation cannot cancel calling.</w:t>
      </w:r>
    </w:p>
    <w:p w14:paraId="6BF4381F" w14:textId="77777777" w:rsidR="00531084" w:rsidRPr="00531084" w:rsidRDefault="00531084" w:rsidP="00531084">
      <w:pPr>
        <w:pStyle w:val="CSP-ChapterBodyText"/>
        <w:numPr>
          <w:ilvl w:val="0"/>
          <w:numId w:val="1"/>
        </w:numPr>
      </w:pPr>
      <w:r w:rsidRPr="00531084">
        <w:t>Vindication is woven into Heaven’s timing.</w:t>
      </w:r>
    </w:p>
    <w:p w14:paraId="1319DE99" w14:textId="77777777" w:rsidR="00531084" w:rsidRPr="00531084" w:rsidRDefault="00531084" w:rsidP="00531084">
      <w:pPr>
        <w:pStyle w:val="CSP-ChapterBodyText"/>
      </w:pPr>
    </w:p>
    <w:p w14:paraId="627D4542" w14:textId="77777777" w:rsidR="00531084" w:rsidRPr="00531084" w:rsidRDefault="00531084" w:rsidP="00531084">
      <w:pPr>
        <w:pStyle w:val="CSP-ChapterBodyText"/>
      </w:pPr>
      <w:r w:rsidRPr="00531084">
        <w:t>You stand in a long line of those Heaven has defended. Your story is not the first, and you are not walking through it alone. The same God who vindicated Joseph, defended David, upheld Jesus, and used Paul will also redeem the accusations spoken against your name.</w:t>
      </w:r>
    </w:p>
    <w:p w14:paraId="6D60A188" w14:textId="77777777" w:rsidR="00531084" w:rsidRDefault="00531084" w:rsidP="00F32E1A">
      <w:pPr>
        <w:pStyle w:val="CSP-ChapterBodyText"/>
      </w:pPr>
    </w:p>
    <w:p w14:paraId="274B91E8" w14:textId="77777777" w:rsidR="00531084" w:rsidRDefault="00531084">
      <w:pPr>
        <w:spacing w:after="160" w:line="259" w:lineRule="auto"/>
        <w:rPr>
          <w:b/>
          <w:bCs/>
          <w:iCs/>
        </w:rPr>
      </w:pPr>
      <w:r>
        <w:rPr>
          <w:b/>
          <w:bCs/>
        </w:rPr>
        <w:br w:type="page"/>
      </w:r>
    </w:p>
    <w:p w14:paraId="6B2758A3" w14:textId="4D328CAC" w:rsidR="00531084" w:rsidRDefault="00531084" w:rsidP="00531084">
      <w:pPr>
        <w:pStyle w:val="CSP-ChapterBodyText"/>
        <w:ind w:firstLine="0"/>
        <w:rPr>
          <w:b/>
          <w:bCs/>
        </w:rPr>
      </w:pPr>
      <w:r w:rsidRPr="00531084">
        <w:rPr>
          <w:b/>
          <w:bCs/>
        </w:rPr>
        <w:lastRenderedPageBreak/>
        <w:t>Types of accusation: moral, relational, ministerial, legal, digital</w:t>
      </w:r>
    </w:p>
    <w:p w14:paraId="15E24655" w14:textId="77777777" w:rsidR="00531084" w:rsidRPr="00531084" w:rsidRDefault="00531084" w:rsidP="00531084">
      <w:pPr>
        <w:pStyle w:val="CSP-ChapterBodyText"/>
      </w:pPr>
      <w:r w:rsidRPr="00531084">
        <w:t>False accusation does not come in one form. It comes in many shapes, each with its own kind of sting—each with its own way of distorting your reflection and reshaping your world. Understanding the different types of accusation helps you name what happened to you more clearly, because clarity is the first light that begins to break the power of confusion.</w:t>
      </w:r>
    </w:p>
    <w:p w14:paraId="24B0EEC4" w14:textId="77777777" w:rsidR="00531084" w:rsidRPr="00531084" w:rsidRDefault="00531084" w:rsidP="00531084">
      <w:pPr>
        <w:pStyle w:val="CSP-ChapterBodyText"/>
      </w:pPr>
    </w:p>
    <w:p w14:paraId="32C49E69" w14:textId="77777777" w:rsidR="00531084" w:rsidRPr="00531084" w:rsidRDefault="00531084" w:rsidP="00531084">
      <w:pPr>
        <w:pStyle w:val="CSP-ChapterBodyText"/>
        <w:rPr>
          <w:b/>
          <w:bCs/>
        </w:rPr>
      </w:pPr>
      <w:r w:rsidRPr="00531084">
        <w:rPr>
          <w:b/>
          <w:bCs/>
        </w:rPr>
        <w:t>Moral Accusation</w:t>
      </w:r>
    </w:p>
    <w:p w14:paraId="3BFDE761" w14:textId="77777777" w:rsidR="00531084" w:rsidRPr="00531084" w:rsidRDefault="00531084" w:rsidP="00531084">
      <w:pPr>
        <w:pStyle w:val="CSP-ChapterBodyText"/>
      </w:pPr>
    </w:p>
    <w:p w14:paraId="16A247C9" w14:textId="77777777" w:rsidR="00531084" w:rsidRPr="00531084" w:rsidRDefault="00531084" w:rsidP="00531084">
      <w:pPr>
        <w:pStyle w:val="CSP-ChapterBodyText"/>
      </w:pPr>
      <w:r w:rsidRPr="00531084">
        <w:t xml:space="preserve">Moral accusation targets your character. It paints you as unethical, untrustworthy, dangerous, or impure. It says, </w:t>
      </w:r>
      <w:r w:rsidRPr="00531084">
        <w:rPr>
          <w:i/>
        </w:rPr>
        <w:t>“Your heart is corrupt,”</w:t>
      </w:r>
      <w:r w:rsidRPr="00531084">
        <w:t xml:space="preserve"> when it isn’t. This kind of accusation is especially painful because it strikes at your integrity—the place where you’ve tried hardest to honor God. Moral accusation twists motives and rewrites the intention behind your actions. It takes something innocent and makes it suspicious. It takes something holy and makes it questionable. When someone attacks your morality, they’re not just criticizing what you’ve done; they are attacking who you are. These accusations carry shame, even when they’re completely untrue, because they target the deepest layers of identity and purity.</w:t>
      </w:r>
    </w:p>
    <w:p w14:paraId="6AA8B1CC" w14:textId="77777777" w:rsidR="00531084" w:rsidRPr="00531084" w:rsidRDefault="00531084" w:rsidP="00531084">
      <w:pPr>
        <w:pStyle w:val="CSP-ChapterBodyText"/>
      </w:pPr>
    </w:p>
    <w:p w14:paraId="64B9DFC2" w14:textId="77777777" w:rsidR="00531084" w:rsidRPr="00531084" w:rsidRDefault="00531084" w:rsidP="00531084">
      <w:pPr>
        <w:pStyle w:val="CSP-ChapterBodyText"/>
        <w:rPr>
          <w:b/>
          <w:bCs/>
        </w:rPr>
      </w:pPr>
      <w:r w:rsidRPr="00531084">
        <w:rPr>
          <w:b/>
          <w:bCs/>
        </w:rPr>
        <w:t>Relational Accusation</w:t>
      </w:r>
    </w:p>
    <w:p w14:paraId="49CA10F5" w14:textId="77777777" w:rsidR="00531084" w:rsidRPr="00531084" w:rsidRDefault="00531084" w:rsidP="00531084">
      <w:pPr>
        <w:pStyle w:val="CSP-ChapterBodyText"/>
      </w:pPr>
    </w:p>
    <w:p w14:paraId="67F96E07" w14:textId="77777777" w:rsidR="00531084" w:rsidRPr="00531084" w:rsidRDefault="00531084" w:rsidP="00531084">
      <w:pPr>
        <w:pStyle w:val="CSP-ChapterBodyText"/>
      </w:pPr>
      <w:r w:rsidRPr="00531084">
        <w:t>Relational accusation distorts your intentions toward people. It assigns motives you never had, paints you as harmful or manipulative, or blames you for relational fractures you did not create. This type of accusation often comes from misunderstanding, fear, jealousy, or someone projecting their past wounds onto you. It enters friendships, families, marriages, teams, and churches like a poison, quietly rearranging how others see you. Relational accusation can isolate you, damage trust, and create distance between you and people you love. Its pain is the pain of being misread by those who should have known your heart.</w:t>
      </w:r>
    </w:p>
    <w:p w14:paraId="66FEF961" w14:textId="77777777" w:rsidR="00531084" w:rsidRPr="00531084" w:rsidRDefault="00531084" w:rsidP="00531084">
      <w:pPr>
        <w:pStyle w:val="CSP-ChapterBodyText"/>
      </w:pPr>
    </w:p>
    <w:p w14:paraId="74A00C71" w14:textId="77777777" w:rsidR="000D641A" w:rsidRDefault="000D641A">
      <w:pPr>
        <w:spacing w:after="160" w:line="259" w:lineRule="auto"/>
        <w:rPr>
          <w:b/>
          <w:bCs/>
          <w:iCs/>
        </w:rPr>
      </w:pPr>
      <w:r>
        <w:rPr>
          <w:b/>
          <w:bCs/>
        </w:rPr>
        <w:br w:type="page"/>
      </w:r>
    </w:p>
    <w:p w14:paraId="5EB1DB39" w14:textId="30BD98EA" w:rsidR="00531084" w:rsidRPr="00531084" w:rsidRDefault="00531084" w:rsidP="00531084">
      <w:pPr>
        <w:pStyle w:val="CSP-ChapterBodyText"/>
        <w:rPr>
          <w:b/>
          <w:bCs/>
        </w:rPr>
      </w:pPr>
      <w:r w:rsidRPr="00531084">
        <w:rPr>
          <w:b/>
          <w:bCs/>
        </w:rPr>
        <w:lastRenderedPageBreak/>
        <w:t>Ministerial Accusation</w:t>
      </w:r>
    </w:p>
    <w:p w14:paraId="68340381" w14:textId="77777777" w:rsidR="00531084" w:rsidRPr="00531084" w:rsidRDefault="00531084" w:rsidP="00531084">
      <w:pPr>
        <w:pStyle w:val="CSP-ChapterBodyText"/>
      </w:pPr>
    </w:p>
    <w:p w14:paraId="2E7757FC" w14:textId="77777777" w:rsidR="00531084" w:rsidRPr="00531084" w:rsidRDefault="00531084" w:rsidP="00531084">
      <w:pPr>
        <w:pStyle w:val="CSP-ChapterBodyText"/>
      </w:pPr>
      <w:r w:rsidRPr="00531084">
        <w:t xml:space="preserve">Ministerial accusation strikes at your calling, credibility, anointing, and assignment. It says things like, </w:t>
      </w:r>
      <w:r w:rsidRPr="00531084">
        <w:rPr>
          <w:i/>
        </w:rPr>
        <w:t>“You’re out of order. You’re deceived. You’re rebellious. You’re dangerous. You’re manipulative. You’re not really hearing God.”</w:t>
      </w:r>
      <w:r w:rsidRPr="00531084">
        <w:t xml:space="preserve"> These accusations often arise in environments where spiritual authority is misused or where fear, insecurity, or competition distort discernment. Ministerial accusation is one of the most spiritually disorienting forms because it attacks the very place where God is using you. It can cause people to doubt their calling, silence their voice, withdraw from ministry, or feel afraid to obey Holy Spirit. It is no coincidence that nearly every prophet, apostle, and reformer in Scripture faced ministerial accusation. Hell tries hardest to discredit the ones Heaven is raising.</w:t>
      </w:r>
    </w:p>
    <w:p w14:paraId="33773C82" w14:textId="77777777" w:rsidR="00531084" w:rsidRPr="00531084" w:rsidRDefault="00531084" w:rsidP="00531084">
      <w:pPr>
        <w:pStyle w:val="CSP-ChapterBodyText"/>
      </w:pPr>
    </w:p>
    <w:p w14:paraId="00591887" w14:textId="77777777" w:rsidR="00531084" w:rsidRPr="00531084" w:rsidRDefault="00531084" w:rsidP="00531084">
      <w:pPr>
        <w:pStyle w:val="CSP-ChapterBodyText"/>
        <w:rPr>
          <w:b/>
          <w:bCs/>
        </w:rPr>
      </w:pPr>
      <w:r w:rsidRPr="00531084">
        <w:rPr>
          <w:b/>
          <w:bCs/>
        </w:rPr>
        <w:t>Legal Accusation</w:t>
      </w:r>
    </w:p>
    <w:p w14:paraId="750EA996" w14:textId="77777777" w:rsidR="00531084" w:rsidRPr="00531084" w:rsidRDefault="00531084" w:rsidP="00531084">
      <w:pPr>
        <w:pStyle w:val="CSP-ChapterBodyText"/>
      </w:pPr>
    </w:p>
    <w:p w14:paraId="4E8CE8B0" w14:textId="77777777" w:rsidR="00531084" w:rsidRPr="00531084" w:rsidRDefault="00531084" w:rsidP="00531084">
      <w:pPr>
        <w:pStyle w:val="CSP-ChapterBodyText"/>
      </w:pPr>
      <w:r w:rsidRPr="00531084">
        <w:t>Legal accusation involves false claims with real-world consequences. It includes lies told in courtrooms, workplaces, institutions, HR offices, or systems that hold power. It may involve legal threats, false reports, manipulated evidence, or unjust disciplinary actions. Legal accusation carries a unique kind of fear because it threatens livelihood, safety, reputation, or freedom. Even when you know the truth is on your side, the process itself can feel violating and overwhelming. Legal accusation often tries to intimidate, silence, or control through the threat of consequences.</w:t>
      </w:r>
    </w:p>
    <w:p w14:paraId="0EC78022" w14:textId="77777777" w:rsidR="00531084" w:rsidRPr="00531084" w:rsidRDefault="00531084" w:rsidP="00531084">
      <w:pPr>
        <w:pStyle w:val="CSP-ChapterBodyText"/>
      </w:pPr>
    </w:p>
    <w:p w14:paraId="168B43D0" w14:textId="77777777" w:rsidR="00531084" w:rsidRPr="00531084" w:rsidRDefault="00531084" w:rsidP="00531084">
      <w:pPr>
        <w:pStyle w:val="CSP-ChapterBodyText"/>
        <w:rPr>
          <w:b/>
          <w:bCs/>
        </w:rPr>
      </w:pPr>
      <w:r w:rsidRPr="00531084">
        <w:rPr>
          <w:b/>
          <w:bCs/>
        </w:rPr>
        <w:t>Digital Accusation</w:t>
      </w:r>
    </w:p>
    <w:p w14:paraId="77B54386" w14:textId="77777777" w:rsidR="00531084" w:rsidRPr="00531084" w:rsidRDefault="00531084" w:rsidP="00531084">
      <w:pPr>
        <w:pStyle w:val="CSP-ChapterBodyText"/>
      </w:pPr>
    </w:p>
    <w:p w14:paraId="7FEC5806" w14:textId="77777777" w:rsidR="00531084" w:rsidRPr="00531084" w:rsidRDefault="00531084" w:rsidP="00531084">
      <w:pPr>
        <w:pStyle w:val="CSP-ChapterBodyText"/>
      </w:pPr>
      <w:r w:rsidRPr="00531084">
        <w:t xml:space="preserve">Digital accusation is the modern battlefield—where lies spread faster than truth and where a rumor can travel through hundreds of screens in minutes. This includes social media posts, group chats, screenshots taken out of context, subtweets, online shaming, and public speculation. Digital accusation is especially brutal because it is amplified, archived, and easily shared. It creates crowds of onlookers who were never part of your life yet now hold opinions about your name. The anonymity and speed of digital spaces embolden people to say things they would never dare say </w:t>
      </w:r>
      <w:r w:rsidRPr="00531084">
        <w:lastRenderedPageBreak/>
        <w:t>face to face. The pain of this type of accusation comes from its reach, its permanence, and its ability to distort your image far beyond your circle of relationship.</w:t>
      </w:r>
    </w:p>
    <w:p w14:paraId="28F9D10C" w14:textId="77777777" w:rsidR="00531084" w:rsidRPr="00531084" w:rsidRDefault="00B271D6" w:rsidP="00531084">
      <w:pPr>
        <w:pStyle w:val="CSP-ChapterBodyText"/>
      </w:pPr>
      <w:r>
        <w:rPr>
          <w:noProof/>
        </w:rPr>
        <w:pict w14:anchorId="64E89C47">
          <v:rect id="_x0000_i1311" alt="" style="width:468pt;height:.05pt;mso-width-percent:0;mso-height-percent:0;mso-width-percent:0;mso-height-percent:0" o:hralign="center" o:hrstd="t" o:hr="t" fillcolor="#a0a0a0" stroked="f"/>
        </w:pict>
      </w:r>
    </w:p>
    <w:p w14:paraId="12D57E5F" w14:textId="77777777" w:rsidR="00531084" w:rsidRPr="00531084" w:rsidRDefault="00531084" w:rsidP="00531084">
      <w:pPr>
        <w:pStyle w:val="CSP-ChapterBodyText"/>
      </w:pPr>
      <w:r w:rsidRPr="00531084">
        <w:t xml:space="preserve">Once you understand the nature of the accusation that came against you—moral, relational, ministerial, legal, or digital—you begin to understand </w:t>
      </w:r>
      <w:r w:rsidRPr="00531084">
        <w:rPr>
          <w:b/>
          <w:bCs/>
        </w:rPr>
        <w:t>why</w:t>
      </w:r>
      <w:r w:rsidRPr="00531084">
        <w:t xml:space="preserve"> it hurt the way it did, </w:t>
      </w:r>
      <w:r w:rsidRPr="00531084">
        <w:rPr>
          <w:b/>
          <w:bCs/>
        </w:rPr>
        <w:t>where</w:t>
      </w:r>
      <w:r w:rsidRPr="00531084">
        <w:t xml:space="preserve"> it lodged in your heart, and </w:t>
      </w:r>
      <w:r w:rsidRPr="00531084">
        <w:rPr>
          <w:b/>
          <w:bCs/>
        </w:rPr>
        <w:t>how</w:t>
      </w:r>
      <w:r w:rsidRPr="00531084">
        <w:t xml:space="preserve"> Heaven intends to heal it. Naming the type of accusation is not about reliving the pain; it is about reclaiming the clarity the enemy tried to steal. And clarity is the beginning of freedom.</w:t>
      </w:r>
    </w:p>
    <w:p w14:paraId="7B753975" w14:textId="77777777" w:rsidR="00531084" w:rsidRDefault="00531084" w:rsidP="00531084">
      <w:pPr>
        <w:pStyle w:val="CSP-ChapterBodyText"/>
        <w:ind w:firstLine="0"/>
      </w:pPr>
    </w:p>
    <w:p w14:paraId="11F37106" w14:textId="4343A515" w:rsidR="000D641A" w:rsidRPr="000D641A" w:rsidRDefault="000D641A" w:rsidP="00531084">
      <w:pPr>
        <w:pStyle w:val="CSP-ChapterBodyText"/>
        <w:ind w:firstLine="0"/>
        <w:rPr>
          <w:b/>
          <w:bCs/>
        </w:rPr>
      </w:pPr>
      <w:r w:rsidRPr="000D641A">
        <w:rPr>
          <w:b/>
          <w:bCs/>
        </w:rPr>
        <w:t>Where it lands in the soul: identity, belonging, voice</w:t>
      </w:r>
    </w:p>
    <w:p w14:paraId="3E1AC045" w14:textId="77777777" w:rsidR="000D641A" w:rsidRPr="000D641A" w:rsidRDefault="000D641A" w:rsidP="000D641A">
      <w:pPr>
        <w:pStyle w:val="CSP-ChapterBodyText"/>
      </w:pPr>
      <w:r w:rsidRPr="000D641A">
        <w:t xml:space="preserve">False accusation doesn’t simply land on the mind—it sinks deep into the </w:t>
      </w:r>
      <w:r w:rsidRPr="000D641A">
        <w:rPr>
          <w:i/>
        </w:rPr>
        <w:t>soul</w:t>
      </w:r>
      <w:r w:rsidRPr="000D641A">
        <w:t xml:space="preserve">, into the places where your sense of self is formed and held. It targets three core territories the Bible speaks of again and again: </w:t>
      </w:r>
      <w:r w:rsidRPr="000D641A">
        <w:rPr>
          <w:b/>
          <w:bCs/>
        </w:rPr>
        <w:t>identity, belonging, and voice</w:t>
      </w:r>
      <w:r w:rsidRPr="000D641A">
        <w:t>. These are the inner pillars of a healthy, God-rooted life. When accusation hits one of these areas, it reverberates through all of them. This is why false accusation feels disproportionate to what happened. The wound is not superficial—it is structural.</w:t>
      </w:r>
    </w:p>
    <w:p w14:paraId="234EFA6C" w14:textId="77777777" w:rsidR="000D641A" w:rsidRPr="000D641A" w:rsidRDefault="000D641A" w:rsidP="000D641A">
      <w:pPr>
        <w:pStyle w:val="CSP-ChapterBodyText"/>
      </w:pPr>
    </w:p>
    <w:p w14:paraId="27E9D588" w14:textId="77777777" w:rsidR="000D641A" w:rsidRPr="000D641A" w:rsidRDefault="000D641A" w:rsidP="000D641A">
      <w:pPr>
        <w:pStyle w:val="CSP-ChapterBodyText"/>
        <w:rPr>
          <w:b/>
          <w:bCs/>
        </w:rPr>
      </w:pPr>
      <w:r w:rsidRPr="000D641A">
        <w:rPr>
          <w:b/>
          <w:bCs/>
        </w:rPr>
        <w:t>Identity — “Who am I?”</w:t>
      </w:r>
    </w:p>
    <w:p w14:paraId="50B18325" w14:textId="77777777" w:rsidR="000D641A" w:rsidRPr="000D641A" w:rsidRDefault="000D641A" w:rsidP="000D641A">
      <w:pPr>
        <w:pStyle w:val="CSP-ChapterBodyText"/>
      </w:pPr>
    </w:p>
    <w:p w14:paraId="4500F9E2" w14:textId="77777777" w:rsidR="000D641A" w:rsidRPr="000D641A" w:rsidRDefault="000D641A" w:rsidP="000D641A">
      <w:pPr>
        <w:pStyle w:val="CSP-ChapterBodyText"/>
      </w:pPr>
      <w:r w:rsidRPr="000D641A">
        <w:t>Identity is the soul’s center of gravity. It is the place where you carry your God-given name, character, integrity, and sense of self. False accusation strikes here first. It attempts to rename you, reframe you, and attach a counterfeit identity to your life. Even if you logically reject the accusation, part of your heart may still wonder:</w:t>
      </w:r>
    </w:p>
    <w:p w14:paraId="517F2BF7" w14:textId="77777777" w:rsidR="000D641A" w:rsidRPr="000D641A" w:rsidRDefault="000D641A" w:rsidP="000D641A">
      <w:pPr>
        <w:pStyle w:val="CSP-ChapterBodyText"/>
      </w:pPr>
    </w:p>
    <w:p w14:paraId="16C68CE8" w14:textId="77777777" w:rsidR="000D641A" w:rsidRPr="000D641A" w:rsidRDefault="000D641A" w:rsidP="000D641A">
      <w:pPr>
        <w:pStyle w:val="CSP-ChapterBodyText"/>
      </w:pPr>
      <w:r w:rsidRPr="000D641A">
        <w:rPr>
          <w:i/>
        </w:rPr>
        <w:t>“Do people see me as that?”</w:t>
      </w:r>
    </w:p>
    <w:p w14:paraId="5A186284" w14:textId="77777777" w:rsidR="000D641A" w:rsidRPr="000D641A" w:rsidRDefault="000D641A" w:rsidP="000D641A">
      <w:pPr>
        <w:pStyle w:val="CSP-ChapterBodyText"/>
      </w:pPr>
      <w:r w:rsidRPr="000D641A">
        <w:rPr>
          <w:i/>
        </w:rPr>
        <w:t>“Did something I did create this?”</w:t>
      </w:r>
    </w:p>
    <w:p w14:paraId="748851AB" w14:textId="77777777" w:rsidR="000D641A" w:rsidRPr="000D641A" w:rsidRDefault="000D641A" w:rsidP="000D641A">
      <w:pPr>
        <w:pStyle w:val="CSP-ChapterBodyText"/>
      </w:pPr>
      <w:r w:rsidRPr="000D641A">
        <w:rPr>
          <w:i/>
        </w:rPr>
        <w:t>“Is there something wrong with me I can’t see?”</w:t>
      </w:r>
    </w:p>
    <w:p w14:paraId="2CB206A8" w14:textId="77777777" w:rsidR="000D641A" w:rsidRPr="000D641A" w:rsidRDefault="000D641A" w:rsidP="000D641A">
      <w:pPr>
        <w:pStyle w:val="CSP-ChapterBodyText"/>
      </w:pPr>
    </w:p>
    <w:p w14:paraId="44B62656" w14:textId="77777777" w:rsidR="000D641A" w:rsidRPr="000D641A" w:rsidRDefault="000D641A" w:rsidP="000D641A">
      <w:pPr>
        <w:pStyle w:val="CSP-ChapterBodyText"/>
      </w:pPr>
      <w:r w:rsidRPr="000D641A">
        <w:lastRenderedPageBreak/>
        <w:t>Accusation tries to plant a lie inside you and make you carry it as if it were truth. It turns your own reflection into something distorted—something unfamiliar. You may start doubting your intentions, second-guessing your discernment, replaying conversations, or feeling unsafe in your own skin. Accusation is a thief of identity because it tries to rewrite your story without your consent. But Heaven refuses to let a lie define what God has named.</w:t>
      </w:r>
    </w:p>
    <w:p w14:paraId="1AE979C6" w14:textId="77777777" w:rsidR="000D641A" w:rsidRPr="000D641A" w:rsidRDefault="000D641A" w:rsidP="000D641A">
      <w:pPr>
        <w:pStyle w:val="CSP-ChapterBodyText"/>
      </w:pPr>
    </w:p>
    <w:p w14:paraId="09F1742E" w14:textId="77777777" w:rsidR="000D641A" w:rsidRPr="000D641A" w:rsidRDefault="000D641A" w:rsidP="000D641A">
      <w:pPr>
        <w:pStyle w:val="CSP-ChapterBodyText"/>
        <w:rPr>
          <w:b/>
          <w:bCs/>
        </w:rPr>
      </w:pPr>
      <w:r w:rsidRPr="000D641A">
        <w:rPr>
          <w:b/>
          <w:bCs/>
        </w:rPr>
        <w:t>Belonging — “Where do I fit? Who is safe?”</w:t>
      </w:r>
    </w:p>
    <w:p w14:paraId="0F02B49F" w14:textId="77777777" w:rsidR="000D641A" w:rsidRPr="000D641A" w:rsidRDefault="000D641A" w:rsidP="000D641A">
      <w:pPr>
        <w:pStyle w:val="CSP-ChapterBodyText"/>
      </w:pPr>
    </w:p>
    <w:p w14:paraId="75D7FC2B" w14:textId="77777777" w:rsidR="000D641A" w:rsidRPr="000D641A" w:rsidRDefault="000D641A" w:rsidP="000D641A">
      <w:pPr>
        <w:pStyle w:val="CSP-ChapterBodyText"/>
      </w:pPr>
      <w:r w:rsidRPr="000D641A">
        <w:t>Accusation also strikes at belonging—your sense of place in community, family, church, or relationship. Humans were created to be known, seen, and understood. False accusation disrupts that. It isolates. It creates invisible walls. It makes you wonder who believes the lie, who is quietly questioning you, who has shifted their tone, who is now keeping their distance. It creates suspicion where there was once ease, and insecurity where there was once connection.</w:t>
      </w:r>
    </w:p>
    <w:p w14:paraId="79F1F79A" w14:textId="77777777" w:rsidR="000D641A" w:rsidRPr="000D641A" w:rsidRDefault="000D641A" w:rsidP="000D641A">
      <w:pPr>
        <w:pStyle w:val="CSP-ChapterBodyText"/>
      </w:pPr>
    </w:p>
    <w:p w14:paraId="52B4C40F" w14:textId="77777777" w:rsidR="000D641A" w:rsidRPr="000D641A" w:rsidRDefault="000D641A" w:rsidP="000D641A">
      <w:pPr>
        <w:pStyle w:val="CSP-ChapterBodyText"/>
      </w:pPr>
      <w:r w:rsidRPr="000D641A">
        <w:t>You may enter rooms differently after an accusation. You may scan faces for signs of mistrust. You may feel the weight of unspoken judgments or the sting of someone treating you with thin politeness instead of genuine warmth. Belonging is spiritual oxygen. Accusation creates relational suffocation. It cuts you off from the sense that you are safe with people, wanted in a space, or valued in a community. But Scripture is clear: God sets the lonely in families. The God who restores belonging does not let false accusation exile you forever.</w:t>
      </w:r>
    </w:p>
    <w:p w14:paraId="7BD249B0" w14:textId="77777777" w:rsidR="000D641A" w:rsidRPr="000D641A" w:rsidRDefault="000D641A" w:rsidP="000D641A">
      <w:pPr>
        <w:pStyle w:val="CSP-ChapterBodyText"/>
      </w:pPr>
    </w:p>
    <w:p w14:paraId="4D61E7C3" w14:textId="77777777" w:rsidR="000D641A" w:rsidRPr="000D641A" w:rsidRDefault="000D641A" w:rsidP="000D641A">
      <w:pPr>
        <w:pStyle w:val="CSP-ChapterBodyText"/>
        <w:rPr>
          <w:b/>
          <w:bCs/>
        </w:rPr>
      </w:pPr>
      <w:r w:rsidRPr="000D641A">
        <w:rPr>
          <w:b/>
          <w:bCs/>
        </w:rPr>
        <w:t>Voice — “Do I still speak? Do I still step forward?”</w:t>
      </w:r>
    </w:p>
    <w:p w14:paraId="40050339" w14:textId="77777777" w:rsidR="000D641A" w:rsidRPr="000D641A" w:rsidRDefault="000D641A" w:rsidP="000D641A">
      <w:pPr>
        <w:pStyle w:val="CSP-ChapterBodyText"/>
      </w:pPr>
    </w:p>
    <w:p w14:paraId="1B598451" w14:textId="77777777" w:rsidR="000D641A" w:rsidRPr="000D641A" w:rsidRDefault="000D641A" w:rsidP="000D641A">
      <w:pPr>
        <w:pStyle w:val="CSP-ChapterBodyText"/>
      </w:pPr>
      <w:r w:rsidRPr="000D641A">
        <w:t xml:space="preserve">The third place accusation strikes is your voice—your confidence to speak, lead, contribute, create, or show up fully as yourself. Accusation tries to silence. It plants fear in your throat, doubt in your mind, hesitation in your actions. You begin to question whether you have the right to speak into situations, whether your perspective matters, whether your presence is welcome, whether stepping out will draw more fire. Some people stop leading. Some stop creating. Some stop </w:t>
      </w:r>
      <w:r w:rsidRPr="000D641A">
        <w:lastRenderedPageBreak/>
        <w:t>confronting wrong things. Some stop dreaming. Accusation’s goal is always the same: to mute what God has called you to release.</w:t>
      </w:r>
    </w:p>
    <w:p w14:paraId="5435CC66" w14:textId="77777777" w:rsidR="000D641A" w:rsidRPr="000D641A" w:rsidRDefault="000D641A" w:rsidP="000D641A">
      <w:pPr>
        <w:pStyle w:val="CSP-ChapterBodyText"/>
      </w:pPr>
    </w:p>
    <w:p w14:paraId="2EEF4F01" w14:textId="77777777" w:rsidR="000D641A" w:rsidRPr="000D641A" w:rsidRDefault="000D641A" w:rsidP="000D641A">
      <w:pPr>
        <w:pStyle w:val="CSP-ChapterBodyText"/>
      </w:pPr>
      <w:r w:rsidRPr="000D641A">
        <w:t>When your voice is wounded, it’s not just about what you say—it’s about who you are when you say it. You speak smaller. You show up quieter. You walk more cautiously. You second-guess what God has told you. The enemy understands that a silenced believer cannot fulfill their assignment, so accusation attacks voice with surgical precision.</w:t>
      </w:r>
    </w:p>
    <w:p w14:paraId="2DB6AD0F" w14:textId="77777777" w:rsidR="000D641A" w:rsidRPr="000D641A" w:rsidRDefault="00B271D6" w:rsidP="000D641A">
      <w:pPr>
        <w:pStyle w:val="CSP-ChapterBodyText"/>
      </w:pPr>
      <w:r>
        <w:rPr>
          <w:noProof/>
        </w:rPr>
        <w:pict w14:anchorId="5517DF83">
          <v:rect id="_x0000_i1310" alt="" style="width:468pt;height:.05pt;mso-width-percent:0;mso-height-percent:0;mso-width-percent:0;mso-height-percent:0" o:hralign="center" o:hrstd="t" o:hr="t" fillcolor="#a0a0a0" stroked="f"/>
        </w:pict>
      </w:r>
    </w:p>
    <w:p w14:paraId="5419EE2B" w14:textId="77777777" w:rsidR="000D641A" w:rsidRPr="000D641A" w:rsidRDefault="000D641A" w:rsidP="000D641A">
      <w:pPr>
        <w:pStyle w:val="CSP-ChapterBodyText"/>
      </w:pPr>
      <w:r w:rsidRPr="000D641A">
        <w:rPr>
          <w:b/>
          <w:bCs/>
        </w:rPr>
        <w:t>Identity. Belonging. Voice.</w:t>
      </w:r>
    </w:p>
    <w:p w14:paraId="01D2B9AC" w14:textId="77777777" w:rsidR="000D641A" w:rsidRPr="000D641A" w:rsidRDefault="000D641A" w:rsidP="000D641A">
      <w:pPr>
        <w:pStyle w:val="CSP-ChapterBodyText"/>
      </w:pPr>
      <w:r w:rsidRPr="000D641A">
        <w:t>These are sacred ground.</w:t>
      </w:r>
    </w:p>
    <w:p w14:paraId="0C29AAFE" w14:textId="77777777" w:rsidR="000D641A" w:rsidRPr="000D641A" w:rsidRDefault="000D641A" w:rsidP="000D641A">
      <w:pPr>
        <w:pStyle w:val="CSP-ChapterBodyText"/>
      </w:pPr>
      <w:r w:rsidRPr="000D641A">
        <w:t>These are covenant places.</w:t>
      </w:r>
    </w:p>
    <w:p w14:paraId="35918BE6" w14:textId="77777777" w:rsidR="000D641A" w:rsidRPr="000D641A" w:rsidRDefault="000D641A" w:rsidP="000D641A">
      <w:pPr>
        <w:pStyle w:val="CSP-ChapterBodyText"/>
      </w:pPr>
      <w:r w:rsidRPr="000D641A">
        <w:t>These are territories heaven guards fiercely.</w:t>
      </w:r>
    </w:p>
    <w:p w14:paraId="2BB0B4D0" w14:textId="77777777" w:rsidR="000D641A" w:rsidRPr="000D641A" w:rsidRDefault="000D641A" w:rsidP="000D641A">
      <w:pPr>
        <w:pStyle w:val="CSP-ChapterBodyText"/>
      </w:pPr>
    </w:p>
    <w:p w14:paraId="351557F2" w14:textId="77777777" w:rsidR="000D641A" w:rsidRPr="000D641A" w:rsidRDefault="000D641A" w:rsidP="000D641A">
      <w:pPr>
        <w:pStyle w:val="CSP-ChapterBodyText"/>
      </w:pPr>
      <w:r w:rsidRPr="000D641A">
        <w:t>And this is why false accusation feels like it tears through your soul—because it hits where the soul lives.</w:t>
      </w:r>
    </w:p>
    <w:p w14:paraId="0EDBA43A" w14:textId="77777777" w:rsidR="000D641A" w:rsidRPr="000D641A" w:rsidRDefault="000D641A" w:rsidP="000D641A">
      <w:pPr>
        <w:pStyle w:val="CSP-ChapterBodyText"/>
      </w:pPr>
    </w:p>
    <w:p w14:paraId="1B37F939" w14:textId="77777777" w:rsidR="000D641A" w:rsidRPr="000D641A" w:rsidRDefault="000D641A" w:rsidP="000D641A">
      <w:pPr>
        <w:pStyle w:val="CSP-ChapterBodyText"/>
      </w:pPr>
      <w:r w:rsidRPr="000D641A">
        <w:t>But here is the truth that begins to heal:</w:t>
      </w:r>
    </w:p>
    <w:p w14:paraId="4D60C35E" w14:textId="77777777" w:rsidR="000D641A" w:rsidRPr="000D641A" w:rsidRDefault="000D641A" w:rsidP="000D641A">
      <w:pPr>
        <w:pStyle w:val="CSP-ChapterBodyText"/>
      </w:pPr>
      <w:r w:rsidRPr="000D641A">
        <w:rPr>
          <w:b/>
          <w:bCs/>
        </w:rPr>
        <w:t>What accusation shook, God can restore.</w:t>
      </w:r>
    </w:p>
    <w:p w14:paraId="1433C7D1" w14:textId="77777777" w:rsidR="000D641A" w:rsidRPr="000D641A" w:rsidRDefault="000D641A" w:rsidP="000D641A">
      <w:pPr>
        <w:pStyle w:val="CSP-ChapterBodyText"/>
      </w:pPr>
      <w:r w:rsidRPr="000D641A">
        <w:rPr>
          <w:b/>
          <w:bCs/>
        </w:rPr>
        <w:t>What accusation distorted, God can realign.</w:t>
      </w:r>
    </w:p>
    <w:p w14:paraId="21854829" w14:textId="77777777" w:rsidR="000D641A" w:rsidRPr="000D641A" w:rsidRDefault="000D641A" w:rsidP="000D641A">
      <w:pPr>
        <w:pStyle w:val="CSP-ChapterBodyText"/>
      </w:pPr>
      <w:r w:rsidRPr="000D641A">
        <w:rPr>
          <w:b/>
          <w:bCs/>
        </w:rPr>
        <w:t>What accusation tried to silence, God can reawaken.</w:t>
      </w:r>
    </w:p>
    <w:p w14:paraId="112E1F52" w14:textId="77777777" w:rsidR="000D641A" w:rsidRPr="000D641A" w:rsidRDefault="000D641A" w:rsidP="000D641A">
      <w:pPr>
        <w:pStyle w:val="CSP-ChapterBodyText"/>
      </w:pPr>
    </w:p>
    <w:p w14:paraId="317438C6" w14:textId="77777777" w:rsidR="000D641A" w:rsidRPr="000D641A" w:rsidRDefault="000D641A" w:rsidP="000D641A">
      <w:pPr>
        <w:pStyle w:val="CSP-ChapterBodyText"/>
      </w:pPr>
      <w:r w:rsidRPr="000D641A">
        <w:t>As we journey through this codex, the Spirit will begin restoring each of these territories one by one—your identity, your belonging, and your voice—until the places where accusation once lived become places where truth, confidence, and clarity stand tall again.</w:t>
      </w:r>
    </w:p>
    <w:p w14:paraId="55BD5D70" w14:textId="77777777" w:rsidR="000D641A" w:rsidRDefault="000D641A" w:rsidP="00531084">
      <w:pPr>
        <w:pStyle w:val="CSP-ChapterBodyText"/>
        <w:ind w:firstLine="0"/>
        <w:sectPr w:rsidR="000D641A" w:rsidSect="006D7888">
          <w:headerReference w:type="even" r:id="rId16"/>
          <w:headerReference w:type="default" r:id="rId17"/>
          <w:headerReference w:type="first" r:id="rId18"/>
          <w:pgSz w:w="12240" w:h="15840"/>
          <w:pgMar w:top="1440" w:right="1440" w:bottom="1440" w:left="1440" w:header="576" w:footer="432" w:gutter="0"/>
          <w:cols w:space="720"/>
          <w:titlePg/>
          <w:docGrid w:linePitch="360"/>
        </w:sectPr>
      </w:pPr>
    </w:p>
    <w:p w14:paraId="49AB1753" w14:textId="77777777" w:rsidR="000D641A" w:rsidRPr="000D641A" w:rsidRDefault="000D641A" w:rsidP="000D641A">
      <w:pPr>
        <w:pStyle w:val="CSP-ChapterBodyText"/>
        <w:ind w:firstLine="0"/>
        <w:jc w:val="center"/>
        <w:rPr>
          <w:b/>
          <w:bCs/>
        </w:rPr>
      </w:pPr>
      <w:r w:rsidRPr="000D641A">
        <w:rPr>
          <w:b/>
          <w:bCs/>
        </w:rPr>
        <w:lastRenderedPageBreak/>
        <w:t>Activation: The Accusation Map</w:t>
      </w:r>
    </w:p>
    <w:p w14:paraId="43AA9F39" w14:textId="77777777" w:rsidR="000D641A" w:rsidRPr="000D641A" w:rsidRDefault="000D641A" w:rsidP="000D641A">
      <w:pPr>
        <w:pStyle w:val="CSP-ChapterBodyText"/>
      </w:pPr>
    </w:p>
    <w:p w14:paraId="03AB1FE8" w14:textId="77777777" w:rsidR="000D641A" w:rsidRPr="000D641A" w:rsidRDefault="000D641A" w:rsidP="000D641A">
      <w:pPr>
        <w:pStyle w:val="CSP-ChapterBodyText"/>
      </w:pPr>
      <w:r w:rsidRPr="000D641A">
        <w:rPr>
          <w:i/>
        </w:rPr>
        <w:t>This activation is not about reliving trauma. It is about locating where the wound is so the Holy Spirit can bring targeted healing. Go slowly. Go gently. Go honestly. Heaven will meet you here.</w:t>
      </w:r>
    </w:p>
    <w:p w14:paraId="56F3C4B9" w14:textId="77777777" w:rsidR="000D641A" w:rsidRPr="000D641A" w:rsidRDefault="00B271D6" w:rsidP="000D641A">
      <w:pPr>
        <w:pStyle w:val="CSP-ChapterBodyText"/>
      </w:pPr>
      <w:r>
        <w:rPr>
          <w:noProof/>
        </w:rPr>
        <w:pict w14:anchorId="6D74E037">
          <v:rect id="_x0000_i1309" alt="" style="width:468pt;height:.05pt;mso-width-percent:0;mso-height-percent:0;mso-width-percent:0;mso-height-percent:0" o:hralign="center" o:hrstd="t" o:hr="t" fillcolor="#a0a0a0" stroked="f"/>
        </w:pict>
      </w:r>
    </w:p>
    <w:p w14:paraId="60CEC4F2" w14:textId="77777777" w:rsidR="000D641A" w:rsidRPr="000D641A" w:rsidRDefault="000D641A" w:rsidP="000D641A">
      <w:pPr>
        <w:pStyle w:val="CSP-ChapterBodyText"/>
      </w:pPr>
      <w:r w:rsidRPr="000D641A">
        <w:rPr>
          <w:b/>
          <w:bCs/>
        </w:rPr>
        <w:t>STEP 1 — Prepare Your Space</w:t>
      </w:r>
    </w:p>
    <w:p w14:paraId="77666CA6" w14:textId="77777777" w:rsidR="000D641A" w:rsidRPr="000D641A" w:rsidRDefault="000D641A" w:rsidP="000D641A">
      <w:pPr>
        <w:pStyle w:val="CSP-ChapterBodyText"/>
      </w:pPr>
      <w:r w:rsidRPr="000D641A">
        <w:t>Find a quiet place where you will not be interrupted. Bring your journal, a pen, and take a moment to breathe slowly. You are not rushing. You are not forcing anything. You are simply opening space for the Holy Spirit to reveal truth.</w:t>
      </w:r>
    </w:p>
    <w:p w14:paraId="2F631C5C" w14:textId="77777777" w:rsidR="000D641A" w:rsidRPr="000D641A" w:rsidRDefault="000D641A" w:rsidP="000D641A">
      <w:pPr>
        <w:pStyle w:val="CSP-ChapterBodyText"/>
      </w:pPr>
    </w:p>
    <w:p w14:paraId="0843B93C" w14:textId="77777777" w:rsidR="000D641A" w:rsidRPr="000D641A" w:rsidRDefault="000D641A" w:rsidP="000D641A">
      <w:pPr>
        <w:pStyle w:val="CSP-ChapterBodyText"/>
      </w:pPr>
      <w:r w:rsidRPr="000D641A">
        <w:t>Pray gently:</w:t>
      </w:r>
    </w:p>
    <w:p w14:paraId="2925F509" w14:textId="77777777" w:rsidR="000D641A" w:rsidRPr="000D641A" w:rsidRDefault="000D641A" w:rsidP="000D641A">
      <w:pPr>
        <w:pStyle w:val="CSP-ChapterBodyText"/>
      </w:pPr>
      <w:r w:rsidRPr="000D641A">
        <w:rPr>
          <w:i/>
        </w:rPr>
        <w:t>“Holy Spirit, show me what accusation tried to attach to me.</w:t>
      </w:r>
    </w:p>
    <w:p w14:paraId="303623A0" w14:textId="77777777" w:rsidR="000D641A" w:rsidRPr="000D641A" w:rsidRDefault="000D641A" w:rsidP="000D641A">
      <w:pPr>
        <w:pStyle w:val="CSP-ChapterBodyText"/>
      </w:pPr>
      <w:r w:rsidRPr="000D641A">
        <w:rPr>
          <w:i/>
        </w:rPr>
        <w:t>Show me where the wound lives.</w:t>
      </w:r>
    </w:p>
    <w:p w14:paraId="2801844C" w14:textId="77777777" w:rsidR="000D641A" w:rsidRPr="000D641A" w:rsidRDefault="000D641A" w:rsidP="000D641A">
      <w:pPr>
        <w:pStyle w:val="CSP-ChapterBodyText"/>
      </w:pPr>
      <w:r w:rsidRPr="000D641A">
        <w:rPr>
          <w:i/>
        </w:rPr>
        <w:t>I am safe with You.”</w:t>
      </w:r>
    </w:p>
    <w:p w14:paraId="5D3D22E9" w14:textId="77777777" w:rsidR="000D641A" w:rsidRPr="000D641A" w:rsidRDefault="00B271D6" w:rsidP="000D641A">
      <w:pPr>
        <w:pStyle w:val="CSP-ChapterBodyText"/>
      </w:pPr>
      <w:r>
        <w:rPr>
          <w:noProof/>
        </w:rPr>
        <w:pict w14:anchorId="29F02BA0">
          <v:rect id="_x0000_i1308" alt="" style="width:468pt;height:.05pt;mso-width-percent:0;mso-height-percent:0;mso-width-percent:0;mso-height-percent:0" o:hralign="center" o:hrstd="t" o:hr="t" fillcolor="#a0a0a0" stroked="f"/>
        </w:pict>
      </w:r>
    </w:p>
    <w:p w14:paraId="0D71338B" w14:textId="77777777" w:rsidR="000D641A" w:rsidRPr="000D641A" w:rsidRDefault="000D641A" w:rsidP="000D641A">
      <w:pPr>
        <w:pStyle w:val="CSP-ChapterBodyText"/>
      </w:pPr>
      <w:r w:rsidRPr="000D641A">
        <w:rPr>
          <w:b/>
          <w:bCs/>
        </w:rPr>
        <w:t>STEP 2 — Name the Accusation</w:t>
      </w:r>
    </w:p>
    <w:p w14:paraId="4AD30861" w14:textId="77777777" w:rsidR="000D641A" w:rsidRPr="000D641A" w:rsidRDefault="000D641A" w:rsidP="000D641A">
      <w:pPr>
        <w:pStyle w:val="CSP-ChapterBodyText"/>
      </w:pPr>
      <w:r w:rsidRPr="000D641A">
        <w:t>Write down the accusation (or accusations) exactly as they were spoken—or how they echoed in your mind. Do not sanitize it. Do not soften it. Put it on paper so it is no longer floating unchallenged inside you.</w:t>
      </w:r>
    </w:p>
    <w:p w14:paraId="1CF54383" w14:textId="77777777" w:rsidR="000D641A" w:rsidRPr="000D641A" w:rsidRDefault="000D641A" w:rsidP="000D641A">
      <w:pPr>
        <w:pStyle w:val="CSP-ChapterBodyText"/>
      </w:pPr>
    </w:p>
    <w:p w14:paraId="082BBD01" w14:textId="77777777" w:rsidR="000D641A" w:rsidRPr="000D641A" w:rsidRDefault="000D641A" w:rsidP="000D641A">
      <w:pPr>
        <w:pStyle w:val="CSP-ChapterBodyText"/>
      </w:pPr>
      <w:r w:rsidRPr="000D641A">
        <w:t>Examples:</w:t>
      </w:r>
    </w:p>
    <w:p w14:paraId="10FE7CA0" w14:textId="77777777" w:rsidR="000D641A" w:rsidRPr="000D641A" w:rsidRDefault="000D641A" w:rsidP="000D641A">
      <w:pPr>
        <w:pStyle w:val="CSP-ChapterBodyText"/>
        <w:numPr>
          <w:ilvl w:val="0"/>
          <w:numId w:val="2"/>
        </w:numPr>
      </w:pPr>
      <w:r w:rsidRPr="000D641A">
        <w:rPr>
          <w:i/>
        </w:rPr>
        <w:t>“You’re manipulative.”</w:t>
      </w:r>
    </w:p>
    <w:p w14:paraId="0DFFAE84" w14:textId="77777777" w:rsidR="000D641A" w:rsidRPr="000D641A" w:rsidRDefault="000D641A" w:rsidP="000D641A">
      <w:pPr>
        <w:pStyle w:val="CSP-ChapterBodyText"/>
        <w:numPr>
          <w:ilvl w:val="0"/>
          <w:numId w:val="2"/>
        </w:numPr>
      </w:pPr>
      <w:r w:rsidRPr="000D641A">
        <w:rPr>
          <w:i/>
        </w:rPr>
        <w:t>“You’re unsafe.”</w:t>
      </w:r>
    </w:p>
    <w:p w14:paraId="24D6ADC2" w14:textId="77777777" w:rsidR="000D641A" w:rsidRPr="000D641A" w:rsidRDefault="000D641A" w:rsidP="000D641A">
      <w:pPr>
        <w:pStyle w:val="CSP-ChapterBodyText"/>
        <w:numPr>
          <w:ilvl w:val="0"/>
          <w:numId w:val="2"/>
        </w:numPr>
      </w:pPr>
      <w:r w:rsidRPr="000D641A">
        <w:rPr>
          <w:i/>
        </w:rPr>
        <w:t>“You’re rebellious.”</w:t>
      </w:r>
    </w:p>
    <w:p w14:paraId="5AD4C0F8" w14:textId="77777777" w:rsidR="000D641A" w:rsidRPr="000D641A" w:rsidRDefault="000D641A" w:rsidP="000D641A">
      <w:pPr>
        <w:pStyle w:val="CSP-ChapterBodyText"/>
        <w:numPr>
          <w:ilvl w:val="0"/>
          <w:numId w:val="2"/>
        </w:numPr>
      </w:pPr>
      <w:r w:rsidRPr="000D641A">
        <w:rPr>
          <w:i/>
        </w:rPr>
        <w:lastRenderedPageBreak/>
        <w:t>“You’re dramatic.”</w:t>
      </w:r>
    </w:p>
    <w:p w14:paraId="2EFBCD9A" w14:textId="77777777" w:rsidR="000D641A" w:rsidRPr="000D641A" w:rsidRDefault="000D641A" w:rsidP="000D641A">
      <w:pPr>
        <w:pStyle w:val="CSP-ChapterBodyText"/>
        <w:numPr>
          <w:ilvl w:val="0"/>
          <w:numId w:val="2"/>
        </w:numPr>
      </w:pPr>
      <w:r w:rsidRPr="000D641A">
        <w:rPr>
          <w:i/>
        </w:rPr>
        <w:t>“You always cause problems.”</w:t>
      </w:r>
    </w:p>
    <w:p w14:paraId="0D0B48D1" w14:textId="77777777" w:rsidR="000D641A" w:rsidRPr="000D641A" w:rsidRDefault="000D641A" w:rsidP="000D641A">
      <w:pPr>
        <w:pStyle w:val="CSP-ChapterBodyText"/>
        <w:numPr>
          <w:ilvl w:val="0"/>
          <w:numId w:val="2"/>
        </w:numPr>
      </w:pPr>
      <w:r w:rsidRPr="000D641A">
        <w:rPr>
          <w:i/>
        </w:rPr>
        <w:t>“You’re immoral.”</w:t>
      </w:r>
    </w:p>
    <w:p w14:paraId="04F5326D" w14:textId="77777777" w:rsidR="000D641A" w:rsidRPr="000D641A" w:rsidRDefault="000D641A" w:rsidP="000D641A">
      <w:pPr>
        <w:pStyle w:val="CSP-ChapterBodyText"/>
        <w:numPr>
          <w:ilvl w:val="0"/>
          <w:numId w:val="2"/>
        </w:numPr>
      </w:pPr>
      <w:r w:rsidRPr="000D641A">
        <w:rPr>
          <w:i/>
        </w:rPr>
        <w:t>“You’re unstable.”</w:t>
      </w:r>
    </w:p>
    <w:p w14:paraId="4D9C316D" w14:textId="77777777" w:rsidR="000D641A" w:rsidRPr="000D641A" w:rsidRDefault="000D641A" w:rsidP="000D641A">
      <w:pPr>
        <w:pStyle w:val="CSP-ChapterBodyText"/>
        <w:numPr>
          <w:ilvl w:val="0"/>
          <w:numId w:val="2"/>
        </w:numPr>
      </w:pPr>
      <w:r w:rsidRPr="000D641A">
        <w:rPr>
          <w:i/>
        </w:rPr>
        <w:t>“You didn’t care.”</w:t>
      </w:r>
    </w:p>
    <w:p w14:paraId="7C20F46A" w14:textId="77777777" w:rsidR="000D641A" w:rsidRPr="000D641A" w:rsidRDefault="000D641A" w:rsidP="000D641A">
      <w:pPr>
        <w:pStyle w:val="CSP-ChapterBodyText"/>
      </w:pPr>
    </w:p>
    <w:p w14:paraId="174D9433" w14:textId="77777777" w:rsidR="000D641A" w:rsidRPr="000D641A" w:rsidRDefault="000D641A" w:rsidP="000D641A">
      <w:pPr>
        <w:pStyle w:val="CSP-ChapterBodyText"/>
      </w:pPr>
      <w:r w:rsidRPr="000D641A">
        <w:t>If you don’t remember the exact words, write the impact:</w:t>
      </w:r>
    </w:p>
    <w:p w14:paraId="163B2E97" w14:textId="77777777" w:rsidR="000D641A" w:rsidRPr="000D641A" w:rsidRDefault="000D641A" w:rsidP="000D641A">
      <w:pPr>
        <w:pStyle w:val="CSP-ChapterBodyText"/>
        <w:numPr>
          <w:ilvl w:val="0"/>
          <w:numId w:val="3"/>
        </w:numPr>
      </w:pPr>
      <w:r w:rsidRPr="000D641A">
        <w:rPr>
          <w:i/>
        </w:rPr>
        <w:t>“They said my motives were wrong.”</w:t>
      </w:r>
    </w:p>
    <w:p w14:paraId="777703F6" w14:textId="77777777" w:rsidR="000D641A" w:rsidRPr="000D641A" w:rsidRDefault="000D641A" w:rsidP="000D641A">
      <w:pPr>
        <w:pStyle w:val="CSP-ChapterBodyText"/>
        <w:numPr>
          <w:ilvl w:val="0"/>
          <w:numId w:val="3"/>
        </w:numPr>
      </w:pPr>
      <w:r w:rsidRPr="000D641A">
        <w:rPr>
          <w:i/>
        </w:rPr>
        <w:t>“They said I was dangerous.”</w:t>
      </w:r>
    </w:p>
    <w:p w14:paraId="2BDFDB8C" w14:textId="77777777" w:rsidR="000D641A" w:rsidRPr="000D641A" w:rsidRDefault="000D641A" w:rsidP="000D641A">
      <w:pPr>
        <w:pStyle w:val="CSP-ChapterBodyText"/>
        <w:numPr>
          <w:ilvl w:val="0"/>
          <w:numId w:val="3"/>
        </w:numPr>
      </w:pPr>
      <w:r w:rsidRPr="000D641A">
        <w:rPr>
          <w:i/>
        </w:rPr>
        <w:t>“They said I was out of order.”</w:t>
      </w:r>
    </w:p>
    <w:p w14:paraId="45F641FB" w14:textId="77777777" w:rsidR="000D641A" w:rsidRPr="000D641A" w:rsidRDefault="000D641A" w:rsidP="000D641A">
      <w:pPr>
        <w:pStyle w:val="CSP-ChapterBodyText"/>
      </w:pPr>
    </w:p>
    <w:p w14:paraId="134E15E6" w14:textId="77777777" w:rsidR="000D641A" w:rsidRPr="000D641A" w:rsidRDefault="000D641A" w:rsidP="000D641A">
      <w:pPr>
        <w:pStyle w:val="CSP-ChapterBodyText"/>
      </w:pPr>
      <w:r w:rsidRPr="000D641A">
        <w:t>This is not about justifying or defending yourself. This is simply naming what was spoken so God can begin dismantling it.</w:t>
      </w:r>
    </w:p>
    <w:p w14:paraId="35AAD89F" w14:textId="77777777" w:rsidR="000D641A" w:rsidRPr="000D641A" w:rsidRDefault="00B271D6" w:rsidP="000D641A">
      <w:pPr>
        <w:pStyle w:val="CSP-ChapterBodyText"/>
      </w:pPr>
      <w:r>
        <w:rPr>
          <w:noProof/>
        </w:rPr>
        <w:pict w14:anchorId="68369008">
          <v:rect id="_x0000_i1307" alt="" style="width:468pt;height:.05pt;mso-width-percent:0;mso-height-percent:0;mso-width-percent:0;mso-height-percent:0" o:hralign="center" o:hrstd="t" o:hr="t" fillcolor="#a0a0a0" stroked="f"/>
        </w:pict>
      </w:r>
    </w:p>
    <w:p w14:paraId="76450AD9" w14:textId="77777777" w:rsidR="000D641A" w:rsidRPr="000D641A" w:rsidRDefault="000D641A" w:rsidP="000D641A">
      <w:pPr>
        <w:pStyle w:val="CSP-ChapterBodyText"/>
      </w:pPr>
      <w:r w:rsidRPr="000D641A">
        <w:rPr>
          <w:b/>
          <w:bCs/>
        </w:rPr>
        <w:t>STEP 3 — Identify the Type of Accusation</w:t>
      </w:r>
    </w:p>
    <w:p w14:paraId="51BE24C9" w14:textId="77777777" w:rsidR="000D641A" w:rsidRPr="000D641A" w:rsidRDefault="000D641A" w:rsidP="000D641A">
      <w:pPr>
        <w:pStyle w:val="CSP-ChapterBodyText"/>
      </w:pPr>
      <w:r w:rsidRPr="000D641A">
        <w:t>Next to each accusation, mark which category it falls under:</w:t>
      </w:r>
    </w:p>
    <w:p w14:paraId="069619E6" w14:textId="77777777" w:rsidR="000D641A" w:rsidRPr="000D641A" w:rsidRDefault="000D641A" w:rsidP="000D641A">
      <w:pPr>
        <w:pStyle w:val="CSP-ChapterBodyText"/>
        <w:numPr>
          <w:ilvl w:val="0"/>
          <w:numId w:val="4"/>
        </w:numPr>
      </w:pPr>
      <w:r w:rsidRPr="000D641A">
        <w:rPr>
          <w:b/>
          <w:bCs/>
        </w:rPr>
        <w:t>Moral</w:t>
      </w:r>
      <w:r w:rsidRPr="000D641A">
        <w:t xml:space="preserve"> (attacking your character or purity)</w:t>
      </w:r>
    </w:p>
    <w:p w14:paraId="476C4F17" w14:textId="77777777" w:rsidR="000D641A" w:rsidRPr="000D641A" w:rsidRDefault="000D641A" w:rsidP="000D641A">
      <w:pPr>
        <w:pStyle w:val="CSP-ChapterBodyText"/>
        <w:numPr>
          <w:ilvl w:val="0"/>
          <w:numId w:val="4"/>
        </w:numPr>
      </w:pPr>
      <w:r w:rsidRPr="000D641A">
        <w:rPr>
          <w:b/>
          <w:bCs/>
        </w:rPr>
        <w:t>Relational</w:t>
      </w:r>
      <w:r w:rsidRPr="000D641A">
        <w:t xml:space="preserve"> (assigning motives or relational harm)</w:t>
      </w:r>
    </w:p>
    <w:p w14:paraId="21230A96" w14:textId="77777777" w:rsidR="000D641A" w:rsidRPr="000D641A" w:rsidRDefault="000D641A" w:rsidP="000D641A">
      <w:pPr>
        <w:pStyle w:val="CSP-ChapterBodyText"/>
        <w:numPr>
          <w:ilvl w:val="0"/>
          <w:numId w:val="4"/>
        </w:numPr>
      </w:pPr>
      <w:r w:rsidRPr="000D641A">
        <w:rPr>
          <w:b/>
          <w:bCs/>
        </w:rPr>
        <w:t>Ministerial</w:t>
      </w:r>
      <w:r w:rsidRPr="000D641A">
        <w:t xml:space="preserve"> (attacking your calling or discernment)</w:t>
      </w:r>
    </w:p>
    <w:p w14:paraId="5859DF2D" w14:textId="77777777" w:rsidR="000D641A" w:rsidRPr="000D641A" w:rsidRDefault="000D641A" w:rsidP="000D641A">
      <w:pPr>
        <w:pStyle w:val="CSP-ChapterBodyText"/>
        <w:numPr>
          <w:ilvl w:val="0"/>
          <w:numId w:val="4"/>
        </w:numPr>
      </w:pPr>
      <w:r w:rsidRPr="000D641A">
        <w:rPr>
          <w:b/>
          <w:bCs/>
        </w:rPr>
        <w:t>Legal</w:t>
      </w:r>
      <w:r w:rsidRPr="000D641A">
        <w:t xml:space="preserve"> (systemic or formal accusations)</w:t>
      </w:r>
    </w:p>
    <w:p w14:paraId="0AD3B484" w14:textId="77777777" w:rsidR="000D641A" w:rsidRPr="000D641A" w:rsidRDefault="000D641A" w:rsidP="000D641A">
      <w:pPr>
        <w:pStyle w:val="CSP-ChapterBodyText"/>
        <w:numPr>
          <w:ilvl w:val="0"/>
          <w:numId w:val="4"/>
        </w:numPr>
      </w:pPr>
      <w:r w:rsidRPr="000D641A">
        <w:rPr>
          <w:b/>
          <w:bCs/>
        </w:rPr>
        <w:t>Digital</w:t>
      </w:r>
      <w:r w:rsidRPr="000D641A">
        <w:t xml:space="preserve"> (online harm, group chats, posts, screenshots)</w:t>
      </w:r>
    </w:p>
    <w:p w14:paraId="76C0E665" w14:textId="77777777" w:rsidR="000D641A" w:rsidRPr="000D641A" w:rsidRDefault="000D641A" w:rsidP="000D641A">
      <w:pPr>
        <w:pStyle w:val="CSP-ChapterBodyText"/>
      </w:pPr>
    </w:p>
    <w:p w14:paraId="6153A49B" w14:textId="77777777" w:rsidR="000D641A" w:rsidRPr="000D641A" w:rsidRDefault="000D641A" w:rsidP="000D641A">
      <w:pPr>
        <w:pStyle w:val="CSP-ChapterBodyText"/>
      </w:pPr>
      <w:r w:rsidRPr="000D641A">
        <w:t xml:space="preserve">This helps you see </w:t>
      </w:r>
      <w:r w:rsidRPr="000D641A">
        <w:rPr>
          <w:i/>
        </w:rPr>
        <w:t>what part of your life</w:t>
      </w:r>
      <w:r w:rsidRPr="000D641A">
        <w:t xml:space="preserve"> the enemy was targeting.</w:t>
      </w:r>
    </w:p>
    <w:p w14:paraId="60DEA825" w14:textId="77777777" w:rsidR="000D641A" w:rsidRPr="000D641A" w:rsidRDefault="00B271D6" w:rsidP="000D641A">
      <w:pPr>
        <w:pStyle w:val="CSP-ChapterBodyText"/>
      </w:pPr>
      <w:r>
        <w:rPr>
          <w:noProof/>
        </w:rPr>
        <w:pict w14:anchorId="3C912F04">
          <v:rect id="_x0000_i1306" alt="" style="width:468pt;height:.05pt;mso-width-percent:0;mso-height-percent:0;mso-width-percent:0;mso-height-percent:0" o:hralign="center" o:hrstd="t" o:hr="t" fillcolor="#a0a0a0" stroked="f"/>
        </w:pict>
      </w:r>
    </w:p>
    <w:p w14:paraId="58E58B7A" w14:textId="77777777" w:rsidR="000D641A" w:rsidRPr="000D641A" w:rsidRDefault="000D641A" w:rsidP="000D641A">
      <w:pPr>
        <w:pStyle w:val="CSP-ChapterBodyText"/>
      </w:pPr>
      <w:r w:rsidRPr="000D641A">
        <w:rPr>
          <w:b/>
          <w:bCs/>
        </w:rPr>
        <w:lastRenderedPageBreak/>
        <w:t>STEP 4 — Locate Where It Landed in Your Soul</w:t>
      </w:r>
    </w:p>
    <w:p w14:paraId="7924A0B5" w14:textId="77777777" w:rsidR="000D641A" w:rsidRPr="000D641A" w:rsidRDefault="000D641A" w:rsidP="000D641A">
      <w:pPr>
        <w:pStyle w:val="CSP-ChapterBodyText"/>
      </w:pPr>
      <w:r w:rsidRPr="000D641A">
        <w:t>Ask the Holy Spirit:</w:t>
      </w:r>
    </w:p>
    <w:p w14:paraId="0D363459" w14:textId="77777777" w:rsidR="000D641A" w:rsidRPr="000D641A" w:rsidRDefault="000D641A" w:rsidP="000D641A">
      <w:pPr>
        <w:pStyle w:val="CSP-ChapterBodyText"/>
      </w:pPr>
      <w:r w:rsidRPr="000D641A">
        <w:rPr>
          <w:i/>
        </w:rPr>
        <w:t>“Where did this accusation wound me? What did it touch?”</w:t>
      </w:r>
    </w:p>
    <w:p w14:paraId="7382DFB8" w14:textId="77777777" w:rsidR="000D641A" w:rsidRPr="000D641A" w:rsidRDefault="000D641A" w:rsidP="000D641A">
      <w:pPr>
        <w:pStyle w:val="CSP-ChapterBodyText"/>
      </w:pPr>
    </w:p>
    <w:p w14:paraId="7ECD882E" w14:textId="77777777" w:rsidR="000D641A" w:rsidRPr="000D641A" w:rsidRDefault="000D641A" w:rsidP="000D641A">
      <w:pPr>
        <w:pStyle w:val="CSP-ChapterBodyText"/>
      </w:pPr>
      <w:r w:rsidRPr="000D641A">
        <w:t>Use these categories:</w:t>
      </w:r>
    </w:p>
    <w:p w14:paraId="2DEE53F5" w14:textId="77777777" w:rsidR="000D641A" w:rsidRPr="000D641A" w:rsidRDefault="000D641A" w:rsidP="000D641A">
      <w:pPr>
        <w:pStyle w:val="CSP-ChapterBodyText"/>
        <w:numPr>
          <w:ilvl w:val="0"/>
          <w:numId w:val="5"/>
        </w:numPr>
      </w:pPr>
      <w:r w:rsidRPr="000D641A">
        <w:rPr>
          <w:b/>
          <w:bCs/>
        </w:rPr>
        <w:t>Identity</w:t>
      </w:r>
      <w:r w:rsidRPr="000D641A">
        <w:t xml:space="preserve"> — Did this accuse who I am?</w:t>
      </w:r>
    </w:p>
    <w:p w14:paraId="2B17B299" w14:textId="77777777" w:rsidR="000D641A" w:rsidRPr="000D641A" w:rsidRDefault="000D641A" w:rsidP="000D641A">
      <w:pPr>
        <w:pStyle w:val="CSP-ChapterBodyText"/>
        <w:numPr>
          <w:ilvl w:val="0"/>
          <w:numId w:val="5"/>
        </w:numPr>
      </w:pPr>
      <w:r w:rsidRPr="000D641A">
        <w:rPr>
          <w:b/>
          <w:bCs/>
        </w:rPr>
        <w:t>Belonging</w:t>
      </w:r>
      <w:r w:rsidRPr="000D641A">
        <w:t xml:space="preserve"> — Did this change how safe I feel with people?</w:t>
      </w:r>
    </w:p>
    <w:p w14:paraId="472B7431" w14:textId="77777777" w:rsidR="000D641A" w:rsidRPr="000D641A" w:rsidRDefault="000D641A" w:rsidP="000D641A">
      <w:pPr>
        <w:pStyle w:val="CSP-ChapterBodyText"/>
        <w:numPr>
          <w:ilvl w:val="0"/>
          <w:numId w:val="5"/>
        </w:numPr>
      </w:pPr>
      <w:r w:rsidRPr="000D641A">
        <w:rPr>
          <w:b/>
          <w:bCs/>
        </w:rPr>
        <w:t>Voice</w:t>
      </w:r>
      <w:r w:rsidRPr="000D641A">
        <w:t xml:space="preserve"> — Did this silence me or make me doubt myself?</w:t>
      </w:r>
    </w:p>
    <w:p w14:paraId="6915691E" w14:textId="77777777" w:rsidR="000D641A" w:rsidRPr="000D641A" w:rsidRDefault="000D641A" w:rsidP="000D641A">
      <w:pPr>
        <w:pStyle w:val="CSP-ChapterBodyText"/>
      </w:pPr>
    </w:p>
    <w:p w14:paraId="756EA49F" w14:textId="77777777" w:rsidR="000D641A" w:rsidRPr="000D641A" w:rsidRDefault="000D641A" w:rsidP="000D641A">
      <w:pPr>
        <w:pStyle w:val="CSP-ChapterBodyText"/>
      </w:pPr>
      <w:r w:rsidRPr="000D641A">
        <w:t>Under each accusation, write the place it struck.</w:t>
      </w:r>
    </w:p>
    <w:p w14:paraId="30AE6A37" w14:textId="77777777" w:rsidR="000D641A" w:rsidRPr="000D641A" w:rsidRDefault="000D641A" w:rsidP="000D641A">
      <w:pPr>
        <w:pStyle w:val="CSP-ChapterBodyText"/>
      </w:pPr>
    </w:p>
    <w:p w14:paraId="2E2D7C99" w14:textId="77777777" w:rsidR="000D641A" w:rsidRPr="000D641A" w:rsidRDefault="000D641A" w:rsidP="000D641A">
      <w:pPr>
        <w:pStyle w:val="CSP-ChapterBodyText"/>
      </w:pPr>
      <w:r w:rsidRPr="000D641A">
        <w:t>Example:</w:t>
      </w:r>
    </w:p>
    <w:p w14:paraId="2211D166" w14:textId="77777777" w:rsidR="000D641A" w:rsidRPr="000D641A" w:rsidRDefault="000D641A" w:rsidP="000D641A">
      <w:pPr>
        <w:pStyle w:val="CSP-ChapterBodyText"/>
        <w:numPr>
          <w:ilvl w:val="0"/>
          <w:numId w:val="6"/>
        </w:numPr>
      </w:pPr>
      <w:r w:rsidRPr="000D641A">
        <w:rPr>
          <w:i/>
        </w:rPr>
        <w:t>“You’re manipulative.” → Identity, Voice</w:t>
      </w:r>
    </w:p>
    <w:p w14:paraId="209B0B66" w14:textId="77777777" w:rsidR="000D641A" w:rsidRPr="000D641A" w:rsidRDefault="000D641A" w:rsidP="000D641A">
      <w:pPr>
        <w:pStyle w:val="CSP-ChapterBodyText"/>
        <w:numPr>
          <w:ilvl w:val="0"/>
          <w:numId w:val="6"/>
        </w:numPr>
      </w:pPr>
      <w:r w:rsidRPr="000D641A">
        <w:rPr>
          <w:i/>
        </w:rPr>
        <w:t>“You always ruin things.” → Identity, Belonging</w:t>
      </w:r>
    </w:p>
    <w:p w14:paraId="77111D9F" w14:textId="77777777" w:rsidR="000D641A" w:rsidRPr="000D641A" w:rsidRDefault="000D641A" w:rsidP="000D641A">
      <w:pPr>
        <w:pStyle w:val="CSP-ChapterBodyText"/>
        <w:numPr>
          <w:ilvl w:val="0"/>
          <w:numId w:val="6"/>
        </w:numPr>
      </w:pPr>
      <w:r w:rsidRPr="000D641A">
        <w:rPr>
          <w:i/>
        </w:rPr>
        <w:t>“You’re out of order.” → Ministerial, Voice</w:t>
      </w:r>
    </w:p>
    <w:p w14:paraId="66AA473C" w14:textId="77777777" w:rsidR="000D641A" w:rsidRPr="000D641A" w:rsidRDefault="000D641A" w:rsidP="000D641A">
      <w:pPr>
        <w:pStyle w:val="CSP-ChapterBodyText"/>
      </w:pPr>
    </w:p>
    <w:p w14:paraId="2D7BA6FC" w14:textId="77777777" w:rsidR="000D641A" w:rsidRPr="000D641A" w:rsidRDefault="000D641A" w:rsidP="000D641A">
      <w:pPr>
        <w:pStyle w:val="CSP-ChapterBodyText"/>
      </w:pPr>
      <w:r w:rsidRPr="000D641A">
        <w:t>Seeing it on paper helps you understand why it hurt the way it did.</w:t>
      </w:r>
    </w:p>
    <w:p w14:paraId="7BC1D162" w14:textId="77777777" w:rsidR="000D641A" w:rsidRPr="000D641A" w:rsidRDefault="00B271D6" w:rsidP="000D641A">
      <w:pPr>
        <w:pStyle w:val="CSP-ChapterBodyText"/>
      </w:pPr>
      <w:r>
        <w:rPr>
          <w:noProof/>
        </w:rPr>
        <w:pict w14:anchorId="5B8958DC">
          <v:rect id="_x0000_i1305" alt="" style="width:468pt;height:.05pt;mso-width-percent:0;mso-height-percent:0;mso-width-percent:0;mso-height-percent:0" o:hralign="center" o:hrstd="t" o:hr="t" fillcolor="#a0a0a0" stroked="f"/>
        </w:pict>
      </w:r>
    </w:p>
    <w:p w14:paraId="558A9383" w14:textId="77777777" w:rsidR="000D641A" w:rsidRPr="000D641A" w:rsidRDefault="000D641A" w:rsidP="000D641A">
      <w:pPr>
        <w:pStyle w:val="CSP-ChapterBodyText"/>
      </w:pPr>
      <w:r w:rsidRPr="000D641A">
        <w:rPr>
          <w:b/>
          <w:bCs/>
        </w:rPr>
        <w:t>STEP 5 — Write the Emotional Impact</w:t>
      </w:r>
    </w:p>
    <w:p w14:paraId="4049EC9F" w14:textId="77777777" w:rsidR="000D641A" w:rsidRPr="000D641A" w:rsidRDefault="000D641A" w:rsidP="000D641A">
      <w:pPr>
        <w:pStyle w:val="CSP-ChapterBodyText"/>
      </w:pPr>
      <w:r w:rsidRPr="000D641A">
        <w:t>In a sentence or two, write how each accusation made you feel.</w:t>
      </w:r>
    </w:p>
    <w:p w14:paraId="6F07560B" w14:textId="77777777" w:rsidR="000D641A" w:rsidRPr="000D641A" w:rsidRDefault="000D641A" w:rsidP="000D641A">
      <w:pPr>
        <w:pStyle w:val="CSP-ChapterBodyText"/>
      </w:pPr>
      <w:r w:rsidRPr="000D641A">
        <w:t xml:space="preserve">Not what you think about it—what you </w:t>
      </w:r>
      <w:r w:rsidRPr="000D641A">
        <w:rPr>
          <w:i/>
        </w:rPr>
        <w:t>felt</w:t>
      </w:r>
      <w:r w:rsidRPr="000D641A">
        <w:t>.</w:t>
      </w:r>
    </w:p>
    <w:p w14:paraId="077CCC60" w14:textId="77777777" w:rsidR="000D641A" w:rsidRPr="000D641A" w:rsidRDefault="000D641A" w:rsidP="000D641A">
      <w:pPr>
        <w:pStyle w:val="CSP-ChapterBodyText"/>
      </w:pPr>
    </w:p>
    <w:p w14:paraId="59B93366" w14:textId="77777777" w:rsidR="000D641A" w:rsidRPr="000D641A" w:rsidRDefault="000D641A" w:rsidP="000D641A">
      <w:pPr>
        <w:pStyle w:val="CSP-ChapterBodyText"/>
      </w:pPr>
      <w:r w:rsidRPr="000D641A">
        <w:t>Examples:</w:t>
      </w:r>
    </w:p>
    <w:p w14:paraId="30F5B68F" w14:textId="77777777" w:rsidR="000D641A" w:rsidRPr="000D641A" w:rsidRDefault="000D641A" w:rsidP="000D641A">
      <w:pPr>
        <w:pStyle w:val="CSP-ChapterBodyText"/>
        <w:numPr>
          <w:ilvl w:val="0"/>
          <w:numId w:val="7"/>
        </w:numPr>
      </w:pPr>
      <w:r w:rsidRPr="000D641A">
        <w:rPr>
          <w:i/>
        </w:rPr>
        <w:t>“It made me feel dirty.”</w:t>
      </w:r>
    </w:p>
    <w:p w14:paraId="5D695201" w14:textId="77777777" w:rsidR="000D641A" w:rsidRPr="000D641A" w:rsidRDefault="000D641A" w:rsidP="000D641A">
      <w:pPr>
        <w:pStyle w:val="CSP-ChapterBodyText"/>
        <w:numPr>
          <w:ilvl w:val="0"/>
          <w:numId w:val="7"/>
        </w:numPr>
      </w:pPr>
      <w:r w:rsidRPr="000D641A">
        <w:rPr>
          <w:i/>
        </w:rPr>
        <w:lastRenderedPageBreak/>
        <w:t>“It made me feel like no one would trust me again.”</w:t>
      </w:r>
    </w:p>
    <w:p w14:paraId="2C7BEA33" w14:textId="77777777" w:rsidR="000D641A" w:rsidRPr="000D641A" w:rsidRDefault="000D641A" w:rsidP="000D641A">
      <w:pPr>
        <w:pStyle w:val="CSP-ChapterBodyText"/>
        <w:numPr>
          <w:ilvl w:val="0"/>
          <w:numId w:val="7"/>
        </w:numPr>
      </w:pPr>
      <w:r w:rsidRPr="000D641A">
        <w:rPr>
          <w:i/>
        </w:rPr>
        <w:t>“It made me afraid to speak.”</w:t>
      </w:r>
    </w:p>
    <w:p w14:paraId="28D46758" w14:textId="77777777" w:rsidR="000D641A" w:rsidRPr="000D641A" w:rsidRDefault="000D641A" w:rsidP="000D641A">
      <w:pPr>
        <w:pStyle w:val="CSP-ChapterBodyText"/>
        <w:numPr>
          <w:ilvl w:val="0"/>
          <w:numId w:val="7"/>
        </w:numPr>
      </w:pPr>
      <w:r w:rsidRPr="000D641A">
        <w:rPr>
          <w:i/>
        </w:rPr>
        <w:t>“It made me question my discernment.”</w:t>
      </w:r>
    </w:p>
    <w:p w14:paraId="778D5303" w14:textId="77777777" w:rsidR="000D641A" w:rsidRPr="000D641A" w:rsidRDefault="000D641A" w:rsidP="000D641A">
      <w:pPr>
        <w:pStyle w:val="CSP-ChapterBodyText"/>
        <w:numPr>
          <w:ilvl w:val="0"/>
          <w:numId w:val="7"/>
        </w:numPr>
      </w:pPr>
      <w:r w:rsidRPr="000D641A">
        <w:rPr>
          <w:i/>
        </w:rPr>
        <w:t>“It made me feel small.”</w:t>
      </w:r>
    </w:p>
    <w:p w14:paraId="03B69533" w14:textId="77777777" w:rsidR="000D641A" w:rsidRPr="000D641A" w:rsidRDefault="000D641A" w:rsidP="000D641A">
      <w:pPr>
        <w:pStyle w:val="CSP-ChapterBodyText"/>
      </w:pPr>
    </w:p>
    <w:p w14:paraId="0E8689CA" w14:textId="77777777" w:rsidR="000D641A" w:rsidRPr="000D641A" w:rsidRDefault="000D641A" w:rsidP="000D641A">
      <w:pPr>
        <w:pStyle w:val="CSP-ChapterBodyText"/>
      </w:pPr>
      <w:r w:rsidRPr="000D641A">
        <w:t>This is honesty, not weakness. You are giving language to what has been silent.</w:t>
      </w:r>
    </w:p>
    <w:p w14:paraId="5A60D011" w14:textId="77777777" w:rsidR="000D641A" w:rsidRPr="000D641A" w:rsidRDefault="00B271D6" w:rsidP="000D641A">
      <w:pPr>
        <w:pStyle w:val="CSP-ChapterBodyText"/>
      </w:pPr>
      <w:r>
        <w:rPr>
          <w:noProof/>
        </w:rPr>
        <w:pict w14:anchorId="4989F117">
          <v:rect id="_x0000_i1304" alt="" style="width:468pt;height:.05pt;mso-width-percent:0;mso-height-percent:0;mso-width-percent:0;mso-height-percent:0" o:hralign="center" o:hrstd="t" o:hr="t" fillcolor="#a0a0a0" stroked="f"/>
        </w:pict>
      </w:r>
    </w:p>
    <w:p w14:paraId="4F1AF32B" w14:textId="77777777" w:rsidR="000D641A" w:rsidRPr="000D641A" w:rsidRDefault="000D641A" w:rsidP="000D641A">
      <w:pPr>
        <w:pStyle w:val="CSP-ChapterBodyText"/>
      </w:pPr>
      <w:r w:rsidRPr="000D641A">
        <w:rPr>
          <w:b/>
          <w:bCs/>
        </w:rPr>
        <w:t>STEP 6 — Ask the Holy Spirit for His Witness</w:t>
      </w:r>
    </w:p>
    <w:p w14:paraId="57EF8E0A" w14:textId="77777777" w:rsidR="000D641A" w:rsidRPr="000D641A" w:rsidRDefault="000D641A" w:rsidP="000D641A">
      <w:pPr>
        <w:pStyle w:val="CSP-ChapterBodyText"/>
      </w:pPr>
      <w:r w:rsidRPr="000D641A">
        <w:t>Place your hand over the accusations in your journal.</w:t>
      </w:r>
    </w:p>
    <w:p w14:paraId="1C28F22C" w14:textId="77777777" w:rsidR="000D641A" w:rsidRPr="000D641A" w:rsidRDefault="000D641A" w:rsidP="000D641A">
      <w:pPr>
        <w:pStyle w:val="CSP-ChapterBodyText"/>
      </w:pPr>
    </w:p>
    <w:p w14:paraId="69DF41F9" w14:textId="77777777" w:rsidR="000D641A" w:rsidRPr="000D641A" w:rsidRDefault="000D641A" w:rsidP="000D641A">
      <w:pPr>
        <w:pStyle w:val="CSP-ChapterBodyText"/>
      </w:pPr>
      <w:r w:rsidRPr="000D641A">
        <w:t>Pray:</w:t>
      </w:r>
    </w:p>
    <w:p w14:paraId="34F2CBF1" w14:textId="77777777" w:rsidR="000D641A" w:rsidRPr="000D641A" w:rsidRDefault="000D641A" w:rsidP="000D641A">
      <w:pPr>
        <w:pStyle w:val="CSP-ChapterBodyText"/>
      </w:pPr>
      <w:r w:rsidRPr="000D641A">
        <w:rPr>
          <w:i/>
        </w:rPr>
        <w:t>“Holy Spirit, what part of this is false?”</w:t>
      </w:r>
    </w:p>
    <w:p w14:paraId="6186B843" w14:textId="77777777" w:rsidR="000D641A" w:rsidRPr="000D641A" w:rsidRDefault="000D641A" w:rsidP="000D641A">
      <w:pPr>
        <w:pStyle w:val="CSP-ChapterBodyText"/>
      </w:pPr>
      <w:r w:rsidRPr="000D641A">
        <w:t>Wait. Listen. Let Him highlight words, phrases, or impressions.</w:t>
      </w:r>
    </w:p>
    <w:p w14:paraId="0857C8C5" w14:textId="77777777" w:rsidR="000D641A" w:rsidRPr="000D641A" w:rsidRDefault="000D641A" w:rsidP="000D641A">
      <w:pPr>
        <w:pStyle w:val="CSP-ChapterBodyText"/>
      </w:pPr>
    </w:p>
    <w:p w14:paraId="2ABDECA8" w14:textId="77777777" w:rsidR="000D641A" w:rsidRPr="000D641A" w:rsidRDefault="000D641A" w:rsidP="000D641A">
      <w:pPr>
        <w:pStyle w:val="CSP-ChapterBodyText"/>
      </w:pPr>
      <w:r w:rsidRPr="000D641A">
        <w:t>Then pray:</w:t>
      </w:r>
    </w:p>
    <w:p w14:paraId="532CC09F" w14:textId="77777777" w:rsidR="000D641A" w:rsidRPr="000D641A" w:rsidRDefault="000D641A" w:rsidP="000D641A">
      <w:pPr>
        <w:pStyle w:val="CSP-ChapterBodyText"/>
      </w:pPr>
      <w:r w:rsidRPr="000D641A">
        <w:rPr>
          <w:i/>
        </w:rPr>
        <w:t>“Holy Spirit, what is the truth You speak in its place?”</w:t>
      </w:r>
    </w:p>
    <w:p w14:paraId="76E67A8F" w14:textId="77777777" w:rsidR="000D641A" w:rsidRPr="000D641A" w:rsidRDefault="000D641A" w:rsidP="000D641A">
      <w:pPr>
        <w:pStyle w:val="CSP-ChapterBodyText"/>
      </w:pPr>
    </w:p>
    <w:p w14:paraId="02F8C83F" w14:textId="77777777" w:rsidR="000D641A" w:rsidRPr="000D641A" w:rsidRDefault="000D641A" w:rsidP="000D641A">
      <w:pPr>
        <w:pStyle w:val="CSP-ChapterBodyText"/>
      </w:pPr>
      <w:r w:rsidRPr="000D641A">
        <w:t>Write down what you sense. It may come as:</w:t>
      </w:r>
    </w:p>
    <w:p w14:paraId="1D26DBF3" w14:textId="77777777" w:rsidR="000D641A" w:rsidRPr="000D641A" w:rsidRDefault="000D641A" w:rsidP="000D641A">
      <w:pPr>
        <w:pStyle w:val="CSP-ChapterBodyText"/>
        <w:numPr>
          <w:ilvl w:val="0"/>
          <w:numId w:val="8"/>
        </w:numPr>
      </w:pPr>
      <w:r w:rsidRPr="000D641A">
        <w:t>a Scripture</w:t>
      </w:r>
    </w:p>
    <w:p w14:paraId="76D0C28E" w14:textId="77777777" w:rsidR="000D641A" w:rsidRPr="000D641A" w:rsidRDefault="000D641A" w:rsidP="000D641A">
      <w:pPr>
        <w:pStyle w:val="CSP-ChapterBodyText"/>
        <w:numPr>
          <w:ilvl w:val="0"/>
          <w:numId w:val="8"/>
        </w:numPr>
      </w:pPr>
      <w:r w:rsidRPr="000D641A">
        <w:t>a phrase</w:t>
      </w:r>
    </w:p>
    <w:p w14:paraId="41C4CB28" w14:textId="77777777" w:rsidR="000D641A" w:rsidRPr="000D641A" w:rsidRDefault="000D641A" w:rsidP="000D641A">
      <w:pPr>
        <w:pStyle w:val="CSP-ChapterBodyText"/>
        <w:numPr>
          <w:ilvl w:val="0"/>
          <w:numId w:val="8"/>
        </w:numPr>
      </w:pPr>
      <w:r w:rsidRPr="000D641A">
        <w:t>a memory</w:t>
      </w:r>
    </w:p>
    <w:p w14:paraId="35B283E4" w14:textId="77777777" w:rsidR="000D641A" w:rsidRPr="000D641A" w:rsidRDefault="000D641A" w:rsidP="000D641A">
      <w:pPr>
        <w:pStyle w:val="CSP-ChapterBodyText"/>
        <w:numPr>
          <w:ilvl w:val="0"/>
          <w:numId w:val="8"/>
        </w:numPr>
      </w:pPr>
      <w:r w:rsidRPr="000D641A">
        <w:t>a whisper</w:t>
      </w:r>
    </w:p>
    <w:p w14:paraId="1C7A8AD0" w14:textId="77777777" w:rsidR="000D641A" w:rsidRPr="000D641A" w:rsidRDefault="000D641A" w:rsidP="000D641A">
      <w:pPr>
        <w:pStyle w:val="CSP-ChapterBodyText"/>
        <w:numPr>
          <w:ilvl w:val="0"/>
          <w:numId w:val="8"/>
        </w:numPr>
      </w:pPr>
      <w:r w:rsidRPr="000D641A">
        <w:t>a picture</w:t>
      </w:r>
    </w:p>
    <w:p w14:paraId="242BFDE5" w14:textId="77777777" w:rsidR="000D641A" w:rsidRPr="000D641A" w:rsidRDefault="000D641A" w:rsidP="000D641A">
      <w:pPr>
        <w:pStyle w:val="CSP-ChapterBodyText"/>
        <w:numPr>
          <w:ilvl w:val="0"/>
          <w:numId w:val="8"/>
        </w:numPr>
      </w:pPr>
      <w:r w:rsidRPr="000D641A">
        <w:t>a knowing</w:t>
      </w:r>
    </w:p>
    <w:p w14:paraId="46B7F3BC" w14:textId="77777777" w:rsidR="000D641A" w:rsidRPr="000D641A" w:rsidRDefault="000D641A" w:rsidP="000D641A">
      <w:pPr>
        <w:pStyle w:val="CSP-ChapterBodyText"/>
        <w:numPr>
          <w:ilvl w:val="0"/>
          <w:numId w:val="8"/>
        </w:numPr>
      </w:pPr>
      <w:r w:rsidRPr="000D641A">
        <w:lastRenderedPageBreak/>
        <w:t>a correction followed by compassion</w:t>
      </w:r>
    </w:p>
    <w:p w14:paraId="1A0E6052" w14:textId="77777777" w:rsidR="000D641A" w:rsidRPr="000D641A" w:rsidRDefault="000D641A" w:rsidP="000D641A">
      <w:pPr>
        <w:pStyle w:val="CSP-ChapterBodyText"/>
        <w:numPr>
          <w:ilvl w:val="0"/>
          <w:numId w:val="8"/>
        </w:numPr>
      </w:pPr>
      <w:r w:rsidRPr="000D641A">
        <w:t>a reassurance of who you really are</w:t>
      </w:r>
    </w:p>
    <w:p w14:paraId="3491E848" w14:textId="77777777" w:rsidR="000D641A" w:rsidRPr="000D641A" w:rsidRDefault="000D641A" w:rsidP="000D641A">
      <w:pPr>
        <w:pStyle w:val="CSP-ChapterBodyText"/>
      </w:pPr>
    </w:p>
    <w:p w14:paraId="5C88D85D" w14:textId="77777777" w:rsidR="000D641A" w:rsidRPr="000D641A" w:rsidRDefault="000D641A" w:rsidP="000D641A">
      <w:pPr>
        <w:pStyle w:val="CSP-ChapterBodyText"/>
      </w:pPr>
      <w:r w:rsidRPr="000D641A">
        <w:t>Do not rush this step. This is where the exchange begins.</w:t>
      </w:r>
    </w:p>
    <w:p w14:paraId="08E14932" w14:textId="77777777" w:rsidR="000D641A" w:rsidRPr="000D641A" w:rsidRDefault="00B271D6" w:rsidP="000D641A">
      <w:pPr>
        <w:pStyle w:val="CSP-ChapterBodyText"/>
      </w:pPr>
      <w:r>
        <w:rPr>
          <w:noProof/>
        </w:rPr>
        <w:pict w14:anchorId="47C3100F">
          <v:rect id="_x0000_i1303" alt="" style="width:468pt;height:.05pt;mso-width-percent:0;mso-height-percent:0;mso-width-percent:0;mso-height-percent:0" o:hralign="center" o:hrstd="t" o:hr="t" fillcolor="#a0a0a0" stroked="f"/>
        </w:pict>
      </w:r>
    </w:p>
    <w:p w14:paraId="45C1BBBC" w14:textId="77777777" w:rsidR="000D641A" w:rsidRPr="000D641A" w:rsidRDefault="000D641A" w:rsidP="000D641A">
      <w:pPr>
        <w:pStyle w:val="CSP-ChapterBodyText"/>
      </w:pPr>
      <w:r w:rsidRPr="000D641A">
        <w:rPr>
          <w:b/>
          <w:bCs/>
        </w:rPr>
        <w:t>STEP 7 — Mark the Lie, Mark the Truth</w:t>
      </w:r>
    </w:p>
    <w:p w14:paraId="344BFA75" w14:textId="77777777" w:rsidR="000D641A" w:rsidRPr="000D641A" w:rsidRDefault="000D641A" w:rsidP="000D641A">
      <w:pPr>
        <w:pStyle w:val="CSP-ChapterBodyText"/>
      </w:pPr>
      <w:r w:rsidRPr="000D641A">
        <w:t>Draw a line through each accusation.</w:t>
      </w:r>
    </w:p>
    <w:p w14:paraId="61D42834" w14:textId="77777777" w:rsidR="000D641A" w:rsidRPr="000D641A" w:rsidRDefault="000D641A" w:rsidP="000D641A">
      <w:pPr>
        <w:pStyle w:val="CSP-ChapterBodyText"/>
      </w:pPr>
      <w:r w:rsidRPr="000D641A">
        <w:t>Next to it, write the phrase:</w:t>
      </w:r>
    </w:p>
    <w:p w14:paraId="23173A98" w14:textId="77777777" w:rsidR="000D641A" w:rsidRPr="000D641A" w:rsidRDefault="000D641A" w:rsidP="000D641A">
      <w:pPr>
        <w:pStyle w:val="CSP-ChapterBodyText"/>
      </w:pPr>
      <w:r w:rsidRPr="000D641A">
        <w:rPr>
          <w:b/>
          <w:bCs/>
        </w:rPr>
        <w:t>“This is not my name.”</w:t>
      </w:r>
    </w:p>
    <w:p w14:paraId="4D2F9BAE" w14:textId="77777777" w:rsidR="000D641A" w:rsidRPr="000D641A" w:rsidRDefault="000D641A" w:rsidP="000D641A">
      <w:pPr>
        <w:pStyle w:val="CSP-ChapterBodyText"/>
      </w:pPr>
    </w:p>
    <w:p w14:paraId="36744079" w14:textId="77777777" w:rsidR="000D641A" w:rsidRPr="000D641A" w:rsidRDefault="000D641A" w:rsidP="000D641A">
      <w:pPr>
        <w:pStyle w:val="CSP-ChapterBodyText"/>
      </w:pPr>
      <w:r w:rsidRPr="000D641A">
        <w:t>Then write the truth you heard from the Spirit.</w:t>
      </w:r>
    </w:p>
    <w:p w14:paraId="24DA28C4" w14:textId="77777777" w:rsidR="000D641A" w:rsidRPr="000D641A" w:rsidRDefault="000D641A" w:rsidP="000D641A">
      <w:pPr>
        <w:pStyle w:val="CSP-ChapterBodyText"/>
      </w:pPr>
    </w:p>
    <w:p w14:paraId="605AB3A1" w14:textId="77777777" w:rsidR="000D641A" w:rsidRPr="000D641A" w:rsidRDefault="000D641A" w:rsidP="000D641A">
      <w:pPr>
        <w:pStyle w:val="CSP-ChapterBodyText"/>
      </w:pPr>
      <w:r w:rsidRPr="000D641A">
        <w:t>Example:</w:t>
      </w:r>
    </w:p>
    <w:p w14:paraId="12AA0BD2" w14:textId="77777777" w:rsidR="000D641A" w:rsidRPr="000D641A" w:rsidRDefault="000D641A" w:rsidP="000D641A">
      <w:pPr>
        <w:pStyle w:val="CSP-ChapterBodyText"/>
        <w:numPr>
          <w:ilvl w:val="0"/>
          <w:numId w:val="9"/>
        </w:numPr>
      </w:pPr>
      <w:r w:rsidRPr="000D641A">
        <w:rPr>
          <w:i/>
        </w:rPr>
        <w:t>“Manipulative” → This is not my name. My name is integrity.</w:t>
      </w:r>
    </w:p>
    <w:p w14:paraId="20943316" w14:textId="77777777" w:rsidR="000D641A" w:rsidRPr="000D641A" w:rsidRDefault="000D641A" w:rsidP="000D641A">
      <w:pPr>
        <w:pStyle w:val="CSP-ChapterBodyText"/>
        <w:numPr>
          <w:ilvl w:val="0"/>
          <w:numId w:val="9"/>
        </w:numPr>
      </w:pPr>
      <w:r w:rsidRPr="000D641A">
        <w:rPr>
          <w:i/>
        </w:rPr>
        <w:t>“Out of order” → This is not my name. My name is yielded and obedient.</w:t>
      </w:r>
    </w:p>
    <w:p w14:paraId="70788484" w14:textId="77777777" w:rsidR="000D641A" w:rsidRPr="000D641A" w:rsidRDefault="000D641A" w:rsidP="000D641A">
      <w:pPr>
        <w:pStyle w:val="CSP-ChapterBodyText"/>
        <w:numPr>
          <w:ilvl w:val="0"/>
          <w:numId w:val="9"/>
        </w:numPr>
      </w:pPr>
      <w:r w:rsidRPr="000D641A">
        <w:rPr>
          <w:i/>
        </w:rPr>
        <w:t>“Dramatic” → This is not my name. My emotions are valid, and my heart is seen.</w:t>
      </w:r>
    </w:p>
    <w:p w14:paraId="5A80BEA0" w14:textId="77777777" w:rsidR="000D641A" w:rsidRPr="000D641A" w:rsidRDefault="000D641A" w:rsidP="000D641A">
      <w:pPr>
        <w:pStyle w:val="CSP-ChapterBodyText"/>
      </w:pPr>
    </w:p>
    <w:p w14:paraId="181DF7F0" w14:textId="77777777" w:rsidR="000D641A" w:rsidRPr="000D641A" w:rsidRDefault="000D641A" w:rsidP="000D641A">
      <w:pPr>
        <w:pStyle w:val="CSP-ChapterBodyText"/>
      </w:pPr>
      <w:r w:rsidRPr="000D641A">
        <w:t>You are not erasing history—you are stripping the lie of authority.</w:t>
      </w:r>
    </w:p>
    <w:p w14:paraId="50BD76AC" w14:textId="77777777" w:rsidR="000D641A" w:rsidRPr="000D641A" w:rsidRDefault="00B271D6" w:rsidP="000D641A">
      <w:pPr>
        <w:pStyle w:val="CSP-ChapterBodyText"/>
      </w:pPr>
      <w:r>
        <w:rPr>
          <w:noProof/>
        </w:rPr>
        <w:pict w14:anchorId="3A7C8A35">
          <v:rect id="_x0000_i1302" alt="" style="width:468pt;height:.05pt;mso-width-percent:0;mso-height-percent:0;mso-width-percent:0;mso-height-percent:0" o:hralign="center" o:hrstd="t" o:hr="t" fillcolor="#a0a0a0" stroked="f"/>
        </w:pict>
      </w:r>
    </w:p>
    <w:p w14:paraId="0F7E7F13" w14:textId="77777777" w:rsidR="000D641A" w:rsidRPr="000D641A" w:rsidRDefault="000D641A" w:rsidP="000D641A">
      <w:pPr>
        <w:pStyle w:val="CSP-ChapterBodyText"/>
      </w:pPr>
      <w:r w:rsidRPr="000D641A">
        <w:rPr>
          <w:b/>
          <w:bCs/>
        </w:rPr>
        <w:t>STEP 8 — Close With a Declaration</w:t>
      </w:r>
    </w:p>
    <w:p w14:paraId="02DDC689" w14:textId="77777777" w:rsidR="000D641A" w:rsidRPr="000D641A" w:rsidRDefault="000D641A" w:rsidP="000D641A">
      <w:pPr>
        <w:pStyle w:val="CSP-ChapterBodyText"/>
      </w:pPr>
      <w:r w:rsidRPr="000D641A">
        <w:t>Say this out loud:</w:t>
      </w:r>
    </w:p>
    <w:p w14:paraId="111625F4" w14:textId="77777777" w:rsidR="000D641A" w:rsidRPr="000D641A" w:rsidRDefault="000D641A" w:rsidP="000D641A">
      <w:pPr>
        <w:pStyle w:val="CSP-ChapterBodyText"/>
      </w:pPr>
    </w:p>
    <w:p w14:paraId="19BAAD41" w14:textId="77777777" w:rsidR="000D641A" w:rsidRPr="000D641A" w:rsidRDefault="000D641A" w:rsidP="000D641A">
      <w:pPr>
        <w:pStyle w:val="CSP-ChapterBodyText"/>
      </w:pPr>
      <w:r w:rsidRPr="000D641A">
        <w:rPr>
          <w:b/>
          <w:bCs/>
        </w:rPr>
        <w:t>“I break agreement with every false name spoken over me.</w:t>
      </w:r>
    </w:p>
    <w:p w14:paraId="29955627" w14:textId="77777777" w:rsidR="000D641A" w:rsidRPr="000D641A" w:rsidRDefault="000D641A" w:rsidP="000D641A">
      <w:pPr>
        <w:pStyle w:val="CSP-ChapterBodyText"/>
      </w:pPr>
      <w:r w:rsidRPr="000D641A">
        <w:rPr>
          <w:b/>
          <w:bCs/>
        </w:rPr>
        <w:t>My identity is not formed by accusation but by the voice of God.</w:t>
      </w:r>
    </w:p>
    <w:p w14:paraId="6116F134" w14:textId="77777777" w:rsidR="000D641A" w:rsidRPr="000D641A" w:rsidRDefault="000D641A" w:rsidP="000D641A">
      <w:pPr>
        <w:pStyle w:val="CSP-ChapterBodyText"/>
      </w:pPr>
      <w:r w:rsidRPr="000D641A">
        <w:rPr>
          <w:b/>
          <w:bCs/>
        </w:rPr>
        <w:lastRenderedPageBreak/>
        <w:t>Every lie loses its claim in Jesus’ name.</w:t>
      </w:r>
    </w:p>
    <w:p w14:paraId="48304C54" w14:textId="77777777" w:rsidR="000D641A" w:rsidRPr="000D641A" w:rsidRDefault="000D641A" w:rsidP="000D641A">
      <w:pPr>
        <w:pStyle w:val="CSP-ChapterBodyText"/>
      </w:pPr>
      <w:r w:rsidRPr="000D641A">
        <w:rPr>
          <w:b/>
          <w:bCs/>
        </w:rPr>
        <w:t>My name is held in Heaven, and Heaven has the final word.”</w:t>
      </w:r>
    </w:p>
    <w:p w14:paraId="7FED16B1" w14:textId="77777777" w:rsidR="000D641A" w:rsidRPr="000D641A" w:rsidRDefault="00B271D6" w:rsidP="000D641A">
      <w:pPr>
        <w:pStyle w:val="CSP-ChapterBodyText"/>
      </w:pPr>
      <w:r>
        <w:rPr>
          <w:noProof/>
        </w:rPr>
        <w:pict w14:anchorId="745D8A7D">
          <v:rect id="_x0000_i1301" alt="" style="width:468pt;height:.05pt;mso-width-percent:0;mso-height-percent:0;mso-width-percent:0;mso-height-percent:0" o:hralign="center" o:hrstd="t" o:hr="t" fillcolor="#a0a0a0" stroked="f"/>
        </w:pict>
      </w:r>
    </w:p>
    <w:p w14:paraId="458C7EE2" w14:textId="77777777" w:rsidR="000D641A" w:rsidRPr="000D641A" w:rsidRDefault="000D641A" w:rsidP="000D641A">
      <w:pPr>
        <w:pStyle w:val="CSP-ChapterBodyText"/>
        <w:rPr>
          <w:b/>
          <w:bCs/>
        </w:rPr>
      </w:pPr>
      <w:r w:rsidRPr="000D641A">
        <w:rPr>
          <w:b/>
          <w:bCs/>
        </w:rPr>
        <w:t>What This Activation Does</w:t>
      </w:r>
    </w:p>
    <w:p w14:paraId="39EC843C" w14:textId="77777777" w:rsidR="000D641A" w:rsidRPr="000D641A" w:rsidRDefault="000D641A" w:rsidP="000D641A">
      <w:pPr>
        <w:pStyle w:val="CSP-ChapterBodyText"/>
      </w:pPr>
    </w:p>
    <w:p w14:paraId="4199CD5C" w14:textId="77777777" w:rsidR="000D641A" w:rsidRPr="000D641A" w:rsidRDefault="000D641A" w:rsidP="000D641A">
      <w:pPr>
        <w:pStyle w:val="CSP-ChapterBodyText"/>
      </w:pPr>
      <w:r w:rsidRPr="000D641A">
        <w:t>This Accusation Map becomes a spiritual document.</w:t>
      </w:r>
    </w:p>
    <w:p w14:paraId="44681AEA" w14:textId="77777777" w:rsidR="000D641A" w:rsidRPr="000D641A" w:rsidRDefault="000D641A" w:rsidP="000D641A">
      <w:pPr>
        <w:pStyle w:val="CSP-ChapterBodyText"/>
      </w:pPr>
      <w:r w:rsidRPr="000D641A">
        <w:t>A record of clarity.</w:t>
      </w:r>
    </w:p>
    <w:p w14:paraId="68DD4A56" w14:textId="77777777" w:rsidR="000D641A" w:rsidRPr="000D641A" w:rsidRDefault="000D641A" w:rsidP="000D641A">
      <w:pPr>
        <w:pStyle w:val="CSP-ChapterBodyText"/>
      </w:pPr>
      <w:r w:rsidRPr="000D641A">
        <w:t>A blueprint of healing.</w:t>
      </w:r>
    </w:p>
    <w:p w14:paraId="0C79C273" w14:textId="77777777" w:rsidR="000D641A" w:rsidRPr="000D641A" w:rsidRDefault="000D641A" w:rsidP="000D641A">
      <w:pPr>
        <w:pStyle w:val="CSP-ChapterBodyText"/>
      </w:pPr>
      <w:r w:rsidRPr="000D641A">
        <w:t>A witness that accusation will not have the last say.</w:t>
      </w:r>
    </w:p>
    <w:p w14:paraId="36257D43" w14:textId="77777777" w:rsidR="000D641A" w:rsidRPr="000D641A" w:rsidRDefault="000D641A" w:rsidP="000D641A">
      <w:pPr>
        <w:pStyle w:val="CSP-ChapterBodyText"/>
      </w:pPr>
    </w:p>
    <w:p w14:paraId="574331C1" w14:textId="77777777" w:rsidR="000D641A" w:rsidRPr="000D641A" w:rsidRDefault="000D641A" w:rsidP="000D641A">
      <w:pPr>
        <w:pStyle w:val="CSP-ChapterBodyText"/>
      </w:pPr>
      <w:r w:rsidRPr="000D641A">
        <w:t>As we move forward in this codex, you will return to this map.</w:t>
      </w:r>
    </w:p>
    <w:p w14:paraId="47D89EB7" w14:textId="77777777" w:rsidR="000D641A" w:rsidRPr="000D641A" w:rsidRDefault="000D641A" w:rsidP="000D641A">
      <w:pPr>
        <w:pStyle w:val="CSP-ChapterBodyText"/>
      </w:pPr>
      <w:r w:rsidRPr="000D641A">
        <w:t>Truth will replace lies.</w:t>
      </w:r>
    </w:p>
    <w:p w14:paraId="5C4DB802" w14:textId="77777777" w:rsidR="000D641A" w:rsidRPr="000D641A" w:rsidRDefault="000D641A" w:rsidP="000D641A">
      <w:pPr>
        <w:pStyle w:val="CSP-ChapterBodyText"/>
      </w:pPr>
      <w:r w:rsidRPr="000D641A">
        <w:t>Identity will re-root.</w:t>
      </w:r>
    </w:p>
    <w:p w14:paraId="2C99034A" w14:textId="77777777" w:rsidR="000D641A" w:rsidRPr="000D641A" w:rsidRDefault="000D641A" w:rsidP="000D641A">
      <w:pPr>
        <w:pStyle w:val="CSP-ChapterBodyText"/>
      </w:pPr>
      <w:r w:rsidRPr="000D641A">
        <w:t>Belonging will be restored.</w:t>
      </w:r>
    </w:p>
    <w:p w14:paraId="051FEA34" w14:textId="77777777" w:rsidR="000D641A" w:rsidRPr="000D641A" w:rsidRDefault="000D641A" w:rsidP="000D641A">
      <w:pPr>
        <w:pStyle w:val="CSP-ChapterBodyText"/>
      </w:pPr>
      <w:r w:rsidRPr="000D641A">
        <w:t>Your voice will rise again.</w:t>
      </w:r>
    </w:p>
    <w:p w14:paraId="5061C12A" w14:textId="77777777" w:rsidR="000D641A" w:rsidRDefault="000D641A" w:rsidP="00531084">
      <w:pPr>
        <w:pStyle w:val="CSP-ChapterBodyText"/>
        <w:ind w:firstLine="0"/>
        <w:sectPr w:rsidR="000D641A" w:rsidSect="006D7888">
          <w:pgSz w:w="12240" w:h="15840"/>
          <w:pgMar w:top="1440" w:right="1440" w:bottom="1440" w:left="1440" w:header="576" w:footer="432" w:gutter="0"/>
          <w:cols w:space="720"/>
          <w:titlePg/>
          <w:docGrid w:linePitch="360"/>
        </w:sectPr>
      </w:pPr>
    </w:p>
    <w:p w14:paraId="1110DBA0" w14:textId="77777777" w:rsidR="000D641A" w:rsidRPr="000D641A" w:rsidRDefault="000D641A" w:rsidP="000D641A">
      <w:pPr>
        <w:pStyle w:val="CSP-ChapterTitle"/>
      </w:pPr>
      <w:bookmarkStart w:id="2" w:name="_Toc216446296"/>
      <w:r w:rsidRPr="000D641A">
        <w:lastRenderedPageBreak/>
        <w:t>Chapter 2 — When Your Name Is Weaponized</w:t>
      </w:r>
      <w:bookmarkEnd w:id="2"/>
    </w:p>
    <w:p w14:paraId="20FAF4F8" w14:textId="77777777" w:rsidR="000D641A" w:rsidRDefault="000D641A" w:rsidP="000D641A">
      <w:pPr>
        <w:pStyle w:val="CSP-ChapterBodyText"/>
      </w:pPr>
    </w:p>
    <w:p w14:paraId="041E3281" w14:textId="1C707310" w:rsidR="000D641A" w:rsidRPr="000D641A" w:rsidRDefault="000D641A" w:rsidP="000D641A">
      <w:pPr>
        <w:pStyle w:val="CSP-ChapterBodyText"/>
      </w:pPr>
      <w:r w:rsidRPr="000D641A">
        <w:t xml:space="preserve">False accusation does not simply distort a moment—it </w:t>
      </w:r>
      <w:r w:rsidRPr="000D641A">
        <w:rPr>
          <w:b/>
          <w:bCs/>
        </w:rPr>
        <w:t>takes your reputation hostage</w:t>
      </w:r>
      <w:r w:rsidRPr="000D641A">
        <w:t>. It seizes something sacred that belongs to you and holds it in the hands of others who may not fully know you, love you, or understand you. Reputation is not vanity; it is the accumulated testimony of your integrity, your actions, your years of faithfulness, your history with people, and your walk with God. It is the story others can read about your character without needing explanation. When false accusation enters the scene, it doesn’t attack just one chapter of that story—it tries to rewrite the entire narrative.</w:t>
      </w:r>
    </w:p>
    <w:p w14:paraId="1584278D" w14:textId="77777777" w:rsidR="000D641A" w:rsidRPr="000D641A" w:rsidRDefault="000D641A" w:rsidP="000D641A">
      <w:pPr>
        <w:pStyle w:val="CSP-ChapterBodyText"/>
      </w:pPr>
    </w:p>
    <w:p w14:paraId="09EE17E7" w14:textId="77777777" w:rsidR="000D641A" w:rsidRPr="000D641A" w:rsidRDefault="000D641A" w:rsidP="000D641A">
      <w:pPr>
        <w:pStyle w:val="CSP-ChapterBodyText"/>
      </w:pPr>
      <w:r w:rsidRPr="000D641A">
        <w:t xml:space="preserve">There is a unique kind of helplessness that comes when your reputation is no longer yours to shape. It is the feeling of watching something deeply personal—your name—being passed around like a rumor someone scribbled on a torn piece of paper. You can feel the shift in the atmosphere around you. People look slightly differently. They hesitate a little. Conversations dim when you enter the room. A relationship that used to feel open now feels guarded. You sense the unspoken question in their eyes: </w:t>
      </w:r>
      <w:r w:rsidRPr="000D641A">
        <w:rPr>
          <w:i/>
        </w:rPr>
        <w:t>“Is it true?”</w:t>
      </w:r>
      <w:r w:rsidRPr="000D641A">
        <w:t xml:space="preserve"> Even if they never say it, even if they are trying to be kind, something in the air has changed.</w:t>
      </w:r>
    </w:p>
    <w:p w14:paraId="0E17BDEE" w14:textId="77777777" w:rsidR="000D641A" w:rsidRPr="000D641A" w:rsidRDefault="000D641A" w:rsidP="000D641A">
      <w:pPr>
        <w:pStyle w:val="CSP-ChapterBodyText"/>
      </w:pPr>
    </w:p>
    <w:p w14:paraId="3FDE121A" w14:textId="77777777" w:rsidR="000D641A" w:rsidRPr="000D641A" w:rsidRDefault="000D641A" w:rsidP="000D641A">
      <w:pPr>
        <w:pStyle w:val="CSP-ChapterBodyText"/>
      </w:pPr>
      <w:r w:rsidRPr="000D641A">
        <w:t xml:space="preserve">Suddenly, you are placed on the defensive for something you did not do. And defensiveness, even when justified, feels humiliating. It places you in a position you never chose, pleading your innocence in a situation where you should never have been accused. You replay conversations, analyze tone, try to figure out who heard what, and find yourself wanting to explain more than you ever have. You wonder who believes you and who believes </w:t>
      </w:r>
      <w:r w:rsidRPr="000D641A">
        <w:rPr>
          <w:i/>
        </w:rPr>
        <w:t>them</w:t>
      </w:r>
      <w:r w:rsidRPr="000D641A">
        <w:t>. False accusation creates a relational fog—thick, suffocating, disorienting. It makes you feel like you’re walking through your own life under suspicion.</w:t>
      </w:r>
    </w:p>
    <w:p w14:paraId="45694397" w14:textId="77777777" w:rsidR="000D641A" w:rsidRPr="000D641A" w:rsidRDefault="000D641A" w:rsidP="000D641A">
      <w:pPr>
        <w:pStyle w:val="CSP-ChapterBodyText"/>
      </w:pPr>
    </w:p>
    <w:p w14:paraId="7252D104" w14:textId="77777777" w:rsidR="000D641A" w:rsidRPr="000D641A" w:rsidRDefault="000D641A" w:rsidP="000D641A">
      <w:pPr>
        <w:pStyle w:val="CSP-ChapterBodyText"/>
      </w:pPr>
      <w:r w:rsidRPr="000D641A">
        <w:t xml:space="preserve">The most painful part is that false accusation often attacks the very area where you have been most faithful. A servant-hearted person is called manipulative. A pure-hearted person is called immoral. A loyal friend is branded disloyal. A peacekeeper is named divisive. A prophetic voice is called rebellious. A kind soul is labeled dramatic. A wise leader is painted as controlling. A </w:t>
      </w:r>
      <w:r w:rsidRPr="000D641A">
        <w:lastRenderedPageBreak/>
        <w:t>wounded person is accused of being unstable. False accusation tries to invert the truth. It inverts your strengths. It inverts your motives. It inverts your identity. It weaponizes your goodness and uses it against you.</w:t>
      </w:r>
    </w:p>
    <w:p w14:paraId="6E298C7F" w14:textId="77777777" w:rsidR="000D641A" w:rsidRPr="000D641A" w:rsidRDefault="000D641A" w:rsidP="000D641A">
      <w:pPr>
        <w:pStyle w:val="CSP-ChapterBodyText"/>
      </w:pPr>
    </w:p>
    <w:p w14:paraId="4AFFE2B1" w14:textId="77777777" w:rsidR="000D641A" w:rsidRPr="000D641A" w:rsidRDefault="000D641A" w:rsidP="000D641A">
      <w:pPr>
        <w:pStyle w:val="CSP-ChapterBodyText"/>
      </w:pPr>
      <w:r w:rsidRPr="000D641A">
        <w:t xml:space="preserve">And because reputation is relational—shaped in the presence of others—false accusation creates isolation. Not always because people abandon you, but because </w:t>
      </w:r>
      <w:r w:rsidRPr="000D641A">
        <w:rPr>
          <w:i/>
        </w:rPr>
        <w:t>you</w:t>
      </w:r>
      <w:r w:rsidRPr="000D641A">
        <w:t xml:space="preserve"> begin to withdraw. You feel unsafe. You feel exposed. You feel misunderstood. You feel as though every step you take is being watched through a lens you did not choose. This isolation is not your fault. It is a natural response to the trauma of being misrepresented. When your reputation is taken hostage, you instinctively protect what remains of your dignity.</w:t>
      </w:r>
    </w:p>
    <w:p w14:paraId="55A87232" w14:textId="77777777" w:rsidR="000D641A" w:rsidRPr="000D641A" w:rsidRDefault="000D641A" w:rsidP="000D641A">
      <w:pPr>
        <w:pStyle w:val="CSP-ChapterBodyText"/>
      </w:pPr>
    </w:p>
    <w:p w14:paraId="3A31D676" w14:textId="77777777" w:rsidR="000D641A" w:rsidRPr="000D641A" w:rsidRDefault="000D641A" w:rsidP="000D641A">
      <w:pPr>
        <w:pStyle w:val="CSP-ChapterBodyText"/>
      </w:pPr>
      <w:r w:rsidRPr="000D641A">
        <w:t xml:space="preserve">But here is the truth we must anchor into: </w:t>
      </w:r>
      <w:r w:rsidRPr="000D641A">
        <w:rPr>
          <w:b/>
          <w:bCs/>
        </w:rPr>
        <w:t>people can hold your reputation hostage, but they cannot hold your destiny hostage.</w:t>
      </w:r>
      <w:r w:rsidRPr="000D641A">
        <w:t xml:space="preserve"> Your future is not locked in their hands. Your calling is not suspended by their opinions. Your identity is not rewritten by their narrative. Heaven has not rewritten your story. God does not reread your life through the filter of someone else’s lie. There is a reason Scripture repeats, over and over, that God defends the righteous, restores the stolen, vindicates the falsely accused, and raises those whose names have been tarnished by others.</w:t>
      </w:r>
    </w:p>
    <w:p w14:paraId="24FD2EBB" w14:textId="77777777" w:rsidR="000D641A" w:rsidRPr="000D641A" w:rsidRDefault="000D641A" w:rsidP="000D641A">
      <w:pPr>
        <w:pStyle w:val="CSP-ChapterBodyText"/>
      </w:pPr>
    </w:p>
    <w:p w14:paraId="1FF688D0" w14:textId="77777777" w:rsidR="000D641A" w:rsidRPr="000D641A" w:rsidRDefault="000D641A" w:rsidP="000D641A">
      <w:pPr>
        <w:pStyle w:val="CSP-ChapterBodyText"/>
      </w:pPr>
      <w:r w:rsidRPr="000D641A">
        <w:t>A reputation taken hostage does not remain hostage forever.</w:t>
      </w:r>
    </w:p>
    <w:p w14:paraId="4FEB54F9" w14:textId="77777777" w:rsidR="000D641A" w:rsidRPr="000D641A" w:rsidRDefault="000D641A" w:rsidP="000D641A">
      <w:pPr>
        <w:pStyle w:val="CSP-ChapterBodyText"/>
      </w:pPr>
      <w:r w:rsidRPr="000D641A">
        <w:t>God knows how to release what people tried to imprison.</w:t>
      </w:r>
    </w:p>
    <w:p w14:paraId="1227C441" w14:textId="77777777" w:rsidR="000D641A" w:rsidRPr="000D641A" w:rsidRDefault="000D641A" w:rsidP="000D641A">
      <w:pPr>
        <w:pStyle w:val="CSP-ChapterBodyText"/>
      </w:pPr>
      <w:r w:rsidRPr="000D641A">
        <w:t>He knows how to clear what others clouded.</w:t>
      </w:r>
    </w:p>
    <w:p w14:paraId="1AA0A564" w14:textId="77777777" w:rsidR="000D641A" w:rsidRPr="000D641A" w:rsidRDefault="000D641A" w:rsidP="000D641A">
      <w:pPr>
        <w:pStyle w:val="CSP-ChapterBodyText"/>
      </w:pPr>
      <w:r w:rsidRPr="000D641A">
        <w:t>He knows how to speak over you what others refused to see.</w:t>
      </w:r>
    </w:p>
    <w:p w14:paraId="1FF5B483" w14:textId="77777777" w:rsidR="000D641A" w:rsidRPr="000D641A" w:rsidRDefault="000D641A" w:rsidP="000D641A">
      <w:pPr>
        <w:pStyle w:val="CSP-ChapterBodyText"/>
      </w:pPr>
    </w:p>
    <w:p w14:paraId="301ACE7F" w14:textId="77777777" w:rsidR="000D641A" w:rsidRPr="000D641A" w:rsidRDefault="000D641A" w:rsidP="000D641A">
      <w:pPr>
        <w:pStyle w:val="CSP-ChapterBodyText"/>
      </w:pPr>
      <w:r w:rsidRPr="000D641A">
        <w:t>And as we walk deeper into this codex, you will watch the Lord begin reclaiming your name—not through striving, explaining, or proving yourself, but through truth rising, lies unraveling, and Heaven intervening with justice that does not miss a single detail of what was done to you.</w:t>
      </w:r>
    </w:p>
    <w:p w14:paraId="76C1CCCA" w14:textId="77777777" w:rsidR="000D641A" w:rsidRDefault="000D641A" w:rsidP="00531084">
      <w:pPr>
        <w:pStyle w:val="CSP-ChapterBodyText"/>
        <w:ind w:firstLine="0"/>
      </w:pPr>
    </w:p>
    <w:p w14:paraId="739E5DBB" w14:textId="77777777" w:rsidR="000D641A" w:rsidRPr="000D641A" w:rsidRDefault="000D641A" w:rsidP="000D641A">
      <w:pPr>
        <w:pStyle w:val="CSP-ChapterBodyText"/>
      </w:pPr>
      <w:r w:rsidRPr="000D641A">
        <w:lastRenderedPageBreak/>
        <w:t xml:space="preserve">Misrepresentation is not a small thing. It is not a misunderstanding you can shrug off. It is not something you can simply “get over.” Misrepresentation—especially when intentional or careless—carries both </w:t>
      </w:r>
      <w:r w:rsidRPr="000D641A">
        <w:rPr>
          <w:b/>
          <w:bCs/>
        </w:rPr>
        <w:t>social</w:t>
      </w:r>
      <w:r w:rsidRPr="000D641A">
        <w:t xml:space="preserve"> and </w:t>
      </w:r>
      <w:r w:rsidRPr="000D641A">
        <w:rPr>
          <w:b/>
          <w:bCs/>
        </w:rPr>
        <w:t>spiritual</w:t>
      </w:r>
      <w:r w:rsidRPr="000D641A">
        <w:t xml:space="preserve"> violence. It may not leave bruises on the skin, but it leaves marks on the soul just as real, just as painful, and often far more lasting.</w:t>
      </w:r>
    </w:p>
    <w:p w14:paraId="1D7EBAE8" w14:textId="77777777" w:rsidR="000D641A" w:rsidRPr="000D641A" w:rsidRDefault="000D641A" w:rsidP="000D641A">
      <w:pPr>
        <w:pStyle w:val="CSP-ChapterBodyText"/>
      </w:pPr>
    </w:p>
    <w:p w14:paraId="21D52662" w14:textId="77777777" w:rsidR="000D641A" w:rsidRPr="000D641A" w:rsidRDefault="000D641A" w:rsidP="000D641A">
      <w:pPr>
        <w:pStyle w:val="CSP-ChapterBodyText"/>
        <w:rPr>
          <w:b/>
          <w:bCs/>
        </w:rPr>
      </w:pPr>
      <w:r w:rsidRPr="000D641A">
        <w:rPr>
          <w:b/>
          <w:bCs/>
        </w:rPr>
        <w:t>The Social Violence of Misrepresentation</w:t>
      </w:r>
    </w:p>
    <w:p w14:paraId="092E37C0" w14:textId="77777777" w:rsidR="000D641A" w:rsidRPr="000D641A" w:rsidRDefault="000D641A" w:rsidP="000D641A">
      <w:pPr>
        <w:pStyle w:val="CSP-ChapterBodyText"/>
      </w:pPr>
    </w:p>
    <w:p w14:paraId="4D1D726D" w14:textId="77777777" w:rsidR="000D641A" w:rsidRPr="000D641A" w:rsidRDefault="000D641A" w:rsidP="000D641A">
      <w:pPr>
        <w:pStyle w:val="CSP-ChapterBodyText"/>
      </w:pPr>
      <w:r w:rsidRPr="000D641A">
        <w:t>Human beings are designed to be known truly. Community is built on accurate understanding—on people seeing your heart, your intent, your history, your growth, your strengths, your weaknesses, your story. When misrepresentation enters, it shatters that foundation. Misrepresentation rewrites your image in the minds of others—sometimes subtly, sometimes dramatically, but always unjustly.</w:t>
      </w:r>
    </w:p>
    <w:p w14:paraId="7DBBA9D8" w14:textId="77777777" w:rsidR="000D641A" w:rsidRPr="000D641A" w:rsidRDefault="000D641A" w:rsidP="000D641A">
      <w:pPr>
        <w:pStyle w:val="CSP-ChapterBodyText"/>
      </w:pPr>
    </w:p>
    <w:p w14:paraId="236FB30A" w14:textId="77777777" w:rsidR="000D641A" w:rsidRPr="000D641A" w:rsidRDefault="000D641A" w:rsidP="000D641A">
      <w:pPr>
        <w:pStyle w:val="CSP-ChapterBodyText"/>
      </w:pPr>
      <w:r w:rsidRPr="000D641A">
        <w:t xml:space="preserve">It does not wound you in isolation. It wounds you in </w:t>
      </w:r>
      <w:r w:rsidRPr="000D641A">
        <w:rPr>
          <w:b/>
          <w:bCs/>
        </w:rPr>
        <w:t>relationship</w:t>
      </w:r>
      <w:r w:rsidRPr="000D641A">
        <w:t>, which is what makes it so traumatic. Someone tells a story about you that is distorted or incomplete. Someone adds tone where there was none. Someone assumes motive instead of clarifying intent. Someone passes along a rumor because it “sounded believable.” Someone interprets your actions through their wounds, not your truth. Someone reframes what happened in a way that casts you in a different light—darker, suspect, unsafe, foolish, rebellious, selfish, unstable, arrogant.</w:t>
      </w:r>
    </w:p>
    <w:p w14:paraId="0F344BF2" w14:textId="77777777" w:rsidR="000D641A" w:rsidRPr="000D641A" w:rsidRDefault="000D641A" w:rsidP="000D641A">
      <w:pPr>
        <w:pStyle w:val="CSP-ChapterBodyText"/>
      </w:pPr>
    </w:p>
    <w:p w14:paraId="64523710" w14:textId="77777777" w:rsidR="000D641A" w:rsidRPr="000D641A" w:rsidRDefault="000D641A" w:rsidP="000D641A">
      <w:pPr>
        <w:pStyle w:val="CSP-ChapterBodyText"/>
      </w:pPr>
      <w:r w:rsidRPr="000D641A">
        <w:t xml:space="preserve">And suddenly, the people who knew you don’t really </w:t>
      </w:r>
      <w:r w:rsidRPr="000D641A">
        <w:rPr>
          <w:i/>
        </w:rPr>
        <w:t>know</w:t>
      </w:r>
      <w:r w:rsidRPr="000D641A">
        <w:t xml:space="preserve"> you anymore.</w:t>
      </w:r>
    </w:p>
    <w:p w14:paraId="41174AD6" w14:textId="77777777" w:rsidR="000D641A" w:rsidRPr="000D641A" w:rsidRDefault="000D641A" w:rsidP="000D641A">
      <w:pPr>
        <w:pStyle w:val="CSP-ChapterBodyText"/>
      </w:pPr>
    </w:p>
    <w:p w14:paraId="359ECE68" w14:textId="77777777" w:rsidR="000D641A" w:rsidRPr="000D641A" w:rsidRDefault="000D641A" w:rsidP="000D641A">
      <w:pPr>
        <w:pStyle w:val="CSP-ChapterBodyText"/>
      </w:pPr>
      <w:r w:rsidRPr="000D641A">
        <w:t>Misrepresentation rearranges the relational landscape around you. It creates distance where there was closeness, suspicion where there was trust, caution where there was ease. It fractures the relational fabric of belonging, because now you are relating not as yourself but as the version of you someone else crafted. You feel the shift in tone. You sense the guardedness. You notice who stops initiating, who takes longer to reply, who avoids eye contact, who speaks to you like they’re holding something back.</w:t>
      </w:r>
    </w:p>
    <w:p w14:paraId="28613D61" w14:textId="77777777" w:rsidR="000D641A" w:rsidRPr="000D641A" w:rsidRDefault="000D641A" w:rsidP="000D641A">
      <w:pPr>
        <w:pStyle w:val="CSP-ChapterBodyText"/>
      </w:pPr>
    </w:p>
    <w:p w14:paraId="357C84A9" w14:textId="77777777" w:rsidR="000D641A" w:rsidRPr="000D641A" w:rsidRDefault="000D641A" w:rsidP="000D641A">
      <w:pPr>
        <w:pStyle w:val="CSP-ChapterBodyText"/>
      </w:pPr>
      <w:r w:rsidRPr="000D641A">
        <w:lastRenderedPageBreak/>
        <w:t xml:space="preserve">Misrepresentation is violent because it </w:t>
      </w:r>
      <w:r w:rsidRPr="000D641A">
        <w:rPr>
          <w:b/>
          <w:bCs/>
        </w:rPr>
        <w:t>steals your ability to show up authentically</w:t>
      </w:r>
      <w:r w:rsidRPr="000D641A">
        <w:t>. It makes you feel like you have to tiptoe around relationships that used to feel safe, worried that anything you say or do will be interpreted through the filter of the lie. It traps you inside a false identity that someone else projected onto you without your permission.</w:t>
      </w:r>
    </w:p>
    <w:p w14:paraId="04FA19BF" w14:textId="77777777" w:rsidR="000D641A" w:rsidRPr="000D641A" w:rsidRDefault="000D641A" w:rsidP="000D641A">
      <w:pPr>
        <w:pStyle w:val="CSP-ChapterBodyText"/>
      </w:pPr>
    </w:p>
    <w:p w14:paraId="09BA5968" w14:textId="77777777" w:rsidR="000D641A" w:rsidRPr="000D641A" w:rsidRDefault="000D641A" w:rsidP="000D641A">
      <w:pPr>
        <w:pStyle w:val="CSP-ChapterBodyText"/>
      </w:pPr>
      <w:r w:rsidRPr="000D641A">
        <w:t>This is why the social violence of misrepresentation can lead to withdrawal, isolation, self-doubt, and the feeling that your world got smaller overnight. You begin to feel like an outsider in rooms you once belonged to. You sense the invisible walls. You wonder who sees you and who sees the lie.</w:t>
      </w:r>
    </w:p>
    <w:p w14:paraId="4D0493EB" w14:textId="77777777" w:rsidR="000D641A" w:rsidRPr="000D641A" w:rsidRDefault="000D641A" w:rsidP="000D641A">
      <w:pPr>
        <w:pStyle w:val="CSP-ChapterBodyText"/>
      </w:pPr>
    </w:p>
    <w:p w14:paraId="43AB6D7F" w14:textId="77777777" w:rsidR="000D641A" w:rsidRPr="000D641A" w:rsidRDefault="000D641A" w:rsidP="000D641A">
      <w:pPr>
        <w:pStyle w:val="CSP-ChapterBodyText"/>
      </w:pPr>
      <w:r w:rsidRPr="000D641A">
        <w:t>This is not in your head. It is social violence—relational harm inflicted by the distortion of truth.</w:t>
      </w:r>
    </w:p>
    <w:p w14:paraId="229473C9" w14:textId="77777777" w:rsidR="000D641A" w:rsidRPr="000D641A" w:rsidRDefault="000D641A" w:rsidP="000D641A">
      <w:pPr>
        <w:pStyle w:val="CSP-ChapterBodyText"/>
      </w:pPr>
    </w:p>
    <w:p w14:paraId="342AA6E9" w14:textId="77777777" w:rsidR="000D641A" w:rsidRPr="000D641A" w:rsidRDefault="000D641A" w:rsidP="000D641A">
      <w:pPr>
        <w:pStyle w:val="CSP-ChapterBodyText"/>
        <w:rPr>
          <w:b/>
          <w:bCs/>
        </w:rPr>
      </w:pPr>
      <w:r w:rsidRPr="000D641A">
        <w:rPr>
          <w:b/>
          <w:bCs/>
        </w:rPr>
        <w:t>The Spiritual Violence of Misrepresentation</w:t>
      </w:r>
    </w:p>
    <w:p w14:paraId="6351F7A8" w14:textId="77777777" w:rsidR="000D641A" w:rsidRPr="000D641A" w:rsidRDefault="000D641A" w:rsidP="000D641A">
      <w:pPr>
        <w:pStyle w:val="CSP-ChapterBodyText"/>
      </w:pPr>
    </w:p>
    <w:p w14:paraId="5A96DF04" w14:textId="77777777" w:rsidR="000D641A" w:rsidRPr="000D641A" w:rsidRDefault="000D641A" w:rsidP="000D641A">
      <w:pPr>
        <w:pStyle w:val="CSP-ChapterBodyText"/>
      </w:pPr>
      <w:r w:rsidRPr="000D641A">
        <w:t xml:space="preserve">But misrepresentation is not merely social—it is </w:t>
      </w:r>
      <w:r w:rsidRPr="000D641A">
        <w:rPr>
          <w:b/>
          <w:bCs/>
        </w:rPr>
        <w:t>deeply spiritual</w:t>
      </w:r>
      <w:r w:rsidRPr="000D641A">
        <w:t xml:space="preserve">. Words are not neutral things. They are spiritual forces. Scripture calls them arrows, swords, seeds, fire, building materials, and legal testimony. When someone misrepresents you, they are not simply “describing” you. They are </w:t>
      </w:r>
      <w:r w:rsidRPr="000D641A">
        <w:rPr>
          <w:b/>
          <w:bCs/>
        </w:rPr>
        <w:t>naming</w:t>
      </w:r>
      <w:r w:rsidRPr="000D641A">
        <w:t xml:space="preserve"> you. And biblically, naming is an act of authority.</w:t>
      </w:r>
    </w:p>
    <w:p w14:paraId="68F68760" w14:textId="77777777" w:rsidR="000D641A" w:rsidRPr="000D641A" w:rsidRDefault="000D641A" w:rsidP="000D641A">
      <w:pPr>
        <w:pStyle w:val="CSP-ChapterBodyText"/>
      </w:pPr>
    </w:p>
    <w:p w14:paraId="54B44F6E" w14:textId="77777777" w:rsidR="000D641A" w:rsidRPr="000D641A" w:rsidRDefault="000D641A" w:rsidP="000D641A">
      <w:pPr>
        <w:pStyle w:val="CSP-ChapterBodyText"/>
      </w:pPr>
      <w:r w:rsidRPr="000D641A">
        <w:t>When a person gives you a false name, they attempt—knowingly or unknowingly—to step into spiritual territory they were never granted permission to occupy. Misrepresentation is a form of spiritual trespass. It crosses a boundary God established around your identity. It attempts to place a label on you that did not originate from Heaven. It assigns you a character, motive, or nature that the Father does not recognize.</w:t>
      </w:r>
    </w:p>
    <w:p w14:paraId="24581BD5" w14:textId="77777777" w:rsidR="000D641A" w:rsidRPr="000D641A" w:rsidRDefault="000D641A" w:rsidP="000D641A">
      <w:pPr>
        <w:pStyle w:val="CSP-ChapterBodyText"/>
      </w:pPr>
    </w:p>
    <w:p w14:paraId="6330914B" w14:textId="77777777" w:rsidR="000D641A" w:rsidRPr="000D641A" w:rsidRDefault="000D641A" w:rsidP="000D641A">
      <w:pPr>
        <w:pStyle w:val="CSP-ChapterBodyText"/>
      </w:pPr>
      <w:r w:rsidRPr="000D641A">
        <w:t xml:space="preserve">This is why it hits you so deeply. It is not just about people “getting you wrong.” It is about someone trying to speak over your life in a way that contradicts the voice of the One who created </w:t>
      </w:r>
      <w:r w:rsidRPr="000D641A">
        <w:lastRenderedPageBreak/>
        <w:t xml:space="preserve">you. Misrepresentation agrees with the Accuser, not the Advocate. It echoes the wrong kingdom. And the spiritual violence is not only toward </w:t>
      </w:r>
      <w:r w:rsidRPr="000D641A">
        <w:rPr>
          <w:i/>
        </w:rPr>
        <w:t>you</w:t>
      </w:r>
      <w:r w:rsidRPr="000D641A">
        <w:t>—it is also toward the truth, toward unity, toward the integrity of the Body of Christ.</w:t>
      </w:r>
    </w:p>
    <w:p w14:paraId="5942DF0F" w14:textId="77777777" w:rsidR="000D641A" w:rsidRPr="000D641A" w:rsidRDefault="000D641A" w:rsidP="000D641A">
      <w:pPr>
        <w:pStyle w:val="CSP-ChapterBodyText"/>
      </w:pPr>
    </w:p>
    <w:p w14:paraId="7574231B" w14:textId="77777777" w:rsidR="000D641A" w:rsidRPr="000D641A" w:rsidRDefault="000D641A" w:rsidP="000D641A">
      <w:pPr>
        <w:pStyle w:val="CSP-ChapterBodyText"/>
      </w:pPr>
      <w:r w:rsidRPr="000D641A">
        <w:t>Misrepresentation fragments relationships, fuels suspicion, empowers the enemy, and weakens the witness of a community. This is why Scripture warns so fiercely against false witness. It is listed among the things God hates (Proverbs 6:16–19). It is considered violence against the innocent. It is treated as a spiritual offense that Heaven records and will judge.</w:t>
      </w:r>
    </w:p>
    <w:p w14:paraId="0373A8CA" w14:textId="77777777" w:rsidR="000D641A" w:rsidRPr="000D641A" w:rsidRDefault="000D641A" w:rsidP="000D641A">
      <w:pPr>
        <w:pStyle w:val="CSP-ChapterBodyText"/>
      </w:pPr>
    </w:p>
    <w:p w14:paraId="071F091B" w14:textId="77777777" w:rsidR="000D641A" w:rsidRPr="000D641A" w:rsidRDefault="000D641A" w:rsidP="000D641A">
      <w:pPr>
        <w:pStyle w:val="CSP-ChapterBodyText"/>
        <w:rPr>
          <w:b/>
          <w:bCs/>
        </w:rPr>
      </w:pPr>
      <w:r w:rsidRPr="000D641A">
        <w:rPr>
          <w:b/>
          <w:bCs/>
        </w:rPr>
        <w:t>Why This Matters for You</w:t>
      </w:r>
    </w:p>
    <w:p w14:paraId="4CACFB5E" w14:textId="77777777" w:rsidR="000D641A" w:rsidRPr="000D641A" w:rsidRDefault="000D641A" w:rsidP="000D641A">
      <w:pPr>
        <w:pStyle w:val="CSP-ChapterBodyText"/>
      </w:pPr>
    </w:p>
    <w:p w14:paraId="23342595" w14:textId="77777777" w:rsidR="000D641A" w:rsidRPr="000D641A" w:rsidRDefault="000D641A" w:rsidP="000D641A">
      <w:pPr>
        <w:pStyle w:val="CSP-ChapterBodyText"/>
      </w:pPr>
      <w:r w:rsidRPr="000D641A">
        <w:t xml:space="preserve">When you name misrepresentation as violence—both socially and spiritually—you stop minimizing what happened. You stop blaming yourself for the pain. You stop saying, </w:t>
      </w:r>
      <w:r w:rsidRPr="000D641A">
        <w:rPr>
          <w:i/>
        </w:rPr>
        <w:t>“Maybe I’m overreacting.”</w:t>
      </w:r>
      <w:r w:rsidRPr="000D641A">
        <w:t xml:space="preserve"> You stop letting people gaslight your experience or convince you it was “no big deal.” You begin to understand that the weight you felt was real because the injury was real.</w:t>
      </w:r>
    </w:p>
    <w:p w14:paraId="22929634" w14:textId="77777777" w:rsidR="000D641A" w:rsidRPr="000D641A" w:rsidRDefault="000D641A" w:rsidP="000D641A">
      <w:pPr>
        <w:pStyle w:val="CSP-ChapterBodyText"/>
      </w:pPr>
    </w:p>
    <w:p w14:paraId="6C9910E5" w14:textId="77777777" w:rsidR="000D641A" w:rsidRPr="000D641A" w:rsidRDefault="000D641A" w:rsidP="000D641A">
      <w:pPr>
        <w:pStyle w:val="CSP-ChapterBodyText"/>
      </w:pPr>
      <w:r w:rsidRPr="000D641A">
        <w:t>But here is the hope woven into all of this:</w:t>
      </w:r>
    </w:p>
    <w:p w14:paraId="472A1063" w14:textId="77777777" w:rsidR="000D641A" w:rsidRPr="000D641A" w:rsidRDefault="000D641A" w:rsidP="000D641A">
      <w:pPr>
        <w:pStyle w:val="CSP-ChapterBodyText"/>
      </w:pPr>
      <w:r w:rsidRPr="000D641A">
        <w:rPr>
          <w:b/>
          <w:bCs/>
        </w:rPr>
        <w:t>God does not allow false names to stand forever.</w:t>
      </w:r>
    </w:p>
    <w:p w14:paraId="33C36EB9" w14:textId="77777777" w:rsidR="000D641A" w:rsidRPr="000D641A" w:rsidRDefault="000D641A" w:rsidP="000D641A">
      <w:pPr>
        <w:pStyle w:val="CSP-ChapterBodyText"/>
      </w:pPr>
      <w:r w:rsidRPr="000D641A">
        <w:t>He does not let misrepresentation define His people indefinitely.</w:t>
      </w:r>
    </w:p>
    <w:p w14:paraId="6B7B70FE" w14:textId="77777777" w:rsidR="000D641A" w:rsidRPr="000D641A" w:rsidRDefault="000D641A" w:rsidP="000D641A">
      <w:pPr>
        <w:pStyle w:val="CSP-ChapterBodyText"/>
      </w:pPr>
      <w:r w:rsidRPr="000D641A">
        <w:t>He is a God who restores reputations, clears names, confronts lies, and heals the wounds words have inflicted.</w:t>
      </w:r>
    </w:p>
    <w:p w14:paraId="79AAAC8B" w14:textId="77777777" w:rsidR="000D641A" w:rsidRPr="000D641A" w:rsidRDefault="000D641A" w:rsidP="000D641A">
      <w:pPr>
        <w:pStyle w:val="CSP-ChapterBodyText"/>
      </w:pPr>
    </w:p>
    <w:p w14:paraId="23AA3C78" w14:textId="77777777" w:rsidR="000D641A" w:rsidRPr="000D641A" w:rsidRDefault="000D641A" w:rsidP="000D641A">
      <w:pPr>
        <w:pStyle w:val="CSP-ChapterBodyText"/>
      </w:pPr>
      <w:r w:rsidRPr="000D641A">
        <w:t>The social and spiritual violence done to you is not the end of your story.</w:t>
      </w:r>
    </w:p>
    <w:p w14:paraId="54DE97B1" w14:textId="77777777" w:rsidR="000D641A" w:rsidRPr="000D641A" w:rsidRDefault="000D641A" w:rsidP="000D641A">
      <w:pPr>
        <w:pStyle w:val="CSP-ChapterBodyText"/>
      </w:pPr>
      <w:r w:rsidRPr="000D641A">
        <w:t>It is the beginning of Heaven’s response.</w:t>
      </w:r>
    </w:p>
    <w:p w14:paraId="1F8572CD" w14:textId="77777777" w:rsidR="000D641A" w:rsidRDefault="000D641A" w:rsidP="00531084">
      <w:pPr>
        <w:pStyle w:val="CSP-ChapterBodyText"/>
        <w:ind w:firstLine="0"/>
      </w:pPr>
    </w:p>
    <w:p w14:paraId="3CA395B3" w14:textId="77777777" w:rsidR="000D641A" w:rsidRPr="000D641A" w:rsidRDefault="000D641A" w:rsidP="000D641A">
      <w:pPr>
        <w:pStyle w:val="CSP-ChapterBodyText"/>
      </w:pPr>
      <w:r w:rsidRPr="000D641A">
        <w:t xml:space="preserve">There comes a moment—often subtle, often quiet, often hidden from everyone around you—when the false story spoken about you stops feeling like something </w:t>
      </w:r>
      <w:r w:rsidRPr="000D641A">
        <w:rPr>
          <w:i/>
        </w:rPr>
        <w:t>outside</w:t>
      </w:r>
      <w:r w:rsidRPr="000D641A">
        <w:t xml:space="preserve"> of you and begins to </w:t>
      </w:r>
      <w:r w:rsidRPr="000D641A">
        <w:lastRenderedPageBreak/>
        <w:t xml:space="preserve">seep </w:t>
      </w:r>
      <w:r w:rsidRPr="000D641A">
        <w:rPr>
          <w:i/>
        </w:rPr>
        <w:t>inside</w:t>
      </w:r>
      <w:r w:rsidRPr="000D641A">
        <w:t>. This is one of the most dangerous turning points in the aftermath of accusation, because the external lie begins to masquerade as an internal truth. You start to carry the weight of someone else’s words as if they were your own thoughts. You start hearing their voice in your voice. Their interpretation becomes your inner narration. Their accusation becomes your internal commentary.</w:t>
      </w:r>
    </w:p>
    <w:p w14:paraId="6AB2D522" w14:textId="77777777" w:rsidR="000D641A" w:rsidRPr="000D641A" w:rsidRDefault="000D641A" w:rsidP="000D641A">
      <w:pPr>
        <w:pStyle w:val="CSP-ChapterBodyText"/>
      </w:pPr>
    </w:p>
    <w:p w14:paraId="69A76E3D" w14:textId="77777777" w:rsidR="000D641A" w:rsidRPr="000D641A" w:rsidRDefault="000D641A" w:rsidP="000D641A">
      <w:pPr>
        <w:pStyle w:val="CSP-ChapterBodyText"/>
      </w:pPr>
      <w:r w:rsidRPr="000D641A">
        <w:t>This internalization rarely happens all at once. It happens in micro-agreements, tiny concessions you make in moments of pain or fatigue. It sounds like:</w:t>
      </w:r>
    </w:p>
    <w:p w14:paraId="573D01C9" w14:textId="77777777" w:rsidR="000D641A" w:rsidRPr="000D641A" w:rsidRDefault="000D641A" w:rsidP="000D641A">
      <w:pPr>
        <w:pStyle w:val="CSP-ChapterBodyText"/>
      </w:pPr>
    </w:p>
    <w:p w14:paraId="5A7A5DE0" w14:textId="77777777" w:rsidR="000D641A" w:rsidRPr="000D641A" w:rsidRDefault="000D641A" w:rsidP="000D641A">
      <w:pPr>
        <w:pStyle w:val="CSP-ChapterBodyText"/>
      </w:pPr>
      <w:r w:rsidRPr="000D641A">
        <w:rPr>
          <w:i/>
        </w:rPr>
        <w:t>“Maybe I should’ve handled that better.”</w:t>
      </w:r>
    </w:p>
    <w:p w14:paraId="23703CC2" w14:textId="77777777" w:rsidR="000D641A" w:rsidRPr="000D641A" w:rsidRDefault="000D641A" w:rsidP="000D641A">
      <w:pPr>
        <w:pStyle w:val="CSP-ChapterBodyText"/>
      </w:pPr>
      <w:r w:rsidRPr="000D641A">
        <w:rPr>
          <w:i/>
        </w:rPr>
        <w:t>“Maybe I did come across wrong.”</w:t>
      </w:r>
    </w:p>
    <w:p w14:paraId="23D7A4E9" w14:textId="77777777" w:rsidR="000D641A" w:rsidRPr="000D641A" w:rsidRDefault="000D641A" w:rsidP="000D641A">
      <w:pPr>
        <w:pStyle w:val="CSP-ChapterBodyText"/>
      </w:pPr>
      <w:r w:rsidRPr="000D641A">
        <w:rPr>
          <w:i/>
        </w:rPr>
        <w:t>“Maybe I’m too much.”</w:t>
      </w:r>
    </w:p>
    <w:p w14:paraId="22DE4E98" w14:textId="77777777" w:rsidR="000D641A" w:rsidRPr="000D641A" w:rsidRDefault="000D641A" w:rsidP="000D641A">
      <w:pPr>
        <w:pStyle w:val="CSP-ChapterBodyText"/>
      </w:pPr>
      <w:r w:rsidRPr="000D641A">
        <w:rPr>
          <w:i/>
        </w:rPr>
        <w:t>“Maybe I don’t see myself clearly.”</w:t>
      </w:r>
    </w:p>
    <w:p w14:paraId="4579EFCA" w14:textId="77777777" w:rsidR="000D641A" w:rsidRPr="000D641A" w:rsidRDefault="000D641A" w:rsidP="000D641A">
      <w:pPr>
        <w:pStyle w:val="CSP-ChapterBodyText"/>
      </w:pPr>
      <w:r w:rsidRPr="000D641A">
        <w:rPr>
          <w:i/>
        </w:rPr>
        <w:t>“Maybe there’s something in me I can’t trust.”</w:t>
      </w:r>
    </w:p>
    <w:p w14:paraId="71F0F8AA" w14:textId="77777777" w:rsidR="000D641A" w:rsidRPr="000D641A" w:rsidRDefault="000D641A" w:rsidP="000D641A">
      <w:pPr>
        <w:pStyle w:val="CSP-ChapterBodyText"/>
      </w:pPr>
    </w:p>
    <w:p w14:paraId="44807B42" w14:textId="77777777" w:rsidR="000D641A" w:rsidRPr="000D641A" w:rsidRDefault="000D641A" w:rsidP="000D641A">
      <w:pPr>
        <w:pStyle w:val="CSP-ChapterBodyText"/>
      </w:pPr>
      <w:r w:rsidRPr="000D641A">
        <w:t xml:space="preserve">These sentences feel responsible. Mature. Humble. Self-aware. Yet underneath them is a subtle shift—the center of gravity moves from truth to doubt, from clarity to confusion, from God’s voice to someone else’s narrative. The enemy rarely begins with a blatant lie; he begins with a half-truth that feels introspective. He whispers something close enough to your own self-evaluation that you don’t recognize it as poison. Once he gets you to question your own motives, the next step is easy: </w:t>
      </w:r>
      <w:r w:rsidRPr="000D641A">
        <w:rPr>
          <w:i/>
        </w:rPr>
        <w:t>question your own identity</w:t>
      </w:r>
      <w:r w:rsidRPr="000D641A">
        <w:t>.</w:t>
      </w:r>
    </w:p>
    <w:p w14:paraId="1005633A" w14:textId="77777777" w:rsidR="000D641A" w:rsidRPr="000D641A" w:rsidRDefault="000D641A" w:rsidP="000D641A">
      <w:pPr>
        <w:pStyle w:val="CSP-ChapterBodyText"/>
      </w:pPr>
    </w:p>
    <w:p w14:paraId="39BC7027" w14:textId="77777777" w:rsidR="000D641A" w:rsidRPr="000D641A" w:rsidRDefault="000D641A" w:rsidP="000D641A">
      <w:pPr>
        <w:pStyle w:val="CSP-ChapterBodyText"/>
      </w:pPr>
      <w:r w:rsidRPr="000D641A">
        <w:t xml:space="preserve">The heartbreaking part is that internalizing a false story doesn’t come from pride—it comes from </w:t>
      </w:r>
      <w:r w:rsidRPr="000D641A">
        <w:rPr>
          <w:b/>
          <w:bCs/>
        </w:rPr>
        <w:t>pain</w:t>
      </w:r>
      <w:r w:rsidRPr="000D641A">
        <w:t xml:space="preserve">. You internalize because you’re trying to make sense of the injury. Humans instinctively try to resolve cognitive dissonance. When someone accuses you of something that contradicts who you know yourself to be, your heart scrambles to reconcile the gap. </w:t>
      </w:r>
      <w:r w:rsidRPr="000D641A">
        <w:rPr>
          <w:i/>
        </w:rPr>
        <w:t>If they see me this way, and they’re sincere, then maybe there’s something wrong in me I’m blind to.</w:t>
      </w:r>
      <w:r w:rsidRPr="000D641A">
        <w:t xml:space="preserve"> Before you realize it, you begin to ask their questions for them, argue their case against yourself, defend yourself in your </w:t>
      </w:r>
      <w:r w:rsidRPr="000D641A">
        <w:lastRenderedPageBreak/>
        <w:t>imagination, and analyze every detail of the situation through the eyes of your accuser. This is how the false story becomes an internal script.</w:t>
      </w:r>
    </w:p>
    <w:p w14:paraId="0D2757F8" w14:textId="77777777" w:rsidR="000D641A" w:rsidRPr="000D641A" w:rsidRDefault="000D641A" w:rsidP="000D641A">
      <w:pPr>
        <w:pStyle w:val="CSP-ChapterBodyText"/>
      </w:pPr>
    </w:p>
    <w:p w14:paraId="396689BB" w14:textId="77777777" w:rsidR="000D641A" w:rsidRPr="000D641A" w:rsidRDefault="000D641A" w:rsidP="000D641A">
      <w:pPr>
        <w:pStyle w:val="CSP-ChapterBodyText"/>
      </w:pPr>
      <w:r w:rsidRPr="000D641A">
        <w:t>Internalization also happens when the people who should have defended you remained silent. When you were wronged publicly but comforted privately. When those with spiritual authority heard the lie and said nothing. When those who knew the truth chose neutrality instead of integrity. Silence can be just as damaging as accusation, because silence forces you to question your own version of events. You begin to wonder whether the lie was more believable than the truth. This cracks open the door for the false story to take root, and once it takes root, it begins to shape how you interpret your past, your motives, your relationships, even your calling.</w:t>
      </w:r>
    </w:p>
    <w:p w14:paraId="2DBE8D19" w14:textId="77777777" w:rsidR="000D641A" w:rsidRPr="000D641A" w:rsidRDefault="000D641A" w:rsidP="000D641A">
      <w:pPr>
        <w:pStyle w:val="CSP-ChapterBodyText"/>
      </w:pPr>
    </w:p>
    <w:p w14:paraId="0237BA79" w14:textId="77777777" w:rsidR="000D641A" w:rsidRPr="000D641A" w:rsidRDefault="000D641A" w:rsidP="000D641A">
      <w:pPr>
        <w:pStyle w:val="CSP-ChapterBodyText"/>
      </w:pPr>
      <w:r w:rsidRPr="000D641A">
        <w:t>Soon, you find yourself living tentatively, speaking cautiously, second-guessing your instincts, and adjusting your personality to avoid reinforcing the false narrative. You apologize excessively. You withdraw from opportunities. You guard your emotions. You rehearse explanations no one asked for. You filter your self-expression through imagined scrutiny. This is not who you truly are—it is who the accusation is training you to become.</w:t>
      </w:r>
    </w:p>
    <w:p w14:paraId="2EF964E3" w14:textId="77777777" w:rsidR="000D641A" w:rsidRPr="000D641A" w:rsidRDefault="000D641A" w:rsidP="000D641A">
      <w:pPr>
        <w:pStyle w:val="CSP-ChapterBodyText"/>
      </w:pPr>
    </w:p>
    <w:p w14:paraId="30A02366" w14:textId="77777777" w:rsidR="000D641A" w:rsidRPr="000D641A" w:rsidRDefault="000D641A" w:rsidP="000D641A">
      <w:pPr>
        <w:pStyle w:val="CSP-ChapterBodyText"/>
      </w:pPr>
      <w:r w:rsidRPr="000D641A">
        <w:t>But here is the truth that begins to break the spell:</w:t>
      </w:r>
    </w:p>
    <w:p w14:paraId="0A7ABCC0" w14:textId="77777777" w:rsidR="000D641A" w:rsidRPr="000D641A" w:rsidRDefault="000D641A" w:rsidP="000D641A">
      <w:pPr>
        <w:pStyle w:val="CSP-ChapterBodyText"/>
      </w:pPr>
      <w:r w:rsidRPr="000D641A">
        <w:rPr>
          <w:b/>
          <w:bCs/>
        </w:rPr>
        <w:t>Just because a story enters you does not mean it originated in you.</w:t>
      </w:r>
    </w:p>
    <w:p w14:paraId="21A7CA2C" w14:textId="77777777" w:rsidR="000D641A" w:rsidRPr="000D641A" w:rsidRDefault="000D641A" w:rsidP="000D641A">
      <w:pPr>
        <w:pStyle w:val="CSP-ChapterBodyText"/>
      </w:pPr>
      <w:r w:rsidRPr="000D641A">
        <w:t>You can feel something deeply and still have it be entirely untrue.</w:t>
      </w:r>
    </w:p>
    <w:p w14:paraId="3D03CB35" w14:textId="77777777" w:rsidR="000D641A" w:rsidRPr="000D641A" w:rsidRDefault="000D641A" w:rsidP="000D641A">
      <w:pPr>
        <w:pStyle w:val="CSP-ChapterBodyText"/>
      </w:pPr>
      <w:r w:rsidRPr="000D641A">
        <w:t>A lie can sit in your chest without belonging to your identity.</w:t>
      </w:r>
    </w:p>
    <w:p w14:paraId="55978632" w14:textId="77777777" w:rsidR="000D641A" w:rsidRPr="000D641A" w:rsidRDefault="000D641A" w:rsidP="000D641A">
      <w:pPr>
        <w:pStyle w:val="CSP-ChapterBodyText"/>
      </w:pPr>
    </w:p>
    <w:p w14:paraId="3104131E" w14:textId="77777777" w:rsidR="000D641A" w:rsidRPr="000D641A" w:rsidRDefault="000D641A" w:rsidP="000D641A">
      <w:pPr>
        <w:pStyle w:val="CSP-ChapterBodyText"/>
      </w:pPr>
      <w:r w:rsidRPr="000D641A">
        <w:t xml:space="preserve">Internalization is not agreement—yet it becomes agreement if unchallenged. That is why healing begins with recognizing, </w:t>
      </w:r>
      <w:r w:rsidRPr="000D641A">
        <w:rPr>
          <w:i/>
        </w:rPr>
        <w:t>“I am carrying a narrative that did not come from Heaven.”</w:t>
      </w:r>
      <w:r w:rsidRPr="000D641A">
        <w:t xml:space="preserve"> The Holy Spirit is faithful to shine light on what does not belong in your inner world. He exposes the stories you picked up under pressure, the assumptions you adopted when you were hurting, the labels you accepted because you felt alone.</w:t>
      </w:r>
    </w:p>
    <w:p w14:paraId="045E2F68" w14:textId="77777777" w:rsidR="000D641A" w:rsidRPr="000D641A" w:rsidRDefault="000D641A" w:rsidP="000D641A">
      <w:pPr>
        <w:pStyle w:val="CSP-ChapterBodyText"/>
      </w:pPr>
    </w:p>
    <w:p w14:paraId="2C4D6387" w14:textId="77777777" w:rsidR="000D641A" w:rsidRPr="000D641A" w:rsidRDefault="000D641A" w:rsidP="000D641A">
      <w:pPr>
        <w:pStyle w:val="CSP-ChapterBodyText"/>
      </w:pPr>
      <w:r w:rsidRPr="000D641A">
        <w:lastRenderedPageBreak/>
        <w:t>This codex will help you identify those internalized narratives and break their power—not by denying your pain, but by restoring your connection to the truth of God’s voice. You do not have to live with someone else’s lie inside your soul. The same Advocate who stood with Joseph, David, Jesus, and Paul will stand with you. The false story will not survive the presence of the Spirit of Truth.</w:t>
      </w:r>
    </w:p>
    <w:p w14:paraId="5696DB0C" w14:textId="77777777" w:rsidR="000D641A" w:rsidRDefault="000D641A" w:rsidP="00531084">
      <w:pPr>
        <w:pStyle w:val="CSP-ChapterBodyText"/>
        <w:ind w:firstLine="0"/>
      </w:pPr>
    </w:p>
    <w:p w14:paraId="127BA4A0" w14:textId="77777777" w:rsidR="000D641A" w:rsidRPr="000D641A" w:rsidRDefault="000D641A" w:rsidP="000D641A">
      <w:pPr>
        <w:pStyle w:val="CSP-ChapterBodyText"/>
      </w:pPr>
      <w:r w:rsidRPr="000D641A">
        <w:t xml:space="preserve">When a false accusation wraps itself around your name, something in you instinctively rises to explain—to clarify, justify, correct, defend. This impulse is not weakness; it is the heart’s attempt to reclaim truth when it feels like truth has been stolen. But when the accusation is deep, unjust, or repeated, that instinct can harden into a cycle: </w:t>
      </w:r>
      <w:r w:rsidRPr="000D641A">
        <w:rPr>
          <w:b/>
          <w:bCs/>
        </w:rPr>
        <w:t>over-explaining, self-defense, and chronic shame.</w:t>
      </w:r>
      <w:r w:rsidRPr="000D641A">
        <w:t xml:space="preserve"> These three are not random reactions. They are survival patterns—your soul’s way of trying to outrun a lie it never should have been forced to carry.</w:t>
      </w:r>
    </w:p>
    <w:p w14:paraId="2C674127" w14:textId="77777777" w:rsidR="000D641A" w:rsidRPr="000D641A" w:rsidRDefault="000D641A" w:rsidP="000D641A">
      <w:pPr>
        <w:pStyle w:val="CSP-ChapterBodyText"/>
      </w:pPr>
    </w:p>
    <w:p w14:paraId="103B4365" w14:textId="77777777" w:rsidR="000D641A" w:rsidRPr="000D641A" w:rsidRDefault="000D641A" w:rsidP="000D641A">
      <w:pPr>
        <w:pStyle w:val="CSP-ChapterBodyText"/>
        <w:rPr>
          <w:b/>
          <w:bCs/>
        </w:rPr>
      </w:pPr>
      <w:r w:rsidRPr="000D641A">
        <w:rPr>
          <w:b/>
          <w:bCs/>
        </w:rPr>
        <w:t>Over-explaining — the attempt to prove your innocence</w:t>
      </w:r>
    </w:p>
    <w:p w14:paraId="4C954572" w14:textId="77777777" w:rsidR="000D641A" w:rsidRPr="000D641A" w:rsidRDefault="000D641A" w:rsidP="000D641A">
      <w:pPr>
        <w:pStyle w:val="CSP-ChapterBodyText"/>
      </w:pPr>
    </w:p>
    <w:p w14:paraId="1595F265" w14:textId="77777777" w:rsidR="000D641A" w:rsidRPr="000D641A" w:rsidRDefault="000D641A" w:rsidP="000D641A">
      <w:pPr>
        <w:pStyle w:val="CSP-ChapterBodyText"/>
      </w:pPr>
      <w:r w:rsidRPr="000D641A">
        <w:t>When you are falsely accused, you feel an unseen pressure to fill in every detail, every nuance, every angle of the story—hoping that if you present enough information, the truth will become undeniable. Over-explaining becomes a kind of internal courtroom where you are constantly supplying evidence, arguments, and context to an imaginary jury. You walk through conversations after they end, imagining how you could have said it better. You replay interactions, writing mental footnotes. You add disclaimers to simple statements. You use too many words in places you used to be free and concise.</w:t>
      </w:r>
    </w:p>
    <w:p w14:paraId="3480C736" w14:textId="77777777" w:rsidR="000D641A" w:rsidRPr="000D641A" w:rsidRDefault="000D641A" w:rsidP="000D641A">
      <w:pPr>
        <w:pStyle w:val="CSP-ChapterBodyText"/>
      </w:pPr>
    </w:p>
    <w:p w14:paraId="4B673723" w14:textId="77777777" w:rsidR="000D641A" w:rsidRPr="000D641A" w:rsidRDefault="000D641A" w:rsidP="000D641A">
      <w:pPr>
        <w:pStyle w:val="CSP-ChapterBodyText"/>
      </w:pPr>
      <w:r w:rsidRPr="000D641A">
        <w:t xml:space="preserve">Over-explaining is exhausting because you are trying to control something you cannot control: </w:t>
      </w:r>
      <w:r w:rsidRPr="000D641A">
        <w:rPr>
          <w:i/>
        </w:rPr>
        <w:t>what others choose to believe</w:t>
      </w:r>
      <w:r w:rsidRPr="000D641A">
        <w:t>. Accusation creates an illusion that if you don’t explain enough, people will assume the worst. So you try to outrun their assumptions. But over time, the need to over-explain erodes your peace. It shrinks your sense of freedom. It makes you feel like you are always standing trial—even in safe places, even with safe people.</w:t>
      </w:r>
    </w:p>
    <w:p w14:paraId="51BB0F5B" w14:textId="77777777" w:rsidR="000D641A" w:rsidRPr="000D641A" w:rsidRDefault="000D641A" w:rsidP="000D641A">
      <w:pPr>
        <w:pStyle w:val="CSP-ChapterBodyText"/>
      </w:pPr>
    </w:p>
    <w:p w14:paraId="10490781" w14:textId="77777777" w:rsidR="000D641A" w:rsidRPr="000D641A" w:rsidRDefault="000D641A" w:rsidP="000D641A">
      <w:pPr>
        <w:pStyle w:val="CSP-ChapterBodyText"/>
        <w:rPr>
          <w:b/>
          <w:bCs/>
        </w:rPr>
      </w:pPr>
      <w:r w:rsidRPr="000D641A">
        <w:rPr>
          <w:b/>
          <w:bCs/>
        </w:rPr>
        <w:lastRenderedPageBreak/>
        <w:t>Self-defense — the instinct to guard what was violated</w:t>
      </w:r>
    </w:p>
    <w:p w14:paraId="5CB1937D" w14:textId="77777777" w:rsidR="000D641A" w:rsidRPr="000D641A" w:rsidRDefault="000D641A" w:rsidP="000D641A">
      <w:pPr>
        <w:pStyle w:val="CSP-ChapterBodyText"/>
      </w:pPr>
    </w:p>
    <w:p w14:paraId="23740205" w14:textId="77777777" w:rsidR="000D641A" w:rsidRPr="000D641A" w:rsidRDefault="000D641A" w:rsidP="000D641A">
      <w:pPr>
        <w:pStyle w:val="CSP-ChapterBodyText"/>
      </w:pPr>
      <w:r w:rsidRPr="000D641A">
        <w:t>Self-defense is not about pride; it is about protection. When your name has been misrepresented, you brace yourself. You scan conversations for danger. You anticipate misunderstanding before it happens. You rush to clarify even innocent statements. You preemptively defend motives that were never in question. You become hyper-aware of how your words might be twisted, so you speak with caution instead of confidence.</w:t>
      </w:r>
    </w:p>
    <w:p w14:paraId="347E4AF7" w14:textId="77777777" w:rsidR="000D641A" w:rsidRPr="000D641A" w:rsidRDefault="000D641A" w:rsidP="000D641A">
      <w:pPr>
        <w:pStyle w:val="CSP-ChapterBodyText"/>
      </w:pPr>
    </w:p>
    <w:p w14:paraId="6C0EB4B4" w14:textId="77777777" w:rsidR="000D641A" w:rsidRPr="000D641A" w:rsidRDefault="000D641A" w:rsidP="000D641A">
      <w:pPr>
        <w:pStyle w:val="CSP-ChapterBodyText"/>
      </w:pPr>
      <w:r w:rsidRPr="000D641A">
        <w:t xml:space="preserve">This defensive posture is a trauma imprint. Your body remembers the injury, so it behaves as though the threat is still present—even when it isn’t. Self-defense becomes a way of bracing against repetition: </w:t>
      </w:r>
      <w:r w:rsidRPr="000D641A">
        <w:rPr>
          <w:i/>
        </w:rPr>
        <w:t>“I can’t go through that again.”</w:t>
      </w:r>
      <w:r w:rsidRPr="000D641A">
        <w:t xml:space="preserve"> But a constantly defensive posture eventually becomes a prison. It keeps you from receiving love easily. It makes vulnerability feel dangerous. It causes simple conversations to feel like minefields. And worst of all, it convinces you that you must protect yourself because no one else will.</w:t>
      </w:r>
    </w:p>
    <w:p w14:paraId="0B374877" w14:textId="77777777" w:rsidR="000D641A" w:rsidRPr="000D641A" w:rsidRDefault="000D641A" w:rsidP="000D641A">
      <w:pPr>
        <w:pStyle w:val="CSP-ChapterBodyText"/>
      </w:pPr>
    </w:p>
    <w:p w14:paraId="62E3C66F" w14:textId="77777777" w:rsidR="000D641A" w:rsidRPr="000D641A" w:rsidRDefault="000D641A" w:rsidP="000D641A">
      <w:pPr>
        <w:pStyle w:val="CSP-ChapterBodyText"/>
        <w:rPr>
          <w:b/>
          <w:bCs/>
        </w:rPr>
      </w:pPr>
      <w:r w:rsidRPr="000D641A">
        <w:rPr>
          <w:b/>
          <w:bCs/>
        </w:rPr>
        <w:t>Chronic Shame — the residue of a lie you didn’t choose</w:t>
      </w:r>
    </w:p>
    <w:p w14:paraId="57407BEC" w14:textId="77777777" w:rsidR="000D641A" w:rsidRPr="000D641A" w:rsidRDefault="000D641A" w:rsidP="000D641A">
      <w:pPr>
        <w:pStyle w:val="CSP-ChapterBodyText"/>
      </w:pPr>
    </w:p>
    <w:p w14:paraId="5FDEE047" w14:textId="77777777" w:rsidR="000D641A" w:rsidRPr="000D641A" w:rsidRDefault="000D641A" w:rsidP="000D641A">
      <w:pPr>
        <w:pStyle w:val="CSP-ChapterBodyText"/>
      </w:pPr>
      <w:r w:rsidRPr="000D641A">
        <w:t xml:space="preserve">Shame is the heaviest of the three because it attaches itself not to what you did, but to who you are. Chronic shame shows up when the accusation has been repeated, believed by others, or left unaddressed for long enough that you begin to internalize it. Even if you consciously reject the accusation, shame lingers in the background—whispering that something is wrong with you, unlovable in you, unsafe in you. Shame is the lie that says, </w:t>
      </w:r>
      <w:r w:rsidRPr="000D641A">
        <w:rPr>
          <w:i/>
        </w:rPr>
        <w:t>“If they believed that about you, there must be something in you that deserves it.”</w:t>
      </w:r>
    </w:p>
    <w:p w14:paraId="044EF1F1" w14:textId="77777777" w:rsidR="000D641A" w:rsidRPr="000D641A" w:rsidRDefault="000D641A" w:rsidP="000D641A">
      <w:pPr>
        <w:pStyle w:val="CSP-ChapterBodyText"/>
      </w:pPr>
    </w:p>
    <w:p w14:paraId="63A45E79" w14:textId="77777777" w:rsidR="000D641A" w:rsidRPr="000D641A" w:rsidRDefault="000D641A" w:rsidP="000D641A">
      <w:pPr>
        <w:pStyle w:val="CSP-ChapterBodyText"/>
      </w:pPr>
      <w:r w:rsidRPr="000D641A">
        <w:t xml:space="preserve">This is the cruelty of false accusation: it makes the innocent feel guilty and the wounded feel responsible for their own wounding. It makes you feel like you need to apologize for someone else’s sin. Shame is not truth—it is residue. It is the emotional imprint of a lie that struck your identity, your belonging, and your voice. Chronic shame can follow you into worship, into </w:t>
      </w:r>
      <w:r w:rsidRPr="000D641A">
        <w:lastRenderedPageBreak/>
        <w:t>friendships, into leadership, into prayer, into your own reflection in the mirror. It whispers when you are quiet and sits heavy when you try to rise.</w:t>
      </w:r>
    </w:p>
    <w:p w14:paraId="33C94371" w14:textId="77777777" w:rsidR="000D641A" w:rsidRPr="000D641A" w:rsidRDefault="000D641A" w:rsidP="000D641A">
      <w:pPr>
        <w:pStyle w:val="CSP-ChapterBodyText"/>
      </w:pPr>
    </w:p>
    <w:p w14:paraId="4B2D06B7" w14:textId="77777777" w:rsidR="000D641A" w:rsidRPr="000D641A" w:rsidRDefault="000D641A" w:rsidP="000D641A">
      <w:pPr>
        <w:pStyle w:val="CSP-ChapterBodyText"/>
        <w:rPr>
          <w:b/>
          <w:bCs/>
        </w:rPr>
      </w:pPr>
      <w:r w:rsidRPr="000D641A">
        <w:rPr>
          <w:b/>
          <w:bCs/>
        </w:rPr>
        <w:t>Why these three matter for healing</w:t>
      </w:r>
    </w:p>
    <w:p w14:paraId="19676AF5" w14:textId="77777777" w:rsidR="000D641A" w:rsidRPr="000D641A" w:rsidRDefault="000D641A" w:rsidP="000D641A">
      <w:pPr>
        <w:pStyle w:val="CSP-ChapterBodyText"/>
      </w:pPr>
    </w:p>
    <w:p w14:paraId="2F7EEFA1" w14:textId="77777777" w:rsidR="000D641A" w:rsidRPr="000D641A" w:rsidRDefault="000D641A" w:rsidP="000D641A">
      <w:pPr>
        <w:pStyle w:val="CSP-ChapterBodyText"/>
      </w:pPr>
      <w:r w:rsidRPr="000D641A">
        <w:t>Over-explaining, self-defense, and chronic shame are not random reactions. They are signs that accusation reached into places of identity, belonging, and voice—places God intends to heal deeply. You don’t break these patterns by trying harder, being stronger, or pretending you’re unaffected. They are dismantled when the Spirit begins overturning inner verdicts you never agreed to but still subconsciously lived under.</w:t>
      </w:r>
    </w:p>
    <w:p w14:paraId="33BBB6ED" w14:textId="77777777" w:rsidR="000D641A" w:rsidRPr="000D641A" w:rsidRDefault="000D641A" w:rsidP="000D641A">
      <w:pPr>
        <w:pStyle w:val="CSP-ChapterBodyText"/>
      </w:pPr>
    </w:p>
    <w:p w14:paraId="436567DB" w14:textId="77777777" w:rsidR="000D641A" w:rsidRPr="000D641A" w:rsidRDefault="000D641A" w:rsidP="000D641A">
      <w:pPr>
        <w:pStyle w:val="CSP-ChapterBodyText"/>
      </w:pPr>
      <w:r w:rsidRPr="000D641A">
        <w:t>And here is the hope:</w:t>
      </w:r>
    </w:p>
    <w:p w14:paraId="244E1A85" w14:textId="77777777" w:rsidR="000D641A" w:rsidRPr="000D641A" w:rsidRDefault="000D641A" w:rsidP="000D641A">
      <w:pPr>
        <w:pStyle w:val="CSP-ChapterBodyText"/>
      </w:pPr>
      <w:r w:rsidRPr="000D641A">
        <w:rPr>
          <w:b/>
          <w:bCs/>
        </w:rPr>
        <w:t>These are not permanent patterns—they are temporary responses to a temporary injustice.</w:t>
      </w:r>
    </w:p>
    <w:p w14:paraId="635C319D" w14:textId="77777777" w:rsidR="000D641A" w:rsidRPr="000D641A" w:rsidRDefault="000D641A" w:rsidP="000D641A">
      <w:pPr>
        <w:pStyle w:val="CSP-ChapterBodyText"/>
      </w:pPr>
      <w:r w:rsidRPr="000D641A">
        <w:t>They may have shaped how you survived the season of accusation, but they will not shape who you are becoming.</w:t>
      </w:r>
    </w:p>
    <w:p w14:paraId="62E830F2" w14:textId="77777777" w:rsidR="000D641A" w:rsidRPr="000D641A" w:rsidRDefault="000D641A" w:rsidP="000D641A">
      <w:pPr>
        <w:pStyle w:val="CSP-ChapterBodyText"/>
      </w:pPr>
    </w:p>
    <w:p w14:paraId="00AA96C0" w14:textId="77777777" w:rsidR="000D641A" w:rsidRPr="000D641A" w:rsidRDefault="000D641A" w:rsidP="000D641A">
      <w:pPr>
        <w:pStyle w:val="CSP-ChapterBodyText"/>
      </w:pPr>
      <w:r w:rsidRPr="000D641A">
        <w:t>As we move deeper into this codex, the Holy Spirit will begin to untangle these patterns gently and precisely—restoring confidence where fear has lived, clarity where confusion lingered, and dignity where shame tried to settle. You will not always live braced. You will not always explain yourself. You will not always feel the residue of a lie.</w:t>
      </w:r>
    </w:p>
    <w:p w14:paraId="2B65E745" w14:textId="77777777" w:rsidR="000D641A" w:rsidRPr="000D641A" w:rsidRDefault="000D641A" w:rsidP="000D641A">
      <w:pPr>
        <w:pStyle w:val="CSP-ChapterBodyText"/>
      </w:pPr>
      <w:r w:rsidRPr="000D641A">
        <w:t>The One who knows your true name is already undoing what accusation tried to build.</w:t>
      </w:r>
    </w:p>
    <w:p w14:paraId="4084D2B9" w14:textId="77777777" w:rsidR="000D641A" w:rsidRDefault="000D641A" w:rsidP="00531084">
      <w:pPr>
        <w:pStyle w:val="CSP-ChapterBodyText"/>
        <w:ind w:firstLine="0"/>
      </w:pPr>
    </w:p>
    <w:p w14:paraId="09FFFE45" w14:textId="77777777" w:rsidR="00612E19" w:rsidRDefault="00612E19">
      <w:pPr>
        <w:spacing w:after="160" w:line="259" w:lineRule="auto"/>
        <w:rPr>
          <w:b/>
          <w:bCs/>
          <w:iCs/>
        </w:rPr>
      </w:pPr>
      <w:r>
        <w:rPr>
          <w:b/>
          <w:bCs/>
        </w:rPr>
        <w:br w:type="page"/>
      </w:r>
    </w:p>
    <w:p w14:paraId="0B67B637" w14:textId="350132A0" w:rsidR="00612E19" w:rsidRPr="00612E19" w:rsidRDefault="00612E19" w:rsidP="00612E19">
      <w:pPr>
        <w:pStyle w:val="CSP-ChapterBodyText"/>
        <w:ind w:firstLine="0"/>
        <w:jc w:val="center"/>
        <w:rPr>
          <w:b/>
          <w:bCs/>
        </w:rPr>
      </w:pPr>
      <w:r w:rsidRPr="00612E19">
        <w:rPr>
          <w:b/>
          <w:bCs/>
        </w:rPr>
        <w:lastRenderedPageBreak/>
        <w:t>Activation: Heaven’s Names vs. Hell’s Labels</w:t>
      </w:r>
    </w:p>
    <w:p w14:paraId="24C60E7C" w14:textId="77777777" w:rsidR="00612E19" w:rsidRPr="00612E19" w:rsidRDefault="00612E19" w:rsidP="00612E19">
      <w:pPr>
        <w:pStyle w:val="CSP-ChapterBodyText"/>
      </w:pPr>
    </w:p>
    <w:p w14:paraId="5D266EDB" w14:textId="77777777" w:rsidR="00612E19" w:rsidRPr="00612E19" w:rsidRDefault="00612E19" w:rsidP="00612E19">
      <w:pPr>
        <w:pStyle w:val="CSP-ChapterBodyText"/>
      </w:pPr>
      <w:r w:rsidRPr="00612E19">
        <w:rPr>
          <w:i/>
        </w:rPr>
        <w:t>This activation is designed to confront the false identities accusation tried to attach to you and replace them with the names Heaven has spoken over your life. Go slowly. This is holy ground.</w:t>
      </w:r>
    </w:p>
    <w:p w14:paraId="2677B029" w14:textId="77777777" w:rsidR="00612E19" w:rsidRPr="00612E19" w:rsidRDefault="00B271D6" w:rsidP="00612E19">
      <w:pPr>
        <w:pStyle w:val="CSP-ChapterBodyText"/>
      </w:pPr>
      <w:r>
        <w:rPr>
          <w:noProof/>
        </w:rPr>
        <w:pict w14:anchorId="55C22077">
          <v:rect id="_x0000_i1300" alt="" style="width:468pt;height:.05pt;mso-width-percent:0;mso-height-percent:0;mso-width-percent:0;mso-height-percent:0" o:hralign="center" o:hrstd="t" o:hr="t" fillcolor="#a0a0a0" stroked="f"/>
        </w:pict>
      </w:r>
    </w:p>
    <w:p w14:paraId="58ADDE40" w14:textId="77777777" w:rsidR="00612E19" w:rsidRPr="00612E19" w:rsidRDefault="00612E19" w:rsidP="00612E19">
      <w:pPr>
        <w:pStyle w:val="CSP-ChapterBodyText"/>
        <w:rPr>
          <w:b/>
          <w:bCs/>
        </w:rPr>
      </w:pPr>
      <w:r w:rsidRPr="00612E19">
        <w:rPr>
          <w:b/>
          <w:bCs/>
        </w:rPr>
        <w:t>STEP 1 — Prepare Your Heart</w:t>
      </w:r>
    </w:p>
    <w:p w14:paraId="2134106C" w14:textId="77777777" w:rsidR="00612E19" w:rsidRPr="00612E19" w:rsidRDefault="00612E19" w:rsidP="00612E19">
      <w:pPr>
        <w:pStyle w:val="CSP-ChapterBodyText"/>
      </w:pPr>
    </w:p>
    <w:p w14:paraId="6566CA89" w14:textId="77777777" w:rsidR="00612E19" w:rsidRPr="00612E19" w:rsidRDefault="00612E19" w:rsidP="00612E19">
      <w:pPr>
        <w:pStyle w:val="CSP-ChapterBodyText"/>
      </w:pPr>
      <w:r w:rsidRPr="00612E19">
        <w:t>Find a quiet, safe space. Take a few deep breaths and settle your spirit.</w:t>
      </w:r>
    </w:p>
    <w:p w14:paraId="3374D8AA" w14:textId="77777777" w:rsidR="00612E19" w:rsidRPr="00612E19" w:rsidRDefault="00612E19" w:rsidP="00612E19">
      <w:pPr>
        <w:pStyle w:val="CSP-ChapterBodyText"/>
      </w:pPr>
      <w:r w:rsidRPr="00612E19">
        <w:t>Pray gently:</w:t>
      </w:r>
    </w:p>
    <w:p w14:paraId="24A8C501" w14:textId="77777777" w:rsidR="00612E19" w:rsidRPr="00612E19" w:rsidRDefault="00612E19" w:rsidP="00612E19">
      <w:pPr>
        <w:pStyle w:val="CSP-ChapterBodyText"/>
      </w:pPr>
    </w:p>
    <w:p w14:paraId="799A89A2" w14:textId="77777777" w:rsidR="00612E19" w:rsidRPr="00612E19" w:rsidRDefault="00612E19" w:rsidP="00612E19">
      <w:pPr>
        <w:pStyle w:val="CSP-ChapterBodyText"/>
      </w:pPr>
      <w:r w:rsidRPr="00612E19">
        <w:rPr>
          <w:b/>
          <w:bCs/>
        </w:rPr>
        <w:t>“Holy Spirit, reveal every false label that has tried to cling to me.</w:t>
      </w:r>
    </w:p>
    <w:p w14:paraId="389EF6A0" w14:textId="77777777" w:rsidR="00612E19" w:rsidRPr="00612E19" w:rsidRDefault="00612E19" w:rsidP="00612E19">
      <w:pPr>
        <w:pStyle w:val="CSP-ChapterBodyText"/>
      </w:pPr>
      <w:r w:rsidRPr="00612E19">
        <w:rPr>
          <w:b/>
          <w:bCs/>
        </w:rPr>
        <w:t>Show me the names Heaven speaks over my life.</w:t>
      </w:r>
    </w:p>
    <w:p w14:paraId="45682BD2" w14:textId="77777777" w:rsidR="00612E19" w:rsidRPr="00612E19" w:rsidRDefault="00612E19" w:rsidP="00612E19">
      <w:pPr>
        <w:pStyle w:val="CSP-ChapterBodyText"/>
      </w:pPr>
      <w:r w:rsidRPr="00612E19">
        <w:rPr>
          <w:b/>
          <w:bCs/>
        </w:rPr>
        <w:t>I am ready for truth.”</w:t>
      </w:r>
    </w:p>
    <w:p w14:paraId="4865ED02" w14:textId="77777777" w:rsidR="00612E19" w:rsidRPr="00612E19" w:rsidRDefault="00612E19" w:rsidP="00612E19">
      <w:pPr>
        <w:pStyle w:val="CSP-ChapterBodyText"/>
      </w:pPr>
    </w:p>
    <w:p w14:paraId="094237C7" w14:textId="77777777" w:rsidR="00612E19" w:rsidRPr="00612E19" w:rsidRDefault="00612E19" w:rsidP="00612E19">
      <w:pPr>
        <w:pStyle w:val="CSP-ChapterBodyText"/>
      </w:pPr>
      <w:r w:rsidRPr="00612E19">
        <w:t>Don’t force anything. Let the Spirit bring to the surface what needs to be addressed.</w:t>
      </w:r>
    </w:p>
    <w:p w14:paraId="4C627CCC" w14:textId="77777777" w:rsidR="00612E19" w:rsidRPr="00612E19" w:rsidRDefault="00B271D6" w:rsidP="00612E19">
      <w:pPr>
        <w:pStyle w:val="CSP-ChapterBodyText"/>
      </w:pPr>
      <w:r>
        <w:rPr>
          <w:noProof/>
        </w:rPr>
        <w:pict w14:anchorId="76A0F4FB">
          <v:rect id="_x0000_i1299" alt="" style="width:468pt;height:.05pt;mso-width-percent:0;mso-height-percent:0;mso-width-percent:0;mso-height-percent:0" o:hralign="center" o:hrstd="t" o:hr="t" fillcolor="#a0a0a0" stroked="f"/>
        </w:pict>
      </w:r>
    </w:p>
    <w:p w14:paraId="795A7E17" w14:textId="77777777" w:rsidR="00612E19" w:rsidRPr="00612E19" w:rsidRDefault="00612E19" w:rsidP="00612E19">
      <w:pPr>
        <w:pStyle w:val="CSP-ChapterBodyText"/>
        <w:rPr>
          <w:b/>
          <w:bCs/>
        </w:rPr>
      </w:pPr>
      <w:r w:rsidRPr="00612E19">
        <w:rPr>
          <w:b/>
          <w:bCs/>
        </w:rPr>
        <w:t>STEP 2 — Identify Hell’s Labels</w:t>
      </w:r>
    </w:p>
    <w:p w14:paraId="1FA42C59" w14:textId="77777777" w:rsidR="00612E19" w:rsidRPr="00612E19" w:rsidRDefault="00612E19" w:rsidP="00612E19">
      <w:pPr>
        <w:pStyle w:val="CSP-ChapterBodyText"/>
      </w:pPr>
    </w:p>
    <w:p w14:paraId="78460CB3" w14:textId="77777777" w:rsidR="00612E19" w:rsidRPr="00612E19" w:rsidRDefault="00612E19" w:rsidP="00612E19">
      <w:pPr>
        <w:pStyle w:val="CSP-ChapterBodyText"/>
      </w:pPr>
      <w:r w:rsidRPr="00612E19">
        <w:t>Open your journal and make two columns. Label the left column:</w:t>
      </w:r>
    </w:p>
    <w:p w14:paraId="32621BF9" w14:textId="77777777" w:rsidR="00612E19" w:rsidRPr="00612E19" w:rsidRDefault="00612E19" w:rsidP="00612E19">
      <w:pPr>
        <w:pStyle w:val="CSP-ChapterBodyText"/>
      </w:pPr>
    </w:p>
    <w:p w14:paraId="78D7FD57" w14:textId="77777777" w:rsidR="00612E19" w:rsidRPr="00612E19" w:rsidRDefault="00612E19" w:rsidP="00612E19">
      <w:pPr>
        <w:pStyle w:val="CSP-ChapterBodyText"/>
        <w:rPr>
          <w:b/>
          <w:bCs/>
        </w:rPr>
      </w:pPr>
      <w:r w:rsidRPr="00612E19">
        <w:rPr>
          <w:b/>
          <w:bCs/>
        </w:rPr>
        <w:t>Hell’s Labels</w:t>
      </w:r>
    </w:p>
    <w:p w14:paraId="111EE34D" w14:textId="77777777" w:rsidR="00612E19" w:rsidRPr="00612E19" w:rsidRDefault="00612E19" w:rsidP="00612E19">
      <w:pPr>
        <w:pStyle w:val="CSP-ChapterBodyText"/>
      </w:pPr>
    </w:p>
    <w:p w14:paraId="6902BBA4" w14:textId="77777777" w:rsidR="00612E19" w:rsidRPr="00612E19" w:rsidRDefault="00612E19" w:rsidP="00612E19">
      <w:pPr>
        <w:pStyle w:val="CSP-ChapterBodyText"/>
      </w:pPr>
      <w:r w:rsidRPr="00612E19">
        <w:t>In this column, begin writing every false name, label, or identity that accusation—or people—tried to place on you. These may be words spoken directly to you, whispered behind your back, implied through behavior, or internalized within your own thoughts.</w:t>
      </w:r>
    </w:p>
    <w:p w14:paraId="28E56509" w14:textId="77777777" w:rsidR="00612E19" w:rsidRPr="00612E19" w:rsidRDefault="00612E19" w:rsidP="00612E19">
      <w:pPr>
        <w:pStyle w:val="CSP-ChapterBodyText"/>
      </w:pPr>
    </w:p>
    <w:p w14:paraId="0361D7AD" w14:textId="77777777" w:rsidR="00612E19" w:rsidRPr="00612E19" w:rsidRDefault="00612E19" w:rsidP="00612E19">
      <w:pPr>
        <w:pStyle w:val="CSP-ChapterBodyText"/>
      </w:pPr>
      <w:r w:rsidRPr="00612E19">
        <w:t>Examples:</w:t>
      </w:r>
    </w:p>
    <w:p w14:paraId="5B9BAD4F" w14:textId="77777777" w:rsidR="00612E19" w:rsidRPr="00612E19" w:rsidRDefault="00612E19" w:rsidP="00612E19">
      <w:pPr>
        <w:pStyle w:val="CSP-ChapterBodyText"/>
        <w:numPr>
          <w:ilvl w:val="0"/>
          <w:numId w:val="10"/>
        </w:numPr>
      </w:pPr>
      <w:r w:rsidRPr="00612E19">
        <w:rPr>
          <w:b/>
          <w:bCs/>
        </w:rPr>
        <w:t>Manipulative</w:t>
      </w:r>
    </w:p>
    <w:p w14:paraId="7E54A901" w14:textId="77777777" w:rsidR="00612E19" w:rsidRPr="00612E19" w:rsidRDefault="00612E19" w:rsidP="00612E19">
      <w:pPr>
        <w:pStyle w:val="CSP-ChapterBodyText"/>
        <w:numPr>
          <w:ilvl w:val="0"/>
          <w:numId w:val="10"/>
        </w:numPr>
      </w:pPr>
      <w:r w:rsidRPr="00612E19">
        <w:rPr>
          <w:b/>
          <w:bCs/>
        </w:rPr>
        <w:t>Unstable</w:t>
      </w:r>
    </w:p>
    <w:p w14:paraId="10E48E7E" w14:textId="77777777" w:rsidR="00612E19" w:rsidRPr="00612E19" w:rsidRDefault="00612E19" w:rsidP="00612E19">
      <w:pPr>
        <w:pStyle w:val="CSP-ChapterBodyText"/>
        <w:numPr>
          <w:ilvl w:val="0"/>
          <w:numId w:val="10"/>
        </w:numPr>
      </w:pPr>
      <w:r w:rsidRPr="00612E19">
        <w:rPr>
          <w:b/>
          <w:bCs/>
        </w:rPr>
        <w:t>Too emotional</w:t>
      </w:r>
    </w:p>
    <w:p w14:paraId="2B3B264E" w14:textId="77777777" w:rsidR="00612E19" w:rsidRPr="00612E19" w:rsidRDefault="00612E19" w:rsidP="00612E19">
      <w:pPr>
        <w:pStyle w:val="CSP-ChapterBodyText"/>
        <w:numPr>
          <w:ilvl w:val="0"/>
          <w:numId w:val="10"/>
        </w:numPr>
      </w:pPr>
      <w:r w:rsidRPr="00612E19">
        <w:rPr>
          <w:b/>
          <w:bCs/>
        </w:rPr>
        <w:t>Rebellious</w:t>
      </w:r>
    </w:p>
    <w:p w14:paraId="17395076" w14:textId="77777777" w:rsidR="00612E19" w:rsidRPr="00612E19" w:rsidRDefault="00612E19" w:rsidP="00612E19">
      <w:pPr>
        <w:pStyle w:val="CSP-ChapterBodyText"/>
        <w:numPr>
          <w:ilvl w:val="0"/>
          <w:numId w:val="10"/>
        </w:numPr>
      </w:pPr>
      <w:r w:rsidRPr="00612E19">
        <w:rPr>
          <w:b/>
          <w:bCs/>
        </w:rPr>
        <w:t>Selfish</w:t>
      </w:r>
    </w:p>
    <w:p w14:paraId="0CD07558" w14:textId="77777777" w:rsidR="00612E19" w:rsidRPr="00612E19" w:rsidRDefault="00612E19" w:rsidP="00612E19">
      <w:pPr>
        <w:pStyle w:val="CSP-ChapterBodyText"/>
        <w:numPr>
          <w:ilvl w:val="0"/>
          <w:numId w:val="10"/>
        </w:numPr>
      </w:pPr>
      <w:r w:rsidRPr="00612E19">
        <w:rPr>
          <w:b/>
          <w:bCs/>
        </w:rPr>
        <w:t>Unsafe</w:t>
      </w:r>
    </w:p>
    <w:p w14:paraId="34326678" w14:textId="77777777" w:rsidR="00612E19" w:rsidRPr="00612E19" w:rsidRDefault="00612E19" w:rsidP="00612E19">
      <w:pPr>
        <w:pStyle w:val="CSP-ChapterBodyText"/>
        <w:numPr>
          <w:ilvl w:val="0"/>
          <w:numId w:val="10"/>
        </w:numPr>
      </w:pPr>
      <w:r w:rsidRPr="00612E19">
        <w:rPr>
          <w:b/>
          <w:bCs/>
        </w:rPr>
        <w:t>Controlling</w:t>
      </w:r>
    </w:p>
    <w:p w14:paraId="0C91D799" w14:textId="77777777" w:rsidR="00612E19" w:rsidRPr="00612E19" w:rsidRDefault="00612E19" w:rsidP="00612E19">
      <w:pPr>
        <w:pStyle w:val="CSP-ChapterBodyText"/>
        <w:numPr>
          <w:ilvl w:val="0"/>
          <w:numId w:val="10"/>
        </w:numPr>
      </w:pPr>
      <w:r w:rsidRPr="00612E19">
        <w:rPr>
          <w:b/>
          <w:bCs/>
        </w:rPr>
        <w:t>Immature</w:t>
      </w:r>
    </w:p>
    <w:p w14:paraId="5208BF6E" w14:textId="77777777" w:rsidR="00612E19" w:rsidRPr="00612E19" w:rsidRDefault="00612E19" w:rsidP="00612E19">
      <w:pPr>
        <w:pStyle w:val="CSP-ChapterBodyText"/>
        <w:numPr>
          <w:ilvl w:val="0"/>
          <w:numId w:val="10"/>
        </w:numPr>
      </w:pPr>
      <w:r w:rsidRPr="00612E19">
        <w:rPr>
          <w:b/>
          <w:bCs/>
        </w:rPr>
        <w:t>Drama</w:t>
      </w:r>
    </w:p>
    <w:p w14:paraId="34A4B74D" w14:textId="77777777" w:rsidR="00612E19" w:rsidRPr="00612E19" w:rsidRDefault="00612E19" w:rsidP="00612E19">
      <w:pPr>
        <w:pStyle w:val="CSP-ChapterBodyText"/>
        <w:numPr>
          <w:ilvl w:val="0"/>
          <w:numId w:val="10"/>
        </w:numPr>
      </w:pPr>
      <w:r w:rsidRPr="00612E19">
        <w:rPr>
          <w:b/>
          <w:bCs/>
        </w:rPr>
        <w:t>Hard to love</w:t>
      </w:r>
    </w:p>
    <w:p w14:paraId="2E18E4BC" w14:textId="77777777" w:rsidR="00612E19" w:rsidRPr="00612E19" w:rsidRDefault="00612E19" w:rsidP="00612E19">
      <w:pPr>
        <w:pStyle w:val="CSP-ChapterBodyText"/>
        <w:numPr>
          <w:ilvl w:val="0"/>
          <w:numId w:val="10"/>
        </w:numPr>
      </w:pPr>
      <w:r w:rsidRPr="00612E19">
        <w:rPr>
          <w:b/>
          <w:bCs/>
        </w:rPr>
        <w:t>Problematic</w:t>
      </w:r>
    </w:p>
    <w:p w14:paraId="0C0BB905" w14:textId="77777777" w:rsidR="00612E19" w:rsidRPr="00612E19" w:rsidRDefault="00612E19" w:rsidP="00612E19">
      <w:pPr>
        <w:pStyle w:val="CSP-ChapterBodyText"/>
        <w:numPr>
          <w:ilvl w:val="0"/>
          <w:numId w:val="10"/>
        </w:numPr>
      </w:pPr>
      <w:r w:rsidRPr="00612E19">
        <w:rPr>
          <w:b/>
          <w:bCs/>
        </w:rPr>
        <w:t>Deceived</w:t>
      </w:r>
    </w:p>
    <w:p w14:paraId="38C5BB8D" w14:textId="77777777" w:rsidR="00612E19" w:rsidRPr="00612E19" w:rsidRDefault="00612E19" w:rsidP="00612E19">
      <w:pPr>
        <w:pStyle w:val="CSP-ChapterBodyText"/>
        <w:numPr>
          <w:ilvl w:val="0"/>
          <w:numId w:val="10"/>
        </w:numPr>
      </w:pPr>
      <w:r w:rsidRPr="00612E19">
        <w:rPr>
          <w:b/>
          <w:bCs/>
        </w:rPr>
        <w:t>Untrustworthy</w:t>
      </w:r>
    </w:p>
    <w:p w14:paraId="14B8D5AF" w14:textId="77777777" w:rsidR="00612E19" w:rsidRPr="00612E19" w:rsidRDefault="00612E19" w:rsidP="00612E19">
      <w:pPr>
        <w:pStyle w:val="CSP-ChapterBodyText"/>
      </w:pPr>
    </w:p>
    <w:p w14:paraId="11EA5CAA" w14:textId="77777777" w:rsidR="00612E19" w:rsidRPr="00612E19" w:rsidRDefault="00612E19" w:rsidP="00612E19">
      <w:pPr>
        <w:pStyle w:val="CSP-ChapterBodyText"/>
      </w:pPr>
      <w:r w:rsidRPr="00612E19">
        <w:t>Some may be more subtle:</w:t>
      </w:r>
    </w:p>
    <w:p w14:paraId="66F1A12D" w14:textId="77777777" w:rsidR="00612E19" w:rsidRPr="00612E19" w:rsidRDefault="00612E19" w:rsidP="00612E19">
      <w:pPr>
        <w:pStyle w:val="CSP-ChapterBodyText"/>
        <w:numPr>
          <w:ilvl w:val="0"/>
          <w:numId w:val="11"/>
        </w:numPr>
      </w:pPr>
      <w:r w:rsidRPr="00612E19">
        <w:rPr>
          <w:b/>
          <w:bCs/>
        </w:rPr>
        <w:t>“Too much.”</w:t>
      </w:r>
    </w:p>
    <w:p w14:paraId="5EC116C2" w14:textId="77777777" w:rsidR="00612E19" w:rsidRPr="00612E19" w:rsidRDefault="00612E19" w:rsidP="00612E19">
      <w:pPr>
        <w:pStyle w:val="CSP-ChapterBodyText"/>
        <w:numPr>
          <w:ilvl w:val="0"/>
          <w:numId w:val="11"/>
        </w:numPr>
      </w:pPr>
      <w:r w:rsidRPr="00612E19">
        <w:rPr>
          <w:b/>
          <w:bCs/>
        </w:rPr>
        <w:t>“Not enough.”</w:t>
      </w:r>
    </w:p>
    <w:p w14:paraId="30930165" w14:textId="77777777" w:rsidR="00612E19" w:rsidRPr="00612E19" w:rsidRDefault="00612E19" w:rsidP="00612E19">
      <w:pPr>
        <w:pStyle w:val="CSP-ChapterBodyText"/>
        <w:numPr>
          <w:ilvl w:val="0"/>
          <w:numId w:val="11"/>
        </w:numPr>
      </w:pPr>
      <w:r w:rsidRPr="00612E19">
        <w:rPr>
          <w:b/>
          <w:bCs/>
        </w:rPr>
        <w:t>“Always misinterpreted.”</w:t>
      </w:r>
    </w:p>
    <w:p w14:paraId="12A94F45" w14:textId="77777777" w:rsidR="00612E19" w:rsidRPr="00612E19" w:rsidRDefault="00612E19" w:rsidP="00612E19">
      <w:pPr>
        <w:pStyle w:val="CSP-ChapterBodyText"/>
        <w:numPr>
          <w:ilvl w:val="0"/>
          <w:numId w:val="11"/>
        </w:numPr>
      </w:pPr>
      <w:r w:rsidRPr="00612E19">
        <w:rPr>
          <w:b/>
          <w:bCs/>
        </w:rPr>
        <w:t>“Hard to understand.”</w:t>
      </w:r>
    </w:p>
    <w:p w14:paraId="0452B9CD" w14:textId="77777777" w:rsidR="00612E19" w:rsidRPr="00612E19" w:rsidRDefault="00612E19" w:rsidP="00612E19">
      <w:pPr>
        <w:pStyle w:val="CSP-ChapterBodyText"/>
      </w:pPr>
    </w:p>
    <w:p w14:paraId="74AE95A2" w14:textId="77777777" w:rsidR="00612E19" w:rsidRPr="00612E19" w:rsidRDefault="00612E19" w:rsidP="00612E19">
      <w:pPr>
        <w:pStyle w:val="CSP-ChapterBodyText"/>
      </w:pPr>
      <w:r w:rsidRPr="00612E19">
        <w:t>Let every false name come to the surface without editing or minimizing.</w:t>
      </w:r>
    </w:p>
    <w:p w14:paraId="68AF4F7A" w14:textId="77777777" w:rsidR="00612E19" w:rsidRPr="00612E19" w:rsidRDefault="00612E19" w:rsidP="00612E19">
      <w:pPr>
        <w:pStyle w:val="CSP-ChapterBodyText"/>
      </w:pPr>
    </w:p>
    <w:p w14:paraId="2888DD41" w14:textId="77777777" w:rsidR="00612E19" w:rsidRPr="00612E19" w:rsidRDefault="00612E19" w:rsidP="00612E19">
      <w:pPr>
        <w:pStyle w:val="CSP-ChapterBodyText"/>
      </w:pPr>
      <w:r w:rsidRPr="00612E19">
        <w:lastRenderedPageBreak/>
        <w:t>This is not negativity.</w:t>
      </w:r>
    </w:p>
    <w:p w14:paraId="259CC99A" w14:textId="77777777" w:rsidR="00612E19" w:rsidRPr="00612E19" w:rsidRDefault="00612E19" w:rsidP="00612E19">
      <w:pPr>
        <w:pStyle w:val="CSP-ChapterBodyText"/>
      </w:pPr>
      <w:r w:rsidRPr="00612E19">
        <w:t>This is inventory.</w:t>
      </w:r>
    </w:p>
    <w:p w14:paraId="0AEEDB43" w14:textId="77777777" w:rsidR="00612E19" w:rsidRPr="00612E19" w:rsidRDefault="00B271D6" w:rsidP="00612E19">
      <w:pPr>
        <w:pStyle w:val="CSP-ChapterBodyText"/>
      </w:pPr>
      <w:r>
        <w:rPr>
          <w:noProof/>
        </w:rPr>
        <w:pict w14:anchorId="5DD7B7CD">
          <v:rect id="_x0000_i1298" alt="" style="width:468pt;height:.05pt;mso-width-percent:0;mso-height-percent:0;mso-width-percent:0;mso-height-percent:0" o:hralign="center" o:hrstd="t" o:hr="t" fillcolor="#a0a0a0" stroked="f"/>
        </w:pict>
      </w:r>
    </w:p>
    <w:p w14:paraId="085E434E" w14:textId="77777777" w:rsidR="00612E19" w:rsidRPr="00612E19" w:rsidRDefault="00612E19" w:rsidP="00612E19">
      <w:pPr>
        <w:pStyle w:val="CSP-ChapterBodyText"/>
        <w:rPr>
          <w:b/>
          <w:bCs/>
        </w:rPr>
      </w:pPr>
      <w:r w:rsidRPr="00612E19">
        <w:rPr>
          <w:b/>
          <w:bCs/>
        </w:rPr>
        <w:t>STEP 3 — Ask the Holy Spirit: “Whose voice was this?”</w:t>
      </w:r>
    </w:p>
    <w:p w14:paraId="2348B006" w14:textId="77777777" w:rsidR="00612E19" w:rsidRPr="00612E19" w:rsidRDefault="00612E19" w:rsidP="00612E19">
      <w:pPr>
        <w:pStyle w:val="CSP-ChapterBodyText"/>
      </w:pPr>
    </w:p>
    <w:p w14:paraId="3695A1DC" w14:textId="77777777" w:rsidR="00612E19" w:rsidRPr="00612E19" w:rsidRDefault="00612E19" w:rsidP="00612E19">
      <w:pPr>
        <w:pStyle w:val="CSP-ChapterBodyText"/>
      </w:pPr>
      <w:r w:rsidRPr="00612E19">
        <w:t>For each label, pause and ask:</w:t>
      </w:r>
    </w:p>
    <w:p w14:paraId="256F39EF" w14:textId="77777777" w:rsidR="00612E19" w:rsidRPr="00612E19" w:rsidRDefault="00612E19" w:rsidP="00612E19">
      <w:pPr>
        <w:pStyle w:val="CSP-ChapterBodyText"/>
      </w:pPr>
    </w:p>
    <w:p w14:paraId="370E4477" w14:textId="77777777" w:rsidR="00612E19" w:rsidRPr="00612E19" w:rsidRDefault="00612E19" w:rsidP="00612E19">
      <w:pPr>
        <w:pStyle w:val="CSP-ChapterBodyText"/>
      </w:pPr>
      <w:r w:rsidRPr="00612E19">
        <w:rPr>
          <w:b/>
          <w:bCs/>
        </w:rPr>
        <w:t>“Holy Spirit, whose voice was this?”</w:t>
      </w:r>
    </w:p>
    <w:p w14:paraId="39655D60" w14:textId="77777777" w:rsidR="00612E19" w:rsidRPr="00612E19" w:rsidRDefault="00612E19" w:rsidP="00612E19">
      <w:pPr>
        <w:pStyle w:val="CSP-ChapterBodyText"/>
      </w:pPr>
    </w:p>
    <w:p w14:paraId="00BC050B" w14:textId="77777777" w:rsidR="00612E19" w:rsidRPr="00612E19" w:rsidRDefault="00612E19" w:rsidP="00612E19">
      <w:pPr>
        <w:pStyle w:val="CSP-ChapterBodyText"/>
      </w:pPr>
      <w:r w:rsidRPr="00612E19">
        <w:t>You may sense:</w:t>
      </w:r>
    </w:p>
    <w:p w14:paraId="481A3051" w14:textId="77777777" w:rsidR="00612E19" w:rsidRPr="00612E19" w:rsidRDefault="00612E19" w:rsidP="00612E19">
      <w:pPr>
        <w:pStyle w:val="CSP-ChapterBodyText"/>
        <w:numPr>
          <w:ilvl w:val="0"/>
          <w:numId w:val="12"/>
        </w:numPr>
      </w:pPr>
      <w:r w:rsidRPr="00612E19">
        <w:t>A person</w:t>
      </w:r>
    </w:p>
    <w:p w14:paraId="2FBC6B8B" w14:textId="77777777" w:rsidR="00612E19" w:rsidRPr="00612E19" w:rsidRDefault="00612E19" w:rsidP="00612E19">
      <w:pPr>
        <w:pStyle w:val="CSP-ChapterBodyText"/>
        <w:numPr>
          <w:ilvl w:val="0"/>
          <w:numId w:val="12"/>
        </w:numPr>
      </w:pPr>
      <w:r w:rsidRPr="00612E19">
        <w:t>A memory</w:t>
      </w:r>
    </w:p>
    <w:p w14:paraId="6A7689D0" w14:textId="77777777" w:rsidR="00612E19" w:rsidRPr="00612E19" w:rsidRDefault="00612E19" w:rsidP="00612E19">
      <w:pPr>
        <w:pStyle w:val="CSP-ChapterBodyText"/>
        <w:numPr>
          <w:ilvl w:val="0"/>
          <w:numId w:val="12"/>
        </w:numPr>
      </w:pPr>
      <w:r w:rsidRPr="00612E19">
        <w:t>A season of your life</w:t>
      </w:r>
    </w:p>
    <w:p w14:paraId="6091D3FE" w14:textId="77777777" w:rsidR="00612E19" w:rsidRPr="00612E19" w:rsidRDefault="00612E19" w:rsidP="00612E19">
      <w:pPr>
        <w:pStyle w:val="CSP-ChapterBodyText"/>
        <w:numPr>
          <w:ilvl w:val="0"/>
          <w:numId w:val="12"/>
        </w:numPr>
      </w:pPr>
      <w:r w:rsidRPr="00612E19">
        <w:t>Your own wounded self</w:t>
      </w:r>
    </w:p>
    <w:p w14:paraId="557E9289" w14:textId="77777777" w:rsidR="00612E19" w:rsidRPr="00612E19" w:rsidRDefault="00612E19" w:rsidP="00612E19">
      <w:pPr>
        <w:pStyle w:val="CSP-ChapterBodyText"/>
        <w:numPr>
          <w:ilvl w:val="0"/>
          <w:numId w:val="12"/>
        </w:numPr>
      </w:pPr>
      <w:r w:rsidRPr="00612E19">
        <w:t>A spiritual attack</w:t>
      </w:r>
    </w:p>
    <w:p w14:paraId="73C874BF" w14:textId="77777777" w:rsidR="00612E19" w:rsidRPr="00612E19" w:rsidRDefault="00612E19" w:rsidP="00612E19">
      <w:pPr>
        <w:pStyle w:val="CSP-ChapterBodyText"/>
        <w:numPr>
          <w:ilvl w:val="0"/>
          <w:numId w:val="12"/>
        </w:numPr>
      </w:pPr>
      <w:r w:rsidRPr="00612E19">
        <w:t>A cultural or religious environment</w:t>
      </w:r>
    </w:p>
    <w:p w14:paraId="6C33C190" w14:textId="77777777" w:rsidR="00612E19" w:rsidRPr="00612E19" w:rsidRDefault="00612E19" w:rsidP="00612E19">
      <w:pPr>
        <w:pStyle w:val="CSP-ChapterBodyText"/>
      </w:pPr>
    </w:p>
    <w:p w14:paraId="1895AD06" w14:textId="77777777" w:rsidR="00612E19" w:rsidRPr="00612E19" w:rsidRDefault="00612E19" w:rsidP="00612E19">
      <w:pPr>
        <w:pStyle w:val="CSP-ChapterBodyText"/>
      </w:pPr>
      <w:r w:rsidRPr="00612E19">
        <w:t>Make a small note next to each label as clarity comes.</w:t>
      </w:r>
    </w:p>
    <w:p w14:paraId="411B6E76" w14:textId="77777777" w:rsidR="00612E19" w:rsidRPr="00612E19" w:rsidRDefault="00612E19" w:rsidP="00612E19">
      <w:pPr>
        <w:pStyle w:val="CSP-ChapterBodyText"/>
      </w:pPr>
    </w:p>
    <w:p w14:paraId="54696FF2" w14:textId="77777777" w:rsidR="00612E19" w:rsidRPr="00612E19" w:rsidRDefault="00612E19" w:rsidP="00612E19">
      <w:pPr>
        <w:pStyle w:val="CSP-ChapterBodyText"/>
      </w:pPr>
      <w:r w:rsidRPr="00612E19">
        <w:t>This is not about blame.</w:t>
      </w:r>
    </w:p>
    <w:p w14:paraId="6BF870E7" w14:textId="77777777" w:rsidR="00612E19" w:rsidRPr="00612E19" w:rsidRDefault="00612E19" w:rsidP="00612E19">
      <w:pPr>
        <w:pStyle w:val="CSP-ChapterBodyText"/>
      </w:pPr>
      <w:r w:rsidRPr="00612E19">
        <w:t>It is about identifying the source of the lie so it loses power.</w:t>
      </w:r>
    </w:p>
    <w:p w14:paraId="35102D87" w14:textId="77777777" w:rsidR="00612E19" w:rsidRPr="00612E19" w:rsidRDefault="00B271D6" w:rsidP="00612E19">
      <w:pPr>
        <w:pStyle w:val="CSP-ChapterBodyText"/>
      </w:pPr>
      <w:r>
        <w:rPr>
          <w:noProof/>
        </w:rPr>
        <w:pict w14:anchorId="7D29D12F">
          <v:rect id="_x0000_i1297" alt="" style="width:468pt;height:.05pt;mso-width-percent:0;mso-height-percent:0;mso-width-percent:0;mso-height-percent:0" o:hralign="center" o:hrstd="t" o:hr="t" fillcolor="#a0a0a0" stroked="f"/>
        </w:pict>
      </w:r>
    </w:p>
    <w:p w14:paraId="1994E87E" w14:textId="77777777" w:rsidR="00612E19" w:rsidRDefault="00612E19" w:rsidP="00612E19">
      <w:pPr>
        <w:pStyle w:val="CSP-ChapterBodyText"/>
        <w:rPr>
          <w:b/>
          <w:bCs/>
        </w:rPr>
        <w:sectPr w:rsidR="00612E19" w:rsidSect="000D641A">
          <w:pgSz w:w="12240" w:h="15840"/>
          <w:pgMar w:top="1440" w:right="1440" w:bottom="1440" w:left="1440" w:header="720" w:footer="720" w:gutter="0"/>
          <w:cols w:space="720"/>
          <w:noEndnote/>
        </w:sectPr>
      </w:pPr>
    </w:p>
    <w:p w14:paraId="48AF6531" w14:textId="77777777" w:rsidR="00612E19" w:rsidRPr="00612E19" w:rsidRDefault="00612E19" w:rsidP="00612E19">
      <w:pPr>
        <w:pStyle w:val="CSP-ChapterBodyText"/>
        <w:rPr>
          <w:b/>
          <w:bCs/>
        </w:rPr>
      </w:pPr>
      <w:r w:rsidRPr="00612E19">
        <w:rPr>
          <w:b/>
          <w:bCs/>
        </w:rPr>
        <w:lastRenderedPageBreak/>
        <w:t>STEP 4 — Ask: “What part of this is false?”</w:t>
      </w:r>
    </w:p>
    <w:p w14:paraId="0BC9D7C7" w14:textId="77777777" w:rsidR="00612E19" w:rsidRPr="00612E19" w:rsidRDefault="00612E19" w:rsidP="00612E19">
      <w:pPr>
        <w:pStyle w:val="CSP-ChapterBodyText"/>
      </w:pPr>
    </w:p>
    <w:p w14:paraId="5967B200" w14:textId="77777777" w:rsidR="00612E19" w:rsidRPr="00612E19" w:rsidRDefault="00612E19" w:rsidP="00612E19">
      <w:pPr>
        <w:pStyle w:val="CSP-ChapterBodyText"/>
      </w:pPr>
      <w:r w:rsidRPr="00612E19">
        <w:t>With your hand over the list, pray:</w:t>
      </w:r>
    </w:p>
    <w:p w14:paraId="7A24997D" w14:textId="77777777" w:rsidR="00612E19" w:rsidRPr="00612E19" w:rsidRDefault="00612E19" w:rsidP="00612E19">
      <w:pPr>
        <w:pStyle w:val="CSP-ChapterBodyText"/>
      </w:pPr>
    </w:p>
    <w:p w14:paraId="69215B66" w14:textId="77777777" w:rsidR="00612E19" w:rsidRPr="00612E19" w:rsidRDefault="00612E19" w:rsidP="00612E19">
      <w:pPr>
        <w:pStyle w:val="CSP-ChapterBodyText"/>
      </w:pPr>
      <w:r w:rsidRPr="00612E19">
        <w:rPr>
          <w:b/>
          <w:bCs/>
        </w:rPr>
        <w:t>“Holy Spirit, show me the lie.”</w:t>
      </w:r>
    </w:p>
    <w:p w14:paraId="3FBC5629" w14:textId="77777777" w:rsidR="00612E19" w:rsidRPr="00612E19" w:rsidRDefault="00612E19" w:rsidP="00612E19">
      <w:pPr>
        <w:pStyle w:val="CSP-ChapterBodyText"/>
      </w:pPr>
    </w:p>
    <w:p w14:paraId="37423145" w14:textId="77777777" w:rsidR="00612E19" w:rsidRPr="00612E19" w:rsidRDefault="00612E19" w:rsidP="00612E19">
      <w:pPr>
        <w:pStyle w:val="CSP-ChapterBodyText"/>
      </w:pPr>
      <w:r w:rsidRPr="00612E19">
        <w:t>Notice which words feel heavy, dark, inaccurate, condemning, or sharp.</w:t>
      </w:r>
    </w:p>
    <w:p w14:paraId="0168FDC2" w14:textId="77777777" w:rsidR="00612E19" w:rsidRPr="00612E19" w:rsidRDefault="00612E19" w:rsidP="00612E19">
      <w:pPr>
        <w:pStyle w:val="CSP-ChapterBodyText"/>
      </w:pPr>
      <w:r w:rsidRPr="00612E19">
        <w:t>Notice where you feel a pinch in your chest, a sinking in your stomach, or a tightening in your throat. Your body often reacts to lies long before your mind catches up.</w:t>
      </w:r>
    </w:p>
    <w:p w14:paraId="33DBBF36" w14:textId="77777777" w:rsidR="00612E19" w:rsidRPr="00612E19" w:rsidRDefault="00612E19" w:rsidP="00612E19">
      <w:pPr>
        <w:pStyle w:val="CSP-ChapterBodyText"/>
      </w:pPr>
    </w:p>
    <w:p w14:paraId="10435C41" w14:textId="77777777" w:rsidR="00612E19" w:rsidRPr="00612E19" w:rsidRDefault="00612E19" w:rsidP="00612E19">
      <w:pPr>
        <w:pStyle w:val="CSP-ChapterBodyText"/>
      </w:pPr>
      <w:r w:rsidRPr="00612E19">
        <w:t>Draw a line through each label as the Spirit exposes the falsehood.</w:t>
      </w:r>
    </w:p>
    <w:p w14:paraId="0336DC3B" w14:textId="77777777" w:rsidR="00612E19" w:rsidRPr="00612E19" w:rsidRDefault="00612E19" w:rsidP="00612E19">
      <w:pPr>
        <w:pStyle w:val="CSP-ChapterBodyText"/>
      </w:pPr>
    </w:p>
    <w:p w14:paraId="6AAB7E83" w14:textId="77777777" w:rsidR="00612E19" w:rsidRPr="00612E19" w:rsidRDefault="00612E19" w:rsidP="00612E19">
      <w:pPr>
        <w:pStyle w:val="CSP-ChapterBodyText"/>
      </w:pPr>
      <w:r w:rsidRPr="00612E19">
        <w:t>Whisper:</w:t>
      </w:r>
    </w:p>
    <w:p w14:paraId="50215D31" w14:textId="77777777" w:rsidR="00612E19" w:rsidRPr="00612E19" w:rsidRDefault="00612E19" w:rsidP="00612E19">
      <w:pPr>
        <w:pStyle w:val="CSP-ChapterBodyText"/>
      </w:pPr>
      <w:r w:rsidRPr="00612E19">
        <w:rPr>
          <w:b/>
          <w:bCs/>
        </w:rPr>
        <w:t>“This is not my name.”</w:t>
      </w:r>
    </w:p>
    <w:p w14:paraId="2B0101AF" w14:textId="77777777" w:rsidR="00612E19" w:rsidRPr="00612E19" w:rsidRDefault="00B271D6" w:rsidP="00612E19">
      <w:pPr>
        <w:pStyle w:val="CSP-ChapterBodyText"/>
      </w:pPr>
      <w:r>
        <w:rPr>
          <w:noProof/>
        </w:rPr>
        <w:pict w14:anchorId="4B1268DB">
          <v:rect id="_x0000_i1296" alt="" style="width:468pt;height:.05pt;mso-width-percent:0;mso-height-percent:0;mso-width-percent:0;mso-height-percent:0" o:hralign="center" o:hrstd="t" o:hr="t" fillcolor="#a0a0a0" stroked="f"/>
        </w:pict>
      </w:r>
    </w:p>
    <w:p w14:paraId="60AA6B17" w14:textId="77777777" w:rsidR="00612E19" w:rsidRPr="00612E19" w:rsidRDefault="00612E19" w:rsidP="00612E19">
      <w:pPr>
        <w:pStyle w:val="CSP-ChapterBodyText"/>
        <w:rPr>
          <w:b/>
          <w:bCs/>
        </w:rPr>
      </w:pPr>
      <w:r w:rsidRPr="00612E19">
        <w:rPr>
          <w:b/>
          <w:bCs/>
        </w:rPr>
        <w:t>STEP 5 — Listen for Heaven’s Names</w:t>
      </w:r>
    </w:p>
    <w:p w14:paraId="04DB4D5E" w14:textId="77777777" w:rsidR="00612E19" w:rsidRPr="00612E19" w:rsidRDefault="00612E19" w:rsidP="00612E19">
      <w:pPr>
        <w:pStyle w:val="CSP-ChapterBodyText"/>
      </w:pPr>
    </w:p>
    <w:p w14:paraId="6C33B3DC" w14:textId="77777777" w:rsidR="00612E19" w:rsidRPr="00612E19" w:rsidRDefault="00612E19" w:rsidP="00612E19">
      <w:pPr>
        <w:pStyle w:val="CSP-ChapterBodyText"/>
      </w:pPr>
      <w:r w:rsidRPr="00612E19">
        <w:t>Now turn to the right-hand column and label it:</w:t>
      </w:r>
    </w:p>
    <w:p w14:paraId="1687FF47" w14:textId="77777777" w:rsidR="00612E19" w:rsidRPr="00612E19" w:rsidRDefault="00612E19" w:rsidP="00612E19">
      <w:pPr>
        <w:pStyle w:val="CSP-ChapterBodyText"/>
      </w:pPr>
    </w:p>
    <w:p w14:paraId="7A59001C" w14:textId="77777777" w:rsidR="00612E19" w:rsidRPr="00612E19" w:rsidRDefault="00612E19" w:rsidP="00612E19">
      <w:pPr>
        <w:pStyle w:val="CSP-ChapterBodyText"/>
        <w:rPr>
          <w:b/>
          <w:bCs/>
        </w:rPr>
      </w:pPr>
      <w:r w:rsidRPr="00612E19">
        <w:rPr>
          <w:b/>
          <w:bCs/>
        </w:rPr>
        <w:t>Heaven’s Names</w:t>
      </w:r>
    </w:p>
    <w:p w14:paraId="436630A7" w14:textId="77777777" w:rsidR="00612E19" w:rsidRPr="00612E19" w:rsidRDefault="00612E19" w:rsidP="00612E19">
      <w:pPr>
        <w:pStyle w:val="CSP-ChapterBodyText"/>
      </w:pPr>
    </w:p>
    <w:p w14:paraId="42654186" w14:textId="77777777" w:rsidR="00612E19" w:rsidRPr="00612E19" w:rsidRDefault="00612E19" w:rsidP="00612E19">
      <w:pPr>
        <w:pStyle w:val="CSP-ChapterBodyText"/>
      </w:pPr>
      <w:r w:rsidRPr="00612E19">
        <w:t>Ask the Holy Spirit:</w:t>
      </w:r>
    </w:p>
    <w:p w14:paraId="418F76C4" w14:textId="77777777" w:rsidR="00612E19" w:rsidRPr="00612E19" w:rsidRDefault="00612E19" w:rsidP="00612E19">
      <w:pPr>
        <w:pStyle w:val="CSP-ChapterBodyText"/>
      </w:pPr>
    </w:p>
    <w:p w14:paraId="37CC02D0" w14:textId="77777777" w:rsidR="00612E19" w:rsidRPr="00612E19" w:rsidRDefault="00612E19" w:rsidP="00612E19">
      <w:pPr>
        <w:pStyle w:val="CSP-ChapterBodyText"/>
      </w:pPr>
      <w:r w:rsidRPr="00612E19">
        <w:rPr>
          <w:b/>
          <w:bCs/>
        </w:rPr>
        <w:t>“Who do You say I am?”</w:t>
      </w:r>
    </w:p>
    <w:p w14:paraId="2894B596" w14:textId="77777777" w:rsidR="00612E19" w:rsidRPr="00612E19" w:rsidRDefault="00612E19" w:rsidP="00612E19">
      <w:pPr>
        <w:pStyle w:val="CSP-ChapterBodyText"/>
      </w:pPr>
      <w:r w:rsidRPr="00612E19">
        <w:rPr>
          <w:b/>
          <w:bCs/>
        </w:rPr>
        <w:lastRenderedPageBreak/>
        <w:t>“What is the name You speak over this area of my life?”</w:t>
      </w:r>
    </w:p>
    <w:p w14:paraId="6C071507" w14:textId="77777777" w:rsidR="00612E19" w:rsidRPr="00612E19" w:rsidRDefault="00612E19" w:rsidP="00612E19">
      <w:pPr>
        <w:pStyle w:val="CSP-ChapterBodyText"/>
      </w:pPr>
    </w:p>
    <w:p w14:paraId="66BEB011" w14:textId="77777777" w:rsidR="00612E19" w:rsidRPr="00612E19" w:rsidRDefault="00612E19" w:rsidP="00612E19">
      <w:pPr>
        <w:pStyle w:val="CSP-ChapterBodyText"/>
      </w:pPr>
      <w:r w:rsidRPr="00612E19">
        <w:t>Write whatever rises:</w:t>
      </w:r>
    </w:p>
    <w:p w14:paraId="3C75660D" w14:textId="77777777" w:rsidR="00612E19" w:rsidRPr="00612E19" w:rsidRDefault="00612E19" w:rsidP="00612E19">
      <w:pPr>
        <w:pStyle w:val="CSP-ChapterBodyText"/>
        <w:numPr>
          <w:ilvl w:val="0"/>
          <w:numId w:val="13"/>
        </w:numPr>
      </w:pPr>
      <w:r w:rsidRPr="00612E19">
        <w:t>A word</w:t>
      </w:r>
    </w:p>
    <w:p w14:paraId="7ED8CD72" w14:textId="77777777" w:rsidR="00612E19" w:rsidRPr="00612E19" w:rsidRDefault="00612E19" w:rsidP="00612E19">
      <w:pPr>
        <w:pStyle w:val="CSP-ChapterBodyText"/>
        <w:numPr>
          <w:ilvl w:val="0"/>
          <w:numId w:val="13"/>
        </w:numPr>
      </w:pPr>
      <w:r w:rsidRPr="00612E19">
        <w:t>A phrase</w:t>
      </w:r>
    </w:p>
    <w:p w14:paraId="5E4E8E9D" w14:textId="77777777" w:rsidR="00612E19" w:rsidRPr="00612E19" w:rsidRDefault="00612E19" w:rsidP="00612E19">
      <w:pPr>
        <w:pStyle w:val="CSP-ChapterBodyText"/>
        <w:numPr>
          <w:ilvl w:val="0"/>
          <w:numId w:val="13"/>
        </w:numPr>
      </w:pPr>
      <w:r w:rsidRPr="00612E19">
        <w:t>A Scripture</w:t>
      </w:r>
    </w:p>
    <w:p w14:paraId="06C21526" w14:textId="77777777" w:rsidR="00612E19" w:rsidRPr="00612E19" w:rsidRDefault="00612E19" w:rsidP="00612E19">
      <w:pPr>
        <w:pStyle w:val="CSP-ChapterBodyText"/>
        <w:numPr>
          <w:ilvl w:val="0"/>
          <w:numId w:val="13"/>
        </w:numPr>
      </w:pPr>
      <w:r w:rsidRPr="00612E19">
        <w:t>A picture</w:t>
      </w:r>
    </w:p>
    <w:p w14:paraId="5EB20CCC" w14:textId="77777777" w:rsidR="00612E19" w:rsidRPr="00612E19" w:rsidRDefault="00612E19" w:rsidP="00612E19">
      <w:pPr>
        <w:pStyle w:val="CSP-ChapterBodyText"/>
        <w:numPr>
          <w:ilvl w:val="0"/>
          <w:numId w:val="13"/>
        </w:numPr>
      </w:pPr>
      <w:r w:rsidRPr="00612E19">
        <w:t>A sense</w:t>
      </w:r>
    </w:p>
    <w:p w14:paraId="6FA1DE93" w14:textId="77777777" w:rsidR="00612E19" w:rsidRPr="00612E19" w:rsidRDefault="00612E19" w:rsidP="00612E19">
      <w:pPr>
        <w:pStyle w:val="CSP-ChapterBodyText"/>
        <w:numPr>
          <w:ilvl w:val="0"/>
          <w:numId w:val="13"/>
        </w:numPr>
      </w:pPr>
      <w:r w:rsidRPr="00612E19">
        <w:t>A memory of a time you lived in truth</w:t>
      </w:r>
    </w:p>
    <w:p w14:paraId="2FE49FE5" w14:textId="77777777" w:rsidR="00612E19" w:rsidRPr="00612E19" w:rsidRDefault="00612E19" w:rsidP="00612E19">
      <w:pPr>
        <w:pStyle w:val="CSP-ChapterBodyText"/>
      </w:pPr>
    </w:p>
    <w:p w14:paraId="70D6DCA5" w14:textId="77777777" w:rsidR="00612E19" w:rsidRPr="00612E19" w:rsidRDefault="00612E19" w:rsidP="00612E19">
      <w:pPr>
        <w:pStyle w:val="CSP-ChapterBodyText"/>
      </w:pPr>
      <w:r w:rsidRPr="00612E19">
        <w:t>Examples Heaven often speaks:</w:t>
      </w:r>
    </w:p>
    <w:p w14:paraId="7DDB9894" w14:textId="77777777" w:rsidR="00612E19" w:rsidRPr="00612E19" w:rsidRDefault="00612E19" w:rsidP="00612E19">
      <w:pPr>
        <w:pStyle w:val="CSP-ChapterBodyText"/>
        <w:numPr>
          <w:ilvl w:val="0"/>
          <w:numId w:val="14"/>
        </w:numPr>
      </w:pPr>
      <w:r w:rsidRPr="00612E19">
        <w:rPr>
          <w:b/>
          <w:bCs/>
        </w:rPr>
        <w:t>Beloved</w:t>
      </w:r>
    </w:p>
    <w:p w14:paraId="6C796285" w14:textId="77777777" w:rsidR="00612E19" w:rsidRPr="00612E19" w:rsidRDefault="00612E19" w:rsidP="00612E19">
      <w:pPr>
        <w:pStyle w:val="CSP-ChapterBodyText"/>
        <w:numPr>
          <w:ilvl w:val="0"/>
          <w:numId w:val="14"/>
        </w:numPr>
      </w:pPr>
      <w:r w:rsidRPr="00612E19">
        <w:rPr>
          <w:b/>
          <w:bCs/>
        </w:rPr>
        <w:t>Called</w:t>
      </w:r>
    </w:p>
    <w:p w14:paraId="07C572CB" w14:textId="77777777" w:rsidR="00612E19" w:rsidRPr="00612E19" w:rsidRDefault="00612E19" w:rsidP="00612E19">
      <w:pPr>
        <w:pStyle w:val="CSP-ChapterBodyText"/>
        <w:numPr>
          <w:ilvl w:val="0"/>
          <w:numId w:val="14"/>
        </w:numPr>
      </w:pPr>
      <w:r w:rsidRPr="00612E19">
        <w:rPr>
          <w:b/>
          <w:bCs/>
        </w:rPr>
        <w:t>Faithful</w:t>
      </w:r>
    </w:p>
    <w:p w14:paraId="3CD18D91" w14:textId="77777777" w:rsidR="00612E19" w:rsidRPr="00612E19" w:rsidRDefault="00612E19" w:rsidP="00612E19">
      <w:pPr>
        <w:pStyle w:val="CSP-ChapterBodyText"/>
        <w:numPr>
          <w:ilvl w:val="0"/>
          <w:numId w:val="14"/>
        </w:numPr>
      </w:pPr>
      <w:r w:rsidRPr="00612E19">
        <w:rPr>
          <w:b/>
          <w:bCs/>
        </w:rPr>
        <w:t>Pure-hearted</w:t>
      </w:r>
    </w:p>
    <w:p w14:paraId="4E30D9E1" w14:textId="77777777" w:rsidR="00612E19" w:rsidRPr="00612E19" w:rsidRDefault="00612E19" w:rsidP="00612E19">
      <w:pPr>
        <w:pStyle w:val="CSP-ChapterBodyText"/>
        <w:numPr>
          <w:ilvl w:val="0"/>
          <w:numId w:val="14"/>
        </w:numPr>
      </w:pPr>
      <w:r w:rsidRPr="00612E19">
        <w:rPr>
          <w:b/>
          <w:bCs/>
        </w:rPr>
        <w:t>Honest</w:t>
      </w:r>
    </w:p>
    <w:p w14:paraId="43235D49" w14:textId="77777777" w:rsidR="00612E19" w:rsidRPr="00612E19" w:rsidRDefault="00612E19" w:rsidP="00612E19">
      <w:pPr>
        <w:pStyle w:val="CSP-ChapterBodyText"/>
        <w:numPr>
          <w:ilvl w:val="0"/>
          <w:numId w:val="14"/>
        </w:numPr>
      </w:pPr>
      <w:r w:rsidRPr="00612E19">
        <w:rPr>
          <w:b/>
          <w:bCs/>
        </w:rPr>
        <w:t>Set apart</w:t>
      </w:r>
    </w:p>
    <w:p w14:paraId="3EBE9D79" w14:textId="77777777" w:rsidR="00612E19" w:rsidRPr="00612E19" w:rsidRDefault="00612E19" w:rsidP="00612E19">
      <w:pPr>
        <w:pStyle w:val="CSP-ChapterBodyText"/>
        <w:numPr>
          <w:ilvl w:val="0"/>
          <w:numId w:val="14"/>
        </w:numPr>
      </w:pPr>
      <w:r w:rsidRPr="00612E19">
        <w:rPr>
          <w:b/>
          <w:bCs/>
        </w:rPr>
        <w:t>Wise</w:t>
      </w:r>
    </w:p>
    <w:p w14:paraId="31AC10A3" w14:textId="77777777" w:rsidR="00612E19" w:rsidRPr="00612E19" w:rsidRDefault="00612E19" w:rsidP="00612E19">
      <w:pPr>
        <w:pStyle w:val="CSP-ChapterBodyText"/>
        <w:numPr>
          <w:ilvl w:val="0"/>
          <w:numId w:val="14"/>
        </w:numPr>
      </w:pPr>
      <w:r w:rsidRPr="00612E19">
        <w:rPr>
          <w:b/>
          <w:bCs/>
        </w:rPr>
        <w:t>Anointed</w:t>
      </w:r>
    </w:p>
    <w:p w14:paraId="31070359" w14:textId="77777777" w:rsidR="00612E19" w:rsidRPr="00612E19" w:rsidRDefault="00612E19" w:rsidP="00612E19">
      <w:pPr>
        <w:pStyle w:val="CSP-ChapterBodyText"/>
        <w:numPr>
          <w:ilvl w:val="0"/>
          <w:numId w:val="14"/>
        </w:numPr>
      </w:pPr>
      <w:r w:rsidRPr="00612E19">
        <w:rPr>
          <w:b/>
          <w:bCs/>
        </w:rPr>
        <w:t>True</w:t>
      </w:r>
    </w:p>
    <w:p w14:paraId="751847C4" w14:textId="77777777" w:rsidR="00612E19" w:rsidRPr="00612E19" w:rsidRDefault="00612E19" w:rsidP="00612E19">
      <w:pPr>
        <w:pStyle w:val="CSP-ChapterBodyText"/>
        <w:numPr>
          <w:ilvl w:val="0"/>
          <w:numId w:val="14"/>
        </w:numPr>
      </w:pPr>
      <w:r w:rsidRPr="00612E19">
        <w:rPr>
          <w:b/>
          <w:bCs/>
        </w:rPr>
        <w:t>Compassionate</w:t>
      </w:r>
    </w:p>
    <w:p w14:paraId="3F86339F" w14:textId="77777777" w:rsidR="00612E19" w:rsidRPr="00612E19" w:rsidRDefault="00612E19" w:rsidP="00612E19">
      <w:pPr>
        <w:pStyle w:val="CSP-ChapterBodyText"/>
        <w:numPr>
          <w:ilvl w:val="0"/>
          <w:numId w:val="14"/>
        </w:numPr>
      </w:pPr>
      <w:r w:rsidRPr="00612E19">
        <w:rPr>
          <w:b/>
          <w:bCs/>
        </w:rPr>
        <w:t>Courageous</w:t>
      </w:r>
    </w:p>
    <w:p w14:paraId="1A77398C" w14:textId="77777777" w:rsidR="00612E19" w:rsidRPr="00612E19" w:rsidRDefault="00612E19" w:rsidP="00612E19">
      <w:pPr>
        <w:pStyle w:val="CSP-ChapterBodyText"/>
        <w:numPr>
          <w:ilvl w:val="0"/>
          <w:numId w:val="14"/>
        </w:numPr>
      </w:pPr>
      <w:r w:rsidRPr="00612E19">
        <w:rPr>
          <w:b/>
          <w:bCs/>
        </w:rPr>
        <w:t>Yielded</w:t>
      </w:r>
    </w:p>
    <w:p w14:paraId="6AE78114" w14:textId="77777777" w:rsidR="00612E19" w:rsidRPr="00612E19" w:rsidRDefault="00612E19" w:rsidP="00612E19">
      <w:pPr>
        <w:pStyle w:val="CSP-ChapterBodyText"/>
        <w:numPr>
          <w:ilvl w:val="0"/>
          <w:numId w:val="14"/>
        </w:numPr>
      </w:pPr>
      <w:r w:rsidRPr="00612E19">
        <w:rPr>
          <w:b/>
          <w:bCs/>
        </w:rPr>
        <w:t>Strong</w:t>
      </w:r>
    </w:p>
    <w:p w14:paraId="4E4FD892" w14:textId="77777777" w:rsidR="00612E19" w:rsidRPr="00612E19" w:rsidRDefault="00612E19" w:rsidP="00612E19">
      <w:pPr>
        <w:pStyle w:val="CSP-ChapterBodyText"/>
        <w:numPr>
          <w:ilvl w:val="0"/>
          <w:numId w:val="14"/>
        </w:numPr>
      </w:pPr>
      <w:r w:rsidRPr="00612E19">
        <w:rPr>
          <w:b/>
          <w:bCs/>
        </w:rPr>
        <w:lastRenderedPageBreak/>
        <w:t>Safe</w:t>
      </w:r>
    </w:p>
    <w:p w14:paraId="68344010" w14:textId="77777777" w:rsidR="00612E19" w:rsidRPr="00612E19" w:rsidRDefault="00612E19" w:rsidP="00612E19">
      <w:pPr>
        <w:pStyle w:val="CSP-ChapterBodyText"/>
        <w:numPr>
          <w:ilvl w:val="0"/>
          <w:numId w:val="14"/>
        </w:numPr>
      </w:pPr>
      <w:r w:rsidRPr="00612E19">
        <w:rPr>
          <w:b/>
          <w:bCs/>
        </w:rPr>
        <w:t>Chosen</w:t>
      </w:r>
    </w:p>
    <w:p w14:paraId="378A9CA6" w14:textId="77777777" w:rsidR="00612E19" w:rsidRPr="00612E19" w:rsidRDefault="00612E19" w:rsidP="00612E19">
      <w:pPr>
        <w:pStyle w:val="CSP-ChapterBodyText"/>
        <w:numPr>
          <w:ilvl w:val="0"/>
          <w:numId w:val="14"/>
        </w:numPr>
      </w:pPr>
      <w:r w:rsidRPr="00612E19">
        <w:rPr>
          <w:b/>
          <w:bCs/>
        </w:rPr>
        <w:t>Steadfast</w:t>
      </w:r>
    </w:p>
    <w:p w14:paraId="5BA8694A" w14:textId="77777777" w:rsidR="00612E19" w:rsidRPr="00612E19" w:rsidRDefault="00612E19" w:rsidP="00612E19">
      <w:pPr>
        <w:pStyle w:val="CSP-ChapterBodyText"/>
        <w:numPr>
          <w:ilvl w:val="0"/>
          <w:numId w:val="14"/>
        </w:numPr>
      </w:pPr>
      <w:r w:rsidRPr="00612E19">
        <w:rPr>
          <w:b/>
          <w:bCs/>
        </w:rPr>
        <w:t>My daughter / My son</w:t>
      </w:r>
    </w:p>
    <w:p w14:paraId="66DC25AE" w14:textId="77777777" w:rsidR="00612E19" w:rsidRPr="00612E19" w:rsidRDefault="00612E19" w:rsidP="00612E19">
      <w:pPr>
        <w:pStyle w:val="CSP-ChapterBodyText"/>
        <w:numPr>
          <w:ilvl w:val="0"/>
          <w:numId w:val="14"/>
        </w:numPr>
      </w:pPr>
      <w:r w:rsidRPr="00612E19">
        <w:rPr>
          <w:b/>
          <w:bCs/>
        </w:rPr>
        <w:t>My witness</w:t>
      </w:r>
    </w:p>
    <w:p w14:paraId="269E7056" w14:textId="77777777" w:rsidR="00612E19" w:rsidRPr="00612E19" w:rsidRDefault="00612E19" w:rsidP="00612E19">
      <w:pPr>
        <w:pStyle w:val="CSP-ChapterBodyText"/>
        <w:numPr>
          <w:ilvl w:val="0"/>
          <w:numId w:val="14"/>
        </w:numPr>
      </w:pPr>
      <w:r w:rsidRPr="00612E19">
        <w:rPr>
          <w:b/>
          <w:bCs/>
        </w:rPr>
        <w:t>My delight</w:t>
      </w:r>
    </w:p>
    <w:p w14:paraId="27484AD7" w14:textId="77777777" w:rsidR="00612E19" w:rsidRPr="00612E19" w:rsidRDefault="00612E19" w:rsidP="00612E19">
      <w:pPr>
        <w:pStyle w:val="CSP-ChapterBodyText"/>
      </w:pPr>
    </w:p>
    <w:p w14:paraId="1B6BEB68" w14:textId="77777777" w:rsidR="00612E19" w:rsidRPr="00612E19" w:rsidRDefault="00612E19" w:rsidP="00612E19">
      <w:pPr>
        <w:pStyle w:val="CSP-ChapterBodyText"/>
      </w:pPr>
      <w:r w:rsidRPr="00612E19">
        <w:t>Do not judge what you hear.</w:t>
      </w:r>
    </w:p>
    <w:p w14:paraId="1632AB55" w14:textId="77777777" w:rsidR="00612E19" w:rsidRPr="00612E19" w:rsidRDefault="00612E19" w:rsidP="00612E19">
      <w:pPr>
        <w:pStyle w:val="CSP-ChapterBodyText"/>
      </w:pPr>
      <w:r w:rsidRPr="00612E19">
        <w:t>Write first—discern later.</w:t>
      </w:r>
    </w:p>
    <w:p w14:paraId="30E39859" w14:textId="77777777" w:rsidR="00612E19" w:rsidRPr="00612E19" w:rsidRDefault="00B271D6" w:rsidP="00612E19">
      <w:pPr>
        <w:pStyle w:val="CSP-ChapterBodyText"/>
      </w:pPr>
      <w:r>
        <w:rPr>
          <w:noProof/>
        </w:rPr>
        <w:pict w14:anchorId="7B7A8F44">
          <v:rect id="_x0000_i1295" alt="" style="width:468pt;height:.05pt;mso-width-percent:0;mso-height-percent:0;mso-width-percent:0;mso-height-percent:0" o:hralign="center" o:hrstd="t" o:hr="t" fillcolor="#a0a0a0" stroked="f"/>
        </w:pict>
      </w:r>
    </w:p>
    <w:p w14:paraId="26585837" w14:textId="77777777" w:rsidR="00612E19" w:rsidRPr="00612E19" w:rsidRDefault="00612E19" w:rsidP="00612E19">
      <w:pPr>
        <w:pStyle w:val="CSP-ChapterBodyText"/>
        <w:rPr>
          <w:b/>
          <w:bCs/>
        </w:rPr>
      </w:pPr>
      <w:r w:rsidRPr="00612E19">
        <w:rPr>
          <w:b/>
          <w:bCs/>
        </w:rPr>
        <w:t>STEP 6 — Make the Exchange Visible</w:t>
      </w:r>
    </w:p>
    <w:p w14:paraId="263CED34" w14:textId="77777777" w:rsidR="00612E19" w:rsidRPr="00612E19" w:rsidRDefault="00612E19" w:rsidP="00612E19">
      <w:pPr>
        <w:pStyle w:val="CSP-ChapterBodyText"/>
      </w:pPr>
    </w:p>
    <w:p w14:paraId="0A64B8B7" w14:textId="77777777" w:rsidR="00612E19" w:rsidRPr="00612E19" w:rsidRDefault="00612E19" w:rsidP="00612E19">
      <w:pPr>
        <w:pStyle w:val="CSP-ChapterBodyText"/>
      </w:pPr>
      <w:r w:rsidRPr="00612E19">
        <w:t>Draw an arrow from each lie to the truth Heaven spoke to you.</w:t>
      </w:r>
    </w:p>
    <w:p w14:paraId="550EE945" w14:textId="77777777" w:rsidR="00612E19" w:rsidRPr="00612E19" w:rsidRDefault="00612E19" w:rsidP="00612E19">
      <w:pPr>
        <w:pStyle w:val="CSP-ChapterBodyText"/>
      </w:pPr>
    </w:p>
    <w:p w14:paraId="3817DD06" w14:textId="77777777" w:rsidR="00612E19" w:rsidRPr="00612E19" w:rsidRDefault="00612E19" w:rsidP="00612E19">
      <w:pPr>
        <w:pStyle w:val="CSP-ChapterBodyText"/>
      </w:pPr>
      <w:r w:rsidRPr="00612E19">
        <w:t>Example:</w:t>
      </w:r>
    </w:p>
    <w:p w14:paraId="06870AAC" w14:textId="77777777" w:rsidR="00612E19" w:rsidRPr="00612E19" w:rsidRDefault="00612E19" w:rsidP="00612E19">
      <w:pPr>
        <w:pStyle w:val="CSP-ChapterBodyText"/>
        <w:numPr>
          <w:ilvl w:val="0"/>
          <w:numId w:val="15"/>
        </w:numPr>
      </w:pPr>
      <w:r w:rsidRPr="00612E19">
        <w:rPr>
          <w:b/>
          <w:bCs/>
        </w:rPr>
        <w:t>Manipulative → Integrity Restorer</w:t>
      </w:r>
    </w:p>
    <w:p w14:paraId="05B113A6" w14:textId="77777777" w:rsidR="00612E19" w:rsidRPr="00612E19" w:rsidRDefault="00612E19" w:rsidP="00612E19">
      <w:pPr>
        <w:pStyle w:val="CSP-ChapterBodyText"/>
        <w:numPr>
          <w:ilvl w:val="0"/>
          <w:numId w:val="15"/>
        </w:numPr>
      </w:pPr>
      <w:r w:rsidRPr="00612E19">
        <w:rPr>
          <w:b/>
          <w:bCs/>
        </w:rPr>
        <w:t>Unstable → Steadfast</w:t>
      </w:r>
    </w:p>
    <w:p w14:paraId="754B6C64" w14:textId="77777777" w:rsidR="00612E19" w:rsidRPr="00612E19" w:rsidRDefault="00612E19" w:rsidP="00612E19">
      <w:pPr>
        <w:pStyle w:val="CSP-ChapterBodyText"/>
        <w:numPr>
          <w:ilvl w:val="0"/>
          <w:numId w:val="15"/>
        </w:numPr>
      </w:pPr>
      <w:r w:rsidRPr="00612E19">
        <w:rPr>
          <w:b/>
          <w:bCs/>
        </w:rPr>
        <w:t>Rebellious → Obedient and Bold</w:t>
      </w:r>
    </w:p>
    <w:p w14:paraId="698A3528" w14:textId="77777777" w:rsidR="00612E19" w:rsidRPr="00612E19" w:rsidRDefault="00612E19" w:rsidP="00612E19">
      <w:pPr>
        <w:pStyle w:val="CSP-ChapterBodyText"/>
        <w:numPr>
          <w:ilvl w:val="0"/>
          <w:numId w:val="15"/>
        </w:numPr>
      </w:pPr>
      <w:r w:rsidRPr="00612E19">
        <w:rPr>
          <w:b/>
          <w:bCs/>
        </w:rPr>
        <w:t>Unsafe → Safe Harbor</w:t>
      </w:r>
    </w:p>
    <w:p w14:paraId="762630E5" w14:textId="77777777" w:rsidR="00612E19" w:rsidRPr="00612E19" w:rsidRDefault="00612E19" w:rsidP="00612E19">
      <w:pPr>
        <w:pStyle w:val="CSP-ChapterBodyText"/>
        <w:numPr>
          <w:ilvl w:val="0"/>
          <w:numId w:val="15"/>
        </w:numPr>
      </w:pPr>
      <w:r w:rsidRPr="00612E19">
        <w:rPr>
          <w:b/>
          <w:bCs/>
        </w:rPr>
        <w:t>Immature → In Process, Growing, Becoming</w:t>
      </w:r>
    </w:p>
    <w:p w14:paraId="322EBA94" w14:textId="77777777" w:rsidR="00612E19" w:rsidRPr="00612E19" w:rsidRDefault="00612E19" w:rsidP="00612E19">
      <w:pPr>
        <w:pStyle w:val="CSP-ChapterBodyText"/>
        <w:numPr>
          <w:ilvl w:val="0"/>
          <w:numId w:val="15"/>
        </w:numPr>
      </w:pPr>
      <w:r w:rsidRPr="00612E19">
        <w:rPr>
          <w:b/>
          <w:bCs/>
        </w:rPr>
        <w:t>Drama → Deep-feeling and Spirit-sensitive</w:t>
      </w:r>
    </w:p>
    <w:p w14:paraId="45B87D22" w14:textId="77777777" w:rsidR="00612E19" w:rsidRPr="00612E19" w:rsidRDefault="00612E19" w:rsidP="00612E19">
      <w:pPr>
        <w:pStyle w:val="CSP-ChapterBodyText"/>
      </w:pPr>
    </w:p>
    <w:p w14:paraId="51A55220" w14:textId="77777777" w:rsidR="00612E19" w:rsidRPr="00612E19" w:rsidRDefault="00612E19" w:rsidP="00612E19">
      <w:pPr>
        <w:pStyle w:val="CSP-ChapterBodyText"/>
      </w:pPr>
      <w:r w:rsidRPr="00612E19">
        <w:t>This arrow is symbolic—it represents the spiritual exchange happening in your soul.</w:t>
      </w:r>
    </w:p>
    <w:p w14:paraId="4E4C681F" w14:textId="77777777" w:rsidR="00612E19" w:rsidRPr="00612E19" w:rsidRDefault="00B271D6" w:rsidP="00612E19">
      <w:pPr>
        <w:pStyle w:val="CSP-ChapterBodyText"/>
      </w:pPr>
      <w:r>
        <w:rPr>
          <w:noProof/>
        </w:rPr>
        <w:pict w14:anchorId="1E037E43">
          <v:rect id="_x0000_i1294" alt="" style="width:468pt;height:.05pt;mso-width-percent:0;mso-height-percent:0;mso-width-percent:0;mso-height-percent:0" o:hralign="center" o:hrstd="t" o:hr="t" fillcolor="#a0a0a0" stroked="f"/>
        </w:pict>
      </w:r>
    </w:p>
    <w:p w14:paraId="64434693" w14:textId="77777777" w:rsidR="00612E19" w:rsidRPr="00612E19" w:rsidRDefault="00612E19" w:rsidP="00612E19">
      <w:pPr>
        <w:pStyle w:val="CSP-ChapterBodyText"/>
        <w:rPr>
          <w:b/>
          <w:bCs/>
        </w:rPr>
      </w:pPr>
      <w:r w:rsidRPr="00612E19">
        <w:rPr>
          <w:b/>
          <w:bCs/>
        </w:rPr>
        <w:lastRenderedPageBreak/>
        <w:t>STEP 7 — Declare the Exchange Out Loud</w:t>
      </w:r>
    </w:p>
    <w:p w14:paraId="03F76307" w14:textId="77777777" w:rsidR="00612E19" w:rsidRPr="00612E19" w:rsidRDefault="00612E19" w:rsidP="00612E19">
      <w:pPr>
        <w:pStyle w:val="CSP-ChapterBodyText"/>
      </w:pPr>
    </w:p>
    <w:p w14:paraId="449EAD0E" w14:textId="77777777" w:rsidR="00612E19" w:rsidRPr="00612E19" w:rsidRDefault="00612E19" w:rsidP="00612E19">
      <w:pPr>
        <w:pStyle w:val="CSP-ChapterBodyText"/>
      </w:pPr>
      <w:r w:rsidRPr="00612E19">
        <w:t>Your mouth is a legal instrument in the spirit. Say:</w:t>
      </w:r>
    </w:p>
    <w:p w14:paraId="1661BDB1" w14:textId="77777777" w:rsidR="00612E19" w:rsidRPr="00612E19" w:rsidRDefault="00612E19" w:rsidP="00612E19">
      <w:pPr>
        <w:pStyle w:val="CSP-ChapterBodyText"/>
      </w:pPr>
    </w:p>
    <w:p w14:paraId="3EB6ED58" w14:textId="77777777" w:rsidR="00612E19" w:rsidRPr="00612E19" w:rsidRDefault="00612E19" w:rsidP="00612E19">
      <w:pPr>
        <w:pStyle w:val="CSP-ChapterBodyText"/>
      </w:pPr>
      <w:r w:rsidRPr="00612E19">
        <w:rPr>
          <w:b/>
          <w:bCs/>
        </w:rPr>
        <w:t>“I reject every false label.</w:t>
      </w:r>
    </w:p>
    <w:p w14:paraId="0ABC0BBC" w14:textId="77777777" w:rsidR="00612E19" w:rsidRPr="00612E19" w:rsidRDefault="00612E19" w:rsidP="00612E19">
      <w:pPr>
        <w:pStyle w:val="CSP-ChapterBodyText"/>
      </w:pPr>
      <w:r w:rsidRPr="00612E19">
        <w:rPr>
          <w:b/>
          <w:bCs/>
        </w:rPr>
        <w:t>I break agreement with hell’s names for me.</w:t>
      </w:r>
    </w:p>
    <w:p w14:paraId="6B1AD8B3" w14:textId="77777777" w:rsidR="00612E19" w:rsidRPr="00612E19" w:rsidRDefault="00612E19" w:rsidP="00612E19">
      <w:pPr>
        <w:pStyle w:val="CSP-ChapterBodyText"/>
      </w:pPr>
      <w:r w:rsidRPr="00612E19">
        <w:rPr>
          <w:b/>
          <w:bCs/>
        </w:rPr>
        <w:t>I receive the name Heaven speaks over my life.</w:t>
      </w:r>
    </w:p>
    <w:p w14:paraId="7FF84E13" w14:textId="77777777" w:rsidR="00612E19" w:rsidRPr="00612E19" w:rsidRDefault="00612E19" w:rsidP="00612E19">
      <w:pPr>
        <w:pStyle w:val="CSP-ChapterBodyText"/>
      </w:pPr>
      <w:r w:rsidRPr="00612E19">
        <w:rPr>
          <w:b/>
          <w:bCs/>
        </w:rPr>
        <w:t>My identity is established in truth, not accusation.”</w:t>
      </w:r>
    </w:p>
    <w:p w14:paraId="73D82343" w14:textId="77777777" w:rsidR="00612E19" w:rsidRPr="00612E19" w:rsidRDefault="00612E19" w:rsidP="00612E19">
      <w:pPr>
        <w:pStyle w:val="CSP-ChapterBodyText"/>
      </w:pPr>
    </w:p>
    <w:p w14:paraId="45CDC4FD" w14:textId="77777777" w:rsidR="00612E19" w:rsidRPr="00612E19" w:rsidRDefault="00612E19" w:rsidP="00612E19">
      <w:pPr>
        <w:pStyle w:val="CSP-ChapterBodyText"/>
      </w:pPr>
      <w:r w:rsidRPr="00612E19">
        <w:t>Speak each Heaven-name one by one, slowly, with intention.</w:t>
      </w:r>
    </w:p>
    <w:p w14:paraId="020AFD4C" w14:textId="77777777" w:rsidR="00612E19" w:rsidRPr="00612E19" w:rsidRDefault="00B271D6" w:rsidP="00612E19">
      <w:pPr>
        <w:pStyle w:val="CSP-ChapterBodyText"/>
      </w:pPr>
      <w:r>
        <w:rPr>
          <w:noProof/>
        </w:rPr>
        <w:pict w14:anchorId="241A7D96">
          <v:rect id="_x0000_i1293" alt="" style="width:468pt;height:.05pt;mso-width-percent:0;mso-height-percent:0;mso-width-percent:0;mso-height-percent:0" o:hralign="center" o:hrstd="t" o:hr="t" fillcolor="#a0a0a0" stroked="f"/>
        </w:pict>
      </w:r>
    </w:p>
    <w:p w14:paraId="7AA408D9" w14:textId="77777777" w:rsidR="00612E19" w:rsidRPr="00612E19" w:rsidRDefault="00612E19" w:rsidP="00612E19">
      <w:pPr>
        <w:pStyle w:val="CSP-ChapterBodyText"/>
        <w:rPr>
          <w:b/>
          <w:bCs/>
        </w:rPr>
      </w:pPr>
      <w:r w:rsidRPr="00612E19">
        <w:rPr>
          <w:b/>
          <w:bCs/>
        </w:rPr>
        <w:t>STEP 8 — Seal the List with Scripture</w:t>
      </w:r>
    </w:p>
    <w:p w14:paraId="01F46E8A" w14:textId="77777777" w:rsidR="00612E19" w:rsidRPr="00612E19" w:rsidRDefault="00612E19" w:rsidP="00612E19">
      <w:pPr>
        <w:pStyle w:val="CSP-ChapterBodyText"/>
      </w:pPr>
    </w:p>
    <w:p w14:paraId="1941585C" w14:textId="77777777" w:rsidR="00612E19" w:rsidRPr="00612E19" w:rsidRDefault="00612E19" w:rsidP="00612E19">
      <w:pPr>
        <w:pStyle w:val="CSP-ChapterBodyText"/>
      </w:pPr>
      <w:r w:rsidRPr="00612E19">
        <w:t>Choose one Scripture that resonates as a seal over your identity.</w:t>
      </w:r>
    </w:p>
    <w:p w14:paraId="7AE78C0D" w14:textId="77777777" w:rsidR="00612E19" w:rsidRPr="00612E19" w:rsidRDefault="00612E19" w:rsidP="00612E19">
      <w:pPr>
        <w:pStyle w:val="CSP-ChapterBodyText"/>
      </w:pPr>
      <w:r w:rsidRPr="00612E19">
        <w:t>Some powerful ones:</w:t>
      </w:r>
    </w:p>
    <w:p w14:paraId="1FF4BC45" w14:textId="77777777" w:rsidR="00612E19" w:rsidRPr="00612E19" w:rsidRDefault="00612E19" w:rsidP="00612E19">
      <w:pPr>
        <w:pStyle w:val="CSP-ChapterBodyText"/>
        <w:numPr>
          <w:ilvl w:val="0"/>
          <w:numId w:val="16"/>
        </w:numPr>
      </w:pPr>
      <w:r w:rsidRPr="00612E19">
        <w:rPr>
          <w:i/>
        </w:rPr>
        <w:t>“I have called you by name; you are Mine.”</w:t>
      </w:r>
      <w:r w:rsidRPr="00612E19">
        <w:t xml:space="preserve"> — Isaiah 43:1</w:t>
      </w:r>
    </w:p>
    <w:p w14:paraId="0AE76BFA" w14:textId="77777777" w:rsidR="00612E19" w:rsidRPr="00612E19" w:rsidRDefault="00612E19" w:rsidP="00612E19">
      <w:pPr>
        <w:pStyle w:val="CSP-ChapterBodyText"/>
        <w:numPr>
          <w:ilvl w:val="0"/>
          <w:numId w:val="16"/>
        </w:numPr>
      </w:pPr>
      <w:r w:rsidRPr="00612E19">
        <w:rPr>
          <w:i/>
        </w:rPr>
        <w:t>“The Spirit Himself testifies with our spirit.”</w:t>
      </w:r>
      <w:r w:rsidRPr="00612E19">
        <w:t xml:space="preserve"> — Romans 8:16</w:t>
      </w:r>
    </w:p>
    <w:p w14:paraId="6B25FF2E" w14:textId="77777777" w:rsidR="00612E19" w:rsidRPr="00612E19" w:rsidRDefault="00612E19" w:rsidP="00612E19">
      <w:pPr>
        <w:pStyle w:val="CSP-ChapterBodyText"/>
        <w:numPr>
          <w:ilvl w:val="0"/>
          <w:numId w:val="16"/>
        </w:numPr>
      </w:pPr>
      <w:r w:rsidRPr="00612E19">
        <w:rPr>
          <w:i/>
        </w:rPr>
        <w:t>“You are a chosen generation…”</w:t>
      </w:r>
      <w:r w:rsidRPr="00612E19">
        <w:t xml:space="preserve"> — 1 Peter 2:9</w:t>
      </w:r>
    </w:p>
    <w:p w14:paraId="2BBB6BBE" w14:textId="77777777" w:rsidR="00612E19" w:rsidRPr="00612E19" w:rsidRDefault="00612E19" w:rsidP="00612E19">
      <w:pPr>
        <w:pStyle w:val="CSP-ChapterBodyText"/>
        <w:numPr>
          <w:ilvl w:val="0"/>
          <w:numId w:val="16"/>
        </w:numPr>
      </w:pPr>
      <w:r w:rsidRPr="00612E19">
        <w:rPr>
          <w:i/>
        </w:rPr>
        <w:t>“The Lord delights in you.”</w:t>
      </w:r>
      <w:r w:rsidRPr="00612E19">
        <w:t xml:space="preserve"> — Isaiah 62:4</w:t>
      </w:r>
    </w:p>
    <w:p w14:paraId="50211E61" w14:textId="77777777" w:rsidR="00612E19" w:rsidRPr="00612E19" w:rsidRDefault="00612E19" w:rsidP="00612E19">
      <w:pPr>
        <w:pStyle w:val="CSP-ChapterBodyText"/>
      </w:pPr>
    </w:p>
    <w:p w14:paraId="21975E95" w14:textId="77777777" w:rsidR="00612E19" w:rsidRPr="00612E19" w:rsidRDefault="00612E19" w:rsidP="00612E19">
      <w:pPr>
        <w:pStyle w:val="CSP-ChapterBodyText"/>
      </w:pPr>
      <w:r w:rsidRPr="00612E19">
        <w:t>Write it at the bottom of your journal page or speak it aloud as a declaration.</w:t>
      </w:r>
    </w:p>
    <w:p w14:paraId="471450D2" w14:textId="77777777" w:rsidR="00612E19" w:rsidRPr="00612E19" w:rsidRDefault="00B271D6" w:rsidP="00612E19">
      <w:pPr>
        <w:pStyle w:val="CSP-ChapterBodyText"/>
      </w:pPr>
      <w:r>
        <w:rPr>
          <w:noProof/>
        </w:rPr>
        <w:pict w14:anchorId="7C69B151">
          <v:rect id="_x0000_i1292" alt="" style="width:468pt;height:.05pt;mso-width-percent:0;mso-height-percent:0;mso-width-percent:0;mso-height-percent:0" o:hralign="center" o:hrstd="t" o:hr="t" fillcolor="#a0a0a0" stroked="f"/>
        </w:pict>
      </w:r>
    </w:p>
    <w:p w14:paraId="00A7EAE4" w14:textId="77777777" w:rsidR="00612E19" w:rsidRDefault="00612E19" w:rsidP="00612E19">
      <w:pPr>
        <w:pStyle w:val="CSP-ChapterBodyText"/>
        <w:rPr>
          <w:b/>
          <w:bCs/>
        </w:rPr>
        <w:sectPr w:rsidR="00612E19" w:rsidSect="000D641A">
          <w:pgSz w:w="12240" w:h="15840"/>
          <w:pgMar w:top="1440" w:right="1440" w:bottom="1440" w:left="1440" w:header="720" w:footer="720" w:gutter="0"/>
          <w:cols w:space="720"/>
          <w:noEndnote/>
        </w:sectPr>
      </w:pPr>
    </w:p>
    <w:p w14:paraId="716D6832" w14:textId="77777777" w:rsidR="00612E19" w:rsidRPr="00612E19" w:rsidRDefault="00612E19" w:rsidP="00612E19">
      <w:pPr>
        <w:pStyle w:val="CSP-ChapterBodyText"/>
        <w:rPr>
          <w:b/>
          <w:bCs/>
        </w:rPr>
      </w:pPr>
      <w:r w:rsidRPr="00612E19">
        <w:rPr>
          <w:b/>
          <w:bCs/>
        </w:rPr>
        <w:lastRenderedPageBreak/>
        <w:t>STEP 9 — Close With Gratitude</w:t>
      </w:r>
    </w:p>
    <w:p w14:paraId="0D433330" w14:textId="77777777" w:rsidR="00612E19" w:rsidRPr="00612E19" w:rsidRDefault="00612E19" w:rsidP="00612E19">
      <w:pPr>
        <w:pStyle w:val="CSP-ChapterBodyText"/>
      </w:pPr>
    </w:p>
    <w:p w14:paraId="660F7700" w14:textId="77777777" w:rsidR="00612E19" w:rsidRPr="00612E19" w:rsidRDefault="00612E19" w:rsidP="00612E19">
      <w:pPr>
        <w:pStyle w:val="CSP-ChapterBodyText"/>
      </w:pPr>
      <w:r w:rsidRPr="00612E19">
        <w:t>Say:</w:t>
      </w:r>
    </w:p>
    <w:p w14:paraId="7A552E89" w14:textId="77777777" w:rsidR="00612E19" w:rsidRPr="00612E19" w:rsidRDefault="00612E19" w:rsidP="00612E19">
      <w:pPr>
        <w:pStyle w:val="CSP-ChapterBodyText"/>
      </w:pPr>
    </w:p>
    <w:p w14:paraId="30E7416B" w14:textId="77777777" w:rsidR="00612E19" w:rsidRPr="00612E19" w:rsidRDefault="00612E19" w:rsidP="00612E19">
      <w:pPr>
        <w:pStyle w:val="CSP-ChapterBodyText"/>
      </w:pPr>
      <w:r w:rsidRPr="00612E19">
        <w:rPr>
          <w:b/>
          <w:bCs/>
        </w:rPr>
        <w:t>“Father, thank You for restoring my true name.</w:t>
      </w:r>
    </w:p>
    <w:p w14:paraId="32C58542" w14:textId="77777777" w:rsidR="00612E19" w:rsidRPr="00612E19" w:rsidRDefault="00612E19" w:rsidP="00612E19">
      <w:pPr>
        <w:pStyle w:val="CSP-ChapterBodyText"/>
      </w:pPr>
      <w:r w:rsidRPr="00612E19">
        <w:rPr>
          <w:b/>
          <w:bCs/>
        </w:rPr>
        <w:t>Thank You for removing every false label.</w:t>
      </w:r>
    </w:p>
    <w:p w14:paraId="5E95F138" w14:textId="77777777" w:rsidR="00612E19" w:rsidRPr="00612E19" w:rsidRDefault="00612E19" w:rsidP="00612E19">
      <w:pPr>
        <w:pStyle w:val="CSP-ChapterBodyText"/>
      </w:pPr>
      <w:r w:rsidRPr="00612E19">
        <w:rPr>
          <w:b/>
          <w:bCs/>
        </w:rPr>
        <w:t>Thank You for defending who You created me to be.”</w:t>
      </w:r>
    </w:p>
    <w:p w14:paraId="3953CCAF" w14:textId="77777777" w:rsidR="00612E19" w:rsidRPr="00612E19" w:rsidRDefault="00612E19" w:rsidP="00612E19">
      <w:pPr>
        <w:pStyle w:val="CSP-ChapterBodyText"/>
      </w:pPr>
    </w:p>
    <w:p w14:paraId="5EE01928" w14:textId="77777777" w:rsidR="00612E19" w:rsidRPr="00612E19" w:rsidRDefault="00612E19" w:rsidP="00612E19">
      <w:pPr>
        <w:pStyle w:val="CSP-ChapterBodyText"/>
      </w:pPr>
      <w:r w:rsidRPr="00612E19">
        <w:t>Allow peace to settle over you.</w:t>
      </w:r>
    </w:p>
    <w:p w14:paraId="56320D97" w14:textId="77777777" w:rsidR="00612E19" w:rsidRPr="00612E19" w:rsidRDefault="00B271D6" w:rsidP="00612E19">
      <w:pPr>
        <w:pStyle w:val="CSP-ChapterBodyText"/>
      </w:pPr>
      <w:r>
        <w:rPr>
          <w:noProof/>
        </w:rPr>
        <w:pict w14:anchorId="055DB528">
          <v:rect id="_x0000_i1291" alt="" style="width:468pt;height:.05pt;mso-width-percent:0;mso-height-percent:0;mso-width-percent:0;mso-height-percent:0" o:hralign="center" o:hrstd="t" o:hr="t" fillcolor="#a0a0a0" stroked="f"/>
        </w:pict>
      </w:r>
    </w:p>
    <w:p w14:paraId="59402F92" w14:textId="77777777" w:rsidR="00612E19" w:rsidRPr="00612E19" w:rsidRDefault="00612E19" w:rsidP="00612E19">
      <w:pPr>
        <w:pStyle w:val="CSP-ChapterBodyText"/>
        <w:rPr>
          <w:b/>
          <w:bCs/>
        </w:rPr>
      </w:pPr>
      <w:r w:rsidRPr="00612E19">
        <w:rPr>
          <w:b/>
          <w:bCs/>
        </w:rPr>
        <w:t>What This Activation Is Doing</w:t>
      </w:r>
    </w:p>
    <w:p w14:paraId="0E6DEC74" w14:textId="77777777" w:rsidR="00612E19" w:rsidRPr="00612E19" w:rsidRDefault="00612E19" w:rsidP="00612E19">
      <w:pPr>
        <w:pStyle w:val="CSP-ChapterBodyText"/>
      </w:pPr>
    </w:p>
    <w:p w14:paraId="2A14CDA6" w14:textId="77777777" w:rsidR="00612E19" w:rsidRPr="00612E19" w:rsidRDefault="00612E19" w:rsidP="00612E19">
      <w:pPr>
        <w:pStyle w:val="CSP-ChapterBodyText"/>
      </w:pPr>
      <w:r w:rsidRPr="00612E19">
        <w:t>This is not symbolic.</w:t>
      </w:r>
    </w:p>
    <w:p w14:paraId="7B2212EC" w14:textId="77777777" w:rsidR="00612E19" w:rsidRPr="00612E19" w:rsidRDefault="00612E19" w:rsidP="00612E19">
      <w:pPr>
        <w:pStyle w:val="CSP-ChapterBodyText"/>
      </w:pPr>
      <w:r w:rsidRPr="00612E19">
        <w:t>It is legal.</w:t>
      </w:r>
    </w:p>
    <w:p w14:paraId="653CDBB9" w14:textId="77777777" w:rsidR="00612E19" w:rsidRPr="00612E19" w:rsidRDefault="00612E19" w:rsidP="00612E19">
      <w:pPr>
        <w:pStyle w:val="CSP-ChapterBodyText"/>
      </w:pPr>
      <w:r w:rsidRPr="00612E19">
        <w:t>It is spiritual.</w:t>
      </w:r>
    </w:p>
    <w:p w14:paraId="6AC628F0" w14:textId="77777777" w:rsidR="00612E19" w:rsidRPr="00612E19" w:rsidRDefault="00612E19" w:rsidP="00612E19">
      <w:pPr>
        <w:pStyle w:val="CSP-ChapterBodyText"/>
      </w:pPr>
      <w:r w:rsidRPr="00612E19">
        <w:t>It is identity-level restoration.</w:t>
      </w:r>
    </w:p>
    <w:p w14:paraId="4F1D6C22" w14:textId="77777777" w:rsidR="00612E19" w:rsidRPr="00612E19" w:rsidRDefault="00612E19" w:rsidP="00612E19">
      <w:pPr>
        <w:pStyle w:val="CSP-ChapterBodyText"/>
      </w:pPr>
    </w:p>
    <w:p w14:paraId="36CA323D" w14:textId="77777777" w:rsidR="00612E19" w:rsidRPr="00612E19" w:rsidRDefault="00612E19" w:rsidP="00612E19">
      <w:pPr>
        <w:pStyle w:val="CSP-ChapterBodyText"/>
      </w:pPr>
      <w:r w:rsidRPr="00612E19">
        <w:t>You are not simply replacing negative thoughts with positive ones.</w:t>
      </w:r>
    </w:p>
    <w:p w14:paraId="05F6187E" w14:textId="77777777" w:rsidR="00612E19" w:rsidRPr="00612E19" w:rsidRDefault="00612E19" w:rsidP="00612E19">
      <w:pPr>
        <w:pStyle w:val="CSP-ChapterBodyText"/>
      </w:pPr>
      <w:r w:rsidRPr="00612E19">
        <w:t>You are overturning false verdicts.</w:t>
      </w:r>
    </w:p>
    <w:p w14:paraId="4D165471" w14:textId="77777777" w:rsidR="00612E19" w:rsidRPr="00612E19" w:rsidRDefault="00612E19" w:rsidP="00612E19">
      <w:pPr>
        <w:pStyle w:val="CSP-ChapterBodyText"/>
      </w:pPr>
      <w:r w:rsidRPr="00612E19">
        <w:t>You are severing spiritual agreements.</w:t>
      </w:r>
    </w:p>
    <w:p w14:paraId="6CB25581" w14:textId="77777777" w:rsidR="00612E19" w:rsidRPr="00612E19" w:rsidRDefault="00612E19" w:rsidP="00612E19">
      <w:pPr>
        <w:pStyle w:val="CSP-ChapterBodyText"/>
      </w:pPr>
      <w:r w:rsidRPr="00612E19">
        <w:t>You are aligning your name with Heaven’s record.</w:t>
      </w:r>
    </w:p>
    <w:p w14:paraId="108729A1" w14:textId="77777777" w:rsidR="00612E19" w:rsidRPr="00612E19" w:rsidRDefault="00612E19" w:rsidP="00612E19">
      <w:pPr>
        <w:pStyle w:val="CSP-ChapterBodyText"/>
      </w:pPr>
    </w:p>
    <w:p w14:paraId="2C54D164" w14:textId="77777777" w:rsidR="00612E19" w:rsidRPr="00612E19" w:rsidRDefault="00612E19" w:rsidP="00612E19">
      <w:pPr>
        <w:pStyle w:val="CSP-ChapterBodyText"/>
      </w:pPr>
      <w:r w:rsidRPr="00612E19">
        <w:t>This activation becomes a weapon in the chapters ahead.</w:t>
      </w:r>
    </w:p>
    <w:p w14:paraId="4CF1C33E" w14:textId="77777777" w:rsidR="00612E19" w:rsidRPr="00612E19" w:rsidRDefault="00612E19" w:rsidP="00612E19">
      <w:pPr>
        <w:pStyle w:val="CSP-ChapterBodyText"/>
      </w:pPr>
      <w:r w:rsidRPr="00612E19">
        <w:t>Keep this page.</w:t>
      </w:r>
    </w:p>
    <w:p w14:paraId="71DBFA29" w14:textId="77777777" w:rsidR="00612E19" w:rsidRPr="00612E19" w:rsidRDefault="00612E19" w:rsidP="00612E19">
      <w:pPr>
        <w:pStyle w:val="CSP-ChapterBodyText"/>
      </w:pPr>
      <w:r w:rsidRPr="00612E19">
        <w:lastRenderedPageBreak/>
        <w:t>You will return to it as your identity heals, your belonging is restored, and your voice rises again with authority hell cannot silence.</w:t>
      </w:r>
    </w:p>
    <w:p w14:paraId="1E3D6A5A" w14:textId="77777777" w:rsidR="001B5813" w:rsidRDefault="001B5813" w:rsidP="00531084">
      <w:pPr>
        <w:pStyle w:val="CSP-ChapterBodyText"/>
        <w:ind w:firstLine="0"/>
        <w:sectPr w:rsidR="001B5813" w:rsidSect="000D641A">
          <w:pgSz w:w="12240" w:h="15840"/>
          <w:pgMar w:top="1440" w:right="1440" w:bottom="1440" w:left="1440" w:header="720" w:footer="720" w:gutter="0"/>
          <w:cols w:space="720"/>
          <w:noEndnote/>
        </w:sectPr>
      </w:pPr>
    </w:p>
    <w:p w14:paraId="151B8170" w14:textId="77777777" w:rsidR="001B5813" w:rsidRPr="001B5813" w:rsidRDefault="001B5813" w:rsidP="001B5813">
      <w:pPr>
        <w:pStyle w:val="CSP-ChapterTitle"/>
      </w:pPr>
      <w:bookmarkStart w:id="3" w:name="_Toc216446297"/>
      <w:r w:rsidRPr="001B5813">
        <w:lastRenderedPageBreak/>
        <w:t>Chapter 3 — The Inner Courtroom</w:t>
      </w:r>
      <w:bookmarkEnd w:id="3"/>
    </w:p>
    <w:p w14:paraId="75AE45F1" w14:textId="77777777" w:rsidR="00612E19" w:rsidRDefault="00612E19" w:rsidP="001B5813">
      <w:pPr>
        <w:pStyle w:val="CSP-ChapterBodyText"/>
      </w:pPr>
    </w:p>
    <w:p w14:paraId="49C426B6" w14:textId="5C319E2C" w:rsidR="001B5813" w:rsidRPr="001B5813" w:rsidRDefault="001B5813" w:rsidP="001B5813">
      <w:pPr>
        <w:pStyle w:val="CSP-ChapterBodyText"/>
        <w:rPr>
          <w:rFonts w:eastAsiaTheme="minorHAnsi"/>
          <w:b/>
          <w:bCs/>
        </w:rPr>
      </w:pPr>
      <w:r w:rsidRPr="001B5813">
        <w:rPr>
          <w:rFonts w:eastAsiaTheme="minorHAnsi"/>
          <w:b/>
          <w:bCs/>
        </w:rPr>
        <w:t>The subconscious trial you hold against yourself</w:t>
      </w:r>
    </w:p>
    <w:p w14:paraId="4D6BA4E5" w14:textId="77777777" w:rsidR="001B5813" w:rsidRPr="001B5813" w:rsidRDefault="001B5813" w:rsidP="001B5813">
      <w:pPr>
        <w:pStyle w:val="CSP-ChapterBodyText"/>
      </w:pPr>
      <w:r w:rsidRPr="001B5813">
        <w:t>There is a courtroom inside you that you did not consciously build, yet you have lived in it for years. It is not made of walls and benches, but of memories, fears, interpretations, and internalized voices. It is the place where you replay conversations long after they end, where you debate accusations spoken against you, where you cross-examine your own motives, where you try to prove your innocence to an invisible jury. This inner courtroom is not a symbol—it is a reality of the soul when you have been falsely accused. Without realizing it, you begin holding an ongoing trial against yourself, trying to answer the questions someone else raised, trying to refute a lie someone else believed, trying to defend a heart someone else misread.</w:t>
      </w:r>
    </w:p>
    <w:p w14:paraId="35A1C254" w14:textId="77777777" w:rsidR="001B5813" w:rsidRPr="001B5813" w:rsidRDefault="001B5813" w:rsidP="001B5813">
      <w:pPr>
        <w:pStyle w:val="CSP-ChapterBodyText"/>
      </w:pPr>
    </w:p>
    <w:p w14:paraId="19A8E1E4" w14:textId="77777777" w:rsidR="001B5813" w:rsidRPr="001B5813" w:rsidRDefault="001B5813" w:rsidP="001B5813">
      <w:pPr>
        <w:pStyle w:val="CSP-ChapterBodyText"/>
      </w:pPr>
      <w:r w:rsidRPr="001B5813">
        <w:t>This subconscious trial is relentless because it is powered by unresolved injustice. When your name is attacked publicly, your heart often goes on trial privately. You lie awake at night rehearsing explanations. You wake up with anxiety in your chest. You walk through the day with an undercurrent of tension, as if you need to stay prepared for a confrontation that may never come. Even in silence, the trial continues. You cross-examine yourself—</w:t>
      </w:r>
      <w:r w:rsidRPr="001B5813">
        <w:rPr>
          <w:i/>
        </w:rPr>
        <w:t>Did I do something wrong? Could I have prevented this? Should I have said more? Should I have said less? How did they misunderstand me? What do others think? Did my silence make me look guilty?</w:t>
      </w:r>
      <w:r w:rsidRPr="001B5813">
        <w:t xml:space="preserve"> You question your motives, your character, your discernment, your memory.</w:t>
      </w:r>
    </w:p>
    <w:p w14:paraId="7EEEA557" w14:textId="77777777" w:rsidR="001B5813" w:rsidRPr="001B5813" w:rsidRDefault="001B5813" w:rsidP="001B5813">
      <w:pPr>
        <w:pStyle w:val="CSP-ChapterBodyText"/>
      </w:pPr>
    </w:p>
    <w:p w14:paraId="2449FFAE" w14:textId="77777777" w:rsidR="001B5813" w:rsidRPr="001B5813" w:rsidRDefault="001B5813" w:rsidP="001B5813">
      <w:pPr>
        <w:pStyle w:val="CSP-ChapterBodyText"/>
      </w:pPr>
      <w:r w:rsidRPr="001B5813">
        <w:t xml:space="preserve">The danger of this subconscious trial is that it slowly shifts the burden of proof onto you. Instead of placing the weight on the lie that wounded you, you begin placing the weight on yourself. Instead of saying, </w:t>
      </w:r>
      <w:r w:rsidRPr="001B5813">
        <w:rPr>
          <w:i/>
        </w:rPr>
        <w:t>“This accusation was false,”</w:t>
      </w:r>
      <w:r w:rsidRPr="001B5813">
        <w:t xml:space="preserve"> you begin saying, </w:t>
      </w:r>
      <w:r w:rsidRPr="001B5813">
        <w:rPr>
          <w:i/>
        </w:rPr>
        <w:t>“Maybe I didn’t explain well enough. Maybe I’m the problem. Maybe I caused this. Maybe they saw something I don’t see.”</w:t>
      </w:r>
      <w:r w:rsidRPr="001B5813">
        <w:t xml:space="preserve"> This subtle shift is the enemy’s strategy—to get the innocent to defend themselves so deeply that they start doubting themselves. The inner accuser becomes louder than the external one. The prosecution moves inside your chest.</w:t>
      </w:r>
    </w:p>
    <w:p w14:paraId="45E28077" w14:textId="77777777" w:rsidR="001B5813" w:rsidRPr="001B5813" w:rsidRDefault="001B5813" w:rsidP="001B5813">
      <w:pPr>
        <w:pStyle w:val="CSP-ChapterBodyText"/>
      </w:pPr>
    </w:p>
    <w:p w14:paraId="1D672F4C" w14:textId="77777777" w:rsidR="001B5813" w:rsidRPr="001B5813" w:rsidRDefault="001B5813" w:rsidP="001B5813">
      <w:pPr>
        <w:pStyle w:val="CSP-ChapterBodyText"/>
      </w:pPr>
      <w:r w:rsidRPr="001B5813">
        <w:lastRenderedPageBreak/>
        <w:t xml:space="preserve">In this inner courtroom, your mind becomes both the defendant and the defense attorney. Your emotions become the witnesses. Your past experiences become “evidence.” Your fears become the prosecuting voice. And your inner critic—often shaped by past wounds, rejection, or perfectionism—becomes the harshest judge in the room. This trial never ends because you are playing every role except the one that matters most: </w:t>
      </w:r>
      <w:r w:rsidRPr="001B5813">
        <w:rPr>
          <w:b/>
          <w:bCs/>
        </w:rPr>
        <w:t>the role of the one who knows the truth</w:t>
      </w:r>
      <w:r w:rsidRPr="001B5813">
        <w:t>.</w:t>
      </w:r>
    </w:p>
    <w:p w14:paraId="1A8E36D3" w14:textId="77777777" w:rsidR="001B5813" w:rsidRPr="001B5813" w:rsidRDefault="001B5813" w:rsidP="001B5813">
      <w:pPr>
        <w:pStyle w:val="CSP-ChapterBodyText"/>
      </w:pPr>
    </w:p>
    <w:p w14:paraId="5CDA09AD" w14:textId="77777777" w:rsidR="001B5813" w:rsidRPr="001B5813" w:rsidRDefault="001B5813" w:rsidP="001B5813">
      <w:pPr>
        <w:pStyle w:val="CSP-ChapterBodyText"/>
      </w:pPr>
      <w:r w:rsidRPr="001B5813">
        <w:t>False accusation has a way of turning the heart inward, making you interpret your own life through the lens of someone else’s distortion. You start defending yourself against things God has never accused you of. You start apologizing for things you didn’t do. You start assessing yourself through the wrong standard. This is how the subconscious trial becomes a form of bondage: you become both the accused and the accuser, trapped in a cycle of internal litigation.</w:t>
      </w:r>
    </w:p>
    <w:p w14:paraId="33B22790" w14:textId="77777777" w:rsidR="001B5813" w:rsidRPr="001B5813" w:rsidRDefault="001B5813" w:rsidP="001B5813">
      <w:pPr>
        <w:pStyle w:val="CSP-ChapterBodyText"/>
      </w:pPr>
    </w:p>
    <w:p w14:paraId="54A48080" w14:textId="77777777" w:rsidR="001B5813" w:rsidRPr="001B5813" w:rsidRDefault="001B5813" w:rsidP="001B5813">
      <w:pPr>
        <w:pStyle w:val="CSP-ChapterBodyText"/>
      </w:pPr>
      <w:r w:rsidRPr="001B5813">
        <w:t xml:space="preserve">But here is the deeper truth: this inner courtroom is not neutral. It is a spiritual space. And Heaven never gave you permission to sit in the seat of judge over yourself. That position belongs to God alone. When you try to judge yourself accurately under the pressure of accusation, you fail—not because you’re broken, but because you were never meant to be your own judge. Scripture says, </w:t>
      </w:r>
      <w:r w:rsidRPr="001B5813">
        <w:rPr>
          <w:i/>
        </w:rPr>
        <w:t>“My conscience is clear, but that does not make me innocent. It is the Lord who judges me”</w:t>
      </w:r>
      <w:r w:rsidRPr="001B5813">
        <w:t xml:space="preserve"> (1 Corinthians 4:4). When accusation enters the soul, the heart tries to take over the courtroom that belongs to God, and it becomes overwhelmed because that throne was never designed for you.</w:t>
      </w:r>
    </w:p>
    <w:p w14:paraId="45E28963" w14:textId="77777777" w:rsidR="001B5813" w:rsidRPr="001B5813" w:rsidRDefault="001B5813" w:rsidP="001B5813">
      <w:pPr>
        <w:pStyle w:val="CSP-ChapterBodyText"/>
      </w:pPr>
    </w:p>
    <w:p w14:paraId="1EBD8178" w14:textId="77777777" w:rsidR="001B5813" w:rsidRPr="001B5813" w:rsidRDefault="001B5813" w:rsidP="001B5813">
      <w:pPr>
        <w:pStyle w:val="CSP-ChapterBodyText"/>
      </w:pPr>
      <w:r w:rsidRPr="001B5813">
        <w:t>In the chapters to come, we will walk step-by-step through dismantling this inner courtroom—removing the false judge, silencing the inner prosecutor, releasing the burden of proving your innocence, and restoring Jesus as your Advocate. But first you must recognize what has been happening inside you: you have been carrying the weight of a trial you were never meant to hold. The subconscious trial ends the moment the true Judge enters the room. And He is coming.</w:t>
      </w:r>
    </w:p>
    <w:p w14:paraId="69399702" w14:textId="77777777" w:rsidR="001B5813" w:rsidRDefault="001B5813" w:rsidP="001B5813">
      <w:pPr>
        <w:pStyle w:val="CSP-ChapterBodyText"/>
      </w:pPr>
    </w:p>
    <w:p w14:paraId="7D941AFD" w14:textId="35DC5E5C" w:rsidR="001B5813" w:rsidRDefault="001B5813" w:rsidP="001B5813">
      <w:pPr>
        <w:pStyle w:val="CSP-ChapterBodyText"/>
      </w:pPr>
      <w:r w:rsidRPr="001B5813">
        <w:t>Inner judge, jury, prosecutor, and witness</w:t>
      </w:r>
    </w:p>
    <w:p w14:paraId="6BCAFBA7" w14:textId="77777777" w:rsidR="001B5813" w:rsidRPr="001B5813" w:rsidRDefault="001B5813" w:rsidP="001B5813">
      <w:pPr>
        <w:pStyle w:val="CSP-ChapterBodyText"/>
      </w:pPr>
      <w:r w:rsidRPr="001B5813">
        <w:t xml:space="preserve">Within the inner courtroom of your soul, accusation sets up roles—roles you never intended to play, roles you were never meant to occupy. When false accusation enters your life, the heart </w:t>
      </w:r>
      <w:r w:rsidRPr="001B5813">
        <w:lastRenderedPageBreak/>
        <w:t xml:space="preserve">instinctively constructs an internal legal system to make sense of what happened. It is not conscious. It is not deliberate. It simply emerges from pain, confusion, and the desperate need to reconcile the gap between </w:t>
      </w:r>
      <w:r w:rsidRPr="001B5813">
        <w:rPr>
          <w:b/>
          <w:bCs/>
        </w:rPr>
        <w:t>who you know you are</w:t>
      </w:r>
      <w:r w:rsidRPr="001B5813">
        <w:t xml:space="preserve"> and </w:t>
      </w:r>
      <w:r w:rsidRPr="001B5813">
        <w:rPr>
          <w:b/>
          <w:bCs/>
        </w:rPr>
        <w:t>who someone else said you were</w:t>
      </w:r>
      <w:r w:rsidRPr="001B5813">
        <w:t>. The tragedy is that in this internal courtroom, you end up playing every part: the judge, the jury, the prosecutor, and even the witness. And each role adds a layer of weight your soul was never designed to hold.</w:t>
      </w:r>
    </w:p>
    <w:p w14:paraId="652525D5" w14:textId="77777777" w:rsidR="001B5813" w:rsidRPr="001B5813" w:rsidRDefault="001B5813" w:rsidP="001B5813">
      <w:pPr>
        <w:pStyle w:val="CSP-ChapterBodyText"/>
      </w:pPr>
    </w:p>
    <w:p w14:paraId="5D29596F" w14:textId="77777777" w:rsidR="001B5813" w:rsidRPr="001B5813" w:rsidRDefault="001B5813" w:rsidP="001B5813">
      <w:pPr>
        <w:pStyle w:val="CSP-ChapterBodyText"/>
        <w:rPr>
          <w:b/>
          <w:bCs/>
        </w:rPr>
      </w:pPr>
      <w:r w:rsidRPr="001B5813">
        <w:rPr>
          <w:b/>
          <w:bCs/>
        </w:rPr>
        <w:t>The Inner Judge — the place where you render verdicts against yourself</w:t>
      </w:r>
    </w:p>
    <w:p w14:paraId="1658D73C" w14:textId="77777777" w:rsidR="001B5813" w:rsidRPr="001B5813" w:rsidRDefault="001B5813" w:rsidP="001B5813">
      <w:pPr>
        <w:pStyle w:val="CSP-ChapterBodyText"/>
      </w:pPr>
    </w:p>
    <w:p w14:paraId="6945DF74" w14:textId="77777777" w:rsidR="001B5813" w:rsidRPr="001B5813" w:rsidRDefault="001B5813" w:rsidP="001B5813">
      <w:pPr>
        <w:pStyle w:val="CSP-ChapterBodyText"/>
      </w:pPr>
      <w:r w:rsidRPr="001B5813">
        <w:t>The inner judge arises when you assume responsibility for determining whether the accusation has merit. Instead of bringing your pain to God, you attempt to judge your own motives, your own heart, your own integrity with impossible objectivity. This judge is often shaped by past experiences: legalistic environments, perfectionism, religious pressure, childhood criticism, or simply the trauma of being misunderstood. This judge is harsh, swift, and rarely accurate. It sits above you, evaluating everything you say and do with suspicion. You begin interpreting your life through the fear of being wrong instead of the confidence of being loved. You render verdicts like:</w:t>
      </w:r>
    </w:p>
    <w:p w14:paraId="389A49FF" w14:textId="77777777" w:rsidR="001B5813" w:rsidRPr="001B5813" w:rsidRDefault="001B5813" w:rsidP="001B5813">
      <w:pPr>
        <w:pStyle w:val="CSP-ChapterBodyText"/>
        <w:numPr>
          <w:ilvl w:val="0"/>
          <w:numId w:val="17"/>
        </w:numPr>
      </w:pPr>
      <w:r w:rsidRPr="001B5813">
        <w:rPr>
          <w:i/>
        </w:rPr>
        <w:t>“I should’ve known better.”</w:t>
      </w:r>
    </w:p>
    <w:p w14:paraId="121581D9" w14:textId="77777777" w:rsidR="001B5813" w:rsidRPr="001B5813" w:rsidRDefault="001B5813" w:rsidP="001B5813">
      <w:pPr>
        <w:pStyle w:val="CSP-ChapterBodyText"/>
        <w:numPr>
          <w:ilvl w:val="0"/>
          <w:numId w:val="17"/>
        </w:numPr>
      </w:pPr>
      <w:r w:rsidRPr="001B5813">
        <w:rPr>
          <w:i/>
        </w:rPr>
        <w:t>“I must have caused this somehow.”</w:t>
      </w:r>
    </w:p>
    <w:p w14:paraId="5E231CE0" w14:textId="77777777" w:rsidR="001B5813" w:rsidRPr="001B5813" w:rsidRDefault="001B5813" w:rsidP="001B5813">
      <w:pPr>
        <w:pStyle w:val="CSP-ChapterBodyText"/>
        <w:numPr>
          <w:ilvl w:val="0"/>
          <w:numId w:val="17"/>
        </w:numPr>
      </w:pPr>
      <w:r w:rsidRPr="001B5813">
        <w:rPr>
          <w:i/>
        </w:rPr>
        <w:t>“Maybe they’re right about me.”</w:t>
      </w:r>
    </w:p>
    <w:p w14:paraId="04179C50" w14:textId="77777777" w:rsidR="001B5813" w:rsidRPr="001B5813" w:rsidRDefault="001B5813" w:rsidP="001B5813">
      <w:pPr>
        <w:pStyle w:val="CSP-ChapterBodyText"/>
        <w:numPr>
          <w:ilvl w:val="0"/>
          <w:numId w:val="17"/>
        </w:numPr>
      </w:pPr>
      <w:r w:rsidRPr="001B5813">
        <w:rPr>
          <w:i/>
        </w:rPr>
        <w:t>“I don’t trust my own discernment anymore.”</w:t>
      </w:r>
    </w:p>
    <w:p w14:paraId="18D461DC" w14:textId="77777777" w:rsidR="001B5813" w:rsidRPr="001B5813" w:rsidRDefault="001B5813" w:rsidP="001B5813">
      <w:pPr>
        <w:pStyle w:val="CSP-ChapterBodyText"/>
      </w:pPr>
    </w:p>
    <w:p w14:paraId="26BB02A0" w14:textId="77777777" w:rsidR="001B5813" w:rsidRPr="001B5813" w:rsidRDefault="001B5813" w:rsidP="001B5813">
      <w:pPr>
        <w:pStyle w:val="CSP-ChapterBodyText"/>
      </w:pPr>
      <w:r w:rsidRPr="001B5813">
        <w:t>This judge is not God. But its tone often mimics what you fear God might say. So you begin to confuse its voice with His. And this is how the enemy gains legal ground inside the soul—not by shouting lies, but by disguising them as “responsible self-reflection.”</w:t>
      </w:r>
    </w:p>
    <w:p w14:paraId="6F607576" w14:textId="77777777" w:rsidR="001B5813" w:rsidRPr="001B5813" w:rsidRDefault="001B5813" w:rsidP="001B5813">
      <w:pPr>
        <w:pStyle w:val="CSP-ChapterBodyText"/>
      </w:pPr>
    </w:p>
    <w:p w14:paraId="628718B1" w14:textId="77777777" w:rsidR="001B5813" w:rsidRPr="001B5813" w:rsidRDefault="001B5813" w:rsidP="001B5813">
      <w:pPr>
        <w:pStyle w:val="CSP-ChapterBodyText"/>
        <w:rPr>
          <w:b/>
          <w:bCs/>
        </w:rPr>
      </w:pPr>
      <w:r w:rsidRPr="001B5813">
        <w:rPr>
          <w:b/>
          <w:bCs/>
        </w:rPr>
        <w:t>The Inner Jury — the imaginary crowd you try to convince</w:t>
      </w:r>
    </w:p>
    <w:p w14:paraId="73CB1CA2" w14:textId="77777777" w:rsidR="001B5813" w:rsidRPr="001B5813" w:rsidRDefault="001B5813" w:rsidP="001B5813">
      <w:pPr>
        <w:pStyle w:val="CSP-ChapterBodyText"/>
      </w:pPr>
    </w:p>
    <w:p w14:paraId="521666FD" w14:textId="77777777" w:rsidR="001B5813" w:rsidRPr="001B5813" w:rsidRDefault="001B5813" w:rsidP="001B5813">
      <w:pPr>
        <w:pStyle w:val="CSP-ChapterBodyText"/>
      </w:pPr>
      <w:r w:rsidRPr="001B5813">
        <w:lastRenderedPageBreak/>
        <w:t>The inner jury is made up of the voices you imagine watching you—people whose opinions feel powerful, whose silence felt loud, whose reactions mattered. The jury is not real, yet its presence is constant. It is the sense of being seen through suspicion, evaluated through distortion, monitored through the residue of someone else’s narrative. You rehearse explanations to this imaginary panel. You try to craft perfect statements for a group that will never actually hear them. You anticipate their “decision” with dread.</w:t>
      </w:r>
    </w:p>
    <w:p w14:paraId="4079E694" w14:textId="77777777" w:rsidR="001B5813" w:rsidRPr="001B5813" w:rsidRDefault="001B5813" w:rsidP="001B5813">
      <w:pPr>
        <w:pStyle w:val="CSP-ChapterBodyText"/>
      </w:pPr>
    </w:p>
    <w:p w14:paraId="1F8FA079" w14:textId="77777777" w:rsidR="001B5813" w:rsidRPr="001B5813" w:rsidRDefault="001B5813" w:rsidP="001B5813">
      <w:pPr>
        <w:pStyle w:val="CSP-ChapterBodyText"/>
      </w:pPr>
      <w:r w:rsidRPr="001B5813">
        <w:t>The inner jury forms when the real people around you failed to defend your truth, or when they were influenced by a false narrative. Instead of healing, you internalize their silence or confusion as verdict. The inner jury rarely acquits you, because it is not based on reality—it is based on fear. Fear will always assume the worst unless truth intervenes.</w:t>
      </w:r>
    </w:p>
    <w:p w14:paraId="640BFA3A" w14:textId="77777777" w:rsidR="001B5813" w:rsidRPr="001B5813" w:rsidRDefault="001B5813" w:rsidP="001B5813">
      <w:pPr>
        <w:pStyle w:val="CSP-ChapterBodyText"/>
      </w:pPr>
    </w:p>
    <w:p w14:paraId="3A8B6CB8" w14:textId="77777777" w:rsidR="001B5813" w:rsidRPr="001B5813" w:rsidRDefault="001B5813" w:rsidP="001B5813">
      <w:pPr>
        <w:pStyle w:val="CSP-ChapterBodyText"/>
        <w:rPr>
          <w:b/>
          <w:bCs/>
        </w:rPr>
      </w:pPr>
      <w:r w:rsidRPr="001B5813">
        <w:rPr>
          <w:b/>
          <w:bCs/>
        </w:rPr>
        <w:t>The Inner Prosecutor — the voice that argues against you</w:t>
      </w:r>
    </w:p>
    <w:p w14:paraId="11D6AD08" w14:textId="77777777" w:rsidR="001B5813" w:rsidRPr="001B5813" w:rsidRDefault="001B5813" w:rsidP="001B5813">
      <w:pPr>
        <w:pStyle w:val="CSP-ChapterBodyText"/>
      </w:pPr>
    </w:p>
    <w:p w14:paraId="73B8CBBE" w14:textId="77777777" w:rsidR="001B5813" w:rsidRPr="001B5813" w:rsidRDefault="001B5813" w:rsidP="001B5813">
      <w:pPr>
        <w:pStyle w:val="CSP-ChapterBodyText"/>
      </w:pPr>
      <w:r w:rsidRPr="001B5813">
        <w:t>This is the most vicious role of all. The inner prosecutor is the internalized echo of accusation. It is the voice that doesn’t wait for others to attack you—it attacks you first, so you feel less blindsided. It points out your flaws, exaggerates your shortcomings, weaponizes your vulnerability, and brings up every past mistake as “evidence.” Even when you know the accusation was false, the inner prosecutor argues:</w:t>
      </w:r>
    </w:p>
    <w:p w14:paraId="136D2EF0" w14:textId="77777777" w:rsidR="001B5813" w:rsidRPr="001B5813" w:rsidRDefault="001B5813" w:rsidP="001B5813">
      <w:pPr>
        <w:pStyle w:val="CSP-ChapterBodyText"/>
        <w:numPr>
          <w:ilvl w:val="0"/>
          <w:numId w:val="18"/>
        </w:numPr>
      </w:pPr>
      <w:r w:rsidRPr="001B5813">
        <w:rPr>
          <w:i/>
        </w:rPr>
        <w:t>“But maybe I deserved it.”</w:t>
      </w:r>
    </w:p>
    <w:p w14:paraId="5EAE6ADA" w14:textId="77777777" w:rsidR="001B5813" w:rsidRPr="001B5813" w:rsidRDefault="001B5813" w:rsidP="001B5813">
      <w:pPr>
        <w:pStyle w:val="CSP-ChapterBodyText"/>
        <w:numPr>
          <w:ilvl w:val="0"/>
          <w:numId w:val="18"/>
        </w:numPr>
      </w:pPr>
      <w:r w:rsidRPr="001B5813">
        <w:rPr>
          <w:i/>
        </w:rPr>
        <w:t>“You always mess things up.”</w:t>
      </w:r>
    </w:p>
    <w:p w14:paraId="644619D7" w14:textId="77777777" w:rsidR="001B5813" w:rsidRPr="001B5813" w:rsidRDefault="001B5813" w:rsidP="001B5813">
      <w:pPr>
        <w:pStyle w:val="CSP-ChapterBodyText"/>
        <w:numPr>
          <w:ilvl w:val="0"/>
          <w:numId w:val="18"/>
        </w:numPr>
      </w:pPr>
      <w:r w:rsidRPr="001B5813">
        <w:rPr>
          <w:i/>
        </w:rPr>
        <w:t>“There must be something wrong with you.”</w:t>
      </w:r>
    </w:p>
    <w:p w14:paraId="705A357A" w14:textId="77777777" w:rsidR="001B5813" w:rsidRPr="001B5813" w:rsidRDefault="001B5813" w:rsidP="001B5813">
      <w:pPr>
        <w:pStyle w:val="CSP-ChapterBodyText"/>
        <w:numPr>
          <w:ilvl w:val="0"/>
          <w:numId w:val="18"/>
        </w:numPr>
      </w:pPr>
      <w:r w:rsidRPr="001B5813">
        <w:rPr>
          <w:i/>
        </w:rPr>
        <w:t>“If they all believed it, maybe it’s true.”</w:t>
      </w:r>
    </w:p>
    <w:p w14:paraId="4FC28A7F" w14:textId="77777777" w:rsidR="001B5813" w:rsidRPr="001B5813" w:rsidRDefault="001B5813" w:rsidP="001B5813">
      <w:pPr>
        <w:pStyle w:val="CSP-ChapterBodyText"/>
      </w:pPr>
    </w:p>
    <w:p w14:paraId="754809AB" w14:textId="77777777" w:rsidR="001B5813" w:rsidRPr="001B5813" w:rsidRDefault="001B5813" w:rsidP="001B5813">
      <w:pPr>
        <w:pStyle w:val="CSP-ChapterBodyText"/>
      </w:pPr>
      <w:r w:rsidRPr="001B5813">
        <w:t>This voice is not the Holy Spirit. The Spirit convicts with hope; the inner prosecutor condemns with despair. This prosecuting voice is fueled by shame and fear, and often operates most strongly when you are tired, isolated, or emotionally overwhelmed. It is the accuser’s voice disguised as your own.</w:t>
      </w:r>
    </w:p>
    <w:p w14:paraId="67A7D5A9" w14:textId="77777777" w:rsidR="001B5813" w:rsidRPr="001B5813" w:rsidRDefault="001B5813" w:rsidP="001B5813">
      <w:pPr>
        <w:pStyle w:val="CSP-ChapterBodyText"/>
      </w:pPr>
    </w:p>
    <w:p w14:paraId="2CBCADDB" w14:textId="77777777" w:rsidR="001B5813" w:rsidRPr="001B5813" w:rsidRDefault="001B5813" w:rsidP="001B5813">
      <w:pPr>
        <w:pStyle w:val="CSP-ChapterBodyText"/>
        <w:rPr>
          <w:b/>
          <w:bCs/>
        </w:rPr>
      </w:pPr>
      <w:r w:rsidRPr="001B5813">
        <w:rPr>
          <w:b/>
          <w:bCs/>
        </w:rPr>
        <w:t>The Inner Witness — the part of you stuck replaying the scene</w:t>
      </w:r>
    </w:p>
    <w:p w14:paraId="3DB913D8" w14:textId="77777777" w:rsidR="001B5813" w:rsidRPr="001B5813" w:rsidRDefault="001B5813" w:rsidP="001B5813">
      <w:pPr>
        <w:pStyle w:val="CSP-ChapterBodyText"/>
      </w:pPr>
      <w:r w:rsidRPr="001B5813">
        <w:t>The inner witness is the one who remembers. The one who saw what happened. The one who knows the truth. But instead of being allowed to testify accurately, the witness gets trapped replaying the trauma. It replays the moment of accusation on loop. It replays the look in their eyes, the tone in their voice, the betrayal in the room. It remembers every detail unwillingly, held captive by a moment you did not choose. The witness wants to speak truth, but the inner judge and prosecutor often silence it. So the witness becomes weary, confused, and discouraged. It carries the pain of the moment without the power to resolve it.</w:t>
      </w:r>
    </w:p>
    <w:p w14:paraId="003B1858" w14:textId="77777777" w:rsidR="001B5813" w:rsidRPr="001B5813" w:rsidRDefault="001B5813" w:rsidP="001B5813">
      <w:pPr>
        <w:pStyle w:val="CSP-ChapterBodyText"/>
      </w:pPr>
    </w:p>
    <w:p w14:paraId="76219765" w14:textId="77777777" w:rsidR="001B5813" w:rsidRPr="001B5813" w:rsidRDefault="001B5813" w:rsidP="001B5813">
      <w:pPr>
        <w:pStyle w:val="CSP-ChapterBodyText"/>
      </w:pPr>
      <w:r w:rsidRPr="001B5813">
        <w:t>And perhaps the hardest part:</w:t>
      </w:r>
    </w:p>
    <w:p w14:paraId="01B9FD13" w14:textId="77777777" w:rsidR="001B5813" w:rsidRPr="001B5813" w:rsidRDefault="001B5813" w:rsidP="001B5813">
      <w:pPr>
        <w:pStyle w:val="CSP-ChapterBodyText"/>
      </w:pPr>
      <w:r w:rsidRPr="001B5813">
        <w:rPr>
          <w:b/>
          <w:bCs/>
        </w:rPr>
        <w:t>The inner witness feels powerless because no one on the outside listened when the injustice occurred.</w:t>
      </w:r>
    </w:p>
    <w:p w14:paraId="572E7BAC" w14:textId="77777777" w:rsidR="001B5813" w:rsidRPr="001B5813" w:rsidRDefault="001B5813" w:rsidP="001B5813">
      <w:pPr>
        <w:pStyle w:val="CSP-ChapterBodyText"/>
      </w:pPr>
      <w:r w:rsidRPr="001B5813">
        <w:t>This reinforces the lie that your truth does not matter.</w:t>
      </w:r>
    </w:p>
    <w:p w14:paraId="2D4B510D" w14:textId="77777777" w:rsidR="001B5813" w:rsidRPr="001B5813" w:rsidRDefault="00B271D6" w:rsidP="001B5813">
      <w:pPr>
        <w:pStyle w:val="CSP-ChapterBodyText"/>
      </w:pPr>
      <w:r>
        <w:rPr>
          <w:noProof/>
        </w:rPr>
        <w:pict w14:anchorId="03E93326">
          <v:rect id="_x0000_i1290" alt="" style="width:468pt;height:.05pt;mso-width-percent:0;mso-height-percent:0;mso-width-percent:0;mso-height-percent:0" o:hralign="center" o:hrstd="t" o:hr="t" fillcolor="#a0a0a0" stroked="f"/>
        </w:pict>
      </w:r>
    </w:p>
    <w:p w14:paraId="3D7128DA" w14:textId="77777777" w:rsidR="001B5813" w:rsidRPr="001B5813" w:rsidRDefault="001B5813" w:rsidP="001B5813">
      <w:pPr>
        <w:pStyle w:val="CSP-ChapterBodyText"/>
        <w:rPr>
          <w:b/>
          <w:bCs/>
        </w:rPr>
      </w:pPr>
      <w:r w:rsidRPr="001B5813">
        <w:rPr>
          <w:b/>
          <w:bCs/>
        </w:rPr>
        <w:t>Why identifying these roles matters</w:t>
      </w:r>
    </w:p>
    <w:p w14:paraId="5E53D151" w14:textId="77777777" w:rsidR="001B5813" w:rsidRPr="001B5813" w:rsidRDefault="001B5813" w:rsidP="001B5813">
      <w:pPr>
        <w:pStyle w:val="CSP-ChapterBodyText"/>
      </w:pPr>
      <w:r w:rsidRPr="001B5813">
        <w:t xml:space="preserve">The moment you can see these roles clearly, you can begin to dismantle them. These roles were created by trauma, not truth. They formed under pressure, not under the voice of God. You were not designed to judge yourself, prosecute yourself, or defend yourself endlessly. You were designed to be </w:t>
      </w:r>
      <w:r w:rsidRPr="001B5813">
        <w:rPr>
          <w:b/>
          <w:bCs/>
        </w:rPr>
        <w:t>loved</w:t>
      </w:r>
      <w:r w:rsidRPr="001B5813">
        <w:t xml:space="preserve">, </w:t>
      </w:r>
      <w:r w:rsidRPr="001B5813">
        <w:rPr>
          <w:b/>
          <w:bCs/>
        </w:rPr>
        <w:t>known</w:t>
      </w:r>
      <w:r w:rsidRPr="001B5813">
        <w:t xml:space="preserve">, </w:t>
      </w:r>
      <w:r w:rsidRPr="001B5813">
        <w:rPr>
          <w:b/>
          <w:bCs/>
        </w:rPr>
        <w:t>seen</w:t>
      </w:r>
      <w:r w:rsidRPr="001B5813">
        <w:t xml:space="preserve">, and </w:t>
      </w:r>
      <w:r w:rsidRPr="001B5813">
        <w:rPr>
          <w:b/>
          <w:bCs/>
        </w:rPr>
        <w:t>vindicated</w:t>
      </w:r>
      <w:r w:rsidRPr="001B5813">
        <w:t xml:space="preserve"> by the One who sits on the true throne.</w:t>
      </w:r>
    </w:p>
    <w:p w14:paraId="5091FE32" w14:textId="77777777" w:rsidR="001B5813" w:rsidRPr="001B5813" w:rsidRDefault="001B5813" w:rsidP="001B5813">
      <w:pPr>
        <w:pStyle w:val="CSP-ChapterBodyText"/>
      </w:pPr>
    </w:p>
    <w:p w14:paraId="0BD1A1FA" w14:textId="77777777" w:rsidR="001B5813" w:rsidRPr="001B5813" w:rsidRDefault="001B5813" w:rsidP="001B5813">
      <w:pPr>
        <w:pStyle w:val="CSP-ChapterBodyText"/>
      </w:pPr>
      <w:r w:rsidRPr="001B5813">
        <w:t>Healing requires this realization:</w:t>
      </w:r>
    </w:p>
    <w:p w14:paraId="043FB72F" w14:textId="77777777" w:rsidR="001B5813" w:rsidRPr="001B5813" w:rsidRDefault="001B5813" w:rsidP="001B5813">
      <w:pPr>
        <w:pStyle w:val="CSP-ChapterBodyText"/>
      </w:pPr>
      <w:r w:rsidRPr="001B5813">
        <w:rPr>
          <w:b/>
          <w:bCs/>
        </w:rPr>
        <w:t>Your soul is not a courtroom—and you are not meant to be on trial.</w:t>
      </w:r>
    </w:p>
    <w:p w14:paraId="1B6344DE" w14:textId="77777777" w:rsidR="001B5813" w:rsidRPr="001B5813" w:rsidRDefault="001B5813" w:rsidP="001B5813">
      <w:pPr>
        <w:pStyle w:val="CSP-ChapterBodyText"/>
      </w:pPr>
      <w:r w:rsidRPr="001B5813">
        <w:t>The true Judge is not harsh.</w:t>
      </w:r>
    </w:p>
    <w:p w14:paraId="4A55B45E" w14:textId="77777777" w:rsidR="001B5813" w:rsidRPr="001B5813" w:rsidRDefault="001B5813" w:rsidP="001B5813">
      <w:pPr>
        <w:pStyle w:val="CSP-ChapterBodyText"/>
      </w:pPr>
      <w:r w:rsidRPr="001B5813">
        <w:t>The true Jury is the cloud of witnesses cheering you on.</w:t>
      </w:r>
    </w:p>
    <w:p w14:paraId="54F54B12" w14:textId="77777777" w:rsidR="001B5813" w:rsidRPr="001B5813" w:rsidRDefault="001B5813" w:rsidP="001B5813">
      <w:pPr>
        <w:pStyle w:val="CSP-ChapterBodyText"/>
      </w:pPr>
      <w:r w:rsidRPr="001B5813">
        <w:t>The true Prosecutor was defeated at the cross.</w:t>
      </w:r>
    </w:p>
    <w:p w14:paraId="614DD1F8" w14:textId="77777777" w:rsidR="001B5813" w:rsidRPr="001B5813" w:rsidRDefault="001B5813" w:rsidP="001B5813">
      <w:pPr>
        <w:pStyle w:val="CSP-ChapterBodyText"/>
      </w:pPr>
      <w:r w:rsidRPr="001B5813">
        <w:t>The true Witness is the Holy Spirit, who testifies to your identity and truth.</w:t>
      </w:r>
    </w:p>
    <w:p w14:paraId="017D0E89" w14:textId="77777777" w:rsidR="001B5813" w:rsidRPr="001B5813" w:rsidRDefault="001B5813" w:rsidP="001B5813">
      <w:pPr>
        <w:pStyle w:val="CSP-ChapterBodyText"/>
      </w:pPr>
    </w:p>
    <w:p w14:paraId="35A33F6A" w14:textId="77777777" w:rsidR="001B5813" w:rsidRPr="001B5813" w:rsidRDefault="001B5813" w:rsidP="001B5813">
      <w:pPr>
        <w:pStyle w:val="CSP-ChapterBodyText"/>
      </w:pPr>
      <w:r w:rsidRPr="001B5813">
        <w:t>As we continue through this codex, these inner roles will be dismantled one by one—until the courtroom inside you is overturned, the gavel is removed from your hands, and the Advocate Himself takes His rightful place defending your name.</w:t>
      </w:r>
    </w:p>
    <w:p w14:paraId="2CF8C38D" w14:textId="77777777" w:rsidR="001B5813" w:rsidRDefault="001B5813" w:rsidP="001B5813">
      <w:pPr>
        <w:pStyle w:val="CSP-ChapterBodyText"/>
        <w:ind w:firstLine="0"/>
      </w:pPr>
    </w:p>
    <w:p w14:paraId="73EC18C3" w14:textId="7E268DCA" w:rsidR="001B5813" w:rsidRDefault="001B5813" w:rsidP="001B5813">
      <w:pPr>
        <w:pStyle w:val="CSP-ChapterBodyText"/>
        <w:ind w:firstLine="0"/>
      </w:pPr>
      <w:r w:rsidRPr="001B5813">
        <w:t>Inner vows: silence, perfection, withdrawal</w:t>
      </w:r>
    </w:p>
    <w:p w14:paraId="17BE05B8" w14:textId="77777777" w:rsidR="005C0507" w:rsidRPr="005C0507" w:rsidRDefault="005C0507" w:rsidP="005C0507">
      <w:pPr>
        <w:pStyle w:val="CSP-ChapterBodyText"/>
      </w:pPr>
      <w:r w:rsidRPr="005C0507">
        <w:t xml:space="preserve">When accusation wounds deeply enough, your soul forms </w:t>
      </w:r>
      <w:r w:rsidRPr="005C0507">
        <w:rPr>
          <w:b/>
          <w:bCs/>
        </w:rPr>
        <w:t>inner vows</w:t>
      </w:r>
      <w:r w:rsidRPr="005C0507">
        <w:t>—silent promises you make to yourself in moments of pain, fear, or betrayal. These vows are meant to protect you, but they become prisons. They are subconscious contracts formed under emotional duress, and because they are made in the dark, they bind you in places God intends to heal. And as these vows take root, your nervous system begins to replay the trauma of accusation in moments that feel similar, even if the danger is no longer real. This is how false accusation follows you—not because it still has authority over you, but because its imprint has not yet been healed.</w:t>
      </w:r>
    </w:p>
    <w:p w14:paraId="6FEE2ACC" w14:textId="77777777" w:rsidR="005C0507" w:rsidRPr="005C0507" w:rsidRDefault="005C0507" w:rsidP="005C0507">
      <w:pPr>
        <w:pStyle w:val="CSP-ChapterBodyText"/>
      </w:pPr>
    </w:p>
    <w:p w14:paraId="1EECD4D7" w14:textId="77777777" w:rsidR="005C0507" w:rsidRPr="005C0507" w:rsidRDefault="005C0507" w:rsidP="005C0507">
      <w:pPr>
        <w:pStyle w:val="CSP-ChapterBodyText"/>
      </w:pPr>
      <w:r w:rsidRPr="005C0507">
        <w:t>Let’s walk slowly through this.</w:t>
      </w:r>
    </w:p>
    <w:p w14:paraId="7EADF1D3" w14:textId="77777777" w:rsidR="005C0507" w:rsidRPr="005C0507" w:rsidRDefault="00B271D6" w:rsidP="005C0507">
      <w:pPr>
        <w:pStyle w:val="CSP-ChapterBodyText"/>
      </w:pPr>
      <w:r>
        <w:rPr>
          <w:noProof/>
        </w:rPr>
        <w:pict w14:anchorId="1FC41566">
          <v:rect id="_x0000_i1289" alt="" style="width:468pt;height:.05pt;mso-width-percent:0;mso-height-percent:0;mso-width-percent:0;mso-height-percent:0" o:hralign="center" o:hrstd="t" o:hr="t" fillcolor="#a0a0a0" stroked="f"/>
        </w:pict>
      </w:r>
    </w:p>
    <w:p w14:paraId="722334EB" w14:textId="77777777" w:rsidR="005C0507" w:rsidRPr="005C0507" w:rsidRDefault="005C0507" w:rsidP="005C0507">
      <w:pPr>
        <w:pStyle w:val="CSP-ChapterBodyText"/>
        <w:rPr>
          <w:b/>
          <w:bCs/>
        </w:rPr>
      </w:pPr>
      <w:r w:rsidRPr="005C0507">
        <w:rPr>
          <w:b/>
          <w:bCs/>
        </w:rPr>
        <w:t>Inner Vows: Silence, Perfection, Withdrawal</w:t>
      </w:r>
    </w:p>
    <w:p w14:paraId="4BB21295" w14:textId="77777777" w:rsidR="005C0507" w:rsidRPr="005C0507" w:rsidRDefault="005C0507" w:rsidP="005C0507">
      <w:pPr>
        <w:pStyle w:val="CSP-ChapterBodyText"/>
      </w:pPr>
    </w:p>
    <w:p w14:paraId="097FB7AC" w14:textId="77777777" w:rsidR="005C0507" w:rsidRPr="005C0507" w:rsidRDefault="005C0507" w:rsidP="005C0507">
      <w:pPr>
        <w:pStyle w:val="CSP-ChapterBodyText"/>
        <w:rPr>
          <w:b/>
          <w:bCs/>
        </w:rPr>
      </w:pPr>
      <w:r w:rsidRPr="005C0507">
        <w:rPr>
          <w:b/>
          <w:bCs/>
        </w:rPr>
        <w:t>1. Silence — “I will not speak again. I will not risk my voice.”</w:t>
      </w:r>
    </w:p>
    <w:p w14:paraId="03B5F749" w14:textId="77777777" w:rsidR="005C0507" w:rsidRPr="005C0507" w:rsidRDefault="005C0507" w:rsidP="005C0507">
      <w:pPr>
        <w:pStyle w:val="CSP-ChapterBodyText"/>
      </w:pPr>
    </w:p>
    <w:p w14:paraId="76DC6F07" w14:textId="77777777" w:rsidR="005C0507" w:rsidRPr="005C0507" w:rsidRDefault="005C0507" w:rsidP="005C0507">
      <w:pPr>
        <w:pStyle w:val="CSP-ChapterBodyText"/>
      </w:pPr>
      <w:r w:rsidRPr="005C0507">
        <w:t>Silence becomes a survival strategy when speaking the truth only made things worse. When you tried to explain and no one listened. When you defended yourself and it was used against you. When your honesty was twisted. When your vulnerability became an opening for someone to strike harder. So your heart made a vow:</w:t>
      </w:r>
    </w:p>
    <w:p w14:paraId="019C52A3" w14:textId="77777777" w:rsidR="005C0507" w:rsidRPr="005C0507" w:rsidRDefault="005C0507" w:rsidP="005C0507">
      <w:pPr>
        <w:pStyle w:val="CSP-ChapterBodyText"/>
      </w:pPr>
    </w:p>
    <w:p w14:paraId="651AEAB0" w14:textId="77777777" w:rsidR="005C0507" w:rsidRPr="005C0507" w:rsidRDefault="005C0507" w:rsidP="005C0507">
      <w:pPr>
        <w:pStyle w:val="CSP-ChapterBodyText"/>
      </w:pPr>
      <w:r w:rsidRPr="005C0507">
        <w:rPr>
          <w:i/>
        </w:rPr>
        <w:t>“I will not speak again.”</w:t>
      </w:r>
    </w:p>
    <w:p w14:paraId="54AA59F9" w14:textId="77777777" w:rsidR="005C0507" w:rsidRPr="005C0507" w:rsidRDefault="005C0507" w:rsidP="005C0507">
      <w:pPr>
        <w:pStyle w:val="CSP-ChapterBodyText"/>
      </w:pPr>
      <w:r w:rsidRPr="005C0507">
        <w:rPr>
          <w:i/>
        </w:rPr>
        <w:t>“If I stay quiet, they can’t misinterpret me.”</w:t>
      </w:r>
    </w:p>
    <w:p w14:paraId="264A8A50" w14:textId="77777777" w:rsidR="005C0507" w:rsidRPr="005C0507" w:rsidRDefault="005C0507" w:rsidP="005C0507">
      <w:pPr>
        <w:pStyle w:val="CSP-ChapterBodyText"/>
      </w:pPr>
      <w:r w:rsidRPr="005C0507">
        <w:rPr>
          <w:i/>
        </w:rPr>
        <w:lastRenderedPageBreak/>
        <w:t>“My voice is dangerous.”</w:t>
      </w:r>
    </w:p>
    <w:p w14:paraId="14A8E546" w14:textId="77777777" w:rsidR="005C0507" w:rsidRPr="005C0507" w:rsidRDefault="005C0507" w:rsidP="005C0507">
      <w:pPr>
        <w:pStyle w:val="CSP-ChapterBodyText"/>
      </w:pPr>
      <w:r w:rsidRPr="005C0507">
        <w:rPr>
          <w:i/>
        </w:rPr>
        <w:t>“My emotions are too much.”</w:t>
      </w:r>
    </w:p>
    <w:p w14:paraId="2E706979" w14:textId="77777777" w:rsidR="005C0507" w:rsidRPr="005C0507" w:rsidRDefault="005C0507" w:rsidP="005C0507">
      <w:pPr>
        <w:pStyle w:val="CSP-ChapterBodyText"/>
      </w:pPr>
      <w:r w:rsidRPr="005C0507">
        <w:rPr>
          <w:i/>
        </w:rPr>
        <w:t>“It’s safer not to say anything at all.”</w:t>
      </w:r>
    </w:p>
    <w:p w14:paraId="298B25E5" w14:textId="77777777" w:rsidR="005C0507" w:rsidRPr="005C0507" w:rsidRDefault="005C0507" w:rsidP="005C0507">
      <w:pPr>
        <w:pStyle w:val="CSP-ChapterBodyText"/>
      </w:pPr>
    </w:p>
    <w:p w14:paraId="5A397AFC" w14:textId="77777777" w:rsidR="005C0507" w:rsidRPr="005C0507" w:rsidRDefault="005C0507" w:rsidP="005C0507">
      <w:pPr>
        <w:pStyle w:val="CSP-ChapterBodyText"/>
      </w:pPr>
      <w:r w:rsidRPr="005C0507">
        <w:t>This vow feels like relief in the moment, because silence protects you from immediate pain. But over time, silence becomes suffocation. It steals your voice, your authority, your expression, your God-given sound. It leads you to show up smaller, softer, or not at all. It makes you mistrust your perspectives. It convinces you that quiet equals safety—but in reality, silence only reinforces the lie that your voice is a threat instead of a gift.</w:t>
      </w:r>
    </w:p>
    <w:p w14:paraId="6A30099C" w14:textId="77777777" w:rsidR="005C0507" w:rsidRPr="005C0507" w:rsidRDefault="005C0507" w:rsidP="005C0507">
      <w:pPr>
        <w:pStyle w:val="CSP-ChapterBodyText"/>
      </w:pPr>
    </w:p>
    <w:p w14:paraId="4FED8D5F" w14:textId="77777777" w:rsidR="005C0507" w:rsidRPr="005C0507" w:rsidRDefault="005C0507" w:rsidP="005C0507">
      <w:pPr>
        <w:pStyle w:val="CSP-ChapterBodyText"/>
        <w:rPr>
          <w:b/>
          <w:bCs/>
        </w:rPr>
      </w:pPr>
      <w:r w:rsidRPr="005C0507">
        <w:rPr>
          <w:b/>
          <w:bCs/>
        </w:rPr>
        <w:t>2. Perfection — “If I never make a mistake, no one can accuse me again.”</w:t>
      </w:r>
    </w:p>
    <w:p w14:paraId="67555E56" w14:textId="77777777" w:rsidR="005C0507" w:rsidRPr="005C0507" w:rsidRDefault="005C0507" w:rsidP="005C0507">
      <w:pPr>
        <w:pStyle w:val="CSP-ChapterBodyText"/>
      </w:pPr>
    </w:p>
    <w:p w14:paraId="5110E780" w14:textId="77777777" w:rsidR="005C0507" w:rsidRPr="005C0507" w:rsidRDefault="005C0507" w:rsidP="005C0507">
      <w:pPr>
        <w:pStyle w:val="CSP-ChapterBodyText"/>
      </w:pPr>
      <w:r w:rsidRPr="005C0507">
        <w:t>Perfection is a vow rooted in fear. After accusation, you begin scanning your own behavior obsessively. You rehearse every word before you speak. You analyze every decision you make. You try to predict every possible misunderstanding before it happens. You become hyper-aware of how others perceive you.</w:t>
      </w:r>
    </w:p>
    <w:p w14:paraId="108E06AC" w14:textId="77777777" w:rsidR="005C0507" w:rsidRPr="005C0507" w:rsidRDefault="005C0507" w:rsidP="005C0507">
      <w:pPr>
        <w:pStyle w:val="CSP-ChapterBodyText"/>
      </w:pPr>
    </w:p>
    <w:p w14:paraId="33A2C0EA" w14:textId="77777777" w:rsidR="005C0507" w:rsidRPr="005C0507" w:rsidRDefault="005C0507" w:rsidP="005C0507">
      <w:pPr>
        <w:pStyle w:val="CSP-ChapterBodyText"/>
      </w:pPr>
      <w:r w:rsidRPr="005C0507">
        <w:t>The vow of perfection sounds like:</w:t>
      </w:r>
    </w:p>
    <w:p w14:paraId="05CF8EFA" w14:textId="77777777" w:rsidR="005C0507" w:rsidRPr="005C0507" w:rsidRDefault="005C0507" w:rsidP="005C0507">
      <w:pPr>
        <w:pStyle w:val="CSP-ChapterBodyText"/>
      </w:pPr>
    </w:p>
    <w:p w14:paraId="06ACC89E" w14:textId="77777777" w:rsidR="005C0507" w:rsidRPr="005C0507" w:rsidRDefault="005C0507" w:rsidP="005C0507">
      <w:pPr>
        <w:pStyle w:val="CSP-ChapterBodyText"/>
      </w:pPr>
      <w:r w:rsidRPr="005C0507">
        <w:rPr>
          <w:i/>
        </w:rPr>
        <w:t>“I must never fail again.”</w:t>
      </w:r>
    </w:p>
    <w:p w14:paraId="2D9906ED" w14:textId="77777777" w:rsidR="005C0507" w:rsidRPr="005C0507" w:rsidRDefault="005C0507" w:rsidP="005C0507">
      <w:pPr>
        <w:pStyle w:val="CSP-ChapterBodyText"/>
      </w:pPr>
      <w:r w:rsidRPr="005C0507">
        <w:rPr>
          <w:i/>
        </w:rPr>
        <w:t>“I have to get everything right.”</w:t>
      </w:r>
    </w:p>
    <w:p w14:paraId="62AB8E68" w14:textId="77777777" w:rsidR="005C0507" w:rsidRPr="005C0507" w:rsidRDefault="005C0507" w:rsidP="005C0507">
      <w:pPr>
        <w:pStyle w:val="CSP-ChapterBodyText"/>
      </w:pPr>
      <w:r w:rsidRPr="005C0507">
        <w:rPr>
          <w:i/>
        </w:rPr>
        <w:t>“If I am flawless, no one will have a reason to misrepresent me.”</w:t>
      </w:r>
    </w:p>
    <w:p w14:paraId="6A832397" w14:textId="77777777" w:rsidR="005C0507" w:rsidRPr="005C0507" w:rsidRDefault="005C0507" w:rsidP="005C0507">
      <w:pPr>
        <w:pStyle w:val="CSP-ChapterBodyText"/>
      </w:pPr>
      <w:r w:rsidRPr="005C0507">
        <w:rPr>
          <w:i/>
        </w:rPr>
        <w:t>“I cannot give anyone ammunition this time.”</w:t>
      </w:r>
    </w:p>
    <w:p w14:paraId="43F942B4" w14:textId="77777777" w:rsidR="005C0507" w:rsidRPr="005C0507" w:rsidRDefault="005C0507" w:rsidP="005C0507">
      <w:pPr>
        <w:pStyle w:val="CSP-ChapterBodyText"/>
      </w:pPr>
    </w:p>
    <w:p w14:paraId="4C80CDFA" w14:textId="77777777" w:rsidR="005C0507" w:rsidRPr="005C0507" w:rsidRDefault="005C0507" w:rsidP="005C0507">
      <w:pPr>
        <w:pStyle w:val="CSP-ChapterBodyText"/>
      </w:pPr>
      <w:r w:rsidRPr="005C0507">
        <w:t xml:space="preserve">But perfection is bondage. It is a cage disguised as excellence. It makes you live with constant pressure instead of peace. It roots your worth in performance instead of identity. It exhausts your </w:t>
      </w:r>
      <w:r w:rsidRPr="005C0507">
        <w:lastRenderedPageBreak/>
        <w:t>mind, your heart, and your spirit because no matter how hard you try, false accusation can still come—and perfection cannot prevent what was never your fault.</w:t>
      </w:r>
    </w:p>
    <w:p w14:paraId="046AE0D1" w14:textId="77777777" w:rsidR="005C0507" w:rsidRPr="005C0507" w:rsidRDefault="005C0507" w:rsidP="005C0507">
      <w:pPr>
        <w:pStyle w:val="CSP-ChapterBodyText"/>
      </w:pPr>
    </w:p>
    <w:p w14:paraId="133F621C" w14:textId="77777777" w:rsidR="005C0507" w:rsidRPr="005C0507" w:rsidRDefault="005C0507" w:rsidP="005C0507">
      <w:pPr>
        <w:pStyle w:val="CSP-ChapterBodyText"/>
        <w:rPr>
          <w:b/>
          <w:bCs/>
        </w:rPr>
      </w:pPr>
      <w:r w:rsidRPr="005C0507">
        <w:rPr>
          <w:b/>
          <w:bCs/>
        </w:rPr>
        <w:t>3. Withdrawal — “I won’t let myself get close enough to be hurt again.”</w:t>
      </w:r>
    </w:p>
    <w:p w14:paraId="01A377C9" w14:textId="77777777" w:rsidR="005C0507" w:rsidRPr="005C0507" w:rsidRDefault="005C0507" w:rsidP="005C0507">
      <w:pPr>
        <w:pStyle w:val="CSP-ChapterBodyText"/>
      </w:pPr>
    </w:p>
    <w:p w14:paraId="7737028D" w14:textId="77777777" w:rsidR="005C0507" w:rsidRPr="005C0507" w:rsidRDefault="005C0507" w:rsidP="005C0507">
      <w:pPr>
        <w:pStyle w:val="CSP-ChapterBodyText"/>
      </w:pPr>
      <w:r w:rsidRPr="005C0507">
        <w:t>Withdrawal is the vow of self-protection after relational betrayal. It whispers:</w:t>
      </w:r>
    </w:p>
    <w:p w14:paraId="1469E5B2" w14:textId="77777777" w:rsidR="005C0507" w:rsidRPr="005C0507" w:rsidRDefault="005C0507" w:rsidP="005C0507">
      <w:pPr>
        <w:pStyle w:val="CSP-ChapterBodyText"/>
      </w:pPr>
    </w:p>
    <w:p w14:paraId="3D9D9017" w14:textId="77777777" w:rsidR="005C0507" w:rsidRPr="005C0507" w:rsidRDefault="005C0507" w:rsidP="005C0507">
      <w:pPr>
        <w:pStyle w:val="CSP-ChapterBodyText"/>
      </w:pPr>
      <w:r w:rsidRPr="005C0507">
        <w:rPr>
          <w:i/>
        </w:rPr>
        <w:t>“I will not trust again.”</w:t>
      </w:r>
    </w:p>
    <w:p w14:paraId="60ADA58F" w14:textId="77777777" w:rsidR="005C0507" w:rsidRPr="005C0507" w:rsidRDefault="005C0507" w:rsidP="005C0507">
      <w:pPr>
        <w:pStyle w:val="CSP-ChapterBodyText"/>
      </w:pPr>
      <w:r w:rsidRPr="005C0507">
        <w:rPr>
          <w:i/>
        </w:rPr>
        <w:t>“I will keep people at a distance.”</w:t>
      </w:r>
    </w:p>
    <w:p w14:paraId="00B54BAD" w14:textId="77777777" w:rsidR="005C0507" w:rsidRPr="005C0507" w:rsidRDefault="005C0507" w:rsidP="005C0507">
      <w:pPr>
        <w:pStyle w:val="CSP-ChapterBodyText"/>
      </w:pPr>
      <w:r w:rsidRPr="005C0507">
        <w:rPr>
          <w:i/>
        </w:rPr>
        <w:t>“If I don’t connect deeply, they can’t wound me deeply.”</w:t>
      </w:r>
    </w:p>
    <w:p w14:paraId="4624CE77" w14:textId="77777777" w:rsidR="005C0507" w:rsidRPr="005C0507" w:rsidRDefault="005C0507" w:rsidP="005C0507">
      <w:pPr>
        <w:pStyle w:val="CSP-ChapterBodyText"/>
      </w:pPr>
      <w:r w:rsidRPr="005C0507">
        <w:rPr>
          <w:i/>
        </w:rPr>
        <w:t>“I’ll isolate before they isolate me.”</w:t>
      </w:r>
    </w:p>
    <w:p w14:paraId="0D1181ED" w14:textId="77777777" w:rsidR="005C0507" w:rsidRPr="005C0507" w:rsidRDefault="005C0507" w:rsidP="005C0507">
      <w:pPr>
        <w:pStyle w:val="CSP-ChapterBodyText"/>
      </w:pPr>
    </w:p>
    <w:p w14:paraId="73B2261B" w14:textId="77777777" w:rsidR="005C0507" w:rsidRPr="005C0507" w:rsidRDefault="005C0507" w:rsidP="005C0507">
      <w:pPr>
        <w:pStyle w:val="CSP-ChapterBodyText"/>
      </w:pPr>
      <w:r w:rsidRPr="005C0507">
        <w:t>Withdrawal may feel wise for a season, but it becomes a lonely fortress. It keeps you safe, but it also keeps you unseen. It prevents betrayal, but it also prevents connection. It hides you from the danger of accusation, but it also hides you from the healing of belonging. Withdrawal shuts people out, but it also shuts out the possibility of being held, loved, defended, or known.</w:t>
      </w:r>
    </w:p>
    <w:p w14:paraId="146CBED1" w14:textId="77777777" w:rsidR="005C0507" w:rsidRPr="005C0507" w:rsidRDefault="005C0507" w:rsidP="005C0507">
      <w:pPr>
        <w:pStyle w:val="CSP-ChapterBodyText"/>
      </w:pPr>
    </w:p>
    <w:p w14:paraId="2AE105B5" w14:textId="77777777" w:rsidR="005C0507" w:rsidRPr="005C0507" w:rsidRDefault="005C0507" w:rsidP="005C0507">
      <w:pPr>
        <w:pStyle w:val="CSP-ChapterBodyText"/>
      </w:pPr>
      <w:r w:rsidRPr="005C0507">
        <w:t>These inner vows were born of trauma—not truth. They formed in crisis—not in the counsel of the Holy Spirit. And while they once protected you, they now limit you. Healing will require slowly dismantling each vow and allowing God to speak into the places where fear wrote rules He never authored.</w:t>
      </w:r>
    </w:p>
    <w:p w14:paraId="15A4C9EC" w14:textId="77777777" w:rsidR="005C0507" w:rsidRPr="005C0507" w:rsidRDefault="00B271D6" w:rsidP="005C0507">
      <w:pPr>
        <w:pStyle w:val="CSP-ChapterBodyText"/>
      </w:pPr>
      <w:r>
        <w:rPr>
          <w:noProof/>
        </w:rPr>
        <w:pict w14:anchorId="1887B4A2">
          <v:rect id="_x0000_i1288" alt="" style="width:468pt;height:.05pt;mso-width-percent:0;mso-height-percent:0;mso-width-percent:0;mso-height-percent:0" o:hralign="center" o:hrstd="t" o:hr="t" fillcolor="#a0a0a0" stroked="f"/>
        </w:pict>
      </w:r>
    </w:p>
    <w:p w14:paraId="6DE31C0D" w14:textId="77777777" w:rsidR="005C0507" w:rsidRPr="005C0507" w:rsidRDefault="005C0507" w:rsidP="005C0507">
      <w:pPr>
        <w:pStyle w:val="CSP-ChapterBodyText"/>
        <w:rPr>
          <w:b/>
          <w:bCs/>
        </w:rPr>
      </w:pPr>
      <w:r w:rsidRPr="005C0507">
        <w:rPr>
          <w:b/>
          <w:bCs/>
        </w:rPr>
        <w:t>Trauma Replay and Triggers</w:t>
      </w:r>
    </w:p>
    <w:p w14:paraId="7E451EBE" w14:textId="77777777" w:rsidR="005C0507" w:rsidRPr="005C0507" w:rsidRDefault="005C0507" w:rsidP="005C0507">
      <w:pPr>
        <w:pStyle w:val="CSP-ChapterBodyText"/>
      </w:pPr>
      <w:r w:rsidRPr="005C0507">
        <w:t xml:space="preserve">False accusation doesn’t just impact your mind; it rewires your nervous system. Once your body has experienced the shock of being misjudged, betrayed, or ambushed, it becomes hypersensitive to anything that resembles that moment. This is why triggers feel </w:t>
      </w:r>
      <w:r w:rsidRPr="005C0507">
        <w:lastRenderedPageBreak/>
        <w:t>disproportionate—they are not responding to the present moment, but to the past wound it resembles.</w:t>
      </w:r>
    </w:p>
    <w:p w14:paraId="3CB94A79" w14:textId="77777777" w:rsidR="005C0507" w:rsidRPr="005C0507" w:rsidRDefault="005C0507" w:rsidP="005C0507">
      <w:pPr>
        <w:pStyle w:val="CSP-ChapterBodyText"/>
      </w:pPr>
    </w:p>
    <w:p w14:paraId="2B6AC991" w14:textId="77777777" w:rsidR="005C0507" w:rsidRPr="005C0507" w:rsidRDefault="005C0507" w:rsidP="005C0507">
      <w:pPr>
        <w:pStyle w:val="CSP-ChapterBodyText"/>
        <w:rPr>
          <w:b/>
          <w:bCs/>
        </w:rPr>
      </w:pPr>
      <w:r w:rsidRPr="005C0507">
        <w:rPr>
          <w:b/>
          <w:bCs/>
        </w:rPr>
        <w:t>Trauma replay</w:t>
      </w:r>
    </w:p>
    <w:p w14:paraId="7B6C9F90" w14:textId="77777777" w:rsidR="005C0507" w:rsidRPr="005C0507" w:rsidRDefault="005C0507" w:rsidP="005C0507">
      <w:pPr>
        <w:pStyle w:val="CSP-ChapterBodyText"/>
      </w:pPr>
      <w:r w:rsidRPr="005C0507">
        <w:t>Trauma replay is when your body relives the emotional, physical, or spiritual sensations of the original accusation—even when you are not in danger.</w:t>
      </w:r>
    </w:p>
    <w:p w14:paraId="113259D7" w14:textId="77777777" w:rsidR="005C0507" w:rsidRPr="005C0507" w:rsidRDefault="005C0507" w:rsidP="005C0507">
      <w:pPr>
        <w:pStyle w:val="CSP-ChapterBodyText"/>
      </w:pPr>
    </w:p>
    <w:p w14:paraId="53AD509D" w14:textId="77777777" w:rsidR="005C0507" w:rsidRPr="005C0507" w:rsidRDefault="005C0507" w:rsidP="005C0507">
      <w:pPr>
        <w:pStyle w:val="CSP-ChapterBodyText"/>
      </w:pPr>
      <w:r w:rsidRPr="005C0507">
        <w:t>You hear someone use a certain tone, and your chest tightens.</w:t>
      </w:r>
    </w:p>
    <w:p w14:paraId="3AFA8A20" w14:textId="77777777" w:rsidR="005C0507" w:rsidRPr="005C0507" w:rsidRDefault="005C0507" w:rsidP="005C0507">
      <w:pPr>
        <w:pStyle w:val="CSP-ChapterBodyText"/>
      </w:pPr>
      <w:r w:rsidRPr="005C0507">
        <w:t>You receive a vague text, and panic rises.</w:t>
      </w:r>
    </w:p>
    <w:p w14:paraId="3891C777" w14:textId="77777777" w:rsidR="005C0507" w:rsidRPr="005C0507" w:rsidRDefault="005C0507" w:rsidP="005C0507">
      <w:pPr>
        <w:pStyle w:val="CSP-ChapterBodyText"/>
      </w:pPr>
      <w:r w:rsidRPr="005C0507">
        <w:t>You walk into a meeting, and your stomach drops.</w:t>
      </w:r>
    </w:p>
    <w:p w14:paraId="4B9DF1E7" w14:textId="77777777" w:rsidR="005C0507" w:rsidRPr="005C0507" w:rsidRDefault="005C0507" w:rsidP="005C0507">
      <w:pPr>
        <w:pStyle w:val="CSP-ChapterBodyText"/>
      </w:pPr>
      <w:r w:rsidRPr="005C0507">
        <w:t>Someone pauses before answering you, and shame floods you.</w:t>
      </w:r>
    </w:p>
    <w:p w14:paraId="05560450" w14:textId="77777777" w:rsidR="005C0507" w:rsidRPr="005C0507" w:rsidRDefault="005C0507" w:rsidP="005C0507">
      <w:pPr>
        <w:pStyle w:val="CSP-ChapterBodyText"/>
      </w:pPr>
      <w:r w:rsidRPr="005C0507">
        <w:t>Someone asks, “Can we talk?”, and your breath shortens.</w:t>
      </w:r>
    </w:p>
    <w:p w14:paraId="4FF018EC" w14:textId="77777777" w:rsidR="005C0507" w:rsidRPr="005C0507" w:rsidRDefault="005C0507" w:rsidP="005C0507">
      <w:pPr>
        <w:pStyle w:val="CSP-ChapterBodyText"/>
      </w:pPr>
    </w:p>
    <w:p w14:paraId="48F907DA" w14:textId="77777777" w:rsidR="005C0507" w:rsidRPr="005C0507" w:rsidRDefault="005C0507" w:rsidP="005C0507">
      <w:pPr>
        <w:pStyle w:val="CSP-ChapterBodyText"/>
      </w:pPr>
      <w:r w:rsidRPr="005C0507">
        <w:t xml:space="preserve">Your heart isn’t reacting to the present—it’s reacting to the unresolved past. The nervous system remembers what the mind tries to forget. Trauma replay is your soul saying, </w:t>
      </w:r>
      <w:r w:rsidRPr="005C0507">
        <w:rPr>
          <w:i/>
        </w:rPr>
        <w:t>“I’ve been here before. This is where pain came from. I must protect you.”</w:t>
      </w:r>
    </w:p>
    <w:p w14:paraId="14AF022D" w14:textId="77777777" w:rsidR="005C0507" w:rsidRPr="005C0507" w:rsidRDefault="005C0507" w:rsidP="005C0507">
      <w:pPr>
        <w:pStyle w:val="CSP-ChapterBodyText"/>
      </w:pPr>
    </w:p>
    <w:p w14:paraId="18F332DF" w14:textId="77777777" w:rsidR="005C0507" w:rsidRPr="005C0507" w:rsidRDefault="005C0507" w:rsidP="005C0507">
      <w:pPr>
        <w:pStyle w:val="CSP-ChapterBodyText"/>
        <w:rPr>
          <w:b/>
          <w:bCs/>
        </w:rPr>
      </w:pPr>
      <w:r w:rsidRPr="005C0507">
        <w:rPr>
          <w:b/>
          <w:bCs/>
        </w:rPr>
        <w:t>Triggers</w:t>
      </w:r>
    </w:p>
    <w:p w14:paraId="43649E44" w14:textId="77777777" w:rsidR="005C0507" w:rsidRPr="005C0507" w:rsidRDefault="005C0507" w:rsidP="005C0507">
      <w:pPr>
        <w:pStyle w:val="CSP-ChapterBodyText"/>
      </w:pPr>
      <w:r w:rsidRPr="005C0507">
        <w:t>Triggers are anything that reminds your body of the moment accusation struck:</w:t>
      </w:r>
    </w:p>
    <w:p w14:paraId="061861C9" w14:textId="77777777" w:rsidR="005C0507" w:rsidRPr="005C0507" w:rsidRDefault="005C0507" w:rsidP="005C0507">
      <w:pPr>
        <w:pStyle w:val="CSP-ChapterBodyText"/>
        <w:numPr>
          <w:ilvl w:val="0"/>
          <w:numId w:val="19"/>
        </w:numPr>
      </w:pPr>
      <w:r w:rsidRPr="005C0507">
        <w:t>A look</w:t>
      </w:r>
    </w:p>
    <w:p w14:paraId="706C0FA4" w14:textId="77777777" w:rsidR="005C0507" w:rsidRPr="005C0507" w:rsidRDefault="005C0507" w:rsidP="005C0507">
      <w:pPr>
        <w:pStyle w:val="CSP-ChapterBodyText"/>
        <w:numPr>
          <w:ilvl w:val="0"/>
          <w:numId w:val="19"/>
        </w:numPr>
      </w:pPr>
      <w:r w:rsidRPr="005C0507">
        <w:t>A tone</w:t>
      </w:r>
    </w:p>
    <w:p w14:paraId="7CA10C8C" w14:textId="77777777" w:rsidR="005C0507" w:rsidRPr="005C0507" w:rsidRDefault="005C0507" w:rsidP="005C0507">
      <w:pPr>
        <w:pStyle w:val="CSP-ChapterBodyText"/>
        <w:numPr>
          <w:ilvl w:val="0"/>
          <w:numId w:val="19"/>
        </w:numPr>
      </w:pPr>
      <w:r w:rsidRPr="005C0507">
        <w:t>A certain phrase</w:t>
      </w:r>
    </w:p>
    <w:p w14:paraId="496B4E5F" w14:textId="77777777" w:rsidR="005C0507" w:rsidRPr="005C0507" w:rsidRDefault="005C0507" w:rsidP="005C0507">
      <w:pPr>
        <w:pStyle w:val="CSP-ChapterBodyText"/>
        <w:numPr>
          <w:ilvl w:val="0"/>
          <w:numId w:val="19"/>
        </w:numPr>
      </w:pPr>
      <w:r w:rsidRPr="005C0507">
        <w:t>A conflict</w:t>
      </w:r>
    </w:p>
    <w:p w14:paraId="34AA6190" w14:textId="77777777" w:rsidR="005C0507" w:rsidRPr="005C0507" w:rsidRDefault="005C0507" w:rsidP="005C0507">
      <w:pPr>
        <w:pStyle w:val="CSP-ChapterBodyText"/>
        <w:numPr>
          <w:ilvl w:val="0"/>
          <w:numId w:val="19"/>
        </w:numPr>
      </w:pPr>
      <w:r w:rsidRPr="005C0507">
        <w:t>A leader’s silence</w:t>
      </w:r>
    </w:p>
    <w:p w14:paraId="076D9CFE" w14:textId="77777777" w:rsidR="005C0507" w:rsidRPr="005C0507" w:rsidRDefault="005C0507" w:rsidP="005C0507">
      <w:pPr>
        <w:pStyle w:val="CSP-ChapterBodyText"/>
        <w:numPr>
          <w:ilvl w:val="0"/>
          <w:numId w:val="19"/>
        </w:numPr>
      </w:pPr>
      <w:r w:rsidRPr="005C0507">
        <w:t>A misunderstanding</w:t>
      </w:r>
    </w:p>
    <w:p w14:paraId="132C8149" w14:textId="77777777" w:rsidR="005C0507" w:rsidRPr="005C0507" w:rsidRDefault="005C0507" w:rsidP="005C0507">
      <w:pPr>
        <w:pStyle w:val="CSP-ChapterBodyText"/>
        <w:numPr>
          <w:ilvl w:val="0"/>
          <w:numId w:val="19"/>
        </w:numPr>
      </w:pPr>
      <w:r w:rsidRPr="005C0507">
        <w:lastRenderedPageBreak/>
        <w:t>Someone raising an eyebrow</w:t>
      </w:r>
    </w:p>
    <w:p w14:paraId="2D688C29" w14:textId="77777777" w:rsidR="005C0507" w:rsidRPr="005C0507" w:rsidRDefault="005C0507" w:rsidP="005C0507">
      <w:pPr>
        <w:pStyle w:val="CSP-ChapterBodyText"/>
        <w:numPr>
          <w:ilvl w:val="0"/>
          <w:numId w:val="19"/>
        </w:numPr>
      </w:pPr>
      <w:r w:rsidRPr="005C0507">
        <w:t>Someone taking too long to text back</w:t>
      </w:r>
    </w:p>
    <w:p w14:paraId="1ED5D50B" w14:textId="77777777" w:rsidR="005C0507" w:rsidRPr="005C0507" w:rsidRDefault="005C0507" w:rsidP="005C0507">
      <w:pPr>
        <w:pStyle w:val="CSP-ChapterBodyText"/>
        <w:numPr>
          <w:ilvl w:val="0"/>
          <w:numId w:val="19"/>
        </w:numPr>
      </w:pPr>
      <w:r w:rsidRPr="005C0507">
        <w:t>Seeing a person who believed the lie</w:t>
      </w:r>
    </w:p>
    <w:p w14:paraId="0C5AB9CD" w14:textId="77777777" w:rsidR="005C0507" w:rsidRPr="005C0507" w:rsidRDefault="005C0507" w:rsidP="005C0507">
      <w:pPr>
        <w:pStyle w:val="CSP-ChapterBodyText"/>
        <w:numPr>
          <w:ilvl w:val="0"/>
          <w:numId w:val="19"/>
        </w:numPr>
      </w:pPr>
      <w:r w:rsidRPr="005C0507">
        <w:t>Seeing a setting where you were misrepresented</w:t>
      </w:r>
    </w:p>
    <w:p w14:paraId="0F96A6CC" w14:textId="77777777" w:rsidR="005C0507" w:rsidRPr="005C0507" w:rsidRDefault="005C0507" w:rsidP="005C0507">
      <w:pPr>
        <w:pStyle w:val="CSP-ChapterBodyText"/>
      </w:pPr>
    </w:p>
    <w:p w14:paraId="218991DD" w14:textId="77777777" w:rsidR="005C0507" w:rsidRPr="005C0507" w:rsidRDefault="005C0507" w:rsidP="005C0507">
      <w:pPr>
        <w:pStyle w:val="CSP-ChapterBodyText"/>
      </w:pPr>
      <w:r w:rsidRPr="005C0507">
        <w:t>Triggers are not signs of weakness—they are signs of where the wound lives. They show you where your heart has not yet been restored.</w:t>
      </w:r>
    </w:p>
    <w:p w14:paraId="35AD9624" w14:textId="77777777" w:rsidR="005C0507" w:rsidRPr="005C0507" w:rsidRDefault="005C0507" w:rsidP="005C0507">
      <w:pPr>
        <w:pStyle w:val="CSP-ChapterBodyText"/>
      </w:pPr>
    </w:p>
    <w:p w14:paraId="5F65A829" w14:textId="77777777" w:rsidR="005C0507" w:rsidRPr="005C0507" w:rsidRDefault="005C0507" w:rsidP="005C0507">
      <w:pPr>
        <w:pStyle w:val="CSP-ChapterBodyText"/>
      </w:pPr>
      <w:r w:rsidRPr="005C0507">
        <w:t>And here is what most people never understand:</w:t>
      </w:r>
    </w:p>
    <w:p w14:paraId="59F118DD" w14:textId="77777777" w:rsidR="005C0507" w:rsidRPr="005C0507" w:rsidRDefault="005C0507" w:rsidP="005C0507">
      <w:pPr>
        <w:pStyle w:val="CSP-ChapterBodyText"/>
      </w:pPr>
      <w:r w:rsidRPr="005C0507">
        <w:rPr>
          <w:b/>
          <w:bCs/>
        </w:rPr>
        <w:t>Triggers are not irrational—they are unresolved.</w:t>
      </w:r>
    </w:p>
    <w:p w14:paraId="1153CCAD" w14:textId="77777777" w:rsidR="005C0507" w:rsidRPr="005C0507" w:rsidRDefault="005C0507" w:rsidP="005C0507">
      <w:pPr>
        <w:pStyle w:val="CSP-ChapterBodyText"/>
      </w:pPr>
      <w:r w:rsidRPr="005C0507">
        <w:t xml:space="preserve">They are the body’s way of saying, </w:t>
      </w:r>
      <w:r w:rsidRPr="005C0507">
        <w:rPr>
          <w:i/>
        </w:rPr>
        <w:t>“This story needs healing.”</w:t>
      </w:r>
    </w:p>
    <w:p w14:paraId="56DFBC06" w14:textId="77777777" w:rsidR="005C0507" w:rsidRPr="005C0507" w:rsidRDefault="00B271D6" w:rsidP="005C0507">
      <w:pPr>
        <w:pStyle w:val="CSP-ChapterBodyText"/>
      </w:pPr>
      <w:r>
        <w:rPr>
          <w:noProof/>
        </w:rPr>
        <w:pict w14:anchorId="4CF3E303">
          <v:rect id="_x0000_i1287" alt="" style="width:468pt;height:.05pt;mso-width-percent:0;mso-height-percent:0;mso-width-percent:0;mso-height-percent:0" o:hralign="center" o:hrstd="t" o:hr="t" fillcolor="#a0a0a0" stroked="f"/>
        </w:pict>
      </w:r>
    </w:p>
    <w:p w14:paraId="603D0E57" w14:textId="77777777" w:rsidR="005C0507" w:rsidRPr="005C0507" w:rsidRDefault="005C0507" w:rsidP="005C0507">
      <w:pPr>
        <w:pStyle w:val="CSP-ChapterBodyText"/>
        <w:rPr>
          <w:b/>
          <w:bCs/>
        </w:rPr>
      </w:pPr>
      <w:r w:rsidRPr="005C0507">
        <w:rPr>
          <w:b/>
          <w:bCs/>
        </w:rPr>
        <w:t>Why This Matters for Your Restoration</w:t>
      </w:r>
    </w:p>
    <w:p w14:paraId="62E48069" w14:textId="77777777" w:rsidR="005C0507" w:rsidRPr="005C0507" w:rsidRDefault="005C0507" w:rsidP="005C0507">
      <w:pPr>
        <w:pStyle w:val="CSP-ChapterBodyText"/>
      </w:pPr>
      <w:r w:rsidRPr="005C0507">
        <w:t>Inner vows and trauma replay are spiritual and emotional “aftershocks” of false accusation. They are evidence of how deeply you were wounded—not evidence that something is wrong with you.</w:t>
      </w:r>
    </w:p>
    <w:p w14:paraId="731F15FB" w14:textId="77777777" w:rsidR="005C0507" w:rsidRPr="005C0507" w:rsidRDefault="005C0507" w:rsidP="005C0507">
      <w:pPr>
        <w:pStyle w:val="CSP-ChapterBodyText"/>
      </w:pPr>
    </w:p>
    <w:p w14:paraId="0A9B3639" w14:textId="77777777" w:rsidR="005C0507" w:rsidRPr="005C0507" w:rsidRDefault="005C0507" w:rsidP="005C0507">
      <w:pPr>
        <w:pStyle w:val="CSP-ChapterBodyText"/>
      </w:pPr>
      <w:r w:rsidRPr="005C0507">
        <w:t>And here is the truth:</w:t>
      </w:r>
    </w:p>
    <w:p w14:paraId="7F7BDBBB" w14:textId="77777777" w:rsidR="005C0507" w:rsidRPr="005C0507" w:rsidRDefault="005C0507" w:rsidP="005C0507">
      <w:pPr>
        <w:pStyle w:val="CSP-ChapterBodyText"/>
      </w:pPr>
      <w:r w:rsidRPr="005C0507">
        <w:rPr>
          <w:b/>
          <w:bCs/>
        </w:rPr>
        <w:t>God never intends for you to live inside vows made in fear, nor inside memories that keep ambushing your peace.</w:t>
      </w:r>
    </w:p>
    <w:p w14:paraId="4DA98986" w14:textId="77777777" w:rsidR="005C0507" w:rsidRPr="005C0507" w:rsidRDefault="005C0507" w:rsidP="005C0507">
      <w:pPr>
        <w:pStyle w:val="CSP-ChapterBodyText"/>
      </w:pPr>
      <w:r w:rsidRPr="005C0507">
        <w:t>He intends to dismantle the vows.</w:t>
      </w:r>
    </w:p>
    <w:p w14:paraId="7C0DA56E" w14:textId="77777777" w:rsidR="005C0507" w:rsidRPr="005C0507" w:rsidRDefault="005C0507" w:rsidP="005C0507">
      <w:pPr>
        <w:pStyle w:val="CSP-ChapterBodyText"/>
      </w:pPr>
      <w:r w:rsidRPr="005C0507">
        <w:t>He intends to heal the triggers.</w:t>
      </w:r>
    </w:p>
    <w:p w14:paraId="32905F4D" w14:textId="77777777" w:rsidR="005C0507" w:rsidRPr="005C0507" w:rsidRDefault="005C0507" w:rsidP="005C0507">
      <w:pPr>
        <w:pStyle w:val="CSP-ChapterBodyText"/>
      </w:pPr>
      <w:r w:rsidRPr="005C0507">
        <w:t>He intends to rewrite your body’s internal response to accusation.</w:t>
      </w:r>
    </w:p>
    <w:p w14:paraId="67A4EDDA" w14:textId="77777777" w:rsidR="005C0507" w:rsidRPr="005C0507" w:rsidRDefault="005C0507" w:rsidP="005C0507">
      <w:pPr>
        <w:pStyle w:val="CSP-ChapterBodyText"/>
      </w:pPr>
    </w:p>
    <w:p w14:paraId="3D45BF14" w14:textId="77777777" w:rsidR="005C0507" w:rsidRPr="005C0507" w:rsidRDefault="005C0507" w:rsidP="005C0507">
      <w:pPr>
        <w:pStyle w:val="CSP-ChapterBodyText"/>
      </w:pPr>
      <w:r w:rsidRPr="005C0507">
        <w:lastRenderedPageBreak/>
        <w:t>Throughout this codex, the Holy Spirit will begin breaking these vows gently and undoing the trauma imprint in your soul. The places where you braced will begin to soften. The places where you hid will begin to open. The places where you relived the injury will begin to rest.</w:t>
      </w:r>
    </w:p>
    <w:p w14:paraId="37C037E9" w14:textId="77777777" w:rsidR="005C0507" w:rsidRPr="005C0507" w:rsidRDefault="005C0507" w:rsidP="005C0507">
      <w:pPr>
        <w:pStyle w:val="CSP-ChapterBodyText"/>
      </w:pPr>
    </w:p>
    <w:p w14:paraId="642DB0B9" w14:textId="77777777" w:rsidR="005C0507" w:rsidRPr="005C0507" w:rsidRDefault="005C0507" w:rsidP="005C0507">
      <w:pPr>
        <w:pStyle w:val="CSP-ChapterBodyText"/>
      </w:pPr>
      <w:r w:rsidRPr="005C0507">
        <w:t>The vow of silence will give way to restored voice.</w:t>
      </w:r>
    </w:p>
    <w:p w14:paraId="47E18332" w14:textId="77777777" w:rsidR="005C0507" w:rsidRPr="005C0507" w:rsidRDefault="005C0507" w:rsidP="005C0507">
      <w:pPr>
        <w:pStyle w:val="CSP-ChapterBodyText"/>
      </w:pPr>
      <w:r w:rsidRPr="005C0507">
        <w:t>The vow of perfection will give way to freedom.</w:t>
      </w:r>
    </w:p>
    <w:p w14:paraId="3172F4C6" w14:textId="77777777" w:rsidR="005C0507" w:rsidRPr="005C0507" w:rsidRDefault="005C0507" w:rsidP="005C0507">
      <w:pPr>
        <w:pStyle w:val="CSP-ChapterBodyText"/>
      </w:pPr>
      <w:r w:rsidRPr="005C0507">
        <w:t>The vow of withdrawal will give way to belonging.</w:t>
      </w:r>
    </w:p>
    <w:p w14:paraId="22252114" w14:textId="77777777" w:rsidR="005C0507" w:rsidRPr="005C0507" w:rsidRDefault="005C0507" w:rsidP="005C0507">
      <w:pPr>
        <w:pStyle w:val="CSP-ChapterBodyText"/>
      </w:pPr>
      <w:r w:rsidRPr="005C0507">
        <w:t>And trauma replay will give way to peace.</w:t>
      </w:r>
    </w:p>
    <w:p w14:paraId="0572CB3E" w14:textId="77777777" w:rsidR="005C0507" w:rsidRPr="005C0507" w:rsidRDefault="005C0507" w:rsidP="005C0507">
      <w:pPr>
        <w:pStyle w:val="CSP-ChapterBodyText"/>
      </w:pPr>
    </w:p>
    <w:p w14:paraId="1FEBCE3C" w14:textId="77777777" w:rsidR="005C0507" w:rsidRPr="005C0507" w:rsidRDefault="005C0507" w:rsidP="005C0507">
      <w:pPr>
        <w:pStyle w:val="CSP-ChapterBodyText"/>
      </w:pPr>
      <w:r w:rsidRPr="005C0507">
        <w:t>This is not just emotional recovery.</w:t>
      </w:r>
    </w:p>
    <w:p w14:paraId="34539CEE" w14:textId="77777777" w:rsidR="005C0507" w:rsidRPr="005C0507" w:rsidRDefault="005C0507" w:rsidP="005C0507">
      <w:pPr>
        <w:pStyle w:val="CSP-ChapterBodyText"/>
      </w:pPr>
      <w:r w:rsidRPr="005C0507">
        <w:t xml:space="preserve">This is </w:t>
      </w:r>
      <w:r w:rsidRPr="005C0507">
        <w:rPr>
          <w:b/>
          <w:bCs/>
        </w:rPr>
        <w:t>interior justice</w:t>
      </w:r>
      <w:r w:rsidRPr="005C0507">
        <w:t>—the Advocate rewriting the story that pressure wrote in your soul.</w:t>
      </w:r>
    </w:p>
    <w:p w14:paraId="29287DB6" w14:textId="77777777" w:rsidR="001B5813" w:rsidRDefault="001B5813" w:rsidP="001B5813">
      <w:pPr>
        <w:pStyle w:val="CSP-ChapterBodyText"/>
        <w:ind w:firstLine="0"/>
      </w:pPr>
    </w:p>
    <w:p w14:paraId="4C68FF0B" w14:textId="77777777" w:rsidR="005C0507" w:rsidRDefault="005C0507" w:rsidP="005C0507">
      <w:pPr>
        <w:pStyle w:val="CSP-ChapterBodyText"/>
        <w:rPr>
          <w:b/>
          <w:bCs/>
        </w:rPr>
        <w:sectPr w:rsidR="005C0507" w:rsidSect="001B5813">
          <w:pgSz w:w="12240" w:h="15840"/>
          <w:pgMar w:top="1440" w:right="1440" w:bottom="1440" w:left="1440" w:header="720" w:footer="720" w:gutter="0"/>
          <w:cols w:space="720"/>
          <w:noEndnote/>
        </w:sectPr>
      </w:pPr>
    </w:p>
    <w:p w14:paraId="3EFF45BB" w14:textId="77777777" w:rsidR="005C0507" w:rsidRPr="005C0507" w:rsidRDefault="005C0507" w:rsidP="005C0507">
      <w:pPr>
        <w:pStyle w:val="CSP-ChapterBodyText"/>
        <w:ind w:firstLine="0"/>
        <w:jc w:val="center"/>
        <w:rPr>
          <w:b/>
          <w:bCs/>
        </w:rPr>
      </w:pPr>
      <w:r w:rsidRPr="005C0507">
        <w:rPr>
          <w:b/>
          <w:bCs/>
        </w:rPr>
        <w:lastRenderedPageBreak/>
        <w:t>Activation: The Inner Court Transcript</w:t>
      </w:r>
    </w:p>
    <w:p w14:paraId="6222FD6F" w14:textId="77777777" w:rsidR="005C0507" w:rsidRPr="005C0507" w:rsidRDefault="005C0507" w:rsidP="005C0507">
      <w:pPr>
        <w:pStyle w:val="CSP-ChapterBodyText"/>
      </w:pPr>
    </w:p>
    <w:p w14:paraId="736177BE" w14:textId="77777777" w:rsidR="005C0507" w:rsidRPr="005C0507" w:rsidRDefault="005C0507" w:rsidP="005C0507">
      <w:pPr>
        <w:pStyle w:val="CSP-ChapterBodyText"/>
      </w:pPr>
      <w:r w:rsidRPr="005C0507">
        <w:rPr>
          <w:i/>
        </w:rPr>
        <w:t>This is one of the most important activations in the entire codex. It will help you see the internal courtroom you’ve been living in, so you and the Holy Spirit can dismantle it piece by piece. Move slowly. There is no rush. This is deep heart-work, and Heaven is gentle with you.</w:t>
      </w:r>
    </w:p>
    <w:p w14:paraId="7D3BADDA" w14:textId="77777777" w:rsidR="005C0507" w:rsidRPr="005C0507" w:rsidRDefault="00B271D6" w:rsidP="005C0507">
      <w:pPr>
        <w:pStyle w:val="CSP-ChapterBodyText"/>
      </w:pPr>
      <w:r>
        <w:rPr>
          <w:noProof/>
        </w:rPr>
        <w:pict w14:anchorId="04FF0FE4">
          <v:rect id="_x0000_i1286" alt="" style="width:468pt;height:.05pt;mso-width-percent:0;mso-height-percent:0;mso-width-percent:0;mso-height-percent:0" o:hralign="center" o:hrstd="t" o:hr="t" fillcolor="#a0a0a0" stroked="f"/>
        </w:pict>
      </w:r>
    </w:p>
    <w:p w14:paraId="758991BB" w14:textId="77777777" w:rsidR="005C0507" w:rsidRPr="005C0507" w:rsidRDefault="005C0507" w:rsidP="005C0507">
      <w:pPr>
        <w:pStyle w:val="CSP-ChapterBodyText"/>
        <w:rPr>
          <w:b/>
          <w:bCs/>
        </w:rPr>
      </w:pPr>
      <w:r w:rsidRPr="005C0507">
        <w:rPr>
          <w:b/>
          <w:bCs/>
        </w:rPr>
        <w:t>STEP 1 — Prepare the Space of Your Heart</w:t>
      </w:r>
    </w:p>
    <w:p w14:paraId="39A8B7C8" w14:textId="77777777" w:rsidR="005C0507" w:rsidRPr="005C0507" w:rsidRDefault="005C0507" w:rsidP="005C0507">
      <w:pPr>
        <w:pStyle w:val="CSP-ChapterBodyText"/>
      </w:pPr>
    </w:p>
    <w:p w14:paraId="189F4F72" w14:textId="77777777" w:rsidR="005C0507" w:rsidRPr="005C0507" w:rsidRDefault="005C0507" w:rsidP="005C0507">
      <w:pPr>
        <w:pStyle w:val="CSP-ChapterBodyText"/>
      </w:pPr>
      <w:r w:rsidRPr="005C0507">
        <w:t>Sit somewhere quiet with your journal, a pen, and enough space to let emotions rise without shame or interruption.</w:t>
      </w:r>
    </w:p>
    <w:p w14:paraId="32B78F72" w14:textId="77777777" w:rsidR="005C0507" w:rsidRPr="005C0507" w:rsidRDefault="005C0507" w:rsidP="005C0507">
      <w:pPr>
        <w:pStyle w:val="CSP-ChapterBodyText"/>
      </w:pPr>
      <w:r w:rsidRPr="005C0507">
        <w:t>Take a few deep breaths.</w:t>
      </w:r>
    </w:p>
    <w:p w14:paraId="4706E9BF" w14:textId="77777777" w:rsidR="005C0507" w:rsidRPr="005C0507" w:rsidRDefault="005C0507" w:rsidP="005C0507">
      <w:pPr>
        <w:pStyle w:val="CSP-ChapterBodyText"/>
      </w:pPr>
    </w:p>
    <w:p w14:paraId="6F421C5A" w14:textId="77777777" w:rsidR="005C0507" w:rsidRPr="005C0507" w:rsidRDefault="005C0507" w:rsidP="005C0507">
      <w:pPr>
        <w:pStyle w:val="CSP-ChapterBodyText"/>
      </w:pPr>
      <w:r w:rsidRPr="005C0507">
        <w:t>Pray softly:</w:t>
      </w:r>
    </w:p>
    <w:p w14:paraId="56468BF9" w14:textId="77777777" w:rsidR="005C0507" w:rsidRPr="005C0507" w:rsidRDefault="005C0507" w:rsidP="005C0507">
      <w:pPr>
        <w:pStyle w:val="CSP-ChapterBodyText"/>
      </w:pPr>
    </w:p>
    <w:p w14:paraId="6B74C338" w14:textId="77777777" w:rsidR="005C0507" w:rsidRPr="005C0507" w:rsidRDefault="005C0507" w:rsidP="005C0507">
      <w:pPr>
        <w:pStyle w:val="CSP-ChapterBodyText"/>
      </w:pPr>
      <w:r w:rsidRPr="005C0507">
        <w:rPr>
          <w:b/>
          <w:bCs/>
        </w:rPr>
        <w:t>“Holy Spirit, help me hear the voices inside me.</w:t>
      </w:r>
    </w:p>
    <w:p w14:paraId="79722D88" w14:textId="77777777" w:rsidR="005C0507" w:rsidRPr="005C0507" w:rsidRDefault="005C0507" w:rsidP="005C0507">
      <w:pPr>
        <w:pStyle w:val="CSP-ChapterBodyText"/>
      </w:pPr>
      <w:r w:rsidRPr="005C0507">
        <w:rPr>
          <w:b/>
          <w:bCs/>
        </w:rPr>
        <w:t>Expose what is from You and what is not.</w:t>
      </w:r>
    </w:p>
    <w:p w14:paraId="2C49B3B7" w14:textId="77777777" w:rsidR="005C0507" w:rsidRPr="005C0507" w:rsidRDefault="005C0507" w:rsidP="005C0507">
      <w:pPr>
        <w:pStyle w:val="CSP-ChapterBodyText"/>
      </w:pPr>
      <w:r w:rsidRPr="005C0507">
        <w:rPr>
          <w:b/>
          <w:bCs/>
        </w:rPr>
        <w:t>I am safe with You.</w:t>
      </w:r>
    </w:p>
    <w:p w14:paraId="22805052" w14:textId="77777777" w:rsidR="005C0507" w:rsidRPr="005C0507" w:rsidRDefault="005C0507" w:rsidP="005C0507">
      <w:pPr>
        <w:pStyle w:val="CSP-ChapterBodyText"/>
      </w:pPr>
      <w:r w:rsidRPr="005C0507">
        <w:rPr>
          <w:b/>
          <w:bCs/>
        </w:rPr>
        <w:t>Show me the courtroom inside my soul.”</w:t>
      </w:r>
    </w:p>
    <w:p w14:paraId="2F960F4A" w14:textId="77777777" w:rsidR="005C0507" w:rsidRPr="005C0507" w:rsidRDefault="005C0507" w:rsidP="005C0507">
      <w:pPr>
        <w:pStyle w:val="CSP-ChapterBodyText"/>
      </w:pPr>
    </w:p>
    <w:p w14:paraId="2AD557E3" w14:textId="77777777" w:rsidR="005C0507" w:rsidRPr="005C0507" w:rsidRDefault="005C0507" w:rsidP="005C0507">
      <w:pPr>
        <w:pStyle w:val="CSP-ChapterBodyText"/>
      </w:pPr>
      <w:r w:rsidRPr="005C0507">
        <w:t>Let your body settle. You are not recreating trauma—you are revealing where it has lived.</w:t>
      </w:r>
    </w:p>
    <w:p w14:paraId="55995650" w14:textId="77777777" w:rsidR="005C0507" w:rsidRPr="005C0507" w:rsidRDefault="00B271D6" w:rsidP="005C0507">
      <w:pPr>
        <w:pStyle w:val="CSP-ChapterBodyText"/>
      </w:pPr>
      <w:r>
        <w:rPr>
          <w:noProof/>
        </w:rPr>
        <w:pict w14:anchorId="439D5BBB">
          <v:rect id="_x0000_i1285" alt="" style="width:468pt;height:.05pt;mso-width-percent:0;mso-height-percent:0;mso-width-percent:0;mso-height-percent:0" o:hralign="center" o:hrstd="t" o:hr="t" fillcolor="#a0a0a0" stroked="f"/>
        </w:pict>
      </w:r>
    </w:p>
    <w:p w14:paraId="76911366" w14:textId="77777777" w:rsidR="005C0507" w:rsidRPr="005C0507" w:rsidRDefault="005C0507" w:rsidP="005C0507">
      <w:pPr>
        <w:pStyle w:val="CSP-ChapterBodyText"/>
        <w:rPr>
          <w:b/>
          <w:bCs/>
        </w:rPr>
      </w:pPr>
      <w:r w:rsidRPr="005C0507">
        <w:rPr>
          <w:b/>
          <w:bCs/>
        </w:rPr>
        <w:t>STEP 2 — Identify the Voices in the Room</w:t>
      </w:r>
    </w:p>
    <w:p w14:paraId="36A2362D" w14:textId="77777777" w:rsidR="005C0507" w:rsidRPr="005C0507" w:rsidRDefault="005C0507" w:rsidP="005C0507">
      <w:pPr>
        <w:pStyle w:val="CSP-ChapterBodyText"/>
      </w:pPr>
    </w:p>
    <w:p w14:paraId="08053B6F" w14:textId="77777777" w:rsidR="005C0507" w:rsidRPr="005C0507" w:rsidRDefault="005C0507" w:rsidP="005C0507">
      <w:pPr>
        <w:pStyle w:val="CSP-ChapterBodyText"/>
      </w:pPr>
      <w:r w:rsidRPr="005C0507">
        <w:t>At the top of the page, write four headings:</w:t>
      </w:r>
    </w:p>
    <w:p w14:paraId="4BC5D80E" w14:textId="77777777" w:rsidR="005C0507" w:rsidRPr="005C0507" w:rsidRDefault="005C0507" w:rsidP="005C0507">
      <w:pPr>
        <w:pStyle w:val="CSP-ChapterBodyText"/>
        <w:numPr>
          <w:ilvl w:val="0"/>
          <w:numId w:val="20"/>
        </w:numPr>
      </w:pPr>
      <w:r w:rsidRPr="005C0507">
        <w:rPr>
          <w:b/>
          <w:bCs/>
        </w:rPr>
        <w:t>The Judge</w:t>
      </w:r>
    </w:p>
    <w:p w14:paraId="7FFE7CE7" w14:textId="77777777" w:rsidR="005C0507" w:rsidRPr="005C0507" w:rsidRDefault="005C0507" w:rsidP="005C0507">
      <w:pPr>
        <w:pStyle w:val="CSP-ChapterBodyText"/>
        <w:numPr>
          <w:ilvl w:val="0"/>
          <w:numId w:val="20"/>
        </w:numPr>
      </w:pPr>
      <w:r w:rsidRPr="005C0507">
        <w:rPr>
          <w:b/>
          <w:bCs/>
        </w:rPr>
        <w:lastRenderedPageBreak/>
        <w:t>The Jury</w:t>
      </w:r>
    </w:p>
    <w:p w14:paraId="610AB8BB" w14:textId="77777777" w:rsidR="005C0507" w:rsidRPr="005C0507" w:rsidRDefault="005C0507" w:rsidP="005C0507">
      <w:pPr>
        <w:pStyle w:val="CSP-ChapterBodyText"/>
        <w:numPr>
          <w:ilvl w:val="0"/>
          <w:numId w:val="20"/>
        </w:numPr>
      </w:pPr>
      <w:r w:rsidRPr="005C0507">
        <w:rPr>
          <w:b/>
          <w:bCs/>
        </w:rPr>
        <w:t>The Prosecutor</w:t>
      </w:r>
    </w:p>
    <w:p w14:paraId="735DBFB6" w14:textId="77777777" w:rsidR="005C0507" w:rsidRPr="005C0507" w:rsidRDefault="005C0507" w:rsidP="005C0507">
      <w:pPr>
        <w:pStyle w:val="CSP-ChapterBodyText"/>
        <w:numPr>
          <w:ilvl w:val="0"/>
          <w:numId w:val="20"/>
        </w:numPr>
      </w:pPr>
      <w:r w:rsidRPr="005C0507">
        <w:rPr>
          <w:b/>
          <w:bCs/>
        </w:rPr>
        <w:t>The Witness</w:t>
      </w:r>
    </w:p>
    <w:p w14:paraId="6E90AAE4" w14:textId="77777777" w:rsidR="005C0507" w:rsidRPr="005C0507" w:rsidRDefault="005C0507" w:rsidP="005C0507">
      <w:pPr>
        <w:pStyle w:val="CSP-ChapterBodyText"/>
      </w:pPr>
    </w:p>
    <w:p w14:paraId="3EF8DDBF" w14:textId="77777777" w:rsidR="005C0507" w:rsidRPr="005C0507" w:rsidRDefault="005C0507" w:rsidP="005C0507">
      <w:pPr>
        <w:pStyle w:val="CSP-ChapterBodyText"/>
      </w:pPr>
      <w:r w:rsidRPr="005C0507">
        <w:t>Now under each role, answer these questions honestly and without self-criticism:</w:t>
      </w:r>
    </w:p>
    <w:p w14:paraId="6C5FB808" w14:textId="77777777" w:rsidR="005C0507" w:rsidRPr="005C0507" w:rsidRDefault="005C0507" w:rsidP="005C0507">
      <w:pPr>
        <w:pStyle w:val="CSP-ChapterBodyText"/>
      </w:pPr>
    </w:p>
    <w:p w14:paraId="2F240E55" w14:textId="77777777" w:rsidR="005C0507" w:rsidRPr="005C0507" w:rsidRDefault="005C0507" w:rsidP="005C0507">
      <w:pPr>
        <w:pStyle w:val="CSP-ChapterBodyText"/>
        <w:rPr>
          <w:b/>
          <w:bCs/>
        </w:rPr>
      </w:pPr>
      <w:r w:rsidRPr="005C0507">
        <w:rPr>
          <w:b/>
          <w:bCs/>
        </w:rPr>
        <w:t>The Judge</w:t>
      </w:r>
    </w:p>
    <w:p w14:paraId="15469D49" w14:textId="77777777" w:rsidR="005C0507" w:rsidRPr="005C0507" w:rsidRDefault="005C0507" w:rsidP="005C0507">
      <w:pPr>
        <w:pStyle w:val="CSP-ChapterBodyText"/>
        <w:numPr>
          <w:ilvl w:val="0"/>
          <w:numId w:val="21"/>
        </w:numPr>
      </w:pPr>
      <w:r w:rsidRPr="005C0507">
        <w:t>What tone does the judge inside me use?</w:t>
      </w:r>
    </w:p>
    <w:p w14:paraId="510CBB28" w14:textId="77777777" w:rsidR="005C0507" w:rsidRPr="005C0507" w:rsidRDefault="005C0507" w:rsidP="005C0507">
      <w:pPr>
        <w:pStyle w:val="CSP-ChapterBodyText"/>
        <w:numPr>
          <w:ilvl w:val="0"/>
          <w:numId w:val="21"/>
        </w:numPr>
      </w:pPr>
      <w:r w:rsidRPr="005C0507">
        <w:t>What verdicts does it tend to speak over me?</w:t>
      </w:r>
    </w:p>
    <w:p w14:paraId="7074CBDD" w14:textId="77777777" w:rsidR="005C0507" w:rsidRPr="005C0507" w:rsidRDefault="005C0507" w:rsidP="005C0507">
      <w:pPr>
        <w:pStyle w:val="CSP-ChapterBodyText"/>
        <w:numPr>
          <w:ilvl w:val="0"/>
          <w:numId w:val="21"/>
        </w:numPr>
      </w:pPr>
      <w:r w:rsidRPr="005C0507">
        <w:t>Does it sound like someone from my past? A parent? A leader? Myself?</w:t>
      </w:r>
    </w:p>
    <w:p w14:paraId="4BBDD16C" w14:textId="77777777" w:rsidR="005C0507" w:rsidRPr="005C0507" w:rsidRDefault="005C0507" w:rsidP="005C0507">
      <w:pPr>
        <w:pStyle w:val="CSP-ChapterBodyText"/>
        <w:numPr>
          <w:ilvl w:val="0"/>
          <w:numId w:val="21"/>
        </w:numPr>
      </w:pPr>
      <w:r w:rsidRPr="005C0507">
        <w:t>Does the judge assume guilt or search for truth?</w:t>
      </w:r>
    </w:p>
    <w:p w14:paraId="4C180AE7" w14:textId="77777777" w:rsidR="005C0507" w:rsidRPr="005C0507" w:rsidRDefault="005C0507" w:rsidP="005C0507">
      <w:pPr>
        <w:pStyle w:val="CSP-ChapterBodyText"/>
      </w:pPr>
    </w:p>
    <w:p w14:paraId="5167249F" w14:textId="77777777" w:rsidR="005C0507" w:rsidRPr="005C0507" w:rsidRDefault="005C0507" w:rsidP="005C0507">
      <w:pPr>
        <w:pStyle w:val="CSP-ChapterBodyText"/>
      </w:pPr>
      <w:r w:rsidRPr="005C0507">
        <w:t>Write whatever comes. Do not analyze—just record.</w:t>
      </w:r>
    </w:p>
    <w:p w14:paraId="7CF4C665" w14:textId="77777777" w:rsidR="005C0507" w:rsidRPr="005C0507" w:rsidRDefault="005C0507" w:rsidP="005C0507">
      <w:pPr>
        <w:pStyle w:val="CSP-ChapterBodyText"/>
      </w:pPr>
    </w:p>
    <w:p w14:paraId="556BFA57" w14:textId="77777777" w:rsidR="005C0507" w:rsidRPr="005C0507" w:rsidRDefault="005C0507" w:rsidP="005C0507">
      <w:pPr>
        <w:pStyle w:val="CSP-ChapterBodyText"/>
        <w:rPr>
          <w:b/>
          <w:bCs/>
        </w:rPr>
      </w:pPr>
      <w:r w:rsidRPr="005C0507">
        <w:rPr>
          <w:b/>
          <w:bCs/>
        </w:rPr>
        <w:t>The Jury</w:t>
      </w:r>
    </w:p>
    <w:p w14:paraId="2A6FB9CB" w14:textId="77777777" w:rsidR="005C0507" w:rsidRPr="005C0507" w:rsidRDefault="005C0507" w:rsidP="005C0507">
      <w:pPr>
        <w:pStyle w:val="CSP-ChapterBodyText"/>
        <w:numPr>
          <w:ilvl w:val="0"/>
          <w:numId w:val="22"/>
        </w:numPr>
      </w:pPr>
      <w:r w:rsidRPr="005C0507">
        <w:t>Who am I imagining watching me?</w:t>
      </w:r>
    </w:p>
    <w:p w14:paraId="1B376096" w14:textId="77777777" w:rsidR="005C0507" w:rsidRPr="005C0507" w:rsidRDefault="005C0507" w:rsidP="005C0507">
      <w:pPr>
        <w:pStyle w:val="CSP-ChapterBodyText"/>
        <w:numPr>
          <w:ilvl w:val="0"/>
          <w:numId w:val="22"/>
        </w:numPr>
      </w:pPr>
      <w:r w:rsidRPr="005C0507">
        <w:t>Whose opinions matter too much?</w:t>
      </w:r>
    </w:p>
    <w:p w14:paraId="36812B0A" w14:textId="77777777" w:rsidR="005C0507" w:rsidRPr="005C0507" w:rsidRDefault="005C0507" w:rsidP="005C0507">
      <w:pPr>
        <w:pStyle w:val="CSP-ChapterBodyText"/>
        <w:numPr>
          <w:ilvl w:val="0"/>
          <w:numId w:val="22"/>
        </w:numPr>
      </w:pPr>
      <w:r w:rsidRPr="005C0507">
        <w:t>Who do I fear misunderstanding me again?</w:t>
      </w:r>
    </w:p>
    <w:p w14:paraId="145D0297" w14:textId="77777777" w:rsidR="005C0507" w:rsidRPr="005C0507" w:rsidRDefault="005C0507" w:rsidP="005C0507">
      <w:pPr>
        <w:pStyle w:val="CSP-ChapterBodyText"/>
        <w:numPr>
          <w:ilvl w:val="0"/>
          <w:numId w:val="22"/>
        </w:numPr>
      </w:pPr>
      <w:r w:rsidRPr="005C0507">
        <w:t>Who am I trying to convince, silently, every day?</w:t>
      </w:r>
    </w:p>
    <w:p w14:paraId="4F391A2B" w14:textId="77777777" w:rsidR="005C0507" w:rsidRPr="005C0507" w:rsidRDefault="005C0507" w:rsidP="005C0507">
      <w:pPr>
        <w:pStyle w:val="CSP-ChapterBodyText"/>
      </w:pPr>
    </w:p>
    <w:p w14:paraId="5CADD01E" w14:textId="77777777" w:rsidR="005C0507" w:rsidRPr="005C0507" w:rsidRDefault="005C0507" w:rsidP="005C0507">
      <w:pPr>
        <w:pStyle w:val="CSP-ChapterBodyText"/>
      </w:pPr>
      <w:r w:rsidRPr="005C0507">
        <w:t>The jury is often made of people who once held power over your heart. Write their “presence” honestly, even if you don’t write names.</w:t>
      </w:r>
    </w:p>
    <w:p w14:paraId="1315E957" w14:textId="77777777" w:rsidR="005C0507" w:rsidRPr="005C0507" w:rsidRDefault="005C0507" w:rsidP="005C0507">
      <w:pPr>
        <w:pStyle w:val="CSP-ChapterBodyText"/>
      </w:pPr>
    </w:p>
    <w:p w14:paraId="4AA56B4C" w14:textId="77777777" w:rsidR="005C0507" w:rsidRPr="005C0507" w:rsidRDefault="005C0507" w:rsidP="005C0507">
      <w:pPr>
        <w:pStyle w:val="CSP-ChapterBodyText"/>
        <w:rPr>
          <w:b/>
          <w:bCs/>
        </w:rPr>
      </w:pPr>
      <w:r w:rsidRPr="005C0507">
        <w:rPr>
          <w:b/>
          <w:bCs/>
        </w:rPr>
        <w:t>The Prosecutor</w:t>
      </w:r>
    </w:p>
    <w:p w14:paraId="47122165" w14:textId="77777777" w:rsidR="005C0507" w:rsidRPr="005C0507" w:rsidRDefault="005C0507" w:rsidP="005C0507">
      <w:pPr>
        <w:pStyle w:val="CSP-ChapterBodyText"/>
        <w:numPr>
          <w:ilvl w:val="0"/>
          <w:numId w:val="23"/>
        </w:numPr>
      </w:pPr>
      <w:r w:rsidRPr="005C0507">
        <w:lastRenderedPageBreak/>
        <w:t>What accusations replay in my mind?</w:t>
      </w:r>
    </w:p>
    <w:p w14:paraId="1D97F0EB" w14:textId="77777777" w:rsidR="005C0507" w:rsidRPr="005C0507" w:rsidRDefault="005C0507" w:rsidP="005C0507">
      <w:pPr>
        <w:pStyle w:val="CSP-ChapterBodyText"/>
        <w:numPr>
          <w:ilvl w:val="0"/>
          <w:numId w:val="23"/>
        </w:numPr>
      </w:pPr>
      <w:r w:rsidRPr="005C0507">
        <w:t>What tone does the prosecutor use?</w:t>
      </w:r>
    </w:p>
    <w:p w14:paraId="690216F3" w14:textId="77777777" w:rsidR="005C0507" w:rsidRPr="005C0507" w:rsidRDefault="005C0507" w:rsidP="005C0507">
      <w:pPr>
        <w:pStyle w:val="CSP-ChapterBodyText"/>
        <w:numPr>
          <w:ilvl w:val="0"/>
          <w:numId w:val="23"/>
        </w:numPr>
      </w:pPr>
      <w:r w:rsidRPr="005C0507">
        <w:t>What lies does it repeat most often?</w:t>
      </w:r>
    </w:p>
    <w:p w14:paraId="10374F3B" w14:textId="77777777" w:rsidR="005C0507" w:rsidRPr="005C0507" w:rsidRDefault="005C0507" w:rsidP="005C0507">
      <w:pPr>
        <w:pStyle w:val="CSP-ChapterBodyText"/>
        <w:numPr>
          <w:ilvl w:val="0"/>
          <w:numId w:val="23"/>
        </w:numPr>
      </w:pPr>
      <w:r w:rsidRPr="005C0507">
        <w:t>What evidence from my past does it weaponize?</w:t>
      </w:r>
    </w:p>
    <w:p w14:paraId="34E753F0" w14:textId="77777777" w:rsidR="005C0507" w:rsidRPr="005C0507" w:rsidRDefault="005C0507" w:rsidP="005C0507">
      <w:pPr>
        <w:pStyle w:val="CSP-ChapterBodyText"/>
      </w:pPr>
    </w:p>
    <w:p w14:paraId="298BFF4C" w14:textId="77777777" w:rsidR="005C0507" w:rsidRPr="005C0507" w:rsidRDefault="005C0507" w:rsidP="005C0507">
      <w:pPr>
        <w:pStyle w:val="CSP-ChapterBodyText"/>
      </w:pPr>
      <w:r w:rsidRPr="005C0507">
        <w:t>These are not truths—they are accusations. Seeing them on paper reveals their power.</w:t>
      </w:r>
    </w:p>
    <w:p w14:paraId="7ACDC9AB" w14:textId="77777777" w:rsidR="005C0507" w:rsidRPr="005C0507" w:rsidRDefault="005C0507" w:rsidP="005C0507">
      <w:pPr>
        <w:pStyle w:val="CSP-ChapterBodyText"/>
      </w:pPr>
    </w:p>
    <w:p w14:paraId="43BE94C4" w14:textId="77777777" w:rsidR="005C0507" w:rsidRPr="005C0507" w:rsidRDefault="005C0507" w:rsidP="005C0507">
      <w:pPr>
        <w:pStyle w:val="CSP-ChapterBodyText"/>
        <w:rPr>
          <w:b/>
          <w:bCs/>
        </w:rPr>
      </w:pPr>
      <w:r w:rsidRPr="005C0507">
        <w:rPr>
          <w:b/>
          <w:bCs/>
        </w:rPr>
        <w:t>The Witness</w:t>
      </w:r>
    </w:p>
    <w:p w14:paraId="015DEF69" w14:textId="77777777" w:rsidR="005C0507" w:rsidRPr="005C0507" w:rsidRDefault="005C0507" w:rsidP="005C0507">
      <w:pPr>
        <w:pStyle w:val="CSP-ChapterBodyText"/>
        <w:numPr>
          <w:ilvl w:val="0"/>
          <w:numId w:val="24"/>
        </w:numPr>
      </w:pPr>
      <w:r w:rsidRPr="005C0507">
        <w:t>What is the memory I keep replaying?</w:t>
      </w:r>
    </w:p>
    <w:p w14:paraId="0BB63835" w14:textId="77777777" w:rsidR="005C0507" w:rsidRPr="005C0507" w:rsidRDefault="005C0507" w:rsidP="005C0507">
      <w:pPr>
        <w:pStyle w:val="CSP-ChapterBodyText"/>
        <w:numPr>
          <w:ilvl w:val="0"/>
          <w:numId w:val="24"/>
        </w:numPr>
      </w:pPr>
      <w:r w:rsidRPr="005C0507">
        <w:t>What do I remember most vividly—the look, the words, the feeling?</w:t>
      </w:r>
    </w:p>
    <w:p w14:paraId="68971169" w14:textId="77777777" w:rsidR="005C0507" w:rsidRPr="005C0507" w:rsidRDefault="005C0507" w:rsidP="005C0507">
      <w:pPr>
        <w:pStyle w:val="CSP-ChapterBodyText"/>
        <w:numPr>
          <w:ilvl w:val="0"/>
          <w:numId w:val="24"/>
        </w:numPr>
      </w:pPr>
      <w:r w:rsidRPr="005C0507">
        <w:t>What truth did I see that no one else saw?</w:t>
      </w:r>
    </w:p>
    <w:p w14:paraId="0683CB6B" w14:textId="77777777" w:rsidR="005C0507" w:rsidRPr="005C0507" w:rsidRDefault="005C0507" w:rsidP="005C0507">
      <w:pPr>
        <w:pStyle w:val="CSP-ChapterBodyText"/>
        <w:numPr>
          <w:ilvl w:val="0"/>
          <w:numId w:val="24"/>
        </w:numPr>
      </w:pPr>
      <w:r w:rsidRPr="005C0507">
        <w:t>What does the witness in me want to say but never felt allowed to?</w:t>
      </w:r>
    </w:p>
    <w:p w14:paraId="091F70B6" w14:textId="77777777" w:rsidR="005C0507" w:rsidRPr="005C0507" w:rsidRDefault="005C0507" w:rsidP="005C0507">
      <w:pPr>
        <w:pStyle w:val="CSP-ChapterBodyText"/>
      </w:pPr>
    </w:p>
    <w:p w14:paraId="1633A95F" w14:textId="77777777" w:rsidR="005C0507" w:rsidRPr="005C0507" w:rsidRDefault="005C0507" w:rsidP="005C0507">
      <w:pPr>
        <w:pStyle w:val="CSP-ChapterBodyText"/>
      </w:pPr>
      <w:r w:rsidRPr="005C0507">
        <w:t>The witness is often your true self. Give it room to speak.</w:t>
      </w:r>
    </w:p>
    <w:p w14:paraId="56F55E47" w14:textId="77777777" w:rsidR="005C0507" w:rsidRPr="005C0507" w:rsidRDefault="00B271D6" w:rsidP="005C0507">
      <w:pPr>
        <w:pStyle w:val="CSP-ChapterBodyText"/>
      </w:pPr>
      <w:r>
        <w:rPr>
          <w:noProof/>
        </w:rPr>
        <w:pict w14:anchorId="1CFFA2CF">
          <v:rect id="_x0000_i1284" alt="" style="width:468pt;height:.05pt;mso-width-percent:0;mso-height-percent:0;mso-width-percent:0;mso-height-percent:0" o:hralign="center" o:hrstd="t" o:hr="t" fillcolor="#a0a0a0" stroked="f"/>
        </w:pict>
      </w:r>
    </w:p>
    <w:p w14:paraId="1E2EAF8C" w14:textId="77777777" w:rsidR="005C0507" w:rsidRPr="005C0507" w:rsidRDefault="005C0507" w:rsidP="005C0507">
      <w:pPr>
        <w:pStyle w:val="CSP-ChapterBodyText"/>
        <w:rPr>
          <w:b/>
          <w:bCs/>
        </w:rPr>
      </w:pPr>
      <w:r w:rsidRPr="005C0507">
        <w:rPr>
          <w:b/>
          <w:bCs/>
        </w:rPr>
        <w:t>STEP 3 — Write the Transcript</w:t>
      </w:r>
    </w:p>
    <w:p w14:paraId="00115AF7" w14:textId="77777777" w:rsidR="005C0507" w:rsidRPr="005C0507" w:rsidRDefault="005C0507" w:rsidP="005C0507">
      <w:pPr>
        <w:pStyle w:val="CSP-ChapterBodyText"/>
      </w:pPr>
    </w:p>
    <w:p w14:paraId="34DB65B0" w14:textId="77777777" w:rsidR="005C0507" w:rsidRPr="005C0507" w:rsidRDefault="005C0507" w:rsidP="005C0507">
      <w:pPr>
        <w:pStyle w:val="CSP-ChapterBodyText"/>
      </w:pPr>
      <w:r w:rsidRPr="005C0507">
        <w:t>Now turn the page.</w:t>
      </w:r>
    </w:p>
    <w:p w14:paraId="5FD8CE01" w14:textId="77777777" w:rsidR="005C0507" w:rsidRPr="005C0507" w:rsidRDefault="005C0507" w:rsidP="005C0507">
      <w:pPr>
        <w:pStyle w:val="CSP-ChapterBodyText"/>
      </w:pPr>
    </w:p>
    <w:p w14:paraId="1B63E544" w14:textId="77777777" w:rsidR="005C0507" w:rsidRPr="005C0507" w:rsidRDefault="005C0507" w:rsidP="005C0507">
      <w:pPr>
        <w:pStyle w:val="CSP-ChapterBodyText"/>
      </w:pPr>
      <w:r w:rsidRPr="005C0507">
        <w:t>At the top, write:</w:t>
      </w:r>
    </w:p>
    <w:p w14:paraId="625F2091" w14:textId="77777777" w:rsidR="005C0507" w:rsidRPr="005C0507" w:rsidRDefault="005C0507" w:rsidP="005C0507">
      <w:pPr>
        <w:pStyle w:val="CSP-ChapterBodyText"/>
      </w:pPr>
    </w:p>
    <w:p w14:paraId="767143B9" w14:textId="77777777" w:rsidR="005C0507" w:rsidRPr="005C0507" w:rsidRDefault="005C0507" w:rsidP="005C0507">
      <w:pPr>
        <w:pStyle w:val="CSP-ChapterBodyText"/>
        <w:rPr>
          <w:b/>
          <w:bCs/>
        </w:rPr>
      </w:pPr>
      <w:r w:rsidRPr="005C0507">
        <w:rPr>
          <w:b/>
          <w:bCs/>
        </w:rPr>
        <w:t>“Transcript of the Inner Courtroom”</w:t>
      </w:r>
    </w:p>
    <w:p w14:paraId="7240035E" w14:textId="77777777" w:rsidR="005C0507" w:rsidRPr="005C0507" w:rsidRDefault="005C0507" w:rsidP="005C0507">
      <w:pPr>
        <w:pStyle w:val="CSP-ChapterBodyText"/>
      </w:pPr>
    </w:p>
    <w:p w14:paraId="1CCE3465" w14:textId="77777777" w:rsidR="005C0507" w:rsidRPr="005C0507" w:rsidRDefault="005C0507" w:rsidP="005C0507">
      <w:pPr>
        <w:pStyle w:val="CSP-ChapterBodyText"/>
      </w:pPr>
      <w:r w:rsidRPr="005C0507">
        <w:t>Then begin writing in dialogue form, like a script.</w:t>
      </w:r>
    </w:p>
    <w:p w14:paraId="2DBCDB49" w14:textId="77777777" w:rsidR="005C0507" w:rsidRPr="005C0507" w:rsidRDefault="005C0507" w:rsidP="005C0507">
      <w:pPr>
        <w:pStyle w:val="CSP-ChapterBodyText"/>
      </w:pPr>
      <w:r w:rsidRPr="005C0507">
        <w:lastRenderedPageBreak/>
        <w:t>Let the judge speak.</w:t>
      </w:r>
    </w:p>
    <w:p w14:paraId="41355C22" w14:textId="77777777" w:rsidR="005C0507" w:rsidRPr="005C0507" w:rsidRDefault="005C0507" w:rsidP="005C0507">
      <w:pPr>
        <w:pStyle w:val="CSP-ChapterBodyText"/>
      </w:pPr>
      <w:r w:rsidRPr="005C0507">
        <w:t>Let the prosecutor speak.</w:t>
      </w:r>
    </w:p>
    <w:p w14:paraId="371C4B4F" w14:textId="77777777" w:rsidR="005C0507" w:rsidRPr="005C0507" w:rsidRDefault="005C0507" w:rsidP="005C0507">
      <w:pPr>
        <w:pStyle w:val="CSP-ChapterBodyText"/>
      </w:pPr>
      <w:r w:rsidRPr="005C0507">
        <w:t>Let the jury react.</w:t>
      </w:r>
    </w:p>
    <w:p w14:paraId="5381F010" w14:textId="77777777" w:rsidR="005C0507" w:rsidRPr="005C0507" w:rsidRDefault="005C0507" w:rsidP="005C0507">
      <w:pPr>
        <w:pStyle w:val="CSP-ChapterBodyText"/>
      </w:pPr>
      <w:r w:rsidRPr="005C0507">
        <w:t>Let the witness try to answer.</w:t>
      </w:r>
    </w:p>
    <w:p w14:paraId="3AE371E6" w14:textId="77777777" w:rsidR="005C0507" w:rsidRPr="005C0507" w:rsidRDefault="005C0507" w:rsidP="005C0507">
      <w:pPr>
        <w:pStyle w:val="CSP-ChapterBodyText"/>
      </w:pPr>
    </w:p>
    <w:p w14:paraId="42956776" w14:textId="77777777" w:rsidR="005C0507" w:rsidRPr="005C0507" w:rsidRDefault="005C0507" w:rsidP="005C0507">
      <w:pPr>
        <w:pStyle w:val="CSP-ChapterBodyText"/>
      </w:pPr>
      <w:r w:rsidRPr="005C0507">
        <w:t>It might look something like this:</w:t>
      </w:r>
    </w:p>
    <w:p w14:paraId="78AEEAB6" w14:textId="77777777" w:rsidR="005C0507" w:rsidRPr="005C0507" w:rsidRDefault="005C0507" w:rsidP="005C0507">
      <w:pPr>
        <w:pStyle w:val="CSP-ChapterBodyText"/>
      </w:pPr>
    </w:p>
    <w:p w14:paraId="696F47F1" w14:textId="77777777" w:rsidR="005C0507" w:rsidRPr="005C0507" w:rsidRDefault="005C0507" w:rsidP="005C0507">
      <w:pPr>
        <w:pStyle w:val="CSP-ChapterBodyText"/>
      </w:pPr>
      <w:r w:rsidRPr="005C0507">
        <w:rPr>
          <w:b/>
          <w:bCs/>
        </w:rPr>
        <w:t>Judge:</w:t>
      </w:r>
      <w:r w:rsidRPr="005C0507">
        <w:t xml:space="preserve"> “Why didn’t you stop it?”</w:t>
      </w:r>
    </w:p>
    <w:p w14:paraId="6D27E41B" w14:textId="77777777" w:rsidR="005C0507" w:rsidRPr="005C0507" w:rsidRDefault="005C0507" w:rsidP="005C0507">
      <w:pPr>
        <w:pStyle w:val="CSP-ChapterBodyText"/>
      </w:pPr>
      <w:r w:rsidRPr="005C0507">
        <w:rPr>
          <w:b/>
          <w:bCs/>
        </w:rPr>
        <w:t>Prosecutor:</w:t>
      </w:r>
      <w:r w:rsidRPr="005C0507">
        <w:t xml:space="preserve"> “You should’ve known they would react that way.”</w:t>
      </w:r>
    </w:p>
    <w:p w14:paraId="2E66CDCE" w14:textId="77777777" w:rsidR="005C0507" w:rsidRPr="005C0507" w:rsidRDefault="005C0507" w:rsidP="005C0507">
      <w:pPr>
        <w:pStyle w:val="CSP-ChapterBodyText"/>
      </w:pPr>
      <w:r w:rsidRPr="005C0507">
        <w:rPr>
          <w:b/>
          <w:bCs/>
        </w:rPr>
        <w:t>Jury:</w:t>
      </w:r>
      <w:r w:rsidRPr="005C0507">
        <w:t xml:space="preserve"> “They probably think you’re unstable.”</w:t>
      </w:r>
    </w:p>
    <w:p w14:paraId="38F22430" w14:textId="77777777" w:rsidR="005C0507" w:rsidRPr="005C0507" w:rsidRDefault="005C0507" w:rsidP="005C0507">
      <w:pPr>
        <w:pStyle w:val="CSP-ChapterBodyText"/>
      </w:pPr>
      <w:r w:rsidRPr="005C0507">
        <w:rPr>
          <w:b/>
          <w:bCs/>
        </w:rPr>
        <w:t>Witness:</w:t>
      </w:r>
      <w:r w:rsidRPr="005C0507">
        <w:t xml:space="preserve"> “But that’s not what happened. That’s not who I am.”</w:t>
      </w:r>
    </w:p>
    <w:p w14:paraId="3C6322CC" w14:textId="77777777" w:rsidR="005C0507" w:rsidRPr="005C0507" w:rsidRDefault="005C0507" w:rsidP="005C0507">
      <w:pPr>
        <w:pStyle w:val="CSP-ChapterBodyText"/>
      </w:pPr>
    </w:p>
    <w:p w14:paraId="423AD263" w14:textId="77777777" w:rsidR="005C0507" w:rsidRPr="005C0507" w:rsidRDefault="005C0507" w:rsidP="005C0507">
      <w:pPr>
        <w:pStyle w:val="CSP-ChapterBodyText"/>
      </w:pPr>
      <w:r w:rsidRPr="005C0507">
        <w:t>Let it unfold naturally. This may feel emotional. That’s okay. You are not feeding the trauma—you are exposing the system that has been governing your internal world.</w:t>
      </w:r>
    </w:p>
    <w:p w14:paraId="65A5F77B" w14:textId="77777777" w:rsidR="005C0507" w:rsidRPr="005C0507" w:rsidRDefault="005C0507" w:rsidP="005C0507">
      <w:pPr>
        <w:pStyle w:val="CSP-ChapterBodyText"/>
      </w:pPr>
    </w:p>
    <w:p w14:paraId="2B140985" w14:textId="77777777" w:rsidR="005C0507" w:rsidRPr="005C0507" w:rsidRDefault="005C0507" w:rsidP="005C0507">
      <w:pPr>
        <w:pStyle w:val="CSP-ChapterBodyText"/>
      </w:pPr>
      <w:r w:rsidRPr="005C0507">
        <w:t>Write until you sense a shift—until something in you says, “That’s enough.”</w:t>
      </w:r>
    </w:p>
    <w:p w14:paraId="3ABDF302" w14:textId="77777777" w:rsidR="005C0507" w:rsidRPr="005C0507" w:rsidRDefault="00B271D6" w:rsidP="005C0507">
      <w:pPr>
        <w:pStyle w:val="CSP-ChapterBodyText"/>
      </w:pPr>
      <w:r>
        <w:rPr>
          <w:noProof/>
        </w:rPr>
        <w:pict w14:anchorId="7EE2114C">
          <v:rect id="_x0000_i1283" alt="" style="width:468pt;height:.05pt;mso-width-percent:0;mso-height-percent:0;mso-width-percent:0;mso-height-percent:0" o:hralign="center" o:hrstd="t" o:hr="t" fillcolor="#a0a0a0" stroked="f"/>
        </w:pict>
      </w:r>
    </w:p>
    <w:p w14:paraId="24205657" w14:textId="77777777" w:rsidR="005C0507" w:rsidRPr="005C0507" w:rsidRDefault="005C0507" w:rsidP="005C0507">
      <w:pPr>
        <w:pStyle w:val="CSP-ChapterBodyText"/>
        <w:rPr>
          <w:b/>
          <w:bCs/>
        </w:rPr>
      </w:pPr>
      <w:r w:rsidRPr="005C0507">
        <w:rPr>
          <w:b/>
          <w:bCs/>
        </w:rPr>
        <w:t>STEP 4 — Invite the True Advocate Into the Courtroom</w:t>
      </w:r>
    </w:p>
    <w:p w14:paraId="079D0D71" w14:textId="77777777" w:rsidR="005C0507" w:rsidRPr="005C0507" w:rsidRDefault="005C0507" w:rsidP="005C0507">
      <w:pPr>
        <w:pStyle w:val="CSP-ChapterBodyText"/>
      </w:pPr>
    </w:p>
    <w:p w14:paraId="2F19669E" w14:textId="77777777" w:rsidR="005C0507" w:rsidRPr="005C0507" w:rsidRDefault="005C0507" w:rsidP="005C0507">
      <w:pPr>
        <w:pStyle w:val="CSP-ChapterBodyText"/>
      </w:pPr>
      <w:r w:rsidRPr="005C0507">
        <w:t>Turn to a new page.</w:t>
      </w:r>
    </w:p>
    <w:p w14:paraId="7C828892" w14:textId="77777777" w:rsidR="005C0507" w:rsidRPr="005C0507" w:rsidRDefault="005C0507" w:rsidP="005C0507">
      <w:pPr>
        <w:pStyle w:val="CSP-ChapterBodyText"/>
      </w:pPr>
    </w:p>
    <w:p w14:paraId="36BE4CB0" w14:textId="77777777" w:rsidR="005C0507" w:rsidRPr="005C0507" w:rsidRDefault="005C0507" w:rsidP="005C0507">
      <w:pPr>
        <w:pStyle w:val="CSP-ChapterBodyText"/>
      </w:pPr>
      <w:r w:rsidRPr="005C0507">
        <w:t>Write in bold letters:</w:t>
      </w:r>
    </w:p>
    <w:p w14:paraId="3D90DB52" w14:textId="77777777" w:rsidR="005C0507" w:rsidRPr="005C0507" w:rsidRDefault="005C0507" w:rsidP="005C0507">
      <w:pPr>
        <w:pStyle w:val="CSP-ChapterBodyText"/>
      </w:pPr>
    </w:p>
    <w:p w14:paraId="793ABB64" w14:textId="77777777" w:rsidR="005C0507" w:rsidRPr="005C0507" w:rsidRDefault="005C0507" w:rsidP="005C0507">
      <w:pPr>
        <w:pStyle w:val="CSP-ChapterBodyText"/>
        <w:rPr>
          <w:b/>
          <w:bCs/>
        </w:rPr>
      </w:pPr>
      <w:r w:rsidRPr="005C0507">
        <w:rPr>
          <w:b/>
          <w:bCs/>
        </w:rPr>
        <w:t>“The Advocate Enters the Court.”</w:t>
      </w:r>
    </w:p>
    <w:p w14:paraId="5D33ED07" w14:textId="77777777" w:rsidR="005C0507" w:rsidRPr="005C0507" w:rsidRDefault="005C0507" w:rsidP="005C0507">
      <w:pPr>
        <w:pStyle w:val="CSP-ChapterBodyText"/>
      </w:pPr>
    </w:p>
    <w:p w14:paraId="2C190F91" w14:textId="77777777" w:rsidR="005C0507" w:rsidRPr="005C0507" w:rsidRDefault="005C0507" w:rsidP="005C0507">
      <w:pPr>
        <w:pStyle w:val="CSP-ChapterBodyText"/>
      </w:pPr>
      <w:r w:rsidRPr="005C0507">
        <w:t>Now ask the Holy Spirit:</w:t>
      </w:r>
    </w:p>
    <w:p w14:paraId="58770856" w14:textId="77777777" w:rsidR="005C0507" w:rsidRPr="005C0507" w:rsidRDefault="005C0507" w:rsidP="005C0507">
      <w:pPr>
        <w:pStyle w:val="CSP-ChapterBodyText"/>
      </w:pPr>
    </w:p>
    <w:p w14:paraId="6987C333" w14:textId="77777777" w:rsidR="005C0507" w:rsidRPr="005C0507" w:rsidRDefault="005C0507" w:rsidP="005C0507">
      <w:pPr>
        <w:pStyle w:val="CSP-ChapterBodyText"/>
      </w:pPr>
      <w:r w:rsidRPr="005C0507">
        <w:rPr>
          <w:b/>
          <w:bCs/>
        </w:rPr>
        <w:t>“Jesus, what do You say to the judge, the jury, the prosecutor, and the witness inside me?”</w:t>
      </w:r>
    </w:p>
    <w:p w14:paraId="18587451" w14:textId="77777777" w:rsidR="005C0507" w:rsidRPr="005C0507" w:rsidRDefault="005C0507" w:rsidP="005C0507">
      <w:pPr>
        <w:pStyle w:val="CSP-ChapterBodyText"/>
      </w:pPr>
    </w:p>
    <w:p w14:paraId="1472F369" w14:textId="77777777" w:rsidR="005C0507" w:rsidRPr="005C0507" w:rsidRDefault="005C0507" w:rsidP="005C0507">
      <w:pPr>
        <w:pStyle w:val="CSP-ChapterBodyText"/>
      </w:pPr>
      <w:r w:rsidRPr="005C0507">
        <w:t>Wait.</w:t>
      </w:r>
    </w:p>
    <w:p w14:paraId="18F0CE86" w14:textId="77777777" w:rsidR="005C0507" w:rsidRPr="005C0507" w:rsidRDefault="005C0507" w:rsidP="005C0507">
      <w:pPr>
        <w:pStyle w:val="CSP-ChapterBodyText"/>
      </w:pPr>
      <w:r w:rsidRPr="005C0507">
        <w:t>Listen slowly.</w:t>
      </w:r>
    </w:p>
    <w:p w14:paraId="692FBA2D" w14:textId="77777777" w:rsidR="005C0507" w:rsidRPr="005C0507" w:rsidRDefault="005C0507" w:rsidP="005C0507">
      <w:pPr>
        <w:pStyle w:val="CSP-ChapterBodyText"/>
      </w:pPr>
      <w:r w:rsidRPr="005C0507">
        <w:t>Then write His words, no matter how soft or simple they feel.</w:t>
      </w:r>
    </w:p>
    <w:p w14:paraId="670645D5" w14:textId="77777777" w:rsidR="005C0507" w:rsidRPr="005C0507" w:rsidRDefault="005C0507" w:rsidP="005C0507">
      <w:pPr>
        <w:pStyle w:val="CSP-ChapterBodyText"/>
      </w:pPr>
    </w:p>
    <w:p w14:paraId="76B1F563" w14:textId="77777777" w:rsidR="005C0507" w:rsidRPr="005C0507" w:rsidRDefault="005C0507" w:rsidP="005C0507">
      <w:pPr>
        <w:pStyle w:val="CSP-ChapterBodyText"/>
      </w:pPr>
      <w:r w:rsidRPr="005C0507">
        <w:t>Common themes the Spirit may speak:</w:t>
      </w:r>
    </w:p>
    <w:p w14:paraId="241FBE38" w14:textId="77777777" w:rsidR="005C0507" w:rsidRPr="005C0507" w:rsidRDefault="005C0507" w:rsidP="005C0507">
      <w:pPr>
        <w:pStyle w:val="CSP-ChapterBodyText"/>
        <w:numPr>
          <w:ilvl w:val="0"/>
          <w:numId w:val="25"/>
        </w:numPr>
      </w:pPr>
      <w:r w:rsidRPr="005C0507">
        <w:rPr>
          <w:b/>
          <w:bCs/>
        </w:rPr>
        <w:t>“This court has no jurisdiction over you.”</w:t>
      </w:r>
    </w:p>
    <w:p w14:paraId="70D1295B" w14:textId="77777777" w:rsidR="005C0507" w:rsidRPr="005C0507" w:rsidRDefault="005C0507" w:rsidP="005C0507">
      <w:pPr>
        <w:pStyle w:val="CSP-ChapterBodyText"/>
        <w:numPr>
          <w:ilvl w:val="0"/>
          <w:numId w:val="25"/>
        </w:numPr>
      </w:pPr>
      <w:r w:rsidRPr="005C0507">
        <w:rPr>
          <w:b/>
          <w:bCs/>
        </w:rPr>
        <w:t>“This verdict is overturned.”</w:t>
      </w:r>
    </w:p>
    <w:p w14:paraId="232C7F0C" w14:textId="77777777" w:rsidR="005C0507" w:rsidRPr="005C0507" w:rsidRDefault="005C0507" w:rsidP="005C0507">
      <w:pPr>
        <w:pStyle w:val="CSP-ChapterBodyText"/>
        <w:numPr>
          <w:ilvl w:val="0"/>
          <w:numId w:val="25"/>
        </w:numPr>
      </w:pPr>
      <w:r w:rsidRPr="005C0507">
        <w:rPr>
          <w:b/>
          <w:bCs/>
        </w:rPr>
        <w:t>“I am the Judge; not your fear.”</w:t>
      </w:r>
    </w:p>
    <w:p w14:paraId="7D12B3EA" w14:textId="77777777" w:rsidR="005C0507" w:rsidRPr="005C0507" w:rsidRDefault="005C0507" w:rsidP="005C0507">
      <w:pPr>
        <w:pStyle w:val="CSP-ChapterBodyText"/>
        <w:numPr>
          <w:ilvl w:val="0"/>
          <w:numId w:val="25"/>
        </w:numPr>
      </w:pPr>
      <w:r w:rsidRPr="005C0507">
        <w:rPr>
          <w:b/>
          <w:bCs/>
        </w:rPr>
        <w:t>“The prosecutor is silenced.”</w:t>
      </w:r>
    </w:p>
    <w:p w14:paraId="518D1FED" w14:textId="77777777" w:rsidR="005C0507" w:rsidRPr="005C0507" w:rsidRDefault="005C0507" w:rsidP="005C0507">
      <w:pPr>
        <w:pStyle w:val="CSP-ChapterBodyText"/>
        <w:numPr>
          <w:ilvl w:val="0"/>
          <w:numId w:val="25"/>
        </w:numPr>
      </w:pPr>
      <w:r w:rsidRPr="005C0507">
        <w:rPr>
          <w:b/>
          <w:bCs/>
        </w:rPr>
        <w:t>“The jury is dismissed.”</w:t>
      </w:r>
    </w:p>
    <w:p w14:paraId="2E0EB3F8" w14:textId="77777777" w:rsidR="005C0507" w:rsidRPr="005C0507" w:rsidRDefault="005C0507" w:rsidP="005C0507">
      <w:pPr>
        <w:pStyle w:val="CSP-ChapterBodyText"/>
        <w:numPr>
          <w:ilvl w:val="0"/>
          <w:numId w:val="25"/>
        </w:numPr>
      </w:pPr>
      <w:r w:rsidRPr="005C0507">
        <w:rPr>
          <w:b/>
          <w:bCs/>
        </w:rPr>
        <w:t>“You are innocent in My sight.”</w:t>
      </w:r>
    </w:p>
    <w:p w14:paraId="051B0804" w14:textId="77777777" w:rsidR="005C0507" w:rsidRPr="005C0507" w:rsidRDefault="005C0507" w:rsidP="005C0507">
      <w:pPr>
        <w:pStyle w:val="CSP-ChapterBodyText"/>
        <w:numPr>
          <w:ilvl w:val="0"/>
          <w:numId w:val="25"/>
        </w:numPr>
      </w:pPr>
      <w:r w:rsidRPr="005C0507">
        <w:rPr>
          <w:b/>
          <w:bCs/>
        </w:rPr>
        <w:t>“Your witness is true.”</w:t>
      </w:r>
    </w:p>
    <w:p w14:paraId="790F2989" w14:textId="77777777" w:rsidR="005C0507" w:rsidRPr="005C0507" w:rsidRDefault="005C0507" w:rsidP="005C0507">
      <w:pPr>
        <w:pStyle w:val="CSP-ChapterBodyText"/>
        <w:numPr>
          <w:ilvl w:val="0"/>
          <w:numId w:val="25"/>
        </w:numPr>
      </w:pPr>
      <w:r w:rsidRPr="005C0507">
        <w:rPr>
          <w:b/>
          <w:bCs/>
        </w:rPr>
        <w:t>“Your voice matters.”</w:t>
      </w:r>
    </w:p>
    <w:p w14:paraId="55B973CA" w14:textId="77777777" w:rsidR="005C0507" w:rsidRPr="005C0507" w:rsidRDefault="005C0507" w:rsidP="005C0507">
      <w:pPr>
        <w:pStyle w:val="CSP-ChapterBodyText"/>
        <w:numPr>
          <w:ilvl w:val="0"/>
          <w:numId w:val="25"/>
        </w:numPr>
      </w:pPr>
      <w:r w:rsidRPr="005C0507">
        <w:rPr>
          <w:b/>
          <w:bCs/>
        </w:rPr>
        <w:t>“Your name stands.”</w:t>
      </w:r>
    </w:p>
    <w:p w14:paraId="469BF25C" w14:textId="77777777" w:rsidR="005C0507" w:rsidRPr="005C0507" w:rsidRDefault="005C0507" w:rsidP="005C0507">
      <w:pPr>
        <w:pStyle w:val="CSP-ChapterBodyText"/>
        <w:numPr>
          <w:ilvl w:val="0"/>
          <w:numId w:val="25"/>
        </w:numPr>
      </w:pPr>
      <w:r w:rsidRPr="005C0507">
        <w:rPr>
          <w:b/>
          <w:bCs/>
        </w:rPr>
        <w:t>“I defend you.”</w:t>
      </w:r>
    </w:p>
    <w:p w14:paraId="67AD956D" w14:textId="77777777" w:rsidR="005C0507" w:rsidRPr="005C0507" w:rsidRDefault="005C0507" w:rsidP="005C0507">
      <w:pPr>
        <w:pStyle w:val="CSP-ChapterBodyText"/>
      </w:pPr>
    </w:p>
    <w:p w14:paraId="094A66EB" w14:textId="77777777" w:rsidR="005C0507" w:rsidRPr="005C0507" w:rsidRDefault="005C0507" w:rsidP="005C0507">
      <w:pPr>
        <w:pStyle w:val="CSP-ChapterBodyText"/>
      </w:pPr>
      <w:r w:rsidRPr="005C0507">
        <w:t>Write every word He whispers. This becomes your new record.</w:t>
      </w:r>
    </w:p>
    <w:p w14:paraId="065B0391" w14:textId="77777777" w:rsidR="005C0507" w:rsidRPr="005C0507" w:rsidRDefault="00B271D6" w:rsidP="005C0507">
      <w:pPr>
        <w:pStyle w:val="CSP-ChapterBodyText"/>
      </w:pPr>
      <w:r>
        <w:rPr>
          <w:noProof/>
        </w:rPr>
        <w:pict w14:anchorId="65C8A204">
          <v:rect id="_x0000_i1282" alt="" style="width:468pt;height:.05pt;mso-width-percent:0;mso-height-percent:0;mso-width-percent:0;mso-height-percent:0" o:hralign="center" o:hrstd="t" o:hr="t" fillcolor="#a0a0a0" stroked="f"/>
        </w:pict>
      </w:r>
    </w:p>
    <w:p w14:paraId="6CA47C02" w14:textId="77777777" w:rsidR="005C0507" w:rsidRPr="005C0507" w:rsidRDefault="005C0507" w:rsidP="005C0507">
      <w:pPr>
        <w:pStyle w:val="CSP-ChapterBodyText"/>
        <w:rPr>
          <w:b/>
          <w:bCs/>
        </w:rPr>
      </w:pPr>
      <w:r w:rsidRPr="005C0507">
        <w:rPr>
          <w:b/>
          <w:bCs/>
        </w:rPr>
        <w:lastRenderedPageBreak/>
        <w:t>STEP 5 — Announce the Dismantling of the Courtroom</w:t>
      </w:r>
    </w:p>
    <w:p w14:paraId="7D364A9D" w14:textId="77777777" w:rsidR="005C0507" w:rsidRPr="005C0507" w:rsidRDefault="005C0507" w:rsidP="005C0507">
      <w:pPr>
        <w:pStyle w:val="CSP-ChapterBodyText"/>
      </w:pPr>
    </w:p>
    <w:p w14:paraId="26D96CD6" w14:textId="77777777" w:rsidR="005C0507" w:rsidRPr="005C0507" w:rsidRDefault="005C0507" w:rsidP="005C0507">
      <w:pPr>
        <w:pStyle w:val="CSP-ChapterBodyText"/>
      </w:pPr>
      <w:r w:rsidRPr="005C0507">
        <w:t>Place your hand over the first transcript. Speak aloud:</w:t>
      </w:r>
    </w:p>
    <w:p w14:paraId="7E3114B2" w14:textId="77777777" w:rsidR="005C0507" w:rsidRPr="005C0507" w:rsidRDefault="005C0507" w:rsidP="005C0507">
      <w:pPr>
        <w:pStyle w:val="CSP-ChapterBodyText"/>
      </w:pPr>
    </w:p>
    <w:p w14:paraId="3BF3F164" w14:textId="77777777" w:rsidR="005C0507" w:rsidRPr="005C0507" w:rsidRDefault="005C0507" w:rsidP="005C0507">
      <w:pPr>
        <w:pStyle w:val="CSP-ChapterBodyText"/>
      </w:pPr>
      <w:r w:rsidRPr="005C0507">
        <w:rPr>
          <w:b/>
          <w:bCs/>
        </w:rPr>
        <w:t>“I dismiss this court in the name of Jesus.</w:t>
      </w:r>
    </w:p>
    <w:p w14:paraId="1880656B" w14:textId="77777777" w:rsidR="005C0507" w:rsidRPr="005C0507" w:rsidRDefault="005C0507" w:rsidP="005C0507">
      <w:pPr>
        <w:pStyle w:val="CSP-ChapterBodyText"/>
      </w:pPr>
      <w:r w:rsidRPr="005C0507">
        <w:rPr>
          <w:b/>
          <w:bCs/>
        </w:rPr>
        <w:t>I am not on trial.</w:t>
      </w:r>
    </w:p>
    <w:p w14:paraId="10BF766B" w14:textId="77777777" w:rsidR="005C0507" w:rsidRPr="005C0507" w:rsidRDefault="005C0507" w:rsidP="005C0507">
      <w:pPr>
        <w:pStyle w:val="CSP-ChapterBodyText"/>
      </w:pPr>
      <w:r w:rsidRPr="005C0507">
        <w:rPr>
          <w:b/>
          <w:bCs/>
        </w:rPr>
        <w:t>I am not the judge.</w:t>
      </w:r>
    </w:p>
    <w:p w14:paraId="1C2E915C" w14:textId="77777777" w:rsidR="005C0507" w:rsidRPr="005C0507" w:rsidRDefault="005C0507" w:rsidP="005C0507">
      <w:pPr>
        <w:pStyle w:val="CSP-ChapterBodyText"/>
      </w:pPr>
      <w:r w:rsidRPr="005C0507">
        <w:rPr>
          <w:b/>
          <w:bCs/>
        </w:rPr>
        <w:t>I am not the guilty.</w:t>
      </w:r>
    </w:p>
    <w:p w14:paraId="418B2986" w14:textId="77777777" w:rsidR="005C0507" w:rsidRPr="005C0507" w:rsidRDefault="005C0507" w:rsidP="005C0507">
      <w:pPr>
        <w:pStyle w:val="CSP-ChapterBodyText"/>
      </w:pPr>
      <w:r w:rsidRPr="005C0507">
        <w:rPr>
          <w:b/>
          <w:bCs/>
        </w:rPr>
        <w:t>I am not the accused.</w:t>
      </w:r>
    </w:p>
    <w:p w14:paraId="12C4CEE0" w14:textId="77777777" w:rsidR="005C0507" w:rsidRPr="005C0507" w:rsidRDefault="005C0507" w:rsidP="005C0507">
      <w:pPr>
        <w:pStyle w:val="CSP-ChapterBodyText"/>
      </w:pPr>
      <w:r w:rsidRPr="005C0507">
        <w:rPr>
          <w:b/>
          <w:bCs/>
        </w:rPr>
        <w:t>Jesus is my Advocate.</w:t>
      </w:r>
    </w:p>
    <w:p w14:paraId="23412F02" w14:textId="77777777" w:rsidR="005C0507" w:rsidRPr="005C0507" w:rsidRDefault="005C0507" w:rsidP="005C0507">
      <w:pPr>
        <w:pStyle w:val="CSP-ChapterBodyText"/>
      </w:pPr>
      <w:r w:rsidRPr="005C0507">
        <w:rPr>
          <w:b/>
          <w:bCs/>
        </w:rPr>
        <w:t>He renders the only true verdict over my life.”</w:t>
      </w:r>
    </w:p>
    <w:p w14:paraId="16B52C15" w14:textId="77777777" w:rsidR="005C0507" w:rsidRPr="005C0507" w:rsidRDefault="005C0507" w:rsidP="005C0507">
      <w:pPr>
        <w:pStyle w:val="CSP-ChapterBodyText"/>
      </w:pPr>
    </w:p>
    <w:p w14:paraId="3F68D8A0" w14:textId="77777777" w:rsidR="005C0507" w:rsidRPr="005C0507" w:rsidRDefault="005C0507" w:rsidP="005C0507">
      <w:pPr>
        <w:pStyle w:val="CSP-ChapterBodyText"/>
      </w:pPr>
      <w:r w:rsidRPr="005C0507">
        <w:t>Then draw a line through the entire transcript.</w:t>
      </w:r>
    </w:p>
    <w:p w14:paraId="344B5867" w14:textId="77777777" w:rsidR="005C0507" w:rsidRPr="005C0507" w:rsidRDefault="005C0507" w:rsidP="005C0507">
      <w:pPr>
        <w:pStyle w:val="CSP-ChapterBodyText"/>
      </w:pPr>
      <w:r w:rsidRPr="005C0507">
        <w:t>A single, bold line.</w:t>
      </w:r>
    </w:p>
    <w:p w14:paraId="498B3EEF" w14:textId="77777777" w:rsidR="005C0507" w:rsidRPr="005C0507" w:rsidRDefault="005C0507" w:rsidP="005C0507">
      <w:pPr>
        <w:pStyle w:val="CSP-ChapterBodyText"/>
      </w:pPr>
    </w:p>
    <w:p w14:paraId="7DFA36A7" w14:textId="77777777" w:rsidR="005C0507" w:rsidRPr="005C0507" w:rsidRDefault="005C0507" w:rsidP="005C0507">
      <w:pPr>
        <w:pStyle w:val="CSP-ChapterBodyText"/>
      </w:pPr>
      <w:r w:rsidRPr="005C0507">
        <w:t>This is not symbolic—this is legal in the spirit.</w:t>
      </w:r>
    </w:p>
    <w:p w14:paraId="030FB116" w14:textId="77777777" w:rsidR="005C0507" w:rsidRPr="005C0507" w:rsidRDefault="00B271D6" w:rsidP="005C0507">
      <w:pPr>
        <w:pStyle w:val="CSP-ChapterBodyText"/>
      </w:pPr>
      <w:r>
        <w:rPr>
          <w:noProof/>
        </w:rPr>
        <w:pict w14:anchorId="2711C1DA">
          <v:rect id="_x0000_i1281" alt="" style="width:468pt;height:.05pt;mso-width-percent:0;mso-height-percent:0;mso-width-percent:0;mso-height-percent:0" o:hralign="center" o:hrstd="t" o:hr="t" fillcolor="#a0a0a0" stroked="f"/>
        </w:pict>
      </w:r>
    </w:p>
    <w:p w14:paraId="0C095B9B" w14:textId="77777777" w:rsidR="005C0507" w:rsidRPr="005C0507" w:rsidRDefault="005C0507" w:rsidP="005C0507">
      <w:pPr>
        <w:pStyle w:val="CSP-ChapterBodyText"/>
        <w:rPr>
          <w:b/>
          <w:bCs/>
        </w:rPr>
      </w:pPr>
      <w:r w:rsidRPr="005C0507">
        <w:rPr>
          <w:b/>
          <w:bCs/>
        </w:rPr>
        <w:t>STEP 6 — Close the Court with Truth</w:t>
      </w:r>
    </w:p>
    <w:p w14:paraId="5E0C0F25" w14:textId="77777777" w:rsidR="005C0507" w:rsidRPr="005C0507" w:rsidRDefault="005C0507" w:rsidP="005C0507">
      <w:pPr>
        <w:pStyle w:val="CSP-ChapterBodyText"/>
      </w:pPr>
    </w:p>
    <w:p w14:paraId="0FADD401" w14:textId="77777777" w:rsidR="005C0507" w:rsidRPr="005C0507" w:rsidRDefault="005C0507" w:rsidP="005C0507">
      <w:pPr>
        <w:pStyle w:val="CSP-ChapterBodyText"/>
      </w:pPr>
      <w:r w:rsidRPr="005C0507">
        <w:t>Write this at the bottom of the page:</w:t>
      </w:r>
    </w:p>
    <w:p w14:paraId="1AAADF31" w14:textId="77777777" w:rsidR="005C0507" w:rsidRPr="005C0507" w:rsidRDefault="005C0507" w:rsidP="005C0507">
      <w:pPr>
        <w:pStyle w:val="CSP-ChapterBodyText"/>
      </w:pPr>
    </w:p>
    <w:p w14:paraId="28411074" w14:textId="77777777" w:rsidR="005C0507" w:rsidRPr="005C0507" w:rsidRDefault="005C0507" w:rsidP="005C0507">
      <w:pPr>
        <w:pStyle w:val="CSP-ChapterBodyText"/>
        <w:rPr>
          <w:b/>
          <w:bCs/>
        </w:rPr>
      </w:pPr>
      <w:r w:rsidRPr="005C0507">
        <w:rPr>
          <w:b/>
          <w:bCs/>
        </w:rPr>
        <w:t>VERDICT: Overturned by the High Court of Heaven.</w:t>
      </w:r>
    </w:p>
    <w:p w14:paraId="6320E7B6" w14:textId="77777777" w:rsidR="005C0507" w:rsidRPr="005C0507" w:rsidRDefault="005C0507" w:rsidP="005C0507">
      <w:pPr>
        <w:pStyle w:val="CSP-ChapterBodyText"/>
      </w:pPr>
    </w:p>
    <w:p w14:paraId="00662C74" w14:textId="77777777" w:rsidR="005C0507" w:rsidRPr="005C0507" w:rsidRDefault="005C0507" w:rsidP="005C0507">
      <w:pPr>
        <w:pStyle w:val="CSP-ChapterBodyText"/>
      </w:pPr>
      <w:r w:rsidRPr="005C0507">
        <w:t>Then declare:</w:t>
      </w:r>
    </w:p>
    <w:p w14:paraId="6AC410DD" w14:textId="77777777" w:rsidR="005C0507" w:rsidRPr="005C0507" w:rsidRDefault="005C0507" w:rsidP="005C0507">
      <w:pPr>
        <w:pStyle w:val="CSP-ChapterBodyText"/>
      </w:pPr>
    </w:p>
    <w:p w14:paraId="7EC7ED5D" w14:textId="77777777" w:rsidR="005C0507" w:rsidRPr="005C0507" w:rsidRDefault="005C0507" w:rsidP="005C0507">
      <w:pPr>
        <w:pStyle w:val="CSP-ChapterBodyText"/>
      </w:pPr>
      <w:r w:rsidRPr="005C0507">
        <w:rPr>
          <w:b/>
          <w:bCs/>
        </w:rPr>
        <w:t>“I accept Heaven’s verdict.</w:t>
      </w:r>
    </w:p>
    <w:p w14:paraId="56E9F368" w14:textId="77777777" w:rsidR="005C0507" w:rsidRPr="005C0507" w:rsidRDefault="005C0507" w:rsidP="005C0507">
      <w:pPr>
        <w:pStyle w:val="CSP-ChapterBodyText"/>
      </w:pPr>
      <w:r w:rsidRPr="005C0507">
        <w:rPr>
          <w:b/>
          <w:bCs/>
        </w:rPr>
        <w:t>I reject every inner accusation.</w:t>
      </w:r>
    </w:p>
    <w:p w14:paraId="682BC8E7" w14:textId="77777777" w:rsidR="005C0507" w:rsidRPr="005C0507" w:rsidRDefault="005C0507" w:rsidP="005C0507">
      <w:pPr>
        <w:pStyle w:val="CSP-ChapterBodyText"/>
      </w:pPr>
      <w:r w:rsidRPr="005C0507">
        <w:rPr>
          <w:b/>
          <w:bCs/>
        </w:rPr>
        <w:t>I receive my identity back fully.”</w:t>
      </w:r>
    </w:p>
    <w:p w14:paraId="72C723E0" w14:textId="77777777" w:rsidR="005C0507" w:rsidRPr="005C0507" w:rsidRDefault="005C0507" w:rsidP="005C0507">
      <w:pPr>
        <w:pStyle w:val="CSP-ChapterBodyText"/>
      </w:pPr>
    </w:p>
    <w:p w14:paraId="5CB84009" w14:textId="77777777" w:rsidR="005C0507" w:rsidRPr="005C0507" w:rsidRDefault="005C0507" w:rsidP="005C0507">
      <w:pPr>
        <w:pStyle w:val="CSP-ChapterBodyText"/>
      </w:pPr>
      <w:r w:rsidRPr="005C0507">
        <w:t>Let peace settle where tension once lived.</w:t>
      </w:r>
    </w:p>
    <w:p w14:paraId="237D7642" w14:textId="77777777" w:rsidR="005C0507" w:rsidRPr="005C0507" w:rsidRDefault="00B271D6" w:rsidP="005C0507">
      <w:pPr>
        <w:pStyle w:val="CSP-ChapterBodyText"/>
      </w:pPr>
      <w:r>
        <w:rPr>
          <w:noProof/>
        </w:rPr>
        <w:pict w14:anchorId="4E22C5C9">
          <v:rect id="_x0000_i1280" alt="" style="width:468pt;height:.05pt;mso-width-percent:0;mso-height-percent:0;mso-width-percent:0;mso-height-percent:0" o:hralign="center" o:hrstd="t" o:hr="t" fillcolor="#a0a0a0" stroked="f"/>
        </w:pict>
      </w:r>
    </w:p>
    <w:p w14:paraId="1F2E856A" w14:textId="77777777" w:rsidR="005C0507" w:rsidRPr="005C0507" w:rsidRDefault="005C0507" w:rsidP="005C0507">
      <w:pPr>
        <w:pStyle w:val="CSP-ChapterBodyText"/>
        <w:rPr>
          <w:b/>
          <w:bCs/>
        </w:rPr>
      </w:pPr>
      <w:r w:rsidRPr="005C0507">
        <w:rPr>
          <w:b/>
          <w:bCs/>
        </w:rPr>
        <w:t>What This Activation Does</w:t>
      </w:r>
    </w:p>
    <w:p w14:paraId="56C0F944" w14:textId="77777777" w:rsidR="005C0507" w:rsidRPr="005C0507" w:rsidRDefault="005C0507" w:rsidP="005C0507">
      <w:pPr>
        <w:pStyle w:val="CSP-ChapterBodyText"/>
      </w:pPr>
    </w:p>
    <w:p w14:paraId="442783AA" w14:textId="77777777" w:rsidR="005C0507" w:rsidRPr="005C0507" w:rsidRDefault="005C0507" w:rsidP="005C0507">
      <w:pPr>
        <w:pStyle w:val="CSP-ChapterBodyText"/>
      </w:pPr>
      <w:r w:rsidRPr="005C0507">
        <w:t xml:space="preserve">This exercise does not simply process emotion—it </w:t>
      </w:r>
      <w:r w:rsidRPr="005C0507">
        <w:rPr>
          <w:b/>
          <w:bCs/>
        </w:rPr>
        <w:t>exposes the architecture of inner accusation</w:t>
      </w:r>
      <w:r w:rsidRPr="005C0507">
        <w:t xml:space="preserve"> and hands the gavel back to Jesus.</w:t>
      </w:r>
    </w:p>
    <w:p w14:paraId="3AF2E20E" w14:textId="77777777" w:rsidR="005C0507" w:rsidRPr="005C0507" w:rsidRDefault="005C0507" w:rsidP="005C0507">
      <w:pPr>
        <w:pStyle w:val="CSP-ChapterBodyText"/>
      </w:pPr>
    </w:p>
    <w:p w14:paraId="12D71000" w14:textId="77777777" w:rsidR="005C0507" w:rsidRPr="005C0507" w:rsidRDefault="005C0507" w:rsidP="005C0507">
      <w:pPr>
        <w:pStyle w:val="CSP-ChapterBodyText"/>
      </w:pPr>
      <w:r w:rsidRPr="005C0507">
        <w:t>You are not just journaling.</w:t>
      </w:r>
    </w:p>
    <w:p w14:paraId="5F8D8C77" w14:textId="77777777" w:rsidR="005C0507" w:rsidRPr="005C0507" w:rsidRDefault="005C0507" w:rsidP="005C0507">
      <w:pPr>
        <w:pStyle w:val="CSP-ChapterBodyText"/>
      </w:pPr>
      <w:r w:rsidRPr="005C0507">
        <w:t>You are ending an internal trial that has been draining your spirit for months, years, or even decades.</w:t>
      </w:r>
    </w:p>
    <w:p w14:paraId="5452A179" w14:textId="77777777" w:rsidR="005C0507" w:rsidRPr="005C0507" w:rsidRDefault="005C0507" w:rsidP="005C0507">
      <w:pPr>
        <w:pStyle w:val="CSP-ChapterBodyText"/>
      </w:pPr>
    </w:p>
    <w:p w14:paraId="01097C8C" w14:textId="77777777" w:rsidR="005C0507" w:rsidRPr="005C0507" w:rsidRDefault="005C0507" w:rsidP="005C0507">
      <w:pPr>
        <w:pStyle w:val="CSP-ChapterBodyText"/>
      </w:pPr>
      <w:r w:rsidRPr="005C0507">
        <w:t>The courtroom inside you will not survive this process.</w:t>
      </w:r>
    </w:p>
    <w:p w14:paraId="63FBB550" w14:textId="77777777" w:rsidR="005C0507" w:rsidRPr="005C0507" w:rsidRDefault="005C0507" w:rsidP="005C0507">
      <w:pPr>
        <w:pStyle w:val="CSP-ChapterBodyText"/>
      </w:pPr>
      <w:r w:rsidRPr="005C0507">
        <w:t>It will dissolve as truth rises.</w:t>
      </w:r>
    </w:p>
    <w:p w14:paraId="4A67AF94" w14:textId="77777777" w:rsidR="005C0507" w:rsidRPr="005C0507" w:rsidRDefault="005C0507" w:rsidP="005C0507">
      <w:pPr>
        <w:pStyle w:val="CSP-ChapterBodyText"/>
      </w:pPr>
      <w:r w:rsidRPr="005C0507">
        <w:t>You will feel lighter.</w:t>
      </w:r>
    </w:p>
    <w:p w14:paraId="06C7AD31" w14:textId="77777777" w:rsidR="005C0507" w:rsidRPr="005C0507" w:rsidRDefault="005C0507" w:rsidP="005C0507">
      <w:pPr>
        <w:pStyle w:val="CSP-ChapterBodyText"/>
      </w:pPr>
      <w:r w:rsidRPr="005C0507">
        <w:t>Clearer.</w:t>
      </w:r>
    </w:p>
    <w:p w14:paraId="354BDDE9" w14:textId="77777777" w:rsidR="005C0507" w:rsidRPr="005C0507" w:rsidRDefault="005C0507" w:rsidP="005C0507">
      <w:pPr>
        <w:pStyle w:val="CSP-ChapterBodyText"/>
      </w:pPr>
      <w:r w:rsidRPr="005C0507">
        <w:t>More grounded.</w:t>
      </w:r>
    </w:p>
    <w:p w14:paraId="3A8CF475" w14:textId="77777777" w:rsidR="005C0507" w:rsidRPr="005C0507" w:rsidRDefault="005C0507" w:rsidP="005C0507">
      <w:pPr>
        <w:pStyle w:val="CSP-ChapterBodyText"/>
      </w:pPr>
      <w:r w:rsidRPr="005C0507">
        <w:t>Less afraid.</w:t>
      </w:r>
    </w:p>
    <w:p w14:paraId="4C8B0AEA" w14:textId="77777777" w:rsidR="005C0507" w:rsidRPr="005C0507" w:rsidRDefault="005C0507" w:rsidP="005C0507">
      <w:pPr>
        <w:pStyle w:val="CSP-ChapterBodyText"/>
      </w:pPr>
    </w:p>
    <w:p w14:paraId="0D2E87C1" w14:textId="77777777" w:rsidR="005C0507" w:rsidRPr="005C0507" w:rsidRDefault="005C0507" w:rsidP="005C0507">
      <w:pPr>
        <w:pStyle w:val="CSP-ChapterBodyText"/>
      </w:pPr>
      <w:r w:rsidRPr="005C0507">
        <w:t>And as the Advocate speaks, His voice becomes louder than the inner judge, stronger than the inner prosecutor, and more comforting than the imaginary jury.</w:t>
      </w:r>
    </w:p>
    <w:p w14:paraId="4D1ABB4C" w14:textId="77777777" w:rsidR="005C0507" w:rsidRPr="005C0507" w:rsidRDefault="005C0507" w:rsidP="005C0507">
      <w:pPr>
        <w:pStyle w:val="CSP-ChapterBodyText"/>
      </w:pPr>
    </w:p>
    <w:p w14:paraId="159037B1" w14:textId="77777777" w:rsidR="005C0507" w:rsidRPr="005C0507" w:rsidRDefault="005C0507" w:rsidP="005C0507">
      <w:pPr>
        <w:pStyle w:val="CSP-ChapterBodyText"/>
      </w:pPr>
      <w:r w:rsidRPr="005C0507">
        <w:t>This is interior justice.</w:t>
      </w:r>
    </w:p>
    <w:p w14:paraId="58B5360D" w14:textId="77777777" w:rsidR="005C0507" w:rsidRPr="005C0507" w:rsidRDefault="005C0507" w:rsidP="005C0507">
      <w:pPr>
        <w:pStyle w:val="CSP-ChapterBodyText"/>
      </w:pPr>
      <w:r w:rsidRPr="005C0507">
        <w:t>This is the overturning of the false court.</w:t>
      </w:r>
    </w:p>
    <w:p w14:paraId="3AE765C4" w14:textId="77777777" w:rsidR="005C0507" w:rsidRPr="005C0507" w:rsidRDefault="005C0507" w:rsidP="005C0507">
      <w:pPr>
        <w:pStyle w:val="CSP-ChapterBodyText"/>
      </w:pPr>
      <w:r w:rsidRPr="005C0507">
        <w:t>This is where healing accelerates.</w:t>
      </w:r>
    </w:p>
    <w:p w14:paraId="730D2767" w14:textId="77777777" w:rsidR="005C0507" w:rsidRDefault="005C0507" w:rsidP="001B5813">
      <w:pPr>
        <w:pStyle w:val="CSP-ChapterBodyText"/>
        <w:ind w:firstLine="0"/>
        <w:sectPr w:rsidR="005C0507" w:rsidSect="001B5813">
          <w:pgSz w:w="12240" w:h="15840"/>
          <w:pgMar w:top="1440" w:right="1440" w:bottom="1440" w:left="1440" w:header="720" w:footer="720" w:gutter="0"/>
          <w:cols w:space="720"/>
          <w:noEndnote/>
        </w:sectPr>
      </w:pPr>
    </w:p>
    <w:p w14:paraId="029D8DEA" w14:textId="77777777" w:rsidR="005C0507" w:rsidRDefault="005C0507" w:rsidP="005C0507">
      <w:pPr>
        <w:pStyle w:val="CSP-ChapterTitle"/>
      </w:pPr>
    </w:p>
    <w:p w14:paraId="25302648" w14:textId="77777777" w:rsidR="005C0507" w:rsidRDefault="005C0507" w:rsidP="005C0507">
      <w:pPr>
        <w:pStyle w:val="CSP-ChapterTitle"/>
      </w:pPr>
    </w:p>
    <w:p w14:paraId="0C616620" w14:textId="77777777" w:rsidR="005C0507" w:rsidRDefault="005C0507" w:rsidP="005C0507">
      <w:pPr>
        <w:pStyle w:val="CSP-ChapterTitle"/>
      </w:pPr>
    </w:p>
    <w:p w14:paraId="43C7F339" w14:textId="77777777" w:rsidR="005C0507" w:rsidRDefault="005C0507" w:rsidP="005C0507">
      <w:pPr>
        <w:pStyle w:val="CSP-ChapterTitle"/>
      </w:pPr>
    </w:p>
    <w:p w14:paraId="3FA5C83E" w14:textId="77777777" w:rsidR="005C0507" w:rsidRDefault="005C0507" w:rsidP="005C0507">
      <w:pPr>
        <w:pStyle w:val="CSP-ChapterTitle"/>
      </w:pPr>
    </w:p>
    <w:p w14:paraId="505E6852" w14:textId="77777777" w:rsidR="005C0507" w:rsidRDefault="005C0507" w:rsidP="005C0507">
      <w:pPr>
        <w:pStyle w:val="CSP-ChapterTitle"/>
      </w:pPr>
    </w:p>
    <w:p w14:paraId="504E204D" w14:textId="55FFC611" w:rsidR="005C0507" w:rsidRPr="005C0507" w:rsidRDefault="005C0507" w:rsidP="005C0507">
      <w:pPr>
        <w:pStyle w:val="CSP-ChapterTitle"/>
      </w:pPr>
      <w:bookmarkStart w:id="4" w:name="_Toc216446298"/>
      <w:r w:rsidRPr="005C0507">
        <w:t>PART II — HEAVEN’S ADVOCATE AND THE TRUE COURT</w:t>
      </w:r>
      <w:bookmarkEnd w:id="4"/>
    </w:p>
    <w:p w14:paraId="266E44AB" w14:textId="50D4EC14" w:rsidR="005C0507" w:rsidRDefault="005C0507">
      <w:pPr>
        <w:spacing w:after="160" w:line="259" w:lineRule="auto"/>
        <w:rPr>
          <w:iCs/>
        </w:rPr>
      </w:pPr>
      <w:r>
        <w:br w:type="page"/>
      </w:r>
    </w:p>
    <w:p w14:paraId="051B438D" w14:textId="77777777" w:rsidR="005C0507" w:rsidRPr="005C0507" w:rsidRDefault="005C0507" w:rsidP="005C0507">
      <w:pPr>
        <w:pStyle w:val="CSP-ChapterTitle"/>
      </w:pPr>
      <w:bookmarkStart w:id="5" w:name="_Toc216446299"/>
      <w:r w:rsidRPr="005C0507">
        <w:lastRenderedPageBreak/>
        <w:t>CHAPTER 4 — JESUS THE ADVOCATE, NOT THE ACCUSER</w:t>
      </w:r>
      <w:bookmarkEnd w:id="5"/>
    </w:p>
    <w:p w14:paraId="01FB2BDA" w14:textId="77777777" w:rsidR="005C0507" w:rsidRPr="005C0507" w:rsidRDefault="005C0507" w:rsidP="005C0507">
      <w:pPr>
        <w:pStyle w:val="CSP-ChapterBodyText"/>
      </w:pPr>
    </w:p>
    <w:p w14:paraId="1BCE0371" w14:textId="77777777" w:rsidR="005C0507" w:rsidRPr="005C0507" w:rsidRDefault="005C0507" w:rsidP="005C0507">
      <w:pPr>
        <w:pStyle w:val="CSP-ChapterBodyText"/>
      </w:pPr>
      <w:r w:rsidRPr="005C0507">
        <w:t xml:space="preserve">False accusation isolates. It makes you feel like you stand alone in a room full of suspicion, with no one to defend you, no one to interpret your heart rightly, no one to speak on your behalf. But in the Kingdom, you are never left to defend yourself—not in Heaven’s court, not in the hidden chambers of your soul, not in the unfolding story of your life. Scripture reveals Jesus not only as Savior and King, but as </w:t>
      </w:r>
      <w:r w:rsidRPr="005C0507">
        <w:rPr>
          <w:b/>
          <w:bCs/>
        </w:rPr>
        <w:t>Advocate</w:t>
      </w:r>
      <w:r w:rsidRPr="005C0507">
        <w:t xml:space="preserve">, </w:t>
      </w:r>
      <w:r w:rsidRPr="005C0507">
        <w:rPr>
          <w:b/>
          <w:bCs/>
        </w:rPr>
        <w:t>Intercessor</w:t>
      </w:r>
      <w:r w:rsidRPr="005C0507">
        <w:t xml:space="preserve">, and </w:t>
      </w:r>
      <w:r w:rsidRPr="005C0507">
        <w:rPr>
          <w:b/>
          <w:bCs/>
        </w:rPr>
        <w:t>High Priest</w:t>
      </w:r>
      <w:r w:rsidRPr="005C0507">
        <w:t>—three functions specifically designed to defend, protect, and represent you when your name is under attack. When accusation enters your world, Jesus does not take the posture of Judge against you; He takes the posture of Defender beside you. This is the nature of Christ you must anchor into if you are going to heal from the injustice of being falsely named.</w:t>
      </w:r>
    </w:p>
    <w:p w14:paraId="4966D733" w14:textId="77777777" w:rsidR="005C0507" w:rsidRPr="005C0507" w:rsidRDefault="005C0507" w:rsidP="005C0507">
      <w:pPr>
        <w:pStyle w:val="CSP-ChapterBodyText"/>
      </w:pPr>
    </w:p>
    <w:p w14:paraId="095AA582" w14:textId="77777777" w:rsidR="005C0507" w:rsidRPr="005C0507" w:rsidRDefault="005C0507" w:rsidP="005C0507">
      <w:pPr>
        <w:pStyle w:val="CSP-ChapterBodyText"/>
        <w:rPr>
          <w:b/>
          <w:bCs/>
        </w:rPr>
      </w:pPr>
      <w:r w:rsidRPr="005C0507">
        <w:rPr>
          <w:b/>
          <w:bCs/>
        </w:rPr>
        <w:t>1. Christ as Advocate, Intercessor, High Priest</w:t>
      </w:r>
    </w:p>
    <w:p w14:paraId="758C27DE" w14:textId="77777777" w:rsidR="005C0507" w:rsidRPr="005C0507" w:rsidRDefault="005C0507" w:rsidP="005C0507">
      <w:pPr>
        <w:pStyle w:val="CSP-ChapterBodyText"/>
      </w:pPr>
    </w:p>
    <w:p w14:paraId="1CE25FF8" w14:textId="77777777" w:rsidR="005C0507" w:rsidRPr="005C0507" w:rsidRDefault="005C0507" w:rsidP="005C0507">
      <w:pPr>
        <w:pStyle w:val="CSP-ChapterBodyText"/>
      </w:pPr>
      <w:r w:rsidRPr="005C0507">
        <w:t xml:space="preserve">Jesus is your </w:t>
      </w:r>
      <w:r w:rsidRPr="005C0507">
        <w:rPr>
          <w:b/>
          <w:bCs/>
        </w:rPr>
        <w:t>Advocate</w:t>
      </w:r>
      <w:r w:rsidRPr="005C0507">
        <w:t>—the One who stands in your defense, who speaks on your behalf, who protects your identity in the courts of Heaven. Scripture says, “We have an Advocate with the Father—Jesus Christ the righteous” (1 John 2:1). An advocate is not neutral. An advocate is not observing from a distance. An advocate is not weighing whether you’re worth defending. An advocate is passionately committed to your vindication, your truth, and your restoration. This means that every time the enemy speaks a lie against you, Jesus speaks the truth over you. Every time someone misrepresents you, Jesus bears witness to who you really are. Every time accusation rises, He stands between you and the false verdict. Your heart may not feel defended, but your spirit is defended constantly.</w:t>
      </w:r>
    </w:p>
    <w:p w14:paraId="33886B5C" w14:textId="77777777" w:rsidR="005C0507" w:rsidRPr="005C0507" w:rsidRDefault="005C0507" w:rsidP="005C0507">
      <w:pPr>
        <w:pStyle w:val="CSP-ChapterBodyText"/>
      </w:pPr>
    </w:p>
    <w:p w14:paraId="138B8017" w14:textId="77777777" w:rsidR="005C0507" w:rsidRPr="005C0507" w:rsidRDefault="005C0507" w:rsidP="005C0507">
      <w:pPr>
        <w:pStyle w:val="CSP-ChapterBodyText"/>
      </w:pPr>
      <w:r w:rsidRPr="005C0507">
        <w:t xml:space="preserve">Jesus is also your </w:t>
      </w:r>
      <w:r w:rsidRPr="005C0507">
        <w:rPr>
          <w:b/>
          <w:bCs/>
        </w:rPr>
        <w:t>Intercessor</w:t>
      </w:r>
      <w:r w:rsidRPr="005C0507">
        <w:t xml:space="preserve">—the One who prays for you, stands with you, and carries your name into the presence of God continually. Hebrews 7:25 says He “always lives to intercede” for you. Do you know what that means? Before you wake up in the morning, Jesus is interceding for you. Before you open your mouth to explain yourself, Jesus has already explained your heart to the Father. Before any accusation can settle into your soul, Jesus is praying for your endurance, </w:t>
      </w:r>
      <w:r w:rsidRPr="005C0507">
        <w:lastRenderedPageBreak/>
        <w:t>your clarity, your peace, your vindication. He is not interceding vaguely—He is interceding personally, specifically, intentionally for the areas where accusation has tried to weaken you.</w:t>
      </w:r>
    </w:p>
    <w:p w14:paraId="69BDB9C3" w14:textId="77777777" w:rsidR="005C0507" w:rsidRPr="005C0507" w:rsidRDefault="005C0507" w:rsidP="005C0507">
      <w:pPr>
        <w:pStyle w:val="CSP-ChapterBodyText"/>
      </w:pPr>
    </w:p>
    <w:p w14:paraId="2E8C4BA7" w14:textId="77777777" w:rsidR="005C0507" w:rsidRPr="005C0507" w:rsidRDefault="005C0507" w:rsidP="005C0507">
      <w:pPr>
        <w:pStyle w:val="CSP-ChapterBodyText"/>
      </w:pPr>
      <w:r w:rsidRPr="005C0507">
        <w:t xml:space="preserve">And Jesus is your </w:t>
      </w:r>
      <w:r w:rsidRPr="005C0507">
        <w:rPr>
          <w:b/>
          <w:bCs/>
        </w:rPr>
        <w:t>High Priest</w:t>
      </w:r>
      <w:r w:rsidRPr="005C0507">
        <w:t>—the One who carries your humanity with complete understanding. He knows what it feels like to be lied about, misrepresented, misunderstood, rejected, betrayed, and falsely accused. Hebrews 4:15 tells us He is not a High Priest who is “unable to sympathize”—meaning He doesn’t watch your struggle with detachment. He remembers His own. He knows the sound of accusation up close. He carries compassion for the falsely judged and the wrongly named. When you come before Him with wounds of misrepresentation, He does not rush you. He does not dismiss you. He does not say, “Let it go.” He enters your pain because He has lived it Himself.</w:t>
      </w:r>
    </w:p>
    <w:p w14:paraId="573F0907" w14:textId="77777777" w:rsidR="005C0507" w:rsidRPr="005C0507" w:rsidRDefault="005C0507" w:rsidP="005C0507">
      <w:pPr>
        <w:pStyle w:val="CSP-ChapterBodyText"/>
      </w:pPr>
    </w:p>
    <w:p w14:paraId="284A36B3" w14:textId="77777777" w:rsidR="005C0507" w:rsidRPr="005C0507" w:rsidRDefault="005C0507" w:rsidP="005C0507">
      <w:pPr>
        <w:pStyle w:val="CSP-ChapterBodyText"/>
      </w:pPr>
      <w:r w:rsidRPr="005C0507">
        <w:t>When you put these three together—</w:t>
      </w:r>
      <w:r w:rsidRPr="005C0507">
        <w:rPr>
          <w:b/>
          <w:bCs/>
        </w:rPr>
        <w:t>Advocate, Intercessor, High Priest</w:t>
      </w:r>
      <w:r w:rsidRPr="005C0507">
        <w:t>—you see a Savior uniquely equipped to heal this specific wound. He does not shame you for it. He does not minimize it. He does not tell you to move on. He comes into the courtroom you’ve been living in and begins the process of clearing your name from the inside out.</w:t>
      </w:r>
    </w:p>
    <w:p w14:paraId="42212CBF" w14:textId="77777777" w:rsidR="005C0507" w:rsidRPr="005C0507" w:rsidRDefault="005C0507" w:rsidP="005C0507">
      <w:pPr>
        <w:pStyle w:val="CSP-ChapterBodyText"/>
      </w:pPr>
    </w:p>
    <w:p w14:paraId="0DBE6C50" w14:textId="77777777" w:rsidR="005C0507" w:rsidRPr="005C0507" w:rsidRDefault="005C0507" w:rsidP="005C0507">
      <w:pPr>
        <w:pStyle w:val="CSP-ChapterBodyText"/>
        <w:rPr>
          <w:b/>
          <w:bCs/>
        </w:rPr>
      </w:pPr>
      <w:r w:rsidRPr="005C0507">
        <w:rPr>
          <w:b/>
          <w:bCs/>
        </w:rPr>
        <w:t>2. The Difference Between Judgment and Vindication</w:t>
      </w:r>
    </w:p>
    <w:p w14:paraId="5D4DF321" w14:textId="77777777" w:rsidR="005C0507" w:rsidRPr="005C0507" w:rsidRDefault="005C0507" w:rsidP="005C0507">
      <w:pPr>
        <w:pStyle w:val="CSP-ChapterBodyText"/>
      </w:pPr>
    </w:p>
    <w:p w14:paraId="1275306D" w14:textId="77777777" w:rsidR="005C0507" w:rsidRPr="005C0507" w:rsidRDefault="005C0507" w:rsidP="005C0507">
      <w:pPr>
        <w:pStyle w:val="CSP-ChapterBodyText"/>
      </w:pPr>
      <w:r w:rsidRPr="005C0507">
        <w:t xml:space="preserve">To heal from false accusation, you must understand the difference between </w:t>
      </w:r>
      <w:r w:rsidRPr="005C0507">
        <w:rPr>
          <w:b/>
          <w:bCs/>
        </w:rPr>
        <w:t>judgment</w:t>
      </w:r>
      <w:r w:rsidRPr="005C0507">
        <w:t xml:space="preserve"> and </w:t>
      </w:r>
      <w:r w:rsidRPr="005C0507">
        <w:rPr>
          <w:b/>
          <w:bCs/>
        </w:rPr>
        <w:t>vindication</w:t>
      </w:r>
      <w:r w:rsidRPr="005C0507">
        <w:t>—because the enemy often twists these concepts to keep you afraid of God or unsure of what He is doing in your life.</w:t>
      </w:r>
    </w:p>
    <w:p w14:paraId="34CF8D9B" w14:textId="77777777" w:rsidR="005C0507" w:rsidRPr="005C0507" w:rsidRDefault="005C0507" w:rsidP="005C0507">
      <w:pPr>
        <w:pStyle w:val="CSP-ChapterBodyText"/>
      </w:pPr>
    </w:p>
    <w:p w14:paraId="19783C24" w14:textId="77777777" w:rsidR="005C0507" w:rsidRPr="005C0507" w:rsidRDefault="005C0507" w:rsidP="005C0507">
      <w:pPr>
        <w:pStyle w:val="CSP-ChapterBodyText"/>
      </w:pPr>
      <w:r w:rsidRPr="005C0507">
        <w:rPr>
          <w:b/>
          <w:bCs/>
        </w:rPr>
        <w:t>Judgment</w:t>
      </w:r>
      <w:r w:rsidRPr="005C0507">
        <w:t xml:space="preserve">, in Scripture, is God’s act of bringing things into alignment with truth—exposing what is false, healing what is broken, correcting what is distorted, purifying what is unclean. Judgment is not always punitive; it is restorative. When God judges, He reveals reality. He brings clarity. He separates light from darkness, truth from lies, wheat from tares. Judgment is God saying, </w:t>
      </w:r>
      <w:r w:rsidRPr="005C0507">
        <w:rPr>
          <w:i/>
        </w:rPr>
        <w:t>“This is true and this is false. This stands and this falls.”</w:t>
      </w:r>
      <w:r w:rsidRPr="005C0507">
        <w:t xml:space="preserve"> In the life of a believer, judgment is not about condemnation—it is about alignment.</w:t>
      </w:r>
    </w:p>
    <w:p w14:paraId="34A7F9D6" w14:textId="77777777" w:rsidR="005C0507" w:rsidRPr="005C0507" w:rsidRDefault="005C0507" w:rsidP="005C0507">
      <w:pPr>
        <w:pStyle w:val="CSP-ChapterBodyText"/>
      </w:pPr>
    </w:p>
    <w:p w14:paraId="2B284888" w14:textId="77777777" w:rsidR="005C0507" w:rsidRPr="005C0507" w:rsidRDefault="005C0507" w:rsidP="005C0507">
      <w:pPr>
        <w:pStyle w:val="CSP-ChapterBodyText"/>
      </w:pPr>
      <w:r w:rsidRPr="005C0507">
        <w:rPr>
          <w:b/>
          <w:bCs/>
        </w:rPr>
        <w:t>Vindication</w:t>
      </w:r>
      <w:r w:rsidRPr="005C0507">
        <w:t xml:space="preserve">, on the other hand, is God’s act of clearing your name, restoring your reputation, overturning false verdicts, and revealing the truth about your heart in His perfect timing. Vindication is not merely God punishing the accuser. It is God lifting you out of the shadow of the lie and establishing you in the light of truth. Vindication is God saying, </w:t>
      </w:r>
      <w:r w:rsidRPr="005C0507">
        <w:rPr>
          <w:i/>
        </w:rPr>
        <w:t>“This is who you really are.”</w:t>
      </w:r>
      <w:r w:rsidRPr="005C0507">
        <w:t xml:space="preserve"> Vindication restores honor. Vindication restores trust. Vindication restores voice. Vindication restores authority. Vindication restores destiny. It is God’s response to false accusation.</w:t>
      </w:r>
    </w:p>
    <w:p w14:paraId="43734F51" w14:textId="77777777" w:rsidR="005C0507" w:rsidRPr="005C0507" w:rsidRDefault="005C0507" w:rsidP="005C0507">
      <w:pPr>
        <w:pStyle w:val="CSP-ChapterBodyText"/>
      </w:pPr>
    </w:p>
    <w:p w14:paraId="39B69BF6" w14:textId="77777777" w:rsidR="005C0507" w:rsidRPr="005C0507" w:rsidRDefault="005C0507" w:rsidP="005C0507">
      <w:pPr>
        <w:pStyle w:val="CSP-ChapterBodyText"/>
      </w:pPr>
      <w:r w:rsidRPr="005C0507">
        <w:t>Here is the most important truth in this chapter:</w:t>
      </w:r>
    </w:p>
    <w:p w14:paraId="2D89F56C" w14:textId="77777777" w:rsidR="005C0507" w:rsidRPr="005C0507" w:rsidRDefault="005C0507" w:rsidP="005C0507">
      <w:pPr>
        <w:pStyle w:val="CSP-ChapterBodyText"/>
      </w:pPr>
      <w:r w:rsidRPr="005C0507">
        <w:rPr>
          <w:b/>
          <w:bCs/>
        </w:rPr>
        <w:t>When you are covered by Christ, God’s judgment is your vindication.</w:t>
      </w:r>
    </w:p>
    <w:p w14:paraId="20990DE6" w14:textId="77777777" w:rsidR="005C0507" w:rsidRPr="005C0507" w:rsidRDefault="005C0507" w:rsidP="005C0507">
      <w:pPr>
        <w:pStyle w:val="CSP-ChapterBodyText"/>
      </w:pPr>
      <w:r w:rsidRPr="005C0507">
        <w:t>The two are not separate for the believer—they are the same act viewed from two perspectives. When God judges between truth and lies, the truth about YOU rises. The false verdicts fall. The lies crumble. The distortions are exposed. And the name God has spoken over you becomes louder than the names spoken by people.</w:t>
      </w:r>
    </w:p>
    <w:p w14:paraId="2AB6E5FB" w14:textId="77777777" w:rsidR="005C0507" w:rsidRPr="005C0507" w:rsidRDefault="005C0507" w:rsidP="005C0507">
      <w:pPr>
        <w:pStyle w:val="CSP-ChapterBodyText"/>
      </w:pPr>
    </w:p>
    <w:p w14:paraId="45A19537" w14:textId="77777777" w:rsidR="005C0507" w:rsidRPr="005C0507" w:rsidRDefault="005C0507" w:rsidP="005C0507">
      <w:pPr>
        <w:pStyle w:val="CSP-ChapterBodyText"/>
      </w:pPr>
      <w:r w:rsidRPr="005C0507">
        <w:t>This is why you don’t need to fear God’s involvement. His judgment is not aimed at you—it is aimed at the lie. His justice is not against your heart—it is against the distortion that tried to redefine it. You don’t need to defend yourself when Jesus is your Advocate. You don’t need to fight for your name when Heaven fights for you. Judgment may look slow from the outside, but vindication is already unfolding in the unseen realm.</w:t>
      </w:r>
    </w:p>
    <w:p w14:paraId="62E6404F" w14:textId="77777777" w:rsidR="005C0507" w:rsidRPr="005C0507" w:rsidRDefault="005C0507" w:rsidP="005C0507">
      <w:pPr>
        <w:pStyle w:val="CSP-ChapterBodyText"/>
      </w:pPr>
    </w:p>
    <w:p w14:paraId="363E1507" w14:textId="77777777" w:rsidR="005C0507" w:rsidRPr="005C0507" w:rsidRDefault="005C0507" w:rsidP="005C0507">
      <w:pPr>
        <w:pStyle w:val="CSP-ChapterBodyText"/>
        <w:rPr>
          <w:b/>
          <w:bCs/>
        </w:rPr>
      </w:pPr>
      <w:r w:rsidRPr="005C0507">
        <w:rPr>
          <w:b/>
          <w:bCs/>
        </w:rPr>
        <w:t>3. The Cross Overturned the Ultimate False Accusation</w:t>
      </w:r>
    </w:p>
    <w:p w14:paraId="06B990D4" w14:textId="77777777" w:rsidR="005C0507" w:rsidRPr="005C0507" w:rsidRDefault="005C0507" w:rsidP="005C0507">
      <w:pPr>
        <w:pStyle w:val="CSP-ChapterBodyText"/>
      </w:pPr>
    </w:p>
    <w:p w14:paraId="17F5BBFB" w14:textId="77777777" w:rsidR="005C0507" w:rsidRPr="005C0507" w:rsidRDefault="005C0507" w:rsidP="005C0507">
      <w:pPr>
        <w:pStyle w:val="CSP-ChapterBodyText"/>
      </w:pPr>
      <w:r w:rsidRPr="005C0507">
        <w:t>Every false accusation you have ever endured finds its parallel in the life of Jesus. He was accused of blasphemy, sedition, deception, rebellion, demonic influence, lawbreaking, false teaching, and moral impurity. He was slandered by religious leaders, misunderstood by His own disciples, mocked by crowds, judged by corrupt courts, and betrayed by people He loved. There was no accusation He did not endure—because He came to break the power of accusation forever.</w:t>
      </w:r>
    </w:p>
    <w:p w14:paraId="4939510B" w14:textId="77777777" w:rsidR="005C0507" w:rsidRPr="005C0507" w:rsidRDefault="005C0507" w:rsidP="005C0507">
      <w:pPr>
        <w:pStyle w:val="CSP-ChapterBodyText"/>
      </w:pPr>
    </w:p>
    <w:p w14:paraId="36E6EA10" w14:textId="77777777" w:rsidR="005C0507" w:rsidRPr="005C0507" w:rsidRDefault="005C0507" w:rsidP="005C0507">
      <w:pPr>
        <w:pStyle w:val="CSP-ChapterBodyText"/>
      </w:pPr>
      <w:r w:rsidRPr="005C0507">
        <w:t>The Cross was not only the place where your sin was forgiven.</w:t>
      </w:r>
    </w:p>
    <w:p w14:paraId="53AE4433" w14:textId="77777777" w:rsidR="005C0507" w:rsidRPr="005C0507" w:rsidRDefault="005C0507" w:rsidP="005C0507">
      <w:pPr>
        <w:pStyle w:val="CSP-ChapterBodyText"/>
      </w:pPr>
      <w:r w:rsidRPr="005C0507">
        <w:t xml:space="preserve">It was also the place where </w:t>
      </w:r>
      <w:r w:rsidRPr="005C0507">
        <w:rPr>
          <w:b/>
          <w:bCs/>
        </w:rPr>
        <w:t>every accusation against you was overturned</w:t>
      </w:r>
      <w:r w:rsidRPr="005C0507">
        <w:t>.</w:t>
      </w:r>
    </w:p>
    <w:p w14:paraId="5F7B30F1" w14:textId="77777777" w:rsidR="005C0507" w:rsidRPr="005C0507" w:rsidRDefault="005C0507" w:rsidP="005C0507">
      <w:pPr>
        <w:pStyle w:val="CSP-ChapterBodyText"/>
      </w:pPr>
    </w:p>
    <w:p w14:paraId="14117448" w14:textId="77777777" w:rsidR="005C0507" w:rsidRPr="005C0507" w:rsidRDefault="005C0507" w:rsidP="005C0507">
      <w:pPr>
        <w:pStyle w:val="CSP-ChapterBodyText"/>
      </w:pPr>
      <w:r w:rsidRPr="005C0507">
        <w:t>Colossians 2:14 says He “canceled the record of charges that stood against us.”</w:t>
      </w:r>
    </w:p>
    <w:p w14:paraId="7CA6A2C1" w14:textId="77777777" w:rsidR="005C0507" w:rsidRPr="005C0507" w:rsidRDefault="005C0507" w:rsidP="005C0507">
      <w:pPr>
        <w:pStyle w:val="CSP-ChapterBodyText"/>
      </w:pPr>
      <w:r w:rsidRPr="005C0507">
        <w:t xml:space="preserve">The phrase in Greek refers to a </w:t>
      </w:r>
      <w:r w:rsidRPr="005C0507">
        <w:rPr>
          <w:i/>
        </w:rPr>
        <w:t>legal document</w:t>
      </w:r>
      <w:r w:rsidRPr="005C0507">
        <w:t xml:space="preserve">, a </w:t>
      </w:r>
      <w:r w:rsidRPr="005C0507">
        <w:rPr>
          <w:i/>
        </w:rPr>
        <w:t>written accusation</w:t>
      </w:r>
      <w:r w:rsidRPr="005C0507">
        <w:t xml:space="preserve">, a </w:t>
      </w:r>
      <w:r w:rsidRPr="005C0507">
        <w:rPr>
          <w:i/>
        </w:rPr>
        <w:t>list of charges</w:t>
      </w:r>
      <w:r w:rsidRPr="005C0507">
        <w:t>. Jesus didn’t just forgive your missteps—He destroyed the entire system of accusation that Satan uses against humanity.</w:t>
      </w:r>
    </w:p>
    <w:p w14:paraId="1FBEB396" w14:textId="77777777" w:rsidR="005C0507" w:rsidRPr="005C0507" w:rsidRDefault="005C0507" w:rsidP="005C0507">
      <w:pPr>
        <w:pStyle w:val="CSP-ChapterBodyText"/>
      </w:pPr>
    </w:p>
    <w:p w14:paraId="71FC4380" w14:textId="77777777" w:rsidR="005C0507" w:rsidRPr="005C0507" w:rsidRDefault="005C0507" w:rsidP="005C0507">
      <w:pPr>
        <w:pStyle w:val="CSP-ChapterBodyText"/>
      </w:pPr>
      <w:r w:rsidRPr="005C0507">
        <w:t>On the Cross, Jesus took the false labels, the misrepresentations, the distorted narratives, the lies, the slander, the shame, the judgments, the whispers, the gossip, and the words spoken against you—past, present, and future—and bore them on His body. He allowed Himself to be falsely named so the false names spoken over you could lose their power. He was mocked as “King of the Jews” so your royal identity could be restored. He was accused of crimes He did not commit so the innocent places in you could be protected. He stood in silence before His accusers so you would not have to stand alone before yours.</w:t>
      </w:r>
    </w:p>
    <w:p w14:paraId="75B686AC" w14:textId="77777777" w:rsidR="005C0507" w:rsidRPr="005C0507" w:rsidRDefault="005C0507" w:rsidP="005C0507">
      <w:pPr>
        <w:pStyle w:val="CSP-ChapterBodyText"/>
      </w:pPr>
    </w:p>
    <w:p w14:paraId="76597A61" w14:textId="77777777" w:rsidR="005C0507" w:rsidRPr="005C0507" w:rsidRDefault="005C0507" w:rsidP="005C0507">
      <w:pPr>
        <w:pStyle w:val="CSP-ChapterBodyText"/>
      </w:pPr>
      <w:r w:rsidRPr="005C0507">
        <w:t>The Cross is Heaven’s declaration:</w:t>
      </w:r>
    </w:p>
    <w:p w14:paraId="61B8CBDB" w14:textId="77777777" w:rsidR="005C0507" w:rsidRPr="005C0507" w:rsidRDefault="005C0507" w:rsidP="005C0507">
      <w:pPr>
        <w:pStyle w:val="CSP-ChapterBodyText"/>
      </w:pPr>
      <w:r w:rsidRPr="005C0507">
        <w:rPr>
          <w:b/>
          <w:bCs/>
        </w:rPr>
        <w:t>“The Accuser does not get the final word.”</w:t>
      </w:r>
    </w:p>
    <w:p w14:paraId="09716AB3" w14:textId="77777777" w:rsidR="005C0507" w:rsidRPr="005C0507" w:rsidRDefault="005C0507" w:rsidP="005C0507">
      <w:pPr>
        <w:pStyle w:val="CSP-ChapterBodyText"/>
      </w:pPr>
    </w:p>
    <w:p w14:paraId="5F171C35" w14:textId="77777777" w:rsidR="005C0507" w:rsidRPr="005C0507" w:rsidRDefault="005C0507" w:rsidP="005C0507">
      <w:pPr>
        <w:pStyle w:val="CSP-ChapterBodyText"/>
      </w:pPr>
      <w:r w:rsidRPr="005C0507">
        <w:t>When Jesus rose from the grave, He rose with an unshakeable identity. Not one accusation stuck. Not one lie endured. Not one false witness prevailed. His resurrection was the ultimate vindication—and because you are hidden in Christ, His vindication becomes the legal foundation of yours.</w:t>
      </w:r>
    </w:p>
    <w:p w14:paraId="14A20C86" w14:textId="77777777" w:rsidR="005C0507" w:rsidRPr="005C0507" w:rsidRDefault="005C0507" w:rsidP="005C0507">
      <w:pPr>
        <w:pStyle w:val="CSP-ChapterBodyText"/>
      </w:pPr>
    </w:p>
    <w:p w14:paraId="27C74068" w14:textId="77777777" w:rsidR="005C0507" w:rsidRPr="005C0507" w:rsidRDefault="005C0507" w:rsidP="005C0507">
      <w:pPr>
        <w:pStyle w:val="CSP-ChapterBodyText"/>
      </w:pPr>
      <w:r w:rsidRPr="005C0507">
        <w:t>You are not fighting for vindication.</w:t>
      </w:r>
    </w:p>
    <w:p w14:paraId="21FE9373" w14:textId="77777777" w:rsidR="005C0507" w:rsidRPr="005C0507" w:rsidRDefault="005C0507" w:rsidP="005C0507">
      <w:pPr>
        <w:pStyle w:val="CSP-ChapterBodyText"/>
      </w:pPr>
      <w:r w:rsidRPr="005C0507">
        <w:t>You are standing in the vindication already won for you.</w:t>
      </w:r>
    </w:p>
    <w:p w14:paraId="3E6B690F" w14:textId="77777777" w:rsidR="005C0507" w:rsidRPr="005C0507" w:rsidRDefault="005C0507" w:rsidP="005C0507">
      <w:pPr>
        <w:pStyle w:val="CSP-ChapterBodyText"/>
      </w:pPr>
    </w:p>
    <w:p w14:paraId="39AA4CD3" w14:textId="77777777" w:rsidR="005C0507" w:rsidRPr="005C0507" w:rsidRDefault="005C0507" w:rsidP="005C0507">
      <w:pPr>
        <w:pStyle w:val="CSP-ChapterBodyText"/>
      </w:pPr>
      <w:r w:rsidRPr="005C0507">
        <w:t>Jesus does not accuse you.</w:t>
      </w:r>
    </w:p>
    <w:p w14:paraId="55521577" w14:textId="77777777" w:rsidR="005C0507" w:rsidRPr="005C0507" w:rsidRDefault="005C0507" w:rsidP="005C0507">
      <w:pPr>
        <w:pStyle w:val="CSP-ChapterBodyText"/>
      </w:pPr>
      <w:r w:rsidRPr="005C0507">
        <w:t>He defends you.</w:t>
      </w:r>
    </w:p>
    <w:p w14:paraId="490E55C4" w14:textId="77777777" w:rsidR="005C0507" w:rsidRPr="005C0507" w:rsidRDefault="005C0507" w:rsidP="005C0507">
      <w:pPr>
        <w:pStyle w:val="CSP-ChapterBodyText"/>
      </w:pPr>
      <w:r w:rsidRPr="005C0507">
        <w:t>He intercedes for you.</w:t>
      </w:r>
    </w:p>
    <w:p w14:paraId="45FD0A62" w14:textId="77777777" w:rsidR="005C0507" w:rsidRPr="005C0507" w:rsidRDefault="005C0507" w:rsidP="005C0507">
      <w:pPr>
        <w:pStyle w:val="CSP-ChapterBodyText"/>
      </w:pPr>
      <w:r w:rsidRPr="005C0507">
        <w:t>He restores you.</w:t>
      </w:r>
    </w:p>
    <w:p w14:paraId="178424B3" w14:textId="77777777" w:rsidR="005C0507" w:rsidRPr="005C0507" w:rsidRDefault="005C0507" w:rsidP="005C0507">
      <w:pPr>
        <w:pStyle w:val="CSP-ChapterBodyText"/>
      </w:pPr>
      <w:r w:rsidRPr="005C0507">
        <w:t>He carries your name into the presence of God with tenderness, clarity, and truth.</w:t>
      </w:r>
    </w:p>
    <w:p w14:paraId="4380AB5D" w14:textId="77777777" w:rsidR="005C0507" w:rsidRPr="005C0507" w:rsidRDefault="005C0507" w:rsidP="005C0507">
      <w:pPr>
        <w:pStyle w:val="CSP-ChapterBodyText"/>
      </w:pPr>
    </w:p>
    <w:p w14:paraId="3A3ADB70" w14:textId="77777777" w:rsidR="005C0507" w:rsidRPr="005C0507" w:rsidRDefault="005C0507" w:rsidP="005C0507">
      <w:pPr>
        <w:pStyle w:val="CSP-ChapterBodyText"/>
      </w:pPr>
      <w:r w:rsidRPr="005C0507">
        <w:t>Accusation may have wounded you.</w:t>
      </w:r>
    </w:p>
    <w:p w14:paraId="7F012A8E" w14:textId="77777777" w:rsidR="005C0507" w:rsidRPr="005C0507" w:rsidRDefault="005C0507" w:rsidP="005C0507">
      <w:pPr>
        <w:pStyle w:val="CSP-ChapterBodyText"/>
      </w:pPr>
      <w:r w:rsidRPr="005C0507">
        <w:t>But it cannot define you.</w:t>
      </w:r>
    </w:p>
    <w:p w14:paraId="6ACA85BD" w14:textId="77777777" w:rsidR="005C0507" w:rsidRPr="005C0507" w:rsidRDefault="005C0507" w:rsidP="005C0507">
      <w:pPr>
        <w:pStyle w:val="CSP-ChapterBodyText"/>
      </w:pPr>
      <w:r w:rsidRPr="005C0507">
        <w:t>Your Advocate stands, and His voice is louder than every lie ever spoken against your life.</w:t>
      </w:r>
    </w:p>
    <w:p w14:paraId="7679A31C" w14:textId="77777777" w:rsidR="005C0507" w:rsidRPr="005C0507" w:rsidRDefault="005C0507" w:rsidP="005C0507">
      <w:pPr>
        <w:pStyle w:val="CSP-ChapterBodyText"/>
      </w:pPr>
    </w:p>
    <w:p w14:paraId="33736854" w14:textId="77777777" w:rsidR="005C0507" w:rsidRPr="005C0507" w:rsidRDefault="005C0507" w:rsidP="005C0507">
      <w:pPr>
        <w:pStyle w:val="CSP-ChapterBodyText"/>
      </w:pPr>
      <w:r w:rsidRPr="005C0507">
        <w:t>This is where healing begins—not with your defense, but with His.</w:t>
      </w:r>
    </w:p>
    <w:p w14:paraId="13719063" w14:textId="77AF1454" w:rsidR="00582103" w:rsidRDefault="00582103">
      <w:pPr>
        <w:spacing w:after="160" w:line="259" w:lineRule="auto"/>
        <w:rPr>
          <w:iCs/>
        </w:rPr>
      </w:pPr>
      <w:r>
        <w:br w:type="page"/>
      </w:r>
    </w:p>
    <w:p w14:paraId="23C6D800" w14:textId="77777777" w:rsidR="00582103" w:rsidRPr="00582103" w:rsidRDefault="00582103" w:rsidP="00582103">
      <w:pPr>
        <w:pStyle w:val="CSP-ChapterBodyText"/>
        <w:ind w:firstLine="0"/>
        <w:jc w:val="center"/>
        <w:rPr>
          <w:b/>
          <w:bCs/>
        </w:rPr>
      </w:pPr>
      <w:r w:rsidRPr="00582103">
        <w:rPr>
          <w:b/>
          <w:bCs/>
        </w:rPr>
        <w:lastRenderedPageBreak/>
        <w:t>Activation: Firing the Inner Accuser</w:t>
      </w:r>
    </w:p>
    <w:p w14:paraId="1E59470D" w14:textId="77777777" w:rsidR="00582103" w:rsidRPr="00582103" w:rsidRDefault="00582103" w:rsidP="00582103">
      <w:pPr>
        <w:pStyle w:val="CSP-ChapterBodyText"/>
      </w:pPr>
    </w:p>
    <w:p w14:paraId="62078966" w14:textId="77777777" w:rsidR="00582103" w:rsidRPr="00582103" w:rsidRDefault="00582103" w:rsidP="00582103">
      <w:pPr>
        <w:pStyle w:val="CSP-ChapterBodyText"/>
      </w:pPr>
      <w:r w:rsidRPr="00582103">
        <w:rPr>
          <w:i/>
        </w:rPr>
        <w:t>This is where you remove the prosecuting voice inside your soul—permanently. Not by force, not by willpower, but by spiritual authority. This activation is intentional, prophetic, and deeply liberating. Move slowly. Let Heaven do the heavy lifting.</w:t>
      </w:r>
    </w:p>
    <w:p w14:paraId="562EF96D" w14:textId="77777777" w:rsidR="00582103" w:rsidRPr="00582103" w:rsidRDefault="00B271D6" w:rsidP="00582103">
      <w:pPr>
        <w:pStyle w:val="CSP-ChapterBodyText"/>
      </w:pPr>
      <w:r>
        <w:rPr>
          <w:noProof/>
        </w:rPr>
        <w:pict w14:anchorId="1F8816CF">
          <v:rect id="_x0000_i1279" alt="" style="width:468pt;height:.05pt;mso-width-percent:0;mso-height-percent:0;mso-width-percent:0;mso-height-percent:0" o:hralign="center" o:hrstd="t" o:hr="t" fillcolor="#a0a0a0" stroked="f"/>
        </w:pict>
      </w:r>
    </w:p>
    <w:p w14:paraId="6323AF99" w14:textId="77777777" w:rsidR="00582103" w:rsidRPr="00582103" w:rsidRDefault="00582103" w:rsidP="00582103">
      <w:pPr>
        <w:pStyle w:val="CSP-ChapterBodyText"/>
        <w:rPr>
          <w:b/>
          <w:bCs/>
        </w:rPr>
      </w:pPr>
      <w:r w:rsidRPr="00582103">
        <w:rPr>
          <w:b/>
          <w:bCs/>
        </w:rPr>
        <w:t>STEP 1 — Prepare the Room of Your Heart</w:t>
      </w:r>
    </w:p>
    <w:p w14:paraId="6B147B16" w14:textId="77777777" w:rsidR="00582103" w:rsidRPr="00582103" w:rsidRDefault="00582103" w:rsidP="00582103">
      <w:pPr>
        <w:pStyle w:val="CSP-ChapterBodyText"/>
      </w:pPr>
    </w:p>
    <w:p w14:paraId="0BC2FA86" w14:textId="77777777" w:rsidR="00582103" w:rsidRPr="00582103" w:rsidRDefault="00582103" w:rsidP="00582103">
      <w:pPr>
        <w:pStyle w:val="CSP-ChapterBodyText"/>
      </w:pPr>
      <w:r w:rsidRPr="00582103">
        <w:t>Find a quiet place where your emotions can surface without interruption. Bring your journal. Place your hand on your chest. Breathe slowly until your heart rate steadies.</w:t>
      </w:r>
    </w:p>
    <w:p w14:paraId="5211A000" w14:textId="77777777" w:rsidR="00582103" w:rsidRPr="00582103" w:rsidRDefault="00582103" w:rsidP="00582103">
      <w:pPr>
        <w:pStyle w:val="CSP-ChapterBodyText"/>
      </w:pPr>
    </w:p>
    <w:p w14:paraId="0933F81F" w14:textId="77777777" w:rsidR="00582103" w:rsidRPr="00582103" w:rsidRDefault="00582103" w:rsidP="00582103">
      <w:pPr>
        <w:pStyle w:val="CSP-ChapterBodyText"/>
      </w:pPr>
      <w:r w:rsidRPr="00582103">
        <w:t>Pray:</w:t>
      </w:r>
    </w:p>
    <w:p w14:paraId="29C261C1" w14:textId="77777777" w:rsidR="00582103" w:rsidRPr="00582103" w:rsidRDefault="00582103" w:rsidP="00582103">
      <w:pPr>
        <w:pStyle w:val="CSP-ChapterBodyText"/>
      </w:pPr>
    </w:p>
    <w:p w14:paraId="212CEE33" w14:textId="77777777" w:rsidR="00582103" w:rsidRPr="00582103" w:rsidRDefault="00582103" w:rsidP="00582103">
      <w:pPr>
        <w:pStyle w:val="CSP-ChapterBodyText"/>
      </w:pPr>
      <w:r w:rsidRPr="00582103">
        <w:rPr>
          <w:b/>
          <w:bCs/>
        </w:rPr>
        <w:t>“Holy Spirit, I invite You into the courtroom inside me.</w:t>
      </w:r>
    </w:p>
    <w:p w14:paraId="53BAE023" w14:textId="77777777" w:rsidR="00582103" w:rsidRPr="00582103" w:rsidRDefault="00582103" w:rsidP="00582103">
      <w:pPr>
        <w:pStyle w:val="CSP-ChapterBodyText"/>
      </w:pPr>
      <w:r w:rsidRPr="00582103">
        <w:rPr>
          <w:b/>
          <w:bCs/>
        </w:rPr>
        <w:t>Expose the voice that has accused me.</w:t>
      </w:r>
    </w:p>
    <w:p w14:paraId="43356EBD" w14:textId="77777777" w:rsidR="00582103" w:rsidRPr="00582103" w:rsidRDefault="00582103" w:rsidP="00582103">
      <w:pPr>
        <w:pStyle w:val="CSP-ChapterBodyText"/>
      </w:pPr>
      <w:r w:rsidRPr="00582103">
        <w:rPr>
          <w:b/>
          <w:bCs/>
        </w:rPr>
        <w:t>Prepare me for freedom.”</w:t>
      </w:r>
    </w:p>
    <w:p w14:paraId="73E62232" w14:textId="77777777" w:rsidR="00582103" w:rsidRPr="00582103" w:rsidRDefault="00582103" w:rsidP="00582103">
      <w:pPr>
        <w:pStyle w:val="CSP-ChapterBodyText"/>
      </w:pPr>
    </w:p>
    <w:p w14:paraId="5EBADAB0" w14:textId="77777777" w:rsidR="00582103" w:rsidRPr="00582103" w:rsidRDefault="00582103" w:rsidP="00582103">
      <w:pPr>
        <w:pStyle w:val="CSP-ChapterBodyText"/>
      </w:pPr>
      <w:r w:rsidRPr="00582103">
        <w:t>This prayer is more than words—it is permission for Heaven to intervene.</w:t>
      </w:r>
    </w:p>
    <w:p w14:paraId="41647BD0" w14:textId="77777777" w:rsidR="00582103" w:rsidRPr="00582103" w:rsidRDefault="00B271D6" w:rsidP="00582103">
      <w:pPr>
        <w:pStyle w:val="CSP-ChapterBodyText"/>
      </w:pPr>
      <w:r>
        <w:rPr>
          <w:noProof/>
        </w:rPr>
        <w:pict w14:anchorId="364B82D0">
          <v:rect id="_x0000_i1278" alt="" style="width:468pt;height:.05pt;mso-width-percent:0;mso-height-percent:0;mso-width-percent:0;mso-height-percent:0" o:hralign="center" o:hrstd="t" o:hr="t" fillcolor="#a0a0a0" stroked="f"/>
        </w:pict>
      </w:r>
    </w:p>
    <w:p w14:paraId="46EEA74A" w14:textId="77777777" w:rsidR="00582103" w:rsidRPr="00582103" w:rsidRDefault="00582103" w:rsidP="00582103">
      <w:pPr>
        <w:pStyle w:val="CSP-ChapterBodyText"/>
        <w:rPr>
          <w:b/>
          <w:bCs/>
        </w:rPr>
      </w:pPr>
      <w:r w:rsidRPr="00582103">
        <w:rPr>
          <w:b/>
          <w:bCs/>
        </w:rPr>
        <w:t>STEP 2 — Identify the Inner Accuser</w:t>
      </w:r>
    </w:p>
    <w:p w14:paraId="4C949BB9" w14:textId="77777777" w:rsidR="00582103" w:rsidRPr="00582103" w:rsidRDefault="00582103" w:rsidP="00582103">
      <w:pPr>
        <w:pStyle w:val="CSP-ChapterBodyText"/>
      </w:pPr>
    </w:p>
    <w:p w14:paraId="7C26D9E0" w14:textId="77777777" w:rsidR="00582103" w:rsidRPr="00582103" w:rsidRDefault="00582103" w:rsidP="00582103">
      <w:pPr>
        <w:pStyle w:val="CSP-ChapterBodyText"/>
      </w:pPr>
      <w:r w:rsidRPr="00582103">
        <w:t>Turn to a blank page and write at the top:</w:t>
      </w:r>
    </w:p>
    <w:p w14:paraId="79816620" w14:textId="77777777" w:rsidR="00582103" w:rsidRPr="00582103" w:rsidRDefault="00582103" w:rsidP="00582103">
      <w:pPr>
        <w:pStyle w:val="CSP-ChapterBodyText"/>
      </w:pPr>
    </w:p>
    <w:p w14:paraId="7437CE49" w14:textId="77777777" w:rsidR="00582103" w:rsidRPr="00582103" w:rsidRDefault="00582103" w:rsidP="00582103">
      <w:pPr>
        <w:pStyle w:val="CSP-ChapterBodyText"/>
        <w:rPr>
          <w:b/>
          <w:bCs/>
        </w:rPr>
      </w:pPr>
      <w:r w:rsidRPr="00582103">
        <w:rPr>
          <w:b/>
          <w:bCs/>
        </w:rPr>
        <w:t>THE INNER ACCUSER</w:t>
      </w:r>
    </w:p>
    <w:p w14:paraId="1BF1BFAE" w14:textId="77777777" w:rsidR="00582103" w:rsidRPr="00582103" w:rsidRDefault="00582103" w:rsidP="00582103">
      <w:pPr>
        <w:pStyle w:val="CSP-ChapterBodyText"/>
      </w:pPr>
    </w:p>
    <w:p w14:paraId="2453451D" w14:textId="77777777" w:rsidR="00582103" w:rsidRPr="00582103" w:rsidRDefault="00582103" w:rsidP="00582103">
      <w:pPr>
        <w:pStyle w:val="CSP-ChapterBodyText"/>
      </w:pPr>
      <w:r w:rsidRPr="00582103">
        <w:lastRenderedPageBreak/>
        <w:t>Now answer these questions honestly:</w:t>
      </w:r>
    </w:p>
    <w:p w14:paraId="298F2747" w14:textId="77777777" w:rsidR="00582103" w:rsidRPr="00582103" w:rsidRDefault="00582103" w:rsidP="00582103">
      <w:pPr>
        <w:pStyle w:val="CSP-ChapterBodyText"/>
        <w:numPr>
          <w:ilvl w:val="0"/>
          <w:numId w:val="26"/>
        </w:numPr>
      </w:pPr>
      <w:r w:rsidRPr="00582103">
        <w:t>What tone does the accusing voice inside me use?</w:t>
      </w:r>
    </w:p>
    <w:p w14:paraId="73E29C0B" w14:textId="77777777" w:rsidR="00582103" w:rsidRPr="00582103" w:rsidRDefault="00582103" w:rsidP="00582103">
      <w:pPr>
        <w:pStyle w:val="CSP-ChapterBodyText"/>
        <w:numPr>
          <w:ilvl w:val="0"/>
          <w:numId w:val="26"/>
        </w:numPr>
      </w:pPr>
      <w:r w:rsidRPr="00582103">
        <w:t>What phrases does it repeat?</w:t>
      </w:r>
    </w:p>
    <w:p w14:paraId="57893640" w14:textId="77777777" w:rsidR="00582103" w:rsidRPr="00582103" w:rsidRDefault="00582103" w:rsidP="00582103">
      <w:pPr>
        <w:pStyle w:val="CSP-ChapterBodyText"/>
        <w:numPr>
          <w:ilvl w:val="0"/>
          <w:numId w:val="26"/>
        </w:numPr>
      </w:pPr>
      <w:r w:rsidRPr="00582103">
        <w:t>When does it get loud?</w:t>
      </w:r>
    </w:p>
    <w:p w14:paraId="45F31070" w14:textId="77777777" w:rsidR="00582103" w:rsidRPr="00582103" w:rsidRDefault="00582103" w:rsidP="00582103">
      <w:pPr>
        <w:pStyle w:val="CSP-ChapterBodyText"/>
        <w:numPr>
          <w:ilvl w:val="0"/>
          <w:numId w:val="26"/>
        </w:numPr>
      </w:pPr>
      <w:r w:rsidRPr="00582103">
        <w:t>Does it sound like anyone from my past?</w:t>
      </w:r>
    </w:p>
    <w:p w14:paraId="18CA74B4" w14:textId="77777777" w:rsidR="00582103" w:rsidRPr="00582103" w:rsidRDefault="00582103" w:rsidP="00582103">
      <w:pPr>
        <w:pStyle w:val="CSP-ChapterBodyText"/>
        <w:numPr>
          <w:ilvl w:val="0"/>
          <w:numId w:val="26"/>
        </w:numPr>
      </w:pPr>
      <w:r w:rsidRPr="00582103">
        <w:t>Does it use shame?</w:t>
      </w:r>
    </w:p>
    <w:p w14:paraId="29EBD2F7" w14:textId="77777777" w:rsidR="00582103" w:rsidRPr="00582103" w:rsidRDefault="00582103" w:rsidP="00582103">
      <w:pPr>
        <w:pStyle w:val="CSP-ChapterBodyText"/>
        <w:numPr>
          <w:ilvl w:val="0"/>
          <w:numId w:val="26"/>
        </w:numPr>
      </w:pPr>
      <w:r w:rsidRPr="00582103">
        <w:t>Does it weaponize fear or perfectionism?</w:t>
      </w:r>
    </w:p>
    <w:p w14:paraId="570922B3" w14:textId="77777777" w:rsidR="00582103" w:rsidRPr="00582103" w:rsidRDefault="00582103" w:rsidP="00582103">
      <w:pPr>
        <w:pStyle w:val="CSP-ChapterBodyText"/>
        <w:numPr>
          <w:ilvl w:val="0"/>
          <w:numId w:val="26"/>
        </w:numPr>
      </w:pPr>
      <w:r w:rsidRPr="00582103">
        <w:t>Does it talk to me in second-person? (“You always… You never… You should have…”)</w:t>
      </w:r>
    </w:p>
    <w:p w14:paraId="1485061F" w14:textId="77777777" w:rsidR="00582103" w:rsidRPr="00582103" w:rsidRDefault="00582103" w:rsidP="00582103">
      <w:pPr>
        <w:pStyle w:val="CSP-ChapterBodyText"/>
      </w:pPr>
    </w:p>
    <w:p w14:paraId="4E48859D" w14:textId="77777777" w:rsidR="00582103" w:rsidRPr="00582103" w:rsidRDefault="00582103" w:rsidP="00582103">
      <w:pPr>
        <w:pStyle w:val="CSP-ChapterBodyText"/>
      </w:pPr>
      <w:r w:rsidRPr="00582103">
        <w:t>Examples might include:</w:t>
      </w:r>
    </w:p>
    <w:p w14:paraId="4F3AB445" w14:textId="77777777" w:rsidR="00582103" w:rsidRPr="00582103" w:rsidRDefault="00582103" w:rsidP="00582103">
      <w:pPr>
        <w:pStyle w:val="CSP-ChapterBodyText"/>
        <w:numPr>
          <w:ilvl w:val="0"/>
          <w:numId w:val="27"/>
        </w:numPr>
      </w:pPr>
      <w:r w:rsidRPr="00582103">
        <w:rPr>
          <w:i/>
        </w:rPr>
        <w:t>“You ruin everything.”</w:t>
      </w:r>
    </w:p>
    <w:p w14:paraId="1A22ABE9" w14:textId="77777777" w:rsidR="00582103" w:rsidRPr="00582103" w:rsidRDefault="00582103" w:rsidP="00582103">
      <w:pPr>
        <w:pStyle w:val="CSP-ChapterBodyText"/>
        <w:numPr>
          <w:ilvl w:val="0"/>
          <w:numId w:val="27"/>
        </w:numPr>
      </w:pPr>
      <w:r w:rsidRPr="00582103">
        <w:rPr>
          <w:i/>
        </w:rPr>
        <w:t>“You’re the problem.”</w:t>
      </w:r>
    </w:p>
    <w:p w14:paraId="3F29D240" w14:textId="77777777" w:rsidR="00582103" w:rsidRPr="00582103" w:rsidRDefault="00582103" w:rsidP="00582103">
      <w:pPr>
        <w:pStyle w:val="CSP-ChapterBodyText"/>
        <w:numPr>
          <w:ilvl w:val="0"/>
          <w:numId w:val="27"/>
        </w:numPr>
      </w:pPr>
      <w:r w:rsidRPr="00582103">
        <w:rPr>
          <w:i/>
        </w:rPr>
        <w:t>“It’s your fault.”</w:t>
      </w:r>
    </w:p>
    <w:p w14:paraId="4273BB77" w14:textId="77777777" w:rsidR="00582103" w:rsidRPr="00582103" w:rsidRDefault="00582103" w:rsidP="00582103">
      <w:pPr>
        <w:pStyle w:val="CSP-ChapterBodyText"/>
        <w:numPr>
          <w:ilvl w:val="0"/>
          <w:numId w:val="27"/>
        </w:numPr>
      </w:pPr>
      <w:r w:rsidRPr="00582103">
        <w:rPr>
          <w:i/>
        </w:rPr>
        <w:t>“People don’t trust you.”</w:t>
      </w:r>
    </w:p>
    <w:p w14:paraId="6CEB9261" w14:textId="77777777" w:rsidR="00582103" w:rsidRPr="00582103" w:rsidRDefault="00582103" w:rsidP="00582103">
      <w:pPr>
        <w:pStyle w:val="CSP-ChapterBodyText"/>
        <w:numPr>
          <w:ilvl w:val="0"/>
          <w:numId w:val="27"/>
        </w:numPr>
      </w:pPr>
      <w:r w:rsidRPr="00582103">
        <w:rPr>
          <w:i/>
        </w:rPr>
        <w:t>“You deserved what happened.”</w:t>
      </w:r>
    </w:p>
    <w:p w14:paraId="245B7E63" w14:textId="77777777" w:rsidR="00582103" w:rsidRPr="00582103" w:rsidRDefault="00582103" w:rsidP="00582103">
      <w:pPr>
        <w:pStyle w:val="CSP-ChapterBodyText"/>
        <w:numPr>
          <w:ilvl w:val="0"/>
          <w:numId w:val="27"/>
        </w:numPr>
      </w:pPr>
      <w:r w:rsidRPr="00582103">
        <w:rPr>
          <w:i/>
        </w:rPr>
        <w:t>“You’re broken.”</w:t>
      </w:r>
    </w:p>
    <w:p w14:paraId="650C6C10" w14:textId="77777777" w:rsidR="00582103" w:rsidRPr="00582103" w:rsidRDefault="00582103" w:rsidP="00582103">
      <w:pPr>
        <w:pStyle w:val="CSP-ChapterBodyText"/>
      </w:pPr>
    </w:p>
    <w:p w14:paraId="289A8252" w14:textId="77777777" w:rsidR="00582103" w:rsidRPr="00582103" w:rsidRDefault="00582103" w:rsidP="00582103">
      <w:pPr>
        <w:pStyle w:val="CSP-ChapterBodyText"/>
      </w:pPr>
      <w:r w:rsidRPr="00582103">
        <w:t>Write without filtering. This page is not judgment—it is evidence.</w:t>
      </w:r>
    </w:p>
    <w:p w14:paraId="4A865BD4" w14:textId="77777777" w:rsidR="00582103" w:rsidRPr="00582103" w:rsidRDefault="00B271D6" w:rsidP="00582103">
      <w:pPr>
        <w:pStyle w:val="CSP-ChapterBodyText"/>
      </w:pPr>
      <w:r>
        <w:rPr>
          <w:noProof/>
        </w:rPr>
        <w:pict w14:anchorId="7E7D6285">
          <v:rect id="_x0000_i1277" alt="" style="width:468pt;height:.05pt;mso-width-percent:0;mso-height-percent:0;mso-width-percent:0;mso-height-percent:0" o:hralign="center" o:hrstd="t" o:hr="t" fillcolor="#a0a0a0" stroked="f"/>
        </w:pict>
      </w:r>
    </w:p>
    <w:p w14:paraId="1F7DBE44" w14:textId="77777777" w:rsidR="00582103" w:rsidRPr="00582103" w:rsidRDefault="00582103" w:rsidP="00582103">
      <w:pPr>
        <w:pStyle w:val="CSP-ChapterBodyText"/>
        <w:rPr>
          <w:b/>
          <w:bCs/>
        </w:rPr>
      </w:pPr>
      <w:r w:rsidRPr="00582103">
        <w:rPr>
          <w:b/>
          <w:bCs/>
        </w:rPr>
        <w:t>STEP 3 — Confront the Inner Accuser</w:t>
      </w:r>
    </w:p>
    <w:p w14:paraId="35F8FFE9" w14:textId="77777777" w:rsidR="00582103" w:rsidRPr="00582103" w:rsidRDefault="00582103" w:rsidP="00582103">
      <w:pPr>
        <w:pStyle w:val="CSP-ChapterBodyText"/>
      </w:pPr>
    </w:p>
    <w:p w14:paraId="2C7E52E1" w14:textId="77777777" w:rsidR="00582103" w:rsidRPr="00582103" w:rsidRDefault="00582103" w:rsidP="00582103">
      <w:pPr>
        <w:pStyle w:val="CSP-ChapterBodyText"/>
      </w:pPr>
      <w:r w:rsidRPr="00582103">
        <w:t>At the bottom of the page, draw a line and write:</w:t>
      </w:r>
    </w:p>
    <w:p w14:paraId="053E554A" w14:textId="77777777" w:rsidR="00582103" w:rsidRPr="00582103" w:rsidRDefault="00582103" w:rsidP="00582103">
      <w:pPr>
        <w:pStyle w:val="CSP-ChapterBodyText"/>
      </w:pPr>
    </w:p>
    <w:p w14:paraId="435A994D" w14:textId="77777777" w:rsidR="00582103" w:rsidRPr="00582103" w:rsidRDefault="00582103" w:rsidP="00582103">
      <w:pPr>
        <w:pStyle w:val="CSP-ChapterBodyText"/>
        <w:rPr>
          <w:b/>
          <w:bCs/>
        </w:rPr>
      </w:pPr>
      <w:r w:rsidRPr="00582103">
        <w:rPr>
          <w:b/>
          <w:bCs/>
        </w:rPr>
        <w:t>STATEMENT OF CONFRONTATION</w:t>
      </w:r>
    </w:p>
    <w:p w14:paraId="05B7F944" w14:textId="77777777" w:rsidR="00582103" w:rsidRPr="00582103" w:rsidRDefault="00582103" w:rsidP="00582103">
      <w:pPr>
        <w:pStyle w:val="CSP-ChapterBodyText"/>
      </w:pPr>
    </w:p>
    <w:p w14:paraId="7DE25474" w14:textId="77777777" w:rsidR="00582103" w:rsidRPr="00582103" w:rsidRDefault="00582103" w:rsidP="00582103">
      <w:pPr>
        <w:pStyle w:val="CSP-ChapterBodyText"/>
      </w:pPr>
      <w:r w:rsidRPr="00582103">
        <w:t>Then write a letter directly to the inner accuser. Yes—directly. Let your spirit speak.</w:t>
      </w:r>
    </w:p>
    <w:p w14:paraId="6ECEF387" w14:textId="77777777" w:rsidR="00582103" w:rsidRPr="00582103" w:rsidRDefault="00582103" w:rsidP="00582103">
      <w:pPr>
        <w:pStyle w:val="CSP-ChapterBodyText"/>
      </w:pPr>
    </w:p>
    <w:p w14:paraId="146178F5" w14:textId="77777777" w:rsidR="00582103" w:rsidRPr="00582103" w:rsidRDefault="00582103" w:rsidP="00582103">
      <w:pPr>
        <w:pStyle w:val="CSP-ChapterBodyText"/>
      </w:pPr>
      <w:r w:rsidRPr="00582103">
        <w:t>It might sound like:</w:t>
      </w:r>
    </w:p>
    <w:p w14:paraId="7A6A0CAB" w14:textId="77777777" w:rsidR="00582103" w:rsidRPr="00582103" w:rsidRDefault="00582103" w:rsidP="00582103">
      <w:pPr>
        <w:pStyle w:val="CSP-ChapterBodyText"/>
      </w:pPr>
    </w:p>
    <w:p w14:paraId="5174E8C4" w14:textId="77777777" w:rsidR="00582103" w:rsidRPr="00582103" w:rsidRDefault="00582103" w:rsidP="00582103">
      <w:pPr>
        <w:pStyle w:val="CSP-ChapterBodyText"/>
      </w:pPr>
      <w:r w:rsidRPr="00582103">
        <w:rPr>
          <w:b/>
          <w:bCs/>
        </w:rPr>
        <w:t>“You have spoken in my voice, but you are not me.</w:t>
      </w:r>
    </w:p>
    <w:p w14:paraId="0D128F95" w14:textId="77777777" w:rsidR="00582103" w:rsidRPr="00582103" w:rsidRDefault="00582103" w:rsidP="00582103">
      <w:pPr>
        <w:pStyle w:val="CSP-ChapterBodyText"/>
      </w:pPr>
      <w:r w:rsidRPr="00582103">
        <w:rPr>
          <w:b/>
          <w:bCs/>
        </w:rPr>
        <w:t>You have judged me harshly, but you are not God.</w:t>
      </w:r>
    </w:p>
    <w:p w14:paraId="1C1AFB95" w14:textId="77777777" w:rsidR="00582103" w:rsidRPr="00582103" w:rsidRDefault="00582103" w:rsidP="00582103">
      <w:pPr>
        <w:pStyle w:val="CSP-ChapterBodyText"/>
      </w:pPr>
      <w:r w:rsidRPr="00582103">
        <w:rPr>
          <w:b/>
          <w:bCs/>
        </w:rPr>
        <w:t>You have rehearsed old accusations, but you have no authority over my identity.</w:t>
      </w:r>
    </w:p>
    <w:p w14:paraId="52323C4C" w14:textId="77777777" w:rsidR="00582103" w:rsidRPr="00582103" w:rsidRDefault="00582103" w:rsidP="00582103">
      <w:pPr>
        <w:pStyle w:val="CSP-ChapterBodyText"/>
      </w:pPr>
      <w:r w:rsidRPr="00582103">
        <w:rPr>
          <w:b/>
          <w:bCs/>
        </w:rPr>
        <w:t>I recognize you now—not as truth, not as discernment, but as the echo of a lie.</w:t>
      </w:r>
    </w:p>
    <w:p w14:paraId="6C402026" w14:textId="77777777" w:rsidR="00582103" w:rsidRPr="00582103" w:rsidRDefault="00582103" w:rsidP="00582103">
      <w:pPr>
        <w:pStyle w:val="CSP-ChapterBodyText"/>
      </w:pPr>
      <w:r w:rsidRPr="00582103">
        <w:rPr>
          <w:b/>
          <w:bCs/>
        </w:rPr>
        <w:t>You have been operating in a role you were never assigned.</w:t>
      </w:r>
    </w:p>
    <w:p w14:paraId="731E4B43" w14:textId="77777777" w:rsidR="00582103" w:rsidRPr="00582103" w:rsidRDefault="00582103" w:rsidP="00582103">
      <w:pPr>
        <w:pStyle w:val="CSP-ChapterBodyText"/>
      </w:pPr>
      <w:r w:rsidRPr="00582103">
        <w:rPr>
          <w:b/>
          <w:bCs/>
        </w:rPr>
        <w:t>Your time in this courtroom is over.”</w:t>
      </w:r>
    </w:p>
    <w:p w14:paraId="6C3A341C" w14:textId="77777777" w:rsidR="00582103" w:rsidRPr="00582103" w:rsidRDefault="00582103" w:rsidP="00582103">
      <w:pPr>
        <w:pStyle w:val="CSP-ChapterBodyText"/>
      </w:pPr>
    </w:p>
    <w:p w14:paraId="0FEE103C" w14:textId="77777777" w:rsidR="00582103" w:rsidRPr="00582103" w:rsidRDefault="00582103" w:rsidP="00582103">
      <w:pPr>
        <w:pStyle w:val="CSP-ChapterBodyText"/>
      </w:pPr>
      <w:r w:rsidRPr="00582103">
        <w:t>Write until you feel something shift—even if the shift is subtle.</w:t>
      </w:r>
    </w:p>
    <w:p w14:paraId="3AF17D3A" w14:textId="77777777" w:rsidR="00582103" w:rsidRPr="00582103" w:rsidRDefault="00B271D6" w:rsidP="00582103">
      <w:pPr>
        <w:pStyle w:val="CSP-ChapterBodyText"/>
      </w:pPr>
      <w:r>
        <w:rPr>
          <w:noProof/>
        </w:rPr>
        <w:pict w14:anchorId="39E132BD">
          <v:rect id="_x0000_i1276" alt="" style="width:468pt;height:.05pt;mso-width-percent:0;mso-height-percent:0;mso-width-percent:0;mso-height-percent:0" o:hralign="center" o:hrstd="t" o:hr="t" fillcolor="#a0a0a0" stroked="f"/>
        </w:pict>
      </w:r>
    </w:p>
    <w:p w14:paraId="5D5DF315" w14:textId="77777777" w:rsidR="00582103" w:rsidRPr="00582103" w:rsidRDefault="00582103" w:rsidP="00582103">
      <w:pPr>
        <w:pStyle w:val="CSP-ChapterBodyText"/>
        <w:rPr>
          <w:b/>
          <w:bCs/>
        </w:rPr>
      </w:pPr>
      <w:r w:rsidRPr="00582103">
        <w:rPr>
          <w:b/>
          <w:bCs/>
        </w:rPr>
        <w:t>STEP 4 — Invite the Advocate to Take His Seat</w:t>
      </w:r>
    </w:p>
    <w:p w14:paraId="784364BC" w14:textId="77777777" w:rsidR="00582103" w:rsidRPr="00582103" w:rsidRDefault="00582103" w:rsidP="00582103">
      <w:pPr>
        <w:pStyle w:val="CSP-ChapterBodyText"/>
      </w:pPr>
    </w:p>
    <w:p w14:paraId="4C7C8704" w14:textId="77777777" w:rsidR="00582103" w:rsidRPr="00582103" w:rsidRDefault="00582103" w:rsidP="00582103">
      <w:pPr>
        <w:pStyle w:val="CSP-ChapterBodyText"/>
      </w:pPr>
      <w:r w:rsidRPr="00582103">
        <w:t>Turn the page.</w:t>
      </w:r>
    </w:p>
    <w:p w14:paraId="605494EB" w14:textId="77777777" w:rsidR="00582103" w:rsidRPr="00582103" w:rsidRDefault="00582103" w:rsidP="00582103">
      <w:pPr>
        <w:pStyle w:val="CSP-ChapterBodyText"/>
      </w:pPr>
    </w:p>
    <w:p w14:paraId="27E1EDDD" w14:textId="77777777" w:rsidR="00582103" w:rsidRPr="00582103" w:rsidRDefault="00582103" w:rsidP="00582103">
      <w:pPr>
        <w:pStyle w:val="CSP-ChapterBodyText"/>
      </w:pPr>
      <w:r w:rsidRPr="00582103">
        <w:t>At the top write:</w:t>
      </w:r>
    </w:p>
    <w:p w14:paraId="216EFFBE" w14:textId="77777777" w:rsidR="00582103" w:rsidRPr="00582103" w:rsidRDefault="00582103" w:rsidP="00582103">
      <w:pPr>
        <w:pStyle w:val="CSP-ChapterBodyText"/>
      </w:pPr>
    </w:p>
    <w:p w14:paraId="3A55E84D" w14:textId="77777777" w:rsidR="00582103" w:rsidRPr="00582103" w:rsidRDefault="00582103" w:rsidP="00582103">
      <w:pPr>
        <w:pStyle w:val="CSP-ChapterBodyText"/>
        <w:rPr>
          <w:b/>
          <w:bCs/>
        </w:rPr>
      </w:pPr>
      <w:r w:rsidRPr="00582103">
        <w:rPr>
          <w:b/>
          <w:bCs/>
        </w:rPr>
        <w:t>THE ADVOCATE ENTERS</w:t>
      </w:r>
    </w:p>
    <w:p w14:paraId="0CBDA85E" w14:textId="77777777" w:rsidR="00582103" w:rsidRPr="00582103" w:rsidRDefault="00582103" w:rsidP="00582103">
      <w:pPr>
        <w:pStyle w:val="CSP-ChapterBodyText"/>
      </w:pPr>
    </w:p>
    <w:p w14:paraId="62F0E22E" w14:textId="77777777" w:rsidR="00582103" w:rsidRPr="00582103" w:rsidRDefault="00582103" w:rsidP="00582103">
      <w:pPr>
        <w:pStyle w:val="CSP-ChapterBodyText"/>
      </w:pPr>
      <w:r w:rsidRPr="00582103">
        <w:t>Now pray:</w:t>
      </w:r>
    </w:p>
    <w:p w14:paraId="4E21FC37" w14:textId="77777777" w:rsidR="00582103" w:rsidRPr="00582103" w:rsidRDefault="00582103" w:rsidP="00582103">
      <w:pPr>
        <w:pStyle w:val="CSP-ChapterBodyText"/>
      </w:pPr>
    </w:p>
    <w:p w14:paraId="08D5AD57" w14:textId="77777777" w:rsidR="00582103" w:rsidRPr="00582103" w:rsidRDefault="00582103" w:rsidP="00582103">
      <w:pPr>
        <w:pStyle w:val="CSP-ChapterBodyText"/>
      </w:pPr>
      <w:r w:rsidRPr="00582103">
        <w:rPr>
          <w:b/>
          <w:bCs/>
        </w:rPr>
        <w:lastRenderedPageBreak/>
        <w:t>“Jesus, take Your rightful place in my inner world.</w:t>
      </w:r>
    </w:p>
    <w:p w14:paraId="0867908A" w14:textId="77777777" w:rsidR="00582103" w:rsidRPr="00582103" w:rsidRDefault="00582103" w:rsidP="00582103">
      <w:pPr>
        <w:pStyle w:val="CSP-ChapterBodyText"/>
      </w:pPr>
      <w:r w:rsidRPr="00582103">
        <w:rPr>
          <w:b/>
          <w:bCs/>
        </w:rPr>
        <w:t>Replace the accusing voice with Your voice.</w:t>
      </w:r>
    </w:p>
    <w:p w14:paraId="0820BEE0" w14:textId="77777777" w:rsidR="00582103" w:rsidRPr="00582103" w:rsidRDefault="00582103" w:rsidP="00582103">
      <w:pPr>
        <w:pStyle w:val="CSP-ChapterBodyText"/>
      </w:pPr>
      <w:r w:rsidRPr="00582103">
        <w:rPr>
          <w:b/>
          <w:bCs/>
        </w:rPr>
        <w:t>Speak truth over what has been twisted.</w:t>
      </w:r>
    </w:p>
    <w:p w14:paraId="6B474873" w14:textId="77777777" w:rsidR="00582103" w:rsidRPr="00582103" w:rsidRDefault="00582103" w:rsidP="00582103">
      <w:pPr>
        <w:pStyle w:val="CSP-ChapterBodyText"/>
      </w:pPr>
      <w:r w:rsidRPr="00582103">
        <w:rPr>
          <w:b/>
          <w:bCs/>
        </w:rPr>
        <w:t>Speak mercy over what has been shamed.</w:t>
      </w:r>
    </w:p>
    <w:p w14:paraId="28B36302" w14:textId="77777777" w:rsidR="00582103" w:rsidRPr="00582103" w:rsidRDefault="00582103" w:rsidP="00582103">
      <w:pPr>
        <w:pStyle w:val="CSP-ChapterBodyText"/>
      </w:pPr>
      <w:r w:rsidRPr="00582103">
        <w:rPr>
          <w:b/>
          <w:bCs/>
        </w:rPr>
        <w:t>Speak identity over what has been questioned.”</w:t>
      </w:r>
    </w:p>
    <w:p w14:paraId="04EA078A" w14:textId="77777777" w:rsidR="00582103" w:rsidRPr="00582103" w:rsidRDefault="00582103" w:rsidP="00582103">
      <w:pPr>
        <w:pStyle w:val="CSP-ChapterBodyText"/>
      </w:pPr>
    </w:p>
    <w:p w14:paraId="212FFB5F" w14:textId="77777777" w:rsidR="00582103" w:rsidRPr="00582103" w:rsidRDefault="00582103" w:rsidP="00582103">
      <w:pPr>
        <w:pStyle w:val="CSP-ChapterBodyText"/>
      </w:pPr>
      <w:r w:rsidRPr="00582103">
        <w:t>Then listen.</w:t>
      </w:r>
    </w:p>
    <w:p w14:paraId="48CB34DE" w14:textId="77777777" w:rsidR="00582103" w:rsidRPr="00582103" w:rsidRDefault="00582103" w:rsidP="00582103">
      <w:pPr>
        <w:pStyle w:val="CSP-ChapterBodyText"/>
      </w:pPr>
    </w:p>
    <w:p w14:paraId="36B7FBD2" w14:textId="77777777" w:rsidR="00582103" w:rsidRPr="00582103" w:rsidRDefault="00582103" w:rsidP="00582103">
      <w:pPr>
        <w:pStyle w:val="CSP-ChapterBodyText"/>
      </w:pPr>
      <w:r w:rsidRPr="00582103">
        <w:t>Write what He says.</w:t>
      </w:r>
    </w:p>
    <w:p w14:paraId="4B447297" w14:textId="77777777" w:rsidR="00582103" w:rsidRPr="00582103" w:rsidRDefault="00582103" w:rsidP="00582103">
      <w:pPr>
        <w:pStyle w:val="CSP-ChapterBodyText"/>
      </w:pPr>
      <w:r w:rsidRPr="00582103">
        <w:t>Write the tone.</w:t>
      </w:r>
    </w:p>
    <w:p w14:paraId="1BECF9C0" w14:textId="77777777" w:rsidR="00582103" w:rsidRPr="00582103" w:rsidRDefault="00582103" w:rsidP="00582103">
      <w:pPr>
        <w:pStyle w:val="CSP-ChapterBodyText"/>
      </w:pPr>
      <w:r w:rsidRPr="00582103">
        <w:t>Write the reassurance.</w:t>
      </w:r>
    </w:p>
    <w:p w14:paraId="6D360DFE" w14:textId="77777777" w:rsidR="00582103" w:rsidRPr="00582103" w:rsidRDefault="00582103" w:rsidP="00582103">
      <w:pPr>
        <w:pStyle w:val="CSP-ChapterBodyText"/>
      </w:pPr>
      <w:r w:rsidRPr="00582103">
        <w:t>Write the reminders of truth.</w:t>
      </w:r>
    </w:p>
    <w:p w14:paraId="4DC3C1E8" w14:textId="77777777" w:rsidR="00582103" w:rsidRPr="00582103" w:rsidRDefault="00582103" w:rsidP="00582103">
      <w:pPr>
        <w:pStyle w:val="CSP-ChapterBodyText"/>
      </w:pPr>
      <w:r w:rsidRPr="00582103">
        <w:t>Write the correction—if any—wrapped in compassion rather than condemnation.</w:t>
      </w:r>
    </w:p>
    <w:p w14:paraId="69F2CC0D" w14:textId="77777777" w:rsidR="00582103" w:rsidRPr="00582103" w:rsidRDefault="00582103" w:rsidP="00582103">
      <w:pPr>
        <w:pStyle w:val="CSP-ChapterBodyText"/>
      </w:pPr>
    </w:p>
    <w:p w14:paraId="228B08B5" w14:textId="77777777" w:rsidR="00582103" w:rsidRPr="00582103" w:rsidRDefault="00582103" w:rsidP="00582103">
      <w:pPr>
        <w:pStyle w:val="CSP-ChapterBodyText"/>
      </w:pPr>
      <w:r w:rsidRPr="00582103">
        <w:t>What He says here becomes the new governing voice inside you.</w:t>
      </w:r>
    </w:p>
    <w:p w14:paraId="4AD9D681" w14:textId="77777777" w:rsidR="00582103" w:rsidRPr="00582103" w:rsidRDefault="00B271D6" w:rsidP="00582103">
      <w:pPr>
        <w:pStyle w:val="CSP-ChapterBodyText"/>
      </w:pPr>
      <w:r>
        <w:rPr>
          <w:noProof/>
        </w:rPr>
        <w:pict w14:anchorId="699AAD0C">
          <v:rect id="_x0000_i1275" alt="" style="width:468pt;height:.05pt;mso-width-percent:0;mso-height-percent:0;mso-width-percent:0;mso-height-percent:0" o:hralign="center" o:hrstd="t" o:hr="t" fillcolor="#a0a0a0" stroked="f"/>
        </w:pict>
      </w:r>
    </w:p>
    <w:p w14:paraId="2206E908" w14:textId="77777777" w:rsidR="00582103" w:rsidRPr="00582103" w:rsidRDefault="00582103" w:rsidP="00582103">
      <w:pPr>
        <w:pStyle w:val="CSP-ChapterBodyText"/>
        <w:rPr>
          <w:b/>
          <w:bCs/>
        </w:rPr>
      </w:pPr>
      <w:r w:rsidRPr="00582103">
        <w:rPr>
          <w:b/>
          <w:bCs/>
        </w:rPr>
        <w:t>STEP 5 — Issue the Termination Notice</w:t>
      </w:r>
    </w:p>
    <w:p w14:paraId="7E26AD65" w14:textId="77777777" w:rsidR="00582103" w:rsidRPr="00582103" w:rsidRDefault="00582103" w:rsidP="00582103">
      <w:pPr>
        <w:pStyle w:val="CSP-ChapterBodyText"/>
      </w:pPr>
    </w:p>
    <w:p w14:paraId="2CD70590" w14:textId="77777777" w:rsidR="00582103" w:rsidRPr="00582103" w:rsidRDefault="00582103" w:rsidP="00582103">
      <w:pPr>
        <w:pStyle w:val="CSP-ChapterBodyText"/>
      </w:pPr>
      <w:r w:rsidRPr="00582103">
        <w:t>Return to the page with the Inner Accuser.</w:t>
      </w:r>
    </w:p>
    <w:p w14:paraId="4FFD212E" w14:textId="77777777" w:rsidR="00582103" w:rsidRPr="00582103" w:rsidRDefault="00582103" w:rsidP="00582103">
      <w:pPr>
        <w:pStyle w:val="CSP-ChapterBodyText"/>
      </w:pPr>
    </w:p>
    <w:p w14:paraId="3CEEC092" w14:textId="77777777" w:rsidR="00582103" w:rsidRPr="00582103" w:rsidRDefault="00582103" w:rsidP="00582103">
      <w:pPr>
        <w:pStyle w:val="CSP-ChapterBodyText"/>
      </w:pPr>
      <w:r w:rsidRPr="00582103">
        <w:t>Under the confrontation, write the following declaration out loud:</w:t>
      </w:r>
    </w:p>
    <w:p w14:paraId="2E5E793B" w14:textId="77777777" w:rsidR="00582103" w:rsidRPr="00582103" w:rsidRDefault="00582103" w:rsidP="00582103">
      <w:pPr>
        <w:pStyle w:val="CSP-ChapterBodyText"/>
      </w:pPr>
    </w:p>
    <w:p w14:paraId="795D9E41" w14:textId="77777777" w:rsidR="00582103" w:rsidRPr="00582103" w:rsidRDefault="00582103" w:rsidP="00582103">
      <w:pPr>
        <w:pStyle w:val="CSP-ChapterBodyText"/>
        <w:rPr>
          <w:b/>
          <w:bCs/>
        </w:rPr>
      </w:pPr>
      <w:r w:rsidRPr="00582103">
        <w:rPr>
          <w:b/>
          <w:bCs/>
        </w:rPr>
        <w:t>TERMINATION NOTICE</w:t>
      </w:r>
    </w:p>
    <w:p w14:paraId="178D0AF1" w14:textId="77777777" w:rsidR="00582103" w:rsidRPr="00582103" w:rsidRDefault="00582103" w:rsidP="00582103">
      <w:pPr>
        <w:pStyle w:val="CSP-ChapterBodyText"/>
      </w:pPr>
    </w:p>
    <w:p w14:paraId="18E9859D" w14:textId="77777777" w:rsidR="00582103" w:rsidRPr="00582103" w:rsidRDefault="00582103" w:rsidP="00582103">
      <w:pPr>
        <w:pStyle w:val="CSP-ChapterBodyText"/>
      </w:pPr>
      <w:r w:rsidRPr="00582103">
        <w:rPr>
          <w:b/>
          <w:bCs/>
        </w:rPr>
        <w:lastRenderedPageBreak/>
        <w:t>“I hereby dismiss the inner accuser from all position, influence, and authority within my soul.</w:t>
      </w:r>
    </w:p>
    <w:p w14:paraId="51B78524" w14:textId="77777777" w:rsidR="00582103" w:rsidRPr="00582103" w:rsidRDefault="00582103" w:rsidP="00582103">
      <w:pPr>
        <w:pStyle w:val="CSP-ChapterBodyText"/>
      </w:pPr>
      <w:r w:rsidRPr="00582103">
        <w:rPr>
          <w:b/>
          <w:bCs/>
        </w:rPr>
        <w:t>You are fired.</w:t>
      </w:r>
    </w:p>
    <w:p w14:paraId="087B9D42" w14:textId="77777777" w:rsidR="00582103" w:rsidRPr="00582103" w:rsidRDefault="00582103" w:rsidP="00582103">
      <w:pPr>
        <w:pStyle w:val="CSP-ChapterBodyText"/>
      </w:pPr>
      <w:r w:rsidRPr="00582103">
        <w:rPr>
          <w:b/>
          <w:bCs/>
        </w:rPr>
        <w:t>You will not speak for me.</w:t>
      </w:r>
    </w:p>
    <w:p w14:paraId="094CA507" w14:textId="77777777" w:rsidR="00582103" w:rsidRPr="00582103" w:rsidRDefault="00582103" w:rsidP="00582103">
      <w:pPr>
        <w:pStyle w:val="CSP-ChapterBodyText"/>
      </w:pPr>
      <w:r w:rsidRPr="00582103">
        <w:rPr>
          <w:b/>
          <w:bCs/>
        </w:rPr>
        <w:t>You will not interpret me.</w:t>
      </w:r>
    </w:p>
    <w:p w14:paraId="5C63ABEC" w14:textId="77777777" w:rsidR="00582103" w:rsidRPr="00582103" w:rsidRDefault="00582103" w:rsidP="00582103">
      <w:pPr>
        <w:pStyle w:val="CSP-ChapterBodyText"/>
      </w:pPr>
      <w:r w:rsidRPr="00582103">
        <w:rPr>
          <w:b/>
          <w:bCs/>
        </w:rPr>
        <w:t>You will not judge me.</w:t>
      </w:r>
    </w:p>
    <w:p w14:paraId="76C76748" w14:textId="77777777" w:rsidR="00582103" w:rsidRPr="00582103" w:rsidRDefault="00582103" w:rsidP="00582103">
      <w:pPr>
        <w:pStyle w:val="CSP-ChapterBodyText"/>
      </w:pPr>
      <w:r w:rsidRPr="00582103">
        <w:rPr>
          <w:b/>
          <w:bCs/>
        </w:rPr>
        <w:t>You will not predict my future.</w:t>
      </w:r>
    </w:p>
    <w:p w14:paraId="5AD21A3C" w14:textId="77777777" w:rsidR="00582103" w:rsidRPr="00582103" w:rsidRDefault="00582103" w:rsidP="00582103">
      <w:pPr>
        <w:pStyle w:val="CSP-ChapterBodyText"/>
      </w:pPr>
      <w:r w:rsidRPr="00582103">
        <w:rPr>
          <w:b/>
          <w:bCs/>
        </w:rPr>
        <w:t>You will not narrate my past.</w:t>
      </w:r>
    </w:p>
    <w:p w14:paraId="49454AFC" w14:textId="77777777" w:rsidR="00582103" w:rsidRPr="00582103" w:rsidRDefault="00582103" w:rsidP="00582103">
      <w:pPr>
        <w:pStyle w:val="CSP-ChapterBodyText"/>
      </w:pPr>
      <w:r w:rsidRPr="00582103">
        <w:rPr>
          <w:b/>
          <w:bCs/>
        </w:rPr>
        <w:t>You will not name me.</w:t>
      </w:r>
    </w:p>
    <w:p w14:paraId="025A8190" w14:textId="77777777" w:rsidR="00582103" w:rsidRPr="00582103" w:rsidRDefault="00582103" w:rsidP="00582103">
      <w:pPr>
        <w:pStyle w:val="CSP-ChapterBodyText"/>
      </w:pPr>
      <w:r w:rsidRPr="00582103">
        <w:rPr>
          <w:b/>
          <w:bCs/>
        </w:rPr>
        <w:t>You have no legal right here.</w:t>
      </w:r>
    </w:p>
    <w:p w14:paraId="652926E2" w14:textId="77777777" w:rsidR="00582103" w:rsidRPr="00582103" w:rsidRDefault="00582103" w:rsidP="00582103">
      <w:pPr>
        <w:pStyle w:val="CSP-ChapterBodyText"/>
      </w:pPr>
      <w:r w:rsidRPr="00582103">
        <w:rPr>
          <w:b/>
          <w:bCs/>
        </w:rPr>
        <w:t>Your access is revoked.</w:t>
      </w:r>
    </w:p>
    <w:p w14:paraId="76C5A76F" w14:textId="77777777" w:rsidR="00582103" w:rsidRPr="00582103" w:rsidRDefault="00582103" w:rsidP="00582103">
      <w:pPr>
        <w:pStyle w:val="CSP-ChapterBodyText"/>
      </w:pPr>
      <w:r w:rsidRPr="00582103">
        <w:rPr>
          <w:b/>
          <w:bCs/>
        </w:rPr>
        <w:t>Jesus is my Advocate.</w:t>
      </w:r>
    </w:p>
    <w:p w14:paraId="17B53D6B" w14:textId="77777777" w:rsidR="00582103" w:rsidRPr="00582103" w:rsidRDefault="00582103" w:rsidP="00582103">
      <w:pPr>
        <w:pStyle w:val="CSP-ChapterBodyText"/>
      </w:pPr>
      <w:r w:rsidRPr="00582103">
        <w:rPr>
          <w:b/>
          <w:bCs/>
        </w:rPr>
        <w:t>Only His voice will govern my identity.”</w:t>
      </w:r>
    </w:p>
    <w:p w14:paraId="1F020186" w14:textId="77777777" w:rsidR="00582103" w:rsidRPr="00582103" w:rsidRDefault="00582103" w:rsidP="00582103">
      <w:pPr>
        <w:pStyle w:val="CSP-ChapterBodyText"/>
      </w:pPr>
    </w:p>
    <w:p w14:paraId="2B012861" w14:textId="77777777" w:rsidR="00582103" w:rsidRPr="00582103" w:rsidRDefault="00582103" w:rsidP="00582103">
      <w:pPr>
        <w:pStyle w:val="CSP-ChapterBodyText"/>
      </w:pPr>
      <w:r w:rsidRPr="00582103">
        <w:t>Say it like you mean it—even if you are trembling.</w:t>
      </w:r>
    </w:p>
    <w:p w14:paraId="6676DBA4" w14:textId="77777777" w:rsidR="00582103" w:rsidRPr="00582103" w:rsidRDefault="00B271D6" w:rsidP="00582103">
      <w:pPr>
        <w:pStyle w:val="CSP-ChapterBodyText"/>
      </w:pPr>
      <w:r>
        <w:rPr>
          <w:noProof/>
        </w:rPr>
        <w:pict w14:anchorId="38727F58">
          <v:rect id="_x0000_i1274" alt="" style="width:468pt;height:.05pt;mso-width-percent:0;mso-height-percent:0;mso-width-percent:0;mso-height-percent:0" o:hralign="center" o:hrstd="t" o:hr="t" fillcolor="#a0a0a0" stroked="f"/>
        </w:pict>
      </w:r>
    </w:p>
    <w:p w14:paraId="78D50A93" w14:textId="77777777" w:rsidR="00582103" w:rsidRPr="00582103" w:rsidRDefault="00582103" w:rsidP="00582103">
      <w:pPr>
        <w:pStyle w:val="CSP-ChapterBodyText"/>
        <w:rPr>
          <w:b/>
          <w:bCs/>
        </w:rPr>
      </w:pPr>
      <w:r w:rsidRPr="00582103">
        <w:rPr>
          <w:b/>
          <w:bCs/>
        </w:rPr>
        <w:t>STEP 6 — Seal the Dismissal with Scripture</w:t>
      </w:r>
    </w:p>
    <w:p w14:paraId="2003AE1A" w14:textId="77777777" w:rsidR="00582103" w:rsidRPr="00582103" w:rsidRDefault="00582103" w:rsidP="00582103">
      <w:pPr>
        <w:pStyle w:val="CSP-ChapterBodyText"/>
      </w:pPr>
    </w:p>
    <w:p w14:paraId="483AE94C" w14:textId="77777777" w:rsidR="00582103" w:rsidRPr="00582103" w:rsidRDefault="00582103" w:rsidP="00582103">
      <w:pPr>
        <w:pStyle w:val="CSP-ChapterBodyText"/>
      </w:pPr>
      <w:r w:rsidRPr="00582103">
        <w:t>Choose a Scripture that becomes the legal seal over this moment.</w:t>
      </w:r>
    </w:p>
    <w:p w14:paraId="1714D7E3" w14:textId="77777777" w:rsidR="00582103" w:rsidRPr="00582103" w:rsidRDefault="00582103" w:rsidP="00582103">
      <w:pPr>
        <w:pStyle w:val="CSP-ChapterBodyText"/>
      </w:pPr>
    </w:p>
    <w:p w14:paraId="15AAD9B0" w14:textId="77777777" w:rsidR="00582103" w:rsidRPr="00582103" w:rsidRDefault="00582103" w:rsidP="00582103">
      <w:pPr>
        <w:pStyle w:val="CSP-ChapterBodyText"/>
      </w:pPr>
      <w:r w:rsidRPr="00582103">
        <w:t>Examples:</w:t>
      </w:r>
    </w:p>
    <w:p w14:paraId="566DED95" w14:textId="77777777" w:rsidR="00582103" w:rsidRPr="00582103" w:rsidRDefault="00582103" w:rsidP="00582103">
      <w:pPr>
        <w:pStyle w:val="CSP-ChapterBodyText"/>
        <w:numPr>
          <w:ilvl w:val="0"/>
          <w:numId w:val="28"/>
        </w:numPr>
      </w:pPr>
      <w:r w:rsidRPr="00582103">
        <w:rPr>
          <w:i/>
        </w:rPr>
        <w:t>“There is now no condemnation for those who are in Christ Jesus.”</w:t>
      </w:r>
      <w:r w:rsidRPr="00582103">
        <w:t xml:space="preserve"> (Romans 8:1)</w:t>
      </w:r>
    </w:p>
    <w:p w14:paraId="52405341" w14:textId="77777777" w:rsidR="00582103" w:rsidRPr="00582103" w:rsidRDefault="00582103" w:rsidP="00582103">
      <w:pPr>
        <w:pStyle w:val="CSP-ChapterBodyText"/>
        <w:numPr>
          <w:ilvl w:val="0"/>
          <w:numId w:val="28"/>
        </w:numPr>
      </w:pPr>
      <w:r w:rsidRPr="00582103">
        <w:rPr>
          <w:i/>
        </w:rPr>
        <w:t>“The Lord rebuke you, Satan.”</w:t>
      </w:r>
      <w:r w:rsidRPr="00582103">
        <w:t xml:space="preserve"> (Jude 1:9)</w:t>
      </w:r>
    </w:p>
    <w:p w14:paraId="08C6D48F" w14:textId="77777777" w:rsidR="00582103" w:rsidRPr="00582103" w:rsidRDefault="00582103" w:rsidP="00582103">
      <w:pPr>
        <w:pStyle w:val="CSP-ChapterBodyText"/>
        <w:numPr>
          <w:ilvl w:val="0"/>
          <w:numId w:val="28"/>
        </w:numPr>
      </w:pPr>
      <w:r w:rsidRPr="00582103">
        <w:rPr>
          <w:i/>
        </w:rPr>
        <w:t>“The accuser of our brothers and sisters has been thrown down.”</w:t>
      </w:r>
      <w:r w:rsidRPr="00582103">
        <w:t xml:space="preserve"> (Revelation 12:10)</w:t>
      </w:r>
    </w:p>
    <w:p w14:paraId="4ED533A9" w14:textId="77777777" w:rsidR="00582103" w:rsidRPr="00582103" w:rsidRDefault="00582103" w:rsidP="00582103">
      <w:pPr>
        <w:pStyle w:val="CSP-ChapterBodyText"/>
        <w:numPr>
          <w:ilvl w:val="0"/>
          <w:numId w:val="28"/>
        </w:numPr>
      </w:pPr>
      <w:r w:rsidRPr="00582103">
        <w:rPr>
          <w:i/>
        </w:rPr>
        <w:lastRenderedPageBreak/>
        <w:t>“Their righteousness is from Me,” says the Lord.</w:t>
      </w:r>
      <w:r w:rsidRPr="00582103">
        <w:t xml:space="preserve"> (Isaiah 54:17)</w:t>
      </w:r>
    </w:p>
    <w:p w14:paraId="642BBFB2" w14:textId="77777777" w:rsidR="00582103" w:rsidRPr="00582103" w:rsidRDefault="00582103" w:rsidP="00582103">
      <w:pPr>
        <w:pStyle w:val="CSP-ChapterBodyText"/>
      </w:pPr>
    </w:p>
    <w:p w14:paraId="7D65FFAE" w14:textId="77777777" w:rsidR="00582103" w:rsidRPr="00582103" w:rsidRDefault="00582103" w:rsidP="00582103">
      <w:pPr>
        <w:pStyle w:val="CSP-ChapterBodyText"/>
      </w:pPr>
      <w:r w:rsidRPr="00582103">
        <w:t>Write the verse under your declaration.</w:t>
      </w:r>
    </w:p>
    <w:p w14:paraId="4D0EA541" w14:textId="77777777" w:rsidR="00582103" w:rsidRPr="00582103" w:rsidRDefault="00582103" w:rsidP="00582103">
      <w:pPr>
        <w:pStyle w:val="CSP-ChapterBodyText"/>
      </w:pPr>
    </w:p>
    <w:p w14:paraId="45E68FCC" w14:textId="77777777" w:rsidR="00582103" w:rsidRPr="00582103" w:rsidRDefault="00582103" w:rsidP="00582103">
      <w:pPr>
        <w:pStyle w:val="CSP-ChapterBodyText"/>
      </w:pPr>
      <w:r w:rsidRPr="00582103">
        <w:t>This is the seal.</w:t>
      </w:r>
    </w:p>
    <w:p w14:paraId="39274F24" w14:textId="77777777" w:rsidR="00582103" w:rsidRPr="00582103" w:rsidRDefault="00B271D6" w:rsidP="00582103">
      <w:pPr>
        <w:pStyle w:val="CSP-ChapterBodyText"/>
      </w:pPr>
      <w:r>
        <w:rPr>
          <w:noProof/>
        </w:rPr>
        <w:pict w14:anchorId="50424817">
          <v:rect id="_x0000_i1273" alt="" style="width:468pt;height:.05pt;mso-width-percent:0;mso-height-percent:0;mso-width-percent:0;mso-height-percent:0" o:hralign="center" o:hrstd="t" o:hr="t" fillcolor="#a0a0a0" stroked="f"/>
        </w:pict>
      </w:r>
    </w:p>
    <w:p w14:paraId="3413DD3D" w14:textId="77777777" w:rsidR="00582103" w:rsidRPr="00582103" w:rsidRDefault="00582103" w:rsidP="00582103">
      <w:pPr>
        <w:pStyle w:val="CSP-ChapterBodyText"/>
        <w:rPr>
          <w:b/>
          <w:bCs/>
        </w:rPr>
      </w:pPr>
      <w:r w:rsidRPr="00582103">
        <w:rPr>
          <w:b/>
          <w:bCs/>
        </w:rPr>
        <w:t>STEP 7 — Symbolic Act: Remove the Gavel</w:t>
      </w:r>
    </w:p>
    <w:p w14:paraId="791B39BC" w14:textId="77777777" w:rsidR="00582103" w:rsidRPr="00582103" w:rsidRDefault="00582103" w:rsidP="00582103">
      <w:pPr>
        <w:pStyle w:val="CSP-ChapterBodyText"/>
      </w:pPr>
    </w:p>
    <w:p w14:paraId="2482D391" w14:textId="77777777" w:rsidR="00582103" w:rsidRPr="00582103" w:rsidRDefault="00582103" w:rsidP="00582103">
      <w:pPr>
        <w:pStyle w:val="CSP-ChapterBodyText"/>
      </w:pPr>
      <w:r w:rsidRPr="00582103">
        <w:t>Close your eyes.</w:t>
      </w:r>
    </w:p>
    <w:p w14:paraId="49FB154D" w14:textId="77777777" w:rsidR="00582103" w:rsidRPr="00582103" w:rsidRDefault="00582103" w:rsidP="00582103">
      <w:pPr>
        <w:pStyle w:val="CSP-ChapterBodyText"/>
      </w:pPr>
      <w:r w:rsidRPr="00582103">
        <w:t>Picture the inner accuser holding a gavel—slamming it with verdicts, pronouncements, accusations, insinuations.</w:t>
      </w:r>
    </w:p>
    <w:p w14:paraId="406D0A95" w14:textId="77777777" w:rsidR="00582103" w:rsidRPr="00582103" w:rsidRDefault="00582103" w:rsidP="00582103">
      <w:pPr>
        <w:pStyle w:val="CSP-ChapterBodyText"/>
      </w:pPr>
    </w:p>
    <w:p w14:paraId="323BC747" w14:textId="77777777" w:rsidR="00582103" w:rsidRPr="00582103" w:rsidRDefault="00582103" w:rsidP="00582103">
      <w:pPr>
        <w:pStyle w:val="CSP-ChapterBodyText"/>
      </w:pPr>
      <w:r w:rsidRPr="00582103">
        <w:t>Now imagine taking that gavel from their hand.</w:t>
      </w:r>
    </w:p>
    <w:p w14:paraId="3A58BDC5" w14:textId="77777777" w:rsidR="00582103" w:rsidRPr="00582103" w:rsidRDefault="00582103" w:rsidP="00582103">
      <w:pPr>
        <w:pStyle w:val="CSP-ChapterBodyText"/>
      </w:pPr>
    </w:p>
    <w:p w14:paraId="7974F346" w14:textId="77777777" w:rsidR="00582103" w:rsidRPr="00582103" w:rsidRDefault="00582103" w:rsidP="00582103">
      <w:pPr>
        <w:pStyle w:val="CSP-ChapterBodyText"/>
      </w:pPr>
      <w:r w:rsidRPr="00582103">
        <w:t>Say:</w:t>
      </w:r>
    </w:p>
    <w:p w14:paraId="16A5B3ED" w14:textId="77777777" w:rsidR="00582103" w:rsidRPr="00582103" w:rsidRDefault="00582103" w:rsidP="00582103">
      <w:pPr>
        <w:pStyle w:val="CSP-ChapterBodyText"/>
      </w:pPr>
    </w:p>
    <w:p w14:paraId="6DF4495C" w14:textId="77777777" w:rsidR="00582103" w:rsidRPr="00582103" w:rsidRDefault="00582103" w:rsidP="00582103">
      <w:pPr>
        <w:pStyle w:val="CSP-ChapterBodyText"/>
      </w:pPr>
      <w:r w:rsidRPr="00582103">
        <w:rPr>
          <w:b/>
          <w:bCs/>
        </w:rPr>
        <w:t>“This authority does not belong to you.”</w:t>
      </w:r>
    </w:p>
    <w:p w14:paraId="4FAF4C73" w14:textId="77777777" w:rsidR="00582103" w:rsidRPr="00582103" w:rsidRDefault="00582103" w:rsidP="00582103">
      <w:pPr>
        <w:pStyle w:val="CSP-ChapterBodyText"/>
      </w:pPr>
    </w:p>
    <w:p w14:paraId="1314C58D" w14:textId="77777777" w:rsidR="00582103" w:rsidRPr="00582103" w:rsidRDefault="00582103" w:rsidP="00582103">
      <w:pPr>
        <w:pStyle w:val="CSP-ChapterBodyText"/>
      </w:pPr>
      <w:r w:rsidRPr="00582103">
        <w:t>Then picture handing the gavel to Jesus.</w:t>
      </w:r>
    </w:p>
    <w:p w14:paraId="1EEB69AC" w14:textId="77777777" w:rsidR="00582103" w:rsidRPr="00582103" w:rsidRDefault="00582103" w:rsidP="00582103">
      <w:pPr>
        <w:pStyle w:val="CSP-ChapterBodyText"/>
      </w:pPr>
    </w:p>
    <w:p w14:paraId="4841AED8" w14:textId="77777777" w:rsidR="00582103" w:rsidRPr="00582103" w:rsidRDefault="00582103" w:rsidP="00582103">
      <w:pPr>
        <w:pStyle w:val="CSP-ChapterBodyText"/>
      </w:pPr>
      <w:r w:rsidRPr="00582103">
        <w:t>Say:</w:t>
      </w:r>
    </w:p>
    <w:p w14:paraId="1ADD79A0" w14:textId="77777777" w:rsidR="00582103" w:rsidRPr="00582103" w:rsidRDefault="00582103" w:rsidP="00582103">
      <w:pPr>
        <w:pStyle w:val="CSP-ChapterBodyText"/>
      </w:pPr>
    </w:p>
    <w:p w14:paraId="3D8FAAD8" w14:textId="77777777" w:rsidR="00582103" w:rsidRPr="00582103" w:rsidRDefault="00582103" w:rsidP="00582103">
      <w:pPr>
        <w:pStyle w:val="CSP-ChapterBodyText"/>
      </w:pPr>
      <w:r w:rsidRPr="00582103">
        <w:rPr>
          <w:b/>
          <w:bCs/>
        </w:rPr>
        <w:t>“Only You have the right to judge my heart.</w:t>
      </w:r>
    </w:p>
    <w:p w14:paraId="4B99F164" w14:textId="77777777" w:rsidR="00582103" w:rsidRPr="00582103" w:rsidRDefault="00582103" w:rsidP="00582103">
      <w:pPr>
        <w:pStyle w:val="CSP-ChapterBodyText"/>
      </w:pPr>
      <w:r w:rsidRPr="00582103">
        <w:rPr>
          <w:b/>
          <w:bCs/>
        </w:rPr>
        <w:t>Only You have the right to define me.</w:t>
      </w:r>
    </w:p>
    <w:p w14:paraId="6BCE69C2" w14:textId="77777777" w:rsidR="00582103" w:rsidRPr="00582103" w:rsidRDefault="00582103" w:rsidP="00582103">
      <w:pPr>
        <w:pStyle w:val="CSP-ChapterBodyText"/>
      </w:pPr>
      <w:r w:rsidRPr="00582103">
        <w:rPr>
          <w:b/>
          <w:bCs/>
        </w:rPr>
        <w:lastRenderedPageBreak/>
        <w:t>Only You have the right to speak over my identity.”</w:t>
      </w:r>
    </w:p>
    <w:p w14:paraId="68BC2EE9" w14:textId="77777777" w:rsidR="00582103" w:rsidRPr="00582103" w:rsidRDefault="00582103" w:rsidP="00582103">
      <w:pPr>
        <w:pStyle w:val="CSP-ChapterBodyText"/>
      </w:pPr>
    </w:p>
    <w:p w14:paraId="16608F04" w14:textId="77777777" w:rsidR="00582103" w:rsidRPr="00582103" w:rsidRDefault="00582103" w:rsidP="00582103">
      <w:pPr>
        <w:pStyle w:val="CSP-ChapterBodyText"/>
      </w:pPr>
      <w:r w:rsidRPr="00582103">
        <w:t>Feel the weight shift.</w:t>
      </w:r>
    </w:p>
    <w:p w14:paraId="115B5549" w14:textId="77777777" w:rsidR="00582103" w:rsidRPr="00582103" w:rsidRDefault="00582103" w:rsidP="00582103">
      <w:pPr>
        <w:pStyle w:val="CSP-ChapterBodyText"/>
      </w:pPr>
    </w:p>
    <w:p w14:paraId="77E39A46" w14:textId="77777777" w:rsidR="00582103" w:rsidRPr="00582103" w:rsidRDefault="00582103" w:rsidP="00582103">
      <w:pPr>
        <w:pStyle w:val="CSP-ChapterBodyText"/>
      </w:pPr>
      <w:r w:rsidRPr="00582103">
        <w:t>This is spiritual reality, not imagination.</w:t>
      </w:r>
    </w:p>
    <w:p w14:paraId="71A25794" w14:textId="77777777" w:rsidR="00582103" w:rsidRPr="00582103" w:rsidRDefault="00B271D6" w:rsidP="00582103">
      <w:pPr>
        <w:pStyle w:val="CSP-ChapterBodyText"/>
      </w:pPr>
      <w:r>
        <w:rPr>
          <w:noProof/>
        </w:rPr>
        <w:pict w14:anchorId="326CF8DB">
          <v:rect id="_x0000_i1272" alt="" style="width:468pt;height:.05pt;mso-width-percent:0;mso-height-percent:0;mso-width-percent:0;mso-height-percent:0" o:hralign="center" o:hrstd="t" o:hr="t" fillcolor="#a0a0a0" stroked="f"/>
        </w:pict>
      </w:r>
    </w:p>
    <w:p w14:paraId="7C06B509" w14:textId="77777777" w:rsidR="00582103" w:rsidRPr="00582103" w:rsidRDefault="00582103" w:rsidP="00582103">
      <w:pPr>
        <w:pStyle w:val="CSP-ChapterBodyText"/>
        <w:rPr>
          <w:b/>
          <w:bCs/>
        </w:rPr>
      </w:pPr>
      <w:r w:rsidRPr="00582103">
        <w:rPr>
          <w:b/>
          <w:bCs/>
        </w:rPr>
        <w:t>STEP 8 — Declare the New Governance of Your Soul</w:t>
      </w:r>
    </w:p>
    <w:p w14:paraId="285C063E" w14:textId="77777777" w:rsidR="00582103" w:rsidRPr="00582103" w:rsidRDefault="00582103" w:rsidP="00582103">
      <w:pPr>
        <w:pStyle w:val="CSP-ChapterBodyText"/>
      </w:pPr>
    </w:p>
    <w:p w14:paraId="6D68489F" w14:textId="77777777" w:rsidR="00582103" w:rsidRPr="00582103" w:rsidRDefault="00582103" w:rsidP="00582103">
      <w:pPr>
        <w:pStyle w:val="CSP-ChapterBodyText"/>
      </w:pPr>
      <w:r w:rsidRPr="00582103">
        <w:t>Stand up if you can.</w:t>
      </w:r>
    </w:p>
    <w:p w14:paraId="54B6DC45" w14:textId="77777777" w:rsidR="00582103" w:rsidRPr="00582103" w:rsidRDefault="00582103" w:rsidP="00582103">
      <w:pPr>
        <w:pStyle w:val="CSP-ChapterBodyText"/>
      </w:pPr>
      <w:r w:rsidRPr="00582103">
        <w:t>Place your hand over your heart.</w:t>
      </w:r>
    </w:p>
    <w:p w14:paraId="062D1B1C" w14:textId="77777777" w:rsidR="00582103" w:rsidRPr="00582103" w:rsidRDefault="00582103" w:rsidP="00582103">
      <w:pPr>
        <w:pStyle w:val="CSP-ChapterBodyText"/>
      </w:pPr>
      <w:r w:rsidRPr="00582103">
        <w:t>Speak this aloud:</w:t>
      </w:r>
    </w:p>
    <w:p w14:paraId="0B75C50F" w14:textId="77777777" w:rsidR="00582103" w:rsidRPr="00582103" w:rsidRDefault="00582103" w:rsidP="00582103">
      <w:pPr>
        <w:pStyle w:val="CSP-ChapterBodyText"/>
      </w:pPr>
    </w:p>
    <w:p w14:paraId="401599A8" w14:textId="77777777" w:rsidR="00582103" w:rsidRPr="00582103" w:rsidRDefault="00582103" w:rsidP="00582103">
      <w:pPr>
        <w:pStyle w:val="CSP-ChapterBodyText"/>
      </w:pPr>
      <w:r w:rsidRPr="00582103">
        <w:rPr>
          <w:b/>
          <w:bCs/>
        </w:rPr>
        <w:t>“Jesus Christ, my Advocate, governs my inner world.</w:t>
      </w:r>
    </w:p>
    <w:p w14:paraId="17B48745" w14:textId="77777777" w:rsidR="00582103" w:rsidRPr="00582103" w:rsidRDefault="00582103" w:rsidP="00582103">
      <w:pPr>
        <w:pStyle w:val="CSP-ChapterBodyText"/>
      </w:pPr>
      <w:r w:rsidRPr="00582103">
        <w:rPr>
          <w:b/>
          <w:bCs/>
        </w:rPr>
        <w:t>His voice is my truth.</w:t>
      </w:r>
    </w:p>
    <w:p w14:paraId="03B60F41" w14:textId="77777777" w:rsidR="00582103" w:rsidRPr="00582103" w:rsidRDefault="00582103" w:rsidP="00582103">
      <w:pPr>
        <w:pStyle w:val="CSP-ChapterBodyText"/>
      </w:pPr>
      <w:r w:rsidRPr="00582103">
        <w:rPr>
          <w:b/>
          <w:bCs/>
        </w:rPr>
        <w:t>His judgment is my freedom.</w:t>
      </w:r>
    </w:p>
    <w:p w14:paraId="7A73D207" w14:textId="77777777" w:rsidR="00582103" w:rsidRPr="00582103" w:rsidRDefault="00582103" w:rsidP="00582103">
      <w:pPr>
        <w:pStyle w:val="CSP-ChapterBodyText"/>
      </w:pPr>
      <w:r w:rsidRPr="00582103">
        <w:rPr>
          <w:b/>
          <w:bCs/>
        </w:rPr>
        <w:t>His defense is my safety.</w:t>
      </w:r>
    </w:p>
    <w:p w14:paraId="484D5732" w14:textId="77777777" w:rsidR="00582103" w:rsidRPr="00582103" w:rsidRDefault="00582103" w:rsidP="00582103">
      <w:pPr>
        <w:pStyle w:val="CSP-ChapterBodyText"/>
      </w:pPr>
      <w:r w:rsidRPr="00582103">
        <w:rPr>
          <w:b/>
          <w:bCs/>
        </w:rPr>
        <w:t>His love is my identity.</w:t>
      </w:r>
    </w:p>
    <w:p w14:paraId="5A16EE5B" w14:textId="77777777" w:rsidR="00582103" w:rsidRPr="00582103" w:rsidRDefault="00582103" w:rsidP="00582103">
      <w:pPr>
        <w:pStyle w:val="CSP-ChapterBodyText"/>
      </w:pPr>
      <w:r w:rsidRPr="00582103">
        <w:rPr>
          <w:b/>
          <w:bCs/>
        </w:rPr>
        <w:t>The inner accuser has no place in me.”</w:t>
      </w:r>
    </w:p>
    <w:p w14:paraId="3CC3070E" w14:textId="77777777" w:rsidR="00582103" w:rsidRPr="00582103" w:rsidRDefault="00582103" w:rsidP="00582103">
      <w:pPr>
        <w:pStyle w:val="CSP-ChapterBodyText"/>
      </w:pPr>
    </w:p>
    <w:p w14:paraId="20F27071" w14:textId="77777777" w:rsidR="00582103" w:rsidRPr="00582103" w:rsidRDefault="00582103" w:rsidP="00582103">
      <w:pPr>
        <w:pStyle w:val="CSP-ChapterBodyText"/>
      </w:pPr>
      <w:r w:rsidRPr="00582103">
        <w:t>Let these words settle into your bones.</w:t>
      </w:r>
    </w:p>
    <w:p w14:paraId="0FD0560D" w14:textId="77777777" w:rsidR="00582103" w:rsidRPr="00582103" w:rsidRDefault="00B271D6" w:rsidP="00582103">
      <w:pPr>
        <w:pStyle w:val="CSP-ChapterBodyText"/>
      </w:pPr>
      <w:r>
        <w:rPr>
          <w:noProof/>
        </w:rPr>
        <w:pict w14:anchorId="2A8743A2">
          <v:rect id="_x0000_i1271" alt="" style="width:468pt;height:.05pt;mso-width-percent:0;mso-height-percent:0;mso-width-percent:0;mso-height-percent:0" o:hralign="center" o:hrstd="t" o:hr="t" fillcolor="#a0a0a0" stroked="f"/>
        </w:pict>
      </w:r>
    </w:p>
    <w:p w14:paraId="4681F0A3" w14:textId="77777777" w:rsidR="00582103" w:rsidRPr="00582103" w:rsidRDefault="00582103" w:rsidP="00582103">
      <w:pPr>
        <w:pStyle w:val="CSP-ChapterBodyText"/>
        <w:rPr>
          <w:b/>
          <w:bCs/>
        </w:rPr>
      </w:pPr>
      <w:r w:rsidRPr="00582103">
        <w:rPr>
          <w:b/>
          <w:bCs/>
        </w:rPr>
        <w:t>What This Activation Accomplishes</w:t>
      </w:r>
    </w:p>
    <w:p w14:paraId="01F974BC" w14:textId="77777777" w:rsidR="00582103" w:rsidRPr="00582103" w:rsidRDefault="00582103" w:rsidP="00582103">
      <w:pPr>
        <w:pStyle w:val="CSP-ChapterBodyText"/>
      </w:pPr>
    </w:p>
    <w:p w14:paraId="5A0009C4" w14:textId="77777777" w:rsidR="00582103" w:rsidRPr="00582103" w:rsidRDefault="00582103" w:rsidP="00582103">
      <w:pPr>
        <w:pStyle w:val="CSP-ChapterBodyText"/>
      </w:pPr>
      <w:r w:rsidRPr="00582103">
        <w:t>This is not symbolic.</w:t>
      </w:r>
    </w:p>
    <w:p w14:paraId="4E838A42" w14:textId="77777777" w:rsidR="00582103" w:rsidRPr="00582103" w:rsidRDefault="00582103" w:rsidP="00582103">
      <w:pPr>
        <w:pStyle w:val="CSP-ChapterBodyText"/>
      </w:pPr>
      <w:r w:rsidRPr="00582103">
        <w:lastRenderedPageBreak/>
        <w:t xml:space="preserve">This is a </w:t>
      </w:r>
      <w:r w:rsidRPr="00582103">
        <w:rPr>
          <w:b/>
          <w:bCs/>
        </w:rPr>
        <w:t>legal eviction</w:t>
      </w:r>
      <w:r w:rsidRPr="00582103">
        <w:t xml:space="preserve"> in the spirit realm.</w:t>
      </w:r>
    </w:p>
    <w:p w14:paraId="275BDF98" w14:textId="77777777" w:rsidR="00582103" w:rsidRPr="00582103" w:rsidRDefault="00582103" w:rsidP="00582103">
      <w:pPr>
        <w:pStyle w:val="CSP-ChapterBodyText"/>
        <w:numPr>
          <w:ilvl w:val="0"/>
          <w:numId w:val="29"/>
        </w:numPr>
      </w:pPr>
      <w:r w:rsidRPr="00582103">
        <w:t>You dismantled the false courtroom.</w:t>
      </w:r>
    </w:p>
    <w:p w14:paraId="0A9D86FD" w14:textId="77777777" w:rsidR="00582103" w:rsidRPr="00582103" w:rsidRDefault="00582103" w:rsidP="00582103">
      <w:pPr>
        <w:pStyle w:val="CSP-ChapterBodyText"/>
        <w:numPr>
          <w:ilvl w:val="0"/>
          <w:numId w:val="29"/>
        </w:numPr>
      </w:pPr>
      <w:r w:rsidRPr="00582103">
        <w:t>You removed the illegal judge.</w:t>
      </w:r>
    </w:p>
    <w:p w14:paraId="5850574C" w14:textId="77777777" w:rsidR="00582103" w:rsidRPr="00582103" w:rsidRDefault="00582103" w:rsidP="00582103">
      <w:pPr>
        <w:pStyle w:val="CSP-ChapterBodyText"/>
        <w:numPr>
          <w:ilvl w:val="0"/>
          <w:numId w:val="29"/>
        </w:numPr>
      </w:pPr>
      <w:r w:rsidRPr="00582103">
        <w:t>You silenced the prosecuting voice.</w:t>
      </w:r>
    </w:p>
    <w:p w14:paraId="1D31F214" w14:textId="77777777" w:rsidR="00582103" w:rsidRPr="00582103" w:rsidRDefault="00582103" w:rsidP="00582103">
      <w:pPr>
        <w:pStyle w:val="CSP-ChapterBodyText"/>
        <w:numPr>
          <w:ilvl w:val="0"/>
          <w:numId w:val="29"/>
        </w:numPr>
      </w:pPr>
      <w:r w:rsidRPr="00582103">
        <w:t>You enthroned the Advocate in His rightful place.</w:t>
      </w:r>
    </w:p>
    <w:p w14:paraId="20209939" w14:textId="77777777" w:rsidR="00582103" w:rsidRPr="00582103" w:rsidRDefault="00582103" w:rsidP="00582103">
      <w:pPr>
        <w:pStyle w:val="CSP-ChapterBodyText"/>
        <w:numPr>
          <w:ilvl w:val="0"/>
          <w:numId w:val="29"/>
        </w:numPr>
      </w:pPr>
      <w:r w:rsidRPr="00582103">
        <w:t>You aligned your identity with truth.</w:t>
      </w:r>
    </w:p>
    <w:p w14:paraId="1DA2DCC7" w14:textId="77777777" w:rsidR="00582103" w:rsidRPr="00582103" w:rsidRDefault="00582103" w:rsidP="00582103">
      <w:pPr>
        <w:pStyle w:val="CSP-ChapterBodyText"/>
      </w:pPr>
    </w:p>
    <w:p w14:paraId="0BFC7332" w14:textId="77777777" w:rsidR="00582103" w:rsidRPr="00582103" w:rsidRDefault="00582103" w:rsidP="00582103">
      <w:pPr>
        <w:pStyle w:val="CSP-ChapterBodyText"/>
      </w:pPr>
      <w:r w:rsidRPr="00582103">
        <w:t>The inner accuser may try to whisper again, but something has shifted:</w:t>
      </w:r>
    </w:p>
    <w:p w14:paraId="6EDC01C7" w14:textId="77777777" w:rsidR="00582103" w:rsidRPr="00582103" w:rsidRDefault="00582103" w:rsidP="00582103">
      <w:pPr>
        <w:pStyle w:val="CSP-ChapterBodyText"/>
      </w:pPr>
      <w:r w:rsidRPr="00582103">
        <w:rPr>
          <w:b/>
          <w:bCs/>
        </w:rPr>
        <w:t>it no longer has legal permission to stay.</w:t>
      </w:r>
    </w:p>
    <w:p w14:paraId="093D2D7A" w14:textId="77777777" w:rsidR="00582103" w:rsidRPr="00582103" w:rsidRDefault="00582103" w:rsidP="00582103">
      <w:pPr>
        <w:pStyle w:val="CSP-ChapterBodyText"/>
      </w:pPr>
      <w:r w:rsidRPr="00582103">
        <w:t>Its voice will sound foreign now.</w:t>
      </w:r>
    </w:p>
    <w:p w14:paraId="0B06504E" w14:textId="77777777" w:rsidR="00582103" w:rsidRPr="00582103" w:rsidRDefault="00582103" w:rsidP="00582103">
      <w:pPr>
        <w:pStyle w:val="CSP-ChapterBodyText"/>
      </w:pPr>
      <w:r w:rsidRPr="00582103">
        <w:t>It will feel out of place.</w:t>
      </w:r>
    </w:p>
    <w:p w14:paraId="0C436F8B" w14:textId="77777777" w:rsidR="00582103" w:rsidRPr="00582103" w:rsidRDefault="00582103" w:rsidP="00582103">
      <w:pPr>
        <w:pStyle w:val="CSP-ChapterBodyText"/>
      </w:pPr>
      <w:r w:rsidRPr="00582103">
        <w:t>You will recognize it instantly.</w:t>
      </w:r>
    </w:p>
    <w:p w14:paraId="121AEB9C" w14:textId="77777777" w:rsidR="00582103" w:rsidRPr="00582103" w:rsidRDefault="00582103" w:rsidP="00582103">
      <w:pPr>
        <w:pStyle w:val="CSP-ChapterBodyText"/>
      </w:pPr>
    </w:p>
    <w:p w14:paraId="2DCD776C" w14:textId="77777777" w:rsidR="00582103" w:rsidRPr="00582103" w:rsidRDefault="00582103" w:rsidP="00582103">
      <w:pPr>
        <w:pStyle w:val="CSP-ChapterBodyText"/>
      </w:pPr>
      <w:r w:rsidRPr="00582103">
        <w:t>And where the accuser once sat, the Advocate now stands—defending your identity, restoring your voice, and rewriting the narrative inside your soul.</w:t>
      </w:r>
    </w:p>
    <w:p w14:paraId="3E6B231B" w14:textId="77777777" w:rsidR="00582103" w:rsidRPr="00582103" w:rsidRDefault="00582103" w:rsidP="00582103">
      <w:pPr>
        <w:pStyle w:val="CSP-ChapterBodyText"/>
      </w:pPr>
    </w:p>
    <w:p w14:paraId="2F2E977B" w14:textId="77777777" w:rsidR="00582103" w:rsidRPr="00582103" w:rsidRDefault="00582103" w:rsidP="00582103">
      <w:pPr>
        <w:pStyle w:val="CSP-ChapterBodyText"/>
      </w:pPr>
      <w:r w:rsidRPr="00582103">
        <w:t>This activation marks the turning point.</w:t>
      </w:r>
    </w:p>
    <w:p w14:paraId="297606E7" w14:textId="77777777" w:rsidR="00582103" w:rsidRPr="00582103" w:rsidRDefault="00582103" w:rsidP="00582103">
      <w:pPr>
        <w:pStyle w:val="CSP-ChapterBodyText"/>
      </w:pPr>
      <w:r w:rsidRPr="00582103">
        <w:t>From here forward, your healing accelerates.</w:t>
      </w:r>
    </w:p>
    <w:p w14:paraId="658B6EDC" w14:textId="77777777" w:rsidR="00A30939" w:rsidRDefault="00A30939" w:rsidP="001B5813">
      <w:pPr>
        <w:pStyle w:val="CSP-ChapterBodyText"/>
        <w:ind w:firstLine="0"/>
        <w:sectPr w:rsidR="00A30939" w:rsidSect="001B5813">
          <w:pgSz w:w="12240" w:h="15840"/>
          <w:pgMar w:top="1440" w:right="1440" w:bottom="1440" w:left="1440" w:header="720" w:footer="720" w:gutter="0"/>
          <w:cols w:space="720"/>
          <w:noEndnote/>
        </w:sectPr>
      </w:pPr>
    </w:p>
    <w:p w14:paraId="39E826A9" w14:textId="77777777" w:rsidR="00A30939" w:rsidRPr="00A30939" w:rsidRDefault="00A30939" w:rsidP="00A30939">
      <w:pPr>
        <w:pStyle w:val="CSP-ChapterTitle"/>
      </w:pPr>
      <w:bookmarkStart w:id="6" w:name="_Toc216446300"/>
      <w:r w:rsidRPr="00A30939">
        <w:lastRenderedPageBreak/>
        <w:t>CHAPTER 5 — THE COURTROOM OF HEAVEN VS. COURTS OF MAN</w:t>
      </w:r>
      <w:bookmarkEnd w:id="6"/>
    </w:p>
    <w:p w14:paraId="1A1FF35F" w14:textId="77777777" w:rsidR="00A30939" w:rsidRPr="00A30939" w:rsidRDefault="00A30939" w:rsidP="00A30939">
      <w:pPr>
        <w:pStyle w:val="CSP-ChapterBodyText"/>
      </w:pPr>
    </w:p>
    <w:p w14:paraId="56C83783" w14:textId="77777777" w:rsidR="00A30939" w:rsidRPr="00A30939" w:rsidRDefault="00A30939" w:rsidP="00A30939">
      <w:pPr>
        <w:pStyle w:val="CSP-ChapterBodyText"/>
      </w:pPr>
      <w:r w:rsidRPr="00A30939">
        <w:t>There is a vast difference between how people judge and how God judges. The courts of man—legal, relational, cultural, or religious—often operate from limited understanding, fractured information, emotional bias, or unhealed wounds. But the Courtroom of Heaven operates from full sight, perfect justice, complete knowledge of motives, and a timeline that stretches from eternity past to eternity future. When you have been falsely accused, this distinction becomes the ground your sanity stands on. You must understand that human verdicts are temporary, but Heaven’s verdict is eternal. People may misread you, misunderstand you, misrepresent you, or misjudge you—but Heaven sees with clarity so sharp it cannot be deceived.</w:t>
      </w:r>
    </w:p>
    <w:p w14:paraId="5A0678AD" w14:textId="77777777" w:rsidR="00A30939" w:rsidRPr="00A30939" w:rsidRDefault="00A30939" w:rsidP="00A30939">
      <w:pPr>
        <w:pStyle w:val="CSP-ChapterBodyText"/>
      </w:pPr>
    </w:p>
    <w:p w14:paraId="455067C1" w14:textId="77777777" w:rsidR="00A30939" w:rsidRPr="00A30939" w:rsidRDefault="00A30939" w:rsidP="00A30939">
      <w:pPr>
        <w:pStyle w:val="CSP-ChapterBodyText"/>
        <w:rPr>
          <w:b/>
          <w:bCs/>
        </w:rPr>
      </w:pPr>
      <w:r w:rsidRPr="00A30939">
        <w:rPr>
          <w:b/>
          <w:bCs/>
        </w:rPr>
        <w:t>1. What Heaven Weighs That People Overlook</w:t>
      </w:r>
    </w:p>
    <w:p w14:paraId="38A927F6" w14:textId="77777777" w:rsidR="00A30939" w:rsidRPr="00A30939" w:rsidRDefault="00A30939" w:rsidP="00A30939">
      <w:pPr>
        <w:pStyle w:val="CSP-ChapterBodyText"/>
      </w:pPr>
    </w:p>
    <w:p w14:paraId="4C6EE1D5" w14:textId="77777777" w:rsidR="00A30939" w:rsidRPr="00A30939" w:rsidRDefault="00A30939" w:rsidP="00A30939">
      <w:pPr>
        <w:pStyle w:val="CSP-ChapterBodyText"/>
      </w:pPr>
      <w:r w:rsidRPr="00A30939">
        <w:t xml:space="preserve">Human beings judge what they can see. Heaven judges what is </w:t>
      </w:r>
      <w:r w:rsidRPr="00A30939">
        <w:rPr>
          <w:i/>
        </w:rPr>
        <w:t>true</w:t>
      </w:r>
      <w:r w:rsidRPr="00A30939">
        <w:t>. People weigh actions; Heaven weighs motives. People evaluate based on snippets of information; Heaven holds the whole story. People interpret through their wounds, their assumptions, or their fears; Heaven judges with pure sight, untainted by insecurity or distortion. People look at the surface. Heaven looks at the heart.</w:t>
      </w:r>
    </w:p>
    <w:p w14:paraId="54DA7D92" w14:textId="77777777" w:rsidR="00A30939" w:rsidRPr="00A30939" w:rsidRDefault="00A30939" w:rsidP="00A30939">
      <w:pPr>
        <w:pStyle w:val="CSP-ChapterBodyText"/>
      </w:pPr>
    </w:p>
    <w:p w14:paraId="5D103808" w14:textId="77777777" w:rsidR="00A30939" w:rsidRPr="00A30939" w:rsidRDefault="00A30939" w:rsidP="00A30939">
      <w:pPr>
        <w:pStyle w:val="CSP-ChapterBodyText"/>
      </w:pPr>
      <w:r w:rsidRPr="00A30939">
        <w:t>This is why accusations sting so fiercely—because people interpret your motives without having access to them. They comment on your decisions without knowing your prayers. They fill in the blanks with suspicion instead of seeking truth. They assign intention where there was only misunderstanding. But Heaven does not guess. Heaven does not assume. Heaven does not project. Heaven weighs what people miss:</w:t>
      </w:r>
    </w:p>
    <w:p w14:paraId="52427D9F" w14:textId="77777777" w:rsidR="00A30939" w:rsidRPr="00A30939" w:rsidRDefault="00A30939" w:rsidP="00A30939">
      <w:pPr>
        <w:pStyle w:val="CSP-ChapterBodyText"/>
        <w:numPr>
          <w:ilvl w:val="0"/>
          <w:numId w:val="30"/>
        </w:numPr>
      </w:pPr>
      <w:r w:rsidRPr="00A30939">
        <w:rPr>
          <w:b/>
          <w:bCs/>
        </w:rPr>
        <w:t>Your intentions</w:t>
      </w:r>
    </w:p>
    <w:p w14:paraId="5BDA1A1F" w14:textId="77777777" w:rsidR="00A30939" w:rsidRPr="00A30939" w:rsidRDefault="00A30939" w:rsidP="00A30939">
      <w:pPr>
        <w:pStyle w:val="CSP-ChapterBodyText"/>
        <w:numPr>
          <w:ilvl w:val="0"/>
          <w:numId w:val="30"/>
        </w:numPr>
      </w:pPr>
      <w:r w:rsidRPr="00A30939">
        <w:rPr>
          <w:b/>
          <w:bCs/>
        </w:rPr>
        <w:t>Your tears</w:t>
      </w:r>
    </w:p>
    <w:p w14:paraId="5928FD8A" w14:textId="77777777" w:rsidR="00A30939" w:rsidRPr="00A30939" w:rsidRDefault="00A30939" w:rsidP="00A30939">
      <w:pPr>
        <w:pStyle w:val="CSP-ChapterBodyText"/>
        <w:numPr>
          <w:ilvl w:val="0"/>
          <w:numId w:val="30"/>
        </w:numPr>
      </w:pPr>
      <w:r w:rsidRPr="00A30939">
        <w:rPr>
          <w:b/>
          <w:bCs/>
        </w:rPr>
        <w:t>Your silent obedience</w:t>
      </w:r>
    </w:p>
    <w:p w14:paraId="14936EA7" w14:textId="77777777" w:rsidR="00A30939" w:rsidRPr="00A30939" w:rsidRDefault="00A30939" w:rsidP="00A30939">
      <w:pPr>
        <w:pStyle w:val="CSP-ChapterBodyText"/>
        <w:numPr>
          <w:ilvl w:val="0"/>
          <w:numId w:val="30"/>
        </w:numPr>
      </w:pPr>
      <w:r w:rsidRPr="00A30939">
        <w:rPr>
          <w:b/>
          <w:bCs/>
        </w:rPr>
        <w:t>Your private integrity</w:t>
      </w:r>
    </w:p>
    <w:p w14:paraId="7708B623" w14:textId="77777777" w:rsidR="00A30939" w:rsidRPr="00A30939" w:rsidRDefault="00A30939" w:rsidP="00A30939">
      <w:pPr>
        <w:pStyle w:val="CSP-ChapterBodyText"/>
        <w:numPr>
          <w:ilvl w:val="0"/>
          <w:numId w:val="30"/>
        </w:numPr>
      </w:pPr>
      <w:r w:rsidRPr="00A30939">
        <w:rPr>
          <w:b/>
          <w:bCs/>
        </w:rPr>
        <w:lastRenderedPageBreak/>
        <w:t>The purity of your heart</w:t>
      </w:r>
    </w:p>
    <w:p w14:paraId="244042C5" w14:textId="77777777" w:rsidR="00A30939" w:rsidRPr="00A30939" w:rsidRDefault="00A30939" w:rsidP="00A30939">
      <w:pPr>
        <w:pStyle w:val="CSP-ChapterBodyText"/>
        <w:numPr>
          <w:ilvl w:val="0"/>
          <w:numId w:val="30"/>
        </w:numPr>
      </w:pPr>
      <w:r w:rsidRPr="00A30939">
        <w:rPr>
          <w:b/>
          <w:bCs/>
        </w:rPr>
        <w:t>The pressure you were under</w:t>
      </w:r>
    </w:p>
    <w:p w14:paraId="504E422D" w14:textId="77777777" w:rsidR="00A30939" w:rsidRPr="00A30939" w:rsidRDefault="00A30939" w:rsidP="00A30939">
      <w:pPr>
        <w:pStyle w:val="CSP-ChapterBodyText"/>
        <w:numPr>
          <w:ilvl w:val="0"/>
          <w:numId w:val="30"/>
        </w:numPr>
      </w:pPr>
      <w:r w:rsidRPr="00A30939">
        <w:rPr>
          <w:b/>
          <w:bCs/>
        </w:rPr>
        <w:t>The complexity of the situation</w:t>
      </w:r>
    </w:p>
    <w:p w14:paraId="654DA48B" w14:textId="77777777" w:rsidR="00A30939" w:rsidRPr="00A30939" w:rsidRDefault="00A30939" w:rsidP="00A30939">
      <w:pPr>
        <w:pStyle w:val="CSP-ChapterBodyText"/>
        <w:numPr>
          <w:ilvl w:val="0"/>
          <w:numId w:val="30"/>
        </w:numPr>
      </w:pPr>
      <w:r w:rsidRPr="00A30939">
        <w:rPr>
          <w:b/>
          <w:bCs/>
        </w:rPr>
        <w:t>The innocence of your motives</w:t>
      </w:r>
    </w:p>
    <w:p w14:paraId="6EAE4D6C" w14:textId="77777777" w:rsidR="00A30939" w:rsidRPr="00A30939" w:rsidRDefault="00A30939" w:rsidP="00A30939">
      <w:pPr>
        <w:pStyle w:val="CSP-ChapterBodyText"/>
        <w:numPr>
          <w:ilvl w:val="0"/>
          <w:numId w:val="30"/>
        </w:numPr>
      </w:pPr>
      <w:r w:rsidRPr="00A30939">
        <w:rPr>
          <w:b/>
          <w:bCs/>
        </w:rPr>
        <w:t>The effort you made to reconcile</w:t>
      </w:r>
    </w:p>
    <w:p w14:paraId="2FDD1BC6" w14:textId="77777777" w:rsidR="00A30939" w:rsidRPr="00A30939" w:rsidRDefault="00A30939" w:rsidP="00A30939">
      <w:pPr>
        <w:pStyle w:val="CSP-ChapterBodyText"/>
        <w:numPr>
          <w:ilvl w:val="0"/>
          <w:numId w:val="30"/>
        </w:numPr>
      </w:pPr>
      <w:r w:rsidRPr="00A30939">
        <w:rPr>
          <w:b/>
          <w:bCs/>
        </w:rPr>
        <w:t>Your restraint when you could have defended yourself</w:t>
      </w:r>
    </w:p>
    <w:p w14:paraId="507F5837" w14:textId="77777777" w:rsidR="00A30939" w:rsidRPr="00A30939" w:rsidRDefault="00A30939" w:rsidP="00A30939">
      <w:pPr>
        <w:pStyle w:val="CSP-ChapterBodyText"/>
      </w:pPr>
    </w:p>
    <w:p w14:paraId="4068154A" w14:textId="77777777" w:rsidR="00A30939" w:rsidRPr="00A30939" w:rsidRDefault="00A30939" w:rsidP="00A30939">
      <w:pPr>
        <w:pStyle w:val="CSP-ChapterBodyText"/>
      </w:pPr>
      <w:r w:rsidRPr="00A30939">
        <w:t>Heaven sees the seconds, not just the statements. Heaven sees the nuances, not just the narratives. Heaven sees the truth about your heart—truth you sometimes doubt yourself in moments of exhaustion. People will form opinions based on single moments. Heaven forms verdicts based on eternal knowledge. And Heaven’s verdict is the one that matters.</w:t>
      </w:r>
    </w:p>
    <w:p w14:paraId="74059384" w14:textId="77777777" w:rsidR="00A30939" w:rsidRPr="00A30939" w:rsidRDefault="00A30939" w:rsidP="00A30939">
      <w:pPr>
        <w:pStyle w:val="CSP-ChapterBodyText"/>
      </w:pPr>
    </w:p>
    <w:p w14:paraId="14F934C7" w14:textId="77777777" w:rsidR="00A30939" w:rsidRPr="00A30939" w:rsidRDefault="00A30939" w:rsidP="00A30939">
      <w:pPr>
        <w:pStyle w:val="CSP-ChapterBodyText"/>
        <w:rPr>
          <w:b/>
          <w:bCs/>
        </w:rPr>
      </w:pPr>
      <w:r w:rsidRPr="00A30939">
        <w:rPr>
          <w:b/>
          <w:bCs/>
        </w:rPr>
        <w:t>2. When Earthly Courts and Religious Structures Get It Wrong</w:t>
      </w:r>
    </w:p>
    <w:p w14:paraId="376A7981" w14:textId="77777777" w:rsidR="00A30939" w:rsidRPr="00A30939" w:rsidRDefault="00A30939" w:rsidP="00A30939">
      <w:pPr>
        <w:pStyle w:val="CSP-ChapterBodyText"/>
      </w:pPr>
    </w:p>
    <w:p w14:paraId="0AC42115" w14:textId="77777777" w:rsidR="00A30939" w:rsidRPr="00A30939" w:rsidRDefault="00A30939" w:rsidP="00A30939">
      <w:pPr>
        <w:pStyle w:val="CSP-ChapterBodyText"/>
      </w:pPr>
      <w:r w:rsidRPr="00A30939">
        <w:t>It is painful—but true—that earthly courts, human systems, and even religious structures often fail to deliver justice. They get it wrong because they are limited. They get it wrong because they are influenced by personalities, politics, emotions, or fear. They get it wrong because humans are fallible, and because spiritual immaturity can masquerade as authority.</w:t>
      </w:r>
    </w:p>
    <w:p w14:paraId="2135E697" w14:textId="77777777" w:rsidR="00A30939" w:rsidRPr="00A30939" w:rsidRDefault="00A30939" w:rsidP="00A30939">
      <w:pPr>
        <w:pStyle w:val="CSP-ChapterBodyText"/>
      </w:pPr>
    </w:p>
    <w:p w14:paraId="2BDBFF08" w14:textId="77777777" w:rsidR="00A30939" w:rsidRPr="00A30939" w:rsidRDefault="00A30939" w:rsidP="00A30939">
      <w:pPr>
        <w:pStyle w:val="CSP-ChapterBodyText"/>
      </w:pPr>
      <w:r w:rsidRPr="00A30939">
        <w:rPr>
          <w:b/>
          <w:bCs/>
        </w:rPr>
        <w:t>Earthly legal systems</w:t>
      </w:r>
      <w:r w:rsidRPr="00A30939">
        <w:t xml:space="preserve"> can be biased, manipulated, incomplete in evidence, or influenced by people with more power, money, or influence. Innocent people have been convicted. Guilty people have gone free. And the falsely accused often find themselves standing before human systems that do not know how to hold truth well.</w:t>
      </w:r>
    </w:p>
    <w:p w14:paraId="31D39705" w14:textId="77777777" w:rsidR="00A30939" w:rsidRPr="00A30939" w:rsidRDefault="00A30939" w:rsidP="00A30939">
      <w:pPr>
        <w:pStyle w:val="CSP-ChapterBodyText"/>
      </w:pPr>
    </w:p>
    <w:p w14:paraId="1D556EBD" w14:textId="77777777" w:rsidR="00A30939" w:rsidRPr="00A30939" w:rsidRDefault="00A30939" w:rsidP="00A30939">
      <w:pPr>
        <w:pStyle w:val="CSP-ChapterBodyText"/>
      </w:pPr>
      <w:r w:rsidRPr="00A30939">
        <w:rPr>
          <w:b/>
          <w:bCs/>
        </w:rPr>
        <w:t>Relational courts</w:t>
      </w:r>
      <w:r w:rsidRPr="00A30939">
        <w:t xml:space="preserve">—friend groups, families, workplaces—often get it wrong too. They choose sides based on loyalty instead of righteousness. They stand with the louder voice, not the truer </w:t>
      </w:r>
      <w:r w:rsidRPr="00A30939">
        <w:lastRenderedPageBreak/>
        <w:t>voice. They assume the worst because fear is louder than discernment. They protect the familiar, not the innocent.</w:t>
      </w:r>
    </w:p>
    <w:p w14:paraId="71860CEB" w14:textId="77777777" w:rsidR="00A30939" w:rsidRPr="00A30939" w:rsidRDefault="00A30939" w:rsidP="00A30939">
      <w:pPr>
        <w:pStyle w:val="CSP-ChapterBodyText"/>
      </w:pPr>
    </w:p>
    <w:p w14:paraId="3EAA7F6B" w14:textId="77777777" w:rsidR="00A30939" w:rsidRPr="00A30939" w:rsidRDefault="00A30939" w:rsidP="00A30939">
      <w:pPr>
        <w:pStyle w:val="CSP-ChapterBodyText"/>
      </w:pPr>
      <w:r w:rsidRPr="00A30939">
        <w:t xml:space="preserve">And </w:t>
      </w:r>
      <w:r w:rsidRPr="00A30939">
        <w:rPr>
          <w:b/>
          <w:bCs/>
        </w:rPr>
        <w:t>religious courts</w:t>
      </w:r>
      <w:r w:rsidRPr="00A30939">
        <w:t>—church leadership, spiritual communities, prophetic circles—sometimes get it wrong in devastating ways. Instead of seeking truth, they may respond with haste, partial evidence, gossip disguised as concern, spiritual pride masquerading as discernment, or fear of conflict masquerading as “order.” Some leaders judge without investigation. Some respond to accusations to protect institutions instead of individuals. Some mislabel the sensitive as rebellious, the wounded as unstable, the prophetic as dangerous, the honest as divisive.</w:t>
      </w:r>
    </w:p>
    <w:p w14:paraId="2DE702DD" w14:textId="77777777" w:rsidR="00A30939" w:rsidRPr="00A30939" w:rsidRDefault="00A30939" w:rsidP="00A30939">
      <w:pPr>
        <w:pStyle w:val="CSP-ChapterBodyText"/>
      </w:pPr>
    </w:p>
    <w:p w14:paraId="1265ADB5" w14:textId="77777777" w:rsidR="00A30939" w:rsidRPr="00A30939" w:rsidRDefault="00A30939" w:rsidP="00A30939">
      <w:pPr>
        <w:pStyle w:val="CSP-ChapterBodyText"/>
      </w:pPr>
      <w:r w:rsidRPr="00A30939">
        <w:t>When religious structures misjudge someone, the wound is deeper because these spaces should represent Heaven—but sometimes they don’t. Jesus Himself was condemned by the most religious people of His day. Paul was falsely accused by religious leaders again and again. David was judged wrongly by his own community. You are not alone.</w:t>
      </w:r>
    </w:p>
    <w:p w14:paraId="61C5AEED" w14:textId="77777777" w:rsidR="00A30939" w:rsidRPr="00A30939" w:rsidRDefault="00A30939" w:rsidP="00A30939">
      <w:pPr>
        <w:pStyle w:val="CSP-ChapterBodyText"/>
      </w:pPr>
    </w:p>
    <w:p w14:paraId="77D4A072" w14:textId="77777777" w:rsidR="00A30939" w:rsidRPr="00A30939" w:rsidRDefault="00A30939" w:rsidP="00A30939">
      <w:pPr>
        <w:pStyle w:val="CSP-ChapterBodyText"/>
      </w:pPr>
      <w:r w:rsidRPr="00A30939">
        <w:t>But here is the hope you must hold onto with both hands:</w:t>
      </w:r>
    </w:p>
    <w:p w14:paraId="331C3A43" w14:textId="77777777" w:rsidR="00A30939" w:rsidRPr="00A30939" w:rsidRDefault="00A30939" w:rsidP="00A30939">
      <w:pPr>
        <w:pStyle w:val="CSP-ChapterBodyText"/>
      </w:pPr>
      <w:r w:rsidRPr="00A30939">
        <w:rPr>
          <w:b/>
          <w:bCs/>
        </w:rPr>
        <w:t>When earthly courts get it wrong, Heaven gets it right.</w:t>
      </w:r>
    </w:p>
    <w:p w14:paraId="5CF3F820" w14:textId="77777777" w:rsidR="00A30939" w:rsidRPr="00A30939" w:rsidRDefault="00A30939" w:rsidP="00A30939">
      <w:pPr>
        <w:pStyle w:val="CSP-ChapterBodyText"/>
      </w:pPr>
      <w:r w:rsidRPr="00A30939">
        <w:t>Heaven’s justice is not delayed. It is prepared. It is waiting. It is precise. God does not let false verdicts stand forever—not in relationships, not in ministries, not in reputations, not in your inner world.</w:t>
      </w:r>
    </w:p>
    <w:p w14:paraId="1682D106" w14:textId="77777777" w:rsidR="00A30939" w:rsidRPr="00A30939" w:rsidRDefault="00A30939" w:rsidP="00A30939">
      <w:pPr>
        <w:pStyle w:val="CSP-ChapterBodyText"/>
      </w:pPr>
    </w:p>
    <w:p w14:paraId="33998E26" w14:textId="77777777" w:rsidR="00A30939" w:rsidRPr="00A30939" w:rsidRDefault="00A30939" w:rsidP="00A30939">
      <w:pPr>
        <w:pStyle w:val="CSP-ChapterBodyText"/>
        <w:rPr>
          <w:b/>
          <w:bCs/>
        </w:rPr>
      </w:pPr>
      <w:r w:rsidRPr="00A30939">
        <w:rPr>
          <w:b/>
          <w:bCs/>
        </w:rPr>
        <w:t>3. Appealing to Heaven Without Avoiding Accountability</w:t>
      </w:r>
    </w:p>
    <w:p w14:paraId="24EF1FC6" w14:textId="77777777" w:rsidR="00A30939" w:rsidRPr="00A30939" w:rsidRDefault="00A30939" w:rsidP="00A30939">
      <w:pPr>
        <w:pStyle w:val="CSP-ChapterBodyText"/>
      </w:pPr>
    </w:p>
    <w:p w14:paraId="04A2ABDA" w14:textId="77777777" w:rsidR="00A30939" w:rsidRPr="00A30939" w:rsidRDefault="00A30939" w:rsidP="00A30939">
      <w:pPr>
        <w:pStyle w:val="CSP-ChapterBodyText"/>
      </w:pPr>
      <w:r w:rsidRPr="00A30939">
        <w:t xml:space="preserve">When you have been wounded by earthly judgment, it is tempting to swing to the opposite extreme—to reject all correction, all feedback, all authority, all challenge. Pain can make you allergic to accountability. But true healing requires a mature balance: appealing to Heaven </w:t>
      </w:r>
      <w:r w:rsidRPr="00A30939">
        <w:rPr>
          <w:i/>
        </w:rPr>
        <w:t>without</w:t>
      </w:r>
      <w:r w:rsidRPr="00A30939">
        <w:t xml:space="preserve"> dismissing the parts of your story where growth is needed.</w:t>
      </w:r>
    </w:p>
    <w:p w14:paraId="6FA77128" w14:textId="77777777" w:rsidR="00A30939" w:rsidRPr="00A30939" w:rsidRDefault="00A30939" w:rsidP="00A30939">
      <w:pPr>
        <w:pStyle w:val="CSP-ChapterBodyText"/>
      </w:pPr>
    </w:p>
    <w:p w14:paraId="05ACF6C2" w14:textId="77777777" w:rsidR="00A30939" w:rsidRPr="00A30939" w:rsidRDefault="00A30939" w:rsidP="00A30939">
      <w:pPr>
        <w:pStyle w:val="CSP-ChapterBodyText"/>
      </w:pPr>
      <w:r w:rsidRPr="00A30939">
        <w:rPr>
          <w:b/>
          <w:bCs/>
        </w:rPr>
        <w:lastRenderedPageBreak/>
        <w:t>Appealing to Heaven</w:t>
      </w:r>
      <w:r w:rsidRPr="00A30939">
        <w:t xml:space="preserve"> does not mean refusing responsibility.</w:t>
      </w:r>
    </w:p>
    <w:p w14:paraId="57832141" w14:textId="77777777" w:rsidR="00A30939" w:rsidRPr="00A30939" w:rsidRDefault="00A30939" w:rsidP="00A30939">
      <w:pPr>
        <w:pStyle w:val="CSP-ChapterBodyText"/>
      </w:pPr>
      <w:r w:rsidRPr="00A30939">
        <w:t>It means refusing false responsibility.</w:t>
      </w:r>
    </w:p>
    <w:p w14:paraId="5C9F9DF7" w14:textId="77777777" w:rsidR="00A30939" w:rsidRPr="00A30939" w:rsidRDefault="00A30939" w:rsidP="00A30939">
      <w:pPr>
        <w:pStyle w:val="CSP-ChapterBodyText"/>
      </w:pPr>
    </w:p>
    <w:p w14:paraId="727C0763" w14:textId="77777777" w:rsidR="00A30939" w:rsidRPr="00A30939" w:rsidRDefault="00A30939" w:rsidP="00A30939">
      <w:pPr>
        <w:pStyle w:val="CSP-ChapterBodyText"/>
      </w:pPr>
      <w:r w:rsidRPr="00A30939">
        <w:t>It means saying:</w:t>
      </w:r>
    </w:p>
    <w:p w14:paraId="1B344812" w14:textId="77777777" w:rsidR="00A30939" w:rsidRPr="00A30939" w:rsidRDefault="00A30939" w:rsidP="00A30939">
      <w:pPr>
        <w:pStyle w:val="CSP-ChapterBodyText"/>
        <w:numPr>
          <w:ilvl w:val="0"/>
          <w:numId w:val="31"/>
        </w:numPr>
      </w:pPr>
      <w:r w:rsidRPr="00A30939">
        <w:rPr>
          <w:i/>
        </w:rPr>
        <w:t>“I will stand before God for what is true, not for what is falsely spoken about me.”</w:t>
      </w:r>
    </w:p>
    <w:p w14:paraId="3FBD8B9E" w14:textId="77777777" w:rsidR="00A30939" w:rsidRPr="00A30939" w:rsidRDefault="00A30939" w:rsidP="00A30939">
      <w:pPr>
        <w:pStyle w:val="CSP-ChapterBodyText"/>
        <w:numPr>
          <w:ilvl w:val="0"/>
          <w:numId w:val="31"/>
        </w:numPr>
      </w:pPr>
      <w:r w:rsidRPr="00A30939">
        <w:rPr>
          <w:i/>
        </w:rPr>
        <w:t>“I will let the Spirit search my heart, not the voice of shame.”</w:t>
      </w:r>
    </w:p>
    <w:p w14:paraId="65A20543" w14:textId="77777777" w:rsidR="00A30939" w:rsidRPr="00A30939" w:rsidRDefault="00A30939" w:rsidP="00A30939">
      <w:pPr>
        <w:pStyle w:val="CSP-ChapterBodyText"/>
        <w:numPr>
          <w:ilvl w:val="0"/>
          <w:numId w:val="31"/>
        </w:numPr>
      </w:pPr>
      <w:r w:rsidRPr="00A30939">
        <w:rPr>
          <w:i/>
        </w:rPr>
        <w:t>“If I sinned, I want to repent. If I was misunderstood, I want restoration. If I was falsely accused, I want vindication.”</w:t>
      </w:r>
    </w:p>
    <w:p w14:paraId="13B0C584" w14:textId="77777777" w:rsidR="00A30939" w:rsidRPr="00A30939" w:rsidRDefault="00A30939" w:rsidP="00A30939">
      <w:pPr>
        <w:pStyle w:val="CSP-ChapterBodyText"/>
      </w:pPr>
    </w:p>
    <w:p w14:paraId="7F961B30" w14:textId="77777777" w:rsidR="00A30939" w:rsidRPr="00A30939" w:rsidRDefault="00A30939" w:rsidP="00A30939">
      <w:pPr>
        <w:pStyle w:val="CSP-ChapterBodyText"/>
      </w:pPr>
      <w:r w:rsidRPr="00A30939">
        <w:t>True appeal is humble.</w:t>
      </w:r>
    </w:p>
    <w:p w14:paraId="3C9DF028" w14:textId="77777777" w:rsidR="00A30939" w:rsidRPr="00A30939" w:rsidRDefault="00A30939" w:rsidP="00A30939">
      <w:pPr>
        <w:pStyle w:val="CSP-ChapterBodyText"/>
      </w:pPr>
      <w:r w:rsidRPr="00A30939">
        <w:t>True appeal is open-handed.</w:t>
      </w:r>
    </w:p>
    <w:p w14:paraId="121301C8" w14:textId="77777777" w:rsidR="00A30939" w:rsidRPr="00A30939" w:rsidRDefault="00A30939" w:rsidP="00A30939">
      <w:pPr>
        <w:pStyle w:val="CSP-ChapterBodyText"/>
      </w:pPr>
      <w:r w:rsidRPr="00A30939">
        <w:t>True appeal invites truth—not just relief.</w:t>
      </w:r>
    </w:p>
    <w:p w14:paraId="7E380190" w14:textId="77777777" w:rsidR="00A30939" w:rsidRPr="00A30939" w:rsidRDefault="00A30939" w:rsidP="00A30939">
      <w:pPr>
        <w:pStyle w:val="CSP-ChapterBodyText"/>
      </w:pPr>
    </w:p>
    <w:p w14:paraId="45A0DC16" w14:textId="77777777" w:rsidR="00A30939" w:rsidRPr="00A30939" w:rsidRDefault="00A30939" w:rsidP="00A30939">
      <w:pPr>
        <w:pStyle w:val="CSP-ChapterBodyText"/>
      </w:pPr>
      <w:r w:rsidRPr="00A30939">
        <w:t>If there is correction the Holy Spirit wants to bring, He will bring it with clarity, gentleness, and the unmistakable presence of love—not accusation, fear, confusion, or shame. His conviction leads to life, not collapse. His discipline leads to freedom, not despair. Appealing to Heaven means saying:</w:t>
      </w:r>
    </w:p>
    <w:p w14:paraId="47280BB0" w14:textId="77777777" w:rsidR="00A30939" w:rsidRPr="00A30939" w:rsidRDefault="00A30939" w:rsidP="00A30939">
      <w:pPr>
        <w:pStyle w:val="CSP-ChapterBodyText"/>
      </w:pPr>
    </w:p>
    <w:p w14:paraId="665534A7" w14:textId="77777777" w:rsidR="00A30939" w:rsidRPr="00A30939" w:rsidRDefault="00A30939" w:rsidP="00A30939">
      <w:pPr>
        <w:pStyle w:val="CSP-ChapterBodyText"/>
      </w:pPr>
      <w:r w:rsidRPr="00A30939">
        <w:rPr>
          <w:b/>
          <w:bCs/>
        </w:rPr>
        <w:t>“Judge me rightly, Lord.</w:t>
      </w:r>
    </w:p>
    <w:p w14:paraId="6DD1E313" w14:textId="77777777" w:rsidR="00A30939" w:rsidRPr="00A30939" w:rsidRDefault="00A30939" w:rsidP="00A30939">
      <w:pPr>
        <w:pStyle w:val="CSP-ChapterBodyText"/>
      </w:pPr>
      <w:r w:rsidRPr="00A30939">
        <w:rPr>
          <w:b/>
          <w:bCs/>
        </w:rPr>
        <w:t>Expose what is true.</w:t>
      </w:r>
    </w:p>
    <w:p w14:paraId="28014C23" w14:textId="77777777" w:rsidR="00A30939" w:rsidRPr="00A30939" w:rsidRDefault="00A30939" w:rsidP="00A30939">
      <w:pPr>
        <w:pStyle w:val="CSP-ChapterBodyText"/>
      </w:pPr>
      <w:r w:rsidRPr="00A30939">
        <w:rPr>
          <w:b/>
          <w:bCs/>
        </w:rPr>
        <w:t>Dismantle what is false.</w:t>
      </w:r>
    </w:p>
    <w:p w14:paraId="54D29455" w14:textId="77777777" w:rsidR="00A30939" w:rsidRPr="00A30939" w:rsidRDefault="00A30939" w:rsidP="00A30939">
      <w:pPr>
        <w:pStyle w:val="CSP-ChapterBodyText"/>
      </w:pPr>
      <w:r w:rsidRPr="00A30939">
        <w:rPr>
          <w:b/>
          <w:bCs/>
        </w:rPr>
        <w:t>Heal what is wounded.</w:t>
      </w:r>
    </w:p>
    <w:p w14:paraId="2D9174DF" w14:textId="77777777" w:rsidR="00A30939" w:rsidRPr="00A30939" w:rsidRDefault="00A30939" w:rsidP="00A30939">
      <w:pPr>
        <w:pStyle w:val="CSP-ChapterBodyText"/>
      </w:pPr>
      <w:r w:rsidRPr="00A30939">
        <w:rPr>
          <w:b/>
          <w:bCs/>
        </w:rPr>
        <w:t>Correct what is misaligned.</w:t>
      </w:r>
    </w:p>
    <w:p w14:paraId="403D4962" w14:textId="77777777" w:rsidR="00A30939" w:rsidRPr="00A30939" w:rsidRDefault="00A30939" w:rsidP="00A30939">
      <w:pPr>
        <w:pStyle w:val="CSP-ChapterBodyText"/>
      </w:pPr>
      <w:r w:rsidRPr="00A30939">
        <w:rPr>
          <w:b/>
          <w:bCs/>
        </w:rPr>
        <w:t>Vindicate what is innocent.”</w:t>
      </w:r>
    </w:p>
    <w:p w14:paraId="0A34FB30" w14:textId="77777777" w:rsidR="00A30939" w:rsidRPr="00A30939" w:rsidRDefault="00A30939" w:rsidP="00A30939">
      <w:pPr>
        <w:pStyle w:val="CSP-ChapterBodyText"/>
      </w:pPr>
    </w:p>
    <w:p w14:paraId="2D9517F6" w14:textId="77777777" w:rsidR="00A30939" w:rsidRPr="00A30939" w:rsidRDefault="00A30939" w:rsidP="00A30939">
      <w:pPr>
        <w:pStyle w:val="CSP-ChapterBodyText"/>
      </w:pPr>
      <w:r w:rsidRPr="00A30939">
        <w:lastRenderedPageBreak/>
        <w:t>This posture keeps you safe from two extremes:</w:t>
      </w:r>
    </w:p>
    <w:p w14:paraId="4BC502B2" w14:textId="77777777" w:rsidR="00A30939" w:rsidRPr="00A30939" w:rsidRDefault="00A30939" w:rsidP="00A30939">
      <w:pPr>
        <w:pStyle w:val="CSP-ChapterBodyText"/>
        <w:numPr>
          <w:ilvl w:val="0"/>
          <w:numId w:val="32"/>
        </w:numPr>
      </w:pPr>
      <w:r w:rsidRPr="00A30939">
        <w:t xml:space="preserve">The extreme of </w:t>
      </w:r>
      <w:r w:rsidRPr="00A30939">
        <w:rPr>
          <w:b/>
          <w:bCs/>
        </w:rPr>
        <w:t>self-righteousness</w:t>
      </w:r>
      <w:r w:rsidRPr="00A30939">
        <w:t>, where you assume nothing is ever your responsibility.</w:t>
      </w:r>
    </w:p>
    <w:p w14:paraId="600547B2" w14:textId="77777777" w:rsidR="00A30939" w:rsidRPr="00A30939" w:rsidRDefault="00A30939" w:rsidP="00A30939">
      <w:pPr>
        <w:pStyle w:val="CSP-ChapterBodyText"/>
        <w:numPr>
          <w:ilvl w:val="0"/>
          <w:numId w:val="32"/>
        </w:numPr>
      </w:pPr>
      <w:r w:rsidRPr="00A30939">
        <w:t xml:space="preserve">The extreme of </w:t>
      </w:r>
      <w:r w:rsidRPr="00A30939">
        <w:rPr>
          <w:b/>
          <w:bCs/>
        </w:rPr>
        <w:t>self-condemnation</w:t>
      </w:r>
      <w:r w:rsidRPr="00A30939">
        <w:t>, where you assume everything is your fault.</w:t>
      </w:r>
    </w:p>
    <w:p w14:paraId="459C5A1F" w14:textId="77777777" w:rsidR="00A30939" w:rsidRPr="00A30939" w:rsidRDefault="00A30939" w:rsidP="00A30939">
      <w:pPr>
        <w:pStyle w:val="CSP-ChapterBodyText"/>
      </w:pPr>
    </w:p>
    <w:p w14:paraId="1A3A24AA" w14:textId="77777777" w:rsidR="00A30939" w:rsidRPr="00A30939" w:rsidRDefault="00A30939" w:rsidP="00A30939">
      <w:pPr>
        <w:pStyle w:val="CSP-ChapterBodyText"/>
      </w:pPr>
      <w:r w:rsidRPr="00A30939">
        <w:t>To appeal to Heaven is to come into alignment with the Advocate—allowing Him to defend you where you were falsely accused and allowing Him to refine you where you genuinely need growth.</w:t>
      </w:r>
    </w:p>
    <w:p w14:paraId="439D5996" w14:textId="77777777" w:rsidR="00A30939" w:rsidRPr="00A30939" w:rsidRDefault="00A30939" w:rsidP="00A30939">
      <w:pPr>
        <w:pStyle w:val="CSP-ChapterBodyText"/>
      </w:pPr>
    </w:p>
    <w:p w14:paraId="0682A271" w14:textId="77777777" w:rsidR="00A30939" w:rsidRPr="00A30939" w:rsidRDefault="00A30939" w:rsidP="00A30939">
      <w:pPr>
        <w:pStyle w:val="CSP-ChapterBodyText"/>
      </w:pPr>
      <w:r w:rsidRPr="00A30939">
        <w:t>Heaven’s court is not a place of fear.</w:t>
      </w:r>
    </w:p>
    <w:p w14:paraId="5C9E7F73" w14:textId="77777777" w:rsidR="00A30939" w:rsidRPr="00A30939" w:rsidRDefault="00A30939" w:rsidP="00A30939">
      <w:pPr>
        <w:pStyle w:val="CSP-ChapterBodyText"/>
      </w:pPr>
      <w:r w:rsidRPr="00A30939">
        <w:t>It is a place of truth—truth that frees, truth that heals, truth that restores.</w:t>
      </w:r>
    </w:p>
    <w:p w14:paraId="478C33AC" w14:textId="77777777" w:rsidR="00A30939" w:rsidRPr="00A30939" w:rsidRDefault="00A30939" w:rsidP="00A30939">
      <w:pPr>
        <w:pStyle w:val="CSP-ChapterBodyText"/>
      </w:pPr>
    </w:p>
    <w:p w14:paraId="68A71F9B" w14:textId="77777777" w:rsidR="00A30939" w:rsidRPr="00A30939" w:rsidRDefault="00A30939" w:rsidP="00A30939">
      <w:pPr>
        <w:pStyle w:val="CSP-ChapterBodyText"/>
      </w:pPr>
      <w:r w:rsidRPr="00A30939">
        <w:t>When you appeal to Heaven, you are not hiding from responsibility.</w:t>
      </w:r>
    </w:p>
    <w:p w14:paraId="6E745A24" w14:textId="77777777" w:rsidR="00A30939" w:rsidRPr="00A30939" w:rsidRDefault="00A30939" w:rsidP="00A30939">
      <w:pPr>
        <w:pStyle w:val="CSP-ChapterBodyText"/>
      </w:pPr>
      <w:r w:rsidRPr="00A30939">
        <w:t xml:space="preserve">You are refusing to bear </w:t>
      </w:r>
      <w:r w:rsidRPr="00A30939">
        <w:rPr>
          <w:i/>
        </w:rPr>
        <w:t>false</w:t>
      </w:r>
      <w:r w:rsidRPr="00A30939">
        <w:t xml:space="preserve"> responsibility.</w:t>
      </w:r>
    </w:p>
    <w:p w14:paraId="00B3194F" w14:textId="77777777" w:rsidR="00A30939" w:rsidRPr="00A30939" w:rsidRDefault="00A30939" w:rsidP="00A30939">
      <w:pPr>
        <w:pStyle w:val="CSP-ChapterBodyText"/>
      </w:pPr>
      <w:r w:rsidRPr="00A30939">
        <w:t>You are placing your identity, your reputation, and your story under the only Judge who sees perfectly.</w:t>
      </w:r>
    </w:p>
    <w:p w14:paraId="71DE9355" w14:textId="77777777" w:rsidR="00A30939" w:rsidRPr="00A30939" w:rsidRDefault="00A30939" w:rsidP="00A30939">
      <w:pPr>
        <w:pStyle w:val="CSP-ChapterBodyText"/>
      </w:pPr>
    </w:p>
    <w:p w14:paraId="02C72775" w14:textId="77777777" w:rsidR="00A30939" w:rsidRPr="00A30939" w:rsidRDefault="00A30939" w:rsidP="00A30939">
      <w:pPr>
        <w:pStyle w:val="CSP-ChapterBodyText"/>
      </w:pPr>
      <w:r w:rsidRPr="00A30939">
        <w:t>And that is where vindication begins.</w:t>
      </w:r>
    </w:p>
    <w:p w14:paraId="12ABC418" w14:textId="1A7ABEE1" w:rsidR="00A30939" w:rsidRDefault="00A30939">
      <w:pPr>
        <w:spacing w:after="160" w:line="259" w:lineRule="auto"/>
        <w:rPr>
          <w:iCs/>
        </w:rPr>
      </w:pPr>
      <w:r>
        <w:br w:type="page"/>
      </w:r>
    </w:p>
    <w:p w14:paraId="72699CDD" w14:textId="77777777" w:rsidR="00702A97" w:rsidRPr="00702A97" w:rsidRDefault="00702A97" w:rsidP="00702A97">
      <w:pPr>
        <w:pStyle w:val="CSP-ChapterBodyText"/>
        <w:rPr>
          <w:b/>
          <w:bCs/>
        </w:rPr>
      </w:pPr>
      <w:r w:rsidRPr="00702A97">
        <w:rPr>
          <w:b/>
          <w:bCs/>
        </w:rPr>
        <w:lastRenderedPageBreak/>
        <w:t>Activation: Heaven’s Appeal</w:t>
      </w:r>
    </w:p>
    <w:p w14:paraId="58B3B50F" w14:textId="77777777" w:rsidR="00702A97" w:rsidRPr="00702A97" w:rsidRDefault="00702A97" w:rsidP="00702A97">
      <w:pPr>
        <w:pStyle w:val="CSP-ChapterBodyText"/>
      </w:pPr>
    </w:p>
    <w:p w14:paraId="0135D426" w14:textId="77777777" w:rsidR="00702A97" w:rsidRPr="00702A97" w:rsidRDefault="00702A97" w:rsidP="00702A97">
      <w:pPr>
        <w:pStyle w:val="CSP-ChapterBodyText"/>
      </w:pPr>
      <w:r w:rsidRPr="00702A97">
        <w:rPr>
          <w:i/>
        </w:rPr>
        <w:t>This activation is where you take your case out of the hands of people, out of the hands of your own wounded heart, and place it fully into the Courtroom of Heaven. This is not symbolic—this is legal, spiritual, and deeply restorative. Move slowly. This is where the shift begins.</w:t>
      </w:r>
    </w:p>
    <w:p w14:paraId="0918652A" w14:textId="77777777" w:rsidR="00702A97" w:rsidRPr="00702A97" w:rsidRDefault="00B271D6" w:rsidP="00702A97">
      <w:pPr>
        <w:pStyle w:val="CSP-ChapterBodyText"/>
      </w:pPr>
      <w:r>
        <w:rPr>
          <w:noProof/>
        </w:rPr>
        <w:pict w14:anchorId="17B8ECA1">
          <v:rect id="_x0000_i1270" alt="" style="width:468pt;height:.05pt;mso-width-percent:0;mso-height-percent:0;mso-width-percent:0;mso-height-percent:0" o:hralign="center" o:hrstd="t" o:hr="t" fillcolor="#a0a0a0" stroked="f"/>
        </w:pict>
      </w:r>
    </w:p>
    <w:p w14:paraId="07EDA7F2" w14:textId="77777777" w:rsidR="00702A97" w:rsidRPr="00702A97" w:rsidRDefault="00702A97" w:rsidP="00702A97">
      <w:pPr>
        <w:pStyle w:val="CSP-ChapterBodyText"/>
        <w:rPr>
          <w:b/>
          <w:bCs/>
        </w:rPr>
      </w:pPr>
      <w:r w:rsidRPr="00702A97">
        <w:rPr>
          <w:b/>
          <w:bCs/>
        </w:rPr>
        <w:t>STEP 1 — Prepare Your Atmosphere</w:t>
      </w:r>
    </w:p>
    <w:p w14:paraId="4350A9EC" w14:textId="77777777" w:rsidR="00702A97" w:rsidRPr="00702A97" w:rsidRDefault="00702A97" w:rsidP="00702A97">
      <w:pPr>
        <w:pStyle w:val="CSP-ChapterBodyText"/>
      </w:pPr>
    </w:p>
    <w:p w14:paraId="08938B02" w14:textId="77777777" w:rsidR="00702A97" w:rsidRPr="00702A97" w:rsidRDefault="00702A97" w:rsidP="00702A97">
      <w:pPr>
        <w:pStyle w:val="CSP-ChapterBodyText"/>
      </w:pPr>
      <w:r w:rsidRPr="00702A97">
        <w:t>Sit somewhere still. Turn your heart toward the presence of God.</w:t>
      </w:r>
    </w:p>
    <w:p w14:paraId="1F487371" w14:textId="77777777" w:rsidR="00702A97" w:rsidRPr="00702A97" w:rsidRDefault="00702A97" w:rsidP="00702A97">
      <w:pPr>
        <w:pStyle w:val="CSP-ChapterBodyText"/>
      </w:pPr>
      <w:r w:rsidRPr="00702A97">
        <w:t>Breathe deeply until your spirit becomes quiet.</w:t>
      </w:r>
    </w:p>
    <w:p w14:paraId="398173DE" w14:textId="77777777" w:rsidR="00702A97" w:rsidRPr="00702A97" w:rsidRDefault="00702A97" w:rsidP="00702A97">
      <w:pPr>
        <w:pStyle w:val="CSP-ChapterBodyText"/>
      </w:pPr>
    </w:p>
    <w:p w14:paraId="3646DFDE" w14:textId="77777777" w:rsidR="00702A97" w:rsidRPr="00702A97" w:rsidRDefault="00702A97" w:rsidP="00702A97">
      <w:pPr>
        <w:pStyle w:val="CSP-ChapterBodyText"/>
      </w:pPr>
      <w:r w:rsidRPr="00702A97">
        <w:t>Pray:</w:t>
      </w:r>
    </w:p>
    <w:p w14:paraId="580727C8" w14:textId="77777777" w:rsidR="00702A97" w:rsidRPr="00702A97" w:rsidRDefault="00702A97" w:rsidP="00702A97">
      <w:pPr>
        <w:pStyle w:val="CSP-ChapterBodyText"/>
      </w:pPr>
    </w:p>
    <w:p w14:paraId="258DFF38" w14:textId="77777777" w:rsidR="00702A97" w:rsidRPr="00702A97" w:rsidRDefault="00702A97" w:rsidP="00702A97">
      <w:pPr>
        <w:pStyle w:val="CSP-ChapterBodyText"/>
      </w:pPr>
      <w:r w:rsidRPr="00702A97">
        <w:rPr>
          <w:b/>
          <w:bCs/>
        </w:rPr>
        <w:t>“Righteous Judge,</w:t>
      </w:r>
    </w:p>
    <w:p w14:paraId="5384DFD5" w14:textId="77777777" w:rsidR="00702A97" w:rsidRPr="00702A97" w:rsidRDefault="00702A97" w:rsidP="00702A97">
      <w:pPr>
        <w:pStyle w:val="CSP-ChapterBodyText"/>
      </w:pPr>
      <w:r w:rsidRPr="00702A97">
        <w:rPr>
          <w:b/>
          <w:bCs/>
        </w:rPr>
        <w:t>I come before You now.</w:t>
      </w:r>
    </w:p>
    <w:p w14:paraId="2B8BDC13" w14:textId="77777777" w:rsidR="00702A97" w:rsidRPr="00702A97" w:rsidRDefault="00702A97" w:rsidP="00702A97">
      <w:pPr>
        <w:pStyle w:val="CSP-ChapterBodyText"/>
      </w:pPr>
      <w:r w:rsidRPr="00702A97">
        <w:rPr>
          <w:b/>
          <w:bCs/>
        </w:rPr>
        <w:t>Search me.</w:t>
      </w:r>
    </w:p>
    <w:p w14:paraId="2F869BBF" w14:textId="77777777" w:rsidR="00702A97" w:rsidRPr="00702A97" w:rsidRDefault="00702A97" w:rsidP="00702A97">
      <w:pPr>
        <w:pStyle w:val="CSP-ChapterBodyText"/>
      </w:pPr>
      <w:r w:rsidRPr="00702A97">
        <w:rPr>
          <w:b/>
          <w:bCs/>
        </w:rPr>
        <w:t>See me.</w:t>
      </w:r>
    </w:p>
    <w:p w14:paraId="5A11B5DE" w14:textId="77777777" w:rsidR="00702A97" w:rsidRPr="00702A97" w:rsidRDefault="00702A97" w:rsidP="00702A97">
      <w:pPr>
        <w:pStyle w:val="CSP-ChapterBodyText"/>
      </w:pPr>
      <w:r w:rsidRPr="00702A97">
        <w:rPr>
          <w:b/>
          <w:bCs/>
        </w:rPr>
        <w:t>Defend me.</w:t>
      </w:r>
    </w:p>
    <w:p w14:paraId="747AEA6D" w14:textId="77777777" w:rsidR="00702A97" w:rsidRPr="00702A97" w:rsidRDefault="00702A97" w:rsidP="00702A97">
      <w:pPr>
        <w:pStyle w:val="CSP-ChapterBodyText"/>
      </w:pPr>
      <w:r w:rsidRPr="00702A97">
        <w:rPr>
          <w:b/>
          <w:bCs/>
        </w:rPr>
        <w:t>Correct me where needed</w:t>
      </w:r>
    </w:p>
    <w:p w14:paraId="2A803D34" w14:textId="77777777" w:rsidR="00702A97" w:rsidRPr="00702A97" w:rsidRDefault="00702A97" w:rsidP="00702A97">
      <w:pPr>
        <w:pStyle w:val="CSP-ChapterBodyText"/>
      </w:pPr>
      <w:r w:rsidRPr="00702A97">
        <w:rPr>
          <w:b/>
          <w:bCs/>
        </w:rPr>
        <w:t>and vindicate me where wronged.”</w:t>
      </w:r>
    </w:p>
    <w:p w14:paraId="14B8B30F" w14:textId="77777777" w:rsidR="00702A97" w:rsidRPr="00702A97" w:rsidRDefault="00702A97" w:rsidP="00702A97">
      <w:pPr>
        <w:pStyle w:val="CSP-ChapterBodyText"/>
      </w:pPr>
    </w:p>
    <w:p w14:paraId="0CB9FEA6" w14:textId="77777777" w:rsidR="00702A97" w:rsidRPr="00702A97" w:rsidRDefault="00702A97" w:rsidP="00702A97">
      <w:pPr>
        <w:pStyle w:val="CSP-ChapterBodyText"/>
      </w:pPr>
      <w:r w:rsidRPr="00702A97">
        <w:t>This prayer is an invitation for Heaven to open the books.</w:t>
      </w:r>
    </w:p>
    <w:p w14:paraId="566AE29F" w14:textId="77777777" w:rsidR="00702A97" w:rsidRPr="00702A97" w:rsidRDefault="00B271D6" w:rsidP="00702A97">
      <w:pPr>
        <w:pStyle w:val="CSP-ChapterBodyText"/>
      </w:pPr>
      <w:r>
        <w:rPr>
          <w:noProof/>
        </w:rPr>
        <w:pict w14:anchorId="0D23C760">
          <v:rect id="_x0000_i1269" alt="" style="width:468pt;height:.05pt;mso-width-percent:0;mso-height-percent:0;mso-width-percent:0;mso-height-percent:0" o:hralign="center" o:hrstd="t" o:hr="t" fillcolor="#a0a0a0" stroked="f"/>
        </w:pict>
      </w:r>
    </w:p>
    <w:p w14:paraId="5D84D011" w14:textId="77777777" w:rsidR="00702A97" w:rsidRPr="00702A97" w:rsidRDefault="00702A97" w:rsidP="00702A97">
      <w:pPr>
        <w:pStyle w:val="CSP-ChapterBodyText"/>
        <w:rPr>
          <w:b/>
          <w:bCs/>
        </w:rPr>
      </w:pPr>
      <w:r w:rsidRPr="00702A97">
        <w:rPr>
          <w:b/>
          <w:bCs/>
        </w:rPr>
        <w:t>STEP 2 — Name the Case You Are Appealing</w:t>
      </w:r>
    </w:p>
    <w:p w14:paraId="4B2F0201" w14:textId="77777777" w:rsidR="00702A97" w:rsidRPr="00702A97" w:rsidRDefault="00702A97" w:rsidP="00702A97">
      <w:pPr>
        <w:pStyle w:val="CSP-ChapterBodyText"/>
      </w:pPr>
    </w:p>
    <w:p w14:paraId="656CB46E" w14:textId="77777777" w:rsidR="00702A97" w:rsidRPr="00702A97" w:rsidRDefault="00702A97" w:rsidP="00702A97">
      <w:pPr>
        <w:pStyle w:val="CSP-ChapterBodyText"/>
      </w:pPr>
      <w:r w:rsidRPr="00702A97">
        <w:t>Open your journal and write at the top:</w:t>
      </w:r>
    </w:p>
    <w:p w14:paraId="1652D886" w14:textId="77777777" w:rsidR="00702A97" w:rsidRPr="00702A97" w:rsidRDefault="00702A97" w:rsidP="00702A97">
      <w:pPr>
        <w:pStyle w:val="CSP-ChapterBodyText"/>
      </w:pPr>
    </w:p>
    <w:p w14:paraId="03494A20" w14:textId="77777777" w:rsidR="00702A97" w:rsidRPr="00702A97" w:rsidRDefault="00702A97" w:rsidP="00702A97">
      <w:pPr>
        <w:pStyle w:val="CSP-ChapterBodyText"/>
        <w:rPr>
          <w:b/>
          <w:bCs/>
        </w:rPr>
      </w:pPr>
      <w:r w:rsidRPr="00702A97">
        <w:rPr>
          <w:b/>
          <w:bCs/>
        </w:rPr>
        <w:t>APPEAL BEFORE THE COURT OF HEAVEN</w:t>
      </w:r>
    </w:p>
    <w:p w14:paraId="2DAD5F01" w14:textId="77777777" w:rsidR="00702A97" w:rsidRPr="00702A97" w:rsidRDefault="00702A97" w:rsidP="00702A97">
      <w:pPr>
        <w:pStyle w:val="CSP-ChapterBodyText"/>
      </w:pPr>
    </w:p>
    <w:p w14:paraId="6F2277BD" w14:textId="77777777" w:rsidR="00702A97" w:rsidRPr="00702A97" w:rsidRDefault="00702A97" w:rsidP="00702A97">
      <w:pPr>
        <w:pStyle w:val="CSP-ChapterBodyText"/>
      </w:pPr>
      <w:r w:rsidRPr="00702A97">
        <w:t>Now answer these questions:</w:t>
      </w:r>
    </w:p>
    <w:p w14:paraId="18587E5B" w14:textId="77777777" w:rsidR="00702A97" w:rsidRPr="00702A97" w:rsidRDefault="00702A97" w:rsidP="00702A97">
      <w:pPr>
        <w:pStyle w:val="CSP-ChapterBodyText"/>
        <w:numPr>
          <w:ilvl w:val="0"/>
          <w:numId w:val="33"/>
        </w:numPr>
      </w:pPr>
      <w:r w:rsidRPr="00702A97">
        <w:t>What accusation has been spoken against me?</w:t>
      </w:r>
    </w:p>
    <w:p w14:paraId="15F423BB" w14:textId="77777777" w:rsidR="00702A97" w:rsidRPr="00702A97" w:rsidRDefault="00702A97" w:rsidP="00702A97">
      <w:pPr>
        <w:pStyle w:val="CSP-ChapterBodyText"/>
        <w:numPr>
          <w:ilvl w:val="0"/>
          <w:numId w:val="33"/>
        </w:numPr>
      </w:pPr>
      <w:r w:rsidRPr="00702A97">
        <w:t>What part of me was wounded by this?</w:t>
      </w:r>
    </w:p>
    <w:p w14:paraId="520B7906" w14:textId="77777777" w:rsidR="00702A97" w:rsidRPr="00702A97" w:rsidRDefault="00702A97" w:rsidP="00702A97">
      <w:pPr>
        <w:pStyle w:val="CSP-ChapterBodyText"/>
        <w:numPr>
          <w:ilvl w:val="0"/>
          <w:numId w:val="33"/>
        </w:numPr>
      </w:pPr>
      <w:r w:rsidRPr="00702A97">
        <w:t>Where was the misunderstanding, misrepresentation, or injustice?</w:t>
      </w:r>
    </w:p>
    <w:p w14:paraId="1D2ECEF2" w14:textId="77777777" w:rsidR="00702A97" w:rsidRPr="00702A97" w:rsidRDefault="00702A97" w:rsidP="00702A97">
      <w:pPr>
        <w:pStyle w:val="CSP-ChapterBodyText"/>
        <w:numPr>
          <w:ilvl w:val="0"/>
          <w:numId w:val="33"/>
        </w:numPr>
      </w:pPr>
      <w:r w:rsidRPr="00702A97">
        <w:t>How long have I carried this?</w:t>
      </w:r>
    </w:p>
    <w:p w14:paraId="27C5E5BE" w14:textId="77777777" w:rsidR="00702A97" w:rsidRPr="00702A97" w:rsidRDefault="00702A97" w:rsidP="00702A97">
      <w:pPr>
        <w:pStyle w:val="CSP-ChapterBodyText"/>
        <w:numPr>
          <w:ilvl w:val="0"/>
          <w:numId w:val="33"/>
        </w:numPr>
      </w:pPr>
      <w:r w:rsidRPr="00702A97">
        <w:t>Who believed the lie, and how did it affect me?</w:t>
      </w:r>
    </w:p>
    <w:p w14:paraId="6E0B7CF7" w14:textId="77777777" w:rsidR="00702A97" w:rsidRPr="00702A97" w:rsidRDefault="00702A97" w:rsidP="00702A97">
      <w:pPr>
        <w:pStyle w:val="CSP-ChapterBodyText"/>
      </w:pPr>
    </w:p>
    <w:p w14:paraId="49C612DB" w14:textId="77777777" w:rsidR="00702A97" w:rsidRPr="00702A97" w:rsidRDefault="00702A97" w:rsidP="00702A97">
      <w:pPr>
        <w:pStyle w:val="CSP-ChapterBodyText"/>
      </w:pPr>
      <w:r w:rsidRPr="00702A97">
        <w:t>Write truth, not excuses. Write clarity, not self-defense.</w:t>
      </w:r>
    </w:p>
    <w:p w14:paraId="4ECE3074" w14:textId="77777777" w:rsidR="00702A97" w:rsidRPr="00702A97" w:rsidRDefault="00702A97" w:rsidP="00702A97">
      <w:pPr>
        <w:pStyle w:val="CSP-ChapterBodyText"/>
      </w:pPr>
    </w:p>
    <w:p w14:paraId="5725A443" w14:textId="77777777" w:rsidR="00702A97" w:rsidRPr="00702A97" w:rsidRDefault="00702A97" w:rsidP="00702A97">
      <w:pPr>
        <w:pStyle w:val="CSP-ChapterBodyText"/>
      </w:pPr>
      <w:r w:rsidRPr="00702A97">
        <w:t>This is not a rant.</w:t>
      </w:r>
    </w:p>
    <w:p w14:paraId="5A1B7B2D" w14:textId="77777777" w:rsidR="00702A97" w:rsidRPr="00702A97" w:rsidRDefault="00702A97" w:rsidP="00702A97">
      <w:pPr>
        <w:pStyle w:val="CSP-ChapterBodyText"/>
      </w:pPr>
      <w:r w:rsidRPr="00702A97">
        <w:t>This is evidence.</w:t>
      </w:r>
    </w:p>
    <w:p w14:paraId="6B514935" w14:textId="77777777" w:rsidR="00702A97" w:rsidRPr="00702A97" w:rsidRDefault="00B271D6" w:rsidP="00702A97">
      <w:pPr>
        <w:pStyle w:val="CSP-ChapterBodyText"/>
      </w:pPr>
      <w:r>
        <w:rPr>
          <w:noProof/>
        </w:rPr>
        <w:pict w14:anchorId="6E165DD6">
          <v:rect id="_x0000_i1268" alt="" style="width:468pt;height:.05pt;mso-width-percent:0;mso-height-percent:0;mso-width-percent:0;mso-height-percent:0" o:hralign="center" o:hrstd="t" o:hr="t" fillcolor="#a0a0a0" stroked="f"/>
        </w:pict>
      </w:r>
    </w:p>
    <w:p w14:paraId="28726A9F" w14:textId="77777777" w:rsidR="00702A97" w:rsidRPr="00702A97" w:rsidRDefault="00702A97" w:rsidP="00702A97">
      <w:pPr>
        <w:pStyle w:val="CSP-ChapterBodyText"/>
        <w:rPr>
          <w:b/>
          <w:bCs/>
        </w:rPr>
      </w:pPr>
      <w:r w:rsidRPr="00702A97">
        <w:rPr>
          <w:b/>
          <w:bCs/>
        </w:rPr>
        <w:t>STEP 3 — Present What Is True About Your Heart</w:t>
      </w:r>
    </w:p>
    <w:p w14:paraId="48710CAF" w14:textId="77777777" w:rsidR="00702A97" w:rsidRPr="00702A97" w:rsidRDefault="00702A97" w:rsidP="00702A97">
      <w:pPr>
        <w:pStyle w:val="CSP-ChapterBodyText"/>
      </w:pPr>
    </w:p>
    <w:p w14:paraId="340074E2" w14:textId="77777777" w:rsidR="00702A97" w:rsidRPr="00702A97" w:rsidRDefault="00702A97" w:rsidP="00702A97">
      <w:pPr>
        <w:pStyle w:val="CSP-ChapterBodyText"/>
      </w:pPr>
      <w:r w:rsidRPr="00702A97">
        <w:t>Write a paragraph beginning with:</w:t>
      </w:r>
    </w:p>
    <w:p w14:paraId="1090DDBE" w14:textId="77777777" w:rsidR="00702A97" w:rsidRPr="00702A97" w:rsidRDefault="00702A97" w:rsidP="00702A97">
      <w:pPr>
        <w:pStyle w:val="CSP-ChapterBodyText"/>
      </w:pPr>
    </w:p>
    <w:p w14:paraId="20977B1F" w14:textId="77777777" w:rsidR="00702A97" w:rsidRPr="00702A97" w:rsidRDefault="00702A97" w:rsidP="00702A97">
      <w:pPr>
        <w:pStyle w:val="CSP-ChapterBodyText"/>
        <w:rPr>
          <w:b/>
          <w:bCs/>
        </w:rPr>
      </w:pPr>
      <w:r w:rsidRPr="00702A97">
        <w:rPr>
          <w:b/>
          <w:bCs/>
        </w:rPr>
        <w:t>WHAT HEAVEN KNOWS ABOUT ME</w:t>
      </w:r>
    </w:p>
    <w:p w14:paraId="6E5B1778" w14:textId="77777777" w:rsidR="00702A97" w:rsidRPr="00702A97" w:rsidRDefault="00702A97" w:rsidP="00702A97">
      <w:pPr>
        <w:pStyle w:val="CSP-ChapterBodyText"/>
      </w:pPr>
    </w:p>
    <w:p w14:paraId="37A0542D" w14:textId="77777777" w:rsidR="00702A97" w:rsidRPr="00702A97" w:rsidRDefault="00702A97" w:rsidP="00702A97">
      <w:pPr>
        <w:pStyle w:val="CSP-ChapterBodyText"/>
      </w:pPr>
      <w:r w:rsidRPr="00702A97">
        <w:t>Then finish these sentences honestly:</w:t>
      </w:r>
    </w:p>
    <w:p w14:paraId="1CCA064F" w14:textId="77777777" w:rsidR="00702A97" w:rsidRPr="00702A97" w:rsidRDefault="00702A97" w:rsidP="00702A97">
      <w:pPr>
        <w:pStyle w:val="CSP-ChapterBodyText"/>
        <w:numPr>
          <w:ilvl w:val="0"/>
          <w:numId w:val="34"/>
        </w:numPr>
      </w:pPr>
      <w:r w:rsidRPr="00702A97">
        <w:rPr>
          <w:i/>
        </w:rPr>
        <w:lastRenderedPageBreak/>
        <w:t>“My intention was…”</w:t>
      </w:r>
    </w:p>
    <w:p w14:paraId="0D60D4E0" w14:textId="77777777" w:rsidR="00702A97" w:rsidRPr="00702A97" w:rsidRDefault="00702A97" w:rsidP="00702A97">
      <w:pPr>
        <w:pStyle w:val="CSP-ChapterBodyText"/>
        <w:numPr>
          <w:ilvl w:val="0"/>
          <w:numId w:val="34"/>
        </w:numPr>
      </w:pPr>
      <w:r w:rsidRPr="00702A97">
        <w:rPr>
          <w:i/>
        </w:rPr>
        <w:t>“My desire was…”</w:t>
      </w:r>
    </w:p>
    <w:p w14:paraId="56D3567D" w14:textId="77777777" w:rsidR="00702A97" w:rsidRPr="00702A97" w:rsidRDefault="00702A97" w:rsidP="00702A97">
      <w:pPr>
        <w:pStyle w:val="CSP-ChapterBodyText"/>
        <w:numPr>
          <w:ilvl w:val="0"/>
          <w:numId w:val="34"/>
        </w:numPr>
      </w:pPr>
      <w:r w:rsidRPr="00702A97">
        <w:rPr>
          <w:i/>
        </w:rPr>
        <w:t>“My heart posture was…”</w:t>
      </w:r>
    </w:p>
    <w:p w14:paraId="04A9CD55" w14:textId="77777777" w:rsidR="00702A97" w:rsidRPr="00702A97" w:rsidRDefault="00702A97" w:rsidP="00702A97">
      <w:pPr>
        <w:pStyle w:val="CSP-ChapterBodyText"/>
        <w:numPr>
          <w:ilvl w:val="0"/>
          <w:numId w:val="34"/>
        </w:numPr>
      </w:pPr>
      <w:r w:rsidRPr="00702A97">
        <w:rPr>
          <w:i/>
        </w:rPr>
        <w:t>“I tried to…”</w:t>
      </w:r>
    </w:p>
    <w:p w14:paraId="0136FA25" w14:textId="77777777" w:rsidR="00702A97" w:rsidRPr="00702A97" w:rsidRDefault="00702A97" w:rsidP="00702A97">
      <w:pPr>
        <w:pStyle w:val="CSP-ChapterBodyText"/>
        <w:numPr>
          <w:ilvl w:val="0"/>
          <w:numId w:val="34"/>
        </w:numPr>
      </w:pPr>
      <w:r w:rsidRPr="00702A97">
        <w:rPr>
          <w:i/>
        </w:rPr>
        <w:t>“I never wanted…”</w:t>
      </w:r>
    </w:p>
    <w:p w14:paraId="3526FCC3" w14:textId="77777777" w:rsidR="00702A97" w:rsidRPr="00702A97" w:rsidRDefault="00702A97" w:rsidP="00702A97">
      <w:pPr>
        <w:pStyle w:val="CSP-ChapterBodyText"/>
      </w:pPr>
    </w:p>
    <w:p w14:paraId="33BB9BD5" w14:textId="77777777" w:rsidR="00702A97" w:rsidRPr="00702A97" w:rsidRDefault="00702A97" w:rsidP="00702A97">
      <w:pPr>
        <w:pStyle w:val="CSP-ChapterBodyText"/>
      </w:pPr>
      <w:r w:rsidRPr="00702A97">
        <w:t>This step is essential because earthly courts often judge you by what you did; Heaven judges you by what you meant.</w:t>
      </w:r>
    </w:p>
    <w:p w14:paraId="3F561B4D" w14:textId="77777777" w:rsidR="00702A97" w:rsidRPr="00702A97" w:rsidRDefault="00B271D6" w:rsidP="00702A97">
      <w:pPr>
        <w:pStyle w:val="CSP-ChapterBodyText"/>
      </w:pPr>
      <w:r>
        <w:rPr>
          <w:noProof/>
        </w:rPr>
        <w:pict w14:anchorId="4E740EA2">
          <v:rect id="_x0000_i1267" alt="" style="width:468pt;height:.05pt;mso-width-percent:0;mso-height-percent:0;mso-width-percent:0;mso-height-percent:0" o:hralign="center" o:hrstd="t" o:hr="t" fillcolor="#a0a0a0" stroked="f"/>
        </w:pict>
      </w:r>
    </w:p>
    <w:p w14:paraId="65621DCB" w14:textId="77777777" w:rsidR="00702A97" w:rsidRPr="00702A97" w:rsidRDefault="00702A97" w:rsidP="00702A97">
      <w:pPr>
        <w:pStyle w:val="CSP-ChapterBodyText"/>
        <w:rPr>
          <w:b/>
          <w:bCs/>
        </w:rPr>
      </w:pPr>
      <w:r w:rsidRPr="00702A97">
        <w:rPr>
          <w:b/>
          <w:bCs/>
        </w:rPr>
        <w:t>STEP 4 — Ask the Holy Spirit: “Where is my part?”</w:t>
      </w:r>
    </w:p>
    <w:p w14:paraId="001DDB8D" w14:textId="77777777" w:rsidR="00702A97" w:rsidRPr="00702A97" w:rsidRDefault="00702A97" w:rsidP="00702A97">
      <w:pPr>
        <w:pStyle w:val="CSP-ChapterBodyText"/>
      </w:pPr>
    </w:p>
    <w:p w14:paraId="147C6BCB" w14:textId="77777777" w:rsidR="00702A97" w:rsidRPr="00702A97" w:rsidRDefault="00702A97" w:rsidP="00702A97">
      <w:pPr>
        <w:pStyle w:val="CSP-ChapterBodyText"/>
      </w:pPr>
      <w:r w:rsidRPr="00702A97">
        <w:t>This is the place of humility and maturity.</w:t>
      </w:r>
    </w:p>
    <w:p w14:paraId="04400DBD" w14:textId="77777777" w:rsidR="00702A97" w:rsidRPr="00702A97" w:rsidRDefault="00702A97" w:rsidP="00702A97">
      <w:pPr>
        <w:pStyle w:val="CSP-ChapterBodyText"/>
      </w:pPr>
    </w:p>
    <w:p w14:paraId="285BB5FA" w14:textId="77777777" w:rsidR="00702A97" w:rsidRPr="00702A97" w:rsidRDefault="00702A97" w:rsidP="00702A97">
      <w:pPr>
        <w:pStyle w:val="CSP-ChapterBodyText"/>
      </w:pPr>
      <w:r w:rsidRPr="00702A97">
        <w:t>Write:</w:t>
      </w:r>
    </w:p>
    <w:p w14:paraId="61610B32" w14:textId="77777777" w:rsidR="00702A97" w:rsidRPr="00702A97" w:rsidRDefault="00702A97" w:rsidP="00702A97">
      <w:pPr>
        <w:pStyle w:val="CSP-ChapterBodyText"/>
      </w:pPr>
    </w:p>
    <w:p w14:paraId="62F7653D" w14:textId="77777777" w:rsidR="00702A97" w:rsidRPr="00702A97" w:rsidRDefault="00702A97" w:rsidP="00702A97">
      <w:pPr>
        <w:pStyle w:val="CSP-ChapterBodyText"/>
        <w:rPr>
          <w:b/>
          <w:bCs/>
        </w:rPr>
      </w:pPr>
      <w:r w:rsidRPr="00702A97">
        <w:rPr>
          <w:b/>
          <w:bCs/>
        </w:rPr>
        <w:t>HOLY SPIRIT, SEARCH ME</w:t>
      </w:r>
    </w:p>
    <w:p w14:paraId="47F3BA77" w14:textId="77777777" w:rsidR="00702A97" w:rsidRPr="00702A97" w:rsidRDefault="00702A97" w:rsidP="00702A97">
      <w:pPr>
        <w:pStyle w:val="CSP-ChapterBodyText"/>
      </w:pPr>
    </w:p>
    <w:p w14:paraId="6C4530E2" w14:textId="77777777" w:rsidR="00702A97" w:rsidRPr="00702A97" w:rsidRDefault="00702A97" w:rsidP="00702A97">
      <w:pPr>
        <w:pStyle w:val="CSP-ChapterBodyText"/>
      </w:pPr>
      <w:r w:rsidRPr="00702A97">
        <w:t>Then ask Him:</w:t>
      </w:r>
    </w:p>
    <w:p w14:paraId="35713D25" w14:textId="77777777" w:rsidR="00702A97" w:rsidRPr="00702A97" w:rsidRDefault="00702A97" w:rsidP="00702A97">
      <w:pPr>
        <w:pStyle w:val="CSP-ChapterBodyText"/>
        <w:numPr>
          <w:ilvl w:val="0"/>
          <w:numId w:val="35"/>
        </w:numPr>
      </w:pPr>
      <w:r w:rsidRPr="00702A97">
        <w:t>“Is there anything I need to repent for?”</w:t>
      </w:r>
    </w:p>
    <w:p w14:paraId="5443959F" w14:textId="77777777" w:rsidR="00702A97" w:rsidRPr="00702A97" w:rsidRDefault="00702A97" w:rsidP="00702A97">
      <w:pPr>
        <w:pStyle w:val="CSP-ChapterBodyText"/>
        <w:numPr>
          <w:ilvl w:val="0"/>
          <w:numId w:val="35"/>
        </w:numPr>
      </w:pPr>
      <w:r w:rsidRPr="00702A97">
        <w:t>“Anything I need to own?”</w:t>
      </w:r>
    </w:p>
    <w:p w14:paraId="3FCFE528" w14:textId="77777777" w:rsidR="00702A97" w:rsidRPr="00702A97" w:rsidRDefault="00702A97" w:rsidP="00702A97">
      <w:pPr>
        <w:pStyle w:val="CSP-ChapterBodyText"/>
        <w:numPr>
          <w:ilvl w:val="0"/>
          <w:numId w:val="35"/>
        </w:numPr>
      </w:pPr>
      <w:r w:rsidRPr="00702A97">
        <w:t>“Anything I could have handled differently?”</w:t>
      </w:r>
    </w:p>
    <w:p w14:paraId="2596F4B1" w14:textId="77777777" w:rsidR="00702A97" w:rsidRPr="00702A97" w:rsidRDefault="00702A97" w:rsidP="00702A97">
      <w:pPr>
        <w:pStyle w:val="CSP-ChapterBodyText"/>
        <w:numPr>
          <w:ilvl w:val="0"/>
          <w:numId w:val="35"/>
        </w:numPr>
      </w:pPr>
      <w:r w:rsidRPr="00702A97">
        <w:t>“Anything You want to adjust in me?”</w:t>
      </w:r>
    </w:p>
    <w:p w14:paraId="2B35F6E1" w14:textId="77777777" w:rsidR="00702A97" w:rsidRPr="00702A97" w:rsidRDefault="00702A97" w:rsidP="00702A97">
      <w:pPr>
        <w:pStyle w:val="CSP-ChapterBodyText"/>
      </w:pPr>
    </w:p>
    <w:p w14:paraId="504CE1A4" w14:textId="77777777" w:rsidR="00702A97" w:rsidRPr="00702A97" w:rsidRDefault="00702A97" w:rsidP="00702A97">
      <w:pPr>
        <w:pStyle w:val="CSP-ChapterBodyText"/>
      </w:pPr>
      <w:r w:rsidRPr="00702A97">
        <w:t>Listen gently.</w:t>
      </w:r>
    </w:p>
    <w:p w14:paraId="30792A7E" w14:textId="77777777" w:rsidR="00702A97" w:rsidRPr="00702A97" w:rsidRDefault="00702A97" w:rsidP="00702A97">
      <w:pPr>
        <w:pStyle w:val="CSP-ChapterBodyText"/>
      </w:pPr>
      <w:r w:rsidRPr="00702A97">
        <w:lastRenderedPageBreak/>
        <w:t>The Holy Spirit never speaks like the accuser.</w:t>
      </w:r>
    </w:p>
    <w:p w14:paraId="335FFC6A" w14:textId="77777777" w:rsidR="00702A97" w:rsidRPr="00702A97" w:rsidRDefault="00702A97" w:rsidP="00702A97">
      <w:pPr>
        <w:pStyle w:val="CSP-ChapterBodyText"/>
      </w:pPr>
      <w:r w:rsidRPr="00702A97">
        <w:t>If something arises, write it without shame.</w:t>
      </w:r>
    </w:p>
    <w:p w14:paraId="046343C8" w14:textId="77777777" w:rsidR="00702A97" w:rsidRPr="00702A97" w:rsidRDefault="00702A97" w:rsidP="00702A97">
      <w:pPr>
        <w:pStyle w:val="CSP-ChapterBodyText"/>
      </w:pPr>
    </w:p>
    <w:p w14:paraId="6F2BF7E4" w14:textId="77777777" w:rsidR="00702A97" w:rsidRPr="00702A97" w:rsidRDefault="00702A97" w:rsidP="00702A97">
      <w:pPr>
        <w:pStyle w:val="CSP-ChapterBodyText"/>
      </w:pPr>
      <w:r w:rsidRPr="00702A97">
        <w:t>If nothing arises, write:</w:t>
      </w:r>
    </w:p>
    <w:p w14:paraId="04D1D46D" w14:textId="77777777" w:rsidR="00702A97" w:rsidRPr="00702A97" w:rsidRDefault="00702A97" w:rsidP="00702A97">
      <w:pPr>
        <w:pStyle w:val="CSP-ChapterBodyText"/>
      </w:pPr>
    </w:p>
    <w:p w14:paraId="00CF10F9" w14:textId="77777777" w:rsidR="00702A97" w:rsidRPr="00702A97" w:rsidRDefault="00702A97" w:rsidP="00702A97">
      <w:pPr>
        <w:pStyle w:val="CSP-ChapterBodyText"/>
      </w:pPr>
      <w:r w:rsidRPr="00702A97">
        <w:rPr>
          <w:b/>
          <w:bCs/>
        </w:rPr>
        <w:t>“No fault found.”</w:t>
      </w:r>
    </w:p>
    <w:p w14:paraId="22CADCDA" w14:textId="77777777" w:rsidR="00702A97" w:rsidRPr="00702A97" w:rsidRDefault="00702A97" w:rsidP="00702A97">
      <w:pPr>
        <w:pStyle w:val="CSP-ChapterBodyText"/>
      </w:pPr>
    </w:p>
    <w:p w14:paraId="5B875A1B" w14:textId="77777777" w:rsidR="00702A97" w:rsidRPr="00702A97" w:rsidRDefault="00702A97" w:rsidP="00702A97">
      <w:pPr>
        <w:pStyle w:val="CSP-ChapterBodyText"/>
      </w:pPr>
      <w:r w:rsidRPr="00702A97">
        <w:t>Either outcome is healing.</w:t>
      </w:r>
    </w:p>
    <w:p w14:paraId="7298AB04" w14:textId="77777777" w:rsidR="00702A97" w:rsidRPr="00702A97" w:rsidRDefault="00B271D6" w:rsidP="00702A97">
      <w:pPr>
        <w:pStyle w:val="CSP-ChapterBodyText"/>
      </w:pPr>
      <w:r>
        <w:rPr>
          <w:noProof/>
        </w:rPr>
        <w:pict w14:anchorId="074D4692">
          <v:rect id="_x0000_i1266" alt="" style="width:468pt;height:.05pt;mso-width-percent:0;mso-height-percent:0;mso-width-percent:0;mso-height-percent:0" o:hralign="center" o:hrstd="t" o:hr="t" fillcolor="#a0a0a0" stroked="f"/>
        </w:pict>
      </w:r>
    </w:p>
    <w:p w14:paraId="65E59B95" w14:textId="77777777" w:rsidR="00702A97" w:rsidRPr="00702A97" w:rsidRDefault="00702A97" w:rsidP="00702A97">
      <w:pPr>
        <w:pStyle w:val="CSP-ChapterBodyText"/>
        <w:rPr>
          <w:b/>
          <w:bCs/>
        </w:rPr>
      </w:pPr>
      <w:r w:rsidRPr="00702A97">
        <w:rPr>
          <w:b/>
          <w:bCs/>
        </w:rPr>
        <w:t>STEP 5 — Release What Is Not Yours to Carry</w:t>
      </w:r>
    </w:p>
    <w:p w14:paraId="348E88F5" w14:textId="77777777" w:rsidR="00702A97" w:rsidRPr="00702A97" w:rsidRDefault="00702A97" w:rsidP="00702A97">
      <w:pPr>
        <w:pStyle w:val="CSP-ChapterBodyText"/>
      </w:pPr>
    </w:p>
    <w:p w14:paraId="5B28F312" w14:textId="77777777" w:rsidR="00702A97" w:rsidRPr="00702A97" w:rsidRDefault="00702A97" w:rsidP="00702A97">
      <w:pPr>
        <w:pStyle w:val="CSP-ChapterBodyText"/>
      </w:pPr>
      <w:r w:rsidRPr="00702A97">
        <w:t>Draw a line across the page.</w:t>
      </w:r>
    </w:p>
    <w:p w14:paraId="4D01F219" w14:textId="77777777" w:rsidR="00702A97" w:rsidRPr="00702A97" w:rsidRDefault="00702A97" w:rsidP="00702A97">
      <w:pPr>
        <w:pStyle w:val="CSP-ChapterBodyText"/>
      </w:pPr>
    </w:p>
    <w:p w14:paraId="5EB18CE3" w14:textId="77777777" w:rsidR="00702A97" w:rsidRPr="00702A97" w:rsidRDefault="00702A97" w:rsidP="00702A97">
      <w:pPr>
        <w:pStyle w:val="CSP-ChapterBodyText"/>
      </w:pPr>
      <w:r w:rsidRPr="00702A97">
        <w:t>Under it, write:</w:t>
      </w:r>
    </w:p>
    <w:p w14:paraId="5C76B834" w14:textId="77777777" w:rsidR="00702A97" w:rsidRPr="00702A97" w:rsidRDefault="00702A97" w:rsidP="00702A97">
      <w:pPr>
        <w:pStyle w:val="CSP-ChapterBodyText"/>
      </w:pPr>
    </w:p>
    <w:p w14:paraId="518597A1" w14:textId="77777777" w:rsidR="00702A97" w:rsidRPr="00702A97" w:rsidRDefault="00702A97" w:rsidP="00702A97">
      <w:pPr>
        <w:pStyle w:val="CSP-ChapterBodyText"/>
        <w:rPr>
          <w:b/>
          <w:bCs/>
        </w:rPr>
      </w:pPr>
      <w:r w:rsidRPr="00702A97">
        <w:rPr>
          <w:b/>
          <w:bCs/>
        </w:rPr>
        <w:t>I RELEASE THESE BURDENS</w:t>
      </w:r>
    </w:p>
    <w:p w14:paraId="0D16D52E" w14:textId="77777777" w:rsidR="00702A97" w:rsidRPr="00702A97" w:rsidRDefault="00702A97" w:rsidP="00702A97">
      <w:pPr>
        <w:pStyle w:val="CSP-ChapterBodyText"/>
      </w:pPr>
    </w:p>
    <w:p w14:paraId="3FFD0972" w14:textId="77777777" w:rsidR="00702A97" w:rsidRPr="00702A97" w:rsidRDefault="00702A97" w:rsidP="00702A97">
      <w:pPr>
        <w:pStyle w:val="CSP-ChapterBodyText"/>
      </w:pPr>
      <w:r w:rsidRPr="00702A97">
        <w:t xml:space="preserve">Now list what is </w:t>
      </w:r>
      <w:r w:rsidRPr="00702A97">
        <w:rPr>
          <w:i/>
        </w:rPr>
        <w:t>not</w:t>
      </w:r>
      <w:r w:rsidRPr="00702A97">
        <w:t xml:space="preserve"> your responsibility:</w:t>
      </w:r>
    </w:p>
    <w:p w14:paraId="69603C0B" w14:textId="77777777" w:rsidR="00702A97" w:rsidRPr="00702A97" w:rsidRDefault="00702A97" w:rsidP="00702A97">
      <w:pPr>
        <w:pStyle w:val="CSP-ChapterBodyText"/>
        <w:numPr>
          <w:ilvl w:val="0"/>
          <w:numId w:val="36"/>
        </w:numPr>
      </w:pPr>
      <w:r w:rsidRPr="00702A97">
        <w:t>Others’ reactions</w:t>
      </w:r>
    </w:p>
    <w:p w14:paraId="2BEC65D6" w14:textId="77777777" w:rsidR="00702A97" w:rsidRPr="00702A97" w:rsidRDefault="00702A97" w:rsidP="00702A97">
      <w:pPr>
        <w:pStyle w:val="CSP-ChapterBodyText"/>
        <w:numPr>
          <w:ilvl w:val="0"/>
          <w:numId w:val="36"/>
        </w:numPr>
      </w:pPr>
      <w:r w:rsidRPr="00702A97">
        <w:t>Their assumptions</w:t>
      </w:r>
    </w:p>
    <w:p w14:paraId="270B958A" w14:textId="77777777" w:rsidR="00702A97" w:rsidRPr="00702A97" w:rsidRDefault="00702A97" w:rsidP="00702A97">
      <w:pPr>
        <w:pStyle w:val="CSP-ChapterBodyText"/>
        <w:numPr>
          <w:ilvl w:val="0"/>
          <w:numId w:val="36"/>
        </w:numPr>
      </w:pPr>
      <w:r w:rsidRPr="00702A97">
        <w:t>Their misinterpretations</w:t>
      </w:r>
    </w:p>
    <w:p w14:paraId="02749DF6" w14:textId="77777777" w:rsidR="00702A97" w:rsidRPr="00702A97" w:rsidRDefault="00702A97" w:rsidP="00702A97">
      <w:pPr>
        <w:pStyle w:val="CSP-ChapterBodyText"/>
        <w:numPr>
          <w:ilvl w:val="0"/>
          <w:numId w:val="36"/>
        </w:numPr>
      </w:pPr>
      <w:r w:rsidRPr="00702A97">
        <w:t>Their gossip</w:t>
      </w:r>
    </w:p>
    <w:p w14:paraId="4EDC9D24" w14:textId="77777777" w:rsidR="00702A97" w:rsidRPr="00702A97" w:rsidRDefault="00702A97" w:rsidP="00702A97">
      <w:pPr>
        <w:pStyle w:val="CSP-ChapterBodyText"/>
        <w:numPr>
          <w:ilvl w:val="0"/>
          <w:numId w:val="36"/>
        </w:numPr>
      </w:pPr>
      <w:r w:rsidRPr="00702A97">
        <w:t>Their silence</w:t>
      </w:r>
    </w:p>
    <w:p w14:paraId="00853F75" w14:textId="77777777" w:rsidR="00702A97" w:rsidRPr="00702A97" w:rsidRDefault="00702A97" w:rsidP="00702A97">
      <w:pPr>
        <w:pStyle w:val="CSP-ChapterBodyText"/>
        <w:numPr>
          <w:ilvl w:val="0"/>
          <w:numId w:val="36"/>
        </w:numPr>
      </w:pPr>
      <w:r w:rsidRPr="00702A97">
        <w:t>Their refusal to ask you directly</w:t>
      </w:r>
    </w:p>
    <w:p w14:paraId="12E019AA" w14:textId="77777777" w:rsidR="00702A97" w:rsidRPr="00702A97" w:rsidRDefault="00702A97" w:rsidP="00702A97">
      <w:pPr>
        <w:pStyle w:val="CSP-ChapterBodyText"/>
        <w:numPr>
          <w:ilvl w:val="0"/>
          <w:numId w:val="36"/>
        </w:numPr>
      </w:pPr>
      <w:r w:rsidRPr="00702A97">
        <w:lastRenderedPageBreak/>
        <w:t>Their spiritual immaturity</w:t>
      </w:r>
    </w:p>
    <w:p w14:paraId="3A453E0A" w14:textId="77777777" w:rsidR="00702A97" w:rsidRPr="00702A97" w:rsidRDefault="00702A97" w:rsidP="00702A97">
      <w:pPr>
        <w:pStyle w:val="CSP-ChapterBodyText"/>
        <w:numPr>
          <w:ilvl w:val="0"/>
          <w:numId w:val="36"/>
        </w:numPr>
      </w:pPr>
      <w:r w:rsidRPr="00702A97">
        <w:t>Their fear</w:t>
      </w:r>
    </w:p>
    <w:p w14:paraId="0D69DC37" w14:textId="77777777" w:rsidR="00702A97" w:rsidRPr="00702A97" w:rsidRDefault="00702A97" w:rsidP="00702A97">
      <w:pPr>
        <w:pStyle w:val="CSP-ChapterBodyText"/>
        <w:numPr>
          <w:ilvl w:val="0"/>
          <w:numId w:val="36"/>
        </w:numPr>
      </w:pPr>
      <w:r w:rsidRPr="00702A97">
        <w:t>Their wound-driven perception</w:t>
      </w:r>
    </w:p>
    <w:p w14:paraId="3131EC4B" w14:textId="77777777" w:rsidR="00702A97" w:rsidRPr="00702A97" w:rsidRDefault="00702A97" w:rsidP="00702A97">
      <w:pPr>
        <w:pStyle w:val="CSP-ChapterBodyText"/>
        <w:numPr>
          <w:ilvl w:val="0"/>
          <w:numId w:val="36"/>
        </w:numPr>
      </w:pPr>
      <w:r w:rsidRPr="00702A97">
        <w:t>Their narrative</w:t>
      </w:r>
    </w:p>
    <w:p w14:paraId="6342C991" w14:textId="77777777" w:rsidR="00702A97" w:rsidRPr="00702A97" w:rsidRDefault="00702A97" w:rsidP="00702A97">
      <w:pPr>
        <w:pStyle w:val="CSP-ChapterBodyText"/>
        <w:numPr>
          <w:ilvl w:val="0"/>
          <w:numId w:val="36"/>
        </w:numPr>
      </w:pPr>
      <w:r w:rsidRPr="00702A97">
        <w:t>Their false verdict</w:t>
      </w:r>
    </w:p>
    <w:p w14:paraId="143BB517" w14:textId="77777777" w:rsidR="00702A97" w:rsidRPr="00702A97" w:rsidRDefault="00702A97" w:rsidP="00702A97">
      <w:pPr>
        <w:pStyle w:val="CSP-ChapterBodyText"/>
      </w:pPr>
    </w:p>
    <w:p w14:paraId="519EFF08" w14:textId="77777777" w:rsidR="00702A97" w:rsidRPr="00702A97" w:rsidRDefault="00702A97" w:rsidP="00702A97">
      <w:pPr>
        <w:pStyle w:val="CSP-ChapterBodyText"/>
      </w:pPr>
      <w:r w:rsidRPr="00702A97">
        <w:t>Say aloud:</w:t>
      </w:r>
    </w:p>
    <w:p w14:paraId="5BAAC147" w14:textId="77777777" w:rsidR="00702A97" w:rsidRPr="00702A97" w:rsidRDefault="00702A97" w:rsidP="00702A97">
      <w:pPr>
        <w:pStyle w:val="CSP-ChapterBodyText"/>
      </w:pPr>
    </w:p>
    <w:p w14:paraId="40C5A5CC" w14:textId="77777777" w:rsidR="00702A97" w:rsidRPr="00702A97" w:rsidRDefault="00702A97" w:rsidP="00702A97">
      <w:pPr>
        <w:pStyle w:val="CSP-ChapterBodyText"/>
      </w:pPr>
      <w:r w:rsidRPr="00702A97">
        <w:rPr>
          <w:b/>
          <w:bCs/>
        </w:rPr>
        <w:t>“These do not belong to me.”</w:t>
      </w:r>
    </w:p>
    <w:p w14:paraId="79765740" w14:textId="77777777" w:rsidR="00702A97" w:rsidRPr="00702A97" w:rsidRDefault="00702A97" w:rsidP="00702A97">
      <w:pPr>
        <w:pStyle w:val="CSP-ChapterBodyText"/>
      </w:pPr>
    </w:p>
    <w:p w14:paraId="4BFE31C7" w14:textId="77777777" w:rsidR="00702A97" w:rsidRPr="00702A97" w:rsidRDefault="00702A97" w:rsidP="00702A97">
      <w:pPr>
        <w:pStyle w:val="CSP-ChapterBodyText"/>
      </w:pPr>
      <w:r w:rsidRPr="00702A97">
        <w:t>Your soul has been holding too much. Let it go.</w:t>
      </w:r>
    </w:p>
    <w:p w14:paraId="71C87EF9" w14:textId="77777777" w:rsidR="00702A97" w:rsidRPr="00702A97" w:rsidRDefault="00B271D6" w:rsidP="00702A97">
      <w:pPr>
        <w:pStyle w:val="CSP-ChapterBodyText"/>
      </w:pPr>
      <w:r>
        <w:rPr>
          <w:noProof/>
        </w:rPr>
        <w:pict w14:anchorId="585F64E5">
          <v:rect id="_x0000_i1265" alt="" style="width:468pt;height:.05pt;mso-width-percent:0;mso-height-percent:0;mso-width-percent:0;mso-height-percent:0" o:hralign="center" o:hrstd="t" o:hr="t" fillcolor="#a0a0a0" stroked="f"/>
        </w:pict>
      </w:r>
    </w:p>
    <w:p w14:paraId="33BC14F0" w14:textId="77777777" w:rsidR="00702A97" w:rsidRPr="00702A97" w:rsidRDefault="00702A97" w:rsidP="00702A97">
      <w:pPr>
        <w:pStyle w:val="CSP-ChapterBodyText"/>
        <w:rPr>
          <w:b/>
          <w:bCs/>
        </w:rPr>
      </w:pPr>
      <w:r w:rsidRPr="00702A97">
        <w:rPr>
          <w:b/>
          <w:bCs/>
        </w:rPr>
        <w:t>STEP 6 — Present Your Appeal</w:t>
      </w:r>
    </w:p>
    <w:p w14:paraId="517C060A" w14:textId="77777777" w:rsidR="00702A97" w:rsidRPr="00702A97" w:rsidRDefault="00702A97" w:rsidP="00702A97">
      <w:pPr>
        <w:pStyle w:val="CSP-ChapterBodyText"/>
      </w:pPr>
    </w:p>
    <w:p w14:paraId="1E009915" w14:textId="77777777" w:rsidR="00702A97" w:rsidRPr="00702A97" w:rsidRDefault="00702A97" w:rsidP="00702A97">
      <w:pPr>
        <w:pStyle w:val="CSP-ChapterBodyText"/>
      </w:pPr>
      <w:r w:rsidRPr="00702A97">
        <w:t>Place your hand over the journal.</w:t>
      </w:r>
    </w:p>
    <w:p w14:paraId="17FD803D" w14:textId="77777777" w:rsidR="00702A97" w:rsidRPr="00702A97" w:rsidRDefault="00702A97" w:rsidP="00702A97">
      <w:pPr>
        <w:pStyle w:val="CSP-ChapterBodyText"/>
      </w:pPr>
    </w:p>
    <w:p w14:paraId="732D742E" w14:textId="77777777" w:rsidR="00702A97" w:rsidRPr="00702A97" w:rsidRDefault="00702A97" w:rsidP="00702A97">
      <w:pPr>
        <w:pStyle w:val="CSP-ChapterBodyText"/>
      </w:pPr>
      <w:r w:rsidRPr="00702A97">
        <w:t>Pray with intention:</w:t>
      </w:r>
    </w:p>
    <w:p w14:paraId="31CF089D" w14:textId="77777777" w:rsidR="00702A97" w:rsidRPr="00702A97" w:rsidRDefault="00702A97" w:rsidP="00702A97">
      <w:pPr>
        <w:pStyle w:val="CSP-ChapterBodyText"/>
      </w:pPr>
    </w:p>
    <w:p w14:paraId="6E8A4B45" w14:textId="77777777" w:rsidR="00702A97" w:rsidRPr="00702A97" w:rsidRDefault="00702A97" w:rsidP="00702A97">
      <w:pPr>
        <w:pStyle w:val="CSP-ChapterBodyText"/>
      </w:pPr>
      <w:r w:rsidRPr="00702A97">
        <w:rPr>
          <w:b/>
          <w:bCs/>
        </w:rPr>
        <w:t>“Father, I appeal to the Courtroom of Heaven.</w:t>
      </w:r>
    </w:p>
    <w:p w14:paraId="4A7686E8" w14:textId="77777777" w:rsidR="00702A97" w:rsidRPr="00702A97" w:rsidRDefault="00702A97" w:rsidP="00702A97">
      <w:pPr>
        <w:pStyle w:val="CSP-ChapterBodyText"/>
      </w:pPr>
      <w:r w:rsidRPr="00702A97">
        <w:rPr>
          <w:b/>
          <w:bCs/>
        </w:rPr>
        <w:t>Judge between truth and lies.</w:t>
      </w:r>
    </w:p>
    <w:p w14:paraId="40226140" w14:textId="77777777" w:rsidR="00702A97" w:rsidRPr="00702A97" w:rsidRDefault="00702A97" w:rsidP="00702A97">
      <w:pPr>
        <w:pStyle w:val="CSP-ChapterBodyText"/>
      </w:pPr>
      <w:r w:rsidRPr="00702A97">
        <w:rPr>
          <w:b/>
          <w:bCs/>
        </w:rPr>
        <w:t>Expose what is false.</w:t>
      </w:r>
    </w:p>
    <w:p w14:paraId="01F9AE78" w14:textId="77777777" w:rsidR="00702A97" w:rsidRPr="00702A97" w:rsidRDefault="00702A97" w:rsidP="00702A97">
      <w:pPr>
        <w:pStyle w:val="CSP-ChapterBodyText"/>
      </w:pPr>
      <w:r w:rsidRPr="00702A97">
        <w:rPr>
          <w:b/>
          <w:bCs/>
        </w:rPr>
        <w:t>Uphold what is true.</w:t>
      </w:r>
    </w:p>
    <w:p w14:paraId="62A6D961" w14:textId="77777777" w:rsidR="00702A97" w:rsidRPr="00702A97" w:rsidRDefault="00702A97" w:rsidP="00702A97">
      <w:pPr>
        <w:pStyle w:val="CSP-ChapterBodyText"/>
      </w:pPr>
      <w:r w:rsidRPr="00702A97">
        <w:rPr>
          <w:b/>
          <w:bCs/>
        </w:rPr>
        <w:t>Overturn every false accusation.</w:t>
      </w:r>
    </w:p>
    <w:p w14:paraId="35EE4964" w14:textId="77777777" w:rsidR="00702A97" w:rsidRPr="00702A97" w:rsidRDefault="00702A97" w:rsidP="00702A97">
      <w:pPr>
        <w:pStyle w:val="CSP-ChapterBodyText"/>
      </w:pPr>
      <w:r w:rsidRPr="00702A97">
        <w:rPr>
          <w:b/>
          <w:bCs/>
        </w:rPr>
        <w:t>Vindicate my name.</w:t>
      </w:r>
    </w:p>
    <w:p w14:paraId="11824212" w14:textId="77777777" w:rsidR="00702A97" w:rsidRPr="00702A97" w:rsidRDefault="00702A97" w:rsidP="00702A97">
      <w:pPr>
        <w:pStyle w:val="CSP-ChapterBodyText"/>
      </w:pPr>
      <w:r w:rsidRPr="00702A97">
        <w:rPr>
          <w:b/>
          <w:bCs/>
        </w:rPr>
        <w:lastRenderedPageBreak/>
        <w:t>Restore what was stolen.</w:t>
      </w:r>
    </w:p>
    <w:p w14:paraId="4D2D5D9E" w14:textId="77777777" w:rsidR="00702A97" w:rsidRPr="00702A97" w:rsidRDefault="00702A97" w:rsidP="00702A97">
      <w:pPr>
        <w:pStyle w:val="CSP-ChapterBodyText"/>
      </w:pPr>
      <w:r w:rsidRPr="00702A97">
        <w:rPr>
          <w:b/>
          <w:bCs/>
        </w:rPr>
        <w:t>And let Your justice prevail.”</w:t>
      </w:r>
    </w:p>
    <w:p w14:paraId="606D4F43" w14:textId="77777777" w:rsidR="00702A97" w:rsidRPr="00702A97" w:rsidRDefault="00702A97" w:rsidP="00702A97">
      <w:pPr>
        <w:pStyle w:val="CSP-ChapterBodyText"/>
      </w:pPr>
    </w:p>
    <w:p w14:paraId="5C86A783" w14:textId="77777777" w:rsidR="00702A97" w:rsidRPr="00702A97" w:rsidRDefault="00702A97" w:rsidP="00702A97">
      <w:pPr>
        <w:pStyle w:val="CSP-ChapterBodyText"/>
      </w:pPr>
      <w:r w:rsidRPr="00702A97">
        <w:t>Pause.</w:t>
      </w:r>
    </w:p>
    <w:p w14:paraId="34D53531" w14:textId="77777777" w:rsidR="00702A97" w:rsidRPr="00702A97" w:rsidRDefault="00702A97" w:rsidP="00702A97">
      <w:pPr>
        <w:pStyle w:val="CSP-ChapterBodyText"/>
      </w:pPr>
      <w:r w:rsidRPr="00702A97">
        <w:t>Feel the weight shift.</w:t>
      </w:r>
    </w:p>
    <w:p w14:paraId="72666227" w14:textId="77777777" w:rsidR="00702A97" w:rsidRPr="00702A97" w:rsidRDefault="00702A97" w:rsidP="00702A97">
      <w:pPr>
        <w:pStyle w:val="CSP-ChapterBodyText"/>
      </w:pPr>
      <w:r w:rsidRPr="00702A97">
        <w:t>Heaven has taken the case.</w:t>
      </w:r>
    </w:p>
    <w:p w14:paraId="5CD06BB3" w14:textId="77777777" w:rsidR="00702A97" w:rsidRPr="00702A97" w:rsidRDefault="00B271D6" w:rsidP="00702A97">
      <w:pPr>
        <w:pStyle w:val="CSP-ChapterBodyText"/>
      </w:pPr>
      <w:r>
        <w:rPr>
          <w:noProof/>
        </w:rPr>
        <w:pict w14:anchorId="689708F9">
          <v:rect id="_x0000_i1264" alt="" style="width:468pt;height:.05pt;mso-width-percent:0;mso-height-percent:0;mso-width-percent:0;mso-height-percent:0" o:hralign="center" o:hrstd="t" o:hr="t" fillcolor="#a0a0a0" stroked="f"/>
        </w:pict>
      </w:r>
    </w:p>
    <w:p w14:paraId="42C0A3B2" w14:textId="77777777" w:rsidR="00702A97" w:rsidRPr="00702A97" w:rsidRDefault="00702A97" w:rsidP="00702A97">
      <w:pPr>
        <w:pStyle w:val="CSP-ChapterBodyText"/>
        <w:rPr>
          <w:b/>
          <w:bCs/>
        </w:rPr>
      </w:pPr>
      <w:r w:rsidRPr="00702A97">
        <w:rPr>
          <w:b/>
          <w:bCs/>
        </w:rPr>
        <w:t>STEP 7 — Listen for Heaven’s Verdict</w:t>
      </w:r>
    </w:p>
    <w:p w14:paraId="7354AC31" w14:textId="77777777" w:rsidR="00702A97" w:rsidRPr="00702A97" w:rsidRDefault="00702A97" w:rsidP="00702A97">
      <w:pPr>
        <w:pStyle w:val="CSP-ChapterBodyText"/>
      </w:pPr>
    </w:p>
    <w:p w14:paraId="125ECD6A" w14:textId="77777777" w:rsidR="00702A97" w:rsidRPr="00702A97" w:rsidRDefault="00702A97" w:rsidP="00702A97">
      <w:pPr>
        <w:pStyle w:val="CSP-ChapterBodyText"/>
      </w:pPr>
      <w:r w:rsidRPr="00702A97">
        <w:t>Turn to a clean page.</w:t>
      </w:r>
    </w:p>
    <w:p w14:paraId="59FB077D" w14:textId="77777777" w:rsidR="00702A97" w:rsidRPr="00702A97" w:rsidRDefault="00702A97" w:rsidP="00702A97">
      <w:pPr>
        <w:pStyle w:val="CSP-ChapterBodyText"/>
      </w:pPr>
    </w:p>
    <w:p w14:paraId="0E5B3828" w14:textId="77777777" w:rsidR="00702A97" w:rsidRPr="00702A97" w:rsidRDefault="00702A97" w:rsidP="00702A97">
      <w:pPr>
        <w:pStyle w:val="CSP-ChapterBodyText"/>
      </w:pPr>
      <w:r w:rsidRPr="00702A97">
        <w:t>At the top write:</w:t>
      </w:r>
    </w:p>
    <w:p w14:paraId="5C85FFAA" w14:textId="77777777" w:rsidR="00702A97" w:rsidRPr="00702A97" w:rsidRDefault="00702A97" w:rsidP="00702A97">
      <w:pPr>
        <w:pStyle w:val="CSP-ChapterBodyText"/>
      </w:pPr>
    </w:p>
    <w:p w14:paraId="1BAE123F" w14:textId="77777777" w:rsidR="00702A97" w:rsidRPr="00702A97" w:rsidRDefault="00702A97" w:rsidP="00702A97">
      <w:pPr>
        <w:pStyle w:val="CSP-ChapterBodyText"/>
        <w:rPr>
          <w:b/>
          <w:bCs/>
        </w:rPr>
      </w:pPr>
      <w:r w:rsidRPr="00702A97">
        <w:rPr>
          <w:b/>
          <w:bCs/>
        </w:rPr>
        <w:t>HEAVEN’S RESPONSE</w:t>
      </w:r>
    </w:p>
    <w:p w14:paraId="7FFECD87" w14:textId="77777777" w:rsidR="00702A97" w:rsidRPr="00702A97" w:rsidRDefault="00702A97" w:rsidP="00702A97">
      <w:pPr>
        <w:pStyle w:val="CSP-ChapterBodyText"/>
      </w:pPr>
    </w:p>
    <w:p w14:paraId="6D1FC1A8" w14:textId="77777777" w:rsidR="00702A97" w:rsidRPr="00702A97" w:rsidRDefault="00702A97" w:rsidP="00702A97">
      <w:pPr>
        <w:pStyle w:val="CSP-ChapterBodyText"/>
      </w:pPr>
      <w:r w:rsidRPr="00702A97">
        <w:t>Now wait.</w:t>
      </w:r>
    </w:p>
    <w:p w14:paraId="76552F68" w14:textId="77777777" w:rsidR="00702A97" w:rsidRPr="00702A97" w:rsidRDefault="00702A97" w:rsidP="00702A97">
      <w:pPr>
        <w:pStyle w:val="CSP-ChapterBodyText"/>
      </w:pPr>
      <w:r w:rsidRPr="00702A97">
        <w:t>Don’t force anything.</w:t>
      </w:r>
    </w:p>
    <w:p w14:paraId="3D089FD8" w14:textId="77777777" w:rsidR="00702A97" w:rsidRPr="00702A97" w:rsidRDefault="00702A97" w:rsidP="00702A97">
      <w:pPr>
        <w:pStyle w:val="CSP-ChapterBodyText"/>
      </w:pPr>
      <w:r w:rsidRPr="00702A97">
        <w:t>Let the Holy Spirit speak.</w:t>
      </w:r>
    </w:p>
    <w:p w14:paraId="0EE8ED13" w14:textId="77777777" w:rsidR="00702A97" w:rsidRPr="00702A97" w:rsidRDefault="00702A97" w:rsidP="00702A97">
      <w:pPr>
        <w:pStyle w:val="CSP-ChapterBodyText"/>
      </w:pPr>
    </w:p>
    <w:p w14:paraId="18DBAFF2" w14:textId="77777777" w:rsidR="00702A97" w:rsidRPr="00702A97" w:rsidRDefault="00702A97" w:rsidP="00702A97">
      <w:pPr>
        <w:pStyle w:val="CSP-ChapterBodyText"/>
      </w:pPr>
      <w:r w:rsidRPr="00702A97">
        <w:t>He may whisper:</w:t>
      </w:r>
    </w:p>
    <w:p w14:paraId="3EF999AD" w14:textId="77777777" w:rsidR="00702A97" w:rsidRPr="00702A97" w:rsidRDefault="00702A97" w:rsidP="00702A97">
      <w:pPr>
        <w:pStyle w:val="CSP-ChapterBodyText"/>
        <w:numPr>
          <w:ilvl w:val="0"/>
          <w:numId w:val="37"/>
        </w:numPr>
      </w:pPr>
      <w:r w:rsidRPr="00702A97">
        <w:t>“You are innocent.”</w:t>
      </w:r>
    </w:p>
    <w:p w14:paraId="0889559F" w14:textId="77777777" w:rsidR="00702A97" w:rsidRPr="00702A97" w:rsidRDefault="00702A97" w:rsidP="00702A97">
      <w:pPr>
        <w:pStyle w:val="CSP-ChapterBodyText"/>
        <w:numPr>
          <w:ilvl w:val="0"/>
          <w:numId w:val="37"/>
        </w:numPr>
      </w:pPr>
      <w:r w:rsidRPr="00702A97">
        <w:t>“You are seen.”</w:t>
      </w:r>
    </w:p>
    <w:p w14:paraId="17A66B16" w14:textId="77777777" w:rsidR="00702A97" w:rsidRPr="00702A97" w:rsidRDefault="00702A97" w:rsidP="00702A97">
      <w:pPr>
        <w:pStyle w:val="CSP-ChapterBodyText"/>
        <w:numPr>
          <w:ilvl w:val="0"/>
          <w:numId w:val="37"/>
        </w:numPr>
      </w:pPr>
      <w:r w:rsidRPr="00702A97">
        <w:t>“Your heart is clean.”</w:t>
      </w:r>
    </w:p>
    <w:p w14:paraId="6666F8EA" w14:textId="77777777" w:rsidR="00702A97" w:rsidRPr="00702A97" w:rsidRDefault="00702A97" w:rsidP="00702A97">
      <w:pPr>
        <w:pStyle w:val="CSP-ChapterBodyText"/>
        <w:numPr>
          <w:ilvl w:val="0"/>
          <w:numId w:val="37"/>
        </w:numPr>
      </w:pPr>
      <w:r w:rsidRPr="00702A97">
        <w:t>“The accusation is void.”</w:t>
      </w:r>
    </w:p>
    <w:p w14:paraId="1768259E" w14:textId="77777777" w:rsidR="00702A97" w:rsidRPr="00702A97" w:rsidRDefault="00702A97" w:rsidP="00702A97">
      <w:pPr>
        <w:pStyle w:val="CSP-ChapterBodyText"/>
        <w:numPr>
          <w:ilvl w:val="0"/>
          <w:numId w:val="37"/>
        </w:numPr>
      </w:pPr>
      <w:r w:rsidRPr="00702A97">
        <w:lastRenderedPageBreak/>
        <w:t>“The lie is overturned.”</w:t>
      </w:r>
    </w:p>
    <w:p w14:paraId="1177D480" w14:textId="77777777" w:rsidR="00702A97" w:rsidRPr="00702A97" w:rsidRDefault="00702A97" w:rsidP="00702A97">
      <w:pPr>
        <w:pStyle w:val="CSP-ChapterBodyText"/>
        <w:numPr>
          <w:ilvl w:val="0"/>
          <w:numId w:val="37"/>
        </w:numPr>
      </w:pPr>
      <w:r w:rsidRPr="00702A97">
        <w:t>“I am your Defender.”</w:t>
      </w:r>
    </w:p>
    <w:p w14:paraId="3D1FEB85" w14:textId="77777777" w:rsidR="00702A97" w:rsidRPr="00702A97" w:rsidRDefault="00702A97" w:rsidP="00702A97">
      <w:pPr>
        <w:pStyle w:val="CSP-ChapterBodyText"/>
        <w:numPr>
          <w:ilvl w:val="0"/>
          <w:numId w:val="37"/>
        </w:numPr>
      </w:pPr>
      <w:r w:rsidRPr="00702A97">
        <w:t>“Your vindication is coming.”</w:t>
      </w:r>
    </w:p>
    <w:p w14:paraId="0C9B2FED" w14:textId="77777777" w:rsidR="00702A97" w:rsidRPr="00702A97" w:rsidRDefault="00702A97" w:rsidP="00702A97">
      <w:pPr>
        <w:pStyle w:val="CSP-ChapterBodyText"/>
        <w:numPr>
          <w:ilvl w:val="0"/>
          <w:numId w:val="37"/>
        </w:numPr>
      </w:pPr>
      <w:r w:rsidRPr="00702A97">
        <w:t>“I will restore your name.”</w:t>
      </w:r>
    </w:p>
    <w:p w14:paraId="388A4C13" w14:textId="77777777" w:rsidR="00702A97" w:rsidRPr="00702A97" w:rsidRDefault="00702A97" w:rsidP="00702A97">
      <w:pPr>
        <w:pStyle w:val="CSP-ChapterBodyText"/>
        <w:numPr>
          <w:ilvl w:val="0"/>
          <w:numId w:val="37"/>
        </w:numPr>
      </w:pPr>
      <w:r w:rsidRPr="00702A97">
        <w:t>“Do not fear the timeline.”</w:t>
      </w:r>
    </w:p>
    <w:p w14:paraId="2C95387D" w14:textId="77777777" w:rsidR="00702A97" w:rsidRPr="00702A97" w:rsidRDefault="00702A97" w:rsidP="00702A97">
      <w:pPr>
        <w:pStyle w:val="CSP-ChapterBodyText"/>
        <w:numPr>
          <w:ilvl w:val="0"/>
          <w:numId w:val="37"/>
        </w:numPr>
      </w:pPr>
      <w:r w:rsidRPr="00702A97">
        <w:t>“This will not define you.”</w:t>
      </w:r>
    </w:p>
    <w:p w14:paraId="73A4E71A" w14:textId="77777777" w:rsidR="00702A97" w:rsidRPr="00702A97" w:rsidRDefault="00702A97" w:rsidP="00702A97">
      <w:pPr>
        <w:pStyle w:val="CSP-ChapterBodyText"/>
      </w:pPr>
    </w:p>
    <w:p w14:paraId="1842CC88" w14:textId="77777777" w:rsidR="00702A97" w:rsidRPr="00702A97" w:rsidRDefault="00702A97" w:rsidP="00702A97">
      <w:pPr>
        <w:pStyle w:val="CSP-ChapterBodyText"/>
      </w:pPr>
      <w:r w:rsidRPr="00702A97">
        <w:t>Whatever He says, write it.</w:t>
      </w:r>
    </w:p>
    <w:p w14:paraId="55AD2917" w14:textId="77777777" w:rsidR="00702A97" w:rsidRPr="00702A97" w:rsidRDefault="00702A97" w:rsidP="00702A97">
      <w:pPr>
        <w:pStyle w:val="CSP-ChapterBodyText"/>
      </w:pPr>
    </w:p>
    <w:p w14:paraId="6F0E2D39" w14:textId="77777777" w:rsidR="00702A97" w:rsidRPr="00702A97" w:rsidRDefault="00702A97" w:rsidP="00702A97">
      <w:pPr>
        <w:pStyle w:val="CSP-ChapterBodyText"/>
      </w:pPr>
      <w:r w:rsidRPr="00702A97">
        <w:t>This page becomes your legal record in the spirit.</w:t>
      </w:r>
    </w:p>
    <w:p w14:paraId="0DE9C3B2" w14:textId="77777777" w:rsidR="00702A97" w:rsidRPr="00702A97" w:rsidRDefault="00B271D6" w:rsidP="00702A97">
      <w:pPr>
        <w:pStyle w:val="CSP-ChapterBodyText"/>
      </w:pPr>
      <w:r>
        <w:rPr>
          <w:noProof/>
        </w:rPr>
        <w:pict w14:anchorId="56E28773">
          <v:rect id="_x0000_i1263" alt="" style="width:468pt;height:.05pt;mso-width-percent:0;mso-height-percent:0;mso-width-percent:0;mso-height-percent:0" o:hralign="center" o:hrstd="t" o:hr="t" fillcolor="#a0a0a0" stroked="f"/>
        </w:pict>
      </w:r>
    </w:p>
    <w:p w14:paraId="5C052B00" w14:textId="77777777" w:rsidR="00702A97" w:rsidRPr="00702A97" w:rsidRDefault="00702A97" w:rsidP="00702A97">
      <w:pPr>
        <w:pStyle w:val="CSP-ChapterBodyText"/>
        <w:rPr>
          <w:b/>
          <w:bCs/>
        </w:rPr>
      </w:pPr>
      <w:r w:rsidRPr="00702A97">
        <w:rPr>
          <w:b/>
          <w:bCs/>
        </w:rPr>
        <w:t>STEP 8 — Seal the Appeal with Praise</w:t>
      </w:r>
    </w:p>
    <w:p w14:paraId="4D4F86B3" w14:textId="77777777" w:rsidR="00702A97" w:rsidRPr="00702A97" w:rsidRDefault="00702A97" w:rsidP="00702A97">
      <w:pPr>
        <w:pStyle w:val="CSP-ChapterBodyText"/>
      </w:pPr>
    </w:p>
    <w:p w14:paraId="7EEF69D9" w14:textId="77777777" w:rsidR="00702A97" w:rsidRPr="00702A97" w:rsidRDefault="00702A97" w:rsidP="00702A97">
      <w:pPr>
        <w:pStyle w:val="CSP-ChapterBodyText"/>
      </w:pPr>
      <w:r w:rsidRPr="00702A97">
        <w:t>Stand if you can.</w:t>
      </w:r>
    </w:p>
    <w:p w14:paraId="41BCAE75" w14:textId="77777777" w:rsidR="00702A97" w:rsidRPr="00702A97" w:rsidRDefault="00702A97" w:rsidP="00702A97">
      <w:pPr>
        <w:pStyle w:val="CSP-ChapterBodyText"/>
      </w:pPr>
    </w:p>
    <w:p w14:paraId="7E7D854F" w14:textId="77777777" w:rsidR="00702A97" w:rsidRPr="00702A97" w:rsidRDefault="00702A97" w:rsidP="00702A97">
      <w:pPr>
        <w:pStyle w:val="CSP-ChapterBodyText"/>
      </w:pPr>
      <w:r w:rsidRPr="00702A97">
        <w:t>Say:</w:t>
      </w:r>
    </w:p>
    <w:p w14:paraId="30701A7E" w14:textId="77777777" w:rsidR="00702A97" w:rsidRPr="00702A97" w:rsidRDefault="00702A97" w:rsidP="00702A97">
      <w:pPr>
        <w:pStyle w:val="CSP-ChapterBodyText"/>
      </w:pPr>
    </w:p>
    <w:p w14:paraId="57B511BD" w14:textId="77777777" w:rsidR="00702A97" w:rsidRPr="00702A97" w:rsidRDefault="00702A97" w:rsidP="00702A97">
      <w:pPr>
        <w:pStyle w:val="CSP-ChapterBodyText"/>
      </w:pPr>
      <w:r w:rsidRPr="00702A97">
        <w:rPr>
          <w:b/>
          <w:bCs/>
        </w:rPr>
        <w:t>“Righteous Judge,</w:t>
      </w:r>
    </w:p>
    <w:p w14:paraId="587661D1" w14:textId="77777777" w:rsidR="00702A97" w:rsidRPr="00702A97" w:rsidRDefault="00702A97" w:rsidP="00702A97">
      <w:pPr>
        <w:pStyle w:val="CSP-ChapterBodyText"/>
      </w:pPr>
      <w:r w:rsidRPr="00702A97">
        <w:rPr>
          <w:b/>
          <w:bCs/>
        </w:rPr>
        <w:t>I trust Your verdict.</w:t>
      </w:r>
    </w:p>
    <w:p w14:paraId="509366D1" w14:textId="77777777" w:rsidR="00702A97" w:rsidRPr="00702A97" w:rsidRDefault="00702A97" w:rsidP="00702A97">
      <w:pPr>
        <w:pStyle w:val="CSP-ChapterBodyText"/>
      </w:pPr>
      <w:r w:rsidRPr="00702A97">
        <w:rPr>
          <w:b/>
          <w:bCs/>
        </w:rPr>
        <w:t>I trust Your timing.</w:t>
      </w:r>
    </w:p>
    <w:p w14:paraId="41DC3C3D" w14:textId="77777777" w:rsidR="00702A97" w:rsidRPr="00702A97" w:rsidRDefault="00702A97" w:rsidP="00702A97">
      <w:pPr>
        <w:pStyle w:val="CSP-ChapterBodyText"/>
      </w:pPr>
      <w:r w:rsidRPr="00702A97">
        <w:rPr>
          <w:b/>
          <w:bCs/>
        </w:rPr>
        <w:t>I trust Your justice.</w:t>
      </w:r>
    </w:p>
    <w:p w14:paraId="38FFC19C" w14:textId="77777777" w:rsidR="00702A97" w:rsidRPr="00702A97" w:rsidRDefault="00702A97" w:rsidP="00702A97">
      <w:pPr>
        <w:pStyle w:val="CSP-ChapterBodyText"/>
      </w:pPr>
      <w:r w:rsidRPr="00702A97">
        <w:rPr>
          <w:b/>
          <w:bCs/>
        </w:rPr>
        <w:t>I receive Heaven’s ruling</w:t>
      </w:r>
    </w:p>
    <w:p w14:paraId="46B34228" w14:textId="77777777" w:rsidR="00702A97" w:rsidRPr="00702A97" w:rsidRDefault="00702A97" w:rsidP="00702A97">
      <w:pPr>
        <w:pStyle w:val="CSP-ChapterBodyText"/>
      </w:pPr>
      <w:r w:rsidRPr="00702A97">
        <w:rPr>
          <w:b/>
          <w:bCs/>
        </w:rPr>
        <w:t>and reject every false word spoken over me.”</w:t>
      </w:r>
    </w:p>
    <w:p w14:paraId="65FDD31E" w14:textId="77777777" w:rsidR="00702A97" w:rsidRPr="00702A97" w:rsidRDefault="00702A97" w:rsidP="00702A97">
      <w:pPr>
        <w:pStyle w:val="CSP-ChapterBodyText"/>
      </w:pPr>
    </w:p>
    <w:p w14:paraId="559916E4" w14:textId="77777777" w:rsidR="00702A97" w:rsidRPr="00702A97" w:rsidRDefault="00702A97" w:rsidP="00702A97">
      <w:pPr>
        <w:pStyle w:val="CSP-ChapterBodyText"/>
      </w:pPr>
      <w:r w:rsidRPr="00702A97">
        <w:lastRenderedPageBreak/>
        <w:t>Let gratitude rise—not for the pain, but for the deliverance.</w:t>
      </w:r>
    </w:p>
    <w:p w14:paraId="6D0FFF5E" w14:textId="77777777" w:rsidR="00702A97" w:rsidRPr="00702A97" w:rsidRDefault="00B271D6" w:rsidP="00702A97">
      <w:pPr>
        <w:pStyle w:val="CSP-ChapterBodyText"/>
      </w:pPr>
      <w:r>
        <w:rPr>
          <w:noProof/>
        </w:rPr>
        <w:pict w14:anchorId="372F0FED">
          <v:rect id="_x0000_i1262" alt="" style="width:468pt;height:.05pt;mso-width-percent:0;mso-height-percent:0;mso-width-percent:0;mso-height-percent:0" o:hralign="center" o:hrstd="t" o:hr="t" fillcolor="#a0a0a0" stroked="f"/>
        </w:pict>
      </w:r>
    </w:p>
    <w:p w14:paraId="19C4B17C" w14:textId="77777777" w:rsidR="00702A97" w:rsidRPr="00702A97" w:rsidRDefault="00702A97" w:rsidP="00702A97">
      <w:pPr>
        <w:pStyle w:val="CSP-ChapterBodyText"/>
        <w:rPr>
          <w:b/>
          <w:bCs/>
        </w:rPr>
      </w:pPr>
      <w:r w:rsidRPr="00702A97">
        <w:rPr>
          <w:b/>
          <w:bCs/>
        </w:rPr>
        <w:t>STEP 9 — Close the Court Case</w:t>
      </w:r>
    </w:p>
    <w:p w14:paraId="29D9B0F3" w14:textId="77777777" w:rsidR="00702A97" w:rsidRPr="00702A97" w:rsidRDefault="00702A97" w:rsidP="00702A97">
      <w:pPr>
        <w:pStyle w:val="CSP-ChapterBodyText"/>
      </w:pPr>
    </w:p>
    <w:p w14:paraId="1F661805" w14:textId="77777777" w:rsidR="00702A97" w:rsidRPr="00702A97" w:rsidRDefault="00702A97" w:rsidP="00702A97">
      <w:pPr>
        <w:pStyle w:val="CSP-ChapterBodyText"/>
      </w:pPr>
      <w:r w:rsidRPr="00702A97">
        <w:t>Write this sentence in bold at the bottom of your journal:</w:t>
      </w:r>
    </w:p>
    <w:p w14:paraId="2AB44512" w14:textId="77777777" w:rsidR="00702A97" w:rsidRPr="00702A97" w:rsidRDefault="00702A97" w:rsidP="00702A97">
      <w:pPr>
        <w:pStyle w:val="CSP-ChapterBodyText"/>
      </w:pPr>
    </w:p>
    <w:p w14:paraId="60CA816E" w14:textId="77777777" w:rsidR="00702A97" w:rsidRPr="00702A97" w:rsidRDefault="00702A97" w:rsidP="00702A97">
      <w:pPr>
        <w:pStyle w:val="CSP-ChapterBodyText"/>
        <w:rPr>
          <w:b/>
          <w:bCs/>
        </w:rPr>
      </w:pPr>
      <w:r w:rsidRPr="00702A97">
        <w:rPr>
          <w:b/>
          <w:bCs/>
        </w:rPr>
        <w:t>CASE CLOSED BY THE COURT OF HEAVEN.</w:t>
      </w:r>
    </w:p>
    <w:p w14:paraId="53D43426" w14:textId="77777777" w:rsidR="00702A97" w:rsidRPr="00702A97" w:rsidRDefault="00702A97" w:rsidP="00702A97">
      <w:pPr>
        <w:pStyle w:val="CSP-ChapterBodyText"/>
      </w:pPr>
    </w:p>
    <w:p w14:paraId="0EE171D2" w14:textId="77777777" w:rsidR="00702A97" w:rsidRPr="00702A97" w:rsidRDefault="00702A97" w:rsidP="00702A97">
      <w:pPr>
        <w:pStyle w:val="CSP-ChapterBodyText"/>
      </w:pPr>
      <w:r w:rsidRPr="00702A97">
        <w:t>Then declare aloud:</w:t>
      </w:r>
    </w:p>
    <w:p w14:paraId="79D83ADC" w14:textId="77777777" w:rsidR="00702A97" w:rsidRPr="00702A97" w:rsidRDefault="00702A97" w:rsidP="00702A97">
      <w:pPr>
        <w:pStyle w:val="CSP-ChapterBodyText"/>
      </w:pPr>
    </w:p>
    <w:p w14:paraId="77570540" w14:textId="77777777" w:rsidR="00702A97" w:rsidRPr="00702A97" w:rsidRDefault="00702A97" w:rsidP="00702A97">
      <w:pPr>
        <w:pStyle w:val="CSP-ChapterBodyText"/>
      </w:pPr>
      <w:r w:rsidRPr="00702A97">
        <w:rPr>
          <w:b/>
          <w:bCs/>
        </w:rPr>
        <w:t>“No further accusations may be brought against me.</w:t>
      </w:r>
    </w:p>
    <w:p w14:paraId="607167B4" w14:textId="77777777" w:rsidR="00702A97" w:rsidRPr="00702A97" w:rsidRDefault="00702A97" w:rsidP="00702A97">
      <w:pPr>
        <w:pStyle w:val="CSP-ChapterBodyText"/>
      </w:pPr>
      <w:r w:rsidRPr="00702A97">
        <w:rPr>
          <w:b/>
          <w:bCs/>
        </w:rPr>
        <w:t>The matter is settled.</w:t>
      </w:r>
    </w:p>
    <w:p w14:paraId="79A43D2D" w14:textId="77777777" w:rsidR="00702A97" w:rsidRPr="00702A97" w:rsidRDefault="00702A97" w:rsidP="00702A97">
      <w:pPr>
        <w:pStyle w:val="CSP-ChapterBodyText"/>
      </w:pPr>
      <w:r w:rsidRPr="00702A97">
        <w:rPr>
          <w:b/>
          <w:bCs/>
        </w:rPr>
        <w:t>Heaven has ruled.”</w:t>
      </w:r>
    </w:p>
    <w:p w14:paraId="2CCBF0EB" w14:textId="77777777" w:rsidR="00702A97" w:rsidRPr="00702A97" w:rsidRDefault="00B271D6" w:rsidP="00702A97">
      <w:pPr>
        <w:pStyle w:val="CSP-ChapterBodyText"/>
      </w:pPr>
      <w:r>
        <w:rPr>
          <w:noProof/>
        </w:rPr>
        <w:pict w14:anchorId="246C6E1F">
          <v:rect id="_x0000_i1261" alt="" style="width:468pt;height:.05pt;mso-width-percent:0;mso-height-percent:0;mso-width-percent:0;mso-height-percent:0" o:hralign="center" o:hrstd="t" o:hr="t" fillcolor="#a0a0a0" stroked="f"/>
        </w:pict>
      </w:r>
    </w:p>
    <w:p w14:paraId="26E62DBB" w14:textId="77777777" w:rsidR="00702A97" w:rsidRPr="00702A97" w:rsidRDefault="00702A97" w:rsidP="00702A97">
      <w:pPr>
        <w:pStyle w:val="CSP-ChapterBodyText"/>
        <w:rPr>
          <w:b/>
          <w:bCs/>
        </w:rPr>
      </w:pPr>
      <w:r w:rsidRPr="00702A97">
        <w:rPr>
          <w:b/>
          <w:bCs/>
        </w:rPr>
        <w:t>What This Activation Does</w:t>
      </w:r>
    </w:p>
    <w:p w14:paraId="677527E9" w14:textId="77777777" w:rsidR="00702A97" w:rsidRPr="00702A97" w:rsidRDefault="00702A97" w:rsidP="00702A97">
      <w:pPr>
        <w:pStyle w:val="CSP-ChapterBodyText"/>
      </w:pPr>
    </w:p>
    <w:p w14:paraId="148912B4" w14:textId="77777777" w:rsidR="00702A97" w:rsidRPr="00702A97" w:rsidRDefault="00702A97" w:rsidP="00702A97">
      <w:pPr>
        <w:pStyle w:val="CSP-ChapterBodyText"/>
      </w:pPr>
      <w:r w:rsidRPr="00702A97">
        <w:t>This activation removes your case from the realm of human judgment and places it into God’s hands—where truth is seen perfectly, and justice is executed flawlessly.</w:t>
      </w:r>
    </w:p>
    <w:p w14:paraId="699F3CEF" w14:textId="77777777" w:rsidR="00702A97" w:rsidRPr="00702A97" w:rsidRDefault="00702A97" w:rsidP="00702A97">
      <w:pPr>
        <w:pStyle w:val="CSP-ChapterBodyText"/>
        <w:numPr>
          <w:ilvl w:val="0"/>
          <w:numId w:val="38"/>
        </w:numPr>
      </w:pPr>
      <w:r w:rsidRPr="00702A97">
        <w:t>You relinquished false responsibility.</w:t>
      </w:r>
    </w:p>
    <w:p w14:paraId="1CF189D9" w14:textId="77777777" w:rsidR="00702A97" w:rsidRPr="00702A97" w:rsidRDefault="00702A97" w:rsidP="00702A97">
      <w:pPr>
        <w:pStyle w:val="CSP-ChapterBodyText"/>
        <w:numPr>
          <w:ilvl w:val="0"/>
          <w:numId w:val="38"/>
        </w:numPr>
      </w:pPr>
      <w:r w:rsidRPr="00702A97">
        <w:t>You invited true correction instead of shame.</w:t>
      </w:r>
    </w:p>
    <w:p w14:paraId="79420852" w14:textId="77777777" w:rsidR="00702A97" w:rsidRPr="00702A97" w:rsidRDefault="00702A97" w:rsidP="00702A97">
      <w:pPr>
        <w:pStyle w:val="CSP-ChapterBodyText"/>
        <w:numPr>
          <w:ilvl w:val="0"/>
          <w:numId w:val="38"/>
        </w:numPr>
      </w:pPr>
      <w:r w:rsidRPr="00702A97">
        <w:t>You released the burden of defending yourself.</w:t>
      </w:r>
    </w:p>
    <w:p w14:paraId="75461E5B" w14:textId="77777777" w:rsidR="00702A97" w:rsidRPr="00702A97" w:rsidRDefault="00702A97" w:rsidP="00702A97">
      <w:pPr>
        <w:pStyle w:val="CSP-ChapterBodyText"/>
        <w:numPr>
          <w:ilvl w:val="0"/>
          <w:numId w:val="38"/>
        </w:numPr>
      </w:pPr>
      <w:r w:rsidRPr="00702A97">
        <w:t>You positioned your story under Heaven’s gavel.</w:t>
      </w:r>
    </w:p>
    <w:p w14:paraId="1E0790E8" w14:textId="77777777" w:rsidR="00702A97" w:rsidRPr="00702A97" w:rsidRDefault="00702A97" w:rsidP="00702A97">
      <w:pPr>
        <w:pStyle w:val="CSP-ChapterBodyText"/>
        <w:numPr>
          <w:ilvl w:val="0"/>
          <w:numId w:val="38"/>
        </w:numPr>
      </w:pPr>
      <w:r w:rsidRPr="00702A97">
        <w:t>You received a verdict rooted in truth, not accusation.</w:t>
      </w:r>
    </w:p>
    <w:p w14:paraId="234ED3E6" w14:textId="77777777" w:rsidR="00702A97" w:rsidRPr="00702A97" w:rsidRDefault="00702A97" w:rsidP="00702A97">
      <w:pPr>
        <w:pStyle w:val="CSP-ChapterBodyText"/>
      </w:pPr>
    </w:p>
    <w:p w14:paraId="2223DA33" w14:textId="77777777" w:rsidR="00702A97" w:rsidRPr="00702A97" w:rsidRDefault="00702A97" w:rsidP="00702A97">
      <w:pPr>
        <w:pStyle w:val="CSP-ChapterBodyText"/>
      </w:pPr>
      <w:r w:rsidRPr="00702A97">
        <w:lastRenderedPageBreak/>
        <w:t>From here forward, your healing accelerates.</w:t>
      </w:r>
    </w:p>
    <w:p w14:paraId="5476A07B" w14:textId="77777777" w:rsidR="00702A97" w:rsidRPr="00702A97" w:rsidRDefault="00702A97" w:rsidP="00702A97">
      <w:pPr>
        <w:pStyle w:val="CSP-ChapterBodyText"/>
      </w:pPr>
      <w:r w:rsidRPr="00702A97">
        <w:t>Your name begins to clear.</w:t>
      </w:r>
    </w:p>
    <w:p w14:paraId="65F7733C" w14:textId="77777777" w:rsidR="00702A97" w:rsidRPr="00702A97" w:rsidRDefault="00702A97" w:rsidP="00702A97">
      <w:pPr>
        <w:pStyle w:val="CSP-ChapterBodyText"/>
      </w:pPr>
      <w:r w:rsidRPr="00702A97">
        <w:t>Your spirit begins to rest.</w:t>
      </w:r>
    </w:p>
    <w:p w14:paraId="610CBBDB" w14:textId="77777777" w:rsidR="00702A97" w:rsidRPr="00702A97" w:rsidRDefault="00702A97" w:rsidP="00702A97">
      <w:pPr>
        <w:pStyle w:val="CSP-ChapterBodyText"/>
      </w:pPr>
      <w:r w:rsidRPr="00702A97">
        <w:t>Your identity begins to rise.</w:t>
      </w:r>
    </w:p>
    <w:p w14:paraId="408FB273" w14:textId="77777777" w:rsidR="00702A97" w:rsidRPr="00702A97" w:rsidRDefault="00702A97" w:rsidP="00702A97">
      <w:pPr>
        <w:pStyle w:val="CSP-ChapterBodyText"/>
      </w:pPr>
    </w:p>
    <w:p w14:paraId="63BDC336" w14:textId="77777777" w:rsidR="00702A97" w:rsidRPr="00702A97" w:rsidRDefault="00702A97" w:rsidP="00702A97">
      <w:pPr>
        <w:pStyle w:val="CSP-ChapterBodyText"/>
      </w:pPr>
      <w:r w:rsidRPr="00702A97">
        <w:t>When Heaven rules, no human verdict can stand.</w:t>
      </w:r>
    </w:p>
    <w:p w14:paraId="71F96D04" w14:textId="482156E2" w:rsidR="00702A97" w:rsidRDefault="00702A97">
      <w:pPr>
        <w:spacing w:after="160" w:line="259" w:lineRule="auto"/>
        <w:rPr>
          <w:iCs/>
        </w:rPr>
      </w:pPr>
      <w:r>
        <w:br w:type="page"/>
      </w:r>
    </w:p>
    <w:p w14:paraId="09EE9FC4" w14:textId="77777777" w:rsidR="00702A97" w:rsidRPr="00702A97" w:rsidRDefault="00702A97" w:rsidP="00702A97">
      <w:pPr>
        <w:pStyle w:val="CSP-ChapterTitle"/>
      </w:pPr>
      <w:bookmarkStart w:id="7" w:name="_Toc216446301"/>
      <w:r w:rsidRPr="00702A97">
        <w:lastRenderedPageBreak/>
        <w:t>CHAPTER 6 — DISCERNMENT: ACCUSATION OR CORRECTION?</w:t>
      </w:r>
      <w:bookmarkEnd w:id="7"/>
    </w:p>
    <w:p w14:paraId="2273D60E" w14:textId="77777777" w:rsidR="00702A97" w:rsidRPr="00702A97" w:rsidRDefault="00702A97" w:rsidP="00702A97">
      <w:pPr>
        <w:pStyle w:val="CSP-ChapterBodyText"/>
      </w:pPr>
    </w:p>
    <w:p w14:paraId="50E7A53C" w14:textId="77777777" w:rsidR="00702A97" w:rsidRPr="00702A97" w:rsidRDefault="00702A97" w:rsidP="00702A97">
      <w:pPr>
        <w:pStyle w:val="CSP-ChapterBodyText"/>
      </w:pPr>
      <w:r w:rsidRPr="00702A97">
        <w:t xml:space="preserve">One of the greatest challenges after you have been falsely accused is learning to discern the difference between </w:t>
      </w:r>
      <w:r w:rsidRPr="00702A97">
        <w:rPr>
          <w:b/>
          <w:bCs/>
        </w:rPr>
        <w:t>accusation</w:t>
      </w:r>
      <w:r w:rsidRPr="00702A97">
        <w:t xml:space="preserve"> and </w:t>
      </w:r>
      <w:r w:rsidRPr="00702A97">
        <w:rPr>
          <w:b/>
          <w:bCs/>
        </w:rPr>
        <w:t>correction</w:t>
      </w:r>
      <w:r w:rsidRPr="00702A97">
        <w:t xml:space="preserve">. When your heart has been wounded, your perception becomes tender—sometimes oversensitive, sometimes under-responsive. You may hear danger where there is none, or you may resist needed adjustment because past pain taught you that “feedback” leads to injury. But healing from false accusation does not mean rejecting all correction; nor does it mean accepting every voice that speaks into your life. It means learning to test </w:t>
      </w:r>
      <w:r w:rsidRPr="00702A97">
        <w:rPr>
          <w:b/>
          <w:bCs/>
        </w:rPr>
        <w:t>source</w:t>
      </w:r>
      <w:r w:rsidRPr="00702A97">
        <w:t xml:space="preserve">, </w:t>
      </w:r>
      <w:r w:rsidRPr="00702A97">
        <w:rPr>
          <w:b/>
          <w:bCs/>
        </w:rPr>
        <w:t>spirit</w:t>
      </w:r>
      <w:r w:rsidRPr="00702A97">
        <w:t xml:space="preserve">, and </w:t>
      </w:r>
      <w:r w:rsidRPr="00702A97">
        <w:rPr>
          <w:b/>
          <w:bCs/>
        </w:rPr>
        <w:t>fruit</w:t>
      </w:r>
      <w:r w:rsidRPr="00702A97">
        <w:t xml:space="preserve"> so that you receive what is true and reject what is harmful. Discernment is the internal compass that helps you navigate human voices without being destroyed by them.</w:t>
      </w:r>
    </w:p>
    <w:p w14:paraId="61BAD9F1" w14:textId="77777777" w:rsidR="00702A97" w:rsidRPr="00702A97" w:rsidRDefault="00702A97" w:rsidP="00702A97">
      <w:pPr>
        <w:pStyle w:val="CSP-ChapterBodyText"/>
      </w:pPr>
    </w:p>
    <w:p w14:paraId="5847E903" w14:textId="77777777" w:rsidR="00702A97" w:rsidRPr="00702A97" w:rsidRDefault="00702A97" w:rsidP="00702A97">
      <w:pPr>
        <w:pStyle w:val="CSP-ChapterBodyText"/>
        <w:rPr>
          <w:b/>
          <w:bCs/>
        </w:rPr>
      </w:pPr>
      <w:r w:rsidRPr="00702A97">
        <w:rPr>
          <w:b/>
          <w:bCs/>
        </w:rPr>
        <w:t>1. The Wounded Heart That Mishears</w:t>
      </w:r>
    </w:p>
    <w:p w14:paraId="59C2F899" w14:textId="77777777" w:rsidR="00702A97" w:rsidRPr="00702A97" w:rsidRDefault="00702A97" w:rsidP="00702A97">
      <w:pPr>
        <w:pStyle w:val="CSP-ChapterBodyText"/>
      </w:pPr>
    </w:p>
    <w:p w14:paraId="27C7DDA0" w14:textId="77777777" w:rsidR="00702A97" w:rsidRPr="00702A97" w:rsidRDefault="00702A97" w:rsidP="00702A97">
      <w:pPr>
        <w:pStyle w:val="CSP-ChapterBodyText"/>
      </w:pPr>
      <w:r w:rsidRPr="00702A97">
        <w:t>A wounded heart often misinterprets even healthy correction. When you have faced accusation, your nervous system becomes protective. You brace. You anticipate harm. You scan every word for hidden motive. Even gentle feedback can feel like a threat, because your inner world is still conditioned to expect betrayal. The wounded heart hears:</w:t>
      </w:r>
    </w:p>
    <w:p w14:paraId="398E0703" w14:textId="77777777" w:rsidR="00702A97" w:rsidRPr="00702A97" w:rsidRDefault="00702A97" w:rsidP="00702A97">
      <w:pPr>
        <w:pStyle w:val="CSP-ChapterBodyText"/>
        <w:numPr>
          <w:ilvl w:val="0"/>
          <w:numId w:val="39"/>
        </w:numPr>
      </w:pPr>
      <w:r w:rsidRPr="00702A97">
        <w:t>“You disappointed me”</w:t>
      </w:r>
    </w:p>
    <w:p w14:paraId="18AFC74C" w14:textId="77777777" w:rsidR="00702A97" w:rsidRPr="00702A97" w:rsidRDefault="00702A97" w:rsidP="00702A97">
      <w:pPr>
        <w:pStyle w:val="CSP-ChapterBodyText"/>
      </w:pPr>
      <w:r w:rsidRPr="00702A97">
        <w:t>even when the person said,</w:t>
      </w:r>
    </w:p>
    <w:p w14:paraId="2A7D73D8" w14:textId="77777777" w:rsidR="00702A97" w:rsidRPr="00702A97" w:rsidRDefault="00702A97" w:rsidP="00702A97">
      <w:pPr>
        <w:pStyle w:val="CSP-ChapterBodyText"/>
      </w:pPr>
      <w:r w:rsidRPr="00702A97">
        <w:rPr>
          <w:i/>
        </w:rPr>
        <w:t>“Here’s how we can grow together.”</w:t>
      </w:r>
    </w:p>
    <w:p w14:paraId="29D1F904" w14:textId="77777777" w:rsidR="00702A97" w:rsidRPr="00702A97" w:rsidRDefault="00702A97" w:rsidP="00702A97">
      <w:pPr>
        <w:pStyle w:val="CSP-ChapterBodyText"/>
        <w:numPr>
          <w:ilvl w:val="0"/>
          <w:numId w:val="39"/>
        </w:numPr>
      </w:pPr>
      <w:r w:rsidRPr="00702A97">
        <w:t>“You failed”</w:t>
      </w:r>
    </w:p>
    <w:p w14:paraId="774AD63B" w14:textId="77777777" w:rsidR="00702A97" w:rsidRPr="00702A97" w:rsidRDefault="00702A97" w:rsidP="00702A97">
      <w:pPr>
        <w:pStyle w:val="CSP-ChapterBodyText"/>
      </w:pPr>
      <w:r w:rsidRPr="00702A97">
        <w:t>even when they said,</w:t>
      </w:r>
    </w:p>
    <w:p w14:paraId="0D099617" w14:textId="77777777" w:rsidR="00702A97" w:rsidRPr="00702A97" w:rsidRDefault="00702A97" w:rsidP="00702A97">
      <w:pPr>
        <w:pStyle w:val="CSP-ChapterBodyText"/>
      </w:pPr>
      <w:r w:rsidRPr="00702A97">
        <w:rPr>
          <w:i/>
        </w:rPr>
        <w:t>“This part needs strengthening.”</w:t>
      </w:r>
    </w:p>
    <w:p w14:paraId="43CF9F30" w14:textId="77777777" w:rsidR="00702A97" w:rsidRPr="00702A97" w:rsidRDefault="00702A97" w:rsidP="00702A97">
      <w:pPr>
        <w:pStyle w:val="CSP-ChapterBodyText"/>
        <w:numPr>
          <w:ilvl w:val="0"/>
          <w:numId w:val="39"/>
        </w:numPr>
      </w:pPr>
      <w:r w:rsidRPr="00702A97">
        <w:t>“You’re unsafe”</w:t>
      </w:r>
    </w:p>
    <w:p w14:paraId="0F1ABC12" w14:textId="77777777" w:rsidR="00702A97" w:rsidRPr="00702A97" w:rsidRDefault="00702A97" w:rsidP="00702A97">
      <w:pPr>
        <w:pStyle w:val="CSP-ChapterBodyText"/>
      </w:pPr>
      <w:r w:rsidRPr="00702A97">
        <w:t>even when they said,</w:t>
      </w:r>
    </w:p>
    <w:p w14:paraId="0FADCAE5" w14:textId="77777777" w:rsidR="00702A97" w:rsidRPr="00702A97" w:rsidRDefault="00702A97" w:rsidP="00702A97">
      <w:pPr>
        <w:pStyle w:val="CSP-ChapterBodyText"/>
      </w:pPr>
      <w:r w:rsidRPr="00702A97">
        <w:rPr>
          <w:i/>
        </w:rPr>
        <w:t>“Here’s a boundary that will help us both.”</w:t>
      </w:r>
    </w:p>
    <w:p w14:paraId="194D6A31" w14:textId="77777777" w:rsidR="00702A97" w:rsidRPr="00702A97" w:rsidRDefault="00702A97" w:rsidP="00702A97">
      <w:pPr>
        <w:pStyle w:val="CSP-ChapterBodyText"/>
        <w:numPr>
          <w:ilvl w:val="0"/>
          <w:numId w:val="39"/>
        </w:numPr>
      </w:pPr>
      <w:r w:rsidRPr="00702A97">
        <w:lastRenderedPageBreak/>
        <w:t>“You’re the problem”</w:t>
      </w:r>
    </w:p>
    <w:p w14:paraId="49EF99B7" w14:textId="77777777" w:rsidR="00702A97" w:rsidRPr="00702A97" w:rsidRDefault="00702A97" w:rsidP="00702A97">
      <w:pPr>
        <w:pStyle w:val="CSP-ChapterBodyText"/>
      </w:pPr>
      <w:r w:rsidRPr="00702A97">
        <w:t>even when they said,</w:t>
      </w:r>
    </w:p>
    <w:p w14:paraId="07E8D900" w14:textId="77777777" w:rsidR="00702A97" w:rsidRPr="00702A97" w:rsidRDefault="00702A97" w:rsidP="00702A97">
      <w:pPr>
        <w:pStyle w:val="CSP-ChapterBodyText"/>
      </w:pPr>
      <w:r w:rsidRPr="00702A97">
        <w:rPr>
          <w:i/>
        </w:rPr>
        <w:t>“Let’s adjust this one area.”</w:t>
      </w:r>
    </w:p>
    <w:p w14:paraId="0AD98E79" w14:textId="77777777" w:rsidR="00702A97" w:rsidRPr="00702A97" w:rsidRDefault="00702A97" w:rsidP="00702A97">
      <w:pPr>
        <w:pStyle w:val="CSP-ChapterBodyText"/>
      </w:pPr>
    </w:p>
    <w:p w14:paraId="573B77A5" w14:textId="77777777" w:rsidR="00702A97" w:rsidRPr="00702A97" w:rsidRDefault="00702A97" w:rsidP="00702A97">
      <w:pPr>
        <w:pStyle w:val="CSP-ChapterBodyText"/>
      </w:pPr>
      <w:r w:rsidRPr="00702A97">
        <w:t xml:space="preserve">Trauma reshapes interpretation. Once you’ve been misrepresented, your heart tries to protect itself by assuming danger first and clarity second. That is not rebellion—that is survival. Pain echoes louder than logic. You respond not to what was said but to what it </w:t>
      </w:r>
      <w:r w:rsidRPr="00702A97">
        <w:rPr>
          <w:i/>
        </w:rPr>
        <w:t>reminds you of</w:t>
      </w:r>
      <w:r w:rsidRPr="00702A97">
        <w:t>.</w:t>
      </w:r>
    </w:p>
    <w:p w14:paraId="1F69DDEB" w14:textId="77777777" w:rsidR="00702A97" w:rsidRPr="00702A97" w:rsidRDefault="00702A97" w:rsidP="00702A97">
      <w:pPr>
        <w:pStyle w:val="CSP-ChapterBodyText"/>
      </w:pPr>
    </w:p>
    <w:p w14:paraId="3B734634" w14:textId="77777777" w:rsidR="00702A97" w:rsidRPr="00702A97" w:rsidRDefault="00702A97" w:rsidP="00702A97">
      <w:pPr>
        <w:pStyle w:val="CSP-ChapterBodyText"/>
      </w:pPr>
      <w:r w:rsidRPr="00702A97">
        <w:t>But the wounded heart does not need reprimand—it needs healing. When the wound heals, your discernment clears. You regain the ability to hear nuance, to trust healthy voices, to separate gentle correction from destructive accusation. This chapter—and the entire codex—exists to help restore that clarity.</w:t>
      </w:r>
    </w:p>
    <w:p w14:paraId="50591DD2" w14:textId="77777777" w:rsidR="00702A97" w:rsidRPr="00702A97" w:rsidRDefault="00702A97" w:rsidP="00702A97">
      <w:pPr>
        <w:pStyle w:val="CSP-ChapterBodyText"/>
      </w:pPr>
    </w:p>
    <w:p w14:paraId="05D9CE78" w14:textId="77777777" w:rsidR="00702A97" w:rsidRPr="00702A97" w:rsidRDefault="00702A97" w:rsidP="00702A97">
      <w:pPr>
        <w:pStyle w:val="CSP-ChapterBodyText"/>
        <w:rPr>
          <w:b/>
          <w:bCs/>
        </w:rPr>
      </w:pPr>
      <w:r w:rsidRPr="00702A97">
        <w:rPr>
          <w:b/>
          <w:bCs/>
        </w:rPr>
        <w:t>2. The Hardened Heart That Refuses to Hear</w:t>
      </w:r>
    </w:p>
    <w:p w14:paraId="0FD28885" w14:textId="77777777" w:rsidR="00702A97" w:rsidRPr="00702A97" w:rsidRDefault="00702A97" w:rsidP="00702A97">
      <w:pPr>
        <w:pStyle w:val="CSP-ChapterBodyText"/>
      </w:pPr>
    </w:p>
    <w:p w14:paraId="1ACC0F44" w14:textId="77777777" w:rsidR="00702A97" w:rsidRPr="00702A97" w:rsidRDefault="00702A97" w:rsidP="00702A97">
      <w:pPr>
        <w:pStyle w:val="CSP-ChapterBodyText"/>
      </w:pPr>
      <w:r w:rsidRPr="00702A97">
        <w:t>If the wounded heart mishears, the hardened heart refuses to hear at all. This is the opposite danger. When you have been falsely judged, you may decide, consciously or not, that you will never again allow anyone to speak into your life. You vow never to be vulnerable, never to be teachable, never to be corrected—because correction was used as a weapon against you.</w:t>
      </w:r>
    </w:p>
    <w:p w14:paraId="217258FB" w14:textId="77777777" w:rsidR="00702A97" w:rsidRPr="00702A97" w:rsidRDefault="00702A97" w:rsidP="00702A97">
      <w:pPr>
        <w:pStyle w:val="CSP-ChapterBodyText"/>
      </w:pPr>
    </w:p>
    <w:p w14:paraId="3ACC4E48" w14:textId="77777777" w:rsidR="00702A97" w:rsidRPr="00702A97" w:rsidRDefault="00702A97" w:rsidP="00702A97">
      <w:pPr>
        <w:pStyle w:val="CSP-ChapterBodyText"/>
      </w:pPr>
      <w:r w:rsidRPr="00702A97">
        <w:t>But hardness is not protection—it is a shell that isolates you from growth. The hardened heart says:</w:t>
      </w:r>
    </w:p>
    <w:p w14:paraId="4AE3E35E" w14:textId="77777777" w:rsidR="00702A97" w:rsidRPr="00702A97" w:rsidRDefault="00702A97" w:rsidP="00702A97">
      <w:pPr>
        <w:pStyle w:val="CSP-ChapterBodyText"/>
        <w:numPr>
          <w:ilvl w:val="0"/>
          <w:numId w:val="40"/>
        </w:numPr>
      </w:pPr>
      <w:r w:rsidRPr="00702A97">
        <w:rPr>
          <w:i/>
        </w:rPr>
        <w:t>“No one gets to tell me anything anymore.”</w:t>
      </w:r>
    </w:p>
    <w:p w14:paraId="2396645E" w14:textId="77777777" w:rsidR="00702A97" w:rsidRPr="00702A97" w:rsidRDefault="00702A97" w:rsidP="00702A97">
      <w:pPr>
        <w:pStyle w:val="CSP-ChapterBodyText"/>
        <w:numPr>
          <w:ilvl w:val="0"/>
          <w:numId w:val="40"/>
        </w:numPr>
      </w:pPr>
      <w:r w:rsidRPr="00702A97">
        <w:rPr>
          <w:i/>
        </w:rPr>
        <w:t>“I will not trust any feedback.”</w:t>
      </w:r>
    </w:p>
    <w:p w14:paraId="5B952E1B" w14:textId="77777777" w:rsidR="00702A97" w:rsidRPr="00702A97" w:rsidRDefault="00702A97" w:rsidP="00702A97">
      <w:pPr>
        <w:pStyle w:val="CSP-ChapterBodyText"/>
        <w:numPr>
          <w:ilvl w:val="0"/>
          <w:numId w:val="40"/>
        </w:numPr>
      </w:pPr>
      <w:r w:rsidRPr="00702A97">
        <w:rPr>
          <w:i/>
        </w:rPr>
        <w:t>“Everyone is a potential accuser.”</w:t>
      </w:r>
    </w:p>
    <w:p w14:paraId="0516B859" w14:textId="77777777" w:rsidR="00702A97" w:rsidRPr="00702A97" w:rsidRDefault="00702A97" w:rsidP="00702A97">
      <w:pPr>
        <w:pStyle w:val="CSP-ChapterBodyText"/>
        <w:numPr>
          <w:ilvl w:val="0"/>
          <w:numId w:val="40"/>
        </w:numPr>
      </w:pPr>
      <w:r w:rsidRPr="00702A97">
        <w:rPr>
          <w:i/>
        </w:rPr>
        <w:t>“I can only trust myself.”</w:t>
      </w:r>
    </w:p>
    <w:p w14:paraId="53AAEF72" w14:textId="77777777" w:rsidR="00702A97" w:rsidRPr="00702A97" w:rsidRDefault="00702A97" w:rsidP="00702A97">
      <w:pPr>
        <w:pStyle w:val="CSP-ChapterBodyText"/>
      </w:pPr>
    </w:p>
    <w:p w14:paraId="5FB0BC55" w14:textId="77777777" w:rsidR="00702A97" w:rsidRPr="00702A97" w:rsidRDefault="00702A97" w:rsidP="00702A97">
      <w:pPr>
        <w:pStyle w:val="CSP-ChapterBodyText"/>
      </w:pPr>
      <w:r w:rsidRPr="00702A97">
        <w:t>This is understandable, but not sustainable. A heart that trusts no one eventually stops trusting God. A heart that rejects every voice eventually rejects the Holy Spirit’s whispers too. You were not designed to be self-contained—you were created for a life of guidance, counsel, accountability, and sharpening. A hardened heart can masquerade as boldness, independence, or spiritual maturity, but underneath is fear—fear of being misunderstood again, fear of being wrong again, fear of being exposed again.</w:t>
      </w:r>
    </w:p>
    <w:p w14:paraId="1A35F381" w14:textId="77777777" w:rsidR="00702A97" w:rsidRPr="00702A97" w:rsidRDefault="00702A97" w:rsidP="00702A97">
      <w:pPr>
        <w:pStyle w:val="CSP-ChapterBodyText"/>
      </w:pPr>
    </w:p>
    <w:p w14:paraId="22CB618C" w14:textId="77777777" w:rsidR="00702A97" w:rsidRPr="00702A97" w:rsidRDefault="00702A97" w:rsidP="00702A97">
      <w:pPr>
        <w:pStyle w:val="CSP-ChapterBodyText"/>
      </w:pPr>
      <w:r w:rsidRPr="00702A97">
        <w:t>Healing means softening without becoming naïve, opening without becoming vulnerable to abuse, receiving correction without losing identity, and discerning voices without letting every voice shape you. A healed heart can receive what is true and dismiss what is false with confidence—not fear.</w:t>
      </w:r>
    </w:p>
    <w:p w14:paraId="6F6A0ED9" w14:textId="77777777" w:rsidR="00702A97" w:rsidRPr="00702A97" w:rsidRDefault="00702A97" w:rsidP="00702A97">
      <w:pPr>
        <w:pStyle w:val="CSP-ChapterBodyText"/>
      </w:pPr>
    </w:p>
    <w:p w14:paraId="52C8969D" w14:textId="77777777" w:rsidR="00702A97" w:rsidRPr="00702A97" w:rsidRDefault="00702A97" w:rsidP="00702A97">
      <w:pPr>
        <w:pStyle w:val="CSP-ChapterBodyText"/>
        <w:rPr>
          <w:b/>
          <w:bCs/>
        </w:rPr>
      </w:pPr>
      <w:r w:rsidRPr="00702A97">
        <w:rPr>
          <w:b/>
          <w:bCs/>
        </w:rPr>
        <w:t>3. Testing Source, Spirit, Fruit</w:t>
      </w:r>
    </w:p>
    <w:p w14:paraId="7446E192" w14:textId="77777777" w:rsidR="00702A97" w:rsidRPr="00702A97" w:rsidRDefault="00702A97" w:rsidP="00702A97">
      <w:pPr>
        <w:pStyle w:val="CSP-ChapterBodyText"/>
      </w:pPr>
    </w:p>
    <w:p w14:paraId="5E488464" w14:textId="77777777" w:rsidR="00702A97" w:rsidRPr="00702A97" w:rsidRDefault="00702A97" w:rsidP="00702A97">
      <w:pPr>
        <w:pStyle w:val="CSP-ChapterBodyText"/>
      </w:pPr>
      <w:r w:rsidRPr="00702A97">
        <w:t>To discern whether something is accusation or correction, you need a biblical testing grid. Jesus said you would know things “by their fruit.” Paul said to “test the spirits.” John said to “weigh every word.” Here is how you do that with precision:</w:t>
      </w:r>
    </w:p>
    <w:p w14:paraId="1F0BCED1" w14:textId="77777777" w:rsidR="00702A97" w:rsidRPr="00702A97" w:rsidRDefault="00B271D6" w:rsidP="00702A97">
      <w:pPr>
        <w:pStyle w:val="CSP-ChapterBodyText"/>
      </w:pPr>
      <w:r>
        <w:rPr>
          <w:noProof/>
        </w:rPr>
        <w:pict w14:anchorId="6CA2881E">
          <v:rect id="_x0000_i1260" alt="" style="width:468pt;height:.05pt;mso-width-percent:0;mso-height-percent:0;mso-width-percent:0;mso-height-percent:0" o:hralign="center" o:hrstd="t" o:hr="t" fillcolor="#a0a0a0" stroked="f"/>
        </w:pict>
      </w:r>
    </w:p>
    <w:p w14:paraId="2309DD47" w14:textId="77777777" w:rsidR="00702A97" w:rsidRPr="00702A97" w:rsidRDefault="00702A97" w:rsidP="00702A97">
      <w:pPr>
        <w:pStyle w:val="CSP-ChapterBodyText"/>
        <w:rPr>
          <w:b/>
          <w:bCs/>
        </w:rPr>
      </w:pPr>
      <w:r w:rsidRPr="00702A97">
        <w:rPr>
          <w:b/>
          <w:bCs/>
        </w:rPr>
        <w:t>A. TEST THE SOURCE — Who is speaking?</w:t>
      </w:r>
    </w:p>
    <w:p w14:paraId="4C7AACDB" w14:textId="77777777" w:rsidR="00702A97" w:rsidRPr="00702A97" w:rsidRDefault="00702A97" w:rsidP="00702A97">
      <w:pPr>
        <w:pStyle w:val="CSP-ChapterBodyText"/>
      </w:pPr>
      <w:r w:rsidRPr="00702A97">
        <w:t>Ask:</w:t>
      </w:r>
    </w:p>
    <w:p w14:paraId="19463304" w14:textId="77777777" w:rsidR="00702A97" w:rsidRPr="00702A97" w:rsidRDefault="00702A97" w:rsidP="00702A97">
      <w:pPr>
        <w:pStyle w:val="CSP-ChapterBodyText"/>
        <w:numPr>
          <w:ilvl w:val="0"/>
          <w:numId w:val="41"/>
        </w:numPr>
      </w:pPr>
      <w:r w:rsidRPr="00702A97">
        <w:rPr>
          <w:b/>
          <w:bCs/>
        </w:rPr>
        <w:t>Do they love me?</w:t>
      </w:r>
      <w:r w:rsidRPr="00702A97">
        <w:t xml:space="preserve"> Real correction flows through relationship. Accusation flows through distance.</w:t>
      </w:r>
    </w:p>
    <w:p w14:paraId="351FD1AF" w14:textId="77777777" w:rsidR="00702A97" w:rsidRPr="00702A97" w:rsidRDefault="00702A97" w:rsidP="00702A97">
      <w:pPr>
        <w:pStyle w:val="CSP-ChapterBodyText"/>
        <w:numPr>
          <w:ilvl w:val="0"/>
          <w:numId w:val="41"/>
        </w:numPr>
      </w:pPr>
      <w:r w:rsidRPr="00702A97">
        <w:rPr>
          <w:b/>
          <w:bCs/>
        </w:rPr>
        <w:t>Do they know me?</w:t>
      </w:r>
      <w:r w:rsidRPr="00702A97">
        <w:t xml:space="preserve"> If they don’t know your heart, they cannot judge your motives.</w:t>
      </w:r>
    </w:p>
    <w:p w14:paraId="20BBE704" w14:textId="77777777" w:rsidR="00702A97" w:rsidRPr="00702A97" w:rsidRDefault="00702A97" w:rsidP="00702A97">
      <w:pPr>
        <w:pStyle w:val="CSP-ChapterBodyText"/>
        <w:numPr>
          <w:ilvl w:val="0"/>
          <w:numId w:val="41"/>
        </w:numPr>
      </w:pPr>
      <w:r w:rsidRPr="00702A97">
        <w:rPr>
          <w:b/>
          <w:bCs/>
        </w:rPr>
        <w:t>Have they earned access?</w:t>
      </w:r>
      <w:r w:rsidRPr="00702A97">
        <w:t xml:space="preserve"> Not everyone gets to speak into your inner world.</w:t>
      </w:r>
    </w:p>
    <w:p w14:paraId="639A4005" w14:textId="77777777" w:rsidR="00702A97" w:rsidRPr="00702A97" w:rsidRDefault="00702A97" w:rsidP="00702A97">
      <w:pPr>
        <w:pStyle w:val="CSP-ChapterBodyText"/>
        <w:numPr>
          <w:ilvl w:val="0"/>
          <w:numId w:val="41"/>
        </w:numPr>
      </w:pPr>
      <w:r w:rsidRPr="00702A97">
        <w:rPr>
          <w:b/>
          <w:bCs/>
        </w:rPr>
        <w:t>Are they submitted to truth themselves?</w:t>
      </w:r>
      <w:r w:rsidRPr="00702A97">
        <w:t xml:space="preserve"> A bitter or unhealed person cannot give pure correction.</w:t>
      </w:r>
    </w:p>
    <w:p w14:paraId="2F96E92B" w14:textId="77777777" w:rsidR="00702A97" w:rsidRPr="00702A97" w:rsidRDefault="00702A97" w:rsidP="00702A97">
      <w:pPr>
        <w:pStyle w:val="CSP-ChapterBodyText"/>
        <w:numPr>
          <w:ilvl w:val="0"/>
          <w:numId w:val="41"/>
        </w:numPr>
      </w:pPr>
      <w:r w:rsidRPr="00702A97">
        <w:rPr>
          <w:b/>
          <w:bCs/>
        </w:rPr>
        <w:lastRenderedPageBreak/>
        <w:t>Do they take responsibility for their part?</w:t>
      </w:r>
      <w:r w:rsidRPr="00702A97">
        <w:t xml:space="preserve"> Accusers assign blame; healthy voices share responsibility.</w:t>
      </w:r>
    </w:p>
    <w:p w14:paraId="4B7BD8EF" w14:textId="77777777" w:rsidR="00702A97" w:rsidRPr="00702A97" w:rsidRDefault="00702A97" w:rsidP="00702A97">
      <w:pPr>
        <w:pStyle w:val="CSP-ChapterBodyText"/>
      </w:pPr>
    </w:p>
    <w:p w14:paraId="693E1925" w14:textId="77777777" w:rsidR="00702A97" w:rsidRPr="00702A97" w:rsidRDefault="00702A97" w:rsidP="00702A97">
      <w:pPr>
        <w:pStyle w:val="CSP-ChapterBodyText"/>
      </w:pPr>
      <w:r w:rsidRPr="00702A97">
        <w:t>If the source is contaminated, the message likely is too.</w:t>
      </w:r>
    </w:p>
    <w:p w14:paraId="0E5795DB" w14:textId="77777777" w:rsidR="00702A97" w:rsidRPr="00702A97" w:rsidRDefault="00B271D6" w:rsidP="00702A97">
      <w:pPr>
        <w:pStyle w:val="CSP-ChapterBodyText"/>
      </w:pPr>
      <w:r>
        <w:rPr>
          <w:noProof/>
        </w:rPr>
        <w:pict w14:anchorId="13348FB3">
          <v:rect id="_x0000_i1259" alt="" style="width:468pt;height:.05pt;mso-width-percent:0;mso-height-percent:0;mso-width-percent:0;mso-height-percent:0" o:hralign="center" o:hrstd="t" o:hr="t" fillcolor="#a0a0a0" stroked="f"/>
        </w:pict>
      </w:r>
    </w:p>
    <w:p w14:paraId="511CBE3C" w14:textId="77777777" w:rsidR="00702A97" w:rsidRPr="00702A97" w:rsidRDefault="00702A97" w:rsidP="00702A97">
      <w:pPr>
        <w:pStyle w:val="CSP-ChapterBodyText"/>
        <w:rPr>
          <w:b/>
          <w:bCs/>
        </w:rPr>
      </w:pPr>
      <w:r w:rsidRPr="00702A97">
        <w:rPr>
          <w:b/>
          <w:bCs/>
        </w:rPr>
        <w:t>B. TEST THE SPIRIT — What is the tone of the words?</w:t>
      </w:r>
    </w:p>
    <w:p w14:paraId="56BAEF2B" w14:textId="77777777" w:rsidR="00702A97" w:rsidRPr="00702A97" w:rsidRDefault="00702A97" w:rsidP="00702A97">
      <w:pPr>
        <w:pStyle w:val="CSP-ChapterBodyText"/>
      </w:pPr>
      <w:r w:rsidRPr="00702A97">
        <w:t>Holy Spirit conviction feels like:</w:t>
      </w:r>
    </w:p>
    <w:p w14:paraId="5C76299F" w14:textId="77777777" w:rsidR="00702A97" w:rsidRPr="00702A97" w:rsidRDefault="00702A97" w:rsidP="00702A97">
      <w:pPr>
        <w:pStyle w:val="CSP-ChapterBodyText"/>
        <w:numPr>
          <w:ilvl w:val="0"/>
          <w:numId w:val="42"/>
        </w:numPr>
      </w:pPr>
      <w:r w:rsidRPr="00702A97">
        <w:t>Clarity</w:t>
      </w:r>
    </w:p>
    <w:p w14:paraId="3C27B345" w14:textId="77777777" w:rsidR="00702A97" w:rsidRPr="00702A97" w:rsidRDefault="00702A97" w:rsidP="00702A97">
      <w:pPr>
        <w:pStyle w:val="CSP-ChapterBodyText"/>
        <w:numPr>
          <w:ilvl w:val="0"/>
          <w:numId w:val="42"/>
        </w:numPr>
      </w:pPr>
      <w:r w:rsidRPr="00702A97">
        <w:t>Compassion</w:t>
      </w:r>
    </w:p>
    <w:p w14:paraId="5A15373B" w14:textId="77777777" w:rsidR="00702A97" w:rsidRPr="00702A97" w:rsidRDefault="00702A97" w:rsidP="00702A97">
      <w:pPr>
        <w:pStyle w:val="CSP-ChapterBodyText"/>
        <w:numPr>
          <w:ilvl w:val="0"/>
          <w:numId w:val="42"/>
        </w:numPr>
      </w:pPr>
      <w:r w:rsidRPr="00702A97">
        <w:t>Invitation</w:t>
      </w:r>
    </w:p>
    <w:p w14:paraId="7AF4B21D" w14:textId="77777777" w:rsidR="00702A97" w:rsidRPr="00702A97" w:rsidRDefault="00702A97" w:rsidP="00702A97">
      <w:pPr>
        <w:pStyle w:val="CSP-ChapterBodyText"/>
        <w:numPr>
          <w:ilvl w:val="0"/>
          <w:numId w:val="42"/>
        </w:numPr>
      </w:pPr>
      <w:r w:rsidRPr="00702A97">
        <w:t>Hope</w:t>
      </w:r>
    </w:p>
    <w:p w14:paraId="18620104" w14:textId="77777777" w:rsidR="00702A97" w:rsidRPr="00702A97" w:rsidRDefault="00702A97" w:rsidP="00702A97">
      <w:pPr>
        <w:pStyle w:val="CSP-ChapterBodyText"/>
        <w:numPr>
          <w:ilvl w:val="0"/>
          <w:numId w:val="42"/>
        </w:numPr>
      </w:pPr>
      <w:r w:rsidRPr="00702A97">
        <w:t>Clean pain</w:t>
      </w:r>
    </w:p>
    <w:p w14:paraId="02CDC150" w14:textId="77777777" w:rsidR="00702A97" w:rsidRPr="00702A97" w:rsidRDefault="00702A97" w:rsidP="00702A97">
      <w:pPr>
        <w:pStyle w:val="CSP-ChapterBodyText"/>
        <w:numPr>
          <w:ilvl w:val="0"/>
          <w:numId w:val="42"/>
        </w:numPr>
      </w:pPr>
      <w:r w:rsidRPr="00702A97">
        <w:t>A way forward</w:t>
      </w:r>
    </w:p>
    <w:p w14:paraId="2A7DB8C9" w14:textId="77777777" w:rsidR="00702A97" w:rsidRPr="00702A97" w:rsidRDefault="00702A97" w:rsidP="00702A97">
      <w:pPr>
        <w:pStyle w:val="CSP-ChapterBodyText"/>
        <w:numPr>
          <w:ilvl w:val="0"/>
          <w:numId w:val="42"/>
        </w:numPr>
      </w:pPr>
      <w:r w:rsidRPr="00702A97">
        <w:t>Gentle but firm wisdom</w:t>
      </w:r>
    </w:p>
    <w:p w14:paraId="3426BCA2" w14:textId="77777777" w:rsidR="00702A97" w:rsidRPr="00702A97" w:rsidRDefault="00702A97" w:rsidP="00702A97">
      <w:pPr>
        <w:pStyle w:val="CSP-ChapterBodyText"/>
      </w:pPr>
    </w:p>
    <w:p w14:paraId="4D1F5384" w14:textId="77777777" w:rsidR="00702A97" w:rsidRPr="00702A97" w:rsidRDefault="00702A97" w:rsidP="00702A97">
      <w:pPr>
        <w:pStyle w:val="CSP-ChapterBodyText"/>
      </w:pPr>
      <w:r w:rsidRPr="00702A97">
        <w:t>Demonic or human accusation feels like:</w:t>
      </w:r>
    </w:p>
    <w:p w14:paraId="45D3BF6D" w14:textId="77777777" w:rsidR="00702A97" w:rsidRPr="00702A97" w:rsidRDefault="00702A97" w:rsidP="00702A97">
      <w:pPr>
        <w:pStyle w:val="CSP-ChapterBodyText"/>
        <w:numPr>
          <w:ilvl w:val="0"/>
          <w:numId w:val="43"/>
        </w:numPr>
      </w:pPr>
      <w:r w:rsidRPr="00702A97">
        <w:t>Confusion</w:t>
      </w:r>
    </w:p>
    <w:p w14:paraId="67639595" w14:textId="77777777" w:rsidR="00702A97" w:rsidRPr="00702A97" w:rsidRDefault="00702A97" w:rsidP="00702A97">
      <w:pPr>
        <w:pStyle w:val="CSP-ChapterBodyText"/>
        <w:numPr>
          <w:ilvl w:val="0"/>
          <w:numId w:val="43"/>
        </w:numPr>
      </w:pPr>
      <w:r w:rsidRPr="00702A97">
        <w:t>Condemnation</w:t>
      </w:r>
    </w:p>
    <w:p w14:paraId="726E5EED" w14:textId="77777777" w:rsidR="00702A97" w:rsidRPr="00702A97" w:rsidRDefault="00702A97" w:rsidP="00702A97">
      <w:pPr>
        <w:pStyle w:val="CSP-ChapterBodyText"/>
        <w:numPr>
          <w:ilvl w:val="0"/>
          <w:numId w:val="43"/>
        </w:numPr>
      </w:pPr>
      <w:r w:rsidRPr="00702A97">
        <w:t>Shame</w:t>
      </w:r>
    </w:p>
    <w:p w14:paraId="0F3C9639" w14:textId="77777777" w:rsidR="00702A97" w:rsidRPr="00702A97" w:rsidRDefault="00702A97" w:rsidP="00702A97">
      <w:pPr>
        <w:pStyle w:val="CSP-ChapterBodyText"/>
        <w:numPr>
          <w:ilvl w:val="0"/>
          <w:numId w:val="43"/>
        </w:numPr>
      </w:pPr>
      <w:r w:rsidRPr="00702A97">
        <w:t>Fear</w:t>
      </w:r>
    </w:p>
    <w:p w14:paraId="225BC062" w14:textId="77777777" w:rsidR="00702A97" w:rsidRPr="00702A97" w:rsidRDefault="00702A97" w:rsidP="00702A97">
      <w:pPr>
        <w:pStyle w:val="CSP-ChapterBodyText"/>
        <w:numPr>
          <w:ilvl w:val="0"/>
          <w:numId w:val="43"/>
        </w:numPr>
      </w:pPr>
      <w:r w:rsidRPr="00702A97">
        <w:t>Pressure</w:t>
      </w:r>
    </w:p>
    <w:p w14:paraId="34F02181" w14:textId="77777777" w:rsidR="00702A97" w:rsidRPr="00702A97" w:rsidRDefault="00702A97" w:rsidP="00702A97">
      <w:pPr>
        <w:pStyle w:val="CSP-ChapterBodyText"/>
        <w:numPr>
          <w:ilvl w:val="0"/>
          <w:numId w:val="43"/>
        </w:numPr>
      </w:pPr>
      <w:r w:rsidRPr="00702A97">
        <w:t>Hopelessness</w:t>
      </w:r>
    </w:p>
    <w:p w14:paraId="7B422AA6" w14:textId="77777777" w:rsidR="00702A97" w:rsidRPr="00702A97" w:rsidRDefault="00702A97" w:rsidP="00702A97">
      <w:pPr>
        <w:pStyle w:val="CSP-ChapterBodyText"/>
        <w:numPr>
          <w:ilvl w:val="0"/>
          <w:numId w:val="43"/>
        </w:numPr>
      </w:pPr>
      <w:r w:rsidRPr="00702A97">
        <w:t>Spiraling thoughts</w:t>
      </w:r>
    </w:p>
    <w:p w14:paraId="346B2BE0" w14:textId="77777777" w:rsidR="00702A97" w:rsidRPr="00702A97" w:rsidRDefault="00702A97" w:rsidP="00702A97">
      <w:pPr>
        <w:pStyle w:val="CSP-ChapterBodyText"/>
        <w:numPr>
          <w:ilvl w:val="0"/>
          <w:numId w:val="43"/>
        </w:numPr>
      </w:pPr>
      <w:r w:rsidRPr="00702A97">
        <w:t>Identity attack</w:t>
      </w:r>
    </w:p>
    <w:p w14:paraId="0E7EF6BC" w14:textId="77777777" w:rsidR="00702A97" w:rsidRPr="00702A97" w:rsidRDefault="00702A97" w:rsidP="00702A97">
      <w:pPr>
        <w:pStyle w:val="CSP-ChapterBodyText"/>
        <w:numPr>
          <w:ilvl w:val="0"/>
          <w:numId w:val="43"/>
        </w:numPr>
      </w:pPr>
      <w:r w:rsidRPr="00702A97">
        <w:lastRenderedPageBreak/>
        <w:t>No path toward resolution</w:t>
      </w:r>
    </w:p>
    <w:p w14:paraId="37CC5347" w14:textId="77777777" w:rsidR="00702A97" w:rsidRPr="00702A97" w:rsidRDefault="00702A97" w:rsidP="00702A97">
      <w:pPr>
        <w:pStyle w:val="CSP-ChapterBodyText"/>
      </w:pPr>
    </w:p>
    <w:p w14:paraId="34A3A17C" w14:textId="77777777" w:rsidR="00702A97" w:rsidRPr="00702A97" w:rsidRDefault="00702A97" w:rsidP="00702A97">
      <w:pPr>
        <w:pStyle w:val="CSP-ChapterBodyText"/>
      </w:pPr>
      <w:r w:rsidRPr="00702A97">
        <w:t>Holy Spirit conviction says:</w:t>
      </w:r>
    </w:p>
    <w:p w14:paraId="0476F1F6" w14:textId="77777777" w:rsidR="00702A97" w:rsidRPr="00702A97" w:rsidRDefault="00702A97" w:rsidP="00702A97">
      <w:pPr>
        <w:pStyle w:val="CSP-ChapterBodyText"/>
      </w:pPr>
      <w:r w:rsidRPr="00702A97">
        <w:rPr>
          <w:b/>
          <w:bCs/>
        </w:rPr>
        <w:t>“This behavior needs adjusting, but your identity is secure.”</w:t>
      </w:r>
    </w:p>
    <w:p w14:paraId="622D0AA9" w14:textId="77777777" w:rsidR="00702A97" w:rsidRPr="00702A97" w:rsidRDefault="00702A97" w:rsidP="00702A97">
      <w:pPr>
        <w:pStyle w:val="CSP-ChapterBodyText"/>
      </w:pPr>
    </w:p>
    <w:p w14:paraId="74FEDA3F" w14:textId="77777777" w:rsidR="00702A97" w:rsidRPr="00702A97" w:rsidRDefault="00702A97" w:rsidP="00702A97">
      <w:pPr>
        <w:pStyle w:val="CSP-ChapterBodyText"/>
      </w:pPr>
      <w:r w:rsidRPr="00702A97">
        <w:t>Accusation says:</w:t>
      </w:r>
    </w:p>
    <w:p w14:paraId="70078F75" w14:textId="77777777" w:rsidR="00702A97" w:rsidRPr="00702A97" w:rsidRDefault="00702A97" w:rsidP="00702A97">
      <w:pPr>
        <w:pStyle w:val="CSP-ChapterBodyText"/>
      </w:pPr>
      <w:r w:rsidRPr="00702A97">
        <w:rPr>
          <w:b/>
          <w:bCs/>
        </w:rPr>
        <w:t>“Your identity is flawed, and you are the problem.”</w:t>
      </w:r>
    </w:p>
    <w:p w14:paraId="6D175CFC" w14:textId="77777777" w:rsidR="00702A97" w:rsidRPr="00702A97" w:rsidRDefault="00702A97" w:rsidP="00702A97">
      <w:pPr>
        <w:pStyle w:val="CSP-ChapterBodyText"/>
      </w:pPr>
    </w:p>
    <w:p w14:paraId="34571586" w14:textId="77777777" w:rsidR="00702A97" w:rsidRPr="00702A97" w:rsidRDefault="00702A97" w:rsidP="00702A97">
      <w:pPr>
        <w:pStyle w:val="CSP-ChapterBodyText"/>
      </w:pPr>
      <w:r w:rsidRPr="00702A97">
        <w:t>Tone reveals spirit.</w:t>
      </w:r>
    </w:p>
    <w:p w14:paraId="0BE197C4" w14:textId="77777777" w:rsidR="00702A97" w:rsidRPr="00702A97" w:rsidRDefault="00B271D6" w:rsidP="00702A97">
      <w:pPr>
        <w:pStyle w:val="CSP-ChapterBodyText"/>
      </w:pPr>
      <w:r>
        <w:rPr>
          <w:noProof/>
        </w:rPr>
        <w:pict w14:anchorId="35945F0B">
          <v:rect id="_x0000_i1258" alt="" style="width:468pt;height:.05pt;mso-width-percent:0;mso-height-percent:0;mso-width-percent:0;mso-height-percent:0" o:hralign="center" o:hrstd="t" o:hr="t" fillcolor="#a0a0a0" stroked="f"/>
        </w:pict>
      </w:r>
    </w:p>
    <w:p w14:paraId="6887E4C3" w14:textId="77777777" w:rsidR="00702A97" w:rsidRPr="00702A97" w:rsidRDefault="00702A97" w:rsidP="00702A97">
      <w:pPr>
        <w:pStyle w:val="CSP-ChapterBodyText"/>
        <w:rPr>
          <w:b/>
          <w:bCs/>
        </w:rPr>
      </w:pPr>
      <w:r w:rsidRPr="00702A97">
        <w:rPr>
          <w:b/>
          <w:bCs/>
        </w:rPr>
        <w:t>C. TEST THE FRUIT — What does this produce inside you?</w:t>
      </w:r>
    </w:p>
    <w:p w14:paraId="405FED46" w14:textId="77777777" w:rsidR="00702A97" w:rsidRPr="00702A97" w:rsidRDefault="00702A97" w:rsidP="00702A97">
      <w:pPr>
        <w:pStyle w:val="CSP-ChapterBodyText"/>
      </w:pPr>
      <w:r w:rsidRPr="00702A97">
        <w:t>Correction from God—even when sharp—produces:</w:t>
      </w:r>
    </w:p>
    <w:p w14:paraId="3B1E6781" w14:textId="77777777" w:rsidR="00702A97" w:rsidRPr="00702A97" w:rsidRDefault="00702A97" w:rsidP="00702A97">
      <w:pPr>
        <w:pStyle w:val="CSP-ChapterBodyText"/>
        <w:numPr>
          <w:ilvl w:val="0"/>
          <w:numId w:val="44"/>
        </w:numPr>
      </w:pPr>
      <w:r w:rsidRPr="00702A97">
        <w:t>Repentance</w:t>
      </w:r>
    </w:p>
    <w:p w14:paraId="187587DF" w14:textId="77777777" w:rsidR="00702A97" w:rsidRPr="00702A97" w:rsidRDefault="00702A97" w:rsidP="00702A97">
      <w:pPr>
        <w:pStyle w:val="CSP-ChapterBodyText"/>
        <w:numPr>
          <w:ilvl w:val="0"/>
          <w:numId w:val="44"/>
        </w:numPr>
      </w:pPr>
      <w:r w:rsidRPr="00702A97">
        <w:t>Realignment</w:t>
      </w:r>
    </w:p>
    <w:p w14:paraId="6FEA3ED7" w14:textId="77777777" w:rsidR="00702A97" w:rsidRPr="00702A97" w:rsidRDefault="00702A97" w:rsidP="00702A97">
      <w:pPr>
        <w:pStyle w:val="CSP-ChapterBodyText"/>
        <w:numPr>
          <w:ilvl w:val="0"/>
          <w:numId w:val="44"/>
        </w:numPr>
      </w:pPr>
      <w:r w:rsidRPr="00702A97">
        <w:t>Peace</w:t>
      </w:r>
    </w:p>
    <w:p w14:paraId="0879AD3A" w14:textId="77777777" w:rsidR="00702A97" w:rsidRPr="00702A97" w:rsidRDefault="00702A97" w:rsidP="00702A97">
      <w:pPr>
        <w:pStyle w:val="CSP-ChapterBodyText"/>
        <w:numPr>
          <w:ilvl w:val="0"/>
          <w:numId w:val="44"/>
        </w:numPr>
      </w:pPr>
      <w:r w:rsidRPr="00702A97">
        <w:t>Relief</w:t>
      </w:r>
    </w:p>
    <w:p w14:paraId="3EF74BEF" w14:textId="77777777" w:rsidR="00702A97" w:rsidRPr="00702A97" w:rsidRDefault="00702A97" w:rsidP="00702A97">
      <w:pPr>
        <w:pStyle w:val="CSP-ChapterBodyText"/>
        <w:numPr>
          <w:ilvl w:val="0"/>
          <w:numId w:val="44"/>
        </w:numPr>
      </w:pPr>
      <w:r w:rsidRPr="00702A97">
        <w:t>Understanding</w:t>
      </w:r>
    </w:p>
    <w:p w14:paraId="3028DCB4" w14:textId="77777777" w:rsidR="00702A97" w:rsidRPr="00702A97" w:rsidRDefault="00702A97" w:rsidP="00702A97">
      <w:pPr>
        <w:pStyle w:val="CSP-ChapterBodyText"/>
        <w:numPr>
          <w:ilvl w:val="0"/>
          <w:numId w:val="44"/>
        </w:numPr>
      </w:pPr>
      <w:r w:rsidRPr="00702A97">
        <w:t>Strength</w:t>
      </w:r>
    </w:p>
    <w:p w14:paraId="2AA7A6CE" w14:textId="77777777" w:rsidR="00702A97" w:rsidRPr="00702A97" w:rsidRDefault="00702A97" w:rsidP="00702A97">
      <w:pPr>
        <w:pStyle w:val="CSP-ChapterBodyText"/>
        <w:numPr>
          <w:ilvl w:val="0"/>
          <w:numId w:val="44"/>
        </w:numPr>
      </w:pPr>
      <w:r w:rsidRPr="00702A97">
        <w:t>Forward movement</w:t>
      </w:r>
    </w:p>
    <w:p w14:paraId="7CB6F643" w14:textId="77777777" w:rsidR="00702A97" w:rsidRPr="00702A97" w:rsidRDefault="00702A97" w:rsidP="00702A97">
      <w:pPr>
        <w:pStyle w:val="CSP-ChapterBodyText"/>
      </w:pPr>
    </w:p>
    <w:p w14:paraId="121268D8" w14:textId="77777777" w:rsidR="00702A97" w:rsidRPr="00702A97" w:rsidRDefault="00702A97" w:rsidP="00702A97">
      <w:pPr>
        <w:pStyle w:val="CSP-ChapterBodyText"/>
      </w:pPr>
      <w:r w:rsidRPr="00702A97">
        <w:t>False accusation produces:</w:t>
      </w:r>
    </w:p>
    <w:p w14:paraId="674CEDB9" w14:textId="77777777" w:rsidR="00702A97" w:rsidRPr="00702A97" w:rsidRDefault="00702A97" w:rsidP="00702A97">
      <w:pPr>
        <w:pStyle w:val="CSP-ChapterBodyText"/>
        <w:numPr>
          <w:ilvl w:val="0"/>
          <w:numId w:val="45"/>
        </w:numPr>
      </w:pPr>
      <w:r w:rsidRPr="00702A97">
        <w:t>Shame</w:t>
      </w:r>
    </w:p>
    <w:p w14:paraId="0D48C873" w14:textId="77777777" w:rsidR="00702A97" w:rsidRPr="00702A97" w:rsidRDefault="00702A97" w:rsidP="00702A97">
      <w:pPr>
        <w:pStyle w:val="CSP-ChapterBodyText"/>
        <w:numPr>
          <w:ilvl w:val="0"/>
          <w:numId w:val="45"/>
        </w:numPr>
      </w:pPr>
      <w:r w:rsidRPr="00702A97">
        <w:t>Collapse</w:t>
      </w:r>
    </w:p>
    <w:p w14:paraId="3C3E8904" w14:textId="77777777" w:rsidR="00702A97" w:rsidRPr="00702A97" w:rsidRDefault="00702A97" w:rsidP="00702A97">
      <w:pPr>
        <w:pStyle w:val="CSP-ChapterBodyText"/>
        <w:numPr>
          <w:ilvl w:val="0"/>
          <w:numId w:val="45"/>
        </w:numPr>
      </w:pPr>
      <w:r w:rsidRPr="00702A97">
        <w:t>Confusion</w:t>
      </w:r>
    </w:p>
    <w:p w14:paraId="461B42DB" w14:textId="77777777" w:rsidR="00702A97" w:rsidRPr="00702A97" w:rsidRDefault="00702A97" w:rsidP="00702A97">
      <w:pPr>
        <w:pStyle w:val="CSP-ChapterBodyText"/>
        <w:numPr>
          <w:ilvl w:val="0"/>
          <w:numId w:val="45"/>
        </w:numPr>
      </w:pPr>
      <w:r w:rsidRPr="00702A97">
        <w:lastRenderedPageBreak/>
        <w:t>Paralysis</w:t>
      </w:r>
    </w:p>
    <w:p w14:paraId="1EE0B4AF" w14:textId="77777777" w:rsidR="00702A97" w:rsidRPr="00702A97" w:rsidRDefault="00702A97" w:rsidP="00702A97">
      <w:pPr>
        <w:pStyle w:val="CSP-ChapterBodyText"/>
        <w:numPr>
          <w:ilvl w:val="0"/>
          <w:numId w:val="45"/>
        </w:numPr>
      </w:pPr>
      <w:r w:rsidRPr="00702A97">
        <w:t>Self-doubt</w:t>
      </w:r>
    </w:p>
    <w:p w14:paraId="2D807158" w14:textId="77777777" w:rsidR="00702A97" w:rsidRPr="00702A97" w:rsidRDefault="00702A97" w:rsidP="00702A97">
      <w:pPr>
        <w:pStyle w:val="CSP-ChapterBodyText"/>
        <w:numPr>
          <w:ilvl w:val="0"/>
          <w:numId w:val="45"/>
        </w:numPr>
      </w:pPr>
      <w:r w:rsidRPr="00702A97">
        <w:t>Isolation</w:t>
      </w:r>
    </w:p>
    <w:p w14:paraId="338919A8" w14:textId="77777777" w:rsidR="00702A97" w:rsidRPr="00702A97" w:rsidRDefault="00702A97" w:rsidP="00702A97">
      <w:pPr>
        <w:pStyle w:val="CSP-ChapterBodyText"/>
        <w:numPr>
          <w:ilvl w:val="0"/>
          <w:numId w:val="45"/>
        </w:numPr>
      </w:pPr>
      <w:r w:rsidRPr="00702A97">
        <w:t>Emotional spiraling</w:t>
      </w:r>
    </w:p>
    <w:p w14:paraId="2DAA0FF5" w14:textId="77777777" w:rsidR="00702A97" w:rsidRPr="00702A97" w:rsidRDefault="00702A97" w:rsidP="00702A97">
      <w:pPr>
        <w:pStyle w:val="CSP-ChapterBodyText"/>
        <w:numPr>
          <w:ilvl w:val="0"/>
          <w:numId w:val="45"/>
        </w:numPr>
      </w:pPr>
      <w:r w:rsidRPr="00702A97">
        <w:t>Fear of being yourself</w:t>
      </w:r>
    </w:p>
    <w:p w14:paraId="7033003E" w14:textId="77777777" w:rsidR="00702A97" w:rsidRPr="00702A97" w:rsidRDefault="00702A97" w:rsidP="00702A97">
      <w:pPr>
        <w:pStyle w:val="CSP-ChapterBodyText"/>
      </w:pPr>
    </w:p>
    <w:p w14:paraId="6F9D4D58" w14:textId="77777777" w:rsidR="00702A97" w:rsidRPr="00702A97" w:rsidRDefault="00702A97" w:rsidP="00702A97">
      <w:pPr>
        <w:pStyle w:val="CSP-ChapterBodyText"/>
      </w:pPr>
      <w:r w:rsidRPr="00702A97">
        <w:t>The fruit reveals the root.</w:t>
      </w:r>
    </w:p>
    <w:p w14:paraId="00AD2EB8" w14:textId="77777777" w:rsidR="00702A97" w:rsidRPr="00702A97" w:rsidRDefault="00B271D6" w:rsidP="00702A97">
      <w:pPr>
        <w:pStyle w:val="CSP-ChapterBodyText"/>
      </w:pPr>
      <w:r>
        <w:rPr>
          <w:noProof/>
        </w:rPr>
        <w:pict w14:anchorId="14CAB96B">
          <v:rect id="_x0000_i1257" alt="" style="width:468pt;height:.05pt;mso-width-percent:0;mso-height-percent:0;mso-width-percent:0;mso-height-percent:0" o:hralign="center" o:hrstd="t" o:hr="t" fillcolor="#a0a0a0" stroked="f"/>
        </w:pict>
      </w:r>
    </w:p>
    <w:p w14:paraId="0EE6052A" w14:textId="77777777" w:rsidR="00702A97" w:rsidRPr="00702A97" w:rsidRDefault="00702A97" w:rsidP="00702A97">
      <w:pPr>
        <w:pStyle w:val="CSP-ChapterBodyText"/>
        <w:rPr>
          <w:b/>
          <w:bCs/>
        </w:rPr>
      </w:pPr>
      <w:r w:rsidRPr="00702A97">
        <w:rPr>
          <w:b/>
          <w:bCs/>
        </w:rPr>
        <w:t>Why This Matters for Your Healing</w:t>
      </w:r>
    </w:p>
    <w:p w14:paraId="2960D834" w14:textId="77777777" w:rsidR="00702A97" w:rsidRPr="00702A97" w:rsidRDefault="00702A97" w:rsidP="00702A97">
      <w:pPr>
        <w:pStyle w:val="CSP-ChapterBodyText"/>
      </w:pPr>
    </w:p>
    <w:p w14:paraId="03530DDC" w14:textId="77777777" w:rsidR="00702A97" w:rsidRPr="00702A97" w:rsidRDefault="00702A97" w:rsidP="00702A97">
      <w:pPr>
        <w:pStyle w:val="CSP-ChapterBodyText"/>
      </w:pPr>
      <w:r w:rsidRPr="00702A97">
        <w:t>You are not meant to live suspicious of every voice—nor are you meant to swallow every word blindly. False accusation seeks to blur the line between conviction and condemnation, between correction and attack, between discernment and fear. Healing restores that clarity.</w:t>
      </w:r>
    </w:p>
    <w:p w14:paraId="24476D47" w14:textId="77777777" w:rsidR="00702A97" w:rsidRPr="00702A97" w:rsidRDefault="00702A97" w:rsidP="00702A97">
      <w:pPr>
        <w:pStyle w:val="CSP-ChapterBodyText"/>
      </w:pPr>
    </w:p>
    <w:p w14:paraId="63380F67" w14:textId="77777777" w:rsidR="00702A97" w:rsidRPr="00702A97" w:rsidRDefault="00702A97" w:rsidP="00702A97">
      <w:pPr>
        <w:pStyle w:val="CSP-ChapterBodyText"/>
      </w:pPr>
      <w:r w:rsidRPr="00702A97">
        <w:t>When you can discern whether a voice comes from the Spirit or from accusation, you regain confidence.</w:t>
      </w:r>
    </w:p>
    <w:p w14:paraId="78B3CA01" w14:textId="77777777" w:rsidR="00702A97" w:rsidRPr="00702A97" w:rsidRDefault="00702A97" w:rsidP="00702A97">
      <w:pPr>
        <w:pStyle w:val="CSP-ChapterBodyText"/>
      </w:pPr>
      <w:r w:rsidRPr="00702A97">
        <w:t>You regain agency.</w:t>
      </w:r>
    </w:p>
    <w:p w14:paraId="245979F5" w14:textId="77777777" w:rsidR="00702A97" w:rsidRPr="00702A97" w:rsidRDefault="00702A97" w:rsidP="00702A97">
      <w:pPr>
        <w:pStyle w:val="CSP-ChapterBodyText"/>
      </w:pPr>
      <w:r w:rsidRPr="00702A97">
        <w:t>You regain spiritual maturity.</w:t>
      </w:r>
    </w:p>
    <w:p w14:paraId="17A86D92" w14:textId="77777777" w:rsidR="00702A97" w:rsidRPr="00702A97" w:rsidRDefault="00702A97" w:rsidP="00702A97">
      <w:pPr>
        <w:pStyle w:val="CSP-ChapterBodyText"/>
      </w:pPr>
      <w:r w:rsidRPr="00702A97">
        <w:t>You regain trust in your ability to hear God clearly.</w:t>
      </w:r>
    </w:p>
    <w:p w14:paraId="33802B0B" w14:textId="77777777" w:rsidR="00702A97" w:rsidRPr="00702A97" w:rsidRDefault="00702A97" w:rsidP="00702A97">
      <w:pPr>
        <w:pStyle w:val="CSP-ChapterBodyText"/>
      </w:pPr>
    </w:p>
    <w:p w14:paraId="570016E4" w14:textId="77777777" w:rsidR="00702A97" w:rsidRPr="00702A97" w:rsidRDefault="00702A97" w:rsidP="00702A97">
      <w:pPr>
        <w:pStyle w:val="CSP-ChapterBodyText"/>
      </w:pPr>
      <w:r w:rsidRPr="00702A97">
        <w:t>You stop obeying the wrong voices.</w:t>
      </w:r>
    </w:p>
    <w:p w14:paraId="397B1720" w14:textId="77777777" w:rsidR="00702A97" w:rsidRPr="00702A97" w:rsidRDefault="00702A97" w:rsidP="00702A97">
      <w:pPr>
        <w:pStyle w:val="CSP-ChapterBodyText"/>
      </w:pPr>
      <w:r w:rsidRPr="00702A97">
        <w:t>You stop running from the right ones.</w:t>
      </w:r>
    </w:p>
    <w:p w14:paraId="4232E87D" w14:textId="77777777" w:rsidR="00702A97" w:rsidRPr="00702A97" w:rsidRDefault="00702A97" w:rsidP="00702A97">
      <w:pPr>
        <w:pStyle w:val="CSP-ChapterBodyText"/>
      </w:pPr>
      <w:r w:rsidRPr="00702A97">
        <w:t>You stop fearing the sound of correction.</w:t>
      </w:r>
    </w:p>
    <w:p w14:paraId="360DD04A" w14:textId="77777777" w:rsidR="00702A97" w:rsidRPr="00702A97" w:rsidRDefault="00702A97" w:rsidP="00702A97">
      <w:pPr>
        <w:pStyle w:val="CSP-ChapterBodyText"/>
      </w:pPr>
      <w:r w:rsidRPr="00702A97">
        <w:t>You stop internalizing the sound of accusation.</w:t>
      </w:r>
    </w:p>
    <w:p w14:paraId="4AFC684B" w14:textId="77777777" w:rsidR="00702A97" w:rsidRPr="00702A97" w:rsidRDefault="00702A97" w:rsidP="00702A97">
      <w:pPr>
        <w:pStyle w:val="CSP-ChapterBodyText"/>
      </w:pPr>
    </w:p>
    <w:p w14:paraId="5039F50A" w14:textId="77777777" w:rsidR="00702A97" w:rsidRPr="00702A97" w:rsidRDefault="00702A97" w:rsidP="00702A97">
      <w:pPr>
        <w:pStyle w:val="CSP-ChapterBodyText"/>
      </w:pPr>
      <w:r w:rsidRPr="00702A97">
        <w:lastRenderedPageBreak/>
        <w:t>Discernment is the safeguard of the healed heart.</w:t>
      </w:r>
    </w:p>
    <w:p w14:paraId="5A7A5AC5" w14:textId="77777777" w:rsidR="00702A97" w:rsidRPr="00702A97" w:rsidRDefault="00702A97" w:rsidP="00702A97">
      <w:pPr>
        <w:pStyle w:val="CSP-ChapterBodyText"/>
      </w:pPr>
      <w:r w:rsidRPr="00702A97">
        <w:t>It keeps you from being wounded again.</w:t>
      </w:r>
    </w:p>
    <w:p w14:paraId="22F9251D" w14:textId="77777777" w:rsidR="00702A97" w:rsidRPr="00702A97" w:rsidRDefault="00702A97" w:rsidP="00702A97">
      <w:pPr>
        <w:pStyle w:val="CSP-ChapterBodyText"/>
      </w:pPr>
      <w:r w:rsidRPr="00702A97">
        <w:t>It keeps you open to transformation.</w:t>
      </w:r>
    </w:p>
    <w:p w14:paraId="4B119271" w14:textId="77777777" w:rsidR="00702A97" w:rsidRPr="00702A97" w:rsidRDefault="00702A97" w:rsidP="00702A97">
      <w:pPr>
        <w:pStyle w:val="CSP-ChapterBodyText"/>
      </w:pPr>
      <w:r w:rsidRPr="00702A97">
        <w:t>It keeps you anchored in truth.</w:t>
      </w:r>
    </w:p>
    <w:p w14:paraId="7C2BC8C5" w14:textId="77777777" w:rsidR="00702A97" w:rsidRPr="00702A97" w:rsidRDefault="00702A97" w:rsidP="00702A97">
      <w:pPr>
        <w:pStyle w:val="CSP-ChapterBodyText"/>
      </w:pPr>
    </w:p>
    <w:p w14:paraId="36C237F6" w14:textId="77777777" w:rsidR="00702A97" w:rsidRPr="00702A97" w:rsidRDefault="00702A97" w:rsidP="00702A97">
      <w:pPr>
        <w:pStyle w:val="CSP-ChapterBodyText"/>
      </w:pPr>
      <w:r w:rsidRPr="00702A97">
        <w:t>This chapter lays the foundation for the next ones, where we will dismantle the false voices further and rebuild your ability to hear God—not fear, not trauma, not accusation—but the voice of the Advocate guiding you into freedom.</w:t>
      </w:r>
    </w:p>
    <w:p w14:paraId="420EEB00" w14:textId="0C373FA7" w:rsidR="00702A97" w:rsidRDefault="00702A97">
      <w:pPr>
        <w:spacing w:after="160" w:line="259" w:lineRule="auto"/>
        <w:rPr>
          <w:iCs/>
        </w:rPr>
      </w:pPr>
      <w:r>
        <w:br w:type="page"/>
      </w:r>
    </w:p>
    <w:p w14:paraId="14DC696C" w14:textId="77777777" w:rsidR="00702A97" w:rsidRPr="00702A97" w:rsidRDefault="00702A97" w:rsidP="00702A97">
      <w:pPr>
        <w:pStyle w:val="CSP-ChapterBodyText"/>
        <w:rPr>
          <w:b/>
          <w:bCs/>
        </w:rPr>
      </w:pPr>
      <w:r w:rsidRPr="00702A97">
        <w:rPr>
          <w:b/>
          <w:bCs/>
        </w:rPr>
        <w:lastRenderedPageBreak/>
        <w:t>Activation: Word Testing Grid</w:t>
      </w:r>
    </w:p>
    <w:p w14:paraId="66C50682" w14:textId="77777777" w:rsidR="00702A97" w:rsidRPr="00702A97" w:rsidRDefault="00702A97" w:rsidP="00702A97">
      <w:pPr>
        <w:pStyle w:val="CSP-ChapterBodyText"/>
      </w:pPr>
    </w:p>
    <w:p w14:paraId="2F97A4DC" w14:textId="77777777" w:rsidR="00702A97" w:rsidRPr="00702A97" w:rsidRDefault="00702A97" w:rsidP="00702A97">
      <w:pPr>
        <w:pStyle w:val="CSP-ChapterBodyText"/>
      </w:pPr>
      <w:r w:rsidRPr="00702A97">
        <w:rPr>
          <w:i/>
        </w:rPr>
        <w:t>This activation gives you a clear, repeatable process for discerning whether a word, correction, comment, or impression comes from the Holy Spirit, from human distortion, or from demonic accusation. This grid becomes your internal filter—simple, precise, and spiritually sharp. Move slowly. Let clarity rise.</w:t>
      </w:r>
    </w:p>
    <w:p w14:paraId="679C5A85" w14:textId="77777777" w:rsidR="00702A97" w:rsidRPr="00702A97" w:rsidRDefault="00B271D6" w:rsidP="00702A97">
      <w:pPr>
        <w:pStyle w:val="CSP-ChapterBodyText"/>
      </w:pPr>
      <w:r>
        <w:rPr>
          <w:noProof/>
        </w:rPr>
        <w:pict w14:anchorId="181B3E51">
          <v:rect id="_x0000_i1256" alt="" style="width:468pt;height:.05pt;mso-width-percent:0;mso-height-percent:0;mso-width-percent:0;mso-height-percent:0" o:hralign="center" o:hrstd="t" o:hr="t" fillcolor="#a0a0a0" stroked="f"/>
        </w:pict>
      </w:r>
    </w:p>
    <w:p w14:paraId="74498EE8" w14:textId="77777777" w:rsidR="00702A97" w:rsidRPr="00702A97" w:rsidRDefault="00702A97" w:rsidP="00702A97">
      <w:pPr>
        <w:pStyle w:val="CSP-ChapterBodyText"/>
        <w:rPr>
          <w:b/>
          <w:bCs/>
        </w:rPr>
      </w:pPr>
      <w:r w:rsidRPr="00702A97">
        <w:rPr>
          <w:b/>
          <w:bCs/>
        </w:rPr>
        <w:t>STEP 1 — Prepare Your Spirit</w:t>
      </w:r>
    </w:p>
    <w:p w14:paraId="44FC5E61" w14:textId="77777777" w:rsidR="00702A97" w:rsidRPr="00702A97" w:rsidRDefault="00702A97" w:rsidP="00702A97">
      <w:pPr>
        <w:pStyle w:val="CSP-ChapterBodyText"/>
      </w:pPr>
    </w:p>
    <w:p w14:paraId="20BD9212" w14:textId="77777777" w:rsidR="00702A97" w:rsidRPr="00702A97" w:rsidRDefault="00702A97" w:rsidP="00702A97">
      <w:pPr>
        <w:pStyle w:val="CSP-ChapterBodyText"/>
      </w:pPr>
      <w:r w:rsidRPr="00702A97">
        <w:t>Sit in a quiet place. Settle your breathing.</w:t>
      </w:r>
    </w:p>
    <w:p w14:paraId="2399866C" w14:textId="77777777" w:rsidR="00702A97" w:rsidRPr="00702A97" w:rsidRDefault="00702A97" w:rsidP="00702A97">
      <w:pPr>
        <w:pStyle w:val="CSP-ChapterBodyText"/>
      </w:pPr>
      <w:r w:rsidRPr="00702A97">
        <w:t>Pray:</w:t>
      </w:r>
    </w:p>
    <w:p w14:paraId="53C69475" w14:textId="77777777" w:rsidR="00702A97" w:rsidRPr="00702A97" w:rsidRDefault="00702A97" w:rsidP="00702A97">
      <w:pPr>
        <w:pStyle w:val="CSP-ChapterBodyText"/>
      </w:pPr>
    </w:p>
    <w:p w14:paraId="043A2154" w14:textId="77777777" w:rsidR="00702A97" w:rsidRPr="00702A97" w:rsidRDefault="00702A97" w:rsidP="00702A97">
      <w:pPr>
        <w:pStyle w:val="CSP-ChapterBodyText"/>
      </w:pPr>
      <w:r w:rsidRPr="00702A97">
        <w:rPr>
          <w:b/>
          <w:bCs/>
        </w:rPr>
        <w:t>“Holy Spirit, teach me to discern Your voice from every false voice.</w:t>
      </w:r>
    </w:p>
    <w:p w14:paraId="451D384E" w14:textId="77777777" w:rsidR="00702A97" w:rsidRPr="00702A97" w:rsidRDefault="00702A97" w:rsidP="00702A97">
      <w:pPr>
        <w:pStyle w:val="CSP-ChapterBodyText"/>
      </w:pPr>
      <w:r w:rsidRPr="00702A97">
        <w:rPr>
          <w:b/>
          <w:bCs/>
        </w:rPr>
        <w:t>Sharpen my spirit.</w:t>
      </w:r>
    </w:p>
    <w:p w14:paraId="0D05E94C" w14:textId="77777777" w:rsidR="00702A97" w:rsidRPr="00702A97" w:rsidRDefault="00702A97" w:rsidP="00702A97">
      <w:pPr>
        <w:pStyle w:val="CSP-ChapterBodyText"/>
      </w:pPr>
      <w:r w:rsidRPr="00702A97">
        <w:rPr>
          <w:b/>
          <w:bCs/>
        </w:rPr>
        <w:t>Clear my perception.</w:t>
      </w:r>
    </w:p>
    <w:p w14:paraId="36D3BDBC" w14:textId="77777777" w:rsidR="00702A97" w:rsidRPr="00702A97" w:rsidRDefault="00702A97" w:rsidP="00702A97">
      <w:pPr>
        <w:pStyle w:val="CSP-ChapterBodyText"/>
      </w:pPr>
      <w:r w:rsidRPr="00702A97">
        <w:rPr>
          <w:b/>
          <w:bCs/>
        </w:rPr>
        <w:t>Illuminate truth.”</w:t>
      </w:r>
    </w:p>
    <w:p w14:paraId="7422A6D1" w14:textId="77777777" w:rsidR="00702A97" w:rsidRPr="00702A97" w:rsidRDefault="00702A97" w:rsidP="00702A97">
      <w:pPr>
        <w:pStyle w:val="CSP-ChapterBodyText"/>
      </w:pPr>
    </w:p>
    <w:p w14:paraId="706691BD" w14:textId="77777777" w:rsidR="00702A97" w:rsidRPr="00702A97" w:rsidRDefault="00702A97" w:rsidP="00702A97">
      <w:pPr>
        <w:pStyle w:val="CSP-ChapterBodyText"/>
      </w:pPr>
      <w:r w:rsidRPr="00702A97">
        <w:t>Let your heart open without fear.</w:t>
      </w:r>
    </w:p>
    <w:p w14:paraId="29F1FC91" w14:textId="77777777" w:rsidR="00702A97" w:rsidRPr="00702A97" w:rsidRDefault="00B271D6" w:rsidP="00702A97">
      <w:pPr>
        <w:pStyle w:val="CSP-ChapterBodyText"/>
      </w:pPr>
      <w:r>
        <w:rPr>
          <w:noProof/>
        </w:rPr>
        <w:pict w14:anchorId="59F612C6">
          <v:rect id="_x0000_i1255" alt="" style="width:468pt;height:.05pt;mso-width-percent:0;mso-height-percent:0;mso-width-percent:0;mso-height-percent:0" o:hralign="center" o:hrstd="t" o:hr="t" fillcolor="#a0a0a0" stroked="f"/>
        </w:pict>
      </w:r>
    </w:p>
    <w:p w14:paraId="437318B9" w14:textId="77777777" w:rsidR="00702A97" w:rsidRPr="00702A97" w:rsidRDefault="00702A97" w:rsidP="00702A97">
      <w:pPr>
        <w:pStyle w:val="CSP-ChapterBodyText"/>
        <w:rPr>
          <w:b/>
          <w:bCs/>
        </w:rPr>
      </w:pPr>
      <w:r w:rsidRPr="00702A97">
        <w:rPr>
          <w:b/>
          <w:bCs/>
        </w:rPr>
        <w:t>STEP 2 — Bring the Word, Incident, or Comment Before God</w:t>
      </w:r>
    </w:p>
    <w:p w14:paraId="31884713" w14:textId="77777777" w:rsidR="00702A97" w:rsidRPr="00702A97" w:rsidRDefault="00702A97" w:rsidP="00702A97">
      <w:pPr>
        <w:pStyle w:val="CSP-ChapterBodyText"/>
      </w:pPr>
    </w:p>
    <w:p w14:paraId="541B83E2" w14:textId="77777777" w:rsidR="00702A97" w:rsidRPr="00702A97" w:rsidRDefault="00702A97" w:rsidP="00702A97">
      <w:pPr>
        <w:pStyle w:val="CSP-ChapterBodyText"/>
      </w:pPr>
      <w:r w:rsidRPr="00702A97">
        <w:t>In your journal, write the exact phrase, comment, criticism, or impression you want to test.</w:t>
      </w:r>
    </w:p>
    <w:p w14:paraId="3E9F6917" w14:textId="77777777" w:rsidR="00702A97" w:rsidRPr="00702A97" w:rsidRDefault="00702A97" w:rsidP="00702A97">
      <w:pPr>
        <w:pStyle w:val="CSP-ChapterBodyText"/>
      </w:pPr>
    </w:p>
    <w:p w14:paraId="048F7818" w14:textId="77777777" w:rsidR="00702A97" w:rsidRPr="00702A97" w:rsidRDefault="00702A97" w:rsidP="00702A97">
      <w:pPr>
        <w:pStyle w:val="CSP-ChapterBodyText"/>
      </w:pPr>
      <w:r w:rsidRPr="00702A97">
        <w:t>It might be:</w:t>
      </w:r>
    </w:p>
    <w:p w14:paraId="0EFED0F1" w14:textId="77777777" w:rsidR="00702A97" w:rsidRPr="00702A97" w:rsidRDefault="00702A97" w:rsidP="00702A97">
      <w:pPr>
        <w:pStyle w:val="CSP-ChapterBodyText"/>
        <w:numPr>
          <w:ilvl w:val="0"/>
          <w:numId w:val="46"/>
        </w:numPr>
      </w:pPr>
      <w:r w:rsidRPr="00702A97">
        <w:t>Something someone said to you</w:t>
      </w:r>
    </w:p>
    <w:p w14:paraId="60A26512" w14:textId="77777777" w:rsidR="00702A97" w:rsidRPr="00702A97" w:rsidRDefault="00702A97" w:rsidP="00702A97">
      <w:pPr>
        <w:pStyle w:val="CSP-ChapterBodyText"/>
        <w:numPr>
          <w:ilvl w:val="0"/>
          <w:numId w:val="46"/>
        </w:numPr>
      </w:pPr>
      <w:r w:rsidRPr="00702A97">
        <w:lastRenderedPageBreak/>
        <w:t>A correction a leader gave</w:t>
      </w:r>
    </w:p>
    <w:p w14:paraId="510C543B" w14:textId="77777777" w:rsidR="00702A97" w:rsidRPr="00702A97" w:rsidRDefault="00702A97" w:rsidP="00702A97">
      <w:pPr>
        <w:pStyle w:val="CSP-ChapterBodyText"/>
        <w:numPr>
          <w:ilvl w:val="0"/>
          <w:numId w:val="46"/>
        </w:numPr>
      </w:pPr>
      <w:r w:rsidRPr="00702A97">
        <w:t>A message you heard</w:t>
      </w:r>
    </w:p>
    <w:p w14:paraId="61083C77" w14:textId="77777777" w:rsidR="00702A97" w:rsidRPr="00702A97" w:rsidRDefault="00702A97" w:rsidP="00702A97">
      <w:pPr>
        <w:pStyle w:val="CSP-ChapterBodyText"/>
        <w:numPr>
          <w:ilvl w:val="0"/>
          <w:numId w:val="46"/>
        </w:numPr>
      </w:pPr>
      <w:r w:rsidRPr="00702A97">
        <w:t>A nudge you felt</w:t>
      </w:r>
    </w:p>
    <w:p w14:paraId="140483B0" w14:textId="77777777" w:rsidR="00702A97" w:rsidRPr="00702A97" w:rsidRDefault="00702A97" w:rsidP="00702A97">
      <w:pPr>
        <w:pStyle w:val="CSP-ChapterBodyText"/>
        <w:numPr>
          <w:ilvl w:val="0"/>
          <w:numId w:val="46"/>
        </w:numPr>
      </w:pPr>
      <w:r w:rsidRPr="00702A97">
        <w:t>A fear you’ve been carrying</w:t>
      </w:r>
    </w:p>
    <w:p w14:paraId="0C3CC458" w14:textId="77777777" w:rsidR="00702A97" w:rsidRPr="00702A97" w:rsidRDefault="00702A97" w:rsidP="00702A97">
      <w:pPr>
        <w:pStyle w:val="CSP-ChapterBodyText"/>
        <w:numPr>
          <w:ilvl w:val="0"/>
          <w:numId w:val="46"/>
        </w:numPr>
      </w:pPr>
      <w:r w:rsidRPr="00702A97">
        <w:t>A thought that keeps repeating</w:t>
      </w:r>
    </w:p>
    <w:p w14:paraId="12450970" w14:textId="77777777" w:rsidR="00702A97" w:rsidRPr="00702A97" w:rsidRDefault="00702A97" w:rsidP="00702A97">
      <w:pPr>
        <w:pStyle w:val="CSP-ChapterBodyText"/>
        <w:numPr>
          <w:ilvl w:val="0"/>
          <w:numId w:val="46"/>
        </w:numPr>
      </w:pPr>
      <w:r w:rsidRPr="00702A97">
        <w:t>A judgment someone made about you</w:t>
      </w:r>
    </w:p>
    <w:p w14:paraId="7D87BA44" w14:textId="77777777" w:rsidR="00702A97" w:rsidRPr="00702A97" w:rsidRDefault="00702A97" w:rsidP="00702A97">
      <w:pPr>
        <w:pStyle w:val="CSP-ChapterBodyText"/>
        <w:numPr>
          <w:ilvl w:val="0"/>
          <w:numId w:val="46"/>
        </w:numPr>
      </w:pPr>
      <w:r w:rsidRPr="00702A97">
        <w:t>A “prophetic word” you’re unsure about</w:t>
      </w:r>
    </w:p>
    <w:p w14:paraId="5B01C5D4" w14:textId="77777777" w:rsidR="00702A97" w:rsidRPr="00702A97" w:rsidRDefault="00702A97" w:rsidP="00702A97">
      <w:pPr>
        <w:pStyle w:val="CSP-ChapterBodyText"/>
      </w:pPr>
    </w:p>
    <w:p w14:paraId="6E0F2AE8" w14:textId="77777777" w:rsidR="00702A97" w:rsidRPr="00702A97" w:rsidRDefault="00702A97" w:rsidP="00702A97">
      <w:pPr>
        <w:pStyle w:val="CSP-ChapterBodyText"/>
      </w:pPr>
      <w:r w:rsidRPr="00702A97">
        <w:t>Write it plainly:</w:t>
      </w:r>
    </w:p>
    <w:p w14:paraId="56EDFEC4" w14:textId="77777777" w:rsidR="00702A97" w:rsidRPr="00702A97" w:rsidRDefault="00702A97" w:rsidP="00702A97">
      <w:pPr>
        <w:pStyle w:val="CSP-ChapterBodyText"/>
      </w:pPr>
    </w:p>
    <w:p w14:paraId="0353820B" w14:textId="77777777" w:rsidR="00702A97" w:rsidRPr="00702A97" w:rsidRDefault="00702A97" w:rsidP="00702A97">
      <w:pPr>
        <w:pStyle w:val="CSP-ChapterBodyText"/>
        <w:rPr>
          <w:b/>
          <w:bCs/>
        </w:rPr>
      </w:pPr>
      <w:r w:rsidRPr="00702A97">
        <w:rPr>
          <w:b/>
          <w:bCs/>
        </w:rPr>
        <w:t>WORD BEING TESTED:</w:t>
      </w:r>
    </w:p>
    <w:p w14:paraId="35B0957F" w14:textId="77777777" w:rsidR="00702A97" w:rsidRPr="00702A97" w:rsidRDefault="00702A97" w:rsidP="00702A97">
      <w:pPr>
        <w:pStyle w:val="CSP-ChapterBodyText"/>
      </w:pPr>
    </w:p>
    <w:p w14:paraId="5263F723" w14:textId="77777777" w:rsidR="00702A97" w:rsidRPr="00702A97" w:rsidRDefault="00702A97" w:rsidP="00702A97">
      <w:pPr>
        <w:pStyle w:val="CSP-ChapterBodyText"/>
      </w:pPr>
      <w:r w:rsidRPr="00702A97">
        <w:rPr>
          <w:i/>
        </w:rPr>
        <w:t>“____________________________”</w:t>
      </w:r>
    </w:p>
    <w:p w14:paraId="600CEDED" w14:textId="77777777" w:rsidR="00702A97" w:rsidRPr="00702A97" w:rsidRDefault="00702A97" w:rsidP="00702A97">
      <w:pPr>
        <w:pStyle w:val="CSP-ChapterBodyText"/>
      </w:pPr>
    </w:p>
    <w:p w14:paraId="6B1092BC" w14:textId="77777777" w:rsidR="00702A97" w:rsidRPr="00702A97" w:rsidRDefault="00702A97" w:rsidP="00702A97">
      <w:pPr>
        <w:pStyle w:val="CSP-ChapterBodyText"/>
      </w:pPr>
      <w:r w:rsidRPr="00702A97">
        <w:t>This creates clarity before discernment begins.</w:t>
      </w:r>
    </w:p>
    <w:p w14:paraId="75DA16E0" w14:textId="77777777" w:rsidR="00702A97" w:rsidRPr="00702A97" w:rsidRDefault="00B271D6" w:rsidP="00702A97">
      <w:pPr>
        <w:pStyle w:val="CSP-ChapterBodyText"/>
      </w:pPr>
      <w:r>
        <w:rPr>
          <w:noProof/>
        </w:rPr>
        <w:pict w14:anchorId="6C81FEC8">
          <v:rect id="_x0000_i1254" alt="" style="width:468pt;height:.05pt;mso-width-percent:0;mso-height-percent:0;mso-width-percent:0;mso-height-percent:0" o:hralign="center" o:hrstd="t" o:hr="t" fillcolor="#a0a0a0" stroked="f"/>
        </w:pict>
      </w:r>
    </w:p>
    <w:p w14:paraId="4AAC94D2" w14:textId="77777777" w:rsidR="00702A97" w:rsidRPr="00702A97" w:rsidRDefault="00702A97" w:rsidP="00702A97">
      <w:pPr>
        <w:pStyle w:val="CSP-ChapterBodyText"/>
        <w:rPr>
          <w:b/>
          <w:bCs/>
        </w:rPr>
      </w:pPr>
      <w:r w:rsidRPr="00702A97">
        <w:rPr>
          <w:b/>
          <w:bCs/>
        </w:rPr>
        <w:t>STEP 3 — Test the Source</w:t>
      </w:r>
    </w:p>
    <w:p w14:paraId="59D62975" w14:textId="77777777" w:rsidR="00702A97" w:rsidRPr="00702A97" w:rsidRDefault="00702A97" w:rsidP="00702A97">
      <w:pPr>
        <w:pStyle w:val="CSP-ChapterBodyText"/>
      </w:pPr>
    </w:p>
    <w:p w14:paraId="0801604C" w14:textId="77777777" w:rsidR="00702A97" w:rsidRPr="00702A97" w:rsidRDefault="00702A97" w:rsidP="00702A97">
      <w:pPr>
        <w:pStyle w:val="CSP-ChapterBodyText"/>
      </w:pPr>
      <w:r w:rsidRPr="00702A97">
        <w:t>Under the word, write the heading:</w:t>
      </w:r>
    </w:p>
    <w:p w14:paraId="37D80193" w14:textId="77777777" w:rsidR="00702A97" w:rsidRPr="00702A97" w:rsidRDefault="00702A97" w:rsidP="00702A97">
      <w:pPr>
        <w:pStyle w:val="CSP-ChapterBodyText"/>
      </w:pPr>
    </w:p>
    <w:p w14:paraId="74C1468E" w14:textId="77777777" w:rsidR="00702A97" w:rsidRPr="00702A97" w:rsidRDefault="00702A97" w:rsidP="00702A97">
      <w:pPr>
        <w:pStyle w:val="CSP-ChapterBodyText"/>
        <w:rPr>
          <w:b/>
          <w:bCs/>
        </w:rPr>
      </w:pPr>
      <w:r w:rsidRPr="00702A97">
        <w:rPr>
          <w:b/>
          <w:bCs/>
        </w:rPr>
        <w:t>SOURCE</w:t>
      </w:r>
    </w:p>
    <w:p w14:paraId="35BCB3D7" w14:textId="77777777" w:rsidR="00702A97" w:rsidRPr="00702A97" w:rsidRDefault="00702A97" w:rsidP="00702A97">
      <w:pPr>
        <w:pStyle w:val="CSP-ChapterBodyText"/>
      </w:pPr>
    </w:p>
    <w:p w14:paraId="234C1B7E" w14:textId="77777777" w:rsidR="00702A97" w:rsidRPr="00702A97" w:rsidRDefault="00702A97" w:rsidP="00702A97">
      <w:pPr>
        <w:pStyle w:val="CSP-ChapterBodyText"/>
      </w:pPr>
      <w:r w:rsidRPr="00702A97">
        <w:t>Answer honestly:</w:t>
      </w:r>
    </w:p>
    <w:p w14:paraId="39C78931" w14:textId="77777777" w:rsidR="00702A97" w:rsidRPr="00702A97" w:rsidRDefault="00702A97" w:rsidP="00702A97">
      <w:pPr>
        <w:pStyle w:val="CSP-ChapterBodyText"/>
        <w:numPr>
          <w:ilvl w:val="0"/>
          <w:numId w:val="47"/>
        </w:numPr>
      </w:pPr>
      <w:r w:rsidRPr="00702A97">
        <w:t>Who said it (or where did it come from)?</w:t>
      </w:r>
    </w:p>
    <w:p w14:paraId="36E6DD2A" w14:textId="77777777" w:rsidR="00702A97" w:rsidRPr="00702A97" w:rsidRDefault="00702A97" w:rsidP="00702A97">
      <w:pPr>
        <w:pStyle w:val="CSP-ChapterBodyText"/>
        <w:numPr>
          <w:ilvl w:val="0"/>
          <w:numId w:val="47"/>
        </w:numPr>
      </w:pPr>
      <w:r w:rsidRPr="00702A97">
        <w:lastRenderedPageBreak/>
        <w:t>Do they love me?</w:t>
      </w:r>
    </w:p>
    <w:p w14:paraId="51BF6F38" w14:textId="77777777" w:rsidR="00702A97" w:rsidRPr="00702A97" w:rsidRDefault="00702A97" w:rsidP="00702A97">
      <w:pPr>
        <w:pStyle w:val="CSP-ChapterBodyText"/>
        <w:numPr>
          <w:ilvl w:val="0"/>
          <w:numId w:val="47"/>
        </w:numPr>
      </w:pPr>
      <w:r w:rsidRPr="00702A97">
        <w:t>Do they know me?</w:t>
      </w:r>
    </w:p>
    <w:p w14:paraId="381AA4D1" w14:textId="77777777" w:rsidR="00702A97" w:rsidRPr="00702A97" w:rsidRDefault="00702A97" w:rsidP="00702A97">
      <w:pPr>
        <w:pStyle w:val="CSP-ChapterBodyText"/>
        <w:numPr>
          <w:ilvl w:val="0"/>
          <w:numId w:val="47"/>
        </w:numPr>
      </w:pPr>
      <w:r w:rsidRPr="00702A97">
        <w:t>Are they spiritually healthy?</w:t>
      </w:r>
    </w:p>
    <w:p w14:paraId="7131A7DC" w14:textId="77777777" w:rsidR="00702A97" w:rsidRPr="00702A97" w:rsidRDefault="00702A97" w:rsidP="00702A97">
      <w:pPr>
        <w:pStyle w:val="CSP-ChapterBodyText"/>
        <w:numPr>
          <w:ilvl w:val="0"/>
          <w:numId w:val="47"/>
        </w:numPr>
      </w:pPr>
      <w:r w:rsidRPr="00702A97">
        <w:t>Do they carry bitterness, offense, jealousy, or immaturity?</w:t>
      </w:r>
    </w:p>
    <w:p w14:paraId="19019D22" w14:textId="77777777" w:rsidR="00702A97" w:rsidRPr="00702A97" w:rsidRDefault="00702A97" w:rsidP="00702A97">
      <w:pPr>
        <w:pStyle w:val="CSP-ChapterBodyText"/>
        <w:numPr>
          <w:ilvl w:val="0"/>
          <w:numId w:val="47"/>
        </w:numPr>
      </w:pPr>
      <w:r w:rsidRPr="00702A97">
        <w:t>Have they shown a pattern of accuracy or distortion?</w:t>
      </w:r>
    </w:p>
    <w:p w14:paraId="6DF5DEB7" w14:textId="77777777" w:rsidR="00702A97" w:rsidRPr="00702A97" w:rsidRDefault="00702A97" w:rsidP="00702A97">
      <w:pPr>
        <w:pStyle w:val="CSP-ChapterBodyText"/>
        <w:numPr>
          <w:ilvl w:val="0"/>
          <w:numId w:val="47"/>
        </w:numPr>
      </w:pPr>
      <w:r w:rsidRPr="00702A97">
        <w:t>Do they have authority in my life—or are they speaking outside their lane?</w:t>
      </w:r>
    </w:p>
    <w:p w14:paraId="0C6E099F" w14:textId="77777777" w:rsidR="00702A97" w:rsidRPr="00702A97" w:rsidRDefault="00702A97" w:rsidP="00702A97">
      <w:pPr>
        <w:pStyle w:val="CSP-ChapterBodyText"/>
      </w:pPr>
    </w:p>
    <w:p w14:paraId="7473C4E4" w14:textId="77777777" w:rsidR="00702A97" w:rsidRPr="00702A97" w:rsidRDefault="00702A97" w:rsidP="00702A97">
      <w:pPr>
        <w:pStyle w:val="CSP-ChapterBodyText"/>
      </w:pPr>
      <w:r w:rsidRPr="00702A97">
        <w:t>Then ask:</w:t>
      </w:r>
    </w:p>
    <w:p w14:paraId="18555E82" w14:textId="77777777" w:rsidR="00702A97" w:rsidRPr="00702A97" w:rsidRDefault="00702A97" w:rsidP="00702A97">
      <w:pPr>
        <w:pStyle w:val="CSP-ChapterBodyText"/>
      </w:pPr>
    </w:p>
    <w:p w14:paraId="1E17687C" w14:textId="77777777" w:rsidR="00702A97" w:rsidRPr="00702A97" w:rsidRDefault="00702A97" w:rsidP="00702A97">
      <w:pPr>
        <w:pStyle w:val="CSP-ChapterBodyText"/>
      </w:pPr>
      <w:r w:rsidRPr="00702A97">
        <w:rPr>
          <w:b/>
          <w:bCs/>
        </w:rPr>
        <w:t>“Holy Spirit, is the source trustworthy?”</w:t>
      </w:r>
    </w:p>
    <w:p w14:paraId="03102CED" w14:textId="77777777" w:rsidR="00702A97" w:rsidRPr="00702A97" w:rsidRDefault="00702A97" w:rsidP="00702A97">
      <w:pPr>
        <w:pStyle w:val="CSP-ChapterBodyText"/>
      </w:pPr>
    </w:p>
    <w:p w14:paraId="1E982557" w14:textId="77777777" w:rsidR="00702A97" w:rsidRPr="00702A97" w:rsidRDefault="00702A97" w:rsidP="00702A97">
      <w:pPr>
        <w:pStyle w:val="CSP-ChapterBodyText"/>
      </w:pPr>
      <w:r w:rsidRPr="00702A97">
        <w:t>Write what you sense.</w:t>
      </w:r>
    </w:p>
    <w:p w14:paraId="4DDD38A6" w14:textId="77777777" w:rsidR="00702A97" w:rsidRPr="00702A97" w:rsidRDefault="00702A97" w:rsidP="00702A97">
      <w:pPr>
        <w:pStyle w:val="CSP-ChapterBodyText"/>
      </w:pPr>
    </w:p>
    <w:p w14:paraId="3AD31212" w14:textId="77777777" w:rsidR="00702A97" w:rsidRPr="00702A97" w:rsidRDefault="00702A97" w:rsidP="00702A97">
      <w:pPr>
        <w:pStyle w:val="CSP-ChapterBodyText"/>
      </w:pPr>
      <w:r w:rsidRPr="00702A97">
        <w:t>He may show:</w:t>
      </w:r>
    </w:p>
    <w:p w14:paraId="4E69073E" w14:textId="77777777" w:rsidR="00702A97" w:rsidRPr="00702A97" w:rsidRDefault="00702A97" w:rsidP="00702A97">
      <w:pPr>
        <w:pStyle w:val="CSP-ChapterBodyText"/>
        <w:numPr>
          <w:ilvl w:val="0"/>
          <w:numId w:val="48"/>
        </w:numPr>
      </w:pPr>
      <w:r w:rsidRPr="00702A97">
        <w:rPr>
          <w:b/>
          <w:bCs/>
        </w:rPr>
        <w:t>yes</w:t>
      </w:r>
    </w:p>
    <w:p w14:paraId="2E47B309" w14:textId="77777777" w:rsidR="00702A97" w:rsidRPr="00702A97" w:rsidRDefault="00702A97" w:rsidP="00702A97">
      <w:pPr>
        <w:pStyle w:val="CSP-ChapterBodyText"/>
        <w:numPr>
          <w:ilvl w:val="0"/>
          <w:numId w:val="48"/>
        </w:numPr>
      </w:pPr>
      <w:r w:rsidRPr="00702A97">
        <w:rPr>
          <w:b/>
          <w:bCs/>
        </w:rPr>
        <w:t>no</w:t>
      </w:r>
    </w:p>
    <w:p w14:paraId="0FAC2E20" w14:textId="77777777" w:rsidR="00702A97" w:rsidRPr="00702A97" w:rsidRDefault="00702A97" w:rsidP="00702A97">
      <w:pPr>
        <w:pStyle w:val="CSP-ChapterBodyText"/>
        <w:numPr>
          <w:ilvl w:val="0"/>
          <w:numId w:val="48"/>
        </w:numPr>
      </w:pPr>
      <w:r w:rsidRPr="00702A97">
        <w:rPr>
          <w:b/>
          <w:bCs/>
        </w:rPr>
        <w:t>mixed</w:t>
      </w:r>
    </w:p>
    <w:p w14:paraId="5B722A89" w14:textId="77777777" w:rsidR="00702A97" w:rsidRPr="00702A97" w:rsidRDefault="00702A97" w:rsidP="00702A97">
      <w:pPr>
        <w:pStyle w:val="CSP-ChapterBodyText"/>
        <w:numPr>
          <w:ilvl w:val="0"/>
          <w:numId w:val="48"/>
        </w:numPr>
      </w:pPr>
      <w:r w:rsidRPr="00702A97">
        <w:t>or</w:t>
      </w:r>
    </w:p>
    <w:p w14:paraId="45D6AA5A" w14:textId="77777777" w:rsidR="00702A97" w:rsidRPr="00702A97" w:rsidRDefault="00702A97" w:rsidP="00702A97">
      <w:pPr>
        <w:pStyle w:val="CSP-ChapterBodyText"/>
        <w:numPr>
          <w:ilvl w:val="0"/>
          <w:numId w:val="48"/>
        </w:numPr>
      </w:pPr>
      <w:r w:rsidRPr="00702A97">
        <w:rPr>
          <w:b/>
          <w:bCs/>
        </w:rPr>
        <w:t>“the source is not the issue—the interpretation is.”</w:t>
      </w:r>
    </w:p>
    <w:p w14:paraId="57521DB4" w14:textId="77777777" w:rsidR="00702A97" w:rsidRPr="00702A97" w:rsidRDefault="00B271D6" w:rsidP="00702A97">
      <w:pPr>
        <w:pStyle w:val="CSP-ChapterBodyText"/>
      </w:pPr>
      <w:r>
        <w:rPr>
          <w:noProof/>
        </w:rPr>
        <w:pict w14:anchorId="009C9D89">
          <v:rect id="_x0000_i1253" alt="" style="width:468pt;height:.05pt;mso-width-percent:0;mso-height-percent:0;mso-width-percent:0;mso-height-percent:0" o:hralign="center" o:hrstd="t" o:hr="t" fillcolor="#a0a0a0" stroked="f"/>
        </w:pict>
      </w:r>
    </w:p>
    <w:p w14:paraId="044A6886" w14:textId="77777777" w:rsidR="00702A97" w:rsidRPr="00702A97" w:rsidRDefault="00702A97" w:rsidP="00702A97">
      <w:pPr>
        <w:pStyle w:val="CSP-ChapterBodyText"/>
        <w:rPr>
          <w:b/>
          <w:bCs/>
        </w:rPr>
      </w:pPr>
      <w:r w:rsidRPr="00702A97">
        <w:rPr>
          <w:b/>
          <w:bCs/>
        </w:rPr>
        <w:t>STEP 4 — Test the Spirit</w:t>
      </w:r>
    </w:p>
    <w:p w14:paraId="35987FE6" w14:textId="77777777" w:rsidR="00702A97" w:rsidRPr="00702A97" w:rsidRDefault="00702A97" w:rsidP="00702A97">
      <w:pPr>
        <w:pStyle w:val="CSP-ChapterBodyText"/>
      </w:pPr>
    </w:p>
    <w:p w14:paraId="366F5C45" w14:textId="77777777" w:rsidR="00702A97" w:rsidRPr="00702A97" w:rsidRDefault="00702A97" w:rsidP="00702A97">
      <w:pPr>
        <w:pStyle w:val="CSP-ChapterBodyText"/>
      </w:pPr>
      <w:r w:rsidRPr="00702A97">
        <w:t>Now write:</w:t>
      </w:r>
    </w:p>
    <w:p w14:paraId="69338201" w14:textId="77777777" w:rsidR="00702A97" w:rsidRPr="00702A97" w:rsidRDefault="00702A97" w:rsidP="00702A97">
      <w:pPr>
        <w:pStyle w:val="CSP-ChapterBodyText"/>
      </w:pPr>
    </w:p>
    <w:p w14:paraId="780F5061" w14:textId="77777777" w:rsidR="00702A97" w:rsidRPr="00702A97" w:rsidRDefault="00702A97" w:rsidP="00702A97">
      <w:pPr>
        <w:pStyle w:val="CSP-ChapterBodyText"/>
        <w:rPr>
          <w:b/>
          <w:bCs/>
        </w:rPr>
      </w:pPr>
      <w:r w:rsidRPr="00702A97">
        <w:rPr>
          <w:b/>
          <w:bCs/>
        </w:rPr>
        <w:lastRenderedPageBreak/>
        <w:t>SPIRIT</w:t>
      </w:r>
    </w:p>
    <w:p w14:paraId="7E8B8847" w14:textId="77777777" w:rsidR="00702A97" w:rsidRPr="00702A97" w:rsidRDefault="00702A97" w:rsidP="00702A97">
      <w:pPr>
        <w:pStyle w:val="CSP-ChapterBodyText"/>
      </w:pPr>
    </w:p>
    <w:p w14:paraId="49F81357" w14:textId="77777777" w:rsidR="00702A97" w:rsidRPr="00702A97" w:rsidRDefault="00702A97" w:rsidP="00702A97">
      <w:pPr>
        <w:pStyle w:val="CSP-ChapterBodyText"/>
      </w:pPr>
      <w:r w:rsidRPr="00702A97">
        <w:t>Ask the Holy Spirit:</w:t>
      </w:r>
    </w:p>
    <w:p w14:paraId="4D0ABAB6" w14:textId="77777777" w:rsidR="00702A97" w:rsidRPr="00702A97" w:rsidRDefault="00702A97" w:rsidP="00702A97">
      <w:pPr>
        <w:pStyle w:val="CSP-ChapterBodyText"/>
      </w:pPr>
    </w:p>
    <w:p w14:paraId="2FA9A43F" w14:textId="77777777" w:rsidR="00702A97" w:rsidRPr="00702A97" w:rsidRDefault="00702A97" w:rsidP="00702A97">
      <w:pPr>
        <w:pStyle w:val="CSP-ChapterBodyText"/>
      </w:pPr>
      <w:r w:rsidRPr="00702A97">
        <w:rPr>
          <w:b/>
          <w:bCs/>
        </w:rPr>
        <w:t>“What spiritual energy is behind these words?”</w:t>
      </w:r>
    </w:p>
    <w:p w14:paraId="1A0ECD58" w14:textId="77777777" w:rsidR="00702A97" w:rsidRPr="00702A97" w:rsidRDefault="00702A97" w:rsidP="00702A97">
      <w:pPr>
        <w:pStyle w:val="CSP-ChapterBodyText"/>
      </w:pPr>
    </w:p>
    <w:p w14:paraId="44E8753F" w14:textId="77777777" w:rsidR="00702A97" w:rsidRPr="00702A97" w:rsidRDefault="00702A97" w:rsidP="00702A97">
      <w:pPr>
        <w:pStyle w:val="CSP-ChapterBodyText"/>
      </w:pPr>
      <w:r w:rsidRPr="00702A97">
        <w:t>Then evaluate the tone:</w:t>
      </w:r>
    </w:p>
    <w:p w14:paraId="24E6C848" w14:textId="77777777" w:rsidR="00702A97" w:rsidRPr="00702A97" w:rsidRDefault="00702A97" w:rsidP="00702A97">
      <w:pPr>
        <w:pStyle w:val="CSP-ChapterBodyText"/>
        <w:numPr>
          <w:ilvl w:val="0"/>
          <w:numId w:val="49"/>
        </w:numPr>
      </w:pPr>
      <w:r w:rsidRPr="00702A97">
        <w:t xml:space="preserve">Did it produce </w:t>
      </w:r>
      <w:r w:rsidRPr="00702A97">
        <w:rPr>
          <w:b/>
          <w:bCs/>
        </w:rPr>
        <w:t>peace</w:t>
      </w:r>
      <w:r w:rsidRPr="00702A97">
        <w:t xml:space="preserve"> or </w:t>
      </w:r>
      <w:r w:rsidRPr="00702A97">
        <w:rPr>
          <w:b/>
          <w:bCs/>
        </w:rPr>
        <w:t>pressure</w:t>
      </w:r>
      <w:r w:rsidRPr="00702A97">
        <w:t>?</w:t>
      </w:r>
    </w:p>
    <w:p w14:paraId="449E3631" w14:textId="77777777" w:rsidR="00702A97" w:rsidRPr="00702A97" w:rsidRDefault="00702A97" w:rsidP="00702A97">
      <w:pPr>
        <w:pStyle w:val="CSP-ChapterBodyText"/>
        <w:numPr>
          <w:ilvl w:val="0"/>
          <w:numId w:val="49"/>
        </w:numPr>
      </w:pPr>
      <w:r w:rsidRPr="00702A97">
        <w:t xml:space="preserve">Did it feel like </w:t>
      </w:r>
      <w:r w:rsidRPr="00702A97">
        <w:rPr>
          <w:b/>
          <w:bCs/>
        </w:rPr>
        <w:t>invitation</w:t>
      </w:r>
      <w:r w:rsidRPr="00702A97">
        <w:t xml:space="preserve"> or </w:t>
      </w:r>
      <w:r w:rsidRPr="00702A97">
        <w:rPr>
          <w:b/>
          <w:bCs/>
        </w:rPr>
        <w:t>intimidation</w:t>
      </w:r>
      <w:r w:rsidRPr="00702A97">
        <w:t>?</w:t>
      </w:r>
    </w:p>
    <w:p w14:paraId="0491CCF2" w14:textId="77777777" w:rsidR="00702A97" w:rsidRPr="00702A97" w:rsidRDefault="00702A97" w:rsidP="00702A97">
      <w:pPr>
        <w:pStyle w:val="CSP-ChapterBodyText"/>
        <w:numPr>
          <w:ilvl w:val="0"/>
          <w:numId w:val="49"/>
        </w:numPr>
      </w:pPr>
      <w:r w:rsidRPr="00702A97">
        <w:t xml:space="preserve">Did it lead to </w:t>
      </w:r>
      <w:r w:rsidRPr="00702A97">
        <w:rPr>
          <w:b/>
          <w:bCs/>
        </w:rPr>
        <w:t>repentance</w:t>
      </w:r>
      <w:r w:rsidRPr="00702A97">
        <w:t xml:space="preserve"> or </w:t>
      </w:r>
      <w:r w:rsidRPr="00702A97">
        <w:rPr>
          <w:b/>
          <w:bCs/>
        </w:rPr>
        <w:t>shame</w:t>
      </w:r>
      <w:r w:rsidRPr="00702A97">
        <w:t>?</w:t>
      </w:r>
    </w:p>
    <w:p w14:paraId="68701CE7" w14:textId="77777777" w:rsidR="00702A97" w:rsidRPr="00702A97" w:rsidRDefault="00702A97" w:rsidP="00702A97">
      <w:pPr>
        <w:pStyle w:val="CSP-ChapterBodyText"/>
        <w:numPr>
          <w:ilvl w:val="0"/>
          <w:numId w:val="49"/>
        </w:numPr>
      </w:pPr>
      <w:r w:rsidRPr="00702A97">
        <w:t xml:space="preserve">Did it bring </w:t>
      </w:r>
      <w:r w:rsidRPr="00702A97">
        <w:rPr>
          <w:b/>
          <w:bCs/>
        </w:rPr>
        <w:t>clarity</w:t>
      </w:r>
      <w:r w:rsidRPr="00702A97">
        <w:t xml:space="preserve"> or </w:t>
      </w:r>
      <w:r w:rsidRPr="00702A97">
        <w:rPr>
          <w:b/>
          <w:bCs/>
        </w:rPr>
        <w:t>confusion</w:t>
      </w:r>
      <w:r w:rsidRPr="00702A97">
        <w:t>?</w:t>
      </w:r>
    </w:p>
    <w:p w14:paraId="3011C494" w14:textId="77777777" w:rsidR="00702A97" w:rsidRPr="00702A97" w:rsidRDefault="00702A97" w:rsidP="00702A97">
      <w:pPr>
        <w:pStyle w:val="CSP-ChapterBodyText"/>
        <w:numPr>
          <w:ilvl w:val="0"/>
          <w:numId w:val="49"/>
        </w:numPr>
      </w:pPr>
      <w:r w:rsidRPr="00702A97">
        <w:t xml:space="preserve">Did it reveal </w:t>
      </w:r>
      <w:r w:rsidRPr="00702A97">
        <w:rPr>
          <w:b/>
          <w:bCs/>
        </w:rPr>
        <w:t>truth</w:t>
      </w:r>
      <w:r w:rsidRPr="00702A97">
        <w:t xml:space="preserve"> or attack </w:t>
      </w:r>
      <w:r w:rsidRPr="00702A97">
        <w:rPr>
          <w:b/>
          <w:bCs/>
        </w:rPr>
        <w:t>identity</w:t>
      </w:r>
      <w:r w:rsidRPr="00702A97">
        <w:t>?</w:t>
      </w:r>
    </w:p>
    <w:p w14:paraId="34AF2281" w14:textId="77777777" w:rsidR="00702A97" w:rsidRPr="00702A97" w:rsidRDefault="00702A97" w:rsidP="00702A97">
      <w:pPr>
        <w:pStyle w:val="CSP-ChapterBodyText"/>
        <w:numPr>
          <w:ilvl w:val="0"/>
          <w:numId w:val="49"/>
        </w:numPr>
      </w:pPr>
      <w:r w:rsidRPr="00702A97">
        <w:t xml:space="preserve">Did it feel like </w:t>
      </w:r>
      <w:r w:rsidRPr="00702A97">
        <w:rPr>
          <w:b/>
          <w:bCs/>
        </w:rPr>
        <w:t>conviction</w:t>
      </w:r>
      <w:r w:rsidRPr="00702A97">
        <w:t xml:space="preserve"> (clean, precise) or </w:t>
      </w:r>
      <w:r w:rsidRPr="00702A97">
        <w:rPr>
          <w:b/>
          <w:bCs/>
        </w:rPr>
        <w:t>accusation</w:t>
      </w:r>
      <w:r w:rsidRPr="00702A97">
        <w:t xml:space="preserve"> (heavy, suffocating)?</w:t>
      </w:r>
    </w:p>
    <w:p w14:paraId="3DCB864E" w14:textId="77777777" w:rsidR="00702A97" w:rsidRPr="00702A97" w:rsidRDefault="00702A97" w:rsidP="00702A97">
      <w:pPr>
        <w:pStyle w:val="CSP-ChapterBodyText"/>
      </w:pPr>
    </w:p>
    <w:p w14:paraId="43EC3733" w14:textId="77777777" w:rsidR="00702A97" w:rsidRPr="00702A97" w:rsidRDefault="00702A97" w:rsidP="00702A97">
      <w:pPr>
        <w:pStyle w:val="CSP-ChapterBodyText"/>
      </w:pPr>
      <w:r w:rsidRPr="00702A97">
        <w:t>Write what your spirit reveals.</w:t>
      </w:r>
    </w:p>
    <w:p w14:paraId="580E89B3" w14:textId="77777777" w:rsidR="00702A97" w:rsidRPr="00702A97" w:rsidRDefault="00702A97" w:rsidP="00702A97">
      <w:pPr>
        <w:pStyle w:val="CSP-ChapterBodyText"/>
      </w:pPr>
      <w:r w:rsidRPr="00702A97">
        <w:t>Don’t analyze—discern.</w:t>
      </w:r>
    </w:p>
    <w:p w14:paraId="40C580A1" w14:textId="77777777" w:rsidR="00702A97" w:rsidRPr="00702A97" w:rsidRDefault="00B271D6" w:rsidP="00702A97">
      <w:pPr>
        <w:pStyle w:val="CSP-ChapterBodyText"/>
      </w:pPr>
      <w:r>
        <w:rPr>
          <w:noProof/>
        </w:rPr>
        <w:pict w14:anchorId="6EEF819E">
          <v:rect id="_x0000_i1252" alt="" style="width:468pt;height:.05pt;mso-width-percent:0;mso-height-percent:0;mso-width-percent:0;mso-height-percent:0" o:hralign="center" o:hrstd="t" o:hr="t" fillcolor="#a0a0a0" stroked="f"/>
        </w:pict>
      </w:r>
    </w:p>
    <w:p w14:paraId="73E469D7" w14:textId="77777777" w:rsidR="00702A97" w:rsidRPr="00702A97" w:rsidRDefault="00702A97" w:rsidP="00702A97">
      <w:pPr>
        <w:pStyle w:val="CSP-ChapterBodyText"/>
        <w:rPr>
          <w:b/>
          <w:bCs/>
        </w:rPr>
      </w:pPr>
      <w:r w:rsidRPr="00702A97">
        <w:rPr>
          <w:b/>
          <w:bCs/>
        </w:rPr>
        <w:t>STEP 5 — Test the Fruit</w:t>
      </w:r>
    </w:p>
    <w:p w14:paraId="1CBD56A4" w14:textId="77777777" w:rsidR="00702A97" w:rsidRPr="00702A97" w:rsidRDefault="00702A97" w:rsidP="00702A97">
      <w:pPr>
        <w:pStyle w:val="CSP-ChapterBodyText"/>
      </w:pPr>
    </w:p>
    <w:p w14:paraId="26B19CE2" w14:textId="77777777" w:rsidR="00702A97" w:rsidRPr="00702A97" w:rsidRDefault="00702A97" w:rsidP="00702A97">
      <w:pPr>
        <w:pStyle w:val="CSP-ChapterBodyText"/>
      </w:pPr>
      <w:r w:rsidRPr="00702A97">
        <w:t>Next heading:</w:t>
      </w:r>
    </w:p>
    <w:p w14:paraId="06DC52A3" w14:textId="77777777" w:rsidR="00702A97" w:rsidRPr="00702A97" w:rsidRDefault="00702A97" w:rsidP="00702A97">
      <w:pPr>
        <w:pStyle w:val="CSP-ChapterBodyText"/>
      </w:pPr>
    </w:p>
    <w:p w14:paraId="4D5AE419" w14:textId="77777777" w:rsidR="00702A97" w:rsidRPr="00702A97" w:rsidRDefault="00702A97" w:rsidP="00702A97">
      <w:pPr>
        <w:pStyle w:val="CSP-ChapterBodyText"/>
        <w:rPr>
          <w:b/>
          <w:bCs/>
        </w:rPr>
      </w:pPr>
      <w:r w:rsidRPr="00702A97">
        <w:rPr>
          <w:b/>
          <w:bCs/>
        </w:rPr>
        <w:t>FRUIT</w:t>
      </w:r>
    </w:p>
    <w:p w14:paraId="32ED655B" w14:textId="77777777" w:rsidR="00702A97" w:rsidRPr="00702A97" w:rsidRDefault="00702A97" w:rsidP="00702A97">
      <w:pPr>
        <w:pStyle w:val="CSP-ChapterBodyText"/>
      </w:pPr>
    </w:p>
    <w:p w14:paraId="58561878" w14:textId="77777777" w:rsidR="00702A97" w:rsidRPr="00702A97" w:rsidRDefault="00702A97" w:rsidP="00702A97">
      <w:pPr>
        <w:pStyle w:val="CSP-ChapterBodyText"/>
      </w:pPr>
      <w:r w:rsidRPr="00702A97">
        <w:t>List what the word produces inside you:</w:t>
      </w:r>
    </w:p>
    <w:p w14:paraId="79F58736" w14:textId="77777777" w:rsidR="00702A97" w:rsidRPr="00702A97" w:rsidRDefault="00702A97" w:rsidP="00702A97">
      <w:pPr>
        <w:pStyle w:val="CSP-ChapterBodyText"/>
        <w:numPr>
          <w:ilvl w:val="0"/>
          <w:numId w:val="50"/>
        </w:numPr>
      </w:pPr>
      <w:r w:rsidRPr="00702A97">
        <w:lastRenderedPageBreak/>
        <w:t>Peace?</w:t>
      </w:r>
    </w:p>
    <w:p w14:paraId="5B5117BB" w14:textId="77777777" w:rsidR="00702A97" w:rsidRPr="00702A97" w:rsidRDefault="00702A97" w:rsidP="00702A97">
      <w:pPr>
        <w:pStyle w:val="CSP-ChapterBodyText"/>
        <w:numPr>
          <w:ilvl w:val="0"/>
          <w:numId w:val="50"/>
        </w:numPr>
      </w:pPr>
      <w:r w:rsidRPr="00702A97">
        <w:t>Fear?</w:t>
      </w:r>
    </w:p>
    <w:p w14:paraId="5108372D" w14:textId="77777777" w:rsidR="00702A97" w:rsidRPr="00702A97" w:rsidRDefault="00702A97" w:rsidP="00702A97">
      <w:pPr>
        <w:pStyle w:val="CSP-ChapterBodyText"/>
        <w:numPr>
          <w:ilvl w:val="0"/>
          <w:numId w:val="50"/>
        </w:numPr>
      </w:pPr>
      <w:r w:rsidRPr="00702A97">
        <w:t>Clarity?</w:t>
      </w:r>
    </w:p>
    <w:p w14:paraId="433995CF" w14:textId="77777777" w:rsidR="00702A97" w:rsidRPr="00702A97" w:rsidRDefault="00702A97" w:rsidP="00702A97">
      <w:pPr>
        <w:pStyle w:val="CSP-ChapterBodyText"/>
        <w:numPr>
          <w:ilvl w:val="0"/>
          <w:numId w:val="50"/>
        </w:numPr>
      </w:pPr>
      <w:r w:rsidRPr="00702A97">
        <w:t>Doubt?</w:t>
      </w:r>
    </w:p>
    <w:p w14:paraId="13350596" w14:textId="77777777" w:rsidR="00702A97" w:rsidRPr="00702A97" w:rsidRDefault="00702A97" w:rsidP="00702A97">
      <w:pPr>
        <w:pStyle w:val="CSP-ChapterBodyText"/>
        <w:numPr>
          <w:ilvl w:val="0"/>
          <w:numId w:val="50"/>
        </w:numPr>
      </w:pPr>
      <w:r w:rsidRPr="00702A97">
        <w:t>Hope?</w:t>
      </w:r>
    </w:p>
    <w:p w14:paraId="742407BB" w14:textId="77777777" w:rsidR="00702A97" w:rsidRPr="00702A97" w:rsidRDefault="00702A97" w:rsidP="00702A97">
      <w:pPr>
        <w:pStyle w:val="CSP-ChapterBodyText"/>
        <w:numPr>
          <w:ilvl w:val="0"/>
          <w:numId w:val="50"/>
        </w:numPr>
      </w:pPr>
      <w:r w:rsidRPr="00702A97">
        <w:t>Shame?</w:t>
      </w:r>
    </w:p>
    <w:p w14:paraId="254992A3" w14:textId="77777777" w:rsidR="00702A97" w:rsidRPr="00702A97" w:rsidRDefault="00702A97" w:rsidP="00702A97">
      <w:pPr>
        <w:pStyle w:val="CSP-ChapterBodyText"/>
        <w:numPr>
          <w:ilvl w:val="0"/>
          <w:numId w:val="50"/>
        </w:numPr>
      </w:pPr>
      <w:r w:rsidRPr="00702A97">
        <w:t>Strength?</w:t>
      </w:r>
    </w:p>
    <w:p w14:paraId="128B3AE1" w14:textId="77777777" w:rsidR="00702A97" w:rsidRPr="00702A97" w:rsidRDefault="00702A97" w:rsidP="00702A97">
      <w:pPr>
        <w:pStyle w:val="CSP-ChapterBodyText"/>
        <w:numPr>
          <w:ilvl w:val="0"/>
          <w:numId w:val="50"/>
        </w:numPr>
      </w:pPr>
      <w:r w:rsidRPr="00702A97">
        <w:t>Paralysis?</w:t>
      </w:r>
    </w:p>
    <w:p w14:paraId="025E7E0B" w14:textId="77777777" w:rsidR="00702A97" w:rsidRPr="00702A97" w:rsidRDefault="00702A97" w:rsidP="00702A97">
      <w:pPr>
        <w:pStyle w:val="CSP-ChapterBodyText"/>
        <w:numPr>
          <w:ilvl w:val="0"/>
          <w:numId w:val="50"/>
        </w:numPr>
      </w:pPr>
      <w:r w:rsidRPr="00702A97">
        <w:t>Understanding?</w:t>
      </w:r>
    </w:p>
    <w:p w14:paraId="7E16173A" w14:textId="77777777" w:rsidR="00702A97" w:rsidRPr="00702A97" w:rsidRDefault="00702A97" w:rsidP="00702A97">
      <w:pPr>
        <w:pStyle w:val="CSP-ChapterBodyText"/>
        <w:numPr>
          <w:ilvl w:val="0"/>
          <w:numId w:val="50"/>
        </w:numPr>
      </w:pPr>
      <w:r w:rsidRPr="00702A97">
        <w:t>Confusion?</w:t>
      </w:r>
    </w:p>
    <w:p w14:paraId="308604DC" w14:textId="77777777" w:rsidR="00702A97" w:rsidRPr="00702A97" w:rsidRDefault="00702A97" w:rsidP="00702A97">
      <w:pPr>
        <w:pStyle w:val="CSP-ChapterBodyText"/>
        <w:numPr>
          <w:ilvl w:val="0"/>
          <w:numId w:val="50"/>
        </w:numPr>
      </w:pPr>
      <w:r w:rsidRPr="00702A97">
        <w:t>A desire to grow?</w:t>
      </w:r>
    </w:p>
    <w:p w14:paraId="20752ED6" w14:textId="77777777" w:rsidR="00702A97" w:rsidRPr="00702A97" w:rsidRDefault="00702A97" w:rsidP="00702A97">
      <w:pPr>
        <w:pStyle w:val="CSP-ChapterBodyText"/>
        <w:numPr>
          <w:ilvl w:val="0"/>
          <w:numId w:val="50"/>
        </w:numPr>
      </w:pPr>
      <w:r w:rsidRPr="00702A97">
        <w:t>A desire to hide?</w:t>
      </w:r>
    </w:p>
    <w:p w14:paraId="4A928316" w14:textId="77777777" w:rsidR="00702A97" w:rsidRPr="00702A97" w:rsidRDefault="00702A97" w:rsidP="00702A97">
      <w:pPr>
        <w:pStyle w:val="CSP-ChapterBodyText"/>
      </w:pPr>
    </w:p>
    <w:p w14:paraId="71BBB76F" w14:textId="77777777" w:rsidR="00702A97" w:rsidRPr="00702A97" w:rsidRDefault="00702A97" w:rsidP="00702A97">
      <w:pPr>
        <w:pStyle w:val="CSP-ChapterBodyText"/>
      </w:pPr>
      <w:r w:rsidRPr="00702A97">
        <w:t xml:space="preserve">Scripture is clear: </w:t>
      </w:r>
      <w:r w:rsidRPr="00702A97">
        <w:rPr>
          <w:b/>
          <w:bCs/>
        </w:rPr>
        <w:t>the fruit reveals the root</w:t>
      </w:r>
      <w:r w:rsidRPr="00702A97">
        <w:t>.</w:t>
      </w:r>
    </w:p>
    <w:p w14:paraId="4979125D" w14:textId="77777777" w:rsidR="00702A97" w:rsidRPr="00702A97" w:rsidRDefault="00702A97" w:rsidP="00702A97">
      <w:pPr>
        <w:pStyle w:val="CSP-ChapterBodyText"/>
      </w:pPr>
    </w:p>
    <w:p w14:paraId="44C248FC" w14:textId="77777777" w:rsidR="00702A97" w:rsidRPr="00702A97" w:rsidRDefault="00702A97" w:rsidP="00702A97">
      <w:pPr>
        <w:pStyle w:val="CSP-ChapterBodyText"/>
      </w:pPr>
      <w:r w:rsidRPr="00702A97">
        <w:t>If it produces fear, shame, hopelessness, confusion, or paralysis, it is not the voice of God.</w:t>
      </w:r>
    </w:p>
    <w:p w14:paraId="6C76C529" w14:textId="77777777" w:rsidR="00702A97" w:rsidRPr="00702A97" w:rsidRDefault="00702A97" w:rsidP="00702A97">
      <w:pPr>
        <w:pStyle w:val="CSP-ChapterBodyText"/>
      </w:pPr>
    </w:p>
    <w:p w14:paraId="23769907" w14:textId="77777777" w:rsidR="00702A97" w:rsidRPr="00702A97" w:rsidRDefault="00702A97" w:rsidP="00702A97">
      <w:pPr>
        <w:pStyle w:val="CSP-ChapterBodyText"/>
      </w:pPr>
      <w:r w:rsidRPr="00702A97">
        <w:t>If it produces clarity, repentance, hope, strength, or peace—even if it pierces—it is correction, not accusation.</w:t>
      </w:r>
    </w:p>
    <w:p w14:paraId="17D96103" w14:textId="77777777" w:rsidR="00702A97" w:rsidRPr="00702A97" w:rsidRDefault="00702A97" w:rsidP="00702A97">
      <w:pPr>
        <w:pStyle w:val="CSP-ChapterBodyText"/>
      </w:pPr>
    </w:p>
    <w:p w14:paraId="096B5DCD" w14:textId="77777777" w:rsidR="00702A97" w:rsidRPr="00702A97" w:rsidRDefault="00702A97" w:rsidP="00702A97">
      <w:pPr>
        <w:pStyle w:val="CSP-ChapterBodyText"/>
      </w:pPr>
      <w:r w:rsidRPr="00702A97">
        <w:t>Write your fruit honestly.</w:t>
      </w:r>
    </w:p>
    <w:p w14:paraId="76FA2D4D" w14:textId="77777777" w:rsidR="00702A97" w:rsidRPr="00702A97" w:rsidRDefault="00B271D6" w:rsidP="00702A97">
      <w:pPr>
        <w:pStyle w:val="CSP-ChapterBodyText"/>
      </w:pPr>
      <w:r>
        <w:rPr>
          <w:noProof/>
        </w:rPr>
        <w:pict w14:anchorId="24244243">
          <v:rect id="_x0000_i1251" alt="" style="width:468pt;height:.05pt;mso-width-percent:0;mso-height-percent:0;mso-width-percent:0;mso-height-percent:0" o:hralign="center" o:hrstd="t" o:hr="t" fillcolor="#a0a0a0" stroked="f"/>
        </w:pict>
      </w:r>
    </w:p>
    <w:p w14:paraId="76A8ED23" w14:textId="77777777" w:rsidR="00702A97" w:rsidRPr="00702A97" w:rsidRDefault="00702A97" w:rsidP="00702A97">
      <w:pPr>
        <w:pStyle w:val="CSP-ChapterBodyText"/>
        <w:rPr>
          <w:b/>
          <w:bCs/>
        </w:rPr>
      </w:pPr>
      <w:r w:rsidRPr="00702A97">
        <w:rPr>
          <w:b/>
          <w:bCs/>
        </w:rPr>
        <w:t>STEP 6 — Test the Alignment With Scripture</w:t>
      </w:r>
    </w:p>
    <w:p w14:paraId="499E55D2" w14:textId="77777777" w:rsidR="00702A97" w:rsidRPr="00702A97" w:rsidRDefault="00702A97" w:rsidP="00702A97">
      <w:pPr>
        <w:pStyle w:val="CSP-ChapterBodyText"/>
      </w:pPr>
    </w:p>
    <w:p w14:paraId="5A4F27BD" w14:textId="77777777" w:rsidR="00702A97" w:rsidRPr="00702A97" w:rsidRDefault="00702A97" w:rsidP="00702A97">
      <w:pPr>
        <w:pStyle w:val="CSP-ChapterBodyText"/>
      </w:pPr>
      <w:r w:rsidRPr="00702A97">
        <w:lastRenderedPageBreak/>
        <w:t>Write the heading:</w:t>
      </w:r>
    </w:p>
    <w:p w14:paraId="29B45E52" w14:textId="77777777" w:rsidR="00702A97" w:rsidRPr="00702A97" w:rsidRDefault="00702A97" w:rsidP="00702A97">
      <w:pPr>
        <w:pStyle w:val="CSP-ChapterBodyText"/>
      </w:pPr>
    </w:p>
    <w:p w14:paraId="07932F68" w14:textId="77777777" w:rsidR="00702A97" w:rsidRPr="00702A97" w:rsidRDefault="00702A97" w:rsidP="00702A97">
      <w:pPr>
        <w:pStyle w:val="CSP-ChapterBodyText"/>
        <w:rPr>
          <w:b/>
          <w:bCs/>
        </w:rPr>
      </w:pPr>
      <w:r w:rsidRPr="00702A97">
        <w:rPr>
          <w:b/>
          <w:bCs/>
        </w:rPr>
        <w:t>SCRIPTURE ALIGNMENT</w:t>
      </w:r>
    </w:p>
    <w:p w14:paraId="348E646D" w14:textId="77777777" w:rsidR="00702A97" w:rsidRPr="00702A97" w:rsidRDefault="00702A97" w:rsidP="00702A97">
      <w:pPr>
        <w:pStyle w:val="CSP-ChapterBodyText"/>
      </w:pPr>
    </w:p>
    <w:p w14:paraId="55AF738D" w14:textId="77777777" w:rsidR="00702A97" w:rsidRPr="00702A97" w:rsidRDefault="00702A97" w:rsidP="00702A97">
      <w:pPr>
        <w:pStyle w:val="CSP-ChapterBodyText"/>
      </w:pPr>
      <w:r w:rsidRPr="00702A97">
        <w:t>Ask:</w:t>
      </w:r>
    </w:p>
    <w:p w14:paraId="46F0CCC7" w14:textId="77777777" w:rsidR="00702A97" w:rsidRPr="00702A97" w:rsidRDefault="00702A97" w:rsidP="00702A97">
      <w:pPr>
        <w:pStyle w:val="CSP-ChapterBodyText"/>
        <w:numPr>
          <w:ilvl w:val="0"/>
          <w:numId w:val="51"/>
        </w:numPr>
      </w:pPr>
      <w:r w:rsidRPr="00702A97">
        <w:t>Does this align with the character of God revealed in Scripture?</w:t>
      </w:r>
    </w:p>
    <w:p w14:paraId="1EECBEFE" w14:textId="77777777" w:rsidR="00702A97" w:rsidRPr="00702A97" w:rsidRDefault="00702A97" w:rsidP="00702A97">
      <w:pPr>
        <w:pStyle w:val="CSP-ChapterBodyText"/>
        <w:numPr>
          <w:ilvl w:val="0"/>
          <w:numId w:val="51"/>
        </w:numPr>
      </w:pPr>
      <w:r w:rsidRPr="00702A97">
        <w:t>Does it agree with how Jesus corrected people (with compassion, clarity, empowerment)?</w:t>
      </w:r>
    </w:p>
    <w:p w14:paraId="7B67E1CC" w14:textId="77777777" w:rsidR="00702A97" w:rsidRPr="00702A97" w:rsidRDefault="00702A97" w:rsidP="00702A97">
      <w:pPr>
        <w:pStyle w:val="CSP-ChapterBodyText"/>
        <w:numPr>
          <w:ilvl w:val="0"/>
          <w:numId w:val="51"/>
        </w:numPr>
      </w:pPr>
      <w:r w:rsidRPr="00702A97">
        <w:t>Does it contradict biblical truth about identity, grace, and transformation?</w:t>
      </w:r>
    </w:p>
    <w:p w14:paraId="5B4E52E8" w14:textId="77777777" w:rsidR="00702A97" w:rsidRPr="00702A97" w:rsidRDefault="00702A97" w:rsidP="00702A97">
      <w:pPr>
        <w:pStyle w:val="CSP-ChapterBodyText"/>
        <w:numPr>
          <w:ilvl w:val="0"/>
          <w:numId w:val="51"/>
        </w:numPr>
      </w:pPr>
      <w:r w:rsidRPr="00702A97">
        <w:t>Is it rooted in fear, law, shame, or condemnation?</w:t>
      </w:r>
    </w:p>
    <w:p w14:paraId="66CF7B99" w14:textId="77777777" w:rsidR="00702A97" w:rsidRPr="00702A97" w:rsidRDefault="00702A97" w:rsidP="00702A97">
      <w:pPr>
        <w:pStyle w:val="CSP-ChapterBodyText"/>
      </w:pPr>
    </w:p>
    <w:p w14:paraId="40C59D4F" w14:textId="77777777" w:rsidR="00702A97" w:rsidRPr="00702A97" w:rsidRDefault="00702A97" w:rsidP="00702A97">
      <w:pPr>
        <w:pStyle w:val="CSP-ChapterBodyText"/>
      </w:pPr>
      <w:r w:rsidRPr="00702A97">
        <w:t>Then write:</w:t>
      </w:r>
    </w:p>
    <w:p w14:paraId="7830BBC8" w14:textId="77777777" w:rsidR="00702A97" w:rsidRPr="00702A97" w:rsidRDefault="00702A97" w:rsidP="00702A97">
      <w:pPr>
        <w:pStyle w:val="CSP-ChapterBodyText"/>
      </w:pPr>
    </w:p>
    <w:p w14:paraId="00A0F0EE" w14:textId="77777777" w:rsidR="00702A97" w:rsidRPr="00702A97" w:rsidRDefault="00702A97" w:rsidP="00702A97">
      <w:pPr>
        <w:pStyle w:val="CSP-ChapterBodyText"/>
      </w:pPr>
      <w:r w:rsidRPr="00702A97">
        <w:rPr>
          <w:b/>
          <w:bCs/>
        </w:rPr>
        <w:t>“Holy Spirit, bring Scripture to mind.”</w:t>
      </w:r>
    </w:p>
    <w:p w14:paraId="394784F2" w14:textId="77777777" w:rsidR="00702A97" w:rsidRPr="00702A97" w:rsidRDefault="00702A97" w:rsidP="00702A97">
      <w:pPr>
        <w:pStyle w:val="CSP-ChapterBodyText"/>
      </w:pPr>
    </w:p>
    <w:p w14:paraId="07C41162" w14:textId="77777777" w:rsidR="00702A97" w:rsidRPr="00702A97" w:rsidRDefault="00702A97" w:rsidP="00702A97">
      <w:pPr>
        <w:pStyle w:val="CSP-ChapterBodyText"/>
      </w:pPr>
      <w:r w:rsidRPr="00702A97">
        <w:t>Wait for a verse, a phrase, or a biblical theme to arise.</w:t>
      </w:r>
    </w:p>
    <w:p w14:paraId="07DB96E6" w14:textId="77777777" w:rsidR="00702A97" w:rsidRPr="00702A97" w:rsidRDefault="00702A97" w:rsidP="00702A97">
      <w:pPr>
        <w:pStyle w:val="CSP-ChapterBodyText"/>
      </w:pPr>
      <w:r w:rsidRPr="00702A97">
        <w:t>Write it down.</w:t>
      </w:r>
    </w:p>
    <w:p w14:paraId="0E38B52C" w14:textId="77777777" w:rsidR="00702A97" w:rsidRPr="00702A97" w:rsidRDefault="00B271D6" w:rsidP="00702A97">
      <w:pPr>
        <w:pStyle w:val="CSP-ChapterBodyText"/>
      </w:pPr>
      <w:r>
        <w:rPr>
          <w:noProof/>
        </w:rPr>
        <w:pict w14:anchorId="2AD81F88">
          <v:rect id="_x0000_i1250" alt="" style="width:468pt;height:.05pt;mso-width-percent:0;mso-height-percent:0;mso-width-percent:0;mso-height-percent:0" o:hralign="center" o:hrstd="t" o:hr="t" fillcolor="#a0a0a0" stroked="f"/>
        </w:pict>
      </w:r>
    </w:p>
    <w:p w14:paraId="308B14A1" w14:textId="77777777" w:rsidR="00702A97" w:rsidRPr="00702A97" w:rsidRDefault="00702A97" w:rsidP="00702A97">
      <w:pPr>
        <w:pStyle w:val="CSP-ChapterBodyText"/>
        <w:rPr>
          <w:b/>
          <w:bCs/>
        </w:rPr>
      </w:pPr>
      <w:r w:rsidRPr="00702A97">
        <w:rPr>
          <w:b/>
          <w:bCs/>
        </w:rPr>
        <w:t>STEP 7 — Ask: “What Is Mine to Receive? What Is Mine to Release?”</w:t>
      </w:r>
    </w:p>
    <w:p w14:paraId="62A32E71" w14:textId="77777777" w:rsidR="00702A97" w:rsidRPr="00702A97" w:rsidRDefault="00702A97" w:rsidP="00702A97">
      <w:pPr>
        <w:pStyle w:val="CSP-ChapterBodyText"/>
      </w:pPr>
    </w:p>
    <w:p w14:paraId="2939899B" w14:textId="77777777" w:rsidR="00702A97" w:rsidRPr="00702A97" w:rsidRDefault="00702A97" w:rsidP="00702A97">
      <w:pPr>
        <w:pStyle w:val="CSP-ChapterBodyText"/>
      </w:pPr>
      <w:r w:rsidRPr="00702A97">
        <w:t>Write:</w:t>
      </w:r>
    </w:p>
    <w:p w14:paraId="1F60D002" w14:textId="77777777" w:rsidR="00702A97" w:rsidRPr="00702A97" w:rsidRDefault="00702A97" w:rsidP="00702A97">
      <w:pPr>
        <w:pStyle w:val="CSP-ChapterBodyText"/>
      </w:pPr>
    </w:p>
    <w:p w14:paraId="6018A841" w14:textId="77777777" w:rsidR="00702A97" w:rsidRPr="00702A97" w:rsidRDefault="00702A97" w:rsidP="00702A97">
      <w:pPr>
        <w:pStyle w:val="CSP-ChapterBodyText"/>
        <w:rPr>
          <w:b/>
          <w:bCs/>
        </w:rPr>
      </w:pPr>
      <w:r w:rsidRPr="00702A97">
        <w:rPr>
          <w:b/>
          <w:bCs/>
        </w:rPr>
        <w:t>RECEIVE / RELEASE</w:t>
      </w:r>
    </w:p>
    <w:p w14:paraId="2CFBA30D" w14:textId="77777777" w:rsidR="00702A97" w:rsidRPr="00702A97" w:rsidRDefault="00702A97" w:rsidP="00702A97">
      <w:pPr>
        <w:pStyle w:val="CSP-ChapterBodyText"/>
      </w:pPr>
    </w:p>
    <w:p w14:paraId="4CAAF09B" w14:textId="77777777" w:rsidR="00702A97" w:rsidRPr="00702A97" w:rsidRDefault="00702A97" w:rsidP="00702A97">
      <w:pPr>
        <w:pStyle w:val="CSP-ChapterBodyText"/>
      </w:pPr>
      <w:r w:rsidRPr="00702A97">
        <w:t>Let the Spirit divide the word.</w:t>
      </w:r>
    </w:p>
    <w:p w14:paraId="54DD3DB4" w14:textId="77777777" w:rsidR="00702A97" w:rsidRPr="00702A97" w:rsidRDefault="00702A97" w:rsidP="00702A97">
      <w:pPr>
        <w:pStyle w:val="CSP-ChapterBodyText"/>
      </w:pPr>
    </w:p>
    <w:p w14:paraId="46950299" w14:textId="77777777" w:rsidR="00702A97" w:rsidRPr="00702A97" w:rsidRDefault="00702A97" w:rsidP="00702A97">
      <w:pPr>
        <w:pStyle w:val="CSP-ChapterBodyText"/>
      </w:pPr>
      <w:r w:rsidRPr="00702A97">
        <w:t>Sometimes 90% is wrong and 10% is truth.</w:t>
      </w:r>
    </w:p>
    <w:p w14:paraId="5D918A1C" w14:textId="77777777" w:rsidR="00702A97" w:rsidRPr="00702A97" w:rsidRDefault="00702A97" w:rsidP="00702A97">
      <w:pPr>
        <w:pStyle w:val="CSP-ChapterBodyText"/>
      </w:pPr>
      <w:r w:rsidRPr="00702A97">
        <w:t>Sometimes the spirit was wrong even if the concern was valid.</w:t>
      </w:r>
    </w:p>
    <w:p w14:paraId="336C4EE8" w14:textId="77777777" w:rsidR="00702A97" w:rsidRPr="00702A97" w:rsidRDefault="00702A97" w:rsidP="00702A97">
      <w:pPr>
        <w:pStyle w:val="CSP-ChapterBodyText"/>
      </w:pPr>
      <w:r w:rsidRPr="00702A97">
        <w:t>Sometimes the source was broken, but the prompting is still worth exploring.</w:t>
      </w:r>
    </w:p>
    <w:p w14:paraId="5D1BE1FC" w14:textId="77777777" w:rsidR="00702A97" w:rsidRPr="00702A97" w:rsidRDefault="00702A97" w:rsidP="00702A97">
      <w:pPr>
        <w:pStyle w:val="CSP-ChapterBodyText"/>
      </w:pPr>
      <w:r w:rsidRPr="00702A97">
        <w:t xml:space="preserve">Sometimes everything aligns and it </w:t>
      </w:r>
      <w:r w:rsidRPr="00702A97">
        <w:rPr>
          <w:i/>
        </w:rPr>
        <w:t>is</w:t>
      </w:r>
      <w:r w:rsidRPr="00702A97">
        <w:t xml:space="preserve"> correction.</w:t>
      </w:r>
    </w:p>
    <w:p w14:paraId="11B97A3C" w14:textId="77777777" w:rsidR="00702A97" w:rsidRPr="00702A97" w:rsidRDefault="00702A97" w:rsidP="00702A97">
      <w:pPr>
        <w:pStyle w:val="CSP-ChapterBodyText"/>
      </w:pPr>
      <w:r w:rsidRPr="00702A97">
        <w:t>Sometimes all of it is false and meant to wound.</w:t>
      </w:r>
    </w:p>
    <w:p w14:paraId="139302AD" w14:textId="77777777" w:rsidR="00702A97" w:rsidRPr="00702A97" w:rsidRDefault="00702A97" w:rsidP="00702A97">
      <w:pPr>
        <w:pStyle w:val="CSP-ChapterBodyText"/>
      </w:pPr>
    </w:p>
    <w:p w14:paraId="09DA6724" w14:textId="77777777" w:rsidR="00702A97" w:rsidRPr="00702A97" w:rsidRDefault="00702A97" w:rsidP="00702A97">
      <w:pPr>
        <w:pStyle w:val="CSP-ChapterBodyText"/>
      </w:pPr>
      <w:r w:rsidRPr="00702A97">
        <w:t>Ask:</w:t>
      </w:r>
    </w:p>
    <w:p w14:paraId="1AB37DB6" w14:textId="77777777" w:rsidR="00702A97" w:rsidRPr="00702A97" w:rsidRDefault="00702A97" w:rsidP="00702A97">
      <w:pPr>
        <w:pStyle w:val="CSP-ChapterBodyText"/>
      </w:pPr>
    </w:p>
    <w:p w14:paraId="72EA7A58" w14:textId="77777777" w:rsidR="00702A97" w:rsidRPr="00702A97" w:rsidRDefault="00702A97" w:rsidP="00702A97">
      <w:pPr>
        <w:pStyle w:val="CSP-ChapterBodyText"/>
      </w:pPr>
      <w:r w:rsidRPr="00702A97">
        <w:rPr>
          <w:b/>
          <w:bCs/>
        </w:rPr>
        <w:t>“Holy Spirit, what part of this is Yours?”</w:t>
      </w:r>
    </w:p>
    <w:p w14:paraId="286469E5" w14:textId="77777777" w:rsidR="00702A97" w:rsidRPr="00702A97" w:rsidRDefault="00702A97" w:rsidP="00702A97">
      <w:pPr>
        <w:pStyle w:val="CSP-ChapterBodyText"/>
      </w:pPr>
      <w:r w:rsidRPr="00702A97">
        <w:rPr>
          <w:b/>
          <w:bCs/>
        </w:rPr>
        <w:t>“And what part is not?”</w:t>
      </w:r>
    </w:p>
    <w:p w14:paraId="2F3F4DA2" w14:textId="77777777" w:rsidR="00702A97" w:rsidRPr="00702A97" w:rsidRDefault="00702A97" w:rsidP="00702A97">
      <w:pPr>
        <w:pStyle w:val="CSP-ChapterBodyText"/>
      </w:pPr>
    </w:p>
    <w:p w14:paraId="2A9218B8" w14:textId="77777777" w:rsidR="00702A97" w:rsidRPr="00702A97" w:rsidRDefault="00702A97" w:rsidP="00702A97">
      <w:pPr>
        <w:pStyle w:val="CSP-ChapterBodyText"/>
      </w:pPr>
      <w:r w:rsidRPr="00702A97">
        <w:t>Draw two columns:</w:t>
      </w:r>
    </w:p>
    <w:p w14:paraId="41CB0EA7" w14:textId="77777777" w:rsidR="00702A97" w:rsidRPr="00702A97" w:rsidRDefault="00702A97" w:rsidP="00702A97">
      <w:pPr>
        <w:pStyle w:val="CSP-ChapterBodyText"/>
      </w:pPr>
    </w:p>
    <w:p w14:paraId="25FE0545" w14:textId="77777777" w:rsidR="00702A97" w:rsidRPr="00702A97" w:rsidRDefault="00702A97" w:rsidP="00702A97">
      <w:pPr>
        <w:pStyle w:val="CSP-ChapterBodyText"/>
      </w:pPr>
      <w:r w:rsidRPr="00702A97">
        <w:rPr>
          <w:b/>
          <w:bCs/>
        </w:rPr>
        <w:t>RECEIVE:</w:t>
      </w:r>
    </w:p>
    <w:p w14:paraId="1D1CF16C" w14:textId="77777777" w:rsidR="00702A97" w:rsidRPr="00702A97" w:rsidRDefault="00702A97" w:rsidP="00702A97">
      <w:pPr>
        <w:pStyle w:val="CSP-ChapterBodyText"/>
      </w:pPr>
      <w:r w:rsidRPr="00702A97">
        <w:t>(write what is from the Spirit—if anything)</w:t>
      </w:r>
    </w:p>
    <w:p w14:paraId="7A668F67" w14:textId="77777777" w:rsidR="00702A97" w:rsidRPr="00702A97" w:rsidRDefault="00702A97" w:rsidP="00702A97">
      <w:pPr>
        <w:pStyle w:val="CSP-ChapterBodyText"/>
      </w:pPr>
    </w:p>
    <w:p w14:paraId="4B985415" w14:textId="77777777" w:rsidR="00702A97" w:rsidRPr="00702A97" w:rsidRDefault="00702A97" w:rsidP="00702A97">
      <w:pPr>
        <w:pStyle w:val="CSP-ChapterBodyText"/>
      </w:pPr>
      <w:r w:rsidRPr="00702A97">
        <w:rPr>
          <w:b/>
          <w:bCs/>
        </w:rPr>
        <w:t>RELEASE:</w:t>
      </w:r>
    </w:p>
    <w:p w14:paraId="2DDE9899" w14:textId="77777777" w:rsidR="00702A97" w:rsidRPr="00702A97" w:rsidRDefault="00702A97" w:rsidP="00702A97">
      <w:pPr>
        <w:pStyle w:val="CSP-ChapterBodyText"/>
      </w:pPr>
      <w:r w:rsidRPr="00702A97">
        <w:t>(write what is not yours to carry)</w:t>
      </w:r>
    </w:p>
    <w:p w14:paraId="4F90FFCC" w14:textId="77777777" w:rsidR="00702A97" w:rsidRPr="00702A97" w:rsidRDefault="00B271D6" w:rsidP="00702A97">
      <w:pPr>
        <w:pStyle w:val="CSP-ChapterBodyText"/>
      </w:pPr>
      <w:r>
        <w:rPr>
          <w:noProof/>
        </w:rPr>
        <w:pict w14:anchorId="5DBD129A">
          <v:rect id="_x0000_i1249" alt="" style="width:468pt;height:.05pt;mso-width-percent:0;mso-height-percent:0;mso-width-percent:0;mso-height-percent:0" o:hralign="center" o:hrstd="t" o:hr="t" fillcolor="#a0a0a0" stroked="f"/>
        </w:pict>
      </w:r>
    </w:p>
    <w:p w14:paraId="08B20343" w14:textId="77777777" w:rsidR="00702A97" w:rsidRPr="00702A97" w:rsidRDefault="00702A97" w:rsidP="00702A97">
      <w:pPr>
        <w:pStyle w:val="CSP-ChapterBodyText"/>
        <w:rPr>
          <w:b/>
          <w:bCs/>
        </w:rPr>
      </w:pPr>
      <w:r w:rsidRPr="00702A97">
        <w:rPr>
          <w:b/>
          <w:bCs/>
        </w:rPr>
        <w:t>STEP 8 — Write Heaven’s Verdict</w:t>
      </w:r>
    </w:p>
    <w:p w14:paraId="3033E620" w14:textId="77777777" w:rsidR="00702A97" w:rsidRPr="00702A97" w:rsidRDefault="00702A97" w:rsidP="00702A97">
      <w:pPr>
        <w:pStyle w:val="CSP-ChapterBodyText"/>
      </w:pPr>
    </w:p>
    <w:p w14:paraId="521029B9" w14:textId="77777777" w:rsidR="00702A97" w:rsidRPr="00702A97" w:rsidRDefault="00702A97" w:rsidP="00702A97">
      <w:pPr>
        <w:pStyle w:val="CSP-ChapterBodyText"/>
      </w:pPr>
      <w:r w:rsidRPr="00702A97">
        <w:t>Turn the page.</w:t>
      </w:r>
    </w:p>
    <w:p w14:paraId="511D7EB7" w14:textId="77777777" w:rsidR="00702A97" w:rsidRPr="00702A97" w:rsidRDefault="00702A97" w:rsidP="00702A97">
      <w:pPr>
        <w:pStyle w:val="CSP-ChapterBodyText"/>
      </w:pPr>
    </w:p>
    <w:p w14:paraId="73930A85" w14:textId="77777777" w:rsidR="00702A97" w:rsidRPr="00702A97" w:rsidRDefault="00702A97" w:rsidP="00702A97">
      <w:pPr>
        <w:pStyle w:val="CSP-ChapterBodyText"/>
      </w:pPr>
      <w:r w:rsidRPr="00702A97">
        <w:lastRenderedPageBreak/>
        <w:t>At the top, write:</w:t>
      </w:r>
    </w:p>
    <w:p w14:paraId="6B077A90" w14:textId="77777777" w:rsidR="00702A97" w:rsidRPr="00702A97" w:rsidRDefault="00702A97" w:rsidP="00702A97">
      <w:pPr>
        <w:pStyle w:val="CSP-ChapterBodyText"/>
      </w:pPr>
    </w:p>
    <w:p w14:paraId="18F5D5E2" w14:textId="77777777" w:rsidR="00702A97" w:rsidRPr="00702A97" w:rsidRDefault="00702A97" w:rsidP="00702A97">
      <w:pPr>
        <w:pStyle w:val="CSP-ChapterBodyText"/>
        <w:rPr>
          <w:b/>
          <w:bCs/>
        </w:rPr>
      </w:pPr>
      <w:r w:rsidRPr="00702A97">
        <w:rPr>
          <w:b/>
          <w:bCs/>
        </w:rPr>
        <w:t>HEAVEN’S VERDICT</w:t>
      </w:r>
    </w:p>
    <w:p w14:paraId="2A1B0469" w14:textId="77777777" w:rsidR="00702A97" w:rsidRPr="00702A97" w:rsidRDefault="00702A97" w:rsidP="00702A97">
      <w:pPr>
        <w:pStyle w:val="CSP-ChapterBodyText"/>
      </w:pPr>
    </w:p>
    <w:p w14:paraId="69850AA8" w14:textId="77777777" w:rsidR="00702A97" w:rsidRPr="00702A97" w:rsidRDefault="00702A97" w:rsidP="00702A97">
      <w:pPr>
        <w:pStyle w:val="CSP-ChapterBodyText"/>
      </w:pPr>
      <w:r w:rsidRPr="00702A97">
        <w:t>Pray:</w:t>
      </w:r>
    </w:p>
    <w:p w14:paraId="2FF6B90E" w14:textId="77777777" w:rsidR="00702A97" w:rsidRPr="00702A97" w:rsidRDefault="00702A97" w:rsidP="00702A97">
      <w:pPr>
        <w:pStyle w:val="CSP-ChapterBodyText"/>
      </w:pPr>
    </w:p>
    <w:p w14:paraId="272628C0" w14:textId="77777777" w:rsidR="00702A97" w:rsidRPr="00702A97" w:rsidRDefault="00702A97" w:rsidP="00702A97">
      <w:pPr>
        <w:pStyle w:val="CSP-ChapterBodyText"/>
      </w:pPr>
      <w:r w:rsidRPr="00702A97">
        <w:rPr>
          <w:b/>
          <w:bCs/>
        </w:rPr>
        <w:t>“Father, speak truth over this word.”</w:t>
      </w:r>
    </w:p>
    <w:p w14:paraId="7DF61F58" w14:textId="77777777" w:rsidR="00702A97" w:rsidRPr="00702A97" w:rsidRDefault="00702A97" w:rsidP="00702A97">
      <w:pPr>
        <w:pStyle w:val="CSP-ChapterBodyText"/>
      </w:pPr>
    </w:p>
    <w:p w14:paraId="661D6BC0" w14:textId="77777777" w:rsidR="00702A97" w:rsidRPr="00702A97" w:rsidRDefault="00702A97" w:rsidP="00702A97">
      <w:pPr>
        <w:pStyle w:val="CSP-ChapterBodyText"/>
      </w:pPr>
      <w:r w:rsidRPr="00702A97">
        <w:t>Then wait.</w:t>
      </w:r>
    </w:p>
    <w:p w14:paraId="11BB9D76" w14:textId="77777777" w:rsidR="00702A97" w:rsidRPr="00702A97" w:rsidRDefault="00702A97" w:rsidP="00702A97">
      <w:pPr>
        <w:pStyle w:val="CSP-ChapterBodyText"/>
      </w:pPr>
    </w:p>
    <w:p w14:paraId="6594833E" w14:textId="77777777" w:rsidR="00702A97" w:rsidRPr="00702A97" w:rsidRDefault="00702A97" w:rsidP="00702A97">
      <w:pPr>
        <w:pStyle w:val="CSP-ChapterBodyText"/>
      </w:pPr>
      <w:r w:rsidRPr="00702A97">
        <w:t>Write whatever you sense:</w:t>
      </w:r>
    </w:p>
    <w:p w14:paraId="0D7BD764" w14:textId="77777777" w:rsidR="00702A97" w:rsidRPr="00702A97" w:rsidRDefault="00702A97" w:rsidP="00702A97">
      <w:pPr>
        <w:pStyle w:val="CSP-ChapterBodyText"/>
        <w:numPr>
          <w:ilvl w:val="0"/>
          <w:numId w:val="52"/>
        </w:numPr>
      </w:pPr>
      <w:r w:rsidRPr="00702A97">
        <w:t>“This was not Me.”</w:t>
      </w:r>
    </w:p>
    <w:p w14:paraId="6302C016" w14:textId="77777777" w:rsidR="00702A97" w:rsidRPr="00702A97" w:rsidRDefault="00702A97" w:rsidP="00702A97">
      <w:pPr>
        <w:pStyle w:val="CSP-ChapterBodyText"/>
        <w:numPr>
          <w:ilvl w:val="0"/>
          <w:numId w:val="52"/>
        </w:numPr>
      </w:pPr>
      <w:r w:rsidRPr="00702A97">
        <w:t>“This was correction, not accusation.”</w:t>
      </w:r>
    </w:p>
    <w:p w14:paraId="7B900500" w14:textId="77777777" w:rsidR="00702A97" w:rsidRPr="00702A97" w:rsidRDefault="00702A97" w:rsidP="00702A97">
      <w:pPr>
        <w:pStyle w:val="CSP-ChapterBodyText"/>
        <w:numPr>
          <w:ilvl w:val="0"/>
          <w:numId w:val="52"/>
        </w:numPr>
      </w:pPr>
      <w:r w:rsidRPr="00702A97">
        <w:t>“This came from their wound, not your actions.”</w:t>
      </w:r>
    </w:p>
    <w:p w14:paraId="5F1CB840" w14:textId="77777777" w:rsidR="00702A97" w:rsidRPr="00702A97" w:rsidRDefault="00702A97" w:rsidP="00702A97">
      <w:pPr>
        <w:pStyle w:val="CSP-ChapterBodyText"/>
        <w:numPr>
          <w:ilvl w:val="0"/>
          <w:numId w:val="52"/>
        </w:numPr>
      </w:pPr>
      <w:r w:rsidRPr="00702A97">
        <w:t>“This is an area to grow in.”</w:t>
      </w:r>
    </w:p>
    <w:p w14:paraId="6BD554A0" w14:textId="77777777" w:rsidR="00702A97" w:rsidRPr="00702A97" w:rsidRDefault="00702A97" w:rsidP="00702A97">
      <w:pPr>
        <w:pStyle w:val="CSP-ChapterBodyText"/>
        <w:numPr>
          <w:ilvl w:val="0"/>
          <w:numId w:val="52"/>
        </w:numPr>
      </w:pPr>
      <w:r w:rsidRPr="00702A97">
        <w:t>“This is a lie—reject it.”</w:t>
      </w:r>
    </w:p>
    <w:p w14:paraId="721C751C" w14:textId="77777777" w:rsidR="00702A97" w:rsidRPr="00702A97" w:rsidRDefault="00702A97" w:rsidP="00702A97">
      <w:pPr>
        <w:pStyle w:val="CSP-ChapterBodyText"/>
        <w:numPr>
          <w:ilvl w:val="0"/>
          <w:numId w:val="52"/>
        </w:numPr>
      </w:pPr>
      <w:r w:rsidRPr="00702A97">
        <w:t>“This needs healing, not defense.”</w:t>
      </w:r>
    </w:p>
    <w:p w14:paraId="48C59E18" w14:textId="77777777" w:rsidR="00702A97" w:rsidRPr="00702A97" w:rsidRDefault="00702A97" w:rsidP="00702A97">
      <w:pPr>
        <w:pStyle w:val="CSP-ChapterBodyText"/>
        <w:numPr>
          <w:ilvl w:val="0"/>
          <w:numId w:val="52"/>
        </w:numPr>
      </w:pPr>
      <w:r w:rsidRPr="00702A97">
        <w:t>“This is the truth that replaces the distortion…”</w:t>
      </w:r>
    </w:p>
    <w:p w14:paraId="604EE059" w14:textId="77777777" w:rsidR="00702A97" w:rsidRPr="00702A97" w:rsidRDefault="00702A97" w:rsidP="00702A97">
      <w:pPr>
        <w:pStyle w:val="CSP-ChapterBodyText"/>
      </w:pPr>
    </w:p>
    <w:p w14:paraId="4D01AA2C" w14:textId="77777777" w:rsidR="00702A97" w:rsidRPr="00702A97" w:rsidRDefault="00702A97" w:rsidP="00702A97">
      <w:pPr>
        <w:pStyle w:val="CSP-ChapterBodyText"/>
      </w:pPr>
      <w:r w:rsidRPr="00702A97">
        <w:t>This becomes your clarity.</w:t>
      </w:r>
    </w:p>
    <w:p w14:paraId="53EA2CC7" w14:textId="77777777" w:rsidR="00702A97" w:rsidRPr="00702A97" w:rsidRDefault="00B271D6" w:rsidP="00702A97">
      <w:pPr>
        <w:pStyle w:val="CSP-ChapterBodyText"/>
      </w:pPr>
      <w:r>
        <w:rPr>
          <w:noProof/>
        </w:rPr>
        <w:pict w14:anchorId="34699635">
          <v:rect id="_x0000_i1248" alt="" style="width:468pt;height:.05pt;mso-width-percent:0;mso-height-percent:0;mso-width-percent:0;mso-height-percent:0" o:hralign="center" o:hrstd="t" o:hr="t" fillcolor="#a0a0a0" stroked="f"/>
        </w:pict>
      </w:r>
    </w:p>
    <w:p w14:paraId="59C4C37B" w14:textId="77777777" w:rsidR="00702A97" w:rsidRPr="00702A97" w:rsidRDefault="00702A97" w:rsidP="00702A97">
      <w:pPr>
        <w:pStyle w:val="CSP-ChapterBodyText"/>
        <w:rPr>
          <w:b/>
          <w:bCs/>
        </w:rPr>
      </w:pPr>
      <w:r w:rsidRPr="00702A97">
        <w:rPr>
          <w:b/>
          <w:bCs/>
        </w:rPr>
        <w:t>STEP 9 — Seal the Discernment With Declaration</w:t>
      </w:r>
    </w:p>
    <w:p w14:paraId="6C8C22D1" w14:textId="77777777" w:rsidR="00702A97" w:rsidRPr="00702A97" w:rsidRDefault="00702A97" w:rsidP="00702A97">
      <w:pPr>
        <w:pStyle w:val="CSP-ChapterBodyText"/>
      </w:pPr>
    </w:p>
    <w:p w14:paraId="5720A3A9" w14:textId="77777777" w:rsidR="00702A97" w:rsidRPr="00702A97" w:rsidRDefault="00702A97" w:rsidP="00702A97">
      <w:pPr>
        <w:pStyle w:val="CSP-ChapterBodyText"/>
      </w:pPr>
      <w:r w:rsidRPr="00702A97">
        <w:t>Speak aloud:</w:t>
      </w:r>
    </w:p>
    <w:p w14:paraId="1A336E47" w14:textId="77777777" w:rsidR="00702A97" w:rsidRPr="00702A97" w:rsidRDefault="00702A97" w:rsidP="00702A97">
      <w:pPr>
        <w:pStyle w:val="CSP-ChapterBodyText"/>
      </w:pPr>
    </w:p>
    <w:p w14:paraId="421A5224" w14:textId="77777777" w:rsidR="00702A97" w:rsidRPr="00702A97" w:rsidRDefault="00702A97" w:rsidP="00702A97">
      <w:pPr>
        <w:pStyle w:val="CSP-ChapterBodyText"/>
      </w:pPr>
      <w:r w:rsidRPr="00702A97">
        <w:rPr>
          <w:b/>
          <w:bCs/>
        </w:rPr>
        <w:t>“I receive what is from God and reject what is not.</w:t>
      </w:r>
    </w:p>
    <w:p w14:paraId="06CDF956" w14:textId="77777777" w:rsidR="00702A97" w:rsidRPr="00702A97" w:rsidRDefault="00702A97" w:rsidP="00702A97">
      <w:pPr>
        <w:pStyle w:val="CSP-ChapterBodyText"/>
      </w:pPr>
      <w:r w:rsidRPr="00702A97">
        <w:rPr>
          <w:b/>
          <w:bCs/>
        </w:rPr>
        <w:t>I will not submit to accusation.</w:t>
      </w:r>
    </w:p>
    <w:p w14:paraId="26E30BF2" w14:textId="77777777" w:rsidR="00702A97" w:rsidRPr="00702A97" w:rsidRDefault="00702A97" w:rsidP="00702A97">
      <w:pPr>
        <w:pStyle w:val="CSP-ChapterBodyText"/>
      </w:pPr>
      <w:r w:rsidRPr="00702A97">
        <w:rPr>
          <w:b/>
          <w:bCs/>
        </w:rPr>
        <w:t>I will respond to truth with humility.</w:t>
      </w:r>
    </w:p>
    <w:p w14:paraId="6F4E0320" w14:textId="77777777" w:rsidR="00702A97" w:rsidRPr="00702A97" w:rsidRDefault="00702A97" w:rsidP="00702A97">
      <w:pPr>
        <w:pStyle w:val="CSP-ChapterBodyText"/>
      </w:pPr>
      <w:r w:rsidRPr="00702A97">
        <w:rPr>
          <w:b/>
          <w:bCs/>
        </w:rPr>
        <w:t>My spirit is aligned with Heaven’s voice alone.”</w:t>
      </w:r>
    </w:p>
    <w:p w14:paraId="1EDAD604" w14:textId="77777777" w:rsidR="00702A97" w:rsidRPr="00702A97" w:rsidRDefault="00702A97" w:rsidP="00702A97">
      <w:pPr>
        <w:pStyle w:val="CSP-ChapterBodyText"/>
      </w:pPr>
    </w:p>
    <w:p w14:paraId="4C5126CD" w14:textId="77777777" w:rsidR="00702A97" w:rsidRPr="00702A97" w:rsidRDefault="00702A97" w:rsidP="00702A97">
      <w:pPr>
        <w:pStyle w:val="CSP-ChapterBodyText"/>
      </w:pPr>
      <w:r w:rsidRPr="00702A97">
        <w:t>Then close your eyes and breathe.</w:t>
      </w:r>
    </w:p>
    <w:p w14:paraId="604A6E06" w14:textId="77777777" w:rsidR="00702A97" w:rsidRPr="00702A97" w:rsidRDefault="00B271D6" w:rsidP="00702A97">
      <w:pPr>
        <w:pStyle w:val="CSP-ChapterBodyText"/>
      </w:pPr>
      <w:r>
        <w:rPr>
          <w:noProof/>
        </w:rPr>
        <w:pict w14:anchorId="5A190EAD">
          <v:rect id="_x0000_i1247" alt="" style="width:468pt;height:.05pt;mso-width-percent:0;mso-height-percent:0;mso-width-percent:0;mso-height-percent:0" o:hralign="center" o:hrstd="t" o:hr="t" fillcolor="#a0a0a0" stroked="f"/>
        </w:pict>
      </w:r>
    </w:p>
    <w:p w14:paraId="226BB712" w14:textId="77777777" w:rsidR="00702A97" w:rsidRPr="00702A97" w:rsidRDefault="00702A97" w:rsidP="00702A97">
      <w:pPr>
        <w:pStyle w:val="CSP-ChapterBodyText"/>
        <w:rPr>
          <w:b/>
          <w:bCs/>
        </w:rPr>
      </w:pPr>
      <w:r w:rsidRPr="00702A97">
        <w:rPr>
          <w:b/>
          <w:bCs/>
        </w:rPr>
        <w:t>What This Activation Does</w:t>
      </w:r>
    </w:p>
    <w:p w14:paraId="195AEDAE" w14:textId="77777777" w:rsidR="00702A97" w:rsidRPr="00702A97" w:rsidRDefault="00702A97" w:rsidP="00702A97">
      <w:pPr>
        <w:pStyle w:val="CSP-ChapterBodyText"/>
      </w:pPr>
    </w:p>
    <w:p w14:paraId="505CF245" w14:textId="77777777" w:rsidR="00702A97" w:rsidRPr="00702A97" w:rsidRDefault="00702A97" w:rsidP="00702A97">
      <w:pPr>
        <w:pStyle w:val="CSP-ChapterBodyText"/>
      </w:pPr>
      <w:r w:rsidRPr="00702A97">
        <w:t xml:space="preserve">This grid becomes your </w:t>
      </w:r>
      <w:r w:rsidRPr="00702A97">
        <w:rPr>
          <w:b/>
          <w:bCs/>
        </w:rPr>
        <w:t>permanent discernment tool</w:t>
      </w:r>
      <w:r w:rsidRPr="00702A97">
        <w:t>.</w:t>
      </w:r>
    </w:p>
    <w:p w14:paraId="18C7148A" w14:textId="77777777" w:rsidR="00702A97" w:rsidRPr="00702A97" w:rsidRDefault="00702A97" w:rsidP="00702A97">
      <w:pPr>
        <w:pStyle w:val="CSP-ChapterBodyText"/>
        <w:numPr>
          <w:ilvl w:val="0"/>
          <w:numId w:val="53"/>
        </w:numPr>
      </w:pPr>
      <w:r w:rsidRPr="00702A97">
        <w:t>It untangles fear from truth.</w:t>
      </w:r>
    </w:p>
    <w:p w14:paraId="286BB2F3" w14:textId="77777777" w:rsidR="00702A97" w:rsidRPr="00702A97" w:rsidRDefault="00702A97" w:rsidP="00702A97">
      <w:pPr>
        <w:pStyle w:val="CSP-ChapterBodyText"/>
        <w:numPr>
          <w:ilvl w:val="0"/>
          <w:numId w:val="53"/>
        </w:numPr>
      </w:pPr>
      <w:r w:rsidRPr="00702A97">
        <w:t>It separates trauma from discernment.</w:t>
      </w:r>
    </w:p>
    <w:p w14:paraId="46BCCC53" w14:textId="77777777" w:rsidR="00702A97" w:rsidRPr="00702A97" w:rsidRDefault="00702A97" w:rsidP="00702A97">
      <w:pPr>
        <w:pStyle w:val="CSP-ChapterBodyText"/>
        <w:numPr>
          <w:ilvl w:val="0"/>
          <w:numId w:val="53"/>
        </w:numPr>
      </w:pPr>
      <w:r w:rsidRPr="00702A97">
        <w:t>It protects you from false narratives.</w:t>
      </w:r>
    </w:p>
    <w:p w14:paraId="53F760E5" w14:textId="77777777" w:rsidR="00702A97" w:rsidRPr="00702A97" w:rsidRDefault="00702A97" w:rsidP="00702A97">
      <w:pPr>
        <w:pStyle w:val="CSP-ChapterBodyText"/>
        <w:numPr>
          <w:ilvl w:val="0"/>
          <w:numId w:val="53"/>
        </w:numPr>
      </w:pPr>
      <w:r w:rsidRPr="00702A97">
        <w:t>It restores your confidence in hearing God.</w:t>
      </w:r>
    </w:p>
    <w:p w14:paraId="544D1BBD" w14:textId="77777777" w:rsidR="00702A97" w:rsidRPr="00702A97" w:rsidRDefault="00702A97" w:rsidP="00702A97">
      <w:pPr>
        <w:pStyle w:val="CSP-ChapterBodyText"/>
        <w:numPr>
          <w:ilvl w:val="0"/>
          <w:numId w:val="53"/>
        </w:numPr>
      </w:pPr>
      <w:r w:rsidRPr="00702A97">
        <w:t>It keeps your heart teachable without being vulnerable to harm.</w:t>
      </w:r>
    </w:p>
    <w:p w14:paraId="2D2E06BD" w14:textId="77777777" w:rsidR="00702A97" w:rsidRPr="00702A97" w:rsidRDefault="00702A97" w:rsidP="00702A97">
      <w:pPr>
        <w:pStyle w:val="CSP-ChapterBodyText"/>
        <w:numPr>
          <w:ilvl w:val="0"/>
          <w:numId w:val="53"/>
        </w:numPr>
      </w:pPr>
      <w:r w:rsidRPr="00702A97">
        <w:t>It sets a boundary between Holy Spirit conviction and demonic accusation.</w:t>
      </w:r>
    </w:p>
    <w:p w14:paraId="59C55BC6" w14:textId="77777777" w:rsidR="00702A97" w:rsidRPr="00702A97" w:rsidRDefault="00702A97" w:rsidP="00702A97">
      <w:pPr>
        <w:pStyle w:val="CSP-ChapterBodyText"/>
      </w:pPr>
    </w:p>
    <w:p w14:paraId="035E8FFA" w14:textId="77777777" w:rsidR="00702A97" w:rsidRPr="00702A97" w:rsidRDefault="00702A97" w:rsidP="00702A97">
      <w:pPr>
        <w:pStyle w:val="CSP-ChapterBodyText"/>
      </w:pPr>
      <w:r w:rsidRPr="00702A97">
        <w:t>You will return to this grid again and again whenever you feel confused, overwhelmed, or unsure.</w:t>
      </w:r>
    </w:p>
    <w:p w14:paraId="5DC62383" w14:textId="77777777" w:rsidR="00702A97" w:rsidRPr="00702A97" w:rsidRDefault="00702A97" w:rsidP="00702A97">
      <w:pPr>
        <w:pStyle w:val="CSP-ChapterBodyText"/>
      </w:pPr>
      <w:r w:rsidRPr="00702A97">
        <w:t>And over time, you’ll find that you don’t just use the grid—you become the grid.</w:t>
      </w:r>
    </w:p>
    <w:p w14:paraId="154D538D" w14:textId="77777777" w:rsidR="00702A97" w:rsidRPr="00702A97" w:rsidRDefault="00702A97" w:rsidP="00702A97">
      <w:pPr>
        <w:pStyle w:val="CSP-ChapterBodyText"/>
      </w:pPr>
      <w:r w:rsidRPr="00702A97">
        <w:t>Your spirit learns to test words instinctively.</w:t>
      </w:r>
    </w:p>
    <w:p w14:paraId="528AFE78" w14:textId="77777777" w:rsidR="00702A97" w:rsidRPr="00702A97" w:rsidRDefault="00702A97" w:rsidP="00702A97">
      <w:pPr>
        <w:pStyle w:val="CSP-ChapterBodyText"/>
      </w:pPr>
      <w:r w:rsidRPr="00702A97">
        <w:t>Clarity becomes natural.</w:t>
      </w:r>
    </w:p>
    <w:p w14:paraId="39512EEA" w14:textId="77777777" w:rsidR="00702A97" w:rsidRPr="00702A97" w:rsidRDefault="00702A97" w:rsidP="00702A97">
      <w:pPr>
        <w:pStyle w:val="CSP-ChapterBodyText"/>
      </w:pPr>
      <w:r w:rsidRPr="00702A97">
        <w:t>Peace becomes your normal.</w:t>
      </w:r>
    </w:p>
    <w:p w14:paraId="7A81A15E" w14:textId="77777777" w:rsidR="00702A97" w:rsidRPr="00702A97" w:rsidRDefault="00702A97" w:rsidP="00702A97">
      <w:pPr>
        <w:pStyle w:val="CSP-ChapterBodyText"/>
      </w:pPr>
      <w:r w:rsidRPr="00702A97">
        <w:lastRenderedPageBreak/>
        <w:t>Accusation loses its ability to infiltrate your heart.</w:t>
      </w:r>
    </w:p>
    <w:p w14:paraId="3E919188" w14:textId="61F4B5A6" w:rsidR="00702A97" w:rsidRDefault="00702A97">
      <w:pPr>
        <w:spacing w:after="160" w:line="259" w:lineRule="auto"/>
        <w:rPr>
          <w:iCs/>
        </w:rPr>
      </w:pPr>
      <w:r>
        <w:br w:type="page"/>
      </w:r>
    </w:p>
    <w:p w14:paraId="4FB827ED" w14:textId="77777777" w:rsidR="00702A97" w:rsidRDefault="00702A97" w:rsidP="00702A97">
      <w:pPr>
        <w:pStyle w:val="CSP-ChapterTitle"/>
      </w:pPr>
    </w:p>
    <w:p w14:paraId="50849EC1" w14:textId="77777777" w:rsidR="00702A97" w:rsidRDefault="00702A97" w:rsidP="00702A97">
      <w:pPr>
        <w:pStyle w:val="CSP-ChapterTitle"/>
      </w:pPr>
    </w:p>
    <w:p w14:paraId="2F1744AD" w14:textId="77777777" w:rsidR="00702A97" w:rsidRDefault="00702A97" w:rsidP="00702A97">
      <w:pPr>
        <w:pStyle w:val="CSP-ChapterTitle"/>
      </w:pPr>
    </w:p>
    <w:p w14:paraId="1AD79219" w14:textId="77777777" w:rsidR="00702A97" w:rsidRDefault="00702A97" w:rsidP="00702A97">
      <w:pPr>
        <w:pStyle w:val="CSP-ChapterTitle"/>
      </w:pPr>
    </w:p>
    <w:p w14:paraId="6579560D" w14:textId="2AB2724C" w:rsidR="00702A97" w:rsidRPr="00702A97" w:rsidRDefault="00702A97" w:rsidP="00702A97">
      <w:pPr>
        <w:pStyle w:val="CSP-ChapterTitle"/>
      </w:pPr>
      <w:bookmarkStart w:id="8" w:name="_Toc216446302"/>
      <w:r w:rsidRPr="00702A97">
        <w:t>PART III — HEALING THE INNER WORLD</w:t>
      </w:r>
      <w:bookmarkEnd w:id="8"/>
    </w:p>
    <w:p w14:paraId="03E9808B" w14:textId="5B0C7D4E" w:rsidR="00702A97" w:rsidRDefault="00702A97">
      <w:pPr>
        <w:spacing w:after="160" w:line="259" w:lineRule="auto"/>
        <w:rPr>
          <w:iCs/>
        </w:rPr>
      </w:pPr>
      <w:r>
        <w:br w:type="page"/>
      </w:r>
    </w:p>
    <w:p w14:paraId="6927DBDD" w14:textId="77777777" w:rsidR="00702A97" w:rsidRPr="00702A97" w:rsidRDefault="00702A97" w:rsidP="00702A97">
      <w:pPr>
        <w:pStyle w:val="CSP-ChapterTitle"/>
      </w:pPr>
      <w:bookmarkStart w:id="9" w:name="_Toc216446303"/>
      <w:r w:rsidRPr="00702A97">
        <w:lastRenderedPageBreak/>
        <w:t>CHAPTER 7 — BREAKING AGREEMENT WITH LIES</w:t>
      </w:r>
      <w:bookmarkEnd w:id="9"/>
    </w:p>
    <w:p w14:paraId="392A96DC" w14:textId="77777777" w:rsidR="00702A97" w:rsidRPr="00702A97" w:rsidRDefault="00702A97" w:rsidP="00702A97">
      <w:pPr>
        <w:pStyle w:val="CSP-ChapterBodyText"/>
      </w:pPr>
    </w:p>
    <w:p w14:paraId="31EA4D24" w14:textId="77777777" w:rsidR="00702A97" w:rsidRPr="00702A97" w:rsidRDefault="00702A97" w:rsidP="00702A97">
      <w:pPr>
        <w:pStyle w:val="CSP-ChapterBodyText"/>
      </w:pPr>
      <w:r w:rsidRPr="00702A97">
        <w:t xml:space="preserve">False accusation only becomes truly destructive when it gains an </w:t>
      </w:r>
      <w:r w:rsidRPr="00702A97">
        <w:rPr>
          <w:i/>
        </w:rPr>
        <w:t>internal foothold</w:t>
      </w:r>
      <w:r w:rsidRPr="00702A97">
        <w:t xml:space="preserve">. A lie spoken against you has limited power—unless your heart, under pressure or pain, makes an unconscious agreement with it. These agreements are not formed through consent; they are formed through exhaustion, confusion, or shock. They slip beneath awareness and lodge themselves in the deepest places of identity. This chapter is not about identifying what others said about you; it’s about uncovering where those words </w:t>
      </w:r>
      <w:r w:rsidRPr="00702A97">
        <w:rPr>
          <w:i/>
        </w:rPr>
        <w:t>found a home inside you</w:t>
      </w:r>
      <w:r w:rsidRPr="00702A97">
        <w:t>—and systematically evicting every lie with the truth of Heaven. Breaking agreement with lies is not a mental exercise; it is a spiritual transaction. It is renouncing inner contracts you never meant to sign, dissolving vows you made to survive, and restoring the shape of your identity where accusation once distorted it.</w:t>
      </w:r>
    </w:p>
    <w:p w14:paraId="049E220B" w14:textId="77777777" w:rsidR="00702A97" w:rsidRPr="00702A97" w:rsidRDefault="00702A97" w:rsidP="00702A97">
      <w:pPr>
        <w:pStyle w:val="CSP-ChapterBodyText"/>
      </w:pPr>
    </w:p>
    <w:p w14:paraId="418CA9CE" w14:textId="77777777" w:rsidR="00702A97" w:rsidRPr="00702A97" w:rsidRDefault="00702A97" w:rsidP="00702A97">
      <w:pPr>
        <w:pStyle w:val="CSP-ChapterBodyText"/>
      </w:pPr>
      <w:r w:rsidRPr="00702A97">
        <w:t>Below, we walk step-by-step through the three core movements: exposing the underlying lie, locating where it lives, and renouncing every agreement that gave it room to operate.</w:t>
      </w:r>
    </w:p>
    <w:p w14:paraId="4C5B2B50" w14:textId="77777777" w:rsidR="00702A97" w:rsidRPr="00702A97" w:rsidRDefault="00B271D6" w:rsidP="00702A97">
      <w:pPr>
        <w:pStyle w:val="CSP-ChapterBodyText"/>
      </w:pPr>
      <w:r>
        <w:rPr>
          <w:noProof/>
        </w:rPr>
        <w:pict w14:anchorId="666CC1E4">
          <v:rect id="_x0000_i1246" alt="" style="width:468pt;height:.05pt;mso-width-percent:0;mso-height-percent:0;mso-width-percent:0;mso-height-percent:0" o:hralign="center" o:hrstd="t" o:hr="t" fillcolor="#a0a0a0" stroked="f"/>
        </w:pict>
      </w:r>
    </w:p>
    <w:p w14:paraId="60996FFB" w14:textId="77777777" w:rsidR="00702A97" w:rsidRPr="00702A97" w:rsidRDefault="00702A97" w:rsidP="00702A97">
      <w:pPr>
        <w:pStyle w:val="CSP-ChapterBodyText"/>
        <w:rPr>
          <w:b/>
          <w:bCs/>
        </w:rPr>
      </w:pPr>
      <w:r w:rsidRPr="00702A97">
        <w:rPr>
          <w:b/>
          <w:bCs/>
        </w:rPr>
        <w:t>1. Exposing the Underlying Lie</w:t>
      </w:r>
    </w:p>
    <w:p w14:paraId="7969DACE" w14:textId="77777777" w:rsidR="00702A97" w:rsidRPr="00702A97" w:rsidRDefault="00702A97" w:rsidP="00702A97">
      <w:pPr>
        <w:pStyle w:val="CSP-ChapterBodyText"/>
      </w:pPr>
    </w:p>
    <w:p w14:paraId="6CFBFCE1" w14:textId="77777777" w:rsidR="00702A97" w:rsidRPr="00702A97" w:rsidRDefault="00702A97" w:rsidP="00702A97">
      <w:pPr>
        <w:pStyle w:val="CSP-ChapterBodyText"/>
      </w:pPr>
      <w:r w:rsidRPr="00702A97">
        <w:t xml:space="preserve">Every accusation contains a deeper lie beneath it—an infernal root hiding under the surface-level wound. People may say, </w:t>
      </w:r>
      <w:r w:rsidRPr="00702A97">
        <w:rPr>
          <w:i/>
        </w:rPr>
        <w:t>“You’re manipulative,”</w:t>
      </w:r>
      <w:r w:rsidRPr="00702A97">
        <w:t xml:space="preserve"> but the underlying lie is often: </w:t>
      </w:r>
      <w:r w:rsidRPr="00702A97">
        <w:rPr>
          <w:i/>
        </w:rPr>
        <w:t>“Your motives can’t be trusted.”</w:t>
      </w:r>
      <w:r w:rsidRPr="00702A97">
        <w:t xml:space="preserve"> Someone may say, </w:t>
      </w:r>
      <w:r w:rsidRPr="00702A97">
        <w:rPr>
          <w:i/>
        </w:rPr>
        <w:t>“You’re too emotional,”</w:t>
      </w:r>
      <w:r w:rsidRPr="00702A97">
        <w:t xml:space="preserve"> but the deeper lie is: </w:t>
      </w:r>
      <w:r w:rsidRPr="00702A97">
        <w:rPr>
          <w:i/>
        </w:rPr>
        <w:t>“Your voice is unsafe.”</w:t>
      </w:r>
      <w:r w:rsidRPr="00702A97">
        <w:t xml:space="preserve"> Someone may imply, </w:t>
      </w:r>
      <w:r w:rsidRPr="00702A97">
        <w:rPr>
          <w:i/>
        </w:rPr>
        <w:t>“You’re not stable,”</w:t>
      </w:r>
      <w:r w:rsidRPr="00702A97">
        <w:t xml:space="preserve"> but the lie underneath is: </w:t>
      </w:r>
      <w:r w:rsidRPr="00702A97">
        <w:rPr>
          <w:i/>
        </w:rPr>
        <w:t>“You are fundamentally flawed.”</w:t>
      </w:r>
    </w:p>
    <w:p w14:paraId="1A214119" w14:textId="77777777" w:rsidR="00702A97" w:rsidRPr="00702A97" w:rsidRDefault="00702A97" w:rsidP="00702A97">
      <w:pPr>
        <w:pStyle w:val="CSP-ChapterBodyText"/>
      </w:pPr>
    </w:p>
    <w:p w14:paraId="08CB0B37" w14:textId="77777777" w:rsidR="00702A97" w:rsidRPr="00702A97" w:rsidRDefault="00702A97" w:rsidP="00702A97">
      <w:pPr>
        <w:pStyle w:val="CSP-ChapterBodyText"/>
      </w:pPr>
      <w:r w:rsidRPr="00702A97">
        <w:t xml:space="preserve">These underlying lies shape how you see yourself far more than the initial words did. In fact, many believers spend years fighting the </w:t>
      </w:r>
      <w:r w:rsidRPr="00702A97">
        <w:rPr>
          <w:i/>
        </w:rPr>
        <w:t>symptoms</w:t>
      </w:r>
      <w:r w:rsidRPr="00702A97">
        <w:t xml:space="preserve"> of accusation without ever uncovering the core lie that made those symptoms possible. To expose the lie, you must slow down and listen beneath the statements. Ask:</w:t>
      </w:r>
    </w:p>
    <w:p w14:paraId="7079FA1F" w14:textId="77777777" w:rsidR="00702A97" w:rsidRPr="00702A97" w:rsidRDefault="00702A97" w:rsidP="00702A97">
      <w:pPr>
        <w:pStyle w:val="CSP-ChapterBodyText"/>
        <w:numPr>
          <w:ilvl w:val="0"/>
          <w:numId w:val="54"/>
        </w:numPr>
      </w:pPr>
      <w:r w:rsidRPr="00702A97">
        <w:t>What did this accusation try to make me believe about myself?</w:t>
      </w:r>
    </w:p>
    <w:p w14:paraId="127D597F" w14:textId="77777777" w:rsidR="00702A97" w:rsidRPr="00702A97" w:rsidRDefault="00702A97" w:rsidP="00702A97">
      <w:pPr>
        <w:pStyle w:val="CSP-ChapterBodyText"/>
        <w:numPr>
          <w:ilvl w:val="0"/>
          <w:numId w:val="54"/>
        </w:numPr>
      </w:pPr>
      <w:r w:rsidRPr="00702A97">
        <w:lastRenderedPageBreak/>
        <w:t>What identity did it attempt to attach to me?</w:t>
      </w:r>
    </w:p>
    <w:p w14:paraId="6DDF15B5" w14:textId="77777777" w:rsidR="00702A97" w:rsidRPr="00702A97" w:rsidRDefault="00702A97" w:rsidP="00702A97">
      <w:pPr>
        <w:pStyle w:val="CSP-ChapterBodyText"/>
        <w:numPr>
          <w:ilvl w:val="0"/>
          <w:numId w:val="54"/>
        </w:numPr>
      </w:pPr>
      <w:r w:rsidRPr="00702A97">
        <w:t>What burden did I start carrying because of that moment?</w:t>
      </w:r>
    </w:p>
    <w:p w14:paraId="22509FEA" w14:textId="77777777" w:rsidR="00702A97" w:rsidRPr="00702A97" w:rsidRDefault="00702A97" w:rsidP="00702A97">
      <w:pPr>
        <w:pStyle w:val="CSP-ChapterBodyText"/>
        <w:numPr>
          <w:ilvl w:val="0"/>
          <w:numId w:val="54"/>
        </w:numPr>
      </w:pPr>
      <w:r w:rsidRPr="00702A97">
        <w:t>What did I begin questioning—myself, my heart, my value, my voice, my discernment?</w:t>
      </w:r>
    </w:p>
    <w:p w14:paraId="0A13A1B6" w14:textId="77777777" w:rsidR="00702A97" w:rsidRPr="00702A97" w:rsidRDefault="00702A97" w:rsidP="00702A97">
      <w:pPr>
        <w:pStyle w:val="CSP-ChapterBodyText"/>
        <w:numPr>
          <w:ilvl w:val="0"/>
          <w:numId w:val="54"/>
        </w:numPr>
      </w:pPr>
      <w:r w:rsidRPr="00702A97">
        <w:t xml:space="preserve">What </w:t>
      </w:r>
      <w:r w:rsidRPr="00702A97">
        <w:rPr>
          <w:i/>
        </w:rPr>
        <w:t>definition</w:t>
      </w:r>
      <w:r w:rsidRPr="00702A97">
        <w:t xml:space="preserve"> of me did it try to enforce?</w:t>
      </w:r>
    </w:p>
    <w:p w14:paraId="2E2F8475" w14:textId="77777777" w:rsidR="00702A97" w:rsidRPr="00702A97" w:rsidRDefault="00702A97" w:rsidP="00702A97">
      <w:pPr>
        <w:pStyle w:val="CSP-ChapterBodyText"/>
      </w:pPr>
    </w:p>
    <w:p w14:paraId="6FF93EF6" w14:textId="77777777" w:rsidR="00702A97" w:rsidRPr="00702A97" w:rsidRDefault="00702A97" w:rsidP="00702A97">
      <w:pPr>
        <w:pStyle w:val="CSP-ChapterBodyText"/>
      </w:pPr>
      <w:r w:rsidRPr="00702A97">
        <w:t xml:space="preserve">Lies often hide in emotional impact. If the accusation made you feel </w:t>
      </w:r>
      <w:r w:rsidRPr="00702A97">
        <w:rPr>
          <w:i/>
        </w:rPr>
        <w:t>dirty</w:t>
      </w:r>
      <w:r w:rsidRPr="00702A97">
        <w:t xml:space="preserve">, the underlying lie is, </w:t>
      </w:r>
      <w:r w:rsidRPr="00702A97">
        <w:rPr>
          <w:i/>
        </w:rPr>
        <w:t>“I’m impure.”</w:t>
      </w:r>
      <w:r w:rsidRPr="00702A97">
        <w:t xml:space="preserve"> If it made you feel </w:t>
      </w:r>
      <w:r w:rsidRPr="00702A97">
        <w:rPr>
          <w:i/>
        </w:rPr>
        <w:t>powerless</w:t>
      </w:r>
      <w:r w:rsidRPr="00702A97">
        <w:t xml:space="preserve">, the lie is, </w:t>
      </w:r>
      <w:r w:rsidRPr="00702A97">
        <w:rPr>
          <w:i/>
        </w:rPr>
        <w:t>“My voice doesn’t matter.”</w:t>
      </w:r>
      <w:r w:rsidRPr="00702A97">
        <w:t xml:space="preserve"> If it made you feel </w:t>
      </w:r>
      <w:r w:rsidRPr="00702A97">
        <w:rPr>
          <w:i/>
        </w:rPr>
        <w:t>ashamed</w:t>
      </w:r>
      <w:r w:rsidRPr="00702A97">
        <w:t xml:space="preserve">, the lie is, </w:t>
      </w:r>
      <w:r w:rsidRPr="00702A97">
        <w:rPr>
          <w:i/>
        </w:rPr>
        <w:t>“Something is wrong with who I am.”</w:t>
      </w:r>
    </w:p>
    <w:p w14:paraId="47F167FD" w14:textId="77777777" w:rsidR="00702A97" w:rsidRPr="00702A97" w:rsidRDefault="00702A97" w:rsidP="00702A97">
      <w:pPr>
        <w:pStyle w:val="CSP-ChapterBodyText"/>
      </w:pPr>
    </w:p>
    <w:p w14:paraId="132F4215" w14:textId="77777777" w:rsidR="00702A97" w:rsidRPr="00702A97" w:rsidRDefault="00702A97" w:rsidP="00702A97">
      <w:pPr>
        <w:pStyle w:val="CSP-ChapterBodyText"/>
      </w:pPr>
      <w:r w:rsidRPr="00702A97">
        <w:t>When the underlying lie surfaces, it often comes with emotion—sometimes grief, sometimes anger, sometimes sadness, sometimes relief. Naming the lie is the first step toward stripping it of power. What has been exposed can no longer remain embedded.</w:t>
      </w:r>
    </w:p>
    <w:p w14:paraId="1706EC0F" w14:textId="77777777" w:rsidR="00702A97" w:rsidRPr="00702A97" w:rsidRDefault="00B271D6" w:rsidP="00702A97">
      <w:pPr>
        <w:pStyle w:val="CSP-ChapterBodyText"/>
      </w:pPr>
      <w:r>
        <w:rPr>
          <w:noProof/>
        </w:rPr>
        <w:pict w14:anchorId="41F7D3F3">
          <v:rect id="_x0000_i1245" alt="" style="width:468pt;height:.05pt;mso-width-percent:0;mso-height-percent:0;mso-width-percent:0;mso-height-percent:0" o:hralign="center" o:hrstd="t" o:hr="t" fillcolor="#a0a0a0" stroked="f"/>
        </w:pict>
      </w:r>
    </w:p>
    <w:p w14:paraId="7F9AB969" w14:textId="77777777" w:rsidR="00702A97" w:rsidRPr="00702A97" w:rsidRDefault="00702A97" w:rsidP="00702A97">
      <w:pPr>
        <w:pStyle w:val="CSP-ChapterBodyText"/>
        <w:rPr>
          <w:b/>
          <w:bCs/>
        </w:rPr>
      </w:pPr>
      <w:r w:rsidRPr="00702A97">
        <w:rPr>
          <w:b/>
          <w:bCs/>
        </w:rPr>
        <w:t>2. Finding Where You Internalized Accusation</w:t>
      </w:r>
    </w:p>
    <w:p w14:paraId="6DC7F9A9" w14:textId="77777777" w:rsidR="00702A97" w:rsidRPr="00702A97" w:rsidRDefault="00702A97" w:rsidP="00702A97">
      <w:pPr>
        <w:pStyle w:val="CSP-ChapterBodyText"/>
      </w:pPr>
    </w:p>
    <w:p w14:paraId="2BC1C6A6" w14:textId="77777777" w:rsidR="00702A97" w:rsidRPr="00702A97" w:rsidRDefault="00702A97" w:rsidP="00702A97">
      <w:pPr>
        <w:pStyle w:val="CSP-ChapterBodyText"/>
      </w:pPr>
      <w:r w:rsidRPr="00702A97">
        <w:t>A lie only takes root when something inside you mistakenly accepts it as possible, plausible, or partially true. This does not happen because you are weak. It happens because you are human. Trauma, exhaustion, betrayal, chronic misunderstanding, or long seasons of spiritual pressure make the heart vulnerable. Accusation does not get inside because you opened the door—it gets inside because the moment was violent, disorienting, or confusing enough that your defenses collapsed under its weight.</w:t>
      </w:r>
    </w:p>
    <w:p w14:paraId="43EEAAB1" w14:textId="77777777" w:rsidR="00702A97" w:rsidRPr="00702A97" w:rsidRDefault="00702A97" w:rsidP="00702A97">
      <w:pPr>
        <w:pStyle w:val="CSP-ChapterBodyText"/>
      </w:pPr>
    </w:p>
    <w:p w14:paraId="361720B8" w14:textId="77777777" w:rsidR="00702A97" w:rsidRPr="00702A97" w:rsidRDefault="00702A97" w:rsidP="00702A97">
      <w:pPr>
        <w:pStyle w:val="CSP-ChapterBodyText"/>
      </w:pPr>
      <w:r w:rsidRPr="00702A97">
        <w:t>Internalization often hides in specific inner landscapes, such as:</w:t>
      </w:r>
    </w:p>
    <w:p w14:paraId="304EF335" w14:textId="77777777" w:rsidR="00702A97" w:rsidRPr="00702A97" w:rsidRDefault="00702A97" w:rsidP="00702A97">
      <w:pPr>
        <w:pStyle w:val="CSP-ChapterBodyText"/>
      </w:pPr>
    </w:p>
    <w:p w14:paraId="5FD51337" w14:textId="77777777" w:rsidR="00702A97" w:rsidRPr="00702A97" w:rsidRDefault="00702A97" w:rsidP="00702A97">
      <w:pPr>
        <w:pStyle w:val="CSP-ChapterBodyText"/>
        <w:rPr>
          <w:b/>
          <w:bCs/>
        </w:rPr>
      </w:pPr>
      <w:r w:rsidRPr="00702A97">
        <w:rPr>
          <w:b/>
          <w:bCs/>
        </w:rPr>
        <w:t>Identity</w:t>
      </w:r>
    </w:p>
    <w:p w14:paraId="0C4F1274" w14:textId="77777777" w:rsidR="00702A97" w:rsidRPr="00702A97" w:rsidRDefault="00702A97" w:rsidP="00702A97">
      <w:pPr>
        <w:pStyle w:val="CSP-ChapterBodyText"/>
      </w:pPr>
      <w:r w:rsidRPr="00702A97">
        <w:t>You began questioning who you really are. You doubted your own motives. You wondered if others see something in you that you don’t.</w:t>
      </w:r>
    </w:p>
    <w:p w14:paraId="5083AE14" w14:textId="77777777" w:rsidR="00702A97" w:rsidRPr="00702A97" w:rsidRDefault="00702A97" w:rsidP="00702A97">
      <w:pPr>
        <w:pStyle w:val="CSP-ChapterBodyText"/>
      </w:pPr>
    </w:p>
    <w:p w14:paraId="66BA091C" w14:textId="77777777" w:rsidR="00702A97" w:rsidRPr="00702A97" w:rsidRDefault="00702A97" w:rsidP="00702A97">
      <w:pPr>
        <w:pStyle w:val="CSP-ChapterBodyText"/>
        <w:rPr>
          <w:b/>
          <w:bCs/>
        </w:rPr>
      </w:pPr>
      <w:r w:rsidRPr="00702A97">
        <w:rPr>
          <w:b/>
          <w:bCs/>
        </w:rPr>
        <w:t>Belonging</w:t>
      </w:r>
    </w:p>
    <w:p w14:paraId="09FC5AD5" w14:textId="77777777" w:rsidR="00702A97" w:rsidRPr="00702A97" w:rsidRDefault="00702A97" w:rsidP="00702A97">
      <w:pPr>
        <w:pStyle w:val="CSP-ChapterBodyText"/>
      </w:pPr>
      <w:r w:rsidRPr="00702A97">
        <w:t>You felt suddenly unsafe in community. You feared that you were being quietly judged. You withdrew to avoid further misunderstanding.</w:t>
      </w:r>
    </w:p>
    <w:p w14:paraId="313540D2" w14:textId="77777777" w:rsidR="00702A97" w:rsidRPr="00702A97" w:rsidRDefault="00702A97" w:rsidP="00702A97">
      <w:pPr>
        <w:pStyle w:val="CSP-ChapterBodyText"/>
      </w:pPr>
    </w:p>
    <w:p w14:paraId="63048EE8" w14:textId="77777777" w:rsidR="00702A97" w:rsidRPr="00702A97" w:rsidRDefault="00702A97" w:rsidP="00702A97">
      <w:pPr>
        <w:pStyle w:val="CSP-ChapterBodyText"/>
        <w:rPr>
          <w:b/>
          <w:bCs/>
        </w:rPr>
      </w:pPr>
      <w:r w:rsidRPr="00702A97">
        <w:rPr>
          <w:b/>
          <w:bCs/>
        </w:rPr>
        <w:t>Voice</w:t>
      </w:r>
    </w:p>
    <w:p w14:paraId="40EB3339" w14:textId="77777777" w:rsidR="00702A97" w:rsidRPr="00702A97" w:rsidRDefault="00702A97" w:rsidP="00702A97">
      <w:pPr>
        <w:pStyle w:val="CSP-ChapterBodyText"/>
      </w:pPr>
      <w:r w:rsidRPr="00702A97">
        <w:t>You became silent, cautious, or apologetic. You stopped offering your perspective. You feared being misinterpreted again.</w:t>
      </w:r>
    </w:p>
    <w:p w14:paraId="1A18DC7D" w14:textId="77777777" w:rsidR="00702A97" w:rsidRPr="00702A97" w:rsidRDefault="00702A97" w:rsidP="00702A97">
      <w:pPr>
        <w:pStyle w:val="CSP-ChapterBodyText"/>
      </w:pPr>
    </w:p>
    <w:p w14:paraId="46CF6587" w14:textId="77777777" w:rsidR="00702A97" w:rsidRPr="00702A97" w:rsidRDefault="00702A97" w:rsidP="00702A97">
      <w:pPr>
        <w:pStyle w:val="CSP-ChapterBodyText"/>
        <w:rPr>
          <w:b/>
          <w:bCs/>
        </w:rPr>
      </w:pPr>
      <w:r w:rsidRPr="00702A97">
        <w:rPr>
          <w:b/>
          <w:bCs/>
        </w:rPr>
        <w:t>Memory</w:t>
      </w:r>
    </w:p>
    <w:p w14:paraId="1D76B5C6" w14:textId="77777777" w:rsidR="00702A97" w:rsidRPr="00702A97" w:rsidRDefault="00702A97" w:rsidP="00702A97">
      <w:pPr>
        <w:pStyle w:val="CSP-ChapterBodyText"/>
      </w:pPr>
      <w:r w:rsidRPr="00702A97">
        <w:t>You replayed the moment repeatedly until it etched itself into your internal soundtrack. You began seeing yourself through the frame of the accusation rather than truth.</w:t>
      </w:r>
    </w:p>
    <w:p w14:paraId="6E283C93" w14:textId="77777777" w:rsidR="00702A97" w:rsidRPr="00702A97" w:rsidRDefault="00702A97" w:rsidP="00702A97">
      <w:pPr>
        <w:pStyle w:val="CSP-ChapterBodyText"/>
      </w:pPr>
    </w:p>
    <w:p w14:paraId="18A8D6D4" w14:textId="77777777" w:rsidR="00702A97" w:rsidRPr="00702A97" w:rsidRDefault="00702A97" w:rsidP="00702A97">
      <w:pPr>
        <w:pStyle w:val="CSP-ChapterBodyText"/>
        <w:rPr>
          <w:b/>
          <w:bCs/>
        </w:rPr>
      </w:pPr>
      <w:r w:rsidRPr="00702A97">
        <w:rPr>
          <w:b/>
          <w:bCs/>
        </w:rPr>
        <w:t>Patterns</w:t>
      </w:r>
    </w:p>
    <w:p w14:paraId="20464D6C" w14:textId="77777777" w:rsidR="00702A97" w:rsidRPr="00702A97" w:rsidRDefault="00702A97" w:rsidP="00702A97">
      <w:pPr>
        <w:pStyle w:val="CSP-ChapterBodyText"/>
      </w:pPr>
      <w:r w:rsidRPr="00702A97">
        <w:t>You adjusted your behavior to avoid “looking like” the false version of you—even if the adjustment wasn’t healthy or true.</w:t>
      </w:r>
    </w:p>
    <w:p w14:paraId="4414E9DF" w14:textId="77777777" w:rsidR="00702A97" w:rsidRPr="00702A97" w:rsidRDefault="00702A97" w:rsidP="00702A97">
      <w:pPr>
        <w:pStyle w:val="CSP-ChapterBodyText"/>
      </w:pPr>
    </w:p>
    <w:p w14:paraId="715CEE58" w14:textId="77777777" w:rsidR="00702A97" w:rsidRPr="00702A97" w:rsidRDefault="00702A97" w:rsidP="00702A97">
      <w:pPr>
        <w:pStyle w:val="CSP-ChapterBodyText"/>
      </w:pPr>
      <w:r w:rsidRPr="00702A97">
        <w:t>To find where accusation took root, reflect on your life before and after the event:</w:t>
      </w:r>
    </w:p>
    <w:p w14:paraId="15309A1C" w14:textId="77777777" w:rsidR="00702A97" w:rsidRPr="00702A97" w:rsidRDefault="00702A97" w:rsidP="00702A97">
      <w:pPr>
        <w:pStyle w:val="CSP-ChapterBodyText"/>
        <w:numPr>
          <w:ilvl w:val="0"/>
          <w:numId w:val="55"/>
        </w:numPr>
      </w:pPr>
      <w:r w:rsidRPr="00702A97">
        <w:t>What shifted?</w:t>
      </w:r>
    </w:p>
    <w:p w14:paraId="0494EC7B" w14:textId="77777777" w:rsidR="00702A97" w:rsidRPr="00702A97" w:rsidRDefault="00702A97" w:rsidP="00702A97">
      <w:pPr>
        <w:pStyle w:val="CSP-ChapterBodyText"/>
        <w:numPr>
          <w:ilvl w:val="0"/>
          <w:numId w:val="55"/>
        </w:numPr>
      </w:pPr>
      <w:r w:rsidRPr="00702A97">
        <w:t>Where did confidence diminish?</w:t>
      </w:r>
    </w:p>
    <w:p w14:paraId="6040E906" w14:textId="77777777" w:rsidR="00702A97" w:rsidRPr="00702A97" w:rsidRDefault="00702A97" w:rsidP="00702A97">
      <w:pPr>
        <w:pStyle w:val="CSP-ChapterBodyText"/>
        <w:numPr>
          <w:ilvl w:val="0"/>
          <w:numId w:val="55"/>
        </w:numPr>
      </w:pPr>
      <w:r w:rsidRPr="00702A97">
        <w:t>When did fear begin interpreting your interactions?</w:t>
      </w:r>
    </w:p>
    <w:p w14:paraId="353869D1" w14:textId="77777777" w:rsidR="00702A97" w:rsidRPr="00702A97" w:rsidRDefault="00702A97" w:rsidP="00702A97">
      <w:pPr>
        <w:pStyle w:val="CSP-ChapterBodyText"/>
        <w:numPr>
          <w:ilvl w:val="0"/>
          <w:numId w:val="55"/>
        </w:numPr>
      </w:pPr>
      <w:r w:rsidRPr="00702A97">
        <w:t>What part of your personality became muted?</w:t>
      </w:r>
    </w:p>
    <w:p w14:paraId="50403A36" w14:textId="77777777" w:rsidR="00702A97" w:rsidRPr="00702A97" w:rsidRDefault="00702A97" w:rsidP="00702A97">
      <w:pPr>
        <w:pStyle w:val="CSP-ChapterBodyText"/>
        <w:numPr>
          <w:ilvl w:val="0"/>
          <w:numId w:val="55"/>
        </w:numPr>
      </w:pPr>
      <w:r w:rsidRPr="00702A97">
        <w:t>What dreams or roles did you quietly back away from?</w:t>
      </w:r>
    </w:p>
    <w:p w14:paraId="4B0607CD" w14:textId="77777777" w:rsidR="00702A97" w:rsidRPr="00702A97" w:rsidRDefault="00702A97" w:rsidP="00702A97">
      <w:pPr>
        <w:pStyle w:val="CSP-ChapterBodyText"/>
        <w:numPr>
          <w:ilvl w:val="0"/>
          <w:numId w:val="55"/>
        </w:numPr>
      </w:pPr>
      <w:r w:rsidRPr="00702A97">
        <w:t>What relational patterns changed after the accusation?</w:t>
      </w:r>
    </w:p>
    <w:p w14:paraId="416629AD" w14:textId="77777777" w:rsidR="00702A97" w:rsidRPr="00702A97" w:rsidRDefault="00702A97" w:rsidP="00702A97">
      <w:pPr>
        <w:pStyle w:val="CSP-ChapterBodyText"/>
      </w:pPr>
    </w:p>
    <w:p w14:paraId="0759A266" w14:textId="77777777" w:rsidR="00702A97" w:rsidRPr="00702A97" w:rsidRDefault="00702A97" w:rsidP="00702A97">
      <w:pPr>
        <w:pStyle w:val="CSP-ChapterBodyText"/>
      </w:pPr>
      <w:r w:rsidRPr="00702A97">
        <w:lastRenderedPageBreak/>
        <w:t>Those shifts reveal the soil where the lie was planted. Identifying that location allows the Spirit to uproot the lie at its source—not merely at its symptom.</w:t>
      </w:r>
    </w:p>
    <w:p w14:paraId="14B7E0A6" w14:textId="77777777" w:rsidR="00702A97" w:rsidRPr="00702A97" w:rsidRDefault="00B271D6" w:rsidP="00702A97">
      <w:pPr>
        <w:pStyle w:val="CSP-ChapterBodyText"/>
      </w:pPr>
      <w:r>
        <w:rPr>
          <w:noProof/>
        </w:rPr>
        <w:pict w14:anchorId="22CF3FBA">
          <v:rect id="_x0000_i1244" alt="" style="width:468pt;height:.05pt;mso-width-percent:0;mso-height-percent:0;mso-width-percent:0;mso-height-percent:0" o:hralign="center" o:hrstd="t" o:hr="t" fillcolor="#a0a0a0" stroked="f"/>
        </w:pict>
      </w:r>
    </w:p>
    <w:p w14:paraId="6D31FF9E" w14:textId="77777777" w:rsidR="00702A97" w:rsidRPr="00702A97" w:rsidRDefault="00702A97" w:rsidP="00702A97">
      <w:pPr>
        <w:pStyle w:val="CSP-ChapterBodyText"/>
        <w:rPr>
          <w:b/>
          <w:bCs/>
        </w:rPr>
      </w:pPr>
      <w:r w:rsidRPr="00702A97">
        <w:rPr>
          <w:b/>
          <w:bCs/>
        </w:rPr>
        <w:t>3. Renouncing Inner Contracts</w:t>
      </w:r>
    </w:p>
    <w:p w14:paraId="32283CE5" w14:textId="77777777" w:rsidR="00702A97" w:rsidRPr="00702A97" w:rsidRDefault="00702A97" w:rsidP="00702A97">
      <w:pPr>
        <w:pStyle w:val="CSP-ChapterBodyText"/>
      </w:pPr>
    </w:p>
    <w:p w14:paraId="4CB4F7A1" w14:textId="77777777" w:rsidR="00702A97" w:rsidRPr="00702A97" w:rsidRDefault="00702A97" w:rsidP="00702A97">
      <w:pPr>
        <w:pStyle w:val="CSP-ChapterBodyText"/>
      </w:pPr>
      <w:r w:rsidRPr="00702A97">
        <w:t>A lie becomes spiritually effective only when we unintentionally form an inner contract with it. These contracts are not spoken aloud, but they sound like internal promises or conclusions:</w:t>
      </w:r>
    </w:p>
    <w:p w14:paraId="558CBE8B" w14:textId="77777777" w:rsidR="00702A97" w:rsidRPr="00702A97" w:rsidRDefault="00702A97" w:rsidP="00702A97">
      <w:pPr>
        <w:pStyle w:val="CSP-ChapterBodyText"/>
        <w:numPr>
          <w:ilvl w:val="0"/>
          <w:numId w:val="56"/>
        </w:numPr>
      </w:pPr>
      <w:r w:rsidRPr="00702A97">
        <w:rPr>
          <w:i/>
        </w:rPr>
        <w:t>“Maybe I am the problem.”</w:t>
      </w:r>
    </w:p>
    <w:p w14:paraId="1376B949" w14:textId="77777777" w:rsidR="00702A97" w:rsidRPr="00702A97" w:rsidRDefault="00702A97" w:rsidP="00702A97">
      <w:pPr>
        <w:pStyle w:val="CSP-ChapterBodyText"/>
        <w:numPr>
          <w:ilvl w:val="0"/>
          <w:numId w:val="56"/>
        </w:numPr>
      </w:pPr>
      <w:r w:rsidRPr="00702A97">
        <w:rPr>
          <w:i/>
        </w:rPr>
        <w:t>“Maybe I shouldn’t speak up anymore.”</w:t>
      </w:r>
    </w:p>
    <w:p w14:paraId="4CAED061" w14:textId="77777777" w:rsidR="00702A97" w:rsidRPr="00702A97" w:rsidRDefault="00702A97" w:rsidP="00702A97">
      <w:pPr>
        <w:pStyle w:val="CSP-ChapterBodyText"/>
        <w:numPr>
          <w:ilvl w:val="0"/>
          <w:numId w:val="56"/>
        </w:numPr>
      </w:pPr>
      <w:r w:rsidRPr="00702A97">
        <w:rPr>
          <w:i/>
        </w:rPr>
        <w:t>“Maybe I can’t be trusted.”</w:t>
      </w:r>
    </w:p>
    <w:p w14:paraId="697CEF2E" w14:textId="77777777" w:rsidR="00702A97" w:rsidRPr="00702A97" w:rsidRDefault="00702A97" w:rsidP="00702A97">
      <w:pPr>
        <w:pStyle w:val="CSP-ChapterBodyText"/>
        <w:numPr>
          <w:ilvl w:val="0"/>
          <w:numId w:val="56"/>
        </w:numPr>
      </w:pPr>
      <w:r w:rsidRPr="00702A97">
        <w:rPr>
          <w:i/>
        </w:rPr>
        <w:t>“I’ll never let myself be vulnerable again.”</w:t>
      </w:r>
    </w:p>
    <w:p w14:paraId="78F09EA9" w14:textId="77777777" w:rsidR="00702A97" w:rsidRPr="00702A97" w:rsidRDefault="00702A97" w:rsidP="00702A97">
      <w:pPr>
        <w:pStyle w:val="CSP-ChapterBodyText"/>
        <w:numPr>
          <w:ilvl w:val="0"/>
          <w:numId w:val="56"/>
        </w:numPr>
      </w:pPr>
      <w:r w:rsidRPr="00702A97">
        <w:rPr>
          <w:i/>
        </w:rPr>
        <w:t>“I need to be perfect so this never happens again.”</w:t>
      </w:r>
    </w:p>
    <w:p w14:paraId="4203A943" w14:textId="77777777" w:rsidR="00702A97" w:rsidRPr="00702A97" w:rsidRDefault="00702A97" w:rsidP="00702A97">
      <w:pPr>
        <w:pStyle w:val="CSP-ChapterBodyText"/>
        <w:numPr>
          <w:ilvl w:val="0"/>
          <w:numId w:val="56"/>
        </w:numPr>
      </w:pPr>
      <w:r w:rsidRPr="00702A97">
        <w:rPr>
          <w:i/>
        </w:rPr>
        <w:t>“I can’t risk relationships; people misread me.”</w:t>
      </w:r>
    </w:p>
    <w:p w14:paraId="21815086" w14:textId="77777777" w:rsidR="00702A97" w:rsidRPr="00702A97" w:rsidRDefault="00702A97" w:rsidP="00702A97">
      <w:pPr>
        <w:pStyle w:val="CSP-ChapterBodyText"/>
        <w:numPr>
          <w:ilvl w:val="0"/>
          <w:numId w:val="56"/>
        </w:numPr>
      </w:pPr>
      <w:r w:rsidRPr="00702A97">
        <w:rPr>
          <w:i/>
        </w:rPr>
        <w:t>“I will defend myself so no one else can accuse me.”</w:t>
      </w:r>
    </w:p>
    <w:p w14:paraId="78FAEEB5" w14:textId="77777777" w:rsidR="00702A97" w:rsidRPr="00702A97" w:rsidRDefault="00702A97" w:rsidP="00702A97">
      <w:pPr>
        <w:pStyle w:val="CSP-ChapterBodyText"/>
      </w:pPr>
    </w:p>
    <w:p w14:paraId="4DA48147" w14:textId="77777777" w:rsidR="00702A97" w:rsidRPr="00702A97" w:rsidRDefault="00702A97" w:rsidP="00702A97">
      <w:pPr>
        <w:pStyle w:val="CSP-ChapterBodyText"/>
      </w:pPr>
      <w:r w:rsidRPr="00702A97">
        <w:t>These inner contracts are survival responses, not sins. You made them while trying to protect your heart. But they create bondage because they bind you to lies you were never meant to shoulder.</w:t>
      </w:r>
    </w:p>
    <w:p w14:paraId="3B004D72" w14:textId="77777777" w:rsidR="00702A97" w:rsidRPr="00702A97" w:rsidRDefault="00702A97" w:rsidP="00702A97">
      <w:pPr>
        <w:pStyle w:val="CSP-ChapterBodyText"/>
      </w:pPr>
    </w:p>
    <w:p w14:paraId="15A7E14A" w14:textId="77777777" w:rsidR="00702A97" w:rsidRPr="00702A97" w:rsidRDefault="00702A97" w:rsidP="00702A97">
      <w:pPr>
        <w:pStyle w:val="CSP-ChapterBodyText"/>
      </w:pPr>
      <w:r w:rsidRPr="00702A97">
        <w:t xml:space="preserve">Renouncing these contracts is not self-rejection—it is self-liberation. It is you saying to your soul, </w:t>
      </w:r>
      <w:r w:rsidRPr="00702A97">
        <w:rPr>
          <w:i/>
        </w:rPr>
        <w:t>“I release you from the vows you made in pain.”</w:t>
      </w:r>
    </w:p>
    <w:p w14:paraId="647A834F" w14:textId="77777777" w:rsidR="00702A97" w:rsidRPr="00702A97" w:rsidRDefault="00702A97" w:rsidP="00702A97">
      <w:pPr>
        <w:pStyle w:val="CSP-ChapterBodyText"/>
      </w:pPr>
    </w:p>
    <w:p w14:paraId="4B0C6D14" w14:textId="77777777" w:rsidR="00702A97" w:rsidRPr="00702A97" w:rsidRDefault="00702A97" w:rsidP="00702A97">
      <w:pPr>
        <w:pStyle w:val="CSP-ChapterBodyText"/>
      </w:pPr>
      <w:r w:rsidRPr="00702A97">
        <w:t>A renunciation may sound like:</w:t>
      </w:r>
    </w:p>
    <w:p w14:paraId="36C16A03" w14:textId="77777777" w:rsidR="00702A97" w:rsidRPr="00702A97" w:rsidRDefault="00702A97" w:rsidP="00702A97">
      <w:pPr>
        <w:pStyle w:val="CSP-ChapterBodyText"/>
        <w:numPr>
          <w:ilvl w:val="0"/>
          <w:numId w:val="57"/>
        </w:numPr>
      </w:pPr>
      <w:r w:rsidRPr="00702A97">
        <w:rPr>
          <w:b/>
          <w:bCs/>
        </w:rPr>
        <w:t>“I reject the lie that my voice is unsafe.”</w:t>
      </w:r>
    </w:p>
    <w:p w14:paraId="350CD573" w14:textId="77777777" w:rsidR="00702A97" w:rsidRPr="00702A97" w:rsidRDefault="00702A97" w:rsidP="00702A97">
      <w:pPr>
        <w:pStyle w:val="CSP-ChapterBodyText"/>
        <w:numPr>
          <w:ilvl w:val="0"/>
          <w:numId w:val="57"/>
        </w:numPr>
      </w:pPr>
      <w:r w:rsidRPr="00702A97">
        <w:rPr>
          <w:b/>
          <w:bCs/>
        </w:rPr>
        <w:t>“I break agreement with the belief that my motives are corrupt.”</w:t>
      </w:r>
    </w:p>
    <w:p w14:paraId="486566E2" w14:textId="77777777" w:rsidR="00702A97" w:rsidRPr="00702A97" w:rsidRDefault="00702A97" w:rsidP="00702A97">
      <w:pPr>
        <w:pStyle w:val="CSP-ChapterBodyText"/>
        <w:numPr>
          <w:ilvl w:val="0"/>
          <w:numId w:val="57"/>
        </w:numPr>
      </w:pPr>
      <w:r w:rsidRPr="00702A97">
        <w:rPr>
          <w:b/>
          <w:bCs/>
        </w:rPr>
        <w:lastRenderedPageBreak/>
        <w:t>“I renounce the vow of silence I made after being misunderstood.”</w:t>
      </w:r>
    </w:p>
    <w:p w14:paraId="7528B83A" w14:textId="77777777" w:rsidR="00702A97" w:rsidRPr="00702A97" w:rsidRDefault="00702A97" w:rsidP="00702A97">
      <w:pPr>
        <w:pStyle w:val="CSP-ChapterBodyText"/>
        <w:numPr>
          <w:ilvl w:val="0"/>
          <w:numId w:val="57"/>
        </w:numPr>
      </w:pPr>
      <w:r w:rsidRPr="00702A97">
        <w:rPr>
          <w:b/>
          <w:bCs/>
        </w:rPr>
        <w:t>“I break agreement with the lie that I must be perfect to be accepted.”</w:t>
      </w:r>
    </w:p>
    <w:p w14:paraId="363077E4" w14:textId="77777777" w:rsidR="00702A97" w:rsidRPr="00702A97" w:rsidRDefault="00702A97" w:rsidP="00702A97">
      <w:pPr>
        <w:pStyle w:val="CSP-ChapterBodyText"/>
        <w:numPr>
          <w:ilvl w:val="0"/>
          <w:numId w:val="57"/>
        </w:numPr>
      </w:pPr>
      <w:r w:rsidRPr="00702A97">
        <w:rPr>
          <w:b/>
          <w:bCs/>
        </w:rPr>
        <w:t>“I sever every internal contract that formed under accusation.”</w:t>
      </w:r>
    </w:p>
    <w:p w14:paraId="7C74322D" w14:textId="77777777" w:rsidR="00702A97" w:rsidRPr="00702A97" w:rsidRDefault="00702A97" w:rsidP="00702A97">
      <w:pPr>
        <w:pStyle w:val="CSP-ChapterBodyText"/>
        <w:numPr>
          <w:ilvl w:val="0"/>
          <w:numId w:val="57"/>
        </w:numPr>
      </w:pPr>
      <w:r w:rsidRPr="00702A97">
        <w:rPr>
          <w:b/>
          <w:bCs/>
        </w:rPr>
        <w:t>“I release the belief that I am fundamentally flawed.”</w:t>
      </w:r>
    </w:p>
    <w:p w14:paraId="10B5EC13" w14:textId="77777777" w:rsidR="00702A97" w:rsidRPr="00702A97" w:rsidRDefault="00702A97" w:rsidP="00702A97">
      <w:pPr>
        <w:pStyle w:val="CSP-ChapterBodyText"/>
        <w:numPr>
          <w:ilvl w:val="0"/>
          <w:numId w:val="57"/>
        </w:numPr>
      </w:pPr>
      <w:r w:rsidRPr="00702A97">
        <w:rPr>
          <w:b/>
          <w:bCs/>
        </w:rPr>
        <w:t>“I reject the lie that what happened defines who I am.”</w:t>
      </w:r>
    </w:p>
    <w:p w14:paraId="2E2E54D1" w14:textId="77777777" w:rsidR="00702A97" w:rsidRPr="00702A97" w:rsidRDefault="00702A97" w:rsidP="00702A97">
      <w:pPr>
        <w:pStyle w:val="CSP-ChapterBodyText"/>
      </w:pPr>
    </w:p>
    <w:p w14:paraId="4278AD71" w14:textId="77777777" w:rsidR="00702A97" w:rsidRPr="00702A97" w:rsidRDefault="00702A97" w:rsidP="00702A97">
      <w:pPr>
        <w:pStyle w:val="CSP-ChapterBodyText"/>
      </w:pPr>
      <w:r w:rsidRPr="00702A97">
        <w:t>Renunciation clears spiritual ground. It empties the soul of lies so identity can be rebuilt on truth. Once these inner contracts are broken, the heart becomes free to receive the voice of the Advocate again. This is the moment where identity begins to re-root, belonging begins to heal, and your voice begins to rise without fear.</w:t>
      </w:r>
    </w:p>
    <w:p w14:paraId="2AA2A7E3" w14:textId="77777777" w:rsidR="00702A97" w:rsidRPr="00702A97" w:rsidRDefault="00B271D6" w:rsidP="00702A97">
      <w:pPr>
        <w:pStyle w:val="CSP-ChapterBodyText"/>
      </w:pPr>
      <w:r>
        <w:rPr>
          <w:noProof/>
        </w:rPr>
        <w:pict w14:anchorId="35AA8772">
          <v:rect id="_x0000_i1243" alt="" style="width:468pt;height:.05pt;mso-width-percent:0;mso-height-percent:0;mso-width-percent:0;mso-height-percent:0" o:hralign="center" o:hrstd="t" o:hr="t" fillcolor="#a0a0a0" stroked="f"/>
        </w:pict>
      </w:r>
    </w:p>
    <w:p w14:paraId="3D0F6F28" w14:textId="77777777" w:rsidR="00702A97" w:rsidRPr="00702A97" w:rsidRDefault="00702A97" w:rsidP="00702A97">
      <w:pPr>
        <w:pStyle w:val="CSP-ChapterBodyText"/>
      </w:pPr>
      <w:r w:rsidRPr="00702A97">
        <w:rPr>
          <w:b/>
          <w:bCs/>
        </w:rPr>
        <w:t>Breaking agreement with lies is not a one-time emotional burst—it is a deliberate reclamation of territory.</w:t>
      </w:r>
    </w:p>
    <w:p w14:paraId="14281425" w14:textId="77777777" w:rsidR="00702A97" w:rsidRPr="00702A97" w:rsidRDefault="00702A97" w:rsidP="00702A97">
      <w:pPr>
        <w:pStyle w:val="CSP-ChapterBodyText"/>
      </w:pPr>
      <w:r w:rsidRPr="00702A97">
        <w:t>Once you expose the lie, locate where it landed, and renounce its hold, the spiritual chains that once felt welded to your soul begin to fall away.</w:t>
      </w:r>
    </w:p>
    <w:p w14:paraId="60999546" w14:textId="77777777" w:rsidR="00702A97" w:rsidRPr="00702A97" w:rsidRDefault="00702A97" w:rsidP="00702A97">
      <w:pPr>
        <w:pStyle w:val="CSP-ChapterBodyText"/>
      </w:pPr>
    </w:p>
    <w:p w14:paraId="7F00835B" w14:textId="77777777" w:rsidR="00702A97" w:rsidRPr="00702A97" w:rsidRDefault="00702A97" w:rsidP="00702A97">
      <w:pPr>
        <w:pStyle w:val="CSP-ChapterBodyText"/>
      </w:pPr>
      <w:r w:rsidRPr="00702A97">
        <w:t>Accusation defined a season—but it will not define your story.</w:t>
      </w:r>
    </w:p>
    <w:p w14:paraId="51BC2D99" w14:textId="77777777" w:rsidR="00702A97" w:rsidRPr="00702A97" w:rsidRDefault="00702A97" w:rsidP="00702A97">
      <w:pPr>
        <w:pStyle w:val="CSP-ChapterBodyText"/>
      </w:pPr>
      <w:r w:rsidRPr="00702A97">
        <w:t>You are stepping into truth with authority.</w:t>
      </w:r>
    </w:p>
    <w:p w14:paraId="3B2E23DE" w14:textId="77777777" w:rsidR="00702A97" w:rsidRPr="00702A97" w:rsidRDefault="00702A97" w:rsidP="00702A97">
      <w:pPr>
        <w:pStyle w:val="CSP-ChapterBodyText"/>
      </w:pPr>
      <w:r w:rsidRPr="00702A97">
        <w:t>You are reclaiming your name.</w:t>
      </w:r>
    </w:p>
    <w:p w14:paraId="7422DAF4" w14:textId="77777777" w:rsidR="00702A97" w:rsidRPr="00702A97" w:rsidRDefault="00702A97" w:rsidP="00702A97">
      <w:pPr>
        <w:pStyle w:val="CSP-ChapterBodyText"/>
      </w:pPr>
      <w:r w:rsidRPr="00702A97">
        <w:t>You are breaking the power of every false agreement.</w:t>
      </w:r>
    </w:p>
    <w:p w14:paraId="7836C4A3" w14:textId="77777777" w:rsidR="00702A97" w:rsidRPr="00702A97" w:rsidRDefault="00702A97" w:rsidP="00702A97">
      <w:pPr>
        <w:pStyle w:val="CSP-ChapterBodyText"/>
      </w:pPr>
      <w:r w:rsidRPr="00702A97">
        <w:t>And Heaven will stand behind every renunciation you make in the chapters and activations to come.</w:t>
      </w:r>
    </w:p>
    <w:p w14:paraId="09300A55" w14:textId="6D9274DE" w:rsidR="00CE7DB0" w:rsidRDefault="00CE7DB0">
      <w:pPr>
        <w:spacing w:after="160" w:line="259" w:lineRule="auto"/>
        <w:rPr>
          <w:iCs/>
        </w:rPr>
      </w:pPr>
      <w:r>
        <w:br w:type="page"/>
      </w:r>
    </w:p>
    <w:p w14:paraId="04DFE501" w14:textId="77777777" w:rsidR="00CE7DB0" w:rsidRPr="00CE7DB0" w:rsidRDefault="00CE7DB0" w:rsidP="00CE7DB0">
      <w:pPr>
        <w:pStyle w:val="CSP-ChapterTitle"/>
      </w:pPr>
      <w:bookmarkStart w:id="10" w:name="_Toc216446304"/>
      <w:r w:rsidRPr="00CE7DB0">
        <w:lastRenderedPageBreak/>
        <w:t>CHAPTER 8 — CLEARING THE SOUNDTRACK OF SHAME</w:t>
      </w:r>
      <w:bookmarkEnd w:id="10"/>
    </w:p>
    <w:p w14:paraId="1C6102D3" w14:textId="77777777" w:rsidR="00CE7DB0" w:rsidRPr="00CE7DB0" w:rsidRDefault="00CE7DB0" w:rsidP="00CE7DB0">
      <w:pPr>
        <w:pStyle w:val="CSP-ChapterBodyText"/>
      </w:pPr>
    </w:p>
    <w:p w14:paraId="50B6199D" w14:textId="77777777" w:rsidR="00CE7DB0" w:rsidRPr="00CE7DB0" w:rsidRDefault="00CE7DB0" w:rsidP="00CE7DB0">
      <w:pPr>
        <w:pStyle w:val="CSP-ChapterBodyText"/>
      </w:pPr>
      <w:r w:rsidRPr="00CE7DB0">
        <w:t xml:space="preserve">Shame is not just something you feel—it is something you </w:t>
      </w:r>
      <w:r w:rsidRPr="00CE7DB0">
        <w:rPr>
          <w:i/>
        </w:rPr>
        <w:t>hear</w:t>
      </w:r>
      <w:r w:rsidRPr="00CE7DB0">
        <w:t>. It becomes a background soundtrack that plays beneath your thoughts, shaping how you interpret yourself, your past, and even the voice of God. After false accusation, shame often slips in quietly, disguising itself as self-awareness, humility, or responsibility. But shame does not heal. It distorts. And unless its soundtrack is identified and cleared, it will continue narrating your life long after the accusation itself has faded from view.</w:t>
      </w:r>
    </w:p>
    <w:p w14:paraId="75018861" w14:textId="77777777" w:rsidR="00CE7DB0" w:rsidRPr="00CE7DB0" w:rsidRDefault="00CE7DB0" w:rsidP="00CE7DB0">
      <w:pPr>
        <w:pStyle w:val="CSP-ChapterBodyText"/>
      </w:pPr>
    </w:p>
    <w:p w14:paraId="56D9E41A" w14:textId="77777777" w:rsidR="00CE7DB0" w:rsidRPr="00CE7DB0" w:rsidRDefault="00CE7DB0" w:rsidP="00CE7DB0">
      <w:pPr>
        <w:pStyle w:val="CSP-ChapterBodyText"/>
      </w:pPr>
      <w:r w:rsidRPr="00CE7DB0">
        <w:t xml:space="preserve">This chapter is about learning to recognize the </w:t>
      </w:r>
      <w:r w:rsidRPr="00CE7DB0">
        <w:rPr>
          <w:i/>
        </w:rPr>
        <w:t>tone</w:t>
      </w:r>
      <w:r w:rsidRPr="00CE7DB0">
        <w:t xml:space="preserve"> of shame, understanding how it edits your memories, and allowing the Spirit of Truth to restore your story to its rightful shape.</w:t>
      </w:r>
    </w:p>
    <w:p w14:paraId="0010A4D2" w14:textId="77777777" w:rsidR="00CE7DB0" w:rsidRPr="00CE7DB0" w:rsidRDefault="00B271D6" w:rsidP="00CE7DB0">
      <w:pPr>
        <w:pStyle w:val="CSP-ChapterBodyText"/>
      </w:pPr>
      <w:r>
        <w:rPr>
          <w:noProof/>
        </w:rPr>
        <w:pict w14:anchorId="4EC0E2B1">
          <v:rect id="_x0000_i1242" alt="" style="width:468pt;height:.05pt;mso-width-percent:0;mso-height-percent:0;mso-width-percent:0;mso-height-percent:0" o:hralign="center" o:hrstd="t" o:hr="t" fillcolor="#a0a0a0" stroked="f"/>
        </w:pict>
      </w:r>
    </w:p>
    <w:p w14:paraId="198FCAEF" w14:textId="77777777" w:rsidR="00CE7DB0" w:rsidRPr="00CE7DB0" w:rsidRDefault="00CE7DB0" w:rsidP="00CE7DB0">
      <w:pPr>
        <w:pStyle w:val="CSP-ChapterBodyText"/>
        <w:rPr>
          <w:b/>
          <w:bCs/>
        </w:rPr>
      </w:pPr>
      <w:r w:rsidRPr="00CE7DB0">
        <w:rPr>
          <w:b/>
          <w:bCs/>
        </w:rPr>
        <w:t>1. Voice Tone of Accusation vs. Voice Tone of God</w:t>
      </w:r>
    </w:p>
    <w:p w14:paraId="3C68E09B" w14:textId="77777777" w:rsidR="00CE7DB0" w:rsidRPr="00CE7DB0" w:rsidRDefault="00CE7DB0" w:rsidP="00CE7DB0">
      <w:pPr>
        <w:pStyle w:val="CSP-ChapterBodyText"/>
      </w:pPr>
    </w:p>
    <w:p w14:paraId="1E7D8122" w14:textId="77777777" w:rsidR="00CE7DB0" w:rsidRPr="00CE7DB0" w:rsidRDefault="00CE7DB0" w:rsidP="00CE7DB0">
      <w:pPr>
        <w:pStyle w:val="CSP-ChapterBodyText"/>
      </w:pPr>
      <w:r w:rsidRPr="00CE7DB0">
        <w:t xml:space="preserve">The enemy’s most effective tactic is not volume—it is </w:t>
      </w:r>
      <w:r w:rsidRPr="00CE7DB0">
        <w:rPr>
          <w:i/>
        </w:rPr>
        <w:t>tone</w:t>
      </w:r>
      <w:r w:rsidRPr="00CE7DB0">
        <w:t xml:space="preserve">. Accusation rarely shouts. It insinuates. It whispers. It uses familiarity. It speaks in a voice that sounds like your own internal reasoning. That is why shame is so difficult to identify: it doesn’t always feel hostile; it feels </w:t>
      </w:r>
      <w:r w:rsidRPr="00CE7DB0">
        <w:rPr>
          <w:i/>
        </w:rPr>
        <w:t>authoritative</w:t>
      </w:r>
      <w:r w:rsidRPr="00CE7DB0">
        <w:t>. It sounds like logic. It sounds like conscience. It sounds like maturity. But its tone betrays its source.</w:t>
      </w:r>
    </w:p>
    <w:p w14:paraId="4FCFA90D" w14:textId="77777777" w:rsidR="00CE7DB0" w:rsidRPr="00CE7DB0" w:rsidRDefault="00CE7DB0" w:rsidP="00CE7DB0">
      <w:pPr>
        <w:pStyle w:val="CSP-ChapterBodyText"/>
      </w:pPr>
    </w:p>
    <w:p w14:paraId="6C953E4C" w14:textId="77777777" w:rsidR="00CE7DB0" w:rsidRPr="00CE7DB0" w:rsidRDefault="00CE7DB0" w:rsidP="00CE7DB0">
      <w:pPr>
        <w:pStyle w:val="CSP-ChapterBodyText"/>
      </w:pPr>
      <w:r w:rsidRPr="00CE7DB0">
        <w:t xml:space="preserve">The voice tone of accusation is sharp, absolute, and impatient. It speaks in sweeping generalizations: </w:t>
      </w:r>
      <w:r w:rsidRPr="00CE7DB0">
        <w:rPr>
          <w:i/>
        </w:rPr>
        <w:t>always, never, everyone, no one</w:t>
      </w:r>
      <w:r w:rsidRPr="00CE7DB0">
        <w:t>. It attacks identity rather than addressing behavior. It rushes you toward conclusions without allowing space for reflection, grace, or growth. It leaves you feeling exposed, diminished, heavy, and stuck. Accusation presses down. It constricts. It demands resolution without offering restoration. Even when it references something real, it frames it without mercy.</w:t>
      </w:r>
    </w:p>
    <w:p w14:paraId="3483DD00" w14:textId="77777777" w:rsidR="00CE7DB0" w:rsidRPr="00CE7DB0" w:rsidRDefault="00CE7DB0" w:rsidP="00CE7DB0">
      <w:pPr>
        <w:pStyle w:val="CSP-ChapterBodyText"/>
      </w:pPr>
    </w:p>
    <w:p w14:paraId="41C21859" w14:textId="77777777" w:rsidR="00CE7DB0" w:rsidRPr="00CE7DB0" w:rsidRDefault="00CE7DB0" w:rsidP="00CE7DB0">
      <w:pPr>
        <w:pStyle w:val="CSP-ChapterBodyText"/>
      </w:pPr>
      <w:r w:rsidRPr="00CE7DB0">
        <w:lastRenderedPageBreak/>
        <w:t>The voice tone of God is unmistakably different. The Spirit of Truth speaks with clarity, not cruelty. Precision, not pressure. His voice may convict, but it never humiliates. It may correct, but it never condemns. God’s voice invites you closer; accusation drives you inward or away. God speaks in ways that restore agency and hope. Even when He names something difficult, His tone carries patience, dignity, and a path forward. You feel seen—not exposed. Known—not reduced. Loved—not threatened.</w:t>
      </w:r>
    </w:p>
    <w:p w14:paraId="4E2CF5E2" w14:textId="77777777" w:rsidR="00CE7DB0" w:rsidRPr="00CE7DB0" w:rsidRDefault="00CE7DB0" w:rsidP="00CE7DB0">
      <w:pPr>
        <w:pStyle w:val="CSP-ChapterBodyText"/>
      </w:pPr>
    </w:p>
    <w:p w14:paraId="2DE1B9FE" w14:textId="77777777" w:rsidR="00CE7DB0" w:rsidRPr="00CE7DB0" w:rsidRDefault="00CE7DB0" w:rsidP="00CE7DB0">
      <w:pPr>
        <w:pStyle w:val="CSP-ChapterBodyText"/>
      </w:pPr>
      <w:r w:rsidRPr="00CE7DB0">
        <w:t>One of the clearest markers of God’s voice is that it strengthens your connection to Him. Shame weakens it. God’s voice produces repentance that leads to life; shame produces paralysis that leads to hiding. Learning to distinguish tone is not about becoming suspicious of yourself—it is about becoming fluent in the language of love.</w:t>
      </w:r>
    </w:p>
    <w:p w14:paraId="47A90569" w14:textId="77777777" w:rsidR="00CE7DB0" w:rsidRPr="00CE7DB0" w:rsidRDefault="00B271D6" w:rsidP="00CE7DB0">
      <w:pPr>
        <w:pStyle w:val="CSP-ChapterBodyText"/>
      </w:pPr>
      <w:r>
        <w:rPr>
          <w:noProof/>
        </w:rPr>
        <w:pict w14:anchorId="758B9477">
          <v:rect id="_x0000_i1241" alt="" style="width:468pt;height:.05pt;mso-width-percent:0;mso-height-percent:0;mso-width-percent:0;mso-height-percent:0" o:hralign="center" o:hrstd="t" o:hr="t" fillcolor="#a0a0a0" stroked="f"/>
        </w:pict>
      </w:r>
    </w:p>
    <w:p w14:paraId="3A417991" w14:textId="77777777" w:rsidR="00CE7DB0" w:rsidRPr="00CE7DB0" w:rsidRDefault="00CE7DB0" w:rsidP="00CE7DB0">
      <w:pPr>
        <w:pStyle w:val="CSP-ChapterBodyText"/>
        <w:rPr>
          <w:b/>
          <w:bCs/>
        </w:rPr>
      </w:pPr>
      <w:r w:rsidRPr="00CE7DB0">
        <w:rPr>
          <w:b/>
          <w:bCs/>
        </w:rPr>
        <w:t>2. How Shame Rewrites Your Memories</w:t>
      </w:r>
    </w:p>
    <w:p w14:paraId="7CE18324" w14:textId="77777777" w:rsidR="00CE7DB0" w:rsidRPr="00CE7DB0" w:rsidRDefault="00CE7DB0" w:rsidP="00CE7DB0">
      <w:pPr>
        <w:pStyle w:val="CSP-ChapterBodyText"/>
      </w:pPr>
    </w:p>
    <w:p w14:paraId="7271099D" w14:textId="77777777" w:rsidR="00CE7DB0" w:rsidRPr="00CE7DB0" w:rsidRDefault="00CE7DB0" w:rsidP="00CE7DB0">
      <w:pPr>
        <w:pStyle w:val="CSP-ChapterBodyText"/>
      </w:pPr>
      <w:r w:rsidRPr="00CE7DB0">
        <w:t>Shame is not content to live in the present. It reaches backward and edits your past.</w:t>
      </w:r>
    </w:p>
    <w:p w14:paraId="758AD0E1" w14:textId="77777777" w:rsidR="00CE7DB0" w:rsidRPr="00CE7DB0" w:rsidRDefault="00CE7DB0" w:rsidP="00CE7DB0">
      <w:pPr>
        <w:pStyle w:val="CSP-ChapterBodyText"/>
      </w:pPr>
    </w:p>
    <w:p w14:paraId="697C49E3" w14:textId="77777777" w:rsidR="00CE7DB0" w:rsidRPr="00CE7DB0" w:rsidRDefault="00CE7DB0" w:rsidP="00CE7DB0">
      <w:pPr>
        <w:pStyle w:val="CSP-ChapterBodyText"/>
      </w:pPr>
      <w:r w:rsidRPr="00CE7DB0">
        <w:t>After accusation, shame begins replaying scenes from your life with a distorted lens. Moments that once felt neutral—or even faithful—are now reinterpreted as evidence against you. Your memories are no longer neutral records; they become prosecutorial exhibits. You remember conversations and suddenly hear arrogance where there was sincerity. You recall leadership moments and now see control where there was care. You remember emotional expression and now label it weakness or excess.</w:t>
      </w:r>
    </w:p>
    <w:p w14:paraId="602B76EF" w14:textId="77777777" w:rsidR="00CE7DB0" w:rsidRPr="00CE7DB0" w:rsidRDefault="00CE7DB0" w:rsidP="00CE7DB0">
      <w:pPr>
        <w:pStyle w:val="CSP-ChapterBodyText"/>
      </w:pPr>
    </w:p>
    <w:p w14:paraId="7E7E971F" w14:textId="77777777" w:rsidR="00CE7DB0" w:rsidRPr="00CE7DB0" w:rsidRDefault="00CE7DB0" w:rsidP="00CE7DB0">
      <w:pPr>
        <w:pStyle w:val="CSP-ChapterBodyText"/>
      </w:pPr>
      <w:r w:rsidRPr="00CE7DB0">
        <w:t xml:space="preserve">This is one of shame’s most insidious functions: it </w:t>
      </w:r>
      <w:r w:rsidRPr="00CE7DB0">
        <w:rPr>
          <w:b/>
          <w:bCs/>
        </w:rPr>
        <w:t>re-narrates your story without your consent</w:t>
      </w:r>
      <w:r w:rsidRPr="00CE7DB0">
        <w:t>.</w:t>
      </w:r>
    </w:p>
    <w:p w14:paraId="59787A78" w14:textId="77777777" w:rsidR="00CE7DB0" w:rsidRPr="00CE7DB0" w:rsidRDefault="00CE7DB0" w:rsidP="00CE7DB0">
      <w:pPr>
        <w:pStyle w:val="CSP-ChapterBodyText"/>
      </w:pPr>
    </w:p>
    <w:p w14:paraId="7DFF3152" w14:textId="77777777" w:rsidR="00CE7DB0" w:rsidRPr="00CE7DB0" w:rsidRDefault="00CE7DB0" w:rsidP="00CE7DB0">
      <w:pPr>
        <w:pStyle w:val="CSP-ChapterBodyText"/>
      </w:pPr>
      <w:r w:rsidRPr="00CE7DB0">
        <w:t xml:space="preserve">Shame does not erase good memories—it contaminates them. It adds commentary. It inserts judgment into the margins of your life. Over time, this rewriting creates a false identity continuity: </w:t>
      </w:r>
      <w:r w:rsidRPr="00CE7DB0">
        <w:lastRenderedPageBreak/>
        <w:t xml:space="preserve">you begin to believe you have </w:t>
      </w:r>
      <w:r w:rsidRPr="00CE7DB0">
        <w:rPr>
          <w:i/>
        </w:rPr>
        <w:t>always</w:t>
      </w:r>
      <w:r w:rsidRPr="00CE7DB0">
        <w:t xml:space="preserve"> been the problem. Your history starts to feel tainted. Your growth feels fraudulent. Your calling feels suspect. Even your obedience gets reframed as selfishness or pride.</w:t>
      </w:r>
    </w:p>
    <w:p w14:paraId="42140DED" w14:textId="77777777" w:rsidR="00CE7DB0" w:rsidRPr="00CE7DB0" w:rsidRDefault="00CE7DB0" w:rsidP="00CE7DB0">
      <w:pPr>
        <w:pStyle w:val="CSP-ChapterBodyText"/>
      </w:pPr>
    </w:p>
    <w:p w14:paraId="16670F99" w14:textId="77777777" w:rsidR="00CE7DB0" w:rsidRPr="00CE7DB0" w:rsidRDefault="00CE7DB0" w:rsidP="00CE7DB0">
      <w:pPr>
        <w:pStyle w:val="CSP-ChapterBodyText"/>
      </w:pPr>
      <w:r w:rsidRPr="00CE7DB0">
        <w:t xml:space="preserve">The brain is especially vulnerable to this distortion because it is wired to make sense of pain. When something deeply wounding happens—like false accusation—the mind searches backward for explanations. Shame offers a counterfeit answer: </w:t>
      </w:r>
      <w:r w:rsidRPr="00CE7DB0">
        <w:rPr>
          <w:i/>
        </w:rPr>
        <w:t>“This happened because something is wrong with you.”</w:t>
      </w:r>
      <w:r w:rsidRPr="00CE7DB0">
        <w:t xml:space="preserve"> And once that explanation is accepted, memory follows suit, reshaping itself to support the lie.</w:t>
      </w:r>
    </w:p>
    <w:p w14:paraId="0ACE1389" w14:textId="77777777" w:rsidR="00CE7DB0" w:rsidRPr="00CE7DB0" w:rsidRDefault="00CE7DB0" w:rsidP="00CE7DB0">
      <w:pPr>
        <w:pStyle w:val="CSP-ChapterBodyText"/>
      </w:pPr>
    </w:p>
    <w:p w14:paraId="1ED03607" w14:textId="77777777" w:rsidR="00CE7DB0" w:rsidRPr="00CE7DB0" w:rsidRDefault="00CE7DB0" w:rsidP="00CE7DB0">
      <w:pPr>
        <w:pStyle w:val="CSP-ChapterBodyText"/>
      </w:pPr>
      <w:r w:rsidRPr="00CE7DB0">
        <w:t>But memories are not verdicts. They are scenes—and scenes can be healed.</w:t>
      </w:r>
    </w:p>
    <w:p w14:paraId="34B57A6B" w14:textId="77777777" w:rsidR="00CE7DB0" w:rsidRPr="00CE7DB0" w:rsidRDefault="00B271D6" w:rsidP="00CE7DB0">
      <w:pPr>
        <w:pStyle w:val="CSP-ChapterBodyText"/>
      </w:pPr>
      <w:r>
        <w:rPr>
          <w:noProof/>
        </w:rPr>
        <w:pict w14:anchorId="466681D2">
          <v:rect id="_x0000_i1240" alt="" style="width:468pt;height:.05pt;mso-width-percent:0;mso-height-percent:0;mso-width-percent:0;mso-height-percent:0" o:hralign="center" o:hrstd="t" o:hr="t" fillcolor="#a0a0a0" stroked="f"/>
        </w:pict>
      </w:r>
    </w:p>
    <w:p w14:paraId="3126267A" w14:textId="77777777" w:rsidR="00CE7DB0" w:rsidRPr="00CE7DB0" w:rsidRDefault="00CE7DB0" w:rsidP="00CE7DB0">
      <w:pPr>
        <w:pStyle w:val="CSP-ChapterBodyText"/>
        <w:rPr>
          <w:b/>
          <w:bCs/>
        </w:rPr>
      </w:pPr>
      <w:r w:rsidRPr="00CE7DB0">
        <w:rPr>
          <w:b/>
          <w:bCs/>
        </w:rPr>
        <w:t>3. Re-storying with the Spirit of Truth</w:t>
      </w:r>
    </w:p>
    <w:p w14:paraId="1F9ED45D" w14:textId="77777777" w:rsidR="00CE7DB0" w:rsidRPr="00CE7DB0" w:rsidRDefault="00CE7DB0" w:rsidP="00CE7DB0">
      <w:pPr>
        <w:pStyle w:val="CSP-ChapterBodyText"/>
      </w:pPr>
    </w:p>
    <w:p w14:paraId="2B45B68C" w14:textId="77777777" w:rsidR="00CE7DB0" w:rsidRPr="00CE7DB0" w:rsidRDefault="00CE7DB0" w:rsidP="00CE7DB0">
      <w:pPr>
        <w:pStyle w:val="CSP-ChapterBodyText"/>
      </w:pPr>
      <w:r w:rsidRPr="00CE7DB0">
        <w:t xml:space="preserve">God does not heal by erasing your past. He heals by </w:t>
      </w:r>
      <w:r w:rsidRPr="00CE7DB0">
        <w:rPr>
          <w:b/>
          <w:bCs/>
        </w:rPr>
        <w:t>telling the truth about it</w:t>
      </w:r>
      <w:r w:rsidRPr="00CE7DB0">
        <w:t>.</w:t>
      </w:r>
    </w:p>
    <w:p w14:paraId="2C78ECA1" w14:textId="77777777" w:rsidR="00CE7DB0" w:rsidRPr="00CE7DB0" w:rsidRDefault="00CE7DB0" w:rsidP="00CE7DB0">
      <w:pPr>
        <w:pStyle w:val="CSP-ChapterBodyText"/>
      </w:pPr>
    </w:p>
    <w:p w14:paraId="361AB92D" w14:textId="77777777" w:rsidR="00CE7DB0" w:rsidRPr="00CE7DB0" w:rsidRDefault="00CE7DB0" w:rsidP="00CE7DB0">
      <w:pPr>
        <w:pStyle w:val="CSP-ChapterBodyText"/>
      </w:pPr>
      <w:r w:rsidRPr="00CE7DB0">
        <w:t xml:space="preserve">Re-storying is the process by which the Spirit of Truth enters a memory that has been hijacked by shame and restores its original meaning. This is not imagination. This is redemption. Jesus does not deny what happened; He clarifies what </w:t>
      </w:r>
      <w:r w:rsidRPr="00CE7DB0">
        <w:rPr>
          <w:i/>
        </w:rPr>
        <w:t>was true</w:t>
      </w:r>
      <w:r w:rsidRPr="00CE7DB0">
        <w:t xml:space="preserve"> in the midst of it. He separates what belonged to you from what was projected onto you. He names your motives accurately. He restores dignity to moments shame tried to corrupt.</w:t>
      </w:r>
    </w:p>
    <w:p w14:paraId="3A3EC146" w14:textId="77777777" w:rsidR="00CE7DB0" w:rsidRPr="00CE7DB0" w:rsidRDefault="00CE7DB0" w:rsidP="00CE7DB0">
      <w:pPr>
        <w:pStyle w:val="CSP-ChapterBodyText"/>
      </w:pPr>
    </w:p>
    <w:p w14:paraId="148970AD" w14:textId="77777777" w:rsidR="00CE7DB0" w:rsidRPr="00CE7DB0" w:rsidRDefault="00CE7DB0" w:rsidP="00CE7DB0">
      <w:pPr>
        <w:pStyle w:val="CSP-ChapterBodyText"/>
      </w:pPr>
      <w:r w:rsidRPr="00CE7DB0">
        <w:t>When the Spirit of Truth re-stories a memory, something shifts. The emotional charge changes. The heaviness lifts. You stop bracing. You stop reliving. You begin remembering without self-attack. The memory loses its power to accuse. It becomes integrated—part of your story, but no longer the narrator of it.</w:t>
      </w:r>
    </w:p>
    <w:p w14:paraId="77B452F1" w14:textId="77777777" w:rsidR="00CE7DB0" w:rsidRPr="00CE7DB0" w:rsidRDefault="00CE7DB0" w:rsidP="00CE7DB0">
      <w:pPr>
        <w:pStyle w:val="CSP-ChapterBodyText"/>
      </w:pPr>
    </w:p>
    <w:p w14:paraId="5BDEED4C" w14:textId="77777777" w:rsidR="00CE7DB0" w:rsidRPr="00CE7DB0" w:rsidRDefault="00CE7DB0" w:rsidP="00CE7DB0">
      <w:pPr>
        <w:pStyle w:val="CSP-ChapterBodyText"/>
      </w:pPr>
      <w:r w:rsidRPr="00CE7DB0">
        <w:lastRenderedPageBreak/>
        <w:t>This is essential for healing because shame thrives on unresolved memory. When memory is healed, shame loses its soundtrack. And when shame loses its soundtrack, your inner world becomes quiet enough to hear God clearly again.</w:t>
      </w:r>
    </w:p>
    <w:p w14:paraId="12425F4B" w14:textId="77777777" w:rsidR="00CE7DB0" w:rsidRPr="00CE7DB0" w:rsidRDefault="00B271D6" w:rsidP="00CE7DB0">
      <w:pPr>
        <w:pStyle w:val="CSP-ChapterBodyText"/>
      </w:pPr>
      <w:r>
        <w:rPr>
          <w:noProof/>
        </w:rPr>
        <w:pict w14:anchorId="628FC149">
          <v:rect id="_x0000_i1239" alt="" style="width:468pt;height:.05pt;mso-width-percent:0;mso-height-percent:0;mso-width-percent:0;mso-height-percent:0" o:hralign="center" o:hrstd="t" o:hr="t" fillcolor="#a0a0a0" stroked="f"/>
        </w:pict>
      </w:r>
    </w:p>
    <w:p w14:paraId="174E7C31" w14:textId="77777777" w:rsidR="00CE7DB0" w:rsidRPr="00CE7DB0" w:rsidRDefault="00CE7DB0" w:rsidP="00CE7DB0">
      <w:pPr>
        <w:pStyle w:val="CSP-ChapterBodyText"/>
        <w:rPr>
          <w:b/>
          <w:bCs/>
        </w:rPr>
      </w:pPr>
      <w:r w:rsidRPr="00CE7DB0">
        <w:rPr>
          <w:b/>
          <w:bCs/>
        </w:rPr>
        <w:t>Activation: Scene Replay with the Holy Spirit</w:t>
      </w:r>
    </w:p>
    <w:p w14:paraId="38FF2344" w14:textId="77777777" w:rsidR="00CE7DB0" w:rsidRPr="00CE7DB0" w:rsidRDefault="00CE7DB0" w:rsidP="00CE7DB0">
      <w:pPr>
        <w:pStyle w:val="CSP-ChapterBodyText"/>
      </w:pPr>
    </w:p>
    <w:p w14:paraId="2EF8BBC6" w14:textId="77777777" w:rsidR="00CE7DB0" w:rsidRPr="00CE7DB0" w:rsidRDefault="00CE7DB0" w:rsidP="00CE7DB0">
      <w:pPr>
        <w:pStyle w:val="CSP-ChapterBodyText"/>
      </w:pPr>
      <w:r w:rsidRPr="00CE7DB0">
        <w:rPr>
          <w:i/>
        </w:rPr>
        <w:t>This activation invites Jesus into a specific memory where shame has been narrating the story. Go slowly. You are not forcing recall—you are allowing restoration.</w:t>
      </w:r>
    </w:p>
    <w:p w14:paraId="17486D21" w14:textId="77777777" w:rsidR="00CE7DB0" w:rsidRPr="00CE7DB0" w:rsidRDefault="00CE7DB0" w:rsidP="00CE7DB0">
      <w:pPr>
        <w:pStyle w:val="CSP-ChapterBodyText"/>
      </w:pPr>
    </w:p>
    <w:p w14:paraId="508F486E" w14:textId="77777777" w:rsidR="00CE7DB0" w:rsidRPr="00CE7DB0" w:rsidRDefault="00CE7DB0" w:rsidP="00CE7DB0">
      <w:pPr>
        <w:pStyle w:val="CSP-ChapterBodyText"/>
      </w:pPr>
      <w:r w:rsidRPr="00CE7DB0">
        <w:t>Find a quiet place. Breathe deeply. Let your body settle.</w:t>
      </w:r>
    </w:p>
    <w:p w14:paraId="23DA7BB4" w14:textId="77777777" w:rsidR="00CE7DB0" w:rsidRPr="00CE7DB0" w:rsidRDefault="00CE7DB0" w:rsidP="00CE7DB0">
      <w:pPr>
        <w:pStyle w:val="CSP-ChapterBodyText"/>
      </w:pPr>
    </w:p>
    <w:p w14:paraId="0FC876C5" w14:textId="77777777" w:rsidR="00CE7DB0" w:rsidRPr="00CE7DB0" w:rsidRDefault="00CE7DB0" w:rsidP="00CE7DB0">
      <w:pPr>
        <w:pStyle w:val="CSP-ChapterBodyText"/>
      </w:pPr>
      <w:r w:rsidRPr="00CE7DB0">
        <w:rPr>
          <w:b/>
          <w:bCs/>
        </w:rPr>
        <w:t>Pray:</w:t>
      </w:r>
    </w:p>
    <w:p w14:paraId="188116E5" w14:textId="77777777" w:rsidR="00CE7DB0" w:rsidRPr="00CE7DB0" w:rsidRDefault="00CE7DB0" w:rsidP="00CE7DB0">
      <w:pPr>
        <w:pStyle w:val="CSP-ChapterBodyText"/>
      </w:pPr>
      <w:r w:rsidRPr="00CE7DB0">
        <w:t>“Holy Spirit, bring to mind a scene where shame has been replaying my story.</w:t>
      </w:r>
    </w:p>
    <w:p w14:paraId="2B5812EE" w14:textId="77777777" w:rsidR="00CE7DB0" w:rsidRPr="00CE7DB0" w:rsidRDefault="00CE7DB0" w:rsidP="00CE7DB0">
      <w:pPr>
        <w:pStyle w:val="CSP-ChapterBodyText"/>
      </w:pPr>
      <w:r w:rsidRPr="00CE7DB0">
        <w:t>Show me what You want to heal.”</w:t>
      </w:r>
    </w:p>
    <w:p w14:paraId="6CDAEFBA" w14:textId="77777777" w:rsidR="00CE7DB0" w:rsidRPr="00CE7DB0" w:rsidRDefault="00CE7DB0" w:rsidP="00CE7DB0">
      <w:pPr>
        <w:pStyle w:val="CSP-ChapterBodyText"/>
      </w:pPr>
    </w:p>
    <w:p w14:paraId="262BA669" w14:textId="77777777" w:rsidR="00CE7DB0" w:rsidRPr="00CE7DB0" w:rsidRDefault="00CE7DB0" w:rsidP="00CE7DB0">
      <w:pPr>
        <w:pStyle w:val="CSP-ChapterBodyText"/>
      </w:pPr>
      <w:r w:rsidRPr="00CE7DB0">
        <w:t>Allow a single memory to surface. Do not choose the most painful one—choose the one that presents itself gently.</w:t>
      </w:r>
    </w:p>
    <w:p w14:paraId="739BDCF0" w14:textId="77777777" w:rsidR="00CE7DB0" w:rsidRPr="00CE7DB0" w:rsidRDefault="00CE7DB0" w:rsidP="00CE7DB0">
      <w:pPr>
        <w:pStyle w:val="CSP-ChapterBodyText"/>
      </w:pPr>
    </w:p>
    <w:p w14:paraId="3D77D860" w14:textId="77777777" w:rsidR="00CE7DB0" w:rsidRPr="00CE7DB0" w:rsidRDefault="00CE7DB0" w:rsidP="00CE7DB0">
      <w:pPr>
        <w:pStyle w:val="CSP-ChapterBodyText"/>
      </w:pPr>
      <w:r w:rsidRPr="00CE7DB0">
        <w:t xml:space="preserve">Now, in your mind, </w:t>
      </w:r>
      <w:r w:rsidRPr="00CE7DB0">
        <w:rPr>
          <w:b/>
          <w:bCs/>
        </w:rPr>
        <w:t>observe the scene</w:t>
      </w:r>
      <w:r w:rsidRPr="00CE7DB0">
        <w:t xml:space="preserve"> as it currently plays. Notice what you feel. Notice what shame says about you in this moment. Do not analyze—just observe.</w:t>
      </w:r>
    </w:p>
    <w:p w14:paraId="39B4B803" w14:textId="77777777" w:rsidR="00CE7DB0" w:rsidRPr="00CE7DB0" w:rsidRDefault="00CE7DB0" w:rsidP="00CE7DB0">
      <w:pPr>
        <w:pStyle w:val="CSP-ChapterBodyText"/>
      </w:pPr>
    </w:p>
    <w:p w14:paraId="65041C76" w14:textId="77777777" w:rsidR="00CE7DB0" w:rsidRPr="00CE7DB0" w:rsidRDefault="00CE7DB0" w:rsidP="00CE7DB0">
      <w:pPr>
        <w:pStyle w:val="CSP-ChapterBodyText"/>
      </w:pPr>
      <w:r w:rsidRPr="00CE7DB0">
        <w:t>Next, invite Jesus into the scene.</w:t>
      </w:r>
    </w:p>
    <w:p w14:paraId="69C4BEBF" w14:textId="77777777" w:rsidR="00CE7DB0" w:rsidRPr="00CE7DB0" w:rsidRDefault="00CE7DB0" w:rsidP="00CE7DB0">
      <w:pPr>
        <w:pStyle w:val="CSP-ChapterBodyText"/>
      </w:pPr>
    </w:p>
    <w:p w14:paraId="3BD68419" w14:textId="77777777" w:rsidR="00CE7DB0" w:rsidRPr="00CE7DB0" w:rsidRDefault="00CE7DB0" w:rsidP="00CE7DB0">
      <w:pPr>
        <w:pStyle w:val="CSP-ChapterBodyText"/>
      </w:pPr>
      <w:r w:rsidRPr="00CE7DB0">
        <w:rPr>
          <w:b/>
          <w:bCs/>
        </w:rPr>
        <w:t>Say quietly:</w:t>
      </w:r>
    </w:p>
    <w:p w14:paraId="2F967D56" w14:textId="77777777" w:rsidR="00CE7DB0" w:rsidRPr="00CE7DB0" w:rsidRDefault="00CE7DB0" w:rsidP="00CE7DB0">
      <w:pPr>
        <w:pStyle w:val="CSP-ChapterBodyText"/>
      </w:pPr>
      <w:r w:rsidRPr="00CE7DB0">
        <w:t>“Jesus, where are You in this memory?”</w:t>
      </w:r>
    </w:p>
    <w:p w14:paraId="3B53264E" w14:textId="77777777" w:rsidR="00CE7DB0" w:rsidRPr="00CE7DB0" w:rsidRDefault="00CE7DB0" w:rsidP="00CE7DB0">
      <w:pPr>
        <w:pStyle w:val="CSP-ChapterBodyText"/>
      </w:pPr>
    </w:p>
    <w:p w14:paraId="7FF164E9" w14:textId="77777777" w:rsidR="00CE7DB0" w:rsidRPr="00CE7DB0" w:rsidRDefault="00CE7DB0" w:rsidP="00CE7DB0">
      <w:pPr>
        <w:pStyle w:val="CSP-ChapterBodyText"/>
      </w:pPr>
      <w:r w:rsidRPr="00CE7DB0">
        <w:t>Do not imagine Him forcing His way in. Let Him appear naturally. He may stand beside you. He may speak. He may simply be present.</w:t>
      </w:r>
    </w:p>
    <w:p w14:paraId="6AB93208" w14:textId="77777777" w:rsidR="00CE7DB0" w:rsidRPr="00CE7DB0" w:rsidRDefault="00CE7DB0" w:rsidP="00CE7DB0">
      <w:pPr>
        <w:pStyle w:val="CSP-ChapterBodyText"/>
      </w:pPr>
    </w:p>
    <w:p w14:paraId="5DC1529E" w14:textId="77777777" w:rsidR="00CE7DB0" w:rsidRPr="00CE7DB0" w:rsidRDefault="00CE7DB0" w:rsidP="00CE7DB0">
      <w:pPr>
        <w:pStyle w:val="CSP-ChapterBodyText"/>
      </w:pPr>
      <w:r w:rsidRPr="00CE7DB0">
        <w:t>Now ask Him three questions, slowly, one at a time:</w:t>
      </w:r>
    </w:p>
    <w:p w14:paraId="5C8B5EF3" w14:textId="77777777" w:rsidR="00CE7DB0" w:rsidRPr="00CE7DB0" w:rsidRDefault="00CE7DB0" w:rsidP="00CE7DB0">
      <w:pPr>
        <w:pStyle w:val="CSP-ChapterBodyText"/>
        <w:numPr>
          <w:ilvl w:val="0"/>
          <w:numId w:val="58"/>
        </w:numPr>
      </w:pPr>
      <w:r w:rsidRPr="00CE7DB0">
        <w:rPr>
          <w:b/>
          <w:bCs/>
        </w:rPr>
        <w:t>“What is the truth about my heart in this moment?”</w:t>
      </w:r>
    </w:p>
    <w:p w14:paraId="69C66B2A" w14:textId="77777777" w:rsidR="00CE7DB0" w:rsidRPr="00CE7DB0" w:rsidRDefault="00CE7DB0" w:rsidP="00CE7DB0">
      <w:pPr>
        <w:pStyle w:val="CSP-ChapterBodyText"/>
        <w:numPr>
          <w:ilvl w:val="0"/>
          <w:numId w:val="58"/>
        </w:numPr>
      </w:pPr>
      <w:r w:rsidRPr="00CE7DB0">
        <w:rPr>
          <w:b/>
          <w:bCs/>
        </w:rPr>
        <w:t>“What does not belong to me here?”</w:t>
      </w:r>
    </w:p>
    <w:p w14:paraId="7C0A10C2" w14:textId="77777777" w:rsidR="00CE7DB0" w:rsidRPr="00CE7DB0" w:rsidRDefault="00CE7DB0" w:rsidP="00CE7DB0">
      <w:pPr>
        <w:pStyle w:val="CSP-ChapterBodyText"/>
        <w:numPr>
          <w:ilvl w:val="0"/>
          <w:numId w:val="58"/>
        </w:numPr>
      </w:pPr>
      <w:r w:rsidRPr="00CE7DB0">
        <w:rPr>
          <w:b/>
          <w:bCs/>
        </w:rPr>
        <w:t>“What do You want me to know?”</w:t>
      </w:r>
    </w:p>
    <w:p w14:paraId="2931CEE6" w14:textId="77777777" w:rsidR="00CE7DB0" w:rsidRPr="00CE7DB0" w:rsidRDefault="00CE7DB0" w:rsidP="00CE7DB0">
      <w:pPr>
        <w:pStyle w:val="CSP-ChapterBodyText"/>
      </w:pPr>
    </w:p>
    <w:p w14:paraId="76DB2119" w14:textId="77777777" w:rsidR="00CE7DB0" w:rsidRPr="00CE7DB0" w:rsidRDefault="00CE7DB0" w:rsidP="00CE7DB0">
      <w:pPr>
        <w:pStyle w:val="CSP-ChapterBodyText"/>
      </w:pPr>
      <w:r w:rsidRPr="00CE7DB0">
        <w:t>Listen without pressure. His answers may come as words, impressions, warmth, clarity, or a deep sense of peace.</w:t>
      </w:r>
    </w:p>
    <w:p w14:paraId="4F91AA3A" w14:textId="77777777" w:rsidR="00CE7DB0" w:rsidRPr="00CE7DB0" w:rsidRDefault="00CE7DB0" w:rsidP="00CE7DB0">
      <w:pPr>
        <w:pStyle w:val="CSP-ChapterBodyText"/>
      </w:pPr>
    </w:p>
    <w:p w14:paraId="223C4D5C" w14:textId="77777777" w:rsidR="00CE7DB0" w:rsidRPr="00CE7DB0" w:rsidRDefault="00CE7DB0" w:rsidP="00CE7DB0">
      <w:pPr>
        <w:pStyle w:val="CSP-ChapterBodyText"/>
      </w:pPr>
      <w:r w:rsidRPr="00CE7DB0">
        <w:t>Notice how the scene changes when He speaks. Often the emotional weight lifts first. Sometimes the entire memory shifts tone. Sometimes you feel compassion toward yourself where shame once lived.</w:t>
      </w:r>
    </w:p>
    <w:p w14:paraId="7E709789" w14:textId="77777777" w:rsidR="00CE7DB0" w:rsidRPr="00CE7DB0" w:rsidRDefault="00CE7DB0" w:rsidP="00CE7DB0">
      <w:pPr>
        <w:pStyle w:val="CSP-ChapterBodyText"/>
      </w:pPr>
    </w:p>
    <w:p w14:paraId="40727029" w14:textId="77777777" w:rsidR="00CE7DB0" w:rsidRPr="00CE7DB0" w:rsidRDefault="00CE7DB0" w:rsidP="00CE7DB0">
      <w:pPr>
        <w:pStyle w:val="CSP-ChapterBodyText"/>
      </w:pPr>
      <w:r w:rsidRPr="00CE7DB0">
        <w:t>When the exchange feels complete, say:</w:t>
      </w:r>
    </w:p>
    <w:p w14:paraId="0145A572" w14:textId="77777777" w:rsidR="00CE7DB0" w:rsidRPr="00CE7DB0" w:rsidRDefault="00CE7DB0" w:rsidP="00CE7DB0">
      <w:pPr>
        <w:pStyle w:val="CSP-ChapterBodyText"/>
      </w:pPr>
    </w:p>
    <w:p w14:paraId="67E8C401" w14:textId="77777777" w:rsidR="00CE7DB0" w:rsidRPr="00CE7DB0" w:rsidRDefault="00CE7DB0" w:rsidP="00CE7DB0">
      <w:pPr>
        <w:pStyle w:val="CSP-ChapterBodyText"/>
      </w:pPr>
      <w:r w:rsidRPr="00CE7DB0">
        <w:t>“Thank You for restoring this memory with truth.</w:t>
      </w:r>
    </w:p>
    <w:p w14:paraId="67B4400A" w14:textId="77777777" w:rsidR="00CE7DB0" w:rsidRPr="00CE7DB0" w:rsidRDefault="00CE7DB0" w:rsidP="00CE7DB0">
      <w:pPr>
        <w:pStyle w:val="CSP-ChapterBodyText"/>
      </w:pPr>
      <w:r w:rsidRPr="00CE7DB0">
        <w:t>I release the shame attached to it.</w:t>
      </w:r>
    </w:p>
    <w:p w14:paraId="0909B799" w14:textId="77777777" w:rsidR="00CE7DB0" w:rsidRPr="00CE7DB0" w:rsidRDefault="00CE7DB0" w:rsidP="00CE7DB0">
      <w:pPr>
        <w:pStyle w:val="CSP-ChapterBodyText"/>
      </w:pPr>
      <w:r w:rsidRPr="00CE7DB0">
        <w:t>I receive Your perspective.”</w:t>
      </w:r>
    </w:p>
    <w:p w14:paraId="54D514A4" w14:textId="77777777" w:rsidR="00CE7DB0" w:rsidRPr="00CE7DB0" w:rsidRDefault="00CE7DB0" w:rsidP="00CE7DB0">
      <w:pPr>
        <w:pStyle w:val="CSP-ChapterBodyText"/>
      </w:pPr>
    </w:p>
    <w:p w14:paraId="0D85A9ED" w14:textId="77777777" w:rsidR="00CE7DB0" w:rsidRPr="00CE7DB0" w:rsidRDefault="00CE7DB0" w:rsidP="00CE7DB0">
      <w:pPr>
        <w:pStyle w:val="CSP-ChapterBodyText"/>
      </w:pPr>
      <w:r w:rsidRPr="00CE7DB0">
        <w:t>Take a deep breath.</w:t>
      </w:r>
    </w:p>
    <w:p w14:paraId="5BD4B479" w14:textId="77777777" w:rsidR="00CE7DB0" w:rsidRPr="00CE7DB0" w:rsidRDefault="00CE7DB0" w:rsidP="00CE7DB0">
      <w:pPr>
        <w:pStyle w:val="CSP-ChapterBodyText"/>
      </w:pPr>
    </w:p>
    <w:p w14:paraId="1C19DCE9" w14:textId="77777777" w:rsidR="00CE7DB0" w:rsidRDefault="00CE7DB0">
      <w:pPr>
        <w:spacing w:after="160" w:line="259" w:lineRule="auto"/>
        <w:rPr>
          <w:iCs/>
        </w:rPr>
      </w:pPr>
      <w:r>
        <w:br w:type="page"/>
      </w:r>
    </w:p>
    <w:p w14:paraId="0A1C7BD3" w14:textId="0C6F1233" w:rsidR="00CE7DB0" w:rsidRPr="00CE7DB0" w:rsidRDefault="00CE7DB0" w:rsidP="00CE7DB0">
      <w:pPr>
        <w:pStyle w:val="CSP-ChapterBodyText"/>
      </w:pPr>
      <w:r w:rsidRPr="00CE7DB0">
        <w:lastRenderedPageBreak/>
        <w:t>Finally, write a few sentences in your journal beginning with:</w:t>
      </w:r>
    </w:p>
    <w:p w14:paraId="01C6F66B" w14:textId="77777777" w:rsidR="00CE7DB0" w:rsidRPr="00CE7DB0" w:rsidRDefault="00CE7DB0" w:rsidP="00CE7DB0">
      <w:pPr>
        <w:pStyle w:val="CSP-ChapterBodyText"/>
      </w:pPr>
    </w:p>
    <w:p w14:paraId="48E81327" w14:textId="77777777" w:rsidR="00CE7DB0" w:rsidRPr="00CE7DB0" w:rsidRDefault="00CE7DB0" w:rsidP="00CE7DB0">
      <w:pPr>
        <w:pStyle w:val="CSP-ChapterBodyText"/>
      </w:pPr>
      <w:r w:rsidRPr="00CE7DB0">
        <w:rPr>
          <w:b/>
          <w:bCs/>
        </w:rPr>
        <w:t>“The truth about this memory is…”</w:t>
      </w:r>
    </w:p>
    <w:p w14:paraId="0A33A66D" w14:textId="77777777" w:rsidR="00CE7DB0" w:rsidRPr="00CE7DB0" w:rsidRDefault="00CE7DB0" w:rsidP="00CE7DB0">
      <w:pPr>
        <w:pStyle w:val="CSP-ChapterBodyText"/>
      </w:pPr>
    </w:p>
    <w:p w14:paraId="7A845340" w14:textId="77777777" w:rsidR="00CE7DB0" w:rsidRPr="00CE7DB0" w:rsidRDefault="00CE7DB0" w:rsidP="00CE7DB0">
      <w:pPr>
        <w:pStyle w:val="CSP-ChapterBodyText"/>
      </w:pPr>
      <w:r w:rsidRPr="00CE7DB0">
        <w:t>Let the Spirit finish the sentence.</w:t>
      </w:r>
    </w:p>
    <w:p w14:paraId="417AAC2C" w14:textId="77777777" w:rsidR="00CE7DB0" w:rsidRPr="00CE7DB0" w:rsidRDefault="00B271D6" w:rsidP="00CE7DB0">
      <w:pPr>
        <w:pStyle w:val="CSP-ChapterBodyText"/>
      </w:pPr>
      <w:r>
        <w:rPr>
          <w:noProof/>
        </w:rPr>
        <w:pict w14:anchorId="19D94E90">
          <v:rect id="_x0000_i1238" alt="" style="width:468pt;height:.05pt;mso-width-percent:0;mso-height-percent:0;mso-width-percent:0;mso-height-percent:0" o:hralign="center" o:hrstd="t" o:hr="t" fillcolor="#a0a0a0" stroked="f"/>
        </w:pict>
      </w:r>
    </w:p>
    <w:p w14:paraId="1A2BD972" w14:textId="77777777" w:rsidR="00CE7DB0" w:rsidRPr="00CE7DB0" w:rsidRDefault="00CE7DB0" w:rsidP="00CE7DB0">
      <w:pPr>
        <w:pStyle w:val="CSP-ChapterBodyText"/>
      </w:pPr>
      <w:r w:rsidRPr="00CE7DB0">
        <w:rPr>
          <w:b/>
          <w:bCs/>
        </w:rPr>
        <w:t>What This Activation Does</w:t>
      </w:r>
    </w:p>
    <w:p w14:paraId="1F41AC81" w14:textId="77777777" w:rsidR="00CE7DB0" w:rsidRPr="00CE7DB0" w:rsidRDefault="00CE7DB0" w:rsidP="00CE7DB0">
      <w:pPr>
        <w:pStyle w:val="CSP-ChapterBodyText"/>
      </w:pPr>
    </w:p>
    <w:p w14:paraId="35838C48" w14:textId="77777777" w:rsidR="00CE7DB0" w:rsidRPr="00CE7DB0" w:rsidRDefault="00CE7DB0" w:rsidP="00CE7DB0">
      <w:pPr>
        <w:pStyle w:val="CSP-ChapterBodyText"/>
      </w:pPr>
      <w:r w:rsidRPr="00CE7DB0">
        <w:t>This practice does not erase memory—it redeems it.</w:t>
      </w:r>
    </w:p>
    <w:p w14:paraId="12A98192" w14:textId="77777777" w:rsidR="00CE7DB0" w:rsidRPr="00CE7DB0" w:rsidRDefault="00CE7DB0" w:rsidP="00CE7DB0">
      <w:pPr>
        <w:pStyle w:val="CSP-ChapterBodyText"/>
      </w:pPr>
      <w:r w:rsidRPr="00CE7DB0">
        <w:t>It removes accusation from your past.</w:t>
      </w:r>
    </w:p>
    <w:p w14:paraId="0BDC8899" w14:textId="77777777" w:rsidR="00CE7DB0" w:rsidRPr="00CE7DB0" w:rsidRDefault="00CE7DB0" w:rsidP="00CE7DB0">
      <w:pPr>
        <w:pStyle w:val="CSP-ChapterBodyText"/>
      </w:pPr>
      <w:r w:rsidRPr="00CE7DB0">
        <w:t>It restores dignity to your story.</w:t>
      </w:r>
    </w:p>
    <w:p w14:paraId="2670FECB" w14:textId="77777777" w:rsidR="00CE7DB0" w:rsidRPr="00CE7DB0" w:rsidRDefault="00CE7DB0" w:rsidP="00CE7DB0">
      <w:pPr>
        <w:pStyle w:val="CSP-ChapterBodyText"/>
      </w:pPr>
      <w:r w:rsidRPr="00CE7DB0">
        <w:t>It clears the soundtrack of shame.</w:t>
      </w:r>
    </w:p>
    <w:p w14:paraId="57EB87D6" w14:textId="77777777" w:rsidR="00CE7DB0" w:rsidRPr="00CE7DB0" w:rsidRDefault="00CE7DB0" w:rsidP="00CE7DB0">
      <w:pPr>
        <w:pStyle w:val="CSP-ChapterBodyText"/>
      </w:pPr>
    </w:p>
    <w:p w14:paraId="01C711A2" w14:textId="77777777" w:rsidR="00CE7DB0" w:rsidRPr="00CE7DB0" w:rsidRDefault="00CE7DB0" w:rsidP="00CE7DB0">
      <w:pPr>
        <w:pStyle w:val="CSP-ChapterBodyText"/>
      </w:pPr>
      <w:r w:rsidRPr="00CE7DB0">
        <w:t>As you continue through this codex, you may return to this activation more than once. Each time, another scene may be healed. Another lie may fall silent. Another layer of peace may settle.</w:t>
      </w:r>
    </w:p>
    <w:p w14:paraId="4CFC351D" w14:textId="77777777" w:rsidR="00CE7DB0" w:rsidRPr="00CE7DB0" w:rsidRDefault="00CE7DB0" w:rsidP="00CE7DB0">
      <w:pPr>
        <w:pStyle w:val="CSP-ChapterBodyText"/>
      </w:pPr>
    </w:p>
    <w:p w14:paraId="028E7B66" w14:textId="77777777" w:rsidR="00CE7DB0" w:rsidRPr="00CE7DB0" w:rsidRDefault="00CE7DB0" w:rsidP="00CE7DB0">
      <w:pPr>
        <w:pStyle w:val="CSP-ChapterBodyText"/>
      </w:pPr>
      <w:r w:rsidRPr="00CE7DB0">
        <w:t>And slowly—almost without noticing—the voice that narrates your life will change.</w:t>
      </w:r>
    </w:p>
    <w:p w14:paraId="2F20A4B7" w14:textId="77777777" w:rsidR="00CE7DB0" w:rsidRPr="00CE7DB0" w:rsidRDefault="00CE7DB0" w:rsidP="00CE7DB0">
      <w:pPr>
        <w:pStyle w:val="CSP-ChapterBodyText"/>
      </w:pPr>
      <w:r w:rsidRPr="00CE7DB0">
        <w:t>Shame will lose its authority.</w:t>
      </w:r>
    </w:p>
    <w:p w14:paraId="125BBDDA" w14:textId="77777777" w:rsidR="00CE7DB0" w:rsidRPr="00CE7DB0" w:rsidRDefault="00CE7DB0" w:rsidP="00CE7DB0">
      <w:pPr>
        <w:pStyle w:val="CSP-ChapterBodyText"/>
      </w:pPr>
      <w:r w:rsidRPr="00CE7DB0">
        <w:t>Truth will take the microphone.</w:t>
      </w:r>
    </w:p>
    <w:p w14:paraId="648F159B" w14:textId="77777777" w:rsidR="00CE7DB0" w:rsidRPr="00CE7DB0" w:rsidRDefault="00CE7DB0" w:rsidP="00CE7DB0">
      <w:pPr>
        <w:pStyle w:val="CSP-ChapterBodyText"/>
      </w:pPr>
      <w:r w:rsidRPr="00CE7DB0">
        <w:t>And the story you hear inside will finally sound like the voice of God.</w:t>
      </w:r>
    </w:p>
    <w:p w14:paraId="269A5E4A" w14:textId="273C9AD5" w:rsidR="00CE7DB0" w:rsidRDefault="00CE7DB0">
      <w:pPr>
        <w:spacing w:after="160" w:line="259" w:lineRule="auto"/>
        <w:rPr>
          <w:iCs/>
        </w:rPr>
      </w:pPr>
      <w:r>
        <w:br w:type="page"/>
      </w:r>
    </w:p>
    <w:p w14:paraId="35F55211" w14:textId="77777777" w:rsidR="00CE7DB0" w:rsidRPr="00CE7DB0" w:rsidRDefault="00CE7DB0" w:rsidP="00CE7DB0">
      <w:pPr>
        <w:pStyle w:val="CSP-ChapterTitle"/>
      </w:pPr>
      <w:bookmarkStart w:id="11" w:name="_Toc216446305"/>
      <w:r w:rsidRPr="00CE7DB0">
        <w:lastRenderedPageBreak/>
        <w:t>CHAPTER 9 — REPAIRING TRUST</w:t>
      </w:r>
      <w:bookmarkEnd w:id="11"/>
    </w:p>
    <w:p w14:paraId="1F5A2BE5" w14:textId="77777777" w:rsidR="00CE7DB0" w:rsidRPr="00CE7DB0" w:rsidRDefault="00CE7DB0" w:rsidP="00CE7DB0">
      <w:pPr>
        <w:pStyle w:val="CSP-ChapterBodyText"/>
      </w:pPr>
    </w:p>
    <w:p w14:paraId="6152C23C" w14:textId="77777777" w:rsidR="00CE7DB0" w:rsidRPr="00CE7DB0" w:rsidRDefault="00CE7DB0" w:rsidP="00CE7DB0">
      <w:pPr>
        <w:pStyle w:val="CSP-ChapterBodyText"/>
      </w:pPr>
      <w:r w:rsidRPr="00CE7DB0">
        <w:t>False accusation doesn’t just wound identity—it fractures trust. It makes you question God’s protection, your own discernment, and the safety of community. Trust breaks quietly and often invisibly. You may still function, still serve, still show up—but something inside you remains guarded, braced, cautious. Healing from false accusation requires more than clearing lies and silencing shame; it requires rebuilding trust slowly, intentionally, and truthfully. Not naïvely. Not all at once. But wisely—layer by layer.</w:t>
      </w:r>
    </w:p>
    <w:p w14:paraId="3EF27407" w14:textId="77777777" w:rsidR="00CE7DB0" w:rsidRPr="00CE7DB0" w:rsidRDefault="00CE7DB0" w:rsidP="00CE7DB0">
      <w:pPr>
        <w:pStyle w:val="CSP-ChapterBodyText"/>
      </w:pPr>
    </w:p>
    <w:p w14:paraId="765A1086" w14:textId="77777777" w:rsidR="00CE7DB0" w:rsidRPr="00CE7DB0" w:rsidRDefault="00CE7DB0" w:rsidP="00CE7DB0">
      <w:pPr>
        <w:pStyle w:val="CSP-ChapterBodyText"/>
      </w:pPr>
      <w:r w:rsidRPr="00CE7DB0">
        <w:t xml:space="preserve">This chapter is about repairing trust without minimizing what broke it. Trust is not restored by pretending nothing happened. It is restored by learning to trust </w:t>
      </w:r>
      <w:r w:rsidRPr="00CE7DB0">
        <w:rPr>
          <w:i/>
        </w:rPr>
        <w:t>again</w:t>
      </w:r>
      <w:r w:rsidRPr="00CE7DB0">
        <w:t>—with clarity, boundaries, and the presence of the Advocate guiding each step.</w:t>
      </w:r>
    </w:p>
    <w:p w14:paraId="7838D8AA" w14:textId="77777777" w:rsidR="00CE7DB0" w:rsidRPr="00CE7DB0" w:rsidRDefault="00B271D6" w:rsidP="00CE7DB0">
      <w:pPr>
        <w:pStyle w:val="CSP-ChapterBodyText"/>
      </w:pPr>
      <w:r>
        <w:rPr>
          <w:noProof/>
        </w:rPr>
        <w:pict w14:anchorId="78686203">
          <v:rect id="_x0000_i1237" alt="" style="width:468pt;height:.05pt;mso-width-percent:0;mso-height-percent:0;mso-width-percent:0;mso-height-percent:0" o:hralign="center" o:hrstd="t" o:hr="t" fillcolor="#a0a0a0" stroked="f"/>
        </w:pict>
      </w:r>
    </w:p>
    <w:p w14:paraId="37DCF8DB" w14:textId="77777777" w:rsidR="00CE7DB0" w:rsidRPr="00CE7DB0" w:rsidRDefault="00CE7DB0" w:rsidP="00CE7DB0">
      <w:pPr>
        <w:pStyle w:val="CSP-ChapterBodyText"/>
        <w:rPr>
          <w:b/>
          <w:bCs/>
        </w:rPr>
      </w:pPr>
      <w:r w:rsidRPr="00CE7DB0">
        <w:rPr>
          <w:b/>
          <w:bCs/>
        </w:rPr>
        <w:t>1. Trusting God Again</w:t>
      </w:r>
    </w:p>
    <w:p w14:paraId="3343B038" w14:textId="77777777" w:rsidR="00CE7DB0" w:rsidRPr="00CE7DB0" w:rsidRDefault="00CE7DB0" w:rsidP="00CE7DB0">
      <w:pPr>
        <w:pStyle w:val="CSP-ChapterBodyText"/>
      </w:pPr>
    </w:p>
    <w:p w14:paraId="46CC12D5" w14:textId="77777777" w:rsidR="00CE7DB0" w:rsidRPr="00CE7DB0" w:rsidRDefault="00CE7DB0" w:rsidP="00CE7DB0">
      <w:pPr>
        <w:pStyle w:val="CSP-ChapterBodyText"/>
      </w:pPr>
      <w:r w:rsidRPr="00CE7DB0">
        <w:t xml:space="preserve">When you are falsely accused, one of the deepest and least spoken wounds is the question it raises about God Himself. Somewhere beneath the pain, a quiet ache forms: </w:t>
      </w:r>
      <w:r w:rsidRPr="00CE7DB0">
        <w:rPr>
          <w:i/>
        </w:rPr>
        <w:t>“Where were You?”</w:t>
      </w:r>
      <w:r w:rsidRPr="00CE7DB0">
        <w:t xml:space="preserve"> You prayed. You tried to walk uprightly. You sought peace. And still, accusation came. Still, misunderstanding spread. Still, injustice occurred. Trusting God again does not mean silencing those questions—it means bringing them into the light where they can be answered honestly.</w:t>
      </w:r>
    </w:p>
    <w:p w14:paraId="1DFB61F4" w14:textId="77777777" w:rsidR="00CE7DB0" w:rsidRPr="00CE7DB0" w:rsidRDefault="00CE7DB0" w:rsidP="00CE7DB0">
      <w:pPr>
        <w:pStyle w:val="CSP-ChapterBodyText"/>
      </w:pPr>
    </w:p>
    <w:p w14:paraId="4FE988AF" w14:textId="77777777" w:rsidR="00CE7DB0" w:rsidRPr="00CE7DB0" w:rsidRDefault="00CE7DB0" w:rsidP="00CE7DB0">
      <w:pPr>
        <w:pStyle w:val="CSP-ChapterBodyText"/>
      </w:pPr>
      <w:r w:rsidRPr="00CE7DB0">
        <w:t xml:space="preserve">The rupture in trust often isn’t about God’s goodness; it’s about His timing and protection. You may believe God is good, yet feel unsure whether He will intervene </w:t>
      </w:r>
      <w:r w:rsidRPr="00CE7DB0">
        <w:rPr>
          <w:i/>
        </w:rPr>
        <w:t>for you</w:t>
      </w:r>
      <w:r w:rsidRPr="00CE7DB0">
        <w:t>. You may believe He sees all things, yet feel unseen in this one. You may believe He defends the righteous, yet feel left exposed. These tensions do not make you faithless—they make you human.</w:t>
      </w:r>
    </w:p>
    <w:p w14:paraId="4D2D8082" w14:textId="77777777" w:rsidR="00CE7DB0" w:rsidRPr="00CE7DB0" w:rsidRDefault="00CE7DB0" w:rsidP="00CE7DB0">
      <w:pPr>
        <w:pStyle w:val="CSP-ChapterBodyText"/>
      </w:pPr>
    </w:p>
    <w:p w14:paraId="65A7DA62" w14:textId="77777777" w:rsidR="00CE7DB0" w:rsidRPr="00CE7DB0" w:rsidRDefault="00CE7DB0" w:rsidP="00CE7DB0">
      <w:pPr>
        <w:pStyle w:val="CSP-ChapterBodyText"/>
      </w:pPr>
      <w:r w:rsidRPr="00CE7DB0">
        <w:t xml:space="preserve">Repairing trust with God begins when you allow Him to meet you </w:t>
      </w:r>
      <w:r w:rsidRPr="00CE7DB0">
        <w:rPr>
          <w:i/>
        </w:rPr>
        <w:t>inside</w:t>
      </w:r>
      <w:r w:rsidRPr="00CE7DB0">
        <w:t xml:space="preserve"> the disappointment rather than requiring yourself to rise above it. God does not demand blind trust. He invites </w:t>
      </w:r>
      <w:r w:rsidRPr="00CE7DB0">
        <w:lastRenderedPageBreak/>
        <w:t>relational trust—the kind that speaks honestly, waits patiently, and learns again through experience. As you revisit the story with Him, you begin to notice the ways He sustained you even when He didn’t stop the storm, the ways He preserved your heart even when your name was questioned, the ways He kept you from becoming what the accusation tried to make you. Trust rebuilds as you recognize that God’s advocacy did not fail—even if it unfolded differently than you expected.</w:t>
      </w:r>
    </w:p>
    <w:p w14:paraId="7371D5AA" w14:textId="77777777" w:rsidR="00CE7DB0" w:rsidRPr="00CE7DB0" w:rsidRDefault="00B271D6" w:rsidP="00CE7DB0">
      <w:pPr>
        <w:pStyle w:val="CSP-ChapterBodyText"/>
      </w:pPr>
      <w:r>
        <w:rPr>
          <w:noProof/>
        </w:rPr>
        <w:pict w14:anchorId="0DC2E082">
          <v:rect id="_x0000_i1236" alt="" style="width:468pt;height:.05pt;mso-width-percent:0;mso-height-percent:0;mso-width-percent:0;mso-height-percent:0" o:hralign="center" o:hrstd="t" o:hr="t" fillcolor="#a0a0a0" stroked="f"/>
        </w:pict>
      </w:r>
    </w:p>
    <w:p w14:paraId="711EC275" w14:textId="77777777" w:rsidR="00CE7DB0" w:rsidRPr="00CE7DB0" w:rsidRDefault="00CE7DB0" w:rsidP="00CE7DB0">
      <w:pPr>
        <w:pStyle w:val="CSP-ChapterBodyText"/>
        <w:rPr>
          <w:b/>
          <w:bCs/>
        </w:rPr>
      </w:pPr>
      <w:r w:rsidRPr="00CE7DB0">
        <w:rPr>
          <w:b/>
          <w:bCs/>
        </w:rPr>
        <w:t>2. Trusting Your Own Discernment Again</w:t>
      </w:r>
    </w:p>
    <w:p w14:paraId="4416EB54" w14:textId="77777777" w:rsidR="00CE7DB0" w:rsidRPr="00CE7DB0" w:rsidRDefault="00CE7DB0" w:rsidP="00CE7DB0">
      <w:pPr>
        <w:pStyle w:val="CSP-ChapterBodyText"/>
      </w:pPr>
    </w:p>
    <w:p w14:paraId="3E4ED3DA" w14:textId="77777777" w:rsidR="00CE7DB0" w:rsidRPr="00CE7DB0" w:rsidRDefault="00CE7DB0" w:rsidP="00CE7DB0">
      <w:pPr>
        <w:pStyle w:val="CSP-ChapterBodyText"/>
      </w:pPr>
      <w:r w:rsidRPr="00CE7DB0">
        <w:t>False accusation often trains you to distrust yourself. You replay moments and wonder if you misread people, missed warning signs, or misunderstood dynamics. You question your instincts. You second-guess your perceptions. You hesitate to act because you fear being wrong again. This internal erosion is subtle but devastating. When you stop trusting your discernment, you give away one of the primary ways God guides you.</w:t>
      </w:r>
    </w:p>
    <w:p w14:paraId="71221FF8" w14:textId="77777777" w:rsidR="00CE7DB0" w:rsidRPr="00CE7DB0" w:rsidRDefault="00CE7DB0" w:rsidP="00CE7DB0">
      <w:pPr>
        <w:pStyle w:val="CSP-ChapterBodyText"/>
      </w:pPr>
    </w:p>
    <w:p w14:paraId="45315BC3" w14:textId="77777777" w:rsidR="00CE7DB0" w:rsidRPr="00CE7DB0" w:rsidRDefault="00CE7DB0" w:rsidP="00CE7DB0">
      <w:pPr>
        <w:pStyle w:val="CSP-ChapterBodyText"/>
      </w:pPr>
      <w:r w:rsidRPr="00CE7DB0">
        <w:t>Repairing trust with yourself is not about becoming infallible; it is about reclaiming your God-given ability to perceive truth. Discernment is not the absence of mistakes—it is the presence of humility, attentiveness, and course-correction. You are allowed to learn. You are allowed to refine. You are allowed to grow wiser without rewriting your entire past as failure.</w:t>
      </w:r>
    </w:p>
    <w:p w14:paraId="119A2C9F" w14:textId="77777777" w:rsidR="00CE7DB0" w:rsidRPr="00CE7DB0" w:rsidRDefault="00CE7DB0" w:rsidP="00CE7DB0">
      <w:pPr>
        <w:pStyle w:val="CSP-ChapterBodyText"/>
      </w:pPr>
    </w:p>
    <w:p w14:paraId="62AE8F00" w14:textId="77777777" w:rsidR="00CE7DB0" w:rsidRPr="00CE7DB0" w:rsidRDefault="00CE7DB0" w:rsidP="00CE7DB0">
      <w:pPr>
        <w:pStyle w:val="CSP-ChapterBodyText"/>
      </w:pPr>
      <w:r w:rsidRPr="00CE7DB0">
        <w:t xml:space="preserve">To trust your discernment again, you must separate </w:t>
      </w:r>
      <w:r w:rsidRPr="00CE7DB0">
        <w:rPr>
          <w:i/>
        </w:rPr>
        <w:t>misinterpretation caused by others</w:t>
      </w:r>
      <w:r w:rsidRPr="00CE7DB0">
        <w:t xml:space="preserve"> from </w:t>
      </w:r>
      <w:r w:rsidRPr="00CE7DB0">
        <w:rPr>
          <w:i/>
        </w:rPr>
        <w:t>actual misjudgment</w:t>
      </w:r>
      <w:r w:rsidRPr="00CE7DB0">
        <w:t>. Not every bad outcome means you discerned wrongly. Sometimes you discerned correctly but were still misrepresented. Sometimes you saw accurately but were overruled by someone else’s fear, power, or immaturity.</w:t>
      </w:r>
    </w:p>
    <w:p w14:paraId="5DB0D887" w14:textId="77777777" w:rsidR="00CE7DB0" w:rsidRPr="00CE7DB0" w:rsidRDefault="00CE7DB0" w:rsidP="00CE7DB0">
      <w:pPr>
        <w:pStyle w:val="CSP-ChapterBodyText"/>
      </w:pPr>
    </w:p>
    <w:p w14:paraId="646F919A" w14:textId="77777777" w:rsidR="00CE7DB0" w:rsidRPr="00CE7DB0" w:rsidRDefault="00CE7DB0" w:rsidP="00CE7DB0">
      <w:pPr>
        <w:pStyle w:val="CSP-ChapterBodyText"/>
      </w:pPr>
      <w:r w:rsidRPr="00CE7DB0">
        <w:t xml:space="preserve">As healing continues, your internal compass begins to steady. You start noticing when something feels off—and you honor that signal instead of dismissing it. You start recognizing peace again. You stop outsourcing your intuition to the loudest voice in the room. Trust returns </w:t>
      </w:r>
      <w:r w:rsidRPr="00CE7DB0">
        <w:lastRenderedPageBreak/>
        <w:t>when you realize that your discernment did not fail—you were simply wounded by what others did with it.</w:t>
      </w:r>
    </w:p>
    <w:p w14:paraId="2731A3A1" w14:textId="77777777" w:rsidR="00CE7DB0" w:rsidRPr="00CE7DB0" w:rsidRDefault="00B271D6" w:rsidP="00CE7DB0">
      <w:pPr>
        <w:pStyle w:val="CSP-ChapterBodyText"/>
      </w:pPr>
      <w:r>
        <w:rPr>
          <w:noProof/>
        </w:rPr>
        <w:pict w14:anchorId="7CF243A2">
          <v:rect id="_x0000_i1235" alt="" style="width:468pt;height:.05pt;mso-width-percent:0;mso-height-percent:0;mso-width-percent:0;mso-height-percent:0" o:hralign="center" o:hrstd="t" o:hr="t" fillcolor="#a0a0a0" stroked="f"/>
        </w:pict>
      </w:r>
    </w:p>
    <w:p w14:paraId="365F136F" w14:textId="77777777" w:rsidR="00CE7DB0" w:rsidRPr="00CE7DB0" w:rsidRDefault="00CE7DB0" w:rsidP="00CE7DB0">
      <w:pPr>
        <w:pStyle w:val="CSP-ChapterBodyText"/>
        <w:rPr>
          <w:b/>
          <w:bCs/>
        </w:rPr>
      </w:pPr>
      <w:r w:rsidRPr="00CE7DB0">
        <w:rPr>
          <w:b/>
          <w:bCs/>
        </w:rPr>
        <w:t>3. Trusting Community Again</w:t>
      </w:r>
    </w:p>
    <w:p w14:paraId="787948C9" w14:textId="77777777" w:rsidR="00CE7DB0" w:rsidRPr="00CE7DB0" w:rsidRDefault="00CE7DB0" w:rsidP="00CE7DB0">
      <w:pPr>
        <w:pStyle w:val="CSP-ChapterBodyText"/>
      </w:pPr>
    </w:p>
    <w:p w14:paraId="5FEA4173" w14:textId="77777777" w:rsidR="00CE7DB0" w:rsidRPr="00CE7DB0" w:rsidRDefault="00CE7DB0" w:rsidP="00CE7DB0">
      <w:pPr>
        <w:pStyle w:val="CSP-ChapterBodyText"/>
      </w:pPr>
      <w:r w:rsidRPr="00CE7DB0">
        <w:t xml:space="preserve">Perhaps the most fragile repair of all is trusting people again. Accusation is rarely a solo act; it spreads through silence, assumptions, gossip, or passive agreement. Community wounds linger because they involve faces, voices, and relationships that once felt safe. Rebuilding trust does not mean returning to the same level of openness with everyone. It means learning to discern </w:t>
      </w:r>
      <w:r w:rsidRPr="00CE7DB0">
        <w:rPr>
          <w:i/>
        </w:rPr>
        <w:t>who</w:t>
      </w:r>
      <w:r w:rsidRPr="00CE7DB0">
        <w:t xml:space="preserve"> is safe and </w:t>
      </w:r>
      <w:r w:rsidRPr="00CE7DB0">
        <w:rPr>
          <w:i/>
        </w:rPr>
        <w:t>how much</w:t>
      </w:r>
      <w:r w:rsidRPr="00CE7DB0">
        <w:t xml:space="preserve"> access to give.</w:t>
      </w:r>
    </w:p>
    <w:p w14:paraId="38DDD156" w14:textId="77777777" w:rsidR="00CE7DB0" w:rsidRPr="00CE7DB0" w:rsidRDefault="00CE7DB0" w:rsidP="00CE7DB0">
      <w:pPr>
        <w:pStyle w:val="CSP-ChapterBodyText"/>
      </w:pPr>
    </w:p>
    <w:p w14:paraId="30B4B40C" w14:textId="77777777" w:rsidR="00CE7DB0" w:rsidRPr="00CE7DB0" w:rsidRDefault="00CE7DB0" w:rsidP="00CE7DB0">
      <w:pPr>
        <w:pStyle w:val="CSP-ChapterBodyText"/>
      </w:pPr>
      <w:r w:rsidRPr="00CE7DB0">
        <w:t>Healthy trust is layered. It grows over time. It is responsive to consistency, humility, and fruit. You do explain less. You observe more. You allow people to earn proximity. This is not hardness—it is wisdom.</w:t>
      </w:r>
    </w:p>
    <w:p w14:paraId="1F6C081A" w14:textId="77777777" w:rsidR="00CE7DB0" w:rsidRPr="00CE7DB0" w:rsidRDefault="00CE7DB0" w:rsidP="00CE7DB0">
      <w:pPr>
        <w:pStyle w:val="CSP-ChapterBodyText"/>
      </w:pPr>
    </w:p>
    <w:p w14:paraId="0E7F9BD3" w14:textId="77777777" w:rsidR="00CE7DB0" w:rsidRPr="00CE7DB0" w:rsidRDefault="00CE7DB0" w:rsidP="00CE7DB0">
      <w:pPr>
        <w:pStyle w:val="CSP-ChapterBodyText"/>
      </w:pPr>
      <w:r w:rsidRPr="00CE7DB0">
        <w:t>Trusting community again means allowing yourself to believe that not everyone will misread you, misuse your vulnerability, or weaponize your honesty. It means finding people who ask questions instead of making assumptions, who protect your name in rooms you’re not in, who honor your story rather than reduce it. Trust grows not from shared labels or positions, but from shared integrity.</w:t>
      </w:r>
    </w:p>
    <w:p w14:paraId="5089A0FA" w14:textId="77777777" w:rsidR="00CE7DB0" w:rsidRPr="00CE7DB0" w:rsidRDefault="00CE7DB0" w:rsidP="00CE7DB0">
      <w:pPr>
        <w:pStyle w:val="CSP-ChapterBodyText"/>
      </w:pPr>
    </w:p>
    <w:p w14:paraId="4AF180EB" w14:textId="77777777" w:rsidR="00CE7DB0" w:rsidRPr="00CE7DB0" w:rsidRDefault="00CE7DB0" w:rsidP="00CE7DB0">
      <w:pPr>
        <w:pStyle w:val="CSP-ChapterBodyText"/>
      </w:pPr>
      <w:r w:rsidRPr="00CE7DB0">
        <w:t>You are not called to isolate forever. Nor are you called to expose yourself indiscriminately. You are called to belong—wisely, discerningly, and in truth.</w:t>
      </w:r>
    </w:p>
    <w:p w14:paraId="2DEB9901" w14:textId="77777777" w:rsidR="00CE7DB0" w:rsidRPr="00CE7DB0" w:rsidRDefault="00B271D6" w:rsidP="00CE7DB0">
      <w:pPr>
        <w:pStyle w:val="CSP-ChapterBodyText"/>
      </w:pPr>
      <w:r>
        <w:rPr>
          <w:noProof/>
        </w:rPr>
        <w:pict w14:anchorId="3CA1FB15">
          <v:rect id="_x0000_i1234" alt="" style="width:468pt;height:.05pt;mso-width-percent:0;mso-height-percent:0;mso-width-percent:0;mso-height-percent:0" o:hralign="center" o:hrstd="t" o:hr="t" fillcolor="#a0a0a0" stroked="f"/>
        </w:pict>
      </w:r>
    </w:p>
    <w:p w14:paraId="481EDBCE" w14:textId="77777777" w:rsidR="00CE7DB0" w:rsidRDefault="00CE7DB0">
      <w:pPr>
        <w:spacing w:after="160" w:line="259" w:lineRule="auto"/>
        <w:rPr>
          <w:b/>
          <w:bCs/>
          <w:iCs/>
        </w:rPr>
      </w:pPr>
      <w:r>
        <w:rPr>
          <w:b/>
          <w:bCs/>
        </w:rPr>
        <w:br w:type="page"/>
      </w:r>
    </w:p>
    <w:p w14:paraId="425988D7" w14:textId="1939592D" w:rsidR="00CE7DB0" w:rsidRPr="00CE7DB0" w:rsidRDefault="00CE7DB0" w:rsidP="00CE7DB0">
      <w:pPr>
        <w:pStyle w:val="CSP-ChapterBodyText"/>
        <w:jc w:val="center"/>
        <w:rPr>
          <w:b/>
          <w:bCs/>
        </w:rPr>
      </w:pPr>
      <w:r w:rsidRPr="00CE7DB0">
        <w:rPr>
          <w:b/>
          <w:bCs/>
        </w:rPr>
        <w:lastRenderedPageBreak/>
        <w:t>Activation: The Trust Ladder</w:t>
      </w:r>
    </w:p>
    <w:p w14:paraId="53BBD6BE" w14:textId="77777777" w:rsidR="00CE7DB0" w:rsidRPr="00CE7DB0" w:rsidRDefault="00CE7DB0" w:rsidP="00CE7DB0">
      <w:pPr>
        <w:pStyle w:val="CSP-ChapterBodyText"/>
      </w:pPr>
      <w:r w:rsidRPr="00CE7DB0">
        <w:rPr>
          <w:i/>
        </w:rPr>
        <w:t>This activation helps you rebuild trust gradually—without pressure, without self-betrayal, and without rushing your healing. Trust is not a leap; it is a ladder.</w:t>
      </w:r>
    </w:p>
    <w:p w14:paraId="682A1428" w14:textId="77777777" w:rsidR="00CE7DB0" w:rsidRPr="00CE7DB0" w:rsidRDefault="00CE7DB0" w:rsidP="00CE7DB0">
      <w:pPr>
        <w:pStyle w:val="CSP-ChapterBodyText"/>
      </w:pPr>
    </w:p>
    <w:p w14:paraId="31543A45" w14:textId="77777777" w:rsidR="00CE7DB0" w:rsidRPr="00CE7DB0" w:rsidRDefault="00CE7DB0" w:rsidP="00CE7DB0">
      <w:pPr>
        <w:pStyle w:val="CSP-ChapterBodyText"/>
      </w:pPr>
      <w:r w:rsidRPr="00CE7DB0">
        <w:t>Find a quiet place. Open your journal.</w:t>
      </w:r>
    </w:p>
    <w:p w14:paraId="074C2696" w14:textId="77777777" w:rsidR="00CE7DB0" w:rsidRPr="00CE7DB0" w:rsidRDefault="00CE7DB0" w:rsidP="00CE7DB0">
      <w:pPr>
        <w:pStyle w:val="CSP-ChapterBodyText"/>
      </w:pPr>
    </w:p>
    <w:p w14:paraId="0F7100D7" w14:textId="77777777" w:rsidR="00CE7DB0" w:rsidRPr="00CE7DB0" w:rsidRDefault="00CE7DB0" w:rsidP="00CE7DB0">
      <w:pPr>
        <w:pStyle w:val="CSP-ChapterBodyText"/>
      </w:pPr>
      <w:r w:rsidRPr="00CE7DB0">
        <w:t>At the top of the page, write:</w:t>
      </w:r>
    </w:p>
    <w:p w14:paraId="7D3A025B" w14:textId="77777777" w:rsidR="00CE7DB0" w:rsidRPr="00CE7DB0" w:rsidRDefault="00CE7DB0" w:rsidP="00CE7DB0">
      <w:pPr>
        <w:pStyle w:val="CSP-ChapterBodyText"/>
      </w:pPr>
    </w:p>
    <w:p w14:paraId="35795D7D" w14:textId="77777777" w:rsidR="00CE7DB0" w:rsidRPr="00CE7DB0" w:rsidRDefault="00CE7DB0" w:rsidP="00CE7DB0">
      <w:pPr>
        <w:pStyle w:val="CSP-ChapterBodyText"/>
        <w:rPr>
          <w:b/>
          <w:bCs/>
        </w:rPr>
      </w:pPr>
      <w:r w:rsidRPr="00CE7DB0">
        <w:rPr>
          <w:b/>
          <w:bCs/>
        </w:rPr>
        <w:t>THE TRUST LADDER</w:t>
      </w:r>
    </w:p>
    <w:p w14:paraId="0C0444A1" w14:textId="77777777" w:rsidR="00CE7DB0" w:rsidRPr="00CE7DB0" w:rsidRDefault="00CE7DB0" w:rsidP="00CE7DB0">
      <w:pPr>
        <w:pStyle w:val="CSP-ChapterBodyText"/>
      </w:pPr>
    </w:p>
    <w:p w14:paraId="1AC97B27" w14:textId="77777777" w:rsidR="00CE7DB0" w:rsidRPr="00CE7DB0" w:rsidRDefault="00CE7DB0" w:rsidP="00CE7DB0">
      <w:pPr>
        <w:pStyle w:val="CSP-ChapterBodyText"/>
      </w:pPr>
      <w:r w:rsidRPr="00CE7DB0">
        <w:t xml:space="preserve">Draw a ladder with </w:t>
      </w:r>
      <w:r w:rsidRPr="00CE7DB0">
        <w:rPr>
          <w:b/>
          <w:bCs/>
        </w:rPr>
        <w:t>five rungs</w:t>
      </w:r>
      <w:r w:rsidRPr="00CE7DB0">
        <w:t>.</w:t>
      </w:r>
    </w:p>
    <w:p w14:paraId="3E865684" w14:textId="77777777" w:rsidR="00CE7DB0" w:rsidRPr="00CE7DB0" w:rsidRDefault="00B271D6" w:rsidP="00CE7DB0">
      <w:pPr>
        <w:pStyle w:val="CSP-ChapterBodyText"/>
      </w:pPr>
      <w:r>
        <w:rPr>
          <w:noProof/>
        </w:rPr>
        <w:pict w14:anchorId="5E19C900">
          <v:rect id="_x0000_i1233" alt="" style="width:468pt;height:.05pt;mso-width-percent:0;mso-height-percent:0;mso-width-percent:0;mso-height-percent:0" o:hralign="center" o:hrstd="t" o:hr="t" fillcolor="#a0a0a0" stroked="f"/>
        </w:pict>
      </w:r>
    </w:p>
    <w:p w14:paraId="42B1ED81" w14:textId="77777777" w:rsidR="00CE7DB0" w:rsidRPr="00CE7DB0" w:rsidRDefault="00CE7DB0" w:rsidP="00CE7DB0">
      <w:pPr>
        <w:pStyle w:val="CSP-ChapterBodyText"/>
        <w:rPr>
          <w:b/>
          <w:bCs/>
        </w:rPr>
      </w:pPr>
      <w:r w:rsidRPr="00CE7DB0">
        <w:rPr>
          <w:b/>
          <w:bCs/>
        </w:rPr>
        <w:t>RUNG 1 — God Is Safe With My Questions</w:t>
      </w:r>
    </w:p>
    <w:p w14:paraId="3EF148C0" w14:textId="77777777" w:rsidR="00CE7DB0" w:rsidRPr="00CE7DB0" w:rsidRDefault="00CE7DB0" w:rsidP="00CE7DB0">
      <w:pPr>
        <w:pStyle w:val="CSP-ChapterBodyText"/>
      </w:pPr>
    </w:p>
    <w:p w14:paraId="4980D440" w14:textId="77777777" w:rsidR="00CE7DB0" w:rsidRPr="00CE7DB0" w:rsidRDefault="00CE7DB0" w:rsidP="00CE7DB0">
      <w:pPr>
        <w:pStyle w:val="CSP-ChapterBodyText"/>
      </w:pPr>
      <w:r w:rsidRPr="00CE7DB0">
        <w:t>Write beneath this rung:</w:t>
      </w:r>
    </w:p>
    <w:p w14:paraId="6E5B87AB" w14:textId="77777777" w:rsidR="00CE7DB0" w:rsidRPr="00CE7DB0" w:rsidRDefault="00CE7DB0" w:rsidP="00CE7DB0">
      <w:pPr>
        <w:pStyle w:val="CSP-ChapterBodyText"/>
        <w:numPr>
          <w:ilvl w:val="0"/>
          <w:numId w:val="59"/>
        </w:numPr>
      </w:pPr>
      <w:r w:rsidRPr="00CE7DB0">
        <w:t>What questions do I still carry toward God?</w:t>
      </w:r>
    </w:p>
    <w:p w14:paraId="4870A4F4" w14:textId="77777777" w:rsidR="00CE7DB0" w:rsidRPr="00CE7DB0" w:rsidRDefault="00CE7DB0" w:rsidP="00CE7DB0">
      <w:pPr>
        <w:pStyle w:val="CSP-ChapterBodyText"/>
        <w:numPr>
          <w:ilvl w:val="0"/>
          <w:numId w:val="59"/>
        </w:numPr>
      </w:pPr>
      <w:r w:rsidRPr="00CE7DB0">
        <w:t>Where did I feel disappointed, confused, or let down?</w:t>
      </w:r>
    </w:p>
    <w:p w14:paraId="24750BD2" w14:textId="77777777" w:rsidR="00CE7DB0" w:rsidRPr="00CE7DB0" w:rsidRDefault="00CE7DB0" w:rsidP="00CE7DB0">
      <w:pPr>
        <w:pStyle w:val="CSP-ChapterBodyText"/>
      </w:pPr>
    </w:p>
    <w:p w14:paraId="39532F56" w14:textId="77777777" w:rsidR="00CE7DB0" w:rsidRPr="00CE7DB0" w:rsidRDefault="00CE7DB0" w:rsidP="00CE7DB0">
      <w:pPr>
        <w:pStyle w:val="CSP-ChapterBodyText"/>
      </w:pPr>
      <w:r w:rsidRPr="00CE7DB0">
        <w:t>Then pray:</w:t>
      </w:r>
    </w:p>
    <w:p w14:paraId="474BCAFC" w14:textId="77777777" w:rsidR="00CE7DB0" w:rsidRPr="00CE7DB0" w:rsidRDefault="00CE7DB0" w:rsidP="00CE7DB0">
      <w:pPr>
        <w:pStyle w:val="CSP-ChapterBodyText"/>
      </w:pPr>
    </w:p>
    <w:p w14:paraId="41B71018" w14:textId="77777777" w:rsidR="00CE7DB0" w:rsidRPr="00CE7DB0" w:rsidRDefault="00CE7DB0" w:rsidP="00CE7DB0">
      <w:pPr>
        <w:pStyle w:val="CSP-ChapterBodyText"/>
      </w:pPr>
      <w:r w:rsidRPr="00CE7DB0">
        <w:rPr>
          <w:b/>
          <w:bCs/>
        </w:rPr>
        <w:t>“God, I bring You my questions without fear.</w:t>
      </w:r>
    </w:p>
    <w:p w14:paraId="26F14DCD" w14:textId="77777777" w:rsidR="00CE7DB0" w:rsidRPr="00CE7DB0" w:rsidRDefault="00CE7DB0" w:rsidP="00CE7DB0">
      <w:pPr>
        <w:pStyle w:val="CSP-ChapterBodyText"/>
      </w:pPr>
      <w:r w:rsidRPr="00CE7DB0">
        <w:rPr>
          <w:b/>
          <w:bCs/>
        </w:rPr>
        <w:t>I choose honesty over avoidance.</w:t>
      </w:r>
    </w:p>
    <w:p w14:paraId="1242663A" w14:textId="77777777" w:rsidR="00CE7DB0" w:rsidRPr="00CE7DB0" w:rsidRDefault="00CE7DB0" w:rsidP="00CE7DB0">
      <w:pPr>
        <w:pStyle w:val="CSP-ChapterBodyText"/>
      </w:pPr>
      <w:r w:rsidRPr="00CE7DB0">
        <w:rPr>
          <w:b/>
          <w:bCs/>
        </w:rPr>
        <w:t>You are safe with my heart.”</w:t>
      </w:r>
    </w:p>
    <w:p w14:paraId="18586DC1" w14:textId="77777777" w:rsidR="00CE7DB0" w:rsidRPr="00CE7DB0" w:rsidRDefault="00CE7DB0" w:rsidP="00CE7DB0">
      <w:pPr>
        <w:pStyle w:val="CSP-ChapterBodyText"/>
      </w:pPr>
    </w:p>
    <w:p w14:paraId="13773ED0" w14:textId="77777777" w:rsidR="00CE7DB0" w:rsidRPr="00CE7DB0" w:rsidRDefault="00CE7DB0" w:rsidP="00CE7DB0">
      <w:pPr>
        <w:pStyle w:val="CSP-ChapterBodyText"/>
      </w:pPr>
      <w:r w:rsidRPr="00CE7DB0">
        <w:lastRenderedPageBreak/>
        <w:t>This rung restores relational honesty.</w:t>
      </w:r>
    </w:p>
    <w:p w14:paraId="60B15FCB" w14:textId="77777777" w:rsidR="00CE7DB0" w:rsidRPr="00CE7DB0" w:rsidRDefault="00B271D6" w:rsidP="00CE7DB0">
      <w:pPr>
        <w:pStyle w:val="CSP-ChapterBodyText"/>
      </w:pPr>
      <w:r>
        <w:rPr>
          <w:noProof/>
        </w:rPr>
        <w:pict w14:anchorId="150D82D4">
          <v:rect id="_x0000_i1232" alt="" style="width:468pt;height:.05pt;mso-width-percent:0;mso-height-percent:0;mso-width-percent:0;mso-height-percent:0" o:hralign="center" o:hrstd="t" o:hr="t" fillcolor="#a0a0a0" stroked="f"/>
        </w:pict>
      </w:r>
    </w:p>
    <w:p w14:paraId="0FB4CB5C" w14:textId="77777777" w:rsidR="00CE7DB0" w:rsidRPr="00CE7DB0" w:rsidRDefault="00CE7DB0" w:rsidP="00CE7DB0">
      <w:pPr>
        <w:pStyle w:val="CSP-ChapterBodyText"/>
        <w:rPr>
          <w:b/>
          <w:bCs/>
        </w:rPr>
      </w:pPr>
      <w:r w:rsidRPr="00CE7DB0">
        <w:rPr>
          <w:b/>
          <w:bCs/>
        </w:rPr>
        <w:t>RUNG 2 — My Discernment Is Being Healed</w:t>
      </w:r>
    </w:p>
    <w:p w14:paraId="25EA4F62" w14:textId="77777777" w:rsidR="00CE7DB0" w:rsidRPr="00CE7DB0" w:rsidRDefault="00CE7DB0" w:rsidP="00CE7DB0">
      <w:pPr>
        <w:pStyle w:val="CSP-ChapterBodyText"/>
      </w:pPr>
    </w:p>
    <w:p w14:paraId="28F4169B" w14:textId="77777777" w:rsidR="00CE7DB0" w:rsidRPr="00CE7DB0" w:rsidRDefault="00CE7DB0" w:rsidP="00CE7DB0">
      <w:pPr>
        <w:pStyle w:val="CSP-ChapterBodyText"/>
      </w:pPr>
      <w:r w:rsidRPr="00CE7DB0">
        <w:t>Write:</w:t>
      </w:r>
    </w:p>
    <w:p w14:paraId="3713EE08" w14:textId="77777777" w:rsidR="00CE7DB0" w:rsidRPr="00CE7DB0" w:rsidRDefault="00CE7DB0" w:rsidP="00CE7DB0">
      <w:pPr>
        <w:pStyle w:val="CSP-ChapterBodyText"/>
        <w:numPr>
          <w:ilvl w:val="0"/>
          <w:numId w:val="60"/>
        </w:numPr>
      </w:pPr>
      <w:r w:rsidRPr="00CE7DB0">
        <w:t>Where did I stop trusting myself?</w:t>
      </w:r>
    </w:p>
    <w:p w14:paraId="129F8BD1" w14:textId="77777777" w:rsidR="00CE7DB0" w:rsidRPr="00CE7DB0" w:rsidRDefault="00CE7DB0" w:rsidP="00CE7DB0">
      <w:pPr>
        <w:pStyle w:val="CSP-ChapterBodyText"/>
        <w:numPr>
          <w:ilvl w:val="0"/>
          <w:numId w:val="60"/>
        </w:numPr>
      </w:pPr>
      <w:r w:rsidRPr="00CE7DB0">
        <w:t>Where did fear replace intuition?</w:t>
      </w:r>
    </w:p>
    <w:p w14:paraId="0DC37B6A" w14:textId="77777777" w:rsidR="00CE7DB0" w:rsidRPr="00CE7DB0" w:rsidRDefault="00CE7DB0" w:rsidP="00CE7DB0">
      <w:pPr>
        <w:pStyle w:val="CSP-ChapterBodyText"/>
      </w:pPr>
    </w:p>
    <w:p w14:paraId="1F62449C" w14:textId="77777777" w:rsidR="00CE7DB0" w:rsidRPr="00CE7DB0" w:rsidRDefault="00CE7DB0" w:rsidP="00CE7DB0">
      <w:pPr>
        <w:pStyle w:val="CSP-ChapterBodyText"/>
      </w:pPr>
      <w:r w:rsidRPr="00CE7DB0">
        <w:t>Declare:</w:t>
      </w:r>
    </w:p>
    <w:p w14:paraId="17EEE9DE" w14:textId="77777777" w:rsidR="00CE7DB0" w:rsidRPr="00CE7DB0" w:rsidRDefault="00CE7DB0" w:rsidP="00CE7DB0">
      <w:pPr>
        <w:pStyle w:val="CSP-ChapterBodyText"/>
      </w:pPr>
    </w:p>
    <w:p w14:paraId="438EB148" w14:textId="77777777" w:rsidR="00CE7DB0" w:rsidRPr="00CE7DB0" w:rsidRDefault="00CE7DB0" w:rsidP="00CE7DB0">
      <w:pPr>
        <w:pStyle w:val="CSP-ChapterBodyText"/>
      </w:pPr>
      <w:r w:rsidRPr="00CE7DB0">
        <w:rPr>
          <w:b/>
          <w:bCs/>
        </w:rPr>
        <w:t>“I am relearning discernment with the Holy Spirit.</w:t>
      </w:r>
    </w:p>
    <w:p w14:paraId="5433E382" w14:textId="77777777" w:rsidR="00CE7DB0" w:rsidRPr="00CE7DB0" w:rsidRDefault="00CE7DB0" w:rsidP="00CE7DB0">
      <w:pPr>
        <w:pStyle w:val="CSP-ChapterBodyText"/>
      </w:pPr>
      <w:r w:rsidRPr="00CE7DB0">
        <w:rPr>
          <w:b/>
          <w:bCs/>
        </w:rPr>
        <w:t>I am allowed to grow wiser without condemning my past.”</w:t>
      </w:r>
    </w:p>
    <w:p w14:paraId="65ABCF96" w14:textId="77777777" w:rsidR="00CE7DB0" w:rsidRPr="00CE7DB0" w:rsidRDefault="00CE7DB0" w:rsidP="00CE7DB0">
      <w:pPr>
        <w:pStyle w:val="CSP-ChapterBodyText"/>
      </w:pPr>
    </w:p>
    <w:p w14:paraId="0B4793C6" w14:textId="77777777" w:rsidR="00CE7DB0" w:rsidRPr="00CE7DB0" w:rsidRDefault="00CE7DB0" w:rsidP="00CE7DB0">
      <w:pPr>
        <w:pStyle w:val="CSP-ChapterBodyText"/>
      </w:pPr>
      <w:r w:rsidRPr="00CE7DB0">
        <w:t>This rung restores internal trust.</w:t>
      </w:r>
    </w:p>
    <w:p w14:paraId="53FCC415" w14:textId="77777777" w:rsidR="00CE7DB0" w:rsidRPr="00CE7DB0" w:rsidRDefault="00B271D6" w:rsidP="00CE7DB0">
      <w:pPr>
        <w:pStyle w:val="CSP-ChapterBodyText"/>
      </w:pPr>
      <w:r>
        <w:rPr>
          <w:noProof/>
        </w:rPr>
        <w:pict w14:anchorId="364B6242">
          <v:rect id="_x0000_i1231" alt="" style="width:468pt;height:.05pt;mso-width-percent:0;mso-height-percent:0;mso-width-percent:0;mso-height-percent:0" o:hralign="center" o:hrstd="t" o:hr="t" fillcolor="#a0a0a0" stroked="f"/>
        </w:pict>
      </w:r>
    </w:p>
    <w:p w14:paraId="22FB3977" w14:textId="77777777" w:rsidR="00CE7DB0" w:rsidRPr="00CE7DB0" w:rsidRDefault="00CE7DB0" w:rsidP="00CE7DB0">
      <w:pPr>
        <w:pStyle w:val="CSP-ChapterBodyText"/>
        <w:rPr>
          <w:b/>
          <w:bCs/>
        </w:rPr>
      </w:pPr>
      <w:r w:rsidRPr="00CE7DB0">
        <w:rPr>
          <w:b/>
          <w:bCs/>
        </w:rPr>
        <w:t>RUNG 3 — Boundaries Are Not Betrayal</w:t>
      </w:r>
    </w:p>
    <w:p w14:paraId="1AD849EC" w14:textId="77777777" w:rsidR="00CE7DB0" w:rsidRPr="00CE7DB0" w:rsidRDefault="00CE7DB0" w:rsidP="00CE7DB0">
      <w:pPr>
        <w:pStyle w:val="CSP-ChapterBodyText"/>
      </w:pPr>
    </w:p>
    <w:p w14:paraId="7698A558" w14:textId="77777777" w:rsidR="00CE7DB0" w:rsidRPr="00CE7DB0" w:rsidRDefault="00CE7DB0" w:rsidP="00CE7DB0">
      <w:pPr>
        <w:pStyle w:val="CSP-ChapterBodyText"/>
      </w:pPr>
      <w:r w:rsidRPr="00CE7DB0">
        <w:t>Write:</w:t>
      </w:r>
    </w:p>
    <w:p w14:paraId="590C0D2A" w14:textId="77777777" w:rsidR="00CE7DB0" w:rsidRPr="00CE7DB0" w:rsidRDefault="00CE7DB0" w:rsidP="00CE7DB0">
      <w:pPr>
        <w:pStyle w:val="CSP-ChapterBodyText"/>
        <w:numPr>
          <w:ilvl w:val="0"/>
          <w:numId w:val="61"/>
        </w:numPr>
      </w:pPr>
      <w:r w:rsidRPr="00CE7DB0">
        <w:t>Where do I need boundaries right now?</w:t>
      </w:r>
    </w:p>
    <w:p w14:paraId="3E61E930" w14:textId="77777777" w:rsidR="00CE7DB0" w:rsidRPr="00CE7DB0" w:rsidRDefault="00CE7DB0" w:rsidP="00CE7DB0">
      <w:pPr>
        <w:pStyle w:val="CSP-ChapterBodyText"/>
        <w:numPr>
          <w:ilvl w:val="0"/>
          <w:numId w:val="61"/>
        </w:numPr>
      </w:pPr>
      <w:r w:rsidRPr="00CE7DB0">
        <w:t>Who has earned access—and who has not?</w:t>
      </w:r>
    </w:p>
    <w:p w14:paraId="4D3BA39D" w14:textId="77777777" w:rsidR="00CE7DB0" w:rsidRPr="00CE7DB0" w:rsidRDefault="00CE7DB0" w:rsidP="00CE7DB0">
      <w:pPr>
        <w:pStyle w:val="CSP-ChapterBodyText"/>
      </w:pPr>
    </w:p>
    <w:p w14:paraId="04009B53" w14:textId="77777777" w:rsidR="00CE7DB0" w:rsidRPr="00CE7DB0" w:rsidRDefault="00CE7DB0" w:rsidP="00CE7DB0">
      <w:pPr>
        <w:pStyle w:val="CSP-ChapterBodyText"/>
      </w:pPr>
      <w:r w:rsidRPr="00CE7DB0">
        <w:t>Say:</w:t>
      </w:r>
    </w:p>
    <w:p w14:paraId="2653781A" w14:textId="77777777" w:rsidR="00CE7DB0" w:rsidRPr="00CE7DB0" w:rsidRDefault="00CE7DB0" w:rsidP="00CE7DB0">
      <w:pPr>
        <w:pStyle w:val="CSP-ChapterBodyText"/>
      </w:pPr>
    </w:p>
    <w:p w14:paraId="6B3332B8" w14:textId="77777777" w:rsidR="00CE7DB0" w:rsidRPr="00CE7DB0" w:rsidRDefault="00CE7DB0" w:rsidP="00CE7DB0">
      <w:pPr>
        <w:pStyle w:val="CSP-ChapterBodyText"/>
      </w:pPr>
      <w:r w:rsidRPr="00CE7DB0">
        <w:rPr>
          <w:b/>
          <w:bCs/>
        </w:rPr>
        <w:t>“Boundaries protect healing.</w:t>
      </w:r>
    </w:p>
    <w:p w14:paraId="262D9C4E" w14:textId="77777777" w:rsidR="00CE7DB0" w:rsidRPr="00CE7DB0" w:rsidRDefault="00CE7DB0" w:rsidP="00CE7DB0">
      <w:pPr>
        <w:pStyle w:val="CSP-ChapterBodyText"/>
      </w:pPr>
      <w:r w:rsidRPr="00CE7DB0">
        <w:rPr>
          <w:b/>
          <w:bCs/>
        </w:rPr>
        <w:lastRenderedPageBreak/>
        <w:t>I do not owe access to those who misuse it.”</w:t>
      </w:r>
    </w:p>
    <w:p w14:paraId="3ED21F8C" w14:textId="77777777" w:rsidR="00CE7DB0" w:rsidRPr="00CE7DB0" w:rsidRDefault="00CE7DB0" w:rsidP="00CE7DB0">
      <w:pPr>
        <w:pStyle w:val="CSP-ChapterBodyText"/>
      </w:pPr>
    </w:p>
    <w:p w14:paraId="1E111514" w14:textId="77777777" w:rsidR="00CE7DB0" w:rsidRPr="00CE7DB0" w:rsidRDefault="00CE7DB0" w:rsidP="00CE7DB0">
      <w:pPr>
        <w:pStyle w:val="CSP-ChapterBodyText"/>
      </w:pPr>
      <w:r w:rsidRPr="00CE7DB0">
        <w:t>This rung restores safety.</w:t>
      </w:r>
    </w:p>
    <w:p w14:paraId="1062643B" w14:textId="77777777" w:rsidR="00CE7DB0" w:rsidRPr="00CE7DB0" w:rsidRDefault="00B271D6" w:rsidP="00CE7DB0">
      <w:pPr>
        <w:pStyle w:val="CSP-ChapterBodyText"/>
      </w:pPr>
      <w:r>
        <w:rPr>
          <w:noProof/>
        </w:rPr>
        <w:pict w14:anchorId="5CCE32EB">
          <v:rect id="_x0000_i1230" alt="" style="width:468pt;height:.05pt;mso-width-percent:0;mso-height-percent:0;mso-width-percent:0;mso-height-percent:0" o:hralign="center" o:hrstd="t" o:hr="t" fillcolor="#a0a0a0" stroked="f"/>
        </w:pict>
      </w:r>
    </w:p>
    <w:p w14:paraId="29ABD53F" w14:textId="77777777" w:rsidR="00CE7DB0" w:rsidRPr="00CE7DB0" w:rsidRDefault="00CE7DB0" w:rsidP="00CE7DB0">
      <w:pPr>
        <w:pStyle w:val="CSP-ChapterBodyText"/>
        <w:rPr>
          <w:b/>
          <w:bCs/>
        </w:rPr>
      </w:pPr>
      <w:r w:rsidRPr="00CE7DB0">
        <w:rPr>
          <w:b/>
          <w:bCs/>
        </w:rPr>
        <w:t>RUNG 4 — Safe People Exist</w:t>
      </w:r>
    </w:p>
    <w:p w14:paraId="40209300" w14:textId="77777777" w:rsidR="00CE7DB0" w:rsidRPr="00CE7DB0" w:rsidRDefault="00CE7DB0" w:rsidP="00CE7DB0">
      <w:pPr>
        <w:pStyle w:val="CSP-ChapterBodyText"/>
      </w:pPr>
    </w:p>
    <w:p w14:paraId="3CB43AEC" w14:textId="77777777" w:rsidR="00CE7DB0" w:rsidRPr="00CE7DB0" w:rsidRDefault="00CE7DB0" w:rsidP="00CE7DB0">
      <w:pPr>
        <w:pStyle w:val="CSP-ChapterBodyText"/>
      </w:pPr>
      <w:r w:rsidRPr="00CE7DB0">
        <w:t>Write the names—or characteristics—of people who have shown:</w:t>
      </w:r>
    </w:p>
    <w:p w14:paraId="694533FE" w14:textId="77777777" w:rsidR="00CE7DB0" w:rsidRPr="00CE7DB0" w:rsidRDefault="00CE7DB0" w:rsidP="00CE7DB0">
      <w:pPr>
        <w:pStyle w:val="CSP-ChapterBodyText"/>
        <w:numPr>
          <w:ilvl w:val="0"/>
          <w:numId w:val="62"/>
        </w:numPr>
      </w:pPr>
      <w:r w:rsidRPr="00CE7DB0">
        <w:t>Consistency</w:t>
      </w:r>
    </w:p>
    <w:p w14:paraId="1EE88353" w14:textId="77777777" w:rsidR="00CE7DB0" w:rsidRPr="00CE7DB0" w:rsidRDefault="00CE7DB0" w:rsidP="00CE7DB0">
      <w:pPr>
        <w:pStyle w:val="CSP-ChapterBodyText"/>
        <w:numPr>
          <w:ilvl w:val="0"/>
          <w:numId w:val="62"/>
        </w:numPr>
      </w:pPr>
      <w:r w:rsidRPr="00CE7DB0">
        <w:t>Humility</w:t>
      </w:r>
    </w:p>
    <w:p w14:paraId="5902B7C8" w14:textId="77777777" w:rsidR="00CE7DB0" w:rsidRPr="00CE7DB0" w:rsidRDefault="00CE7DB0" w:rsidP="00CE7DB0">
      <w:pPr>
        <w:pStyle w:val="CSP-ChapterBodyText"/>
        <w:numPr>
          <w:ilvl w:val="0"/>
          <w:numId w:val="62"/>
        </w:numPr>
      </w:pPr>
      <w:r w:rsidRPr="00CE7DB0">
        <w:t>Truthfulness</w:t>
      </w:r>
    </w:p>
    <w:p w14:paraId="58514913" w14:textId="77777777" w:rsidR="00CE7DB0" w:rsidRPr="00CE7DB0" w:rsidRDefault="00CE7DB0" w:rsidP="00CE7DB0">
      <w:pPr>
        <w:pStyle w:val="CSP-ChapterBodyText"/>
        <w:numPr>
          <w:ilvl w:val="0"/>
          <w:numId w:val="62"/>
        </w:numPr>
      </w:pPr>
      <w:r w:rsidRPr="00CE7DB0">
        <w:t>Care for your name</w:t>
      </w:r>
    </w:p>
    <w:p w14:paraId="416D3A70" w14:textId="77777777" w:rsidR="00CE7DB0" w:rsidRPr="00CE7DB0" w:rsidRDefault="00CE7DB0" w:rsidP="00CE7DB0">
      <w:pPr>
        <w:pStyle w:val="CSP-ChapterBodyText"/>
      </w:pPr>
    </w:p>
    <w:p w14:paraId="1667C10B" w14:textId="77777777" w:rsidR="00CE7DB0" w:rsidRPr="00CE7DB0" w:rsidRDefault="00CE7DB0" w:rsidP="00CE7DB0">
      <w:pPr>
        <w:pStyle w:val="CSP-ChapterBodyText"/>
      </w:pPr>
      <w:r w:rsidRPr="00CE7DB0">
        <w:t>Pray:</w:t>
      </w:r>
    </w:p>
    <w:p w14:paraId="25657B1F" w14:textId="77777777" w:rsidR="00CE7DB0" w:rsidRPr="00CE7DB0" w:rsidRDefault="00CE7DB0" w:rsidP="00CE7DB0">
      <w:pPr>
        <w:pStyle w:val="CSP-ChapterBodyText"/>
      </w:pPr>
    </w:p>
    <w:p w14:paraId="4131099C" w14:textId="77777777" w:rsidR="00CE7DB0" w:rsidRPr="00CE7DB0" w:rsidRDefault="00CE7DB0" w:rsidP="00CE7DB0">
      <w:pPr>
        <w:pStyle w:val="CSP-ChapterBodyText"/>
      </w:pPr>
      <w:r w:rsidRPr="00CE7DB0">
        <w:rPr>
          <w:b/>
          <w:bCs/>
        </w:rPr>
        <w:t>“God, help me recognize safe community.</w:t>
      </w:r>
    </w:p>
    <w:p w14:paraId="114A8C1A" w14:textId="77777777" w:rsidR="00CE7DB0" w:rsidRPr="00CE7DB0" w:rsidRDefault="00CE7DB0" w:rsidP="00CE7DB0">
      <w:pPr>
        <w:pStyle w:val="CSP-ChapterBodyText"/>
      </w:pPr>
      <w:r w:rsidRPr="00CE7DB0">
        <w:rPr>
          <w:b/>
          <w:bCs/>
        </w:rPr>
        <w:t>I am open to connection without self-abandonment.”</w:t>
      </w:r>
    </w:p>
    <w:p w14:paraId="73ED8088" w14:textId="77777777" w:rsidR="00CE7DB0" w:rsidRPr="00CE7DB0" w:rsidRDefault="00CE7DB0" w:rsidP="00CE7DB0">
      <w:pPr>
        <w:pStyle w:val="CSP-ChapterBodyText"/>
      </w:pPr>
    </w:p>
    <w:p w14:paraId="7968DF5C" w14:textId="77777777" w:rsidR="00CE7DB0" w:rsidRPr="00CE7DB0" w:rsidRDefault="00CE7DB0" w:rsidP="00CE7DB0">
      <w:pPr>
        <w:pStyle w:val="CSP-ChapterBodyText"/>
      </w:pPr>
      <w:r w:rsidRPr="00CE7DB0">
        <w:t>This rung restores hope.</w:t>
      </w:r>
    </w:p>
    <w:p w14:paraId="474DB34C" w14:textId="77777777" w:rsidR="00CE7DB0" w:rsidRPr="00CE7DB0" w:rsidRDefault="00B271D6" w:rsidP="00CE7DB0">
      <w:pPr>
        <w:pStyle w:val="CSP-ChapterBodyText"/>
      </w:pPr>
      <w:r>
        <w:rPr>
          <w:noProof/>
        </w:rPr>
        <w:pict w14:anchorId="70284B7A">
          <v:rect id="_x0000_i1229" alt="" style="width:468pt;height:.05pt;mso-width-percent:0;mso-height-percent:0;mso-width-percent:0;mso-height-percent:0" o:hralign="center" o:hrstd="t" o:hr="t" fillcolor="#a0a0a0" stroked="f"/>
        </w:pict>
      </w:r>
    </w:p>
    <w:p w14:paraId="0AE45396" w14:textId="77777777" w:rsidR="00CE7DB0" w:rsidRPr="00CE7DB0" w:rsidRDefault="00CE7DB0" w:rsidP="00CE7DB0">
      <w:pPr>
        <w:pStyle w:val="CSP-ChapterBodyText"/>
        <w:rPr>
          <w:b/>
          <w:bCs/>
        </w:rPr>
      </w:pPr>
      <w:r w:rsidRPr="00CE7DB0">
        <w:rPr>
          <w:b/>
          <w:bCs/>
        </w:rPr>
        <w:t>RUNG 5 — I Can Belong Without Losing Myself</w:t>
      </w:r>
    </w:p>
    <w:p w14:paraId="74676753" w14:textId="77777777" w:rsidR="00CE7DB0" w:rsidRPr="00CE7DB0" w:rsidRDefault="00CE7DB0" w:rsidP="00CE7DB0">
      <w:pPr>
        <w:pStyle w:val="CSP-ChapterBodyText"/>
      </w:pPr>
    </w:p>
    <w:p w14:paraId="3DF3C015" w14:textId="77777777" w:rsidR="00CE7DB0" w:rsidRPr="00CE7DB0" w:rsidRDefault="00CE7DB0" w:rsidP="00CE7DB0">
      <w:pPr>
        <w:pStyle w:val="CSP-ChapterBodyText"/>
      </w:pPr>
      <w:r w:rsidRPr="00CE7DB0">
        <w:t>Write:</w:t>
      </w:r>
    </w:p>
    <w:p w14:paraId="4B1CB2E1" w14:textId="77777777" w:rsidR="00CE7DB0" w:rsidRPr="00CE7DB0" w:rsidRDefault="00CE7DB0" w:rsidP="00CE7DB0">
      <w:pPr>
        <w:pStyle w:val="CSP-ChapterBodyText"/>
        <w:numPr>
          <w:ilvl w:val="0"/>
          <w:numId w:val="63"/>
        </w:numPr>
      </w:pPr>
      <w:r w:rsidRPr="00CE7DB0">
        <w:t>What would healthy belonging look like for me now?</w:t>
      </w:r>
    </w:p>
    <w:p w14:paraId="270745FF" w14:textId="77777777" w:rsidR="00CE7DB0" w:rsidRPr="00CE7DB0" w:rsidRDefault="00CE7DB0" w:rsidP="00CE7DB0">
      <w:pPr>
        <w:pStyle w:val="CSP-ChapterBodyText"/>
      </w:pPr>
    </w:p>
    <w:p w14:paraId="5D14FC76" w14:textId="77777777" w:rsidR="00CE7DB0" w:rsidRPr="00CE7DB0" w:rsidRDefault="00CE7DB0" w:rsidP="00CE7DB0">
      <w:pPr>
        <w:pStyle w:val="CSP-ChapterBodyText"/>
      </w:pPr>
      <w:r w:rsidRPr="00CE7DB0">
        <w:lastRenderedPageBreak/>
        <w:t>Declare:</w:t>
      </w:r>
    </w:p>
    <w:p w14:paraId="092616E2" w14:textId="77777777" w:rsidR="00CE7DB0" w:rsidRPr="00CE7DB0" w:rsidRDefault="00CE7DB0" w:rsidP="00CE7DB0">
      <w:pPr>
        <w:pStyle w:val="CSP-ChapterBodyText"/>
      </w:pPr>
    </w:p>
    <w:p w14:paraId="154891AE" w14:textId="77777777" w:rsidR="00CE7DB0" w:rsidRPr="00CE7DB0" w:rsidRDefault="00CE7DB0" w:rsidP="00CE7DB0">
      <w:pPr>
        <w:pStyle w:val="CSP-ChapterBodyText"/>
      </w:pPr>
      <w:r w:rsidRPr="00CE7DB0">
        <w:rPr>
          <w:b/>
          <w:bCs/>
        </w:rPr>
        <w:t>“I can belong and remain whole.</w:t>
      </w:r>
    </w:p>
    <w:p w14:paraId="1C096ED2" w14:textId="77777777" w:rsidR="00CE7DB0" w:rsidRPr="00CE7DB0" w:rsidRDefault="00CE7DB0" w:rsidP="00CE7DB0">
      <w:pPr>
        <w:pStyle w:val="CSP-ChapterBodyText"/>
      </w:pPr>
      <w:r w:rsidRPr="00CE7DB0">
        <w:rPr>
          <w:b/>
          <w:bCs/>
        </w:rPr>
        <w:t>I can trust without disappearing.</w:t>
      </w:r>
    </w:p>
    <w:p w14:paraId="30ED2104" w14:textId="77777777" w:rsidR="00CE7DB0" w:rsidRPr="00CE7DB0" w:rsidRDefault="00CE7DB0" w:rsidP="00CE7DB0">
      <w:pPr>
        <w:pStyle w:val="CSP-ChapterBodyText"/>
      </w:pPr>
      <w:r w:rsidRPr="00CE7DB0">
        <w:rPr>
          <w:b/>
          <w:bCs/>
        </w:rPr>
        <w:t>I can be known without being harmed.”</w:t>
      </w:r>
    </w:p>
    <w:p w14:paraId="14186F2C" w14:textId="77777777" w:rsidR="00CE7DB0" w:rsidRPr="00CE7DB0" w:rsidRDefault="00CE7DB0" w:rsidP="00CE7DB0">
      <w:pPr>
        <w:pStyle w:val="CSP-ChapterBodyText"/>
      </w:pPr>
    </w:p>
    <w:p w14:paraId="086DA0DD" w14:textId="77777777" w:rsidR="00CE7DB0" w:rsidRPr="00CE7DB0" w:rsidRDefault="00CE7DB0" w:rsidP="00CE7DB0">
      <w:pPr>
        <w:pStyle w:val="CSP-ChapterBodyText"/>
      </w:pPr>
      <w:r w:rsidRPr="00CE7DB0">
        <w:t>This rung restores courage.</w:t>
      </w:r>
    </w:p>
    <w:p w14:paraId="70C0E266" w14:textId="77777777" w:rsidR="00CE7DB0" w:rsidRPr="00CE7DB0" w:rsidRDefault="00B271D6" w:rsidP="00CE7DB0">
      <w:pPr>
        <w:pStyle w:val="CSP-ChapterBodyText"/>
      </w:pPr>
      <w:r>
        <w:rPr>
          <w:noProof/>
        </w:rPr>
        <w:pict w14:anchorId="1188A3E5">
          <v:rect id="_x0000_i1228" alt="" style="width:468pt;height:.05pt;mso-width-percent:0;mso-height-percent:0;mso-width-percent:0;mso-height-percent:0" o:hralign="center" o:hrstd="t" o:hr="t" fillcolor="#a0a0a0" stroked="f"/>
        </w:pict>
      </w:r>
    </w:p>
    <w:p w14:paraId="32BA5206" w14:textId="77777777" w:rsidR="00CE7DB0" w:rsidRPr="00CE7DB0" w:rsidRDefault="00CE7DB0" w:rsidP="00CE7DB0">
      <w:pPr>
        <w:pStyle w:val="CSP-ChapterBodyText"/>
      </w:pPr>
      <w:r w:rsidRPr="00CE7DB0">
        <w:t>Close the activation by placing your hand over your heart and saying:</w:t>
      </w:r>
    </w:p>
    <w:p w14:paraId="30E98A78" w14:textId="77777777" w:rsidR="00CE7DB0" w:rsidRPr="00CE7DB0" w:rsidRDefault="00CE7DB0" w:rsidP="00CE7DB0">
      <w:pPr>
        <w:pStyle w:val="CSP-ChapterBodyText"/>
      </w:pPr>
    </w:p>
    <w:p w14:paraId="0A71F2B7" w14:textId="77777777" w:rsidR="00CE7DB0" w:rsidRPr="00CE7DB0" w:rsidRDefault="00CE7DB0" w:rsidP="00CE7DB0">
      <w:pPr>
        <w:pStyle w:val="CSP-ChapterBodyText"/>
      </w:pPr>
      <w:r w:rsidRPr="00CE7DB0">
        <w:rPr>
          <w:b/>
          <w:bCs/>
        </w:rPr>
        <w:t>“Trust is being restored—step by step.</w:t>
      </w:r>
    </w:p>
    <w:p w14:paraId="50791725" w14:textId="77777777" w:rsidR="00CE7DB0" w:rsidRPr="00CE7DB0" w:rsidRDefault="00CE7DB0" w:rsidP="00CE7DB0">
      <w:pPr>
        <w:pStyle w:val="CSP-ChapterBodyText"/>
      </w:pPr>
      <w:r w:rsidRPr="00CE7DB0">
        <w:rPr>
          <w:b/>
          <w:bCs/>
        </w:rPr>
        <w:t>I am not broken.</w:t>
      </w:r>
    </w:p>
    <w:p w14:paraId="5079B6EA" w14:textId="77777777" w:rsidR="00CE7DB0" w:rsidRPr="00CE7DB0" w:rsidRDefault="00CE7DB0" w:rsidP="00CE7DB0">
      <w:pPr>
        <w:pStyle w:val="CSP-ChapterBodyText"/>
      </w:pPr>
      <w:r w:rsidRPr="00CE7DB0">
        <w:rPr>
          <w:b/>
          <w:bCs/>
        </w:rPr>
        <w:t>I am becoming whole.”</w:t>
      </w:r>
    </w:p>
    <w:p w14:paraId="5B0C9C18" w14:textId="6A332B58" w:rsidR="00CE7DB0" w:rsidRDefault="00CE7DB0">
      <w:pPr>
        <w:spacing w:after="160" w:line="259" w:lineRule="auto"/>
        <w:rPr>
          <w:iCs/>
        </w:rPr>
      </w:pPr>
      <w:r>
        <w:br w:type="page"/>
      </w:r>
    </w:p>
    <w:p w14:paraId="1F72118C" w14:textId="77777777" w:rsidR="00384B4C" w:rsidRPr="00384B4C" w:rsidRDefault="00384B4C" w:rsidP="00384B4C">
      <w:pPr>
        <w:pStyle w:val="CSP-ChapterTitle"/>
      </w:pPr>
      <w:bookmarkStart w:id="12" w:name="_Toc216446306"/>
      <w:r w:rsidRPr="00384B4C">
        <w:lastRenderedPageBreak/>
        <w:t>CHAPTER 10 — BODY-LEVEL HEALING FROM ACCUSATION</w:t>
      </w:r>
      <w:bookmarkEnd w:id="12"/>
    </w:p>
    <w:p w14:paraId="7617F88E" w14:textId="77777777" w:rsidR="00384B4C" w:rsidRPr="00384B4C" w:rsidRDefault="00384B4C" w:rsidP="00384B4C">
      <w:pPr>
        <w:pStyle w:val="CSP-ChapterBodyText"/>
      </w:pPr>
    </w:p>
    <w:p w14:paraId="10A7517B" w14:textId="77777777" w:rsidR="00384B4C" w:rsidRPr="00384B4C" w:rsidRDefault="00384B4C" w:rsidP="00384B4C">
      <w:pPr>
        <w:pStyle w:val="CSP-ChapterBodyText"/>
      </w:pPr>
      <w:r w:rsidRPr="00384B4C">
        <w:t xml:space="preserve">False accusation does not explain itself to the body. The mind may understand that something was unjust, but the nervous system records threat, exposure, and danger without words. This is why, even after truth is restored intellectually, the body may still brace, tighten, flinch, or shut down. Healing from accusation must therefore reach beneath thought and belief into the </w:t>
      </w:r>
      <w:r w:rsidRPr="00384B4C">
        <w:rPr>
          <w:b/>
          <w:bCs/>
        </w:rPr>
        <w:t>somatic level</w:t>
      </w:r>
      <w:r w:rsidRPr="00384B4C">
        <w:t>, where the wound was first registered. This chapter addresses how accusation imprints on the nervous system, how it shows up physically, and how peace is restored not only through understanding—but through embodied release.</w:t>
      </w:r>
    </w:p>
    <w:p w14:paraId="7DED92C1" w14:textId="77777777" w:rsidR="00384B4C" w:rsidRPr="00384B4C" w:rsidRDefault="00B271D6" w:rsidP="00384B4C">
      <w:pPr>
        <w:pStyle w:val="CSP-ChapterBodyText"/>
      </w:pPr>
      <w:r>
        <w:rPr>
          <w:noProof/>
        </w:rPr>
        <w:pict w14:anchorId="7BC265CB">
          <v:rect id="_x0000_i1227" alt="" style="width:468pt;height:.05pt;mso-width-percent:0;mso-height-percent:0;mso-width-percent:0;mso-height-percent:0" o:hralign="center" o:hrstd="t" o:hr="t" fillcolor="#a0a0a0" stroked="f"/>
        </w:pict>
      </w:r>
    </w:p>
    <w:p w14:paraId="1E23E35C" w14:textId="77777777" w:rsidR="00384B4C" w:rsidRPr="00384B4C" w:rsidRDefault="00384B4C" w:rsidP="00384B4C">
      <w:pPr>
        <w:pStyle w:val="CSP-ChapterBodyText"/>
        <w:rPr>
          <w:b/>
          <w:bCs/>
        </w:rPr>
      </w:pPr>
      <w:r w:rsidRPr="00384B4C">
        <w:rPr>
          <w:b/>
          <w:bCs/>
        </w:rPr>
        <w:t>1. Nervous System Impact</w:t>
      </w:r>
    </w:p>
    <w:p w14:paraId="61D613D1" w14:textId="77777777" w:rsidR="00384B4C" w:rsidRPr="00384B4C" w:rsidRDefault="00384B4C" w:rsidP="00384B4C">
      <w:pPr>
        <w:pStyle w:val="CSP-ChapterBodyText"/>
      </w:pPr>
    </w:p>
    <w:p w14:paraId="6CC31922" w14:textId="77777777" w:rsidR="00384B4C" w:rsidRPr="00384B4C" w:rsidRDefault="00384B4C" w:rsidP="00384B4C">
      <w:pPr>
        <w:pStyle w:val="CSP-ChapterBodyText"/>
      </w:pPr>
      <w:r w:rsidRPr="00384B4C">
        <w:t>Accusation is perceived by the nervous system as a form of social threat. Humans are wired for connection and belonging; when your name is attacked, your nervous system reacts as if survival itself is at risk. The body does not distinguish between physical danger and relational danger—it responds to both with the same protective mechanisms.</w:t>
      </w:r>
    </w:p>
    <w:p w14:paraId="13A80FE3" w14:textId="77777777" w:rsidR="00384B4C" w:rsidRPr="00384B4C" w:rsidRDefault="00384B4C" w:rsidP="00384B4C">
      <w:pPr>
        <w:pStyle w:val="CSP-ChapterBodyText"/>
      </w:pPr>
    </w:p>
    <w:p w14:paraId="3176258C" w14:textId="77777777" w:rsidR="00384B4C" w:rsidRPr="00384B4C" w:rsidRDefault="00384B4C" w:rsidP="00384B4C">
      <w:pPr>
        <w:pStyle w:val="CSP-ChapterBodyText"/>
      </w:pPr>
      <w:r w:rsidRPr="00384B4C">
        <w:t xml:space="preserve">When accusation occurs, especially suddenly or publicly, the nervous system often shifts into </w:t>
      </w:r>
      <w:r w:rsidRPr="00384B4C">
        <w:rPr>
          <w:b/>
          <w:bCs/>
        </w:rPr>
        <w:t>fight, flight, freeze, or fawn</w:t>
      </w:r>
      <w:r w:rsidRPr="00384B4C">
        <w:t>:</w:t>
      </w:r>
    </w:p>
    <w:p w14:paraId="1C8B3A89" w14:textId="77777777" w:rsidR="00384B4C" w:rsidRPr="00384B4C" w:rsidRDefault="00384B4C" w:rsidP="00384B4C">
      <w:pPr>
        <w:pStyle w:val="CSP-ChapterBodyText"/>
        <w:numPr>
          <w:ilvl w:val="0"/>
          <w:numId w:val="64"/>
        </w:numPr>
      </w:pPr>
      <w:r w:rsidRPr="00384B4C">
        <w:rPr>
          <w:b/>
          <w:bCs/>
        </w:rPr>
        <w:t>Fight</w:t>
      </w:r>
      <w:r w:rsidRPr="00384B4C">
        <w:t xml:space="preserve"> may look like defensiveness, agitation, or hyper-vigilance.</w:t>
      </w:r>
    </w:p>
    <w:p w14:paraId="245168F9" w14:textId="77777777" w:rsidR="00384B4C" w:rsidRPr="00384B4C" w:rsidRDefault="00384B4C" w:rsidP="00384B4C">
      <w:pPr>
        <w:pStyle w:val="CSP-ChapterBodyText"/>
        <w:numPr>
          <w:ilvl w:val="0"/>
          <w:numId w:val="64"/>
        </w:numPr>
      </w:pPr>
      <w:r w:rsidRPr="00384B4C">
        <w:rPr>
          <w:b/>
          <w:bCs/>
        </w:rPr>
        <w:t>Flight</w:t>
      </w:r>
      <w:r w:rsidRPr="00384B4C">
        <w:t xml:space="preserve"> may appear as withdrawal, avoidance, or emotional distancing.</w:t>
      </w:r>
    </w:p>
    <w:p w14:paraId="6234CBB5" w14:textId="77777777" w:rsidR="00384B4C" w:rsidRPr="00384B4C" w:rsidRDefault="00384B4C" w:rsidP="00384B4C">
      <w:pPr>
        <w:pStyle w:val="CSP-ChapterBodyText"/>
        <w:numPr>
          <w:ilvl w:val="0"/>
          <w:numId w:val="64"/>
        </w:numPr>
      </w:pPr>
      <w:r w:rsidRPr="00384B4C">
        <w:rPr>
          <w:b/>
          <w:bCs/>
        </w:rPr>
        <w:t>Freeze</w:t>
      </w:r>
      <w:r w:rsidRPr="00384B4C">
        <w:t xml:space="preserve"> can show up as numbness, dissociation, exhaustion, or shutdown.</w:t>
      </w:r>
    </w:p>
    <w:p w14:paraId="1E77C1E3" w14:textId="77777777" w:rsidR="00384B4C" w:rsidRPr="00384B4C" w:rsidRDefault="00384B4C" w:rsidP="00384B4C">
      <w:pPr>
        <w:pStyle w:val="CSP-ChapterBodyText"/>
        <w:numPr>
          <w:ilvl w:val="0"/>
          <w:numId w:val="64"/>
        </w:numPr>
      </w:pPr>
      <w:r w:rsidRPr="00384B4C">
        <w:rPr>
          <w:b/>
          <w:bCs/>
        </w:rPr>
        <w:t>Fawn</w:t>
      </w:r>
      <w:r w:rsidRPr="00384B4C">
        <w:t xml:space="preserve"> often appears as over-explaining, appeasing, apologizing, or self-erasure.</w:t>
      </w:r>
    </w:p>
    <w:p w14:paraId="7355E0DA" w14:textId="77777777" w:rsidR="00384B4C" w:rsidRPr="00384B4C" w:rsidRDefault="00384B4C" w:rsidP="00384B4C">
      <w:pPr>
        <w:pStyle w:val="CSP-ChapterBodyText"/>
      </w:pPr>
    </w:p>
    <w:p w14:paraId="409FFEA9" w14:textId="77777777" w:rsidR="00384B4C" w:rsidRPr="00384B4C" w:rsidRDefault="00384B4C" w:rsidP="00384B4C">
      <w:pPr>
        <w:pStyle w:val="CSP-ChapterBodyText"/>
      </w:pPr>
      <w:r w:rsidRPr="00384B4C">
        <w:t xml:space="preserve">These responses are not character flaws. They are biological survival strategies. Your body learned, </w:t>
      </w:r>
      <w:r w:rsidRPr="00384B4C">
        <w:rPr>
          <w:i/>
        </w:rPr>
        <w:t>“It is not safe to be seen, named, or misunderstood.”</w:t>
      </w:r>
      <w:r w:rsidRPr="00384B4C">
        <w:t xml:space="preserve"> Once this pattern is established, the </w:t>
      </w:r>
      <w:r w:rsidRPr="00384B4C">
        <w:lastRenderedPageBreak/>
        <w:t>nervous system may stay on alert long after the danger has passed. Even neutral situations—questions, feedback, silence, a change in tone—can trigger the same physiological response.</w:t>
      </w:r>
    </w:p>
    <w:p w14:paraId="54F96FC9" w14:textId="77777777" w:rsidR="00384B4C" w:rsidRPr="00384B4C" w:rsidRDefault="00384B4C" w:rsidP="00384B4C">
      <w:pPr>
        <w:pStyle w:val="CSP-ChapterBodyText"/>
      </w:pPr>
    </w:p>
    <w:p w14:paraId="00425C6C" w14:textId="77777777" w:rsidR="00384B4C" w:rsidRPr="00384B4C" w:rsidRDefault="00384B4C" w:rsidP="00384B4C">
      <w:pPr>
        <w:pStyle w:val="CSP-ChapterBodyText"/>
      </w:pPr>
      <w:r w:rsidRPr="00384B4C">
        <w:t xml:space="preserve">This is why healing accusation cannot be rushed. The body must be taught, gently and repeatedly, that the threat has ended. Safety must be </w:t>
      </w:r>
      <w:r w:rsidRPr="00384B4C">
        <w:rPr>
          <w:i/>
        </w:rPr>
        <w:t>experienced</w:t>
      </w:r>
      <w:r w:rsidRPr="00384B4C">
        <w:t>, not just believed.</w:t>
      </w:r>
    </w:p>
    <w:p w14:paraId="0CE04C04" w14:textId="77777777" w:rsidR="00384B4C" w:rsidRPr="00384B4C" w:rsidRDefault="00B271D6" w:rsidP="00384B4C">
      <w:pPr>
        <w:pStyle w:val="CSP-ChapterBodyText"/>
      </w:pPr>
      <w:r>
        <w:rPr>
          <w:noProof/>
        </w:rPr>
        <w:pict w14:anchorId="3BDF4183">
          <v:rect id="_x0000_i1226" alt="" style="width:468pt;height:.05pt;mso-width-percent:0;mso-height-percent:0;mso-width-percent:0;mso-height-percent:0" o:hralign="center" o:hrstd="t" o:hr="t" fillcolor="#a0a0a0" stroked="f"/>
        </w:pict>
      </w:r>
    </w:p>
    <w:p w14:paraId="13D0F273" w14:textId="77777777" w:rsidR="00384B4C" w:rsidRPr="00384B4C" w:rsidRDefault="00384B4C" w:rsidP="00384B4C">
      <w:pPr>
        <w:pStyle w:val="CSP-ChapterBodyText"/>
        <w:rPr>
          <w:b/>
          <w:bCs/>
        </w:rPr>
      </w:pPr>
      <w:r w:rsidRPr="00384B4C">
        <w:rPr>
          <w:b/>
          <w:bCs/>
        </w:rPr>
        <w:t>2. Somatic Markers of Misjudgment</w:t>
      </w:r>
    </w:p>
    <w:p w14:paraId="51F1E216" w14:textId="77777777" w:rsidR="00384B4C" w:rsidRPr="00384B4C" w:rsidRDefault="00384B4C" w:rsidP="00384B4C">
      <w:pPr>
        <w:pStyle w:val="CSP-ChapterBodyText"/>
      </w:pPr>
    </w:p>
    <w:p w14:paraId="477B390D" w14:textId="77777777" w:rsidR="00384B4C" w:rsidRPr="00384B4C" w:rsidRDefault="00384B4C" w:rsidP="00384B4C">
      <w:pPr>
        <w:pStyle w:val="CSP-ChapterBodyText"/>
      </w:pPr>
      <w:r w:rsidRPr="00384B4C">
        <w:t xml:space="preserve">The body remembers what the mind tries to forget. Accusation often leaves behind </w:t>
      </w:r>
      <w:r w:rsidRPr="00384B4C">
        <w:rPr>
          <w:b/>
          <w:bCs/>
        </w:rPr>
        <w:t>somatic markers</w:t>
      </w:r>
      <w:r w:rsidRPr="00384B4C">
        <w:t>—physical sensations or patterns that surface in moments of perceived scrutiny or evaluation. These may include:</w:t>
      </w:r>
    </w:p>
    <w:p w14:paraId="5D487BCA" w14:textId="77777777" w:rsidR="00384B4C" w:rsidRPr="00384B4C" w:rsidRDefault="00384B4C" w:rsidP="00384B4C">
      <w:pPr>
        <w:pStyle w:val="CSP-ChapterBodyText"/>
        <w:numPr>
          <w:ilvl w:val="0"/>
          <w:numId w:val="65"/>
        </w:numPr>
      </w:pPr>
      <w:r w:rsidRPr="00384B4C">
        <w:t>Tightness in the chest or throat</w:t>
      </w:r>
    </w:p>
    <w:p w14:paraId="40C1ECF1" w14:textId="77777777" w:rsidR="00384B4C" w:rsidRPr="00384B4C" w:rsidRDefault="00384B4C" w:rsidP="00384B4C">
      <w:pPr>
        <w:pStyle w:val="CSP-ChapterBodyText"/>
        <w:numPr>
          <w:ilvl w:val="0"/>
          <w:numId w:val="65"/>
        </w:numPr>
      </w:pPr>
      <w:r w:rsidRPr="00384B4C">
        <w:t>Shallow breathing</w:t>
      </w:r>
    </w:p>
    <w:p w14:paraId="6AABBD5A" w14:textId="77777777" w:rsidR="00384B4C" w:rsidRPr="00384B4C" w:rsidRDefault="00384B4C" w:rsidP="00384B4C">
      <w:pPr>
        <w:pStyle w:val="CSP-ChapterBodyText"/>
        <w:numPr>
          <w:ilvl w:val="0"/>
          <w:numId w:val="65"/>
        </w:numPr>
      </w:pPr>
      <w:r w:rsidRPr="00384B4C">
        <w:t>Clenched jaw or shoulders</w:t>
      </w:r>
    </w:p>
    <w:p w14:paraId="598C23CC" w14:textId="77777777" w:rsidR="00384B4C" w:rsidRPr="00384B4C" w:rsidRDefault="00384B4C" w:rsidP="00384B4C">
      <w:pPr>
        <w:pStyle w:val="CSP-ChapterBodyText"/>
        <w:numPr>
          <w:ilvl w:val="0"/>
          <w:numId w:val="65"/>
        </w:numPr>
      </w:pPr>
      <w:r w:rsidRPr="00384B4C">
        <w:t>Stomach knots or nausea</w:t>
      </w:r>
    </w:p>
    <w:p w14:paraId="70463DD8" w14:textId="77777777" w:rsidR="00384B4C" w:rsidRPr="00384B4C" w:rsidRDefault="00384B4C" w:rsidP="00384B4C">
      <w:pPr>
        <w:pStyle w:val="CSP-ChapterBodyText"/>
        <w:numPr>
          <w:ilvl w:val="0"/>
          <w:numId w:val="65"/>
        </w:numPr>
      </w:pPr>
      <w:r w:rsidRPr="00384B4C">
        <w:t>Headaches or pressure</w:t>
      </w:r>
    </w:p>
    <w:p w14:paraId="51BF8785" w14:textId="77777777" w:rsidR="00384B4C" w:rsidRPr="00384B4C" w:rsidRDefault="00384B4C" w:rsidP="00384B4C">
      <w:pPr>
        <w:pStyle w:val="CSP-ChapterBodyText"/>
        <w:numPr>
          <w:ilvl w:val="0"/>
          <w:numId w:val="65"/>
        </w:numPr>
      </w:pPr>
      <w:r w:rsidRPr="00384B4C">
        <w:t>Fatigue without clear cause</w:t>
      </w:r>
    </w:p>
    <w:p w14:paraId="3BBEE37E" w14:textId="77777777" w:rsidR="00384B4C" w:rsidRPr="00384B4C" w:rsidRDefault="00384B4C" w:rsidP="00384B4C">
      <w:pPr>
        <w:pStyle w:val="CSP-ChapterBodyText"/>
        <w:numPr>
          <w:ilvl w:val="0"/>
          <w:numId w:val="65"/>
        </w:numPr>
      </w:pPr>
      <w:r w:rsidRPr="00384B4C">
        <w:t>A sudden urge to disappear</w:t>
      </w:r>
    </w:p>
    <w:p w14:paraId="252A1B03" w14:textId="77777777" w:rsidR="00384B4C" w:rsidRPr="00384B4C" w:rsidRDefault="00384B4C" w:rsidP="00384B4C">
      <w:pPr>
        <w:pStyle w:val="CSP-ChapterBodyText"/>
        <w:numPr>
          <w:ilvl w:val="0"/>
          <w:numId w:val="65"/>
        </w:numPr>
      </w:pPr>
      <w:r w:rsidRPr="00384B4C">
        <w:t>A collapse of posture</w:t>
      </w:r>
    </w:p>
    <w:p w14:paraId="5B5B0B71" w14:textId="77777777" w:rsidR="00384B4C" w:rsidRPr="00384B4C" w:rsidRDefault="00384B4C" w:rsidP="00384B4C">
      <w:pPr>
        <w:pStyle w:val="CSP-ChapterBodyText"/>
        <w:numPr>
          <w:ilvl w:val="0"/>
          <w:numId w:val="65"/>
        </w:numPr>
      </w:pPr>
      <w:r w:rsidRPr="00384B4C">
        <w:t>A spike of anxiety when questioned</w:t>
      </w:r>
    </w:p>
    <w:p w14:paraId="4ED2E795" w14:textId="77777777" w:rsidR="00384B4C" w:rsidRPr="00384B4C" w:rsidRDefault="00384B4C" w:rsidP="00384B4C">
      <w:pPr>
        <w:pStyle w:val="CSP-ChapterBodyText"/>
      </w:pPr>
    </w:p>
    <w:p w14:paraId="0C0B30CC" w14:textId="77777777" w:rsidR="00384B4C" w:rsidRPr="00384B4C" w:rsidRDefault="00384B4C" w:rsidP="00384B4C">
      <w:pPr>
        <w:pStyle w:val="CSP-ChapterBodyText"/>
      </w:pPr>
      <w:r w:rsidRPr="00384B4C">
        <w:t xml:space="preserve">These sensations are not random. They are the body’s stored memory of being misjudged. Often, they activate before you consciously realize what’s happening. Your body is saying, </w:t>
      </w:r>
      <w:r w:rsidRPr="00384B4C">
        <w:rPr>
          <w:i/>
        </w:rPr>
        <w:t>“I remember what this felt like. I’m preparing you.”</w:t>
      </w:r>
    </w:p>
    <w:p w14:paraId="245BCAA4" w14:textId="77777777" w:rsidR="00384B4C" w:rsidRPr="00384B4C" w:rsidRDefault="00384B4C" w:rsidP="00384B4C">
      <w:pPr>
        <w:pStyle w:val="CSP-ChapterBodyText"/>
      </w:pPr>
    </w:p>
    <w:p w14:paraId="7079C8D2" w14:textId="77777777" w:rsidR="00384B4C" w:rsidRPr="00384B4C" w:rsidRDefault="00384B4C" w:rsidP="00384B4C">
      <w:pPr>
        <w:pStyle w:val="CSP-ChapterBodyText"/>
      </w:pPr>
      <w:r w:rsidRPr="00384B4C">
        <w:lastRenderedPageBreak/>
        <w:t>One of the most compassionate things you can do in healing is to stop fighting these sensations. They are not the enemy. They are signals—unfinished messages asking for safety, reassurance, and truth at the level where words once failed.</w:t>
      </w:r>
    </w:p>
    <w:p w14:paraId="0B1A18ED" w14:textId="77777777" w:rsidR="00384B4C" w:rsidRPr="00384B4C" w:rsidRDefault="00384B4C" w:rsidP="00384B4C">
      <w:pPr>
        <w:pStyle w:val="CSP-ChapterBodyText"/>
      </w:pPr>
    </w:p>
    <w:p w14:paraId="033B0083" w14:textId="77777777" w:rsidR="00384B4C" w:rsidRPr="00384B4C" w:rsidRDefault="00384B4C" w:rsidP="00384B4C">
      <w:pPr>
        <w:pStyle w:val="CSP-ChapterBodyText"/>
      </w:pPr>
      <w:r w:rsidRPr="00384B4C">
        <w:t>When somatic markers are ignored, they harden into chronic patterns. When they are acknowledged and met with gentleness, they soften and release.</w:t>
      </w:r>
    </w:p>
    <w:p w14:paraId="098F4EDA" w14:textId="77777777" w:rsidR="00384B4C" w:rsidRPr="00384B4C" w:rsidRDefault="00B271D6" w:rsidP="00384B4C">
      <w:pPr>
        <w:pStyle w:val="CSP-ChapterBodyText"/>
      </w:pPr>
      <w:r>
        <w:rPr>
          <w:noProof/>
        </w:rPr>
        <w:pict w14:anchorId="619DE697">
          <v:rect id="_x0000_i1225" alt="" style="width:468pt;height:.05pt;mso-width-percent:0;mso-height-percent:0;mso-width-percent:0;mso-height-percent:0" o:hralign="center" o:hrstd="t" o:hr="t" fillcolor="#a0a0a0" stroked="f"/>
        </w:pict>
      </w:r>
    </w:p>
    <w:p w14:paraId="59D0A995" w14:textId="77777777" w:rsidR="00384B4C" w:rsidRPr="00384B4C" w:rsidRDefault="00384B4C" w:rsidP="00384B4C">
      <w:pPr>
        <w:pStyle w:val="CSP-ChapterBodyText"/>
        <w:rPr>
          <w:b/>
          <w:bCs/>
        </w:rPr>
      </w:pPr>
      <w:r w:rsidRPr="00384B4C">
        <w:rPr>
          <w:b/>
          <w:bCs/>
        </w:rPr>
        <w:t>3. Embodied Release and Peace</w:t>
      </w:r>
    </w:p>
    <w:p w14:paraId="3506A64B" w14:textId="77777777" w:rsidR="00384B4C" w:rsidRPr="00384B4C" w:rsidRDefault="00384B4C" w:rsidP="00384B4C">
      <w:pPr>
        <w:pStyle w:val="CSP-ChapterBodyText"/>
      </w:pPr>
    </w:p>
    <w:p w14:paraId="5B264863" w14:textId="77777777" w:rsidR="00384B4C" w:rsidRPr="00384B4C" w:rsidRDefault="00384B4C" w:rsidP="00384B4C">
      <w:pPr>
        <w:pStyle w:val="CSP-ChapterBodyText"/>
      </w:pPr>
      <w:r w:rsidRPr="00384B4C">
        <w:t xml:space="preserve">Embodied healing does not require reliving the accusation. It requires </w:t>
      </w:r>
      <w:r w:rsidRPr="00384B4C">
        <w:rPr>
          <w:b/>
          <w:bCs/>
        </w:rPr>
        <w:t>re-orienting the body to truth</w:t>
      </w:r>
      <w:r w:rsidRPr="00384B4C">
        <w:t>. Peace is not achieved by forcing calm; it emerges when the body learns that it is no longer under threat.</w:t>
      </w:r>
    </w:p>
    <w:p w14:paraId="66B3E032" w14:textId="77777777" w:rsidR="00384B4C" w:rsidRPr="00384B4C" w:rsidRDefault="00384B4C" w:rsidP="00384B4C">
      <w:pPr>
        <w:pStyle w:val="CSP-ChapterBodyText"/>
      </w:pPr>
    </w:p>
    <w:p w14:paraId="1DACBD07" w14:textId="77777777" w:rsidR="00384B4C" w:rsidRPr="00384B4C" w:rsidRDefault="00384B4C" w:rsidP="00384B4C">
      <w:pPr>
        <w:pStyle w:val="CSP-ChapterBodyText"/>
      </w:pPr>
      <w:r w:rsidRPr="00384B4C">
        <w:t>Embodied release happens when:</w:t>
      </w:r>
    </w:p>
    <w:p w14:paraId="06DC6760" w14:textId="77777777" w:rsidR="00384B4C" w:rsidRPr="00384B4C" w:rsidRDefault="00384B4C" w:rsidP="00384B4C">
      <w:pPr>
        <w:pStyle w:val="CSP-ChapterBodyText"/>
        <w:numPr>
          <w:ilvl w:val="0"/>
          <w:numId w:val="66"/>
        </w:numPr>
      </w:pPr>
      <w:r w:rsidRPr="00384B4C">
        <w:t>Breath slows and deepens</w:t>
      </w:r>
    </w:p>
    <w:p w14:paraId="50767955" w14:textId="77777777" w:rsidR="00384B4C" w:rsidRPr="00384B4C" w:rsidRDefault="00384B4C" w:rsidP="00384B4C">
      <w:pPr>
        <w:pStyle w:val="CSP-ChapterBodyText"/>
        <w:numPr>
          <w:ilvl w:val="0"/>
          <w:numId w:val="66"/>
        </w:numPr>
      </w:pPr>
      <w:r w:rsidRPr="00384B4C">
        <w:t>Posture opens instead of collapses</w:t>
      </w:r>
    </w:p>
    <w:p w14:paraId="6C199934" w14:textId="77777777" w:rsidR="00384B4C" w:rsidRPr="00384B4C" w:rsidRDefault="00384B4C" w:rsidP="00384B4C">
      <w:pPr>
        <w:pStyle w:val="CSP-ChapterBodyText"/>
        <w:numPr>
          <w:ilvl w:val="0"/>
          <w:numId w:val="66"/>
        </w:numPr>
      </w:pPr>
      <w:r w:rsidRPr="00384B4C">
        <w:t>Muscles release their grip</w:t>
      </w:r>
    </w:p>
    <w:p w14:paraId="2D174C3D" w14:textId="77777777" w:rsidR="00384B4C" w:rsidRPr="00384B4C" w:rsidRDefault="00384B4C" w:rsidP="00384B4C">
      <w:pPr>
        <w:pStyle w:val="CSP-ChapterBodyText"/>
        <w:numPr>
          <w:ilvl w:val="0"/>
          <w:numId w:val="66"/>
        </w:numPr>
      </w:pPr>
      <w:r w:rsidRPr="00384B4C">
        <w:t>The nervous system receives cues of safety</w:t>
      </w:r>
    </w:p>
    <w:p w14:paraId="71D48CA9" w14:textId="77777777" w:rsidR="00384B4C" w:rsidRPr="00384B4C" w:rsidRDefault="00384B4C" w:rsidP="00384B4C">
      <w:pPr>
        <w:pStyle w:val="CSP-ChapterBodyText"/>
        <w:numPr>
          <w:ilvl w:val="0"/>
          <w:numId w:val="66"/>
        </w:numPr>
      </w:pPr>
      <w:r w:rsidRPr="00384B4C">
        <w:t>The body feels supported rather than exposed</w:t>
      </w:r>
    </w:p>
    <w:p w14:paraId="02251AB2" w14:textId="77777777" w:rsidR="00384B4C" w:rsidRPr="00384B4C" w:rsidRDefault="00384B4C" w:rsidP="00384B4C">
      <w:pPr>
        <w:pStyle w:val="CSP-ChapterBodyText"/>
      </w:pPr>
    </w:p>
    <w:p w14:paraId="647DD655" w14:textId="77777777" w:rsidR="00384B4C" w:rsidRPr="00384B4C" w:rsidRDefault="00384B4C" w:rsidP="00384B4C">
      <w:pPr>
        <w:pStyle w:val="CSP-ChapterBodyText"/>
      </w:pPr>
      <w:r w:rsidRPr="00384B4C">
        <w:t xml:space="preserve">This is why Scripture so often connects peace with the body: </w:t>
      </w:r>
      <w:r w:rsidRPr="00384B4C">
        <w:rPr>
          <w:i/>
        </w:rPr>
        <w:t>rest</w:t>
      </w:r>
      <w:r w:rsidRPr="00384B4C">
        <w:t xml:space="preserve">, </w:t>
      </w:r>
      <w:r w:rsidRPr="00384B4C">
        <w:rPr>
          <w:i/>
        </w:rPr>
        <w:t>lying down</w:t>
      </w:r>
      <w:r w:rsidRPr="00384B4C">
        <w:t xml:space="preserve">, </w:t>
      </w:r>
      <w:r w:rsidRPr="00384B4C">
        <w:rPr>
          <w:i/>
        </w:rPr>
        <w:t>standing firm</w:t>
      </w:r>
      <w:r w:rsidRPr="00384B4C">
        <w:t xml:space="preserve">, </w:t>
      </w:r>
      <w:r w:rsidRPr="00384B4C">
        <w:rPr>
          <w:i/>
        </w:rPr>
        <w:t>lifting your head</w:t>
      </w:r>
      <w:r w:rsidRPr="00384B4C">
        <w:t xml:space="preserve">, </w:t>
      </w:r>
      <w:r w:rsidRPr="00384B4C">
        <w:rPr>
          <w:i/>
        </w:rPr>
        <w:t>strengthening weak knees</w:t>
      </w:r>
      <w:r w:rsidRPr="00384B4C">
        <w:t xml:space="preserve">. God designed healing to be </w:t>
      </w:r>
      <w:r w:rsidRPr="00384B4C">
        <w:rPr>
          <w:b/>
          <w:bCs/>
        </w:rPr>
        <w:t>felt</w:t>
      </w:r>
      <w:r w:rsidRPr="00384B4C">
        <w:t>, not merely known.</w:t>
      </w:r>
    </w:p>
    <w:p w14:paraId="4A947982" w14:textId="77777777" w:rsidR="00384B4C" w:rsidRPr="00384B4C" w:rsidRDefault="00384B4C" w:rsidP="00384B4C">
      <w:pPr>
        <w:pStyle w:val="CSP-ChapterBodyText"/>
      </w:pPr>
    </w:p>
    <w:p w14:paraId="3D066005" w14:textId="77777777" w:rsidR="00384B4C" w:rsidRPr="00384B4C" w:rsidRDefault="00384B4C" w:rsidP="00384B4C">
      <w:pPr>
        <w:pStyle w:val="CSP-ChapterBodyText"/>
      </w:pPr>
      <w:r w:rsidRPr="00384B4C">
        <w:t xml:space="preserve">Vindication at the soul level must be mirrored by vindication at the body level. The body needs to experience: </w:t>
      </w:r>
      <w:r w:rsidRPr="00384B4C">
        <w:rPr>
          <w:i/>
        </w:rPr>
        <w:t>I am safe. I am defended. I do not need to brace anymore.</w:t>
      </w:r>
    </w:p>
    <w:p w14:paraId="389E79F5" w14:textId="77777777" w:rsidR="00384B4C" w:rsidRPr="00384B4C" w:rsidRDefault="00B271D6" w:rsidP="00384B4C">
      <w:pPr>
        <w:pStyle w:val="CSP-ChapterBodyText"/>
      </w:pPr>
      <w:r>
        <w:rPr>
          <w:noProof/>
        </w:rPr>
        <w:pict w14:anchorId="7D58118E">
          <v:rect id="_x0000_i1224" alt="" style="width:468pt;height:.05pt;mso-width-percent:0;mso-height-percent:0;mso-width-percent:0;mso-height-percent:0" o:hralign="center" o:hrstd="t" o:hr="t" fillcolor="#a0a0a0" stroked="f"/>
        </w:pict>
      </w:r>
    </w:p>
    <w:p w14:paraId="32B97330" w14:textId="77777777" w:rsidR="00384B4C" w:rsidRPr="00384B4C" w:rsidRDefault="00384B4C" w:rsidP="00384B4C">
      <w:pPr>
        <w:pStyle w:val="CSP-ChapterBodyText"/>
        <w:jc w:val="center"/>
        <w:rPr>
          <w:b/>
          <w:bCs/>
        </w:rPr>
      </w:pPr>
      <w:r w:rsidRPr="00384B4C">
        <w:rPr>
          <w:b/>
          <w:bCs/>
        </w:rPr>
        <w:lastRenderedPageBreak/>
        <w:t>Activation: Vindication Breath &amp; Posture</w:t>
      </w:r>
    </w:p>
    <w:p w14:paraId="72FA1CB1" w14:textId="77777777" w:rsidR="00384B4C" w:rsidRPr="00384B4C" w:rsidRDefault="00384B4C" w:rsidP="00384B4C">
      <w:pPr>
        <w:pStyle w:val="CSP-ChapterBodyText"/>
      </w:pPr>
      <w:r w:rsidRPr="00384B4C">
        <w:rPr>
          <w:i/>
        </w:rPr>
        <w:t>This activation helps your body register what your spirit already knows: the accusation has been answered, and you are safe now.</w:t>
      </w:r>
    </w:p>
    <w:p w14:paraId="002B9656" w14:textId="77777777" w:rsidR="00384B4C" w:rsidRPr="00384B4C" w:rsidRDefault="00384B4C" w:rsidP="00384B4C">
      <w:pPr>
        <w:pStyle w:val="CSP-ChapterBodyText"/>
      </w:pPr>
    </w:p>
    <w:p w14:paraId="2333013D" w14:textId="77777777" w:rsidR="00384B4C" w:rsidRPr="00384B4C" w:rsidRDefault="00384B4C" w:rsidP="00384B4C">
      <w:pPr>
        <w:pStyle w:val="CSP-ChapterBodyText"/>
      </w:pPr>
      <w:r w:rsidRPr="00384B4C">
        <w:t>Find a quiet space where you can stand or sit comfortably.</w:t>
      </w:r>
    </w:p>
    <w:p w14:paraId="76C34A24" w14:textId="77777777" w:rsidR="00384B4C" w:rsidRPr="00384B4C" w:rsidRDefault="00B271D6" w:rsidP="00384B4C">
      <w:pPr>
        <w:pStyle w:val="CSP-ChapterBodyText"/>
      </w:pPr>
      <w:r>
        <w:rPr>
          <w:noProof/>
        </w:rPr>
        <w:pict w14:anchorId="60909AC4">
          <v:rect id="_x0000_i1223" alt="" style="width:468pt;height:.05pt;mso-width-percent:0;mso-height-percent:0;mso-width-percent:0;mso-height-percent:0" o:hralign="center" o:hrstd="t" o:hr="t" fillcolor="#a0a0a0" stroked="f"/>
        </w:pict>
      </w:r>
    </w:p>
    <w:p w14:paraId="3D002C28" w14:textId="77777777" w:rsidR="00384B4C" w:rsidRPr="00384B4C" w:rsidRDefault="00384B4C" w:rsidP="00384B4C">
      <w:pPr>
        <w:pStyle w:val="CSP-ChapterBodyText"/>
        <w:rPr>
          <w:b/>
          <w:bCs/>
        </w:rPr>
      </w:pPr>
      <w:r w:rsidRPr="00384B4C">
        <w:rPr>
          <w:b/>
          <w:bCs/>
        </w:rPr>
        <w:t>STEP 1 — Grounding</w:t>
      </w:r>
    </w:p>
    <w:p w14:paraId="4AAAD5B8" w14:textId="77777777" w:rsidR="00384B4C" w:rsidRPr="00384B4C" w:rsidRDefault="00384B4C" w:rsidP="00384B4C">
      <w:pPr>
        <w:pStyle w:val="CSP-ChapterBodyText"/>
      </w:pPr>
    </w:p>
    <w:p w14:paraId="16D5CFDC" w14:textId="77777777" w:rsidR="00384B4C" w:rsidRPr="00384B4C" w:rsidRDefault="00384B4C" w:rsidP="00384B4C">
      <w:pPr>
        <w:pStyle w:val="CSP-ChapterBodyText"/>
      </w:pPr>
      <w:r w:rsidRPr="00384B4C">
        <w:t>Place both feet flat on the floor.</w:t>
      </w:r>
    </w:p>
    <w:p w14:paraId="2393E07F" w14:textId="77777777" w:rsidR="00384B4C" w:rsidRPr="00384B4C" w:rsidRDefault="00384B4C" w:rsidP="00384B4C">
      <w:pPr>
        <w:pStyle w:val="CSP-ChapterBodyText"/>
      </w:pPr>
      <w:r w:rsidRPr="00384B4C">
        <w:t>Feel the surface beneath you.</w:t>
      </w:r>
    </w:p>
    <w:p w14:paraId="7B183D1A" w14:textId="77777777" w:rsidR="00384B4C" w:rsidRPr="00384B4C" w:rsidRDefault="00384B4C" w:rsidP="00384B4C">
      <w:pPr>
        <w:pStyle w:val="CSP-ChapterBodyText"/>
      </w:pPr>
      <w:r w:rsidRPr="00384B4C">
        <w:t>Notice the support.</w:t>
      </w:r>
    </w:p>
    <w:p w14:paraId="6BED0DE5" w14:textId="77777777" w:rsidR="00384B4C" w:rsidRPr="00384B4C" w:rsidRDefault="00384B4C" w:rsidP="00384B4C">
      <w:pPr>
        <w:pStyle w:val="CSP-ChapterBodyText"/>
      </w:pPr>
    </w:p>
    <w:p w14:paraId="003B0959" w14:textId="77777777" w:rsidR="00384B4C" w:rsidRPr="00384B4C" w:rsidRDefault="00384B4C" w:rsidP="00384B4C">
      <w:pPr>
        <w:pStyle w:val="CSP-ChapterBodyText"/>
      </w:pPr>
      <w:r w:rsidRPr="00384B4C">
        <w:t>Say quietly:</w:t>
      </w:r>
    </w:p>
    <w:p w14:paraId="73E2583F" w14:textId="77777777" w:rsidR="00384B4C" w:rsidRPr="00384B4C" w:rsidRDefault="00384B4C" w:rsidP="00384B4C">
      <w:pPr>
        <w:pStyle w:val="CSP-ChapterBodyText"/>
      </w:pPr>
    </w:p>
    <w:p w14:paraId="4D605C94" w14:textId="77777777" w:rsidR="00384B4C" w:rsidRPr="00384B4C" w:rsidRDefault="00384B4C" w:rsidP="00384B4C">
      <w:pPr>
        <w:pStyle w:val="CSP-ChapterBodyText"/>
      </w:pPr>
      <w:r w:rsidRPr="00384B4C">
        <w:rPr>
          <w:b/>
          <w:bCs/>
        </w:rPr>
        <w:t>“I am here.</w:t>
      </w:r>
    </w:p>
    <w:p w14:paraId="04CC6D04" w14:textId="77777777" w:rsidR="00384B4C" w:rsidRPr="00384B4C" w:rsidRDefault="00384B4C" w:rsidP="00384B4C">
      <w:pPr>
        <w:pStyle w:val="CSP-ChapterBodyText"/>
      </w:pPr>
      <w:r w:rsidRPr="00384B4C">
        <w:rPr>
          <w:b/>
          <w:bCs/>
        </w:rPr>
        <w:t>I am supported.</w:t>
      </w:r>
    </w:p>
    <w:p w14:paraId="317EDE5D" w14:textId="77777777" w:rsidR="00384B4C" w:rsidRPr="00384B4C" w:rsidRDefault="00384B4C" w:rsidP="00384B4C">
      <w:pPr>
        <w:pStyle w:val="CSP-ChapterBodyText"/>
      </w:pPr>
      <w:r w:rsidRPr="00384B4C">
        <w:rPr>
          <w:b/>
          <w:bCs/>
        </w:rPr>
        <w:t>I am safe.”</w:t>
      </w:r>
    </w:p>
    <w:p w14:paraId="6B255A31" w14:textId="77777777" w:rsidR="00384B4C" w:rsidRPr="00384B4C" w:rsidRDefault="00384B4C" w:rsidP="00384B4C">
      <w:pPr>
        <w:pStyle w:val="CSP-ChapterBodyText"/>
      </w:pPr>
    </w:p>
    <w:p w14:paraId="130203C9" w14:textId="77777777" w:rsidR="00384B4C" w:rsidRPr="00384B4C" w:rsidRDefault="00384B4C" w:rsidP="00384B4C">
      <w:pPr>
        <w:pStyle w:val="CSP-ChapterBodyText"/>
      </w:pPr>
      <w:r w:rsidRPr="00384B4C">
        <w:t>Let your shoulders drop.</w:t>
      </w:r>
    </w:p>
    <w:p w14:paraId="4F5804C5" w14:textId="77777777" w:rsidR="00384B4C" w:rsidRPr="00384B4C" w:rsidRDefault="00B271D6" w:rsidP="00384B4C">
      <w:pPr>
        <w:pStyle w:val="CSP-ChapterBodyText"/>
      </w:pPr>
      <w:r>
        <w:rPr>
          <w:noProof/>
        </w:rPr>
        <w:pict w14:anchorId="7D909A73">
          <v:rect id="_x0000_i1222" alt="" style="width:468pt;height:.05pt;mso-width-percent:0;mso-height-percent:0;mso-width-percent:0;mso-height-percent:0" o:hralign="center" o:hrstd="t" o:hr="t" fillcolor="#a0a0a0" stroked="f"/>
        </w:pict>
      </w:r>
    </w:p>
    <w:p w14:paraId="7EBBCFBB" w14:textId="77777777" w:rsidR="00384B4C" w:rsidRPr="00384B4C" w:rsidRDefault="00384B4C" w:rsidP="00384B4C">
      <w:pPr>
        <w:pStyle w:val="CSP-ChapterBodyText"/>
        <w:rPr>
          <w:b/>
          <w:bCs/>
        </w:rPr>
      </w:pPr>
      <w:r w:rsidRPr="00384B4C">
        <w:rPr>
          <w:b/>
          <w:bCs/>
        </w:rPr>
        <w:t>STEP 2 — Vindication Breath</w:t>
      </w:r>
    </w:p>
    <w:p w14:paraId="061D34CB" w14:textId="77777777" w:rsidR="00384B4C" w:rsidRPr="00384B4C" w:rsidRDefault="00384B4C" w:rsidP="00384B4C">
      <w:pPr>
        <w:pStyle w:val="CSP-ChapterBodyText"/>
      </w:pPr>
    </w:p>
    <w:p w14:paraId="297F0CF7" w14:textId="77777777" w:rsidR="00384B4C" w:rsidRPr="00384B4C" w:rsidRDefault="00384B4C" w:rsidP="00384B4C">
      <w:pPr>
        <w:pStyle w:val="CSP-ChapterBodyText"/>
      </w:pPr>
      <w:r w:rsidRPr="00384B4C">
        <w:t>Place one hand on your chest and one on your lower belly.</w:t>
      </w:r>
    </w:p>
    <w:p w14:paraId="0A212292" w14:textId="77777777" w:rsidR="00384B4C" w:rsidRPr="00384B4C" w:rsidRDefault="00384B4C" w:rsidP="00384B4C">
      <w:pPr>
        <w:pStyle w:val="CSP-ChapterBodyText"/>
      </w:pPr>
    </w:p>
    <w:p w14:paraId="3437EF6A" w14:textId="77777777" w:rsidR="00384B4C" w:rsidRPr="00384B4C" w:rsidRDefault="00384B4C" w:rsidP="00384B4C">
      <w:pPr>
        <w:pStyle w:val="CSP-ChapterBodyText"/>
      </w:pPr>
      <w:r w:rsidRPr="00384B4C">
        <w:lastRenderedPageBreak/>
        <w:t xml:space="preserve">Inhale slowly through your nose for </w:t>
      </w:r>
      <w:r w:rsidRPr="00384B4C">
        <w:rPr>
          <w:b/>
          <w:bCs/>
        </w:rPr>
        <w:t>four counts</w:t>
      </w:r>
      <w:r w:rsidRPr="00384B4C">
        <w:t>, allowing your belly to expand.</w:t>
      </w:r>
    </w:p>
    <w:p w14:paraId="60E88E12" w14:textId="77777777" w:rsidR="00384B4C" w:rsidRPr="00384B4C" w:rsidRDefault="00384B4C" w:rsidP="00384B4C">
      <w:pPr>
        <w:pStyle w:val="CSP-ChapterBodyText"/>
      </w:pPr>
      <w:r w:rsidRPr="00384B4C">
        <w:t xml:space="preserve">Hold gently for </w:t>
      </w:r>
      <w:r w:rsidRPr="00384B4C">
        <w:rPr>
          <w:b/>
          <w:bCs/>
        </w:rPr>
        <w:t>two counts</w:t>
      </w:r>
      <w:r w:rsidRPr="00384B4C">
        <w:t>.</w:t>
      </w:r>
    </w:p>
    <w:p w14:paraId="549F3D34" w14:textId="77777777" w:rsidR="00384B4C" w:rsidRPr="00384B4C" w:rsidRDefault="00384B4C" w:rsidP="00384B4C">
      <w:pPr>
        <w:pStyle w:val="CSP-ChapterBodyText"/>
      </w:pPr>
      <w:r w:rsidRPr="00384B4C">
        <w:t xml:space="preserve">Exhale slowly through your mouth for </w:t>
      </w:r>
      <w:r w:rsidRPr="00384B4C">
        <w:rPr>
          <w:b/>
          <w:bCs/>
        </w:rPr>
        <w:t>six counts</w:t>
      </w:r>
      <w:r w:rsidRPr="00384B4C">
        <w:t>.</w:t>
      </w:r>
    </w:p>
    <w:p w14:paraId="7BFBC69C" w14:textId="77777777" w:rsidR="00384B4C" w:rsidRPr="00384B4C" w:rsidRDefault="00384B4C" w:rsidP="00384B4C">
      <w:pPr>
        <w:pStyle w:val="CSP-ChapterBodyText"/>
      </w:pPr>
    </w:p>
    <w:p w14:paraId="04FF3CE5" w14:textId="77777777" w:rsidR="00384B4C" w:rsidRPr="00384B4C" w:rsidRDefault="00384B4C" w:rsidP="00384B4C">
      <w:pPr>
        <w:pStyle w:val="CSP-ChapterBodyText"/>
      </w:pPr>
      <w:r w:rsidRPr="00384B4C">
        <w:t>As you exhale, imagine tension leaving your body.</w:t>
      </w:r>
    </w:p>
    <w:p w14:paraId="4ECFD829" w14:textId="77777777" w:rsidR="00384B4C" w:rsidRPr="00384B4C" w:rsidRDefault="00384B4C" w:rsidP="00384B4C">
      <w:pPr>
        <w:pStyle w:val="CSP-ChapterBodyText"/>
      </w:pPr>
    </w:p>
    <w:p w14:paraId="16A474DD" w14:textId="77777777" w:rsidR="00384B4C" w:rsidRPr="00384B4C" w:rsidRDefault="00384B4C" w:rsidP="00384B4C">
      <w:pPr>
        <w:pStyle w:val="CSP-ChapterBodyText"/>
      </w:pPr>
      <w:r w:rsidRPr="00384B4C">
        <w:t xml:space="preserve">Repeat this breath </w:t>
      </w:r>
      <w:r w:rsidRPr="00384B4C">
        <w:rPr>
          <w:b/>
          <w:bCs/>
        </w:rPr>
        <w:t>five times</w:t>
      </w:r>
      <w:r w:rsidRPr="00384B4C">
        <w:t>.</w:t>
      </w:r>
    </w:p>
    <w:p w14:paraId="3E23FF34" w14:textId="77777777" w:rsidR="00384B4C" w:rsidRPr="00384B4C" w:rsidRDefault="00384B4C" w:rsidP="00384B4C">
      <w:pPr>
        <w:pStyle w:val="CSP-ChapterBodyText"/>
      </w:pPr>
    </w:p>
    <w:p w14:paraId="06023B38" w14:textId="77777777" w:rsidR="00384B4C" w:rsidRPr="00384B4C" w:rsidRDefault="00384B4C" w:rsidP="00384B4C">
      <w:pPr>
        <w:pStyle w:val="CSP-ChapterBodyText"/>
      </w:pPr>
      <w:r w:rsidRPr="00384B4C">
        <w:t>On each exhale, whisper:</w:t>
      </w:r>
    </w:p>
    <w:p w14:paraId="1EA69835" w14:textId="77777777" w:rsidR="00384B4C" w:rsidRPr="00384B4C" w:rsidRDefault="00384B4C" w:rsidP="00384B4C">
      <w:pPr>
        <w:pStyle w:val="CSP-ChapterBodyText"/>
      </w:pPr>
    </w:p>
    <w:p w14:paraId="7829D9F4" w14:textId="77777777" w:rsidR="00384B4C" w:rsidRPr="00384B4C" w:rsidRDefault="00384B4C" w:rsidP="00384B4C">
      <w:pPr>
        <w:pStyle w:val="CSP-ChapterBodyText"/>
      </w:pPr>
      <w:r w:rsidRPr="00384B4C">
        <w:rPr>
          <w:b/>
          <w:bCs/>
        </w:rPr>
        <w:t>“I release the weight of accusation.”</w:t>
      </w:r>
    </w:p>
    <w:p w14:paraId="789B6863" w14:textId="77777777" w:rsidR="00384B4C" w:rsidRPr="00384B4C" w:rsidRDefault="00B271D6" w:rsidP="00384B4C">
      <w:pPr>
        <w:pStyle w:val="CSP-ChapterBodyText"/>
      </w:pPr>
      <w:r>
        <w:rPr>
          <w:noProof/>
        </w:rPr>
        <w:pict w14:anchorId="722EE054">
          <v:rect id="_x0000_i1221" alt="" style="width:468pt;height:.05pt;mso-width-percent:0;mso-height-percent:0;mso-width-percent:0;mso-height-percent:0" o:hralign="center" o:hrstd="t" o:hr="t" fillcolor="#a0a0a0" stroked="f"/>
        </w:pict>
      </w:r>
    </w:p>
    <w:p w14:paraId="7D009CD1" w14:textId="77777777" w:rsidR="00384B4C" w:rsidRPr="00384B4C" w:rsidRDefault="00384B4C" w:rsidP="00384B4C">
      <w:pPr>
        <w:pStyle w:val="CSP-ChapterBodyText"/>
        <w:rPr>
          <w:b/>
          <w:bCs/>
        </w:rPr>
      </w:pPr>
      <w:r w:rsidRPr="00384B4C">
        <w:rPr>
          <w:b/>
          <w:bCs/>
        </w:rPr>
        <w:t>STEP 3 — Posture of Defense Released</w:t>
      </w:r>
    </w:p>
    <w:p w14:paraId="1B8CEBB3" w14:textId="77777777" w:rsidR="00384B4C" w:rsidRPr="00384B4C" w:rsidRDefault="00384B4C" w:rsidP="00384B4C">
      <w:pPr>
        <w:pStyle w:val="CSP-ChapterBodyText"/>
      </w:pPr>
    </w:p>
    <w:p w14:paraId="083AE98E" w14:textId="77777777" w:rsidR="00384B4C" w:rsidRPr="00384B4C" w:rsidRDefault="00384B4C" w:rsidP="00384B4C">
      <w:pPr>
        <w:pStyle w:val="CSP-ChapterBodyText"/>
      </w:pPr>
      <w:r w:rsidRPr="00384B4C">
        <w:t>Notice your posture.</w:t>
      </w:r>
    </w:p>
    <w:p w14:paraId="571E908D" w14:textId="77777777" w:rsidR="00384B4C" w:rsidRPr="00384B4C" w:rsidRDefault="00384B4C" w:rsidP="00384B4C">
      <w:pPr>
        <w:pStyle w:val="CSP-ChapterBodyText"/>
      </w:pPr>
    </w:p>
    <w:p w14:paraId="4A9C5241" w14:textId="77777777" w:rsidR="00384B4C" w:rsidRPr="00384B4C" w:rsidRDefault="00384B4C" w:rsidP="00384B4C">
      <w:pPr>
        <w:pStyle w:val="CSP-ChapterBodyText"/>
      </w:pPr>
      <w:r w:rsidRPr="00384B4C">
        <w:t>Are your shoulders rounded?</w:t>
      </w:r>
    </w:p>
    <w:p w14:paraId="6A0C6A11" w14:textId="77777777" w:rsidR="00384B4C" w:rsidRPr="00384B4C" w:rsidRDefault="00384B4C" w:rsidP="00384B4C">
      <w:pPr>
        <w:pStyle w:val="CSP-ChapterBodyText"/>
      </w:pPr>
      <w:r w:rsidRPr="00384B4C">
        <w:t>Is your head lowered?</w:t>
      </w:r>
    </w:p>
    <w:p w14:paraId="794E01F0" w14:textId="77777777" w:rsidR="00384B4C" w:rsidRPr="00384B4C" w:rsidRDefault="00384B4C" w:rsidP="00384B4C">
      <w:pPr>
        <w:pStyle w:val="CSP-ChapterBodyText"/>
      </w:pPr>
      <w:r w:rsidRPr="00384B4C">
        <w:t>Is your chest collapsed?</w:t>
      </w:r>
    </w:p>
    <w:p w14:paraId="40AD4661" w14:textId="77777777" w:rsidR="00384B4C" w:rsidRPr="00384B4C" w:rsidRDefault="00384B4C" w:rsidP="00384B4C">
      <w:pPr>
        <w:pStyle w:val="CSP-ChapterBodyText"/>
      </w:pPr>
    </w:p>
    <w:p w14:paraId="5271CA2F" w14:textId="77777777" w:rsidR="00384B4C" w:rsidRPr="00384B4C" w:rsidRDefault="00384B4C" w:rsidP="00384B4C">
      <w:pPr>
        <w:pStyle w:val="CSP-ChapterBodyText"/>
      </w:pPr>
      <w:r w:rsidRPr="00384B4C">
        <w:t>Slowly, gently:</w:t>
      </w:r>
    </w:p>
    <w:p w14:paraId="726649D5" w14:textId="77777777" w:rsidR="00384B4C" w:rsidRPr="00384B4C" w:rsidRDefault="00384B4C" w:rsidP="00384B4C">
      <w:pPr>
        <w:pStyle w:val="CSP-ChapterBodyText"/>
        <w:numPr>
          <w:ilvl w:val="0"/>
          <w:numId w:val="67"/>
        </w:numPr>
      </w:pPr>
      <w:r w:rsidRPr="00384B4C">
        <w:t>Roll your shoulders back</w:t>
      </w:r>
    </w:p>
    <w:p w14:paraId="592B6BA2" w14:textId="77777777" w:rsidR="00384B4C" w:rsidRPr="00384B4C" w:rsidRDefault="00384B4C" w:rsidP="00384B4C">
      <w:pPr>
        <w:pStyle w:val="CSP-ChapterBodyText"/>
        <w:numPr>
          <w:ilvl w:val="0"/>
          <w:numId w:val="67"/>
        </w:numPr>
      </w:pPr>
      <w:r w:rsidRPr="00384B4C">
        <w:t>Lift your head slightly</w:t>
      </w:r>
    </w:p>
    <w:p w14:paraId="71CD1E69" w14:textId="77777777" w:rsidR="00384B4C" w:rsidRPr="00384B4C" w:rsidRDefault="00384B4C" w:rsidP="00384B4C">
      <w:pPr>
        <w:pStyle w:val="CSP-ChapterBodyText"/>
        <w:numPr>
          <w:ilvl w:val="0"/>
          <w:numId w:val="67"/>
        </w:numPr>
      </w:pPr>
      <w:r w:rsidRPr="00384B4C">
        <w:t>Allow your chest to open—not forcefully, just honestly</w:t>
      </w:r>
    </w:p>
    <w:p w14:paraId="651485F2" w14:textId="77777777" w:rsidR="00384B4C" w:rsidRPr="00384B4C" w:rsidRDefault="00384B4C" w:rsidP="00384B4C">
      <w:pPr>
        <w:pStyle w:val="CSP-ChapterBodyText"/>
      </w:pPr>
    </w:p>
    <w:p w14:paraId="5F639304" w14:textId="77777777" w:rsidR="00384B4C" w:rsidRPr="00384B4C" w:rsidRDefault="00384B4C" w:rsidP="00384B4C">
      <w:pPr>
        <w:pStyle w:val="CSP-ChapterBodyText"/>
      </w:pPr>
      <w:r w:rsidRPr="00384B4C">
        <w:t>This posture is not pride.</w:t>
      </w:r>
    </w:p>
    <w:p w14:paraId="0A0BF532" w14:textId="77777777" w:rsidR="00384B4C" w:rsidRPr="00384B4C" w:rsidRDefault="00384B4C" w:rsidP="00384B4C">
      <w:pPr>
        <w:pStyle w:val="CSP-ChapterBodyText"/>
      </w:pPr>
      <w:r w:rsidRPr="00384B4C">
        <w:t xml:space="preserve">It is </w:t>
      </w:r>
      <w:r w:rsidRPr="00384B4C">
        <w:rPr>
          <w:b/>
          <w:bCs/>
        </w:rPr>
        <w:t>restored dignity</w:t>
      </w:r>
      <w:r w:rsidRPr="00384B4C">
        <w:t>.</w:t>
      </w:r>
    </w:p>
    <w:p w14:paraId="07CA327E" w14:textId="77777777" w:rsidR="00384B4C" w:rsidRPr="00384B4C" w:rsidRDefault="00384B4C" w:rsidP="00384B4C">
      <w:pPr>
        <w:pStyle w:val="CSP-ChapterBodyText"/>
      </w:pPr>
    </w:p>
    <w:p w14:paraId="72FFCF81" w14:textId="77777777" w:rsidR="00384B4C" w:rsidRPr="00384B4C" w:rsidRDefault="00384B4C" w:rsidP="00384B4C">
      <w:pPr>
        <w:pStyle w:val="CSP-ChapterBodyText"/>
      </w:pPr>
      <w:r w:rsidRPr="00384B4C">
        <w:t>Say:</w:t>
      </w:r>
    </w:p>
    <w:p w14:paraId="5AC88FDB" w14:textId="77777777" w:rsidR="00384B4C" w:rsidRPr="00384B4C" w:rsidRDefault="00384B4C" w:rsidP="00384B4C">
      <w:pPr>
        <w:pStyle w:val="CSP-ChapterBodyText"/>
      </w:pPr>
    </w:p>
    <w:p w14:paraId="5B43B879" w14:textId="77777777" w:rsidR="00384B4C" w:rsidRPr="00384B4C" w:rsidRDefault="00384B4C" w:rsidP="00384B4C">
      <w:pPr>
        <w:pStyle w:val="CSP-ChapterBodyText"/>
      </w:pPr>
      <w:r w:rsidRPr="00384B4C">
        <w:rPr>
          <w:b/>
          <w:bCs/>
        </w:rPr>
        <w:t>“I do not need to protect myself anymore.”</w:t>
      </w:r>
    </w:p>
    <w:p w14:paraId="5008D3B8" w14:textId="77777777" w:rsidR="00384B4C" w:rsidRPr="00384B4C" w:rsidRDefault="00B271D6" w:rsidP="00384B4C">
      <w:pPr>
        <w:pStyle w:val="CSP-ChapterBodyText"/>
      </w:pPr>
      <w:r>
        <w:rPr>
          <w:noProof/>
        </w:rPr>
        <w:pict w14:anchorId="4C9BA42D">
          <v:rect id="_x0000_i1220" alt="" style="width:468pt;height:.05pt;mso-width-percent:0;mso-height-percent:0;mso-width-percent:0;mso-height-percent:0" o:hralign="center" o:hrstd="t" o:hr="t" fillcolor="#a0a0a0" stroked="f"/>
        </w:pict>
      </w:r>
    </w:p>
    <w:p w14:paraId="7DAF2AE8" w14:textId="77777777" w:rsidR="00384B4C" w:rsidRPr="00384B4C" w:rsidRDefault="00384B4C" w:rsidP="00384B4C">
      <w:pPr>
        <w:pStyle w:val="CSP-ChapterBodyText"/>
        <w:rPr>
          <w:b/>
          <w:bCs/>
        </w:rPr>
      </w:pPr>
      <w:r w:rsidRPr="00384B4C">
        <w:rPr>
          <w:b/>
          <w:bCs/>
        </w:rPr>
        <w:t>STEP 4 — Embodied Truth</w:t>
      </w:r>
    </w:p>
    <w:p w14:paraId="440E0A28" w14:textId="77777777" w:rsidR="00384B4C" w:rsidRPr="00384B4C" w:rsidRDefault="00384B4C" w:rsidP="00384B4C">
      <w:pPr>
        <w:pStyle w:val="CSP-ChapterBodyText"/>
      </w:pPr>
    </w:p>
    <w:p w14:paraId="69A86E61" w14:textId="77777777" w:rsidR="00384B4C" w:rsidRPr="00384B4C" w:rsidRDefault="00384B4C" w:rsidP="00384B4C">
      <w:pPr>
        <w:pStyle w:val="CSP-ChapterBodyText"/>
      </w:pPr>
      <w:r w:rsidRPr="00384B4C">
        <w:t>While standing or sitting upright, place your hand over your heart.</w:t>
      </w:r>
    </w:p>
    <w:p w14:paraId="7D9F74DF" w14:textId="77777777" w:rsidR="00384B4C" w:rsidRPr="00384B4C" w:rsidRDefault="00384B4C" w:rsidP="00384B4C">
      <w:pPr>
        <w:pStyle w:val="CSP-ChapterBodyText"/>
      </w:pPr>
    </w:p>
    <w:p w14:paraId="695395F5" w14:textId="77777777" w:rsidR="00384B4C" w:rsidRPr="00384B4C" w:rsidRDefault="00384B4C" w:rsidP="00384B4C">
      <w:pPr>
        <w:pStyle w:val="CSP-ChapterBodyText"/>
      </w:pPr>
      <w:r w:rsidRPr="00384B4C">
        <w:t>Say aloud:</w:t>
      </w:r>
    </w:p>
    <w:p w14:paraId="46ACB716" w14:textId="77777777" w:rsidR="00384B4C" w:rsidRPr="00384B4C" w:rsidRDefault="00384B4C" w:rsidP="00384B4C">
      <w:pPr>
        <w:pStyle w:val="CSP-ChapterBodyText"/>
      </w:pPr>
    </w:p>
    <w:p w14:paraId="6AF8B416" w14:textId="77777777" w:rsidR="00384B4C" w:rsidRPr="00384B4C" w:rsidRDefault="00384B4C" w:rsidP="00384B4C">
      <w:pPr>
        <w:pStyle w:val="CSP-ChapterBodyText"/>
      </w:pPr>
      <w:r w:rsidRPr="00384B4C">
        <w:rPr>
          <w:b/>
          <w:bCs/>
        </w:rPr>
        <w:t>“My body is no longer under threat.</w:t>
      </w:r>
    </w:p>
    <w:p w14:paraId="62219BD0" w14:textId="77777777" w:rsidR="00384B4C" w:rsidRPr="00384B4C" w:rsidRDefault="00384B4C" w:rsidP="00384B4C">
      <w:pPr>
        <w:pStyle w:val="CSP-ChapterBodyText"/>
      </w:pPr>
      <w:r w:rsidRPr="00384B4C">
        <w:rPr>
          <w:b/>
          <w:bCs/>
        </w:rPr>
        <w:t>The verdict has been overturned.</w:t>
      </w:r>
    </w:p>
    <w:p w14:paraId="3E636316" w14:textId="77777777" w:rsidR="00384B4C" w:rsidRPr="00384B4C" w:rsidRDefault="00384B4C" w:rsidP="00384B4C">
      <w:pPr>
        <w:pStyle w:val="CSP-ChapterBodyText"/>
      </w:pPr>
      <w:r w:rsidRPr="00384B4C">
        <w:rPr>
          <w:b/>
          <w:bCs/>
        </w:rPr>
        <w:t>I am defended.</w:t>
      </w:r>
    </w:p>
    <w:p w14:paraId="05DD2BBF" w14:textId="77777777" w:rsidR="00384B4C" w:rsidRPr="00384B4C" w:rsidRDefault="00384B4C" w:rsidP="00384B4C">
      <w:pPr>
        <w:pStyle w:val="CSP-ChapterBodyText"/>
      </w:pPr>
      <w:r w:rsidRPr="00384B4C">
        <w:rPr>
          <w:b/>
          <w:bCs/>
        </w:rPr>
        <w:t>I am safe to be seen.”</w:t>
      </w:r>
    </w:p>
    <w:p w14:paraId="10E3EF51" w14:textId="77777777" w:rsidR="00384B4C" w:rsidRPr="00384B4C" w:rsidRDefault="00384B4C" w:rsidP="00384B4C">
      <w:pPr>
        <w:pStyle w:val="CSP-ChapterBodyText"/>
      </w:pPr>
    </w:p>
    <w:p w14:paraId="1360C15B" w14:textId="77777777" w:rsidR="00384B4C" w:rsidRPr="00384B4C" w:rsidRDefault="00384B4C" w:rsidP="00384B4C">
      <w:pPr>
        <w:pStyle w:val="CSP-ChapterBodyText"/>
      </w:pPr>
      <w:r w:rsidRPr="00384B4C">
        <w:t>Pause.</w:t>
      </w:r>
    </w:p>
    <w:p w14:paraId="01E68C1D" w14:textId="77777777" w:rsidR="00384B4C" w:rsidRPr="00384B4C" w:rsidRDefault="00384B4C" w:rsidP="00384B4C">
      <w:pPr>
        <w:pStyle w:val="CSP-ChapterBodyText"/>
      </w:pPr>
      <w:r w:rsidRPr="00384B4C">
        <w:t>Let your body respond.</w:t>
      </w:r>
    </w:p>
    <w:p w14:paraId="0499F607" w14:textId="77777777" w:rsidR="00384B4C" w:rsidRPr="00384B4C" w:rsidRDefault="00384B4C" w:rsidP="00384B4C">
      <w:pPr>
        <w:pStyle w:val="CSP-ChapterBodyText"/>
      </w:pPr>
    </w:p>
    <w:p w14:paraId="21801495" w14:textId="77777777" w:rsidR="00384B4C" w:rsidRPr="00384B4C" w:rsidRDefault="00384B4C" w:rsidP="00384B4C">
      <w:pPr>
        <w:pStyle w:val="CSP-ChapterBodyText"/>
      </w:pPr>
      <w:r w:rsidRPr="00384B4C">
        <w:t>You may feel warmth, tears, a sigh, or nothing at all. All responses are valid.</w:t>
      </w:r>
    </w:p>
    <w:p w14:paraId="49A25EC8" w14:textId="77777777" w:rsidR="00384B4C" w:rsidRPr="00384B4C" w:rsidRDefault="00B271D6" w:rsidP="00384B4C">
      <w:pPr>
        <w:pStyle w:val="CSP-ChapterBodyText"/>
      </w:pPr>
      <w:r>
        <w:rPr>
          <w:noProof/>
        </w:rPr>
        <w:pict w14:anchorId="7FB56ACF">
          <v:rect id="_x0000_i1219" alt="" style="width:468pt;height:.05pt;mso-width-percent:0;mso-height-percent:0;mso-width-percent:0;mso-height-percent:0" o:hralign="center" o:hrstd="t" o:hr="t" fillcolor="#a0a0a0" stroked="f"/>
        </w:pict>
      </w:r>
    </w:p>
    <w:p w14:paraId="751AFBDD" w14:textId="77777777" w:rsidR="00384B4C" w:rsidRPr="00384B4C" w:rsidRDefault="00384B4C" w:rsidP="00384B4C">
      <w:pPr>
        <w:pStyle w:val="CSP-ChapterBodyText"/>
        <w:rPr>
          <w:b/>
          <w:bCs/>
        </w:rPr>
      </w:pPr>
      <w:r w:rsidRPr="00384B4C">
        <w:rPr>
          <w:b/>
          <w:bCs/>
        </w:rPr>
        <w:lastRenderedPageBreak/>
        <w:t>STEP 5 — Seal with Stillness</w:t>
      </w:r>
    </w:p>
    <w:p w14:paraId="273D4BFE" w14:textId="77777777" w:rsidR="00384B4C" w:rsidRPr="00384B4C" w:rsidRDefault="00384B4C" w:rsidP="00384B4C">
      <w:pPr>
        <w:pStyle w:val="CSP-ChapterBodyText"/>
      </w:pPr>
    </w:p>
    <w:p w14:paraId="759908BE" w14:textId="77777777" w:rsidR="00384B4C" w:rsidRPr="00384B4C" w:rsidRDefault="00384B4C" w:rsidP="00384B4C">
      <w:pPr>
        <w:pStyle w:val="CSP-ChapterBodyText"/>
      </w:pPr>
      <w:r w:rsidRPr="00384B4C">
        <w:t>Close your eyes.</w:t>
      </w:r>
    </w:p>
    <w:p w14:paraId="0AF14714" w14:textId="77777777" w:rsidR="00384B4C" w:rsidRPr="00384B4C" w:rsidRDefault="00384B4C" w:rsidP="00384B4C">
      <w:pPr>
        <w:pStyle w:val="CSP-ChapterBodyText"/>
      </w:pPr>
    </w:p>
    <w:p w14:paraId="65408CE0" w14:textId="77777777" w:rsidR="00384B4C" w:rsidRPr="00384B4C" w:rsidRDefault="00384B4C" w:rsidP="00384B4C">
      <w:pPr>
        <w:pStyle w:val="CSP-ChapterBodyText"/>
      </w:pPr>
      <w:r w:rsidRPr="00384B4C">
        <w:t>Breathe naturally for one minute.</w:t>
      </w:r>
    </w:p>
    <w:p w14:paraId="78695991" w14:textId="77777777" w:rsidR="00384B4C" w:rsidRPr="00384B4C" w:rsidRDefault="00384B4C" w:rsidP="00384B4C">
      <w:pPr>
        <w:pStyle w:val="CSP-ChapterBodyText"/>
      </w:pPr>
    </w:p>
    <w:p w14:paraId="7C9E1AF7" w14:textId="77777777" w:rsidR="00384B4C" w:rsidRPr="00384B4C" w:rsidRDefault="00384B4C" w:rsidP="00384B4C">
      <w:pPr>
        <w:pStyle w:val="CSP-ChapterBodyText"/>
      </w:pPr>
      <w:r w:rsidRPr="00384B4C">
        <w:t>Let your nervous system settle into this new baseline.</w:t>
      </w:r>
    </w:p>
    <w:p w14:paraId="587D6958" w14:textId="77777777" w:rsidR="00384B4C" w:rsidRPr="00384B4C" w:rsidRDefault="00384B4C" w:rsidP="00384B4C">
      <w:pPr>
        <w:pStyle w:val="CSP-ChapterBodyText"/>
      </w:pPr>
    </w:p>
    <w:p w14:paraId="5E3F394C" w14:textId="77777777" w:rsidR="00384B4C" w:rsidRPr="00384B4C" w:rsidRDefault="00384B4C" w:rsidP="00384B4C">
      <w:pPr>
        <w:pStyle w:val="CSP-ChapterBodyText"/>
      </w:pPr>
      <w:r w:rsidRPr="00384B4C">
        <w:t>Finish with:</w:t>
      </w:r>
    </w:p>
    <w:p w14:paraId="3A85FAC4" w14:textId="77777777" w:rsidR="00384B4C" w:rsidRPr="00384B4C" w:rsidRDefault="00384B4C" w:rsidP="00384B4C">
      <w:pPr>
        <w:pStyle w:val="CSP-ChapterBodyText"/>
      </w:pPr>
    </w:p>
    <w:p w14:paraId="40F20918" w14:textId="77777777" w:rsidR="00384B4C" w:rsidRPr="00384B4C" w:rsidRDefault="00384B4C" w:rsidP="00384B4C">
      <w:pPr>
        <w:pStyle w:val="CSP-ChapterBodyText"/>
      </w:pPr>
      <w:r w:rsidRPr="00384B4C">
        <w:rPr>
          <w:b/>
          <w:bCs/>
        </w:rPr>
        <w:t>“Peace guards my heart and my body.”</w:t>
      </w:r>
    </w:p>
    <w:p w14:paraId="2053BA08" w14:textId="77777777" w:rsidR="00384B4C" w:rsidRPr="00384B4C" w:rsidRDefault="00B271D6" w:rsidP="00384B4C">
      <w:pPr>
        <w:pStyle w:val="CSP-ChapterBodyText"/>
      </w:pPr>
      <w:r>
        <w:rPr>
          <w:noProof/>
        </w:rPr>
        <w:pict w14:anchorId="2459DD9F">
          <v:rect id="_x0000_i1218" alt="" style="width:468pt;height:.05pt;mso-width-percent:0;mso-height-percent:0;mso-width-percent:0;mso-height-percent:0" o:hralign="center" o:hrstd="t" o:hr="t" fillcolor="#a0a0a0" stroked="f"/>
        </w:pict>
      </w:r>
    </w:p>
    <w:p w14:paraId="4714965A" w14:textId="77777777" w:rsidR="00384B4C" w:rsidRPr="00384B4C" w:rsidRDefault="00384B4C" w:rsidP="00384B4C">
      <w:pPr>
        <w:pStyle w:val="CSP-ChapterBodyText"/>
        <w:rPr>
          <w:b/>
          <w:bCs/>
        </w:rPr>
      </w:pPr>
      <w:r w:rsidRPr="00384B4C">
        <w:rPr>
          <w:b/>
          <w:bCs/>
        </w:rPr>
        <w:t>What This Activation Does</w:t>
      </w:r>
    </w:p>
    <w:p w14:paraId="7BD8E58A" w14:textId="77777777" w:rsidR="00384B4C" w:rsidRPr="00384B4C" w:rsidRDefault="00384B4C" w:rsidP="00384B4C">
      <w:pPr>
        <w:pStyle w:val="CSP-ChapterBodyText"/>
      </w:pPr>
    </w:p>
    <w:p w14:paraId="4AEAE016" w14:textId="77777777" w:rsidR="00384B4C" w:rsidRPr="00384B4C" w:rsidRDefault="00384B4C" w:rsidP="00384B4C">
      <w:pPr>
        <w:pStyle w:val="CSP-ChapterBodyText"/>
      </w:pPr>
      <w:r w:rsidRPr="00384B4C">
        <w:t>This practice teaches your nervous system a new truth through experience, not argument.</w:t>
      </w:r>
    </w:p>
    <w:p w14:paraId="2FA376B2" w14:textId="77777777" w:rsidR="00384B4C" w:rsidRPr="00384B4C" w:rsidRDefault="00384B4C" w:rsidP="00384B4C">
      <w:pPr>
        <w:pStyle w:val="CSP-ChapterBodyText"/>
        <w:numPr>
          <w:ilvl w:val="0"/>
          <w:numId w:val="68"/>
        </w:numPr>
      </w:pPr>
      <w:r w:rsidRPr="00384B4C">
        <w:t>It interrupts trauma patterns</w:t>
      </w:r>
    </w:p>
    <w:p w14:paraId="2D0D682D" w14:textId="77777777" w:rsidR="00384B4C" w:rsidRPr="00384B4C" w:rsidRDefault="00384B4C" w:rsidP="00384B4C">
      <w:pPr>
        <w:pStyle w:val="CSP-ChapterBodyText"/>
        <w:numPr>
          <w:ilvl w:val="0"/>
          <w:numId w:val="68"/>
        </w:numPr>
      </w:pPr>
      <w:r w:rsidRPr="00384B4C">
        <w:t>It releases stored tension</w:t>
      </w:r>
    </w:p>
    <w:p w14:paraId="76625432" w14:textId="77777777" w:rsidR="00384B4C" w:rsidRPr="00384B4C" w:rsidRDefault="00384B4C" w:rsidP="00384B4C">
      <w:pPr>
        <w:pStyle w:val="CSP-ChapterBodyText"/>
        <w:numPr>
          <w:ilvl w:val="0"/>
          <w:numId w:val="68"/>
        </w:numPr>
      </w:pPr>
      <w:r w:rsidRPr="00384B4C">
        <w:t>It restores posture and breath</w:t>
      </w:r>
    </w:p>
    <w:p w14:paraId="3544F7CD" w14:textId="77777777" w:rsidR="00384B4C" w:rsidRPr="00384B4C" w:rsidRDefault="00384B4C" w:rsidP="00384B4C">
      <w:pPr>
        <w:pStyle w:val="CSP-ChapterBodyText"/>
        <w:numPr>
          <w:ilvl w:val="0"/>
          <w:numId w:val="68"/>
        </w:numPr>
      </w:pPr>
      <w:r w:rsidRPr="00384B4C">
        <w:t>It signals safety at the cellular level</w:t>
      </w:r>
    </w:p>
    <w:p w14:paraId="31E3540E" w14:textId="77777777" w:rsidR="00384B4C" w:rsidRPr="00384B4C" w:rsidRDefault="00384B4C" w:rsidP="00384B4C">
      <w:pPr>
        <w:pStyle w:val="CSP-ChapterBodyText"/>
        <w:numPr>
          <w:ilvl w:val="0"/>
          <w:numId w:val="68"/>
        </w:numPr>
      </w:pPr>
      <w:r w:rsidRPr="00384B4C">
        <w:t>It allows peace to become embodied</w:t>
      </w:r>
    </w:p>
    <w:p w14:paraId="791C7C18" w14:textId="77777777" w:rsidR="00384B4C" w:rsidRPr="00384B4C" w:rsidRDefault="00384B4C" w:rsidP="00384B4C">
      <w:pPr>
        <w:pStyle w:val="CSP-ChapterBodyText"/>
      </w:pPr>
    </w:p>
    <w:p w14:paraId="54D18AD8" w14:textId="77777777" w:rsidR="00384B4C" w:rsidRPr="00384B4C" w:rsidRDefault="00384B4C" w:rsidP="00384B4C">
      <w:pPr>
        <w:pStyle w:val="CSP-ChapterBodyText"/>
      </w:pPr>
      <w:r w:rsidRPr="00384B4C">
        <w:t xml:space="preserve">You may return to this activation whenever your body reacts before your mind catches up. Over time, your system will learn a new reflex: </w:t>
      </w:r>
      <w:r w:rsidRPr="00384B4C">
        <w:rPr>
          <w:b/>
          <w:bCs/>
        </w:rPr>
        <w:t>rest instead of brace</w:t>
      </w:r>
      <w:r w:rsidRPr="00384B4C">
        <w:t>.</w:t>
      </w:r>
    </w:p>
    <w:p w14:paraId="05C8707E" w14:textId="77777777" w:rsidR="00384B4C" w:rsidRPr="00384B4C" w:rsidRDefault="00384B4C" w:rsidP="00384B4C">
      <w:pPr>
        <w:pStyle w:val="CSP-ChapterBodyText"/>
      </w:pPr>
    </w:p>
    <w:p w14:paraId="75903416" w14:textId="77777777" w:rsidR="00384B4C" w:rsidRPr="00384B4C" w:rsidRDefault="00384B4C" w:rsidP="00384B4C">
      <w:pPr>
        <w:pStyle w:val="CSP-ChapterBodyText"/>
      </w:pPr>
      <w:r w:rsidRPr="00384B4C">
        <w:lastRenderedPageBreak/>
        <w:t>Healing from accusation is not only about clearing your name—it is about reclaiming your body as a place of safety again.</w:t>
      </w:r>
    </w:p>
    <w:p w14:paraId="382B378A" w14:textId="77777777" w:rsidR="00384B4C" w:rsidRPr="00384B4C" w:rsidRDefault="00384B4C" w:rsidP="00384B4C">
      <w:pPr>
        <w:pStyle w:val="CSP-ChapterBodyText"/>
      </w:pPr>
    </w:p>
    <w:p w14:paraId="6CFE733C" w14:textId="77777777" w:rsidR="00384B4C" w:rsidRPr="00384B4C" w:rsidRDefault="00384B4C" w:rsidP="00384B4C">
      <w:pPr>
        <w:pStyle w:val="CSP-ChapterBodyText"/>
      </w:pPr>
      <w:r w:rsidRPr="00384B4C">
        <w:t>You are no longer under threat.</w:t>
      </w:r>
    </w:p>
    <w:p w14:paraId="7897B749" w14:textId="77777777" w:rsidR="00384B4C" w:rsidRPr="00384B4C" w:rsidRDefault="00384B4C" w:rsidP="00384B4C">
      <w:pPr>
        <w:pStyle w:val="CSP-ChapterBodyText"/>
      </w:pPr>
      <w:r w:rsidRPr="00384B4C">
        <w:t>You are no longer on trial.</w:t>
      </w:r>
    </w:p>
    <w:p w14:paraId="6F5F5A56" w14:textId="77777777" w:rsidR="00384B4C" w:rsidRPr="00384B4C" w:rsidRDefault="00384B4C" w:rsidP="00384B4C">
      <w:pPr>
        <w:pStyle w:val="CSP-ChapterBodyText"/>
      </w:pPr>
      <w:r w:rsidRPr="00384B4C">
        <w:t>And your body is finally allowed to rest.</w:t>
      </w:r>
    </w:p>
    <w:p w14:paraId="4812BF96" w14:textId="76F06191" w:rsidR="00384B4C" w:rsidRDefault="00384B4C">
      <w:pPr>
        <w:spacing w:after="160" w:line="259" w:lineRule="auto"/>
        <w:rPr>
          <w:iCs/>
        </w:rPr>
      </w:pPr>
      <w:r>
        <w:br w:type="page"/>
      </w:r>
    </w:p>
    <w:p w14:paraId="7EDBF8A0" w14:textId="77777777" w:rsidR="005C0507" w:rsidRDefault="005C0507" w:rsidP="001B5813">
      <w:pPr>
        <w:pStyle w:val="CSP-ChapterBodyText"/>
        <w:ind w:firstLine="0"/>
      </w:pPr>
    </w:p>
    <w:p w14:paraId="7B2D4C62" w14:textId="77777777" w:rsidR="00384B4C" w:rsidRDefault="00384B4C" w:rsidP="001B5813">
      <w:pPr>
        <w:pStyle w:val="CSP-ChapterBodyText"/>
        <w:ind w:firstLine="0"/>
      </w:pPr>
    </w:p>
    <w:p w14:paraId="6B20582C" w14:textId="77777777" w:rsidR="00384B4C" w:rsidRDefault="00384B4C" w:rsidP="001B5813">
      <w:pPr>
        <w:pStyle w:val="CSP-ChapterBodyText"/>
        <w:ind w:firstLine="0"/>
      </w:pPr>
    </w:p>
    <w:p w14:paraId="7A70A909" w14:textId="77777777" w:rsidR="00384B4C" w:rsidRDefault="00384B4C" w:rsidP="001B5813">
      <w:pPr>
        <w:pStyle w:val="CSP-ChapterBodyText"/>
        <w:ind w:firstLine="0"/>
      </w:pPr>
    </w:p>
    <w:p w14:paraId="7585E7FB" w14:textId="77777777" w:rsidR="00384B4C" w:rsidRDefault="00384B4C" w:rsidP="001B5813">
      <w:pPr>
        <w:pStyle w:val="CSP-ChapterBodyText"/>
        <w:ind w:firstLine="0"/>
      </w:pPr>
    </w:p>
    <w:p w14:paraId="63912468" w14:textId="77777777" w:rsidR="00384B4C" w:rsidRPr="00384B4C" w:rsidRDefault="00384B4C" w:rsidP="00384B4C">
      <w:pPr>
        <w:pStyle w:val="CSP-ChapterTitle"/>
        <w:rPr>
          <w:rFonts w:eastAsiaTheme="minorHAnsi"/>
        </w:rPr>
      </w:pPr>
      <w:bookmarkStart w:id="13" w:name="_Toc216446307"/>
      <w:r w:rsidRPr="00384B4C">
        <w:rPr>
          <w:rFonts w:eastAsiaTheme="minorHAnsi"/>
        </w:rPr>
        <w:t>PART IV — THE COST OF FALSE ACCUSATION: JUSTICE, JUDGMENT &amp; SPIRITUAL RAMIFICATIONS FOR THE ACCUSER</w:t>
      </w:r>
      <w:bookmarkEnd w:id="13"/>
    </w:p>
    <w:p w14:paraId="1E09703B" w14:textId="77777777" w:rsidR="00384B4C" w:rsidRDefault="00384B4C" w:rsidP="001B5813">
      <w:pPr>
        <w:pStyle w:val="CSP-ChapterBodyText"/>
        <w:ind w:firstLine="0"/>
        <w:sectPr w:rsidR="00384B4C" w:rsidSect="001B5813">
          <w:pgSz w:w="12240" w:h="15840"/>
          <w:pgMar w:top="1440" w:right="1440" w:bottom="1440" w:left="1440" w:header="720" w:footer="720" w:gutter="0"/>
          <w:cols w:space="720"/>
          <w:noEndnote/>
        </w:sectPr>
      </w:pPr>
    </w:p>
    <w:p w14:paraId="3778105B" w14:textId="6CC6E622" w:rsidR="00384B4C" w:rsidRPr="00384B4C" w:rsidRDefault="00384B4C" w:rsidP="00384B4C">
      <w:pPr>
        <w:pStyle w:val="CSP-ChapterTitle"/>
      </w:pPr>
      <w:bookmarkStart w:id="14" w:name="_Toc216446308"/>
      <w:r w:rsidRPr="00384B4C">
        <w:lastRenderedPageBreak/>
        <w:t xml:space="preserve">CHAPTER </w:t>
      </w:r>
      <w:r>
        <w:t>11</w:t>
      </w:r>
      <w:r w:rsidRPr="00384B4C">
        <w:t xml:space="preserve"> — THE WEIGHT OF WORDS IN THE COURTS OF HEAVEN</w:t>
      </w:r>
      <w:bookmarkEnd w:id="14"/>
    </w:p>
    <w:p w14:paraId="141843D6" w14:textId="77777777" w:rsidR="00384B4C" w:rsidRPr="00384B4C" w:rsidRDefault="00384B4C" w:rsidP="00384B4C">
      <w:pPr>
        <w:pStyle w:val="CSP-ChapterBodyText"/>
      </w:pPr>
    </w:p>
    <w:p w14:paraId="01EF14E1" w14:textId="77777777" w:rsidR="00384B4C" w:rsidRPr="00384B4C" w:rsidRDefault="00384B4C" w:rsidP="00384B4C">
      <w:pPr>
        <w:pStyle w:val="CSP-ChapterBodyText"/>
      </w:pPr>
      <w:r w:rsidRPr="00384B4C">
        <w:t xml:space="preserve">Words are never neutral in the Kingdom of God. They are not mere sounds, opinions, or emotional exhaust. Scripture treats words as </w:t>
      </w:r>
      <w:r w:rsidRPr="00384B4C">
        <w:rPr>
          <w:b/>
          <w:bCs/>
        </w:rPr>
        <w:t>legal instruments</w:t>
      </w:r>
      <w:r w:rsidRPr="00384B4C">
        <w:t xml:space="preserve">—capable of building, binding, blessing, cursing, justifying, condemning, and testifying. This is why false accusation carries such spiritual weight: it is not simply hurtful speech; it is </w:t>
      </w:r>
      <w:r w:rsidRPr="00384B4C">
        <w:rPr>
          <w:i/>
        </w:rPr>
        <w:t>testimony entered into the record</w:t>
      </w:r>
      <w:r w:rsidRPr="00384B4C">
        <w:t>. Heaven listens when humans speak. The unseen realm responds when words are released. And the courts of Heaven do not treat language casually.</w:t>
      </w:r>
    </w:p>
    <w:p w14:paraId="4C00AEB0" w14:textId="77777777" w:rsidR="00384B4C" w:rsidRPr="00384B4C" w:rsidRDefault="00384B4C" w:rsidP="00384B4C">
      <w:pPr>
        <w:pStyle w:val="CSP-ChapterBodyText"/>
      </w:pPr>
    </w:p>
    <w:p w14:paraId="513A838F" w14:textId="77777777" w:rsidR="00384B4C" w:rsidRPr="00384B4C" w:rsidRDefault="00384B4C" w:rsidP="00384B4C">
      <w:pPr>
        <w:pStyle w:val="CSP-ChapterBodyText"/>
      </w:pPr>
      <w:r w:rsidRPr="00384B4C">
        <w:t>This chapter is not written to inspire fear, but sobriety. It exists to restore reverence for speech, accountability for testimony, and understanding of why accusation wounds so deeply—and why God takes it so seriously.</w:t>
      </w:r>
    </w:p>
    <w:p w14:paraId="4CD5EBD3" w14:textId="77777777" w:rsidR="00384B4C" w:rsidRPr="00384B4C" w:rsidRDefault="00B271D6" w:rsidP="00384B4C">
      <w:pPr>
        <w:pStyle w:val="CSP-ChapterBodyText"/>
      </w:pPr>
      <w:r>
        <w:rPr>
          <w:noProof/>
        </w:rPr>
        <w:pict w14:anchorId="363C801F">
          <v:rect id="_x0000_i1217" alt="" style="width:468pt;height:.05pt;mso-width-percent:0;mso-height-percent:0;mso-width-percent:0;mso-height-percent:0" o:hralign="center" o:hrstd="t" o:hr="t" fillcolor="#a0a0a0" stroked="f"/>
        </w:pict>
      </w:r>
    </w:p>
    <w:p w14:paraId="45C4E68D" w14:textId="77777777" w:rsidR="00384B4C" w:rsidRPr="00384B4C" w:rsidRDefault="00384B4C" w:rsidP="00384B4C">
      <w:pPr>
        <w:pStyle w:val="CSP-ChapterBodyText"/>
        <w:rPr>
          <w:b/>
          <w:bCs/>
        </w:rPr>
      </w:pPr>
      <w:r w:rsidRPr="00384B4C">
        <w:rPr>
          <w:b/>
          <w:bCs/>
        </w:rPr>
        <w:t>1. Words as Legal Testimony</w:t>
      </w:r>
    </w:p>
    <w:p w14:paraId="2DCD9474" w14:textId="77777777" w:rsidR="00384B4C" w:rsidRPr="00384B4C" w:rsidRDefault="00384B4C" w:rsidP="00384B4C">
      <w:pPr>
        <w:pStyle w:val="CSP-ChapterBodyText"/>
      </w:pPr>
    </w:p>
    <w:p w14:paraId="42C4E8D4" w14:textId="77777777" w:rsidR="00384B4C" w:rsidRPr="00384B4C" w:rsidRDefault="00384B4C" w:rsidP="00384B4C">
      <w:pPr>
        <w:pStyle w:val="CSP-ChapterBodyText"/>
      </w:pPr>
      <w:r w:rsidRPr="00384B4C">
        <w:t xml:space="preserve">In Scripture, words function as </w:t>
      </w:r>
      <w:r w:rsidRPr="00384B4C">
        <w:rPr>
          <w:b/>
          <w:bCs/>
        </w:rPr>
        <w:t>evidence</w:t>
      </w:r>
      <w:r w:rsidRPr="00384B4C">
        <w:t xml:space="preserve">. Jesus Himself said, </w:t>
      </w:r>
      <w:r w:rsidRPr="00384B4C">
        <w:rPr>
          <w:i/>
        </w:rPr>
        <w:t>“By your words you will be justified, and by your words you will be condemned”</w:t>
      </w:r>
      <w:r w:rsidRPr="00384B4C">
        <w:t xml:space="preserve"> (Matthew 12:37). This is courtroom language. Words are entered, weighed, and responded to. They establish agreements. They create records. They open or close doors.</w:t>
      </w:r>
    </w:p>
    <w:p w14:paraId="1724D9D2" w14:textId="77777777" w:rsidR="00384B4C" w:rsidRPr="00384B4C" w:rsidRDefault="00384B4C" w:rsidP="00384B4C">
      <w:pPr>
        <w:pStyle w:val="CSP-ChapterBodyText"/>
      </w:pPr>
    </w:p>
    <w:p w14:paraId="7BC507BB" w14:textId="77777777" w:rsidR="00384B4C" w:rsidRPr="00384B4C" w:rsidRDefault="00384B4C" w:rsidP="00384B4C">
      <w:pPr>
        <w:pStyle w:val="CSP-ChapterBodyText"/>
      </w:pPr>
      <w:r w:rsidRPr="00384B4C">
        <w:t xml:space="preserve">When someone speaks about another—especially regarding character, motive, integrity, or guilt—they are not merely sharing an opinion. They are </w:t>
      </w:r>
      <w:r w:rsidRPr="00384B4C">
        <w:rPr>
          <w:b/>
          <w:bCs/>
        </w:rPr>
        <w:t>bearing witness</w:t>
      </w:r>
      <w:r w:rsidRPr="00384B4C">
        <w:t>. Whether they realize it or not, they are stepping into a judicial role. This is why gossip, slander, and accusation are never framed in Scripture as minor relational issues; they are framed as acts with spiritual consequence.</w:t>
      </w:r>
    </w:p>
    <w:p w14:paraId="50C684D9" w14:textId="77777777" w:rsidR="00384B4C" w:rsidRPr="00384B4C" w:rsidRDefault="00384B4C" w:rsidP="00384B4C">
      <w:pPr>
        <w:pStyle w:val="CSP-ChapterBodyText"/>
      </w:pPr>
    </w:p>
    <w:p w14:paraId="6AE352AB" w14:textId="77777777" w:rsidR="00384B4C" w:rsidRPr="00384B4C" w:rsidRDefault="00384B4C" w:rsidP="00384B4C">
      <w:pPr>
        <w:pStyle w:val="CSP-ChapterBodyText"/>
      </w:pPr>
      <w:r w:rsidRPr="00384B4C">
        <w:t xml:space="preserve">Words spoken </w:t>
      </w:r>
      <w:r w:rsidRPr="00384B4C">
        <w:rPr>
          <w:i/>
        </w:rPr>
        <w:t>about</w:t>
      </w:r>
      <w:r w:rsidRPr="00384B4C">
        <w:t xml:space="preserve"> a person carry authority over how that person is perceived, treated, and positioned. This is especially true in leadership, ministry, family systems, and covenant </w:t>
      </w:r>
      <w:r w:rsidRPr="00384B4C">
        <w:lastRenderedPageBreak/>
        <w:t xml:space="preserve">communities, where words shape culture and trajectory. Heaven listens not only to what is said, but </w:t>
      </w:r>
      <w:r w:rsidRPr="00384B4C">
        <w:rPr>
          <w:b/>
          <w:bCs/>
        </w:rPr>
        <w:t>why it is said</w:t>
      </w:r>
      <w:r w:rsidRPr="00384B4C">
        <w:t xml:space="preserve">, </w:t>
      </w:r>
      <w:r w:rsidRPr="00384B4C">
        <w:rPr>
          <w:b/>
          <w:bCs/>
        </w:rPr>
        <w:t>how it is said</w:t>
      </w:r>
      <w:r w:rsidRPr="00384B4C">
        <w:t xml:space="preserve">, and </w:t>
      </w:r>
      <w:r w:rsidRPr="00384B4C">
        <w:rPr>
          <w:b/>
          <w:bCs/>
        </w:rPr>
        <w:t>what spirit empowers it</w:t>
      </w:r>
      <w:r w:rsidRPr="00384B4C">
        <w:t>.</w:t>
      </w:r>
    </w:p>
    <w:p w14:paraId="2DE76228" w14:textId="77777777" w:rsidR="00384B4C" w:rsidRPr="00384B4C" w:rsidRDefault="00384B4C" w:rsidP="00384B4C">
      <w:pPr>
        <w:pStyle w:val="CSP-ChapterBodyText"/>
      </w:pPr>
    </w:p>
    <w:p w14:paraId="20AD71EC" w14:textId="77777777" w:rsidR="00384B4C" w:rsidRPr="00384B4C" w:rsidRDefault="00384B4C" w:rsidP="00384B4C">
      <w:pPr>
        <w:pStyle w:val="CSP-ChapterBodyText"/>
      </w:pPr>
      <w:r w:rsidRPr="00384B4C">
        <w:t>A word spoken carelessly can still carry legal weight. Intent matters—but impact matters too. Heaven does not ignore the ripple effect of speech. Words move things. They mark people. They call things forth. And once released, they cannot be “unspoken”—only redeemed, repented of, or judged.</w:t>
      </w:r>
    </w:p>
    <w:p w14:paraId="38F838F6" w14:textId="77777777" w:rsidR="00384B4C" w:rsidRPr="00384B4C" w:rsidRDefault="00B271D6" w:rsidP="00384B4C">
      <w:pPr>
        <w:pStyle w:val="CSP-ChapterBodyText"/>
      </w:pPr>
      <w:r>
        <w:rPr>
          <w:noProof/>
        </w:rPr>
        <w:pict w14:anchorId="4AD1B97F">
          <v:rect id="_x0000_i1216" alt="" style="width:468pt;height:.05pt;mso-width-percent:0;mso-height-percent:0;mso-width-percent:0;mso-height-percent:0" o:hralign="center" o:hrstd="t" o:hr="t" fillcolor="#a0a0a0" stroked="f"/>
        </w:pict>
      </w:r>
    </w:p>
    <w:p w14:paraId="25AE011F" w14:textId="77777777" w:rsidR="00384B4C" w:rsidRPr="00384B4C" w:rsidRDefault="00384B4C" w:rsidP="00384B4C">
      <w:pPr>
        <w:pStyle w:val="CSP-ChapterBodyText"/>
        <w:rPr>
          <w:b/>
          <w:bCs/>
        </w:rPr>
      </w:pPr>
      <w:r w:rsidRPr="00384B4C">
        <w:rPr>
          <w:b/>
          <w:bCs/>
        </w:rPr>
        <w:t>2. False Witness as Spiritual Crime</w:t>
      </w:r>
    </w:p>
    <w:p w14:paraId="1F6DCE3E" w14:textId="77777777" w:rsidR="00384B4C" w:rsidRPr="00384B4C" w:rsidRDefault="00384B4C" w:rsidP="00384B4C">
      <w:pPr>
        <w:pStyle w:val="CSP-ChapterBodyText"/>
      </w:pPr>
    </w:p>
    <w:p w14:paraId="528DDB0B" w14:textId="77777777" w:rsidR="00384B4C" w:rsidRPr="00384B4C" w:rsidRDefault="00384B4C" w:rsidP="00384B4C">
      <w:pPr>
        <w:pStyle w:val="CSP-ChapterBodyText"/>
      </w:pPr>
      <w:r w:rsidRPr="00384B4C">
        <w:t xml:space="preserve">Scripture places false witness among the gravest offenses. It is embedded in the Ten Commandments not because God is overly strict, but because </w:t>
      </w:r>
      <w:r w:rsidRPr="00384B4C">
        <w:rPr>
          <w:b/>
          <w:bCs/>
        </w:rPr>
        <w:t>false testimony destroys lives</w:t>
      </w:r>
      <w:r w:rsidRPr="00384B4C">
        <w:t>. Proverbs states plainly that God hates “a false witness who pours out lies” (Proverbs 6:19). Hate is strong language. It reveals how seriously Heaven regards misrepresentation.</w:t>
      </w:r>
    </w:p>
    <w:p w14:paraId="27190984" w14:textId="77777777" w:rsidR="00384B4C" w:rsidRPr="00384B4C" w:rsidRDefault="00384B4C" w:rsidP="00384B4C">
      <w:pPr>
        <w:pStyle w:val="CSP-ChapterBodyText"/>
      </w:pPr>
    </w:p>
    <w:p w14:paraId="068EE29A" w14:textId="77777777" w:rsidR="00384B4C" w:rsidRPr="00384B4C" w:rsidRDefault="00384B4C" w:rsidP="00384B4C">
      <w:pPr>
        <w:pStyle w:val="CSP-ChapterBodyText"/>
      </w:pPr>
      <w:r w:rsidRPr="00384B4C">
        <w:t>False witness is not limited to courtroom perjury. It includes:</w:t>
      </w:r>
    </w:p>
    <w:p w14:paraId="3297D2A9" w14:textId="77777777" w:rsidR="00384B4C" w:rsidRPr="00384B4C" w:rsidRDefault="00384B4C" w:rsidP="00384B4C">
      <w:pPr>
        <w:pStyle w:val="CSP-ChapterBodyText"/>
        <w:numPr>
          <w:ilvl w:val="0"/>
          <w:numId w:val="69"/>
        </w:numPr>
      </w:pPr>
      <w:r w:rsidRPr="00384B4C">
        <w:t>Speaking beyond what you know</w:t>
      </w:r>
    </w:p>
    <w:p w14:paraId="05797763" w14:textId="77777777" w:rsidR="00384B4C" w:rsidRPr="00384B4C" w:rsidRDefault="00384B4C" w:rsidP="00384B4C">
      <w:pPr>
        <w:pStyle w:val="CSP-ChapterBodyText"/>
        <w:numPr>
          <w:ilvl w:val="0"/>
          <w:numId w:val="69"/>
        </w:numPr>
      </w:pPr>
      <w:r w:rsidRPr="00384B4C">
        <w:t>Assigning motive without evidence</w:t>
      </w:r>
    </w:p>
    <w:p w14:paraId="1FE5CA36" w14:textId="77777777" w:rsidR="00384B4C" w:rsidRPr="00384B4C" w:rsidRDefault="00384B4C" w:rsidP="00384B4C">
      <w:pPr>
        <w:pStyle w:val="CSP-ChapterBodyText"/>
        <w:numPr>
          <w:ilvl w:val="0"/>
          <w:numId w:val="69"/>
        </w:numPr>
      </w:pPr>
      <w:r w:rsidRPr="00384B4C">
        <w:t>Repeating unverified information</w:t>
      </w:r>
    </w:p>
    <w:p w14:paraId="4D8B4AC4" w14:textId="77777777" w:rsidR="00384B4C" w:rsidRPr="00384B4C" w:rsidRDefault="00384B4C" w:rsidP="00384B4C">
      <w:pPr>
        <w:pStyle w:val="CSP-ChapterBodyText"/>
        <w:numPr>
          <w:ilvl w:val="0"/>
          <w:numId w:val="69"/>
        </w:numPr>
      </w:pPr>
      <w:r w:rsidRPr="00384B4C">
        <w:t>Framing partial truth as full truth</w:t>
      </w:r>
    </w:p>
    <w:p w14:paraId="73C0102D" w14:textId="77777777" w:rsidR="00384B4C" w:rsidRPr="00384B4C" w:rsidRDefault="00384B4C" w:rsidP="00384B4C">
      <w:pPr>
        <w:pStyle w:val="CSP-ChapterBodyText"/>
        <w:numPr>
          <w:ilvl w:val="0"/>
          <w:numId w:val="69"/>
        </w:numPr>
      </w:pPr>
      <w:r w:rsidRPr="00384B4C">
        <w:t>Interpreting behavior through bias</w:t>
      </w:r>
    </w:p>
    <w:p w14:paraId="2A39796C" w14:textId="77777777" w:rsidR="00384B4C" w:rsidRPr="00384B4C" w:rsidRDefault="00384B4C" w:rsidP="00384B4C">
      <w:pPr>
        <w:pStyle w:val="CSP-ChapterBodyText"/>
        <w:numPr>
          <w:ilvl w:val="0"/>
          <w:numId w:val="69"/>
        </w:numPr>
      </w:pPr>
      <w:r w:rsidRPr="00384B4C">
        <w:t>Naming someone without authority</w:t>
      </w:r>
    </w:p>
    <w:p w14:paraId="79F3ED70" w14:textId="77777777" w:rsidR="00384B4C" w:rsidRPr="00384B4C" w:rsidRDefault="00384B4C" w:rsidP="00384B4C">
      <w:pPr>
        <w:pStyle w:val="CSP-ChapterBodyText"/>
        <w:numPr>
          <w:ilvl w:val="0"/>
          <w:numId w:val="69"/>
        </w:numPr>
      </w:pPr>
      <w:r w:rsidRPr="00384B4C">
        <w:t>Spiritualizing suspicion</w:t>
      </w:r>
    </w:p>
    <w:p w14:paraId="1DE8CD49" w14:textId="77777777" w:rsidR="00384B4C" w:rsidRPr="00384B4C" w:rsidRDefault="00384B4C" w:rsidP="00384B4C">
      <w:pPr>
        <w:pStyle w:val="CSP-ChapterBodyText"/>
        <w:numPr>
          <w:ilvl w:val="0"/>
          <w:numId w:val="69"/>
        </w:numPr>
      </w:pPr>
      <w:r w:rsidRPr="00384B4C">
        <w:t>Calling discernment what is actually assumption</w:t>
      </w:r>
    </w:p>
    <w:p w14:paraId="07183D12" w14:textId="77777777" w:rsidR="00384B4C" w:rsidRPr="00384B4C" w:rsidRDefault="00384B4C" w:rsidP="00384B4C">
      <w:pPr>
        <w:pStyle w:val="CSP-ChapterBodyText"/>
      </w:pPr>
    </w:p>
    <w:p w14:paraId="47EB7CF5" w14:textId="77777777" w:rsidR="00384B4C" w:rsidRPr="00384B4C" w:rsidRDefault="00384B4C" w:rsidP="00384B4C">
      <w:pPr>
        <w:pStyle w:val="CSP-ChapterBodyText"/>
      </w:pPr>
      <w:r w:rsidRPr="00384B4C">
        <w:lastRenderedPageBreak/>
        <w:t xml:space="preserve">False witness becomes a </w:t>
      </w:r>
      <w:r w:rsidRPr="00384B4C">
        <w:rPr>
          <w:b/>
          <w:bCs/>
        </w:rPr>
        <w:t>spiritual crime</w:t>
      </w:r>
      <w:r w:rsidRPr="00384B4C">
        <w:t xml:space="preserve"> because it agrees with the Accuser. Revelation calls Satan “the accuser of the brethren,” meaning accusation is his native language. When believers accuse falsely—especially while professing righteousness—they unknowingly echo the enemy’s work. This is why Jesus rebuked religious leaders so sharply: not because they cared about holiness, but because they weaponized judgment without truth.</w:t>
      </w:r>
    </w:p>
    <w:p w14:paraId="30259D4B" w14:textId="77777777" w:rsidR="00384B4C" w:rsidRPr="00384B4C" w:rsidRDefault="00384B4C" w:rsidP="00384B4C">
      <w:pPr>
        <w:pStyle w:val="CSP-ChapterBodyText"/>
      </w:pPr>
    </w:p>
    <w:p w14:paraId="2E101B5E" w14:textId="77777777" w:rsidR="00384B4C" w:rsidRPr="00384B4C" w:rsidRDefault="00384B4C" w:rsidP="00384B4C">
      <w:pPr>
        <w:pStyle w:val="CSP-ChapterBodyText"/>
      </w:pPr>
      <w:r w:rsidRPr="00384B4C">
        <w:t>In the courts of Heaven, false witness is not dismissed as misunderstanding. It is weighed as a violation of justice. Heaven does not treat misrepresentation lightly, especially when it fractures trust, wounds identity, or silences the innocent.</w:t>
      </w:r>
    </w:p>
    <w:p w14:paraId="3AF6A5D0" w14:textId="77777777" w:rsidR="00384B4C" w:rsidRPr="00384B4C" w:rsidRDefault="00B271D6" w:rsidP="00384B4C">
      <w:pPr>
        <w:pStyle w:val="CSP-ChapterBodyText"/>
      </w:pPr>
      <w:r>
        <w:rPr>
          <w:noProof/>
        </w:rPr>
        <w:pict w14:anchorId="311B3620">
          <v:rect id="_x0000_i1215" alt="" style="width:468pt;height:.05pt;mso-width-percent:0;mso-height-percent:0;mso-width-percent:0;mso-height-percent:0" o:hralign="center" o:hrstd="t" o:hr="t" fillcolor="#a0a0a0" stroked="f"/>
        </w:pict>
      </w:r>
    </w:p>
    <w:p w14:paraId="2343ED0A" w14:textId="77777777" w:rsidR="00384B4C" w:rsidRPr="00384B4C" w:rsidRDefault="00384B4C" w:rsidP="00384B4C">
      <w:pPr>
        <w:pStyle w:val="CSP-ChapterBodyText"/>
        <w:rPr>
          <w:b/>
          <w:bCs/>
        </w:rPr>
      </w:pPr>
      <w:r w:rsidRPr="00384B4C">
        <w:rPr>
          <w:b/>
          <w:bCs/>
        </w:rPr>
        <w:t>3. Idle vs. Destructive Speech</w:t>
      </w:r>
    </w:p>
    <w:p w14:paraId="7FE94F41" w14:textId="77777777" w:rsidR="00384B4C" w:rsidRPr="00384B4C" w:rsidRDefault="00384B4C" w:rsidP="00384B4C">
      <w:pPr>
        <w:pStyle w:val="CSP-ChapterBodyText"/>
      </w:pPr>
    </w:p>
    <w:p w14:paraId="34925A6A" w14:textId="77777777" w:rsidR="00384B4C" w:rsidRPr="00384B4C" w:rsidRDefault="00384B4C" w:rsidP="00384B4C">
      <w:pPr>
        <w:pStyle w:val="CSP-ChapterBodyText"/>
      </w:pPr>
      <w:r w:rsidRPr="00384B4C">
        <w:t xml:space="preserve">Jesus made a sobering distinction when He warned that people would give account for every </w:t>
      </w:r>
      <w:r w:rsidRPr="00384B4C">
        <w:rPr>
          <w:b/>
          <w:bCs/>
        </w:rPr>
        <w:t>idle word</w:t>
      </w:r>
      <w:r w:rsidRPr="00384B4C">
        <w:t xml:space="preserve"> (Matthew 12:36). Idle words are not neutral filler—they are words spoken without responsibility. They may not be intended to harm, but they are spoken without care for truth, impact, or consequence.</w:t>
      </w:r>
    </w:p>
    <w:p w14:paraId="6DA35A43" w14:textId="77777777" w:rsidR="00384B4C" w:rsidRPr="00384B4C" w:rsidRDefault="00384B4C" w:rsidP="00384B4C">
      <w:pPr>
        <w:pStyle w:val="CSP-ChapterBodyText"/>
      </w:pPr>
    </w:p>
    <w:p w14:paraId="2ECAC0AA" w14:textId="77777777" w:rsidR="00384B4C" w:rsidRPr="00384B4C" w:rsidRDefault="00384B4C" w:rsidP="00384B4C">
      <w:pPr>
        <w:pStyle w:val="CSP-ChapterBodyText"/>
      </w:pPr>
      <w:r w:rsidRPr="00384B4C">
        <w:t>Idle speech includes:</w:t>
      </w:r>
    </w:p>
    <w:p w14:paraId="334E0B0E" w14:textId="77777777" w:rsidR="00384B4C" w:rsidRPr="00384B4C" w:rsidRDefault="00384B4C" w:rsidP="00384B4C">
      <w:pPr>
        <w:pStyle w:val="CSP-ChapterBodyText"/>
        <w:numPr>
          <w:ilvl w:val="0"/>
          <w:numId w:val="70"/>
        </w:numPr>
      </w:pPr>
      <w:r w:rsidRPr="00384B4C">
        <w:t>Casual speculation</w:t>
      </w:r>
    </w:p>
    <w:p w14:paraId="540AF4FF" w14:textId="77777777" w:rsidR="00384B4C" w:rsidRPr="00384B4C" w:rsidRDefault="00384B4C" w:rsidP="00384B4C">
      <w:pPr>
        <w:pStyle w:val="CSP-ChapterBodyText"/>
        <w:numPr>
          <w:ilvl w:val="0"/>
          <w:numId w:val="70"/>
        </w:numPr>
      </w:pPr>
      <w:r w:rsidRPr="00384B4C">
        <w:t>Jokes at someone’s expense</w:t>
      </w:r>
    </w:p>
    <w:p w14:paraId="4365BD78" w14:textId="77777777" w:rsidR="00384B4C" w:rsidRPr="00384B4C" w:rsidRDefault="00384B4C" w:rsidP="00384B4C">
      <w:pPr>
        <w:pStyle w:val="CSP-ChapterBodyText"/>
        <w:numPr>
          <w:ilvl w:val="0"/>
          <w:numId w:val="70"/>
        </w:numPr>
      </w:pPr>
      <w:r w:rsidRPr="00384B4C">
        <w:t>Unchecked opinions</w:t>
      </w:r>
    </w:p>
    <w:p w14:paraId="31226E79" w14:textId="77777777" w:rsidR="00384B4C" w:rsidRPr="00384B4C" w:rsidRDefault="00384B4C" w:rsidP="00384B4C">
      <w:pPr>
        <w:pStyle w:val="CSP-ChapterBodyText"/>
        <w:numPr>
          <w:ilvl w:val="0"/>
          <w:numId w:val="70"/>
        </w:numPr>
      </w:pPr>
      <w:r w:rsidRPr="00384B4C">
        <w:t>Careless commentary</w:t>
      </w:r>
    </w:p>
    <w:p w14:paraId="10F4F58C" w14:textId="77777777" w:rsidR="00384B4C" w:rsidRPr="00384B4C" w:rsidRDefault="00384B4C" w:rsidP="00384B4C">
      <w:pPr>
        <w:pStyle w:val="CSP-ChapterBodyText"/>
        <w:numPr>
          <w:ilvl w:val="0"/>
          <w:numId w:val="70"/>
        </w:numPr>
      </w:pPr>
      <w:r w:rsidRPr="00384B4C">
        <w:t>Speaking to feel included</w:t>
      </w:r>
    </w:p>
    <w:p w14:paraId="207CAA51" w14:textId="77777777" w:rsidR="00384B4C" w:rsidRPr="00384B4C" w:rsidRDefault="00384B4C" w:rsidP="00384B4C">
      <w:pPr>
        <w:pStyle w:val="CSP-ChapterBodyText"/>
        <w:numPr>
          <w:ilvl w:val="0"/>
          <w:numId w:val="70"/>
        </w:numPr>
      </w:pPr>
      <w:r w:rsidRPr="00384B4C">
        <w:t>Venting that becomes narrative</w:t>
      </w:r>
    </w:p>
    <w:p w14:paraId="699EB094" w14:textId="77777777" w:rsidR="00384B4C" w:rsidRPr="00384B4C" w:rsidRDefault="00384B4C" w:rsidP="00384B4C">
      <w:pPr>
        <w:pStyle w:val="CSP-ChapterBodyText"/>
      </w:pPr>
    </w:p>
    <w:p w14:paraId="07E8FEBA" w14:textId="77777777" w:rsidR="00384B4C" w:rsidRPr="00384B4C" w:rsidRDefault="00384B4C" w:rsidP="00384B4C">
      <w:pPr>
        <w:pStyle w:val="CSP-ChapterBodyText"/>
      </w:pPr>
      <w:r w:rsidRPr="00384B4C">
        <w:lastRenderedPageBreak/>
        <w:t xml:space="preserve">But </w:t>
      </w:r>
      <w:r w:rsidRPr="00384B4C">
        <w:rPr>
          <w:b/>
          <w:bCs/>
        </w:rPr>
        <w:t>destructive speech</w:t>
      </w:r>
      <w:r w:rsidRPr="00384B4C">
        <w:t xml:space="preserve"> goes further. It does not merely lack restraint—it carries force. It damages reputation. It alters perception. It shapes outcomes. Destructive speech includes accusation, slander, gossip, and misrepresentation that changes how others see someone.</w:t>
      </w:r>
    </w:p>
    <w:p w14:paraId="1080DAB3" w14:textId="77777777" w:rsidR="00384B4C" w:rsidRPr="00384B4C" w:rsidRDefault="00384B4C" w:rsidP="00384B4C">
      <w:pPr>
        <w:pStyle w:val="CSP-ChapterBodyText"/>
      </w:pPr>
    </w:p>
    <w:p w14:paraId="3A52B030" w14:textId="77777777" w:rsidR="00384B4C" w:rsidRPr="00384B4C" w:rsidRDefault="00384B4C" w:rsidP="00384B4C">
      <w:pPr>
        <w:pStyle w:val="CSP-ChapterBodyText"/>
      </w:pPr>
      <w:r w:rsidRPr="00384B4C">
        <w:t xml:space="preserve">Idle words create </w:t>
      </w:r>
      <w:r w:rsidRPr="00384B4C">
        <w:rPr>
          <w:i/>
        </w:rPr>
        <w:t>atmosphere</w:t>
      </w:r>
      <w:r w:rsidRPr="00384B4C">
        <w:t>.</w:t>
      </w:r>
    </w:p>
    <w:p w14:paraId="113DECE5" w14:textId="77777777" w:rsidR="00384B4C" w:rsidRPr="00384B4C" w:rsidRDefault="00384B4C" w:rsidP="00384B4C">
      <w:pPr>
        <w:pStyle w:val="CSP-ChapterBodyText"/>
      </w:pPr>
      <w:r w:rsidRPr="00384B4C">
        <w:t xml:space="preserve">Destructive words create </w:t>
      </w:r>
      <w:r w:rsidRPr="00384B4C">
        <w:rPr>
          <w:i/>
        </w:rPr>
        <w:t>verdicts</w:t>
      </w:r>
      <w:r w:rsidRPr="00384B4C">
        <w:t>.</w:t>
      </w:r>
    </w:p>
    <w:p w14:paraId="0FB5BD4C" w14:textId="77777777" w:rsidR="00384B4C" w:rsidRPr="00384B4C" w:rsidRDefault="00384B4C" w:rsidP="00384B4C">
      <w:pPr>
        <w:pStyle w:val="CSP-ChapterBodyText"/>
      </w:pPr>
    </w:p>
    <w:p w14:paraId="4A2BD79D" w14:textId="77777777" w:rsidR="00384B4C" w:rsidRPr="00384B4C" w:rsidRDefault="00384B4C" w:rsidP="00384B4C">
      <w:pPr>
        <w:pStyle w:val="CSP-ChapterBodyText"/>
      </w:pPr>
      <w:r w:rsidRPr="00384B4C">
        <w:t>Both are weighed in Heaven, but destructive speech carries compounded weight because it does harm beyond the speaker. It recruits others into agreement. It multiplies itself through repetition. It reshapes reality for the accused.</w:t>
      </w:r>
    </w:p>
    <w:p w14:paraId="0EFB750F" w14:textId="77777777" w:rsidR="00384B4C" w:rsidRPr="00384B4C" w:rsidRDefault="00384B4C" w:rsidP="00384B4C">
      <w:pPr>
        <w:pStyle w:val="CSP-ChapterBodyText"/>
      </w:pPr>
    </w:p>
    <w:p w14:paraId="5FC67DD0" w14:textId="77777777" w:rsidR="00384B4C" w:rsidRPr="00384B4C" w:rsidRDefault="00384B4C" w:rsidP="00384B4C">
      <w:pPr>
        <w:pStyle w:val="CSP-ChapterBodyText"/>
      </w:pPr>
      <w:r w:rsidRPr="00384B4C">
        <w:t>Scripture does not excuse destructive speech because of emotion, frustration, fear, or misunderstanding. Pain may explain speech—but it does not justify it. Heaven’s courts do not operate on emotional impulse; they operate on truth.</w:t>
      </w:r>
    </w:p>
    <w:p w14:paraId="5CD58BB2" w14:textId="77777777" w:rsidR="00384B4C" w:rsidRPr="00384B4C" w:rsidRDefault="00B271D6" w:rsidP="00384B4C">
      <w:pPr>
        <w:pStyle w:val="CSP-ChapterBodyText"/>
      </w:pPr>
      <w:r>
        <w:rPr>
          <w:noProof/>
        </w:rPr>
        <w:pict w14:anchorId="456DB0FF">
          <v:rect id="_x0000_i1214" alt="" style="width:468pt;height:.05pt;mso-width-percent:0;mso-height-percent:0;mso-width-percent:0;mso-height-percent:0" o:hralign="center" o:hrstd="t" o:hr="t" fillcolor="#a0a0a0" stroked="f"/>
        </w:pict>
      </w:r>
    </w:p>
    <w:p w14:paraId="075D2487" w14:textId="77777777" w:rsidR="00384B4C" w:rsidRPr="00384B4C" w:rsidRDefault="00384B4C" w:rsidP="00384B4C">
      <w:pPr>
        <w:pStyle w:val="CSP-ChapterBodyText"/>
        <w:rPr>
          <w:b/>
          <w:bCs/>
        </w:rPr>
      </w:pPr>
      <w:r w:rsidRPr="00384B4C">
        <w:rPr>
          <w:b/>
          <w:bCs/>
        </w:rPr>
        <w:t>4. Every Accusation as a Seed Requiring Repentance or Judgment</w:t>
      </w:r>
    </w:p>
    <w:p w14:paraId="1B4F01FF" w14:textId="77777777" w:rsidR="00384B4C" w:rsidRPr="00384B4C" w:rsidRDefault="00384B4C" w:rsidP="00384B4C">
      <w:pPr>
        <w:pStyle w:val="CSP-ChapterBodyText"/>
      </w:pPr>
    </w:p>
    <w:p w14:paraId="410C5AE5" w14:textId="77777777" w:rsidR="00384B4C" w:rsidRPr="00384B4C" w:rsidRDefault="00384B4C" w:rsidP="00384B4C">
      <w:pPr>
        <w:pStyle w:val="CSP-ChapterBodyText"/>
      </w:pPr>
      <w:r w:rsidRPr="00384B4C">
        <w:t xml:space="preserve">Every accusation is a </w:t>
      </w:r>
      <w:r w:rsidRPr="00384B4C">
        <w:rPr>
          <w:b/>
          <w:bCs/>
        </w:rPr>
        <w:t>seed</w:t>
      </w:r>
      <w:r w:rsidRPr="00384B4C">
        <w:t>. Once planted, it will grow into something—either repentance or judgment.</w:t>
      </w:r>
    </w:p>
    <w:p w14:paraId="1207D311" w14:textId="77777777" w:rsidR="00384B4C" w:rsidRPr="00384B4C" w:rsidRDefault="00384B4C" w:rsidP="00384B4C">
      <w:pPr>
        <w:pStyle w:val="CSP-ChapterBodyText"/>
      </w:pPr>
    </w:p>
    <w:p w14:paraId="5138FEC7" w14:textId="77777777" w:rsidR="00384B4C" w:rsidRPr="00384B4C" w:rsidRDefault="00384B4C" w:rsidP="00384B4C">
      <w:pPr>
        <w:pStyle w:val="CSP-ChapterBodyText"/>
      </w:pPr>
      <w:r w:rsidRPr="00384B4C">
        <w:t>If an accusation is false and the speaker repents, the seed is uprooted. Grace intervenes. The record is amended. Restoration becomes possible. God delights in repentance because it halts destruction mid-course. Repentance does not erase consequence instantly, but it redirects trajectory. It restores alignment.</w:t>
      </w:r>
    </w:p>
    <w:p w14:paraId="1292FCB3" w14:textId="77777777" w:rsidR="00384B4C" w:rsidRPr="00384B4C" w:rsidRDefault="00384B4C" w:rsidP="00384B4C">
      <w:pPr>
        <w:pStyle w:val="CSP-ChapterBodyText"/>
      </w:pPr>
    </w:p>
    <w:p w14:paraId="2BF521CA" w14:textId="77777777" w:rsidR="00384B4C" w:rsidRPr="00384B4C" w:rsidRDefault="00384B4C" w:rsidP="00384B4C">
      <w:pPr>
        <w:pStyle w:val="CSP-ChapterBodyText"/>
      </w:pPr>
      <w:r w:rsidRPr="00384B4C">
        <w:t xml:space="preserve">But if an accusation is false and </w:t>
      </w:r>
      <w:r w:rsidRPr="00384B4C">
        <w:rPr>
          <w:i/>
        </w:rPr>
        <w:t>unrepented</w:t>
      </w:r>
      <w:r w:rsidRPr="00384B4C">
        <w:t xml:space="preserve">, the seed remains. It grows. It multiplies. It bears fruit—in the speaker’s heart, in the community, and in the spiritual realm. Unrepented accusation </w:t>
      </w:r>
      <w:r w:rsidRPr="00384B4C">
        <w:lastRenderedPageBreak/>
        <w:t>invites judgment not because God is cruel, but because justice demands response. Heaven cannot ignore seeds that harm the innocent.</w:t>
      </w:r>
    </w:p>
    <w:p w14:paraId="761E1626" w14:textId="77777777" w:rsidR="00384B4C" w:rsidRPr="00384B4C" w:rsidRDefault="00384B4C" w:rsidP="00384B4C">
      <w:pPr>
        <w:pStyle w:val="CSP-ChapterBodyText"/>
      </w:pPr>
    </w:p>
    <w:p w14:paraId="7B44B2DA" w14:textId="77777777" w:rsidR="00384B4C" w:rsidRPr="00384B4C" w:rsidRDefault="00384B4C" w:rsidP="00384B4C">
      <w:pPr>
        <w:pStyle w:val="CSP-ChapterBodyText"/>
      </w:pPr>
      <w:r w:rsidRPr="00384B4C">
        <w:t xml:space="preserve">This is why Scripture warns believers so strongly about the tongue. Not because words are fragile—but because they are </w:t>
      </w:r>
      <w:r w:rsidRPr="00384B4C">
        <w:rPr>
          <w:b/>
          <w:bCs/>
        </w:rPr>
        <w:t>powerful</w:t>
      </w:r>
      <w:r w:rsidRPr="00384B4C">
        <w:t>. Every accusation demands a reckoning. Either the speaker turns and repents, or Heaven responds in defense of the one wronged.</w:t>
      </w:r>
    </w:p>
    <w:p w14:paraId="158E4990" w14:textId="77777777" w:rsidR="00384B4C" w:rsidRPr="00384B4C" w:rsidRDefault="00384B4C" w:rsidP="00384B4C">
      <w:pPr>
        <w:pStyle w:val="CSP-ChapterBodyText"/>
      </w:pPr>
    </w:p>
    <w:p w14:paraId="0EA8D03D" w14:textId="77777777" w:rsidR="00384B4C" w:rsidRPr="00384B4C" w:rsidRDefault="00384B4C" w:rsidP="00384B4C">
      <w:pPr>
        <w:pStyle w:val="CSP-ChapterBodyText"/>
      </w:pPr>
      <w:r w:rsidRPr="00384B4C">
        <w:t>For the falsely accused, this truth is not meant to produce bitterness—it is meant to produce rest. You do not need to avenge yourself. You do not need to correct every narrative. You do not need to carry the burden of clearing your name in every room. Heaven is not passive. Heaven records. Heaven weighs. Heaven responds.</w:t>
      </w:r>
    </w:p>
    <w:p w14:paraId="7D496D1A" w14:textId="77777777" w:rsidR="00384B4C" w:rsidRPr="00384B4C" w:rsidRDefault="00384B4C" w:rsidP="00384B4C">
      <w:pPr>
        <w:pStyle w:val="CSP-ChapterBodyText"/>
      </w:pPr>
    </w:p>
    <w:p w14:paraId="04EB8073" w14:textId="77777777" w:rsidR="00384B4C" w:rsidRPr="00384B4C" w:rsidRDefault="00384B4C" w:rsidP="00384B4C">
      <w:pPr>
        <w:pStyle w:val="CSP-ChapterBodyText"/>
      </w:pPr>
      <w:r w:rsidRPr="00384B4C">
        <w:t>And for those who speak, this chapter stands as a call to sobriety, humility, and repentance. Words are not weightless. They travel further than we think. They live longer than we intend. And they are always heard.</w:t>
      </w:r>
    </w:p>
    <w:p w14:paraId="59AB74F2" w14:textId="77777777" w:rsidR="00384B4C" w:rsidRPr="00384B4C" w:rsidRDefault="00384B4C" w:rsidP="00384B4C">
      <w:pPr>
        <w:pStyle w:val="CSP-ChapterBodyText"/>
      </w:pPr>
    </w:p>
    <w:p w14:paraId="21B25875" w14:textId="77777777" w:rsidR="00384B4C" w:rsidRPr="00384B4C" w:rsidRDefault="00384B4C" w:rsidP="00384B4C">
      <w:pPr>
        <w:pStyle w:val="CSP-ChapterBodyText"/>
      </w:pPr>
      <w:r w:rsidRPr="00384B4C">
        <w:t xml:space="preserve">In the Kingdom of God, </w:t>
      </w:r>
      <w:r w:rsidRPr="00384B4C">
        <w:rPr>
          <w:b/>
          <w:bCs/>
        </w:rPr>
        <w:t>speech is testimony</w:t>
      </w:r>
      <w:r w:rsidRPr="00384B4C">
        <w:t>.</w:t>
      </w:r>
    </w:p>
    <w:p w14:paraId="51F85399" w14:textId="77777777" w:rsidR="00384B4C" w:rsidRPr="00384B4C" w:rsidRDefault="00384B4C" w:rsidP="00384B4C">
      <w:pPr>
        <w:pStyle w:val="CSP-ChapterBodyText"/>
      </w:pPr>
      <w:r w:rsidRPr="00384B4C">
        <w:t>Testimony demands truth.</w:t>
      </w:r>
    </w:p>
    <w:p w14:paraId="3EABFF48" w14:textId="77777777" w:rsidR="00384B4C" w:rsidRPr="00384B4C" w:rsidRDefault="00384B4C" w:rsidP="00384B4C">
      <w:pPr>
        <w:pStyle w:val="CSP-ChapterBodyText"/>
      </w:pPr>
      <w:r w:rsidRPr="00384B4C">
        <w:t>Truth demands responsibility.</w:t>
      </w:r>
    </w:p>
    <w:p w14:paraId="676D39CE" w14:textId="77777777" w:rsidR="00384B4C" w:rsidRPr="00384B4C" w:rsidRDefault="00384B4C" w:rsidP="00384B4C">
      <w:pPr>
        <w:pStyle w:val="CSP-ChapterBodyText"/>
      </w:pPr>
    </w:p>
    <w:p w14:paraId="644F8D11" w14:textId="77777777" w:rsidR="00384B4C" w:rsidRPr="00384B4C" w:rsidRDefault="00384B4C" w:rsidP="00384B4C">
      <w:pPr>
        <w:pStyle w:val="CSP-ChapterBodyText"/>
      </w:pPr>
      <w:r w:rsidRPr="00384B4C">
        <w:t>This is why accusation wounds so deeply—and why vindication is so certain.</w:t>
      </w:r>
    </w:p>
    <w:p w14:paraId="2D127F5C" w14:textId="77777777" w:rsidR="00384B4C" w:rsidRDefault="00384B4C" w:rsidP="001B5813">
      <w:pPr>
        <w:pStyle w:val="CSP-ChapterBodyText"/>
        <w:ind w:firstLine="0"/>
        <w:sectPr w:rsidR="00384B4C" w:rsidSect="001B5813">
          <w:pgSz w:w="12240" w:h="15840"/>
          <w:pgMar w:top="1440" w:right="1440" w:bottom="1440" w:left="1440" w:header="720" w:footer="720" w:gutter="0"/>
          <w:cols w:space="720"/>
          <w:noEndnote/>
        </w:sectPr>
      </w:pPr>
    </w:p>
    <w:p w14:paraId="01FD6905" w14:textId="658F6394" w:rsidR="00384B4C" w:rsidRPr="00384B4C" w:rsidRDefault="00384B4C" w:rsidP="00384B4C">
      <w:pPr>
        <w:pStyle w:val="CSP-ChapterTitle"/>
      </w:pPr>
      <w:bookmarkStart w:id="15" w:name="_Toc216446309"/>
      <w:r w:rsidRPr="00384B4C">
        <w:lastRenderedPageBreak/>
        <w:t xml:space="preserve">CHAPTER 12 — WHEN BELIEVERS BECOME </w:t>
      </w:r>
      <w:r>
        <w:br/>
      </w:r>
      <w:r w:rsidRPr="00384B4C">
        <w:t>MOUTHPIECES OF THE ACCUSER</w:t>
      </w:r>
      <w:bookmarkEnd w:id="15"/>
    </w:p>
    <w:p w14:paraId="71B2A939" w14:textId="77777777" w:rsidR="00384B4C" w:rsidRPr="00384B4C" w:rsidRDefault="00384B4C" w:rsidP="00384B4C">
      <w:pPr>
        <w:pStyle w:val="CSP-ChapterBodyText"/>
      </w:pPr>
    </w:p>
    <w:p w14:paraId="6E12E9B1" w14:textId="77777777" w:rsidR="00384B4C" w:rsidRPr="00384B4C" w:rsidRDefault="00384B4C" w:rsidP="00384B4C">
      <w:pPr>
        <w:pStyle w:val="CSP-ChapterBodyText"/>
      </w:pPr>
      <w:r w:rsidRPr="00384B4C">
        <w:t xml:space="preserve">There is a sobering truth Scripture does not avoid: it is possible to belong to God and still speak in alignment with the enemy. This chapter is not written to condemn believers, but to expose a dangerous spiritual phenomenon that causes immense harm to individuals, families, churches, and callings. Satan does not always accuse through obvious opposition; often, he accuses through </w:t>
      </w:r>
      <w:r w:rsidRPr="00384B4C">
        <w:rPr>
          <w:i/>
        </w:rPr>
        <w:t>familiar voices</w:t>
      </w:r>
      <w:r w:rsidRPr="00384B4C">
        <w:t xml:space="preserve">, </w:t>
      </w:r>
      <w:r w:rsidRPr="00384B4C">
        <w:rPr>
          <w:i/>
        </w:rPr>
        <w:t>trusted platforms</w:t>
      </w:r>
      <w:r w:rsidRPr="00384B4C">
        <w:t xml:space="preserve">, and </w:t>
      </w:r>
      <w:r w:rsidRPr="00384B4C">
        <w:rPr>
          <w:i/>
        </w:rPr>
        <w:t>religious language</w:t>
      </w:r>
      <w:r w:rsidRPr="00384B4C">
        <w:t>. When believers become mouthpieces of the Accuser, the damage cuts deeper because it carries spiritual authority, relational trust, and moral weight.</w:t>
      </w:r>
    </w:p>
    <w:p w14:paraId="669C10FA" w14:textId="77777777" w:rsidR="00384B4C" w:rsidRPr="00384B4C" w:rsidRDefault="00384B4C" w:rsidP="00384B4C">
      <w:pPr>
        <w:pStyle w:val="CSP-ChapterBodyText"/>
      </w:pPr>
    </w:p>
    <w:p w14:paraId="0C443365" w14:textId="77777777" w:rsidR="00384B4C" w:rsidRPr="00384B4C" w:rsidRDefault="00384B4C" w:rsidP="00384B4C">
      <w:pPr>
        <w:pStyle w:val="CSP-ChapterBodyText"/>
      </w:pPr>
      <w:r w:rsidRPr="00384B4C">
        <w:t>This reality is one of the most painful aspects of false accusation—especially for those who love the Church, honor leadership, and seek righteousness. Yet Scripture is clear-eyed about this danger. Jesus confronted it directly. Paul warned against it repeatedly. And Heaven takes it seriously because it corrupts justice while wearing the clothing of light.</w:t>
      </w:r>
    </w:p>
    <w:p w14:paraId="2F7464BC" w14:textId="77777777" w:rsidR="00384B4C" w:rsidRPr="00384B4C" w:rsidRDefault="00B271D6" w:rsidP="00384B4C">
      <w:pPr>
        <w:pStyle w:val="CSP-ChapterBodyText"/>
      </w:pPr>
      <w:r>
        <w:rPr>
          <w:noProof/>
        </w:rPr>
        <w:pict w14:anchorId="7AD9EEAB">
          <v:rect id="_x0000_i1213" alt="" style="width:468pt;height:.05pt;mso-width-percent:0;mso-height-percent:0;mso-width-percent:0;mso-height-percent:0" o:hralign="center" o:hrstd="t" o:hr="t" fillcolor="#a0a0a0" stroked="f"/>
        </w:pict>
      </w:r>
    </w:p>
    <w:p w14:paraId="1F495F3C" w14:textId="77777777" w:rsidR="00384B4C" w:rsidRPr="00384B4C" w:rsidRDefault="00384B4C" w:rsidP="00384B4C">
      <w:pPr>
        <w:pStyle w:val="CSP-ChapterBodyText"/>
        <w:rPr>
          <w:b/>
          <w:bCs/>
        </w:rPr>
      </w:pPr>
      <w:r w:rsidRPr="00384B4C">
        <w:rPr>
          <w:b/>
          <w:bCs/>
        </w:rPr>
        <w:t>1. How Satan Co-opts Christians</w:t>
      </w:r>
    </w:p>
    <w:p w14:paraId="5CD73997" w14:textId="77777777" w:rsidR="00384B4C" w:rsidRPr="00384B4C" w:rsidRDefault="00384B4C" w:rsidP="00384B4C">
      <w:pPr>
        <w:pStyle w:val="CSP-ChapterBodyText"/>
      </w:pPr>
    </w:p>
    <w:p w14:paraId="47C949EB" w14:textId="77777777" w:rsidR="00384B4C" w:rsidRPr="00384B4C" w:rsidRDefault="00384B4C" w:rsidP="00384B4C">
      <w:pPr>
        <w:pStyle w:val="CSP-ChapterBodyText"/>
      </w:pPr>
      <w:r w:rsidRPr="00384B4C">
        <w:t xml:space="preserve">Satan does not need ownership to gain influence—he needs </w:t>
      </w:r>
      <w:r w:rsidRPr="00384B4C">
        <w:rPr>
          <w:i/>
        </w:rPr>
        <w:t>agreement</w:t>
      </w:r>
      <w:r w:rsidRPr="00384B4C">
        <w:t>. A believer does not have to intend harm to be used in accusation; they only need to speak without discernment, humility, or full truth. The enemy co-opts Christians by exploiting unresolved wounds, unchecked emotions, partial information, fear of disorder, and the desire to feel spiritually “right.”</w:t>
      </w:r>
    </w:p>
    <w:p w14:paraId="1025A413" w14:textId="77777777" w:rsidR="00384B4C" w:rsidRPr="00384B4C" w:rsidRDefault="00384B4C" w:rsidP="00384B4C">
      <w:pPr>
        <w:pStyle w:val="CSP-ChapterBodyText"/>
      </w:pPr>
    </w:p>
    <w:p w14:paraId="0F142F5E" w14:textId="77777777" w:rsidR="00384B4C" w:rsidRPr="00384B4C" w:rsidRDefault="00384B4C" w:rsidP="00384B4C">
      <w:pPr>
        <w:pStyle w:val="CSP-ChapterBodyText"/>
      </w:pPr>
      <w:r w:rsidRPr="00384B4C">
        <w:t>This often begins subtly. A believer senses discomfort or confusion about someone. Instead of bringing that feeling to God, they interpret it as insight. Instead of asking questions, they draw conclusions. Instead of seeking clarity, they assume discernment. What begins as an internal impression becomes external speech. And once spoken, it becomes testimony.</w:t>
      </w:r>
    </w:p>
    <w:p w14:paraId="1469E10C" w14:textId="77777777" w:rsidR="00384B4C" w:rsidRPr="00384B4C" w:rsidRDefault="00384B4C" w:rsidP="00384B4C">
      <w:pPr>
        <w:pStyle w:val="CSP-ChapterBodyText"/>
      </w:pPr>
    </w:p>
    <w:p w14:paraId="3CEB502B" w14:textId="77777777" w:rsidR="00384B4C" w:rsidRPr="00384B4C" w:rsidRDefault="00384B4C" w:rsidP="00384B4C">
      <w:pPr>
        <w:pStyle w:val="CSP-ChapterBodyText"/>
      </w:pPr>
      <w:r w:rsidRPr="00384B4C">
        <w:lastRenderedPageBreak/>
        <w:t xml:space="preserve">Satan’s strategy is ancient: take something </w:t>
      </w:r>
      <w:r w:rsidRPr="00384B4C">
        <w:rPr>
          <w:i/>
        </w:rPr>
        <w:t>almost true</w:t>
      </w:r>
      <w:r w:rsidRPr="00384B4C">
        <w:t xml:space="preserve">, wrap it in spiritual language, and release it through someone who believes they are doing God a service. This is exactly what happened when Peter rebuked Jesus for talking about the cross. Peter was sincere. He loved Jesus. And yet Jesus said, </w:t>
      </w:r>
      <w:r w:rsidRPr="00384B4C">
        <w:rPr>
          <w:i/>
        </w:rPr>
        <w:t>“Get behind Me, Satan.”</w:t>
      </w:r>
      <w:r w:rsidRPr="00384B4C">
        <w:t xml:space="preserve"> Not because Peter was evil—but because Peter was momentarily aligned with a voice that opposed God’s purposes while believing he was protecting them.</w:t>
      </w:r>
    </w:p>
    <w:p w14:paraId="2A6F4E0D" w14:textId="77777777" w:rsidR="00384B4C" w:rsidRPr="00384B4C" w:rsidRDefault="00384B4C" w:rsidP="00384B4C">
      <w:pPr>
        <w:pStyle w:val="CSP-ChapterBodyText"/>
      </w:pPr>
    </w:p>
    <w:p w14:paraId="0B1206B1" w14:textId="77777777" w:rsidR="00384B4C" w:rsidRPr="00384B4C" w:rsidRDefault="00384B4C" w:rsidP="00384B4C">
      <w:pPr>
        <w:pStyle w:val="CSP-ChapterBodyText"/>
      </w:pPr>
      <w:r w:rsidRPr="00384B4C">
        <w:t>Believers become mouthpieces of the Accuser when they speak from fear instead of faith, suspicion instead of inquiry, assumption instead of truth, and reaction instead of prayer. The tragedy is that many never realize the shift occurred.</w:t>
      </w:r>
    </w:p>
    <w:p w14:paraId="4D977018" w14:textId="77777777" w:rsidR="00384B4C" w:rsidRPr="00384B4C" w:rsidRDefault="00B271D6" w:rsidP="00384B4C">
      <w:pPr>
        <w:pStyle w:val="CSP-ChapterBodyText"/>
      </w:pPr>
      <w:r>
        <w:rPr>
          <w:noProof/>
        </w:rPr>
        <w:pict w14:anchorId="09425FA8">
          <v:rect id="_x0000_i1212" alt="" style="width:468pt;height:.05pt;mso-width-percent:0;mso-height-percent:0;mso-width-percent:0;mso-height-percent:0" o:hralign="center" o:hrstd="t" o:hr="t" fillcolor="#a0a0a0" stroked="f"/>
        </w:pict>
      </w:r>
    </w:p>
    <w:p w14:paraId="45B4209C" w14:textId="77777777" w:rsidR="00384B4C" w:rsidRPr="00384B4C" w:rsidRDefault="00384B4C" w:rsidP="00384B4C">
      <w:pPr>
        <w:pStyle w:val="CSP-ChapterBodyText"/>
        <w:rPr>
          <w:b/>
          <w:bCs/>
        </w:rPr>
      </w:pPr>
      <w:r w:rsidRPr="00384B4C">
        <w:rPr>
          <w:b/>
          <w:bCs/>
        </w:rPr>
        <w:t>2. Offense Masquerading as Discernment</w:t>
      </w:r>
    </w:p>
    <w:p w14:paraId="2A53DCFC" w14:textId="77777777" w:rsidR="00384B4C" w:rsidRPr="00384B4C" w:rsidRDefault="00384B4C" w:rsidP="00384B4C">
      <w:pPr>
        <w:pStyle w:val="CSP-ChapterBodyText"/>
      </w:pPr>
    </w:p>
    <w:p w14:paraId="6E5180FE" w14:textId="77777777" w:rsidR="00384B4C" w:rsidRPr="00384B4C" w:rsidRDefault="00384B4C" w:rsidP="00384B4C">
      <w:pPr>
        <w:pStyle w:val="CSP-ChapterBodyText"/>
      </w:pPr>
      <w:r w:rsidRPr="00384B4C">
        <w:t>One of the most common ways accusation enters through believers is offense dressed up as discernment. Offense is a wound—something triggered, irritated, threatened, or unsettled. Discernment is a gift—rooted in peace, clarity, and love for truth. But offense often borrows discernment’s vocabulary.</w:t>
      </w:r>
    </w:p>
    <w:p w14:paraId="47CE7B1F" w14:textId="77777777" w:rsidR="00384B4C" w:rsidRPr="00384B4C" w:rsidRDefault="00384B4C" w:rsidP="00384B4C">
      <w:pPr>
        <w:pStyle w:val="CSP-ChapterBodyText"/>
      </w:pPr>
    </w:p>
    <w:p w14:paraId="57562ED9" w14:textId="77777777" w:rsidR="00384B4C" w:rsidRPr="00384B4C" w:rsidRDefault="00384B4C" w:rsidP="00384B4C">
      <w:pPr>
        <w:pStyle w:val="CSP-ChapterBodyText"/>
      </w:pPr>
      <w:r w:rsidRPr="00384B4C">
        <w:t>Offense says:</w:t>
      </w:r>
    </w:p>
    <w:p w14:paraId="20502BD3" w14:textId="77777777" w:rsidR="00384B4C" w:rsidRPr="00384B4C" w:rsidRDefault="00384B4C" w:rsidP="00384B4C">
      <w:pPr>
        <w:pStyle w:val="CSP-ChapterBodyText"/>
        <w:numPr>
          <w:ilvl w:val="0"/>
          <w:numId w:val="71"/>
        </w:numPr>
      </w:pPr>
      <w:r w:rsidRPr="00384B4C">
        <w:rPr>
          <w:i/>
        </w:rPr>
        <w:t>“Something about them doesn’t sit right.”</w:t>
      </w:r>
    </w:p>
    <w:p w14:paraId="3EAE1432" w14:textId="77777777" w:rsidR="00384B4C" w:rsidRPr="00384B4C" w:rsidRDefault="00384B4C" w:rsidP="00384B4C">
      <w:pPr>
        <w:pStyle w:val="CSP-ChapterBodyText"/>
        <w:numPr>
          <w:ilvl w:val="0"/>
          <w:numId w:val="71"/>
        </w:numPr>
      </w:pPr>
      <w:r w:rsidRPr="00384B4C">
        <w:rPr>
          <w:i/>
        </w:rPr>
        <w:t>“I feel a check in my spirit.”</w:t>
      </w:r>
    </w:p>
    <w:p w14:paraId="37499423" w14:textId="77777777" w:rsidR="00384B4C" w:rsidRPr="00384B4C" w:rsidRDefault="00384B4C" w:rsidP="00384B4C">
      <w:pPr>
        <w:pStyle w:val="CSP-ChapterBodyText"/>
        <w:numPr>
          <w:ilvl w:val="0"/>
          <w:numId w:val="71"/>
        </w:numPr>
      </w:pPr>
      <w:r w:rsidRPr="00384B4C">
        <w:rPr>
          <w:i/>
        </w:rPr>
        <w:t>“I’m just being watchful.”</w:t>
      </w:r>
    </w:p>
    <w:p w14:paraId="1CC4D19E" w14:textId="77777777" w:rsidR="00384B4C" w:rsidRPr="00384B4C" w:rsidRDefault="00384B4C" w:rsidP="00384B4C">
      <w:pPr>
        <w:pStyle w:val="CSP-ChapterBodyText"/>
      </w:pPr>
    </w:p>
    <w:p w14:paraId="45AA5824" w14:textId="77777777" w:rsidR="00384B4C" w:rsidRPr="00384B4C" w:rsidRDefault="00384B4C" w:rsidP="00384B4C">
      <w:pPr>
        <w:pStyle w:val="CSP-ChapterBodyText"/>
      </w:pPr>
      <w:r w:rsidRPr="00384B4C">
        <w:t xml:space="preserve">But offense operates from personal reaction, not spiritual revelation. It centers on how </w:t>
      </w:r>
      <w:r w:rsidRPr="00384B4C">
        <w:rPr>
          <w:i/>
        </w:rPr>
        <w:t>someone made me feel</w:t>
      </w:r>
      <w:r w:rsidRPr="00384B4C">
        <w:t>, not what the Spirit is actually saying. When offense is not healed, it looks for justification—and discernment language provides cover.</w:t>
      </w:r>
    </w:p>
    <w:p w14:paraId="33042A55" w14:textId="77777777" w:rsidR="00384B4C" w:rsidRPr="00384B4C" w:rsidRDefault="00384B4C" w:rsidP="00384B4C">
      <w:pPr>
        <w:pStyle w:val="CSP-ChapterBodyText"/>
      </w:pPr>
    </w:p>
    <w:p w14:paraId="41D8BCC5" w14:textId="77777777" w:rsidR="00384B4C" w:rsidRPr="00384B4C" w:rsidRDefault="00384B4C" w:rsidP="00384B4C">
      <w:pPr>
        <w:pStyle w:val="CSP-ChapterBodyText"/>
      </w:pPr>
      <w:r w:rsidRPr="00384B4C">
        <w:lastRenderedPageBreak/>
        <w:t xml:space="preserve">True discernment draws you toward prayer, humility, and restraint. Offense draws you toward distance, judgment, and speech. Discernment seeks understanding; offense seeks validation. Discernment asks God, </w:t>
      </w:r>
      <w:r w:rsidRPr="00384B4C">
        <w:rPr>
          <w:i/>
        </w:rPr>
        <w:t>“What is happening here?”</w:t>
      </w:r>
      <w:r w:rsidRPr="00384B4C">
        <w:t xml:space="preserve"> Offense tells others, </w:t>
      </w:r>
      <w:r w:rsidRPr="00384B4C">
        <w:rPr>
          <w:i/>
        </w:rPr>
        <w:t>“Something is wrong with them.”</w:t>
      </w:r>
    </w:p>
    <w:p w14:paraId="32CEACC1" w14:textId="77777777" w:rsidR="00384B4C" w:rsidRPr="00384B4C" w:rsidRDefault="00384B4C" w:rsidP="00384B4C">
      <w:pPr>
        <w:pStyle w:val="CSP-ChapterBodyText"/>
      </w:pPr>
    </w:p>
    <w:p w14:paraId="3DC64420" w14:textId="77777777" w:rsidR="00384B4C" w:rsidRPr="00384B4C" w:rsidRDefault="00384B4C" w:rsidP="00384B4C">
      <w:pPr>
        <w:pStyle w:val="CSP-ChapterBodyText"/>
      </w:pPr>
      <w:r w:rsidRPr="00384B4C">
        <w:t>When offense is baptized as discernment, accusation gains moral confidence. The speaker believes they are protecting holiness, when in reality they are protecting their wound. This is how believers can wound others deeply while feeling spiritually justified.</w:t>
      </w:r>
    </w:p>
    <w:p w14:paraId="7A305B8F" w14:textId="77777777" w:rsidR="00384B4C" w:rsidRPr="00384B4C" w:rsidRDefault="00B271D6" w:rsidP="00384B4C">
      <w:pPr>
        <w:pStyle w:val="CSP-ChapterBodyText"/>
      </w:pPr>
      <w:r>
        <w:rPr>
          <w:noProof/>
        </w:rPr>
        <w:pict w14:anchorId="1CCA1CA1">
          <v:rect id="_x0000_i1211" alt="" style="width:468pt;height:.05pt;mso-width-percent:0;mso-height-percent:0;mso-width-percent:0;mso-height-percent:0" o:hralign="center" o:hrstd="t" o:hr="t" fillcolor="#a0a0a0" stroked="f"/>
        </w:pict>
      </w:r>
    </w:p>
    <w:p w14:paraId="2C357848" w14:textId="77777777" w:rsidR="00384B4C" w:rsidRPr="00384B4C" w:rsidRDefault="00384B4C" w:rsidP="00384B4C">
      <w:pPr>
        <w:pStyle w:val="CSP-ChapterBodyText"/>
        <w:rPr>
          <w:b/>
          <w:bCs/>
        </w:rPr>
      </w:pPr>
      <w:r w:rsidRPr="00384B4C">
        <w:rPr>
          <w:b/>
          <w:bCs/>
        </w:rPr>
        <w:t>3. Jealousy Masquerading as Prophecy</w:t>
      </w:r>
    </w:p>
    <w:p w14:paraId="1A543B40" w14:textId="77777777" w:rsidR="00384B4C" w:rsidRPr="00384B4C" w:rsidRDefault="00384B4C" w:rsidP="00384B4C">
      <w:pPr>
        <w:pStyle w:val="CSP-ChapterBodyText"/>
      </w:pPr>
    </w:p>
    <w:p w14:paraId="2C71B89A" w14:textId="77777777" w:rsidR="00384B4C" w:rsidRPr="00384B4C" w:rsidRDefault="00384B4C" w:rsidP="00384B4C">
      <w:pPr>
        <w:pStyle w:val="CSP-ChapterBodyText"/>
      </w:pPr>
      <w:r w:rsidRPr="00384B4C">
        <w:t>Another dangerous distortion is jealousy wearing prophetic language. Scripture warns that jealousy opens the door to confusion and every evil practice. Yet jealousy is rarely acknowledged as such—especially in spiritual environments. Instead, it hides behind “words,” “impressions,” and “concerns.”</w:t>
      </w:r>
    </w:p>
    <w:p w14:paraId="21C3C82F" w14:textId="77777777" w:rsidR="00384B4C" w:rsidRPr="00384B4C" w:rsidRDefault="00384B4C" w:rsidP="00384B4C">
      <w:pPr>
        <w:pStyle w:val="CSP-ChapterBodyText"/>
      </w:pPr>
    </w:p>
    <w:p w14:paraId="6EE37D8D" w14:textId="77777777" w:rsidR="00384B4C" w:rsidRPr="00384B4C" w:rsidRDefault="00384B4C" w:rsidP="00384B4C">
      <w:pPr>
        <w:pStyle w:val="CSP-ChapterBodyText"/>
      </w:pPr>
      <w:r w:rsidRPr="00384B4C">
        <w:t>Jealousy is threatened by what it does not carry. It resents what God has entrusted to another. It compares, competes, and critiques. When unaddressed, it looks for a way to diminish what it cannot celebrate. Prophetic language becomes its tool.</w:t>
      </w:r>
    </w:p>
    <w:p w14:paraId="28547931" w14:textId="77777777" w:rsidR="00384B4C" w:rsidRPr="00384B4C" w:rsidRDefault="00384B4C" w:rsidP="00384B4C">
      <w:pPr>
        <w:pStyle w:val="CSP-ChapterBodyText"/>
      </w:pPr>
    </w:p>
    <w:p w14:paraId="4BBA2717" w14:textId="77777777" w:rsidR="00384B4C" w:rsidRPr="00384B4C" w:rsidRDefault="00384B4C" w:rsidP="00384B4C">
      <w:pPr>
        <w:pStyle w:val="CSP-ChapterBodyText"/>
      </w:pPr>
      <w:r w:rsidRPr="00384B4C">
        <w:t>This may sound like:</w:t>
      </w:r>
    </w:p>
    <w:p w14:paraId="3F7A7279" w14:textId="77777777" w:rsidR="00384B4C" w:rsidRPr="00384B4C" w:rsidRDefault="00384B4C" w:rsidP="00384B4C">
      <w:pPr>
        <w:pStyle w:val="CSP-ChapterBodyText"/>
        <w:numPr>
          <w:ilvl w:val="0"/>
          <w:numId w:val="72"/>
        </w:numPr>
      </w:pPr>
      <w:r w:rsidRPr="00384B4C">
        <w:rPr>
          <w:i/>
        </w:rPr>
        <w:t>“I’m concerned about their influence.”</w:t>
      </w:r>
    </w:p>
    <w:p w14:paraId="578672FB" w14:textId="77777777" w:rsidR="00384B4C" w:rsidRPr="00384B4C" w:rsidRDefault="00384B4C" w:rsidP="00384B4C">
      <w:pPr>
        <w:pStyle w:val="CSP-ChapterBodyText"/>
        <w:numPr>
          <w:ilvl w:val="0"/>
          <w:numId w:val="72"/>
        </w:numPr>
      </w:pPr>
      <w:r w:rsidRPr="00384B4C">
        <w:rPr>
          <w:i/>
        </w:rPr>
        <w:t>“They’re moving too fast.”</w:t>
      </w:r>
    </w:p>
    <w:p w14:paraId="5BF5FE05" w14:textId="77777777" w:rsidR="00384B4C" w:rsidRPr="00384B4C" w:rsidRDefault="00384B4C" w:rsidP="00384B4C">
      <w:pPr>
        <w:pStyle w:val="CSP-ChapterBodyText"/>
        <w:numPr>
          <w:ilvl w:val="0"/>
          <w:numId w:val="72"/>
        </w:numPr>
      </w:pPr>
      <w:r w:rsidRPr="00384B4C">
        <w:rPr>
          <w:i/>
        </w:rPr>
        <w:t>“Something feels off about their calling.”</w:t>
      </w:r>
    </w:p>
    <w:p w14:paraId="071EE2CE" w14:textId="77777777" w:rsidR="00384B4C" w:rsidRPr="00384B4C" w:rsidRDefault="00384B4C" w:rsidP="00384B4C">
      <w:pPr>
        <w:pStyle w:val="CSP-ChapterBodyText"/>
        <w:numPr>
          <w:ilvl w:val="0"/>
          <w:numId w:val="72"/>
        </w:numPr>
      </w:pPr>
      <w:r w:rsidRPr="00384B4C">
        <w:rPr>
          <w:i/>
        </w:rPr>
        <w:t>“They might be deceived.”</w:t>
      </w:r>
    </w:p>
    <w:p w14:paraId="46EFBC45" w14:textId="77777777" w:rsidR="00384B4C" w:rsidRPr="00384B4C" w:rsidRDefault="00384B4C" w:rsidP="00384B4C">
      <w:pPr>
        <w:pStyle w:val="CSP-ChapterBodyText"/>
      </w:pPr>
    </w:p>
    <w:p w14:paraId="76168F2F" w14:textId="77777777" w:rsidR="00384B4C" w:rsidRPr="00384B4C" w:rsidRDefault="00384B4C" w:rsidP="00384B4C">
      <w:pPr>
        <w:pStyle w:val="CSP-ChapterBodyText"/>
      </w:pPr>
      <w:r w:rsidRPr="00384B4C">
        <w:lastRenderedPageBreak/>
        <w:t>These statements often lack evidence but carry weight because they sound spiritual. The goal is not correction—it is containment. Jealousy seeks to reduce visibility, credibility, or authority in the one it envies. It speaks warnings without relationship, cautions without responsibility, and judgments without accountability.</w:t>
      </w:r>
    </w:p>
    <w:p w14:paraId="5A800265" w14:textId="77777777" w:rsidR="00384B4C" w:rsidRPr="00384B4C" w:rsidRDefault="00384B4C" w:rsidP="00384B4C">
      <w:pPr>
        <w:pStyle w:val="CSP-ChapterBodyText"/>
      </w:pPr>
    </w:p>
    <w:p w14:paraId="7BE8D459" w14:textId="77777777" w:rsidR="00384B4C" w:rsidRPr="00384B4C" w:rsidRDefault="00384B4C" w:rsidP="00384B4C">
      <w:pPr>
        <w:pStyle w:val="CSP-ChapterBodyText"/>
      </w:pPr>
      <w:r w:rsidRPr="00384B4C">
        <w:t xml:space="preserve">True prophecy calls people </w:t>
      </w:r>
      <w:r w:rsidRPr="00384B4C">
        <w:rPr>
          <w:i/>
        </w:rPr>
        <w:t>up</w:t>
      </w:r>
      <w:r w:rsidRPr="00384B4C">
        <w:t xml:space="preserve"> into alignment. Jealousy disguised as prophecy calls people </w:t>
      </w:r>
      <w:r w:rsidRPr="00384B4C">
        <w:rPr>
          <w:i/>
        </w:rPr>
        <w:t>down</w:t>
      </w:r>
      <w:r w:rsidRPr="00384B4C">
        <w:t xml:space="preserve"> under suspicion. Heaven does not confuse the two.</w:t>
      </w:r>
    </w:p>
    <w:p w14:paraId="2E275D9C" w14:textId="77777777" w:rsidR="00384B4C" w:rsidRPr="00384B4C" w:rsidRDefault="00B271D6" w:rsidP="00384B4C">
      <w:pPr>
        <w:pStyle w:val="CSP-ChapterBodyText"/>
      </w:pPr>
      <w:r>
        <w:rPr>
          <w:noProof/>
        </w:rPr>
        <w:pict w14:anchorId="21B23D75">
          <v:rect id="_x0000_i1210" alt="" style="width:468pt;height:.05pt;mso-width-percent:0;mso-height-percent:0;mso-width-percent:0;mso-height-percent:0" o:hralign="center" o:hrstd="t" o:hr="t" fillcolor="#a0a0a0" stroked="f"/>
        </w:pict>
      </w:r>
    </w:p>
    <w:p w14:paraId="373EE624" w14:textId="77777777" w:rsidR="00384B4C" w:rsidRPr="00384B4C" w:rsidRDefault="00384B4C" w:rsidP="00384B4C">
      <w:pPr>
        <w:pStyle w:val="CSP-ChapterBodyText"/>
        <w:rPr>
          <w:b/>
          <w:bCs/>
        </w:rPr>
      </w:pPr>
      <w:r w:rsidRPr="00384B4C">
        <w:rPr>
          <w:b/>
          <w:bCs/>
        </w:rPr>
        <w:t>4. “Concern” Masking Slander</w:t>
      </w:r>
    </w:p>
    <w:p w14:paraId="030FBCF6" w14:textId="77777777" w:rsidR="00384B4C" w:rsidRPr="00384B4C" w:rsidRDefault="00384B4C" w:rsidP="00384B4C">
      <w:pPr>
        <w:pStyle w:val="CSP-ChapterBodyText"/>
      </w:pPr>
    </w:p>
    <w:p w14:paraId="0DD0E098" w14:textId="77777777" w:rsidR="00384B4C" w:rsidRPr="00384B4C" w:rsidRDefault="00384B4C" w:rsidP="00384B4C">
      <w:pPr>
        <w:pStyle w:val="CSP-ChapterBodyText"/>
      </w:pPr>
      <w:r w:rsidRPr="00384B4C">
        <w:t xml:space="preserve">Perhaps the most socially acceptable form of accusation in Christian spaces is speech framed as “concern.” It sounds gentle. It appears caring. It claims good intent. But when concern is spoken </w:t>
      </w:r>
      <w:r w:rsidRPr="00384B4C">
        <w:rPr>
          <w:i/>
        </w:rPr>
        <w:t>about</w:t>
      </w:r>
      <w:r w:rsidRPr="00384B4C">
        <w:t xml:space="preserve"> someone instead of </w:t>
      </w:r>
      <w:r w:rsidRPr="00384B4C">
        <w:rPr>
          <w:i/>
        </w:rPr>
        <w:t>to</w:t>
      </w:r>
      <w:r w:rsidRPr="00384B4C">
        <w:t xml:space="preserve"> someone, it becomes slander—regardless of tone.</w:t>
      </w:r>
    </w:p>
    <w:p w14:paraId="2144D5AE" w14:textId="77777777" w:rsidR="00384B4C" w:rsidRPr="00384B4C" w:rsidRDefault="00384B4C" w:rsidP="00384B4C">
      <w:pPr>
        <w:pStyle w:val="CSP-ChapterBodyText"/>
      </w:pPr>
    </w:p>
    <w:p w14:paraId="68C63000" w14:textId="77777777" w:rsidR="00384B4C" w:rsidRPr="00384B4C" w:rsidRDefault="00384B4C" w:rsidP="00384B4C">
      <w:pPr>
        <w:pStyle w:val="CSP-ChapterBodyText"/>
      </w:pPr>
      <w:r w:rsidRPr="00384B4C">
        <w:t>Concern says:</w:t>
      </w:r>
    </w:p>
    <w:p w14:paraId="162C6E42" w14:textId="77777777" w:rsidR="00384B4C" w:rsidRPr="00384B4C" w:rsidRDefault="00384B4C" w:rsidP="00384B4C">
      <w:pPr>
        <w:pStyle w:val="CSP-ChapterBodyText"/>
        <w:numPr>
          <w:ilvl w:val="0"/>
          <w:numId w:val="73"/>
        </w:numPr>
      </w:pPr>
      <w:r w:rsidRPr="00384B4C">
        <w:rPr>
          <w:i/>
        </w:rPr>
        <w:t>“I just want you to be aware…”</w:t>
      </w:r>
    </w:p>
    <w:p w14:paraId="418E8FED" w14:textId="77777777" w:rsidR="00384B4C" w:rsidRPr="00384B4C" w:rsidRDefault="00384B4C" w:rsidP="00384B4C">
      <w:pPr>
        <w:pStyle w:val="CSP-ChapterBodyText"/>
        <w:numPr>
          <w:ilvl w:val="0"/>
          <w:numId w:val="73"/>
        </w:numPr>
      </w:pPr>
      <w:r w:rsidRPr="00384B4C">
        <w:rPr>
          <w:i/>
        </w:rPr>
        <w:t>“I’m only saying this because I care…”</w:t>
      </w:r>
    </w:p>
    <w:p w14:paraId="1534488C" w14:textId="77777777" w:rsidR="00384B4C" w:rsidRPr="00384B4C" w:rsidRDefault="00384B4C" w:rsidP="00384B4C">
      <w:pPr>
        <w:pStyle w:val="CSP-ChapterBodyText"/>
        <w:numPr>
          <w:ilvl w:val="0"/>
          <w:numId w:val="73"/>
        </w:numPr>
      </w:pPr>
      <w:r w:rsidRPr="00384B4C">
        <w:rPr>
          <w:i/>
        </w:rPr>
        <w:t>“We should pray about this…”</w:t>
      </w:r>
    </w:p>
    <w:p w14:paraId="11CFE759" w14:textId="77777777" w:rsidR="00384B4C" w:rsidRPr="00384B4C" w:rsidRDefault="00384B4C" w:rsidP="00384B4C">
      <w:pPr>
        <w:pStyle w:val="CSP-ChapterBodyText"/>
        <w:numPr>
          <w:ilvl w:val="0"/>
          <w:numId w:val="73"/>
        </w:numPr>
      </w:pPr>
      <w:r w:rsidRPr="00384B4C">
        <w:rPr>
          <w:i/>
        </w:rPr>
        <w:t>“I don’t want to judge, but…”</w:t>
      </w:r>
    </w:p>
    <w:p w14:paraId="6FEAF58E" w14:textId="77777777" w:rsidR="00384B4C" w:rsidRPr="00384B4C" w:rsidRDefault="00384B4C" w:rsidP="00384B4C">
      <w:pPr>
        <w:pStyle w:val="CSP-ChapterBodyText"/>
      </w:pPr>
    </w:p>
    <w:p w14:paraId="23DB3994" w14:textId="77777777" w:rsidR="00384B4C" w:rsidRPr="00384B4C" w:rsidRDefault="00384B4C" w:rsidP="00384B4C">
      <w:pPr>
        <w:pStyle w:val="CSP-ChapterBodyText"/>
      </w:pPr>
      <w:r w:rsidRPr="00384B4C">
        <w:t>Yet true concern moves toward the person, not around them. It seeks conversation, not circulation. It protects the individual’s dignity while addressing the issue. Concern that bypasses the person and goes straight to others creates a narrative that the accused cannot respond to—and that is the definition of slander.</w:t>
      </w:r>
    </w:p>
    <w:p w14:paraId="2C3CB94F" w14:textId="77777777" w:rsidR="00384B4C" w:rsidRPr="00384B4C" w:rsidRDefault="00384B4C" w:rsidP="00384B4C">
      <w:pPr>
        <w:pStyle w:val="CSP-ChapterBodyText"/>
      </w:pPr>
    </w:p>
    <w:p w14:paraId="309DDDAC" w14:textId="77777777" w:rsidR="00384B4C" w:rsidRPr="00384B4C" w:rsidRDefault="00384B4C" w:rsidP="00384B4C">
      <w:pPr>
        <w:pStyle w:val="CSP-ChapterBodyText"/>
      </w:pPr>
      <w:r w:rsidRPr="00384B4C">
        <w:lastRenderedPageBreak/>
        <w:t>Scripture is clear: if you have something against your brother, you go to him. Anything else invites accusation. Concern that is unwilling to be accountable for its words is not concern—it is fear wearing kindness as camouflage.</w:t>
      </w:r>
    </w:p>
    <w:p w14:paraId="334DDE63" w14:textId="77777777" w:rsidR="00384B4C" w:rsidRPr="00384B4C" w:rsidRDefault="00B271D6" w:rsidP="00384B4C">
      <w:pPr>
        <w:pStyle w:val="CSP-ChapterBodyText"/>
      </w:pPr>
      <w:r>
        <w:rPr>
          <w:noProof/>
        </w:rPr>
        <w:pict w14:anchorId="275C38AD">
          <v:rect id="_x0000_i1209" alt="" style="width:468pt;height:.05pt;mso-width-percent:0;mso-height-percent:0;mso-width-percent:0;mso-height-percent:0" o:hralign="center" o:hrstd="t" o:hr="t" fillcolor="#a0a0a0" stroked="f"/>
        </w:pict>
      </w:r>
    </w:p>
    <w:p w14:paraId="4D5939B5" w14:textId="77777777" w:rsidR="00384B4C" w:rsidRPr="00384B4C" w:rsidRDefault="00384B4C" w:rsidP="00384B4C">
      <w:pPr>
        <w:pStyle w:val="CSP-ChapterBodyText"/>
        <w:rPr>
          <w:b/>
          <w:bCs/>
        </w:rPr>
      </w:pPr>
      <w:r w:rsidRPr="00384B4C">
        <w:rPr>
          <w:b/>
          <w:bCs/>
        </w:rPr>
        <w:t>A Sobering but Hopeful Conclusion</w:t>
      </w:r>
    </w:p>
    <w:p w14:paraId="7307A201" w14:textId="77777777" w:rsidR="00384B4C" w:rsidRPr="00384B4C" w:rsidRDefault="00384B4C" w:rsidP="00384B4C">
      <w:pPr>
        <w:pStyle w:val="CSP-ChapterBodyText"/>
      </w:pPr>
    </w:p>
    <w:p w14:paraId="06DEE49F" w14:textId="77777777" w:rsidR="00384B4C" w:rsidRPr="00384B4C" w:rsidRDefault="00384B4C" w:rsidP="00384B4C">
      <w:pPr>
        <w:pStyle w:val="CSP-ChapterBodyText"/>
      </w:pPr>
      <w:r w:rsidRPr="00384B4C">
        <w:t>This chapter is not written to produce suspicion of believers—but discernment. Many who have spoken in accusation did not intend harm. They were wounded, afraid, jealous, or misinformed. But impact matters. Heaven weighs words by fruit, not intent alone.</w:t>
      </w:r>
    </w:p>
    <w:p w14:paraId="2FF55C96" w14:textId="77777777" w:rsidR="00384B4C" w:rsidRPr="00384B4C" w:rsidRDefault="00384B4C" w:rsidP="00384B4C">
      <w:pPr>
        <w:pStyle w:val="CSP-ChapterBodyText"/>
      </w:pPr>
    </w:p>
    <w:p w14:paraId="72EDC280" w14:textId="77777777" w:rsidR="00384B4C" w:rsidRPr="00384B4C" w:rsidRDefault="00384B4C" w:rsidP="00384B4C">
      <w:pPr>
        <w:pStyle w:val="CSP-ChapterBodyText"/>
      </w:pPr>
      <w:r w:rsidRPr="00384B4C">
        <w:t xml:space="preserve">For those who have been wounded by believers acting as mouthpieces of the Accuser, this truth matters deeply: </w:t>
      </w:r>
      <w:r w:rsidRPr="00384B4C">
        <w:rPr>
          <w:b/>
          <w:bCs/>
        </w:rPr>
        <w:t>God is not confused about what happened.</w:t>
      </w:r>
      <w:r w:rsidRPr="00384B4C">
        <w:t xml:space="preserve"> He does not confuse accusation with righteousness. He does not confuse slander with discernment. He does not confuse jealousy with prophecy. He does not confuse offense with wisdom.</w:t>
      </w:r>
    </w:p>
    <w:p w14:paraId="264BAACD" w14:textId="77777777" w:rsidR="00384B4C" w:rsidRPr="00384B4C" w:rsidRDefault="00384B4C" w:rsidP="00384B4C">
      <w:pPr>
        <w:pStyle w:val="CSP-ChapterBodyText"/>
      </w:pPr>
    </w:p>
    <w:p w14:paraId="3FE44F84" w14:textId="77777777" w:rsidR="00384B4C" w:rsidRPr="00384B4C" w:rsidRDefault="00384B4C" w:rsidP="00384B4C">
      <w:pPr>
        <w:pStyle w:val="CSP-ChapterBodyText"/>
      </w:pPr>
      <w:r w:rsidRPr="00384B4C">
        <w:t>And for those who may recognize themselves uncomfortably in this chapter, there is mercy. Repentance closes the door. Humility restores alignment. Silence repairs damage. Apology heals wounds. Heaven delights in those who turn quickly when truth is revealed.</w:t>
      </w:r>
    </w:p>
    <w:p w14:paraId="34CB5B03" w14:textId="77777777" w:rsidR="00384B4C" w:rsidRPr="00384B4C" w:rsidRDefault="00384B4C" w:rsidP="00384B4C">
      <w:pPr>
        <w:pStyle w:val="CSP-ChapterBodyText"/>
      </w:pPr>
    </w:p>
    <w:p w14:paraId="786F56AE" w14:textId="77777777" w:rsidR="00384B4C" w:rsidRPr="00384B4C" w:rsidRDefault="00384B4C" w:rsidP="00384B4C">
      <w:pPr>
        <w:pStyle w:val="CSP-ChapterBodyText"/>
      </w:pPr>
      <w:r w:rsidRPr="00384B4C">
        <w:t>The Accuser always seeks a voice.</w:t>
      </w:r>
    </w:p>
    <w:p w14:paraId="625D542F" w14:textId="77777777" w:rsidR="00384B4C" w:rsidRPr="00384B4C" w:rsidRDefault="00384B4C" w:rsidP="00384B4C">
      <w:pPr>
        <w:pStyle w:val="CSP-ChapterBodyText"/>
      </w:pPr>
      <w:r w:rsidRPr="00384B4C">
        <w:t>But Heaven always seeks truth.</w:t>
      </w:r>
    </w:p>
    <w:p w14:paraId="31737C65" w14:textId="77777777" w:rsidR="00384B4C" w:rsidRPr="00384B4C" w:rsidRDefault="00384B4C" w:rsidP="00384B4C">
      <w:pPr>
        <w:pStyle w:val="CSP-ChapterBodyText"/>
      </w:pPr>
    </w:p>
    <w:p w14:paraId="3678090E" w14:textId="77777777" w:rsidR="00384B4C" w:rsidRPr="00384B4C" w:rsidRDefault="00384B4C" w:rsidP="00384B4C">
      <w:pPr>
        <w:pStyle w:val="CSP-ChapterBodyText"/>
      </w:pPr>
      <w:r w:rsidRPr="00384B4C">
        <w:t>And truth, in the end, speaks louder than accusation ever could.</w:t>
      </w:r>
    </w:p>
    <w:p w14:paraId="630436B9" w14:textId="77777777" w:rsidR="00342ECE" w:rsidRDefault="00342ECE" w:rsidP="001B5813">
      <w:pPr>
        <w:pStyle w:val="CSP-ChapterBodyText"/>
        <w:ind w:firstLine="0"/>
        <w:sectPr w:rsidR="00342ECE" w:rsidSect="001B5813">
          <w:pgSz w:w="12240" w:h="15840"/>
          <w:pgMar w:top="1440" w:right="1440" w:bottom="1440" w:left="1440" w:header="720" w:footer="720" w:gutter="0"/>
          <w:cols w:space="720"/>
          <w:noEndnote/>
        </w:sectPr>
      </w:pPr>
    </w:p>
    <w:p w14:paraId="4F296424" w14:textId="280D514D" w:rsidR="00342ECE" w:rsidRPr="00342ECE" w:rsidRDefault="00342ECE" w:rsidP="00342ECE">
      <w:pPr>
        <w:pStyle w:val="CSP-ChapterTitle"/>
      </w:pPr>
      <w:bookmarkStart w:id="16" w:name="_Toc216446310"/>
      <w:r w:rsidRPr="00342ECE">
        <w:lastRenderedPageBreak/>
        <w:t xml:space="preserve">CHAPTER </w:t>
      </w:r>
      <w:r>
        <w:t>1</w:t>
      </w:r>
      <w:r w:rsidRPr="00342ECE">
        <w:t>3 — THE RAMIFICATIONS OF ACCUSING</w:t>
      </w:r>
      <w:r>
        <w:br/>
      </w:r>
      <w:r w:rsidRPr="00342ECE">
        <w:t>GOD’S SONS AND DAUGHTERS</w:t>
      </w:r>
      <w:bookmarkEnd w:id="16"/>
    </w:p>
    <w:p w14:paraId="01F3A9ED" w14:textId="77777777" w:rsidR="00342ECE" w:rsidRPr="00342ECE" w:rsidRDefault="00342ECE" w:rsidP="00342ECE">
      <w:pPr>
        <w:pStyle w:val="CSP-ChapterBodyText"/>
      </w:pPr>
    </w:p>
    <w:p w14:paraId="7BCA8B56" w14:textId="77777777" w:rsidR="00342ECE" w:rsidRPr="00342ECE" w:rsidRDefault="00342ECE" w:rsidP="00342ECE">
      <w:pPr>
        <w:pStyle w:val="CSP-ChapterBodyText"/>
      </w:pPr>
      <w:r w:rsidRPr="00342ECE">
        <w:t xml:space="preserve">Scripture does not treat accusation against God’s people as a minor offense. When a person sets themselves against someone God has called, commissioned, or covered—especially through false accusation—they are not merely opposing an individual; they are challenging Heaven’s judgment. This is why the Bible records, again and again, the severe spiritual ramifications that follow when accusation is aimed at God’s sons and daughters. These accounts are not included to instill fear, but to establish clarity: </w:t>
      </w:r>
      <w:r w:rsidRPr="00342ECE">
        <w:rPr>
          <w:b/>
          <w:bCs/>
        </w:rPr>
        <w:t>God takes personal ownership of His people’s names.</w:t>
      </w:r>
      <w:r w:rsidRPr="00342ECE">
        <w:t xml:space="preserve"> To accuse them falsely is to trespass into territory God defends Himself.</w:t>
      </w:r>
    </w:p>
    <w:p w14:paraId="245062D3" w14:textId="77777777" w:rsidR="00342ECE" w:rsidRPr="00342ECE" w:rsidRDefault="00342ECE" w:rsidP="00342ECE">
      <w:pPr>
        <w:pStyle w:val="CSP-ChapterBodyText"/>
      </w:pPr>
    </w:p>
    <w:p w14:paraId="3AEBF75E" w14:textId="77777777" w:rsidR="00342ECE" w:rsidRPr="00342ECE" w:rsidRDefault="00342ECE" w:rsidP="00342ECE">
      <w:pPr>
        <w:pStyle w:val="CSP-ChapterBodyText"/>
      </w:pPr>
      <w:r w:rsidRPr="00342ECE">
        <w:t>This chapter is not about vengeance. It is about spiritual law. Accusation carries consequence because it violates justice, distorts truth, and aligns the speaker with the Accuser rather than the Advocate. And Scripture shows that when this alignment is not repented of, the outcome is never neutral.</w:t>
      </w:r>
    </w:p>
    <w:p w14:paraId="097DAC44" w14:textId="77777777" w:rsidR="00342ECE" w:rsidRPr="00342ECE" w:rsidRDefault="00B271D6" w:rsidP="00342ECE">
      <w:pPr>
        <w:pStyle w:val="CSP-ChapterBodyText"/>
      </w:pPr>
      <w:r>
        <w:rPr>
          <w:noProof/>
        </w:rPr>
        <w:pict w14:anchorId="7E07B702">
          <v:rect id="_x0000_i1208" alt="" style="width:468pt;height:.05pt;mso-width-percent:0;mso-height-percent:0;mso-width-percent:0;mso-height-percent:0" o:hralign="center" o:hrstd="t" o:hr="t" fillcolor="#a0a0a0" stroked="f"/>
        </w:pict>
      </w:r>
    </w:p>
    <w:p w14:paraId="35465B62" w14:textId="77777777" w:rsidR="00342ECE" w:rsidRPr="00342ECE" w:rsidRDefault="00342ECE" w:rsidP="00342ECE">
      <w:pPr>
        <w:pStyle w:val="CSP-ChapterBodyText"/>
        <w:rPr>
          <w:b/>
          <w:bCs/>
        </w:rPr>
      </w:pPr>
      <w:r w:rsidRPr="00342ECE">
        <w:rPr>
          <w:b/>
          <w:bCs/>
        </w:rPr>
        <w:t>1. Miriam and Aaron Against Moses</w:t>
      </w:r>
    </w:p>
    <w:p w14:paraId="672C9EA8" w14:textId="77777777" w:rsidR="00342ECE" w:rsidRPr="00342ECE" w:rsidRDefault="00342ECE" w:rsidP="00342ECE">
      <w:pPr>
        <w:pStyle w:val="CSP-ChapterBodyText"/>
      </w:pPr>
    </w:p>
    <w:p w14:paraId="35CF8DFD" w14:textId="77777777" w:rsidR="00342ECE" w:rsidRPr="00342ECE" w:rsidRDefault="00342ECE" w:rsidP="00342ECE">
      <w:pPr>
        <w:pStyle w:val="CSP-ChapterBodyText"/>
      </w:pPr>
      <w:r w:rsidRPr="00342ECE">
        <w:t xml:space="preserve">Miriam and Aaron did not accuse Moses from outside the covenant—they accused him from </w:t>
      </w:r>
      <w:r w:rsidRPr="00342ECE">
        <w:rPr>
          <w:i/>
        </w:rPr>
        <w:t>within</w:t>
      </w:r>
      <w:r w:rsidRPr="00342ECE">
        <w:t xml:space="preserve"> it. They were leaders. They were called. They had heard God’s voice themselves. And yet Scripture records that they “spoke against Moses” under the guise of grievance, equality, and concern. Their words questioned Moses’ authority, God’s choice, and Heaven’s judgment.</w:t>
      </w:r>
    </w:p>
    <w:p w14:paraId="7686FF85" w14:textId="77777777" w:rsidR="00342ECE" w:rsidRPr="00342ECE" w:rsidRDefault="00342ECE" w:rsidP="00342ECE">
      <w:pPr>
        <w:pStyle w:val="CSP-ChapterBodyText"/>
      </w:pPr>
    </w:p>
    <w:p w14:paraId="34057EA3" w14:textId="77777777" w:rsidR="00342ECE" w:rsidRPr="00342ECE" w:rsidRDefault="00342ECE" w:rsidP="00342ECE">
      <w:pPr>
        <w:pStyle w:val="CSP-ChapterBodyText"/>
      </w:pPr>
      <w:r w:rsidRPr="00342ECE">
        <w:t xml:space="preserve">What makes this account especially sobering is that Miriam and Aaron’s accusation was not rooted in false facts alone—it was rooted in </w:t>
      </w:r>
      <w:r w:rsidRPr="00342ECE">
        <w:rPr>
          <w:b/>
          <w:bCs/>
        </w:rPr>
        <w:t>resentment toward God’s elevation of Moses</w:t>
      </w:r>
      <w:r w:rsidRPr="00342ECE">
        <w:t>. They framed their complaint as fairness, but Heaven exposed it as rebellion against divine appointment.</w:t>
      </w:r>
    </w:p>
    <w:p w14:paraId="51D80DA7" w14:textId="77777777" w:rsidR="00342ECE" w:rsidRPr="00342ECE" w:rsidRDefault="00342ECE" w:rsidP="00342ECE">
      <w:pPr>
        <w:pStyle w:val="CSP-ChapterBodyText"/>
      </w:pPr>
    </w:p>
    <w:p w14:paraId="6890A2B9" w14:textId="77777777" w:rsidR="00342ECE" w:rsidRPr="00342ECE" w:rsidRDefault="00342ECE" w:rsidP="00342ECE">
      <w:pPr>
        <w:pStyle w:val="CSP-ChapterBodyText"/>
      </w:pPr>
      <w:r w:rsidRPr="00342ECE">
        <w:lastRenderedPageBreak/>
        <w:t>God’s response was immediate and unmistakable. He did not defend Moses with argument; He defended him with presence. God descended, called the accusers forward, and declared Moses’ unique standing with Him. Then Miriam was struck with leprosy—not as cruelty, but as a visible manifestation of what accusation does spiritually: it corrupts, isolates, and disfigures what once was healthy.</w:t>
      </w:r>
    </w:p>
    <w:p w14:paraId="0FBF71FF" w14:textId="77777777" w:rsidR="00342ECE" w:rsidRPr="00342ECE" w:rsidRDefault="00342ECE" w:rsidP="00342ECE">
      <w:pPr>
        <w:pStyle w:val="CSP-ChapterBodyText"/>
      </w:pPr>
    </w:p>
    <w:p w14:paraId="3E84EE7F" w14:textId="77777777" w:rsidR="00342ECE" w:rsidRPr="00342ECE" w:rsidRDefault="00342ECE" w:rsidP="00342ECE">
      <w:pPr>
        <w:pStyle w:val="CSP-ChapterBodyText"/>
      </w:pPr>
      <w:r w:rsidRPr="00342ECE">
        <w:t xml:space="preserve">This account establishes a sobering principle: </w:t>
      </w:r>
      <w:r w:rsidRPr="00342ECE">
        <w:rPr>
          <w:b/>
          <w:bCs/>
        </w:rPr>
        <w:t>when accusation is directed at someone God has appointed, Heaven responds personally.</w:t>
      </w:r>
      <w:r w:rsidRPr="00342ECE">
        <w:t xml:space="preserve"> Even when the accused remains silent, God does not.</w:t>
      </w:r>
    </w:p>
    <w:p w14:paraId="0CBE5415" w14:textId="77777777" w:rsidR="00342ECE" w:rsidRPr="00342ECE" w:rsidRDefault="00B271D6" w:rsidP="00342ECE">
      <w:pPr>
        <w:pStyle w:val="CSP-ChapterBodyText"/>
      </w:pPr>
      <w:r>
        <w:rPr>
          <w:noProof/>
        </w:rPr>
        <w:pict w14:anchorId="0F446D2E">
          <v:rect id="_x0000_i1207" alt="" style="width:468pt;height:.05pt;mso-width-percent:0;mso-height-percent:0;mso-width-percent:0;mso-height-percent:0" o:hralign="center" o:hrstd="t" o:hr="t" fillcolor="#a0a0a0" stroked="f"/>
        </w:pict>
      </w:r>
    </w:p>
    <w:p w14:paraId="7CAC6A37" w14:textId="77777777" w:rsidR="00342ECE" w:rsidRPr="00342ECE" w:rsidRDefault="00342ECE" w:rsidP="00342ECE">
      <w:pPr>
        <w:pStyle w:val="CSP-ChapterBodyText"/>
        <w:rPr>
          <w:b/>
          <w:bCs/>
        </w:rPr>
      </w:pPr>
      <w:r w:rsidRPr="00342ECE">
        <w:rPr>
          <w:b/>
          <w:bCs/>
        </w:rPr>
        <w:t>2. Daniel’s Accusers</w:t>
      </w:r>
    </w:p>
    <w:p w14:paraId="7D73AFD8" w14:textId="77777777" w:rsidR="00342ECE" w:rsidRPr="00342ECE" w:rsidRDefault="00342ECE" w:rsidP="00342ECE">
      <w:pPr>
        <w:pStyle w:val="CSP-ChapterBodyText"/>
      </w:pPr>
    </w:p>
    <w:p w14:paraId="5A2DF903" w14:textId="77777777" w:rsidR="00342ECE" w:rsidRPr="00342ECE" w:rsidRDefault="00342ECE" w:rsidP="00342ECE">
      <w:pPr>
        <w:pStyle w:val="CSP-ChapterBodyText"/>
      </w:pPr>
      <w:r w:rsidRPr="00342ECE">
        <w:t>Daniel’s accusers represent a different kind of accusation—strategic, calculated, and rooted in envy. These men could find no fault in Daniel’s conduct or character, so they engineered a system to entrap him. Unable to accuse him truthfully, they weaponized the law. This is often how accusation works: when truth fails, systems are manipulated.</w:t>
      </w:r>
    </w:p>
    <w:p w14:paraId="30B6D88F" w14:textId="77777777" w:rsidR="00342ECE" w:rsidRPr="00342ECE" w:rsidRDefault="00342ECE" w:rsidP="00342ECE">
      <w:pPr>
        <w:pStyle w:val="CSP-ChapterBodyText"/>
      </w:pPr>
    </w:p>
    <w:p w14:paraId="719EB213" w14:textId="77777777" w:rsidR="00342ECE" w:rsidRPr="00342ECE" w:rsidRDefault="00342ECE" w:rsidP="00342ECE">
      <w:pPr>
        <w:pStyle w:val="CSP-ChapterBodyText"/>
      </w:pPr>
      <w:r w:rsidRPr="00342ECE">
        <w:t xml:space="preserve">What is striking is that Daniel never defended himself. He did not protest. He did not counter-accuse. He continued his daily obedience to God, leaving the matter in Heaven’s hands. And Heaven responded—not by rescuing him from the accusation, but by vindicating him </w:t>
      </w:r>
      <w:r w:rsidRPr="00342ECE">
        <w:rPr>
          <w:i/>
        </w:rPr>
        <w:t>through</w:t>
      </w:r>
      <w:r w:rsidRPr="00342ECE">
        <w:t xml:space="preserve"> it.</w:t>
      </w:r>
    </w:p>
    <w:p w14:paraId="702271B8" w14:textId="77777777" w:rsidR="00342ECE" w:rsidRPr="00342ECE" w:rsidRDefault="00342ECE" w:rsidP="00342ECE">
      <w:pPr>
        <w:pStyle w:val="CSP-ChapterBodyText"/>
      </w:pPr>
    </w:p>
    <w:p w14:paraId="7471928E" w14:textId="77777777" w:rsidR="00342ECE" w:rsidRPr="00342ECE" w:rsidRDefault="00342ECE" w:rsidP="00342ECE">
      <w:pPr>
        <w:pStyle w:val="CSP-ChapterBodyText"/>
      </w:pPr>
      <w:r w:rsidRPr="00342ECE">
        <w:t xml:space="preserve">The result is chilling: the very men who accused Daniel were destroyed by the consequences of their own plot. Scripture is explicit—their accusation returned upon their own heads. This is not poetic justice; it is spiritual law. </w:t>
      </w:r>
      <w:r w:rsidRPr="00342ECE">
        <w:rPr>
          <w:b/>
          <w:bCs/>
        </w:rPr>
        <w:t>False accusation creates a snare that ultimately captures the accuser.</w:t>
      </w:r>
    </w:p>
    <w:p w14:paraId="44105563" w14:textId="77777777" w:rsidR="00342ECE" w:rsidRPr="00342ECE" w:rsidRDefault="00342ECE" w:rsidP="00342ECE">
      <w:pPr>
        <w:pStyle w:val="CSP-ChapterBodyText"/>
      </w:pPr>
    </w:p>
    <w:p w14:paraId="41A87DEC" w14:textId="77777777" w:rsidR="00342ECE" w:rsidRPr="00342ECE" w:rsidRDefault="00342ECE" w:rsidP="00342ECE">
      <w:pPr>
        <w:pStyle w:val="CSP-ChapterBodyText"/>
      </w:pPr>
      <w:r w:rsidRPr="00342ECE">
        <w:t>Daniel’s story reveals that vindication does not require self-defense. It requires faithfulness. God knows how to reverse accusations without your intervention.</w:t>
      </w:r>
    </w:p>
    <w:p w14:paraId="77F3A118" w14:textId="77777777" w:rsidR="00342ECE" w:rsidRPr="00342ECE" w:rsidRDefault="00B271D6" w:rsidP="00342ECE">
      <w:pPr>
        <w:pStyle w:val="CSP-ChapterBodyText"/>
      </w:pPr>
      <w:r>
        <w:rPr>
          <w:noProof/>
        </w:rPr>
        <w:lastRenderedPageBreak/>
        <w:pict w14:anchorId="5AE8E88A">
          <v:rect id="_x0000_i1206" alt="" style="width:468pt;height:.05pt;mso-width-percent:0;mso-height-percent:0;mso-width-percent:0;mso-height-percent:0" o:hralign="center" o:hrstd="t" o:hr="t" fillcolor="#a0a0a0" stroked="f"/>
        </w:pict>
      </w:r>
    </w:p>
    <w:p w14:paraId="5878182B" w14:textId="77777777" w:rsidR="00342ECE" w:rsidRPr="00342ECE" w:rsidRDefault="00342ECE" w:rsidP="00342ECE">
      <w:pPr>
        <w:pStyle w:val="CSP-ChapterBodyText"/>
        <w:rPr>
          <w:b/>
          <w:bCs/>
        </w:rPr>
      </w:pPr>
      <w:r w:rsidRPr="00342ECE">
        <w:rPr>
          <w:b/>
          <w:bCs/>
        </w:rPr>
        <w:t>3. The Pharisees Against Jesus</w:t>
      </w:r>
    </w:p>
    <w:p w14:paraId="12440C9B" w14:textId="77777777" w:rsidR="00342ECE" w:rsidRPr="00342ECE" w:rsidRDefault="00342ECE" w:rsidP="00342ECE">
      <w:pPr>
        <w:pStyle w:val="CSP-ChapterBodyText"/>
      </w:pPr>
    </w:p>
    <w:p w14:paraId="57A447C3" w14:textId="77777777" w:rsidR="00342ECE" w:rsidRPr="00342ECE" w:rsidRDefault="00342ECE" w:rsidP="00342ECE">
      <w:pPr>
        <w:pStyle w:val="CSP-ChapterBodyText"/>
      </w:pPr>
      <w:r w:rsidRPr="00342ECE">
        <w:t>The ultimate example of false accusation is found in the Pharisees’ treatment of Jesus. They accused Him of blasphemy, lawbreaking, deception, and demonic alignment. They twisted His words, misrepresented His actions, and framed righteousness as rebellion. And they did so while claiming to defend God.</w:t>
      </w:r>
    </w:p>
    <w:p w14:paraId="5461D92F" w14:textId="77777777" w:rsidR="00342ECE" w:rsidRPr="00342ECE" w:rsidRDefault="00342ECE" w:rsidP="00342ECE">
      <w:pPr>
        <w:pStyle w:val="CSP-ChapterBodyText"/>
      </w:pPr>
    </w:p>
    <w:p w14:paraId="48D5B5A4" w14:textId="77777777" w:rsidR="00342ECE" w:rsidRPr="00342ECE" w:rsidRDefault="00342ECE" w:rsidP="00342ECE">
      <w:pPr>
        <w:pStyle w:val="CSP-ChapterBodyText"/>
      </w:pPr>
      <w:r w:rsidRPr="00342ECE">
        <w:t xml:space="preserve">This is one of the most sobering realities in Scripture: </w:t>
      </w:r>
      <w:r w:rsidRPr="00342ECE">
        <w:rPr>
          <w:b/>
          <w:bCs/>
        </w:rPr>
        <w:t>the most severe accusation in history came from the most religious people of the time.</w:t>
      </w:r>
    </w:p>
    <w:p w14:paraId="49A63F0D" w14:textId="77777777" w:rsidR="00342ECE" w:rsidRPr="00342ECE" w:rsidRDefault="00342ECE" w:rsidP="00342ECE">
      <w:pPr>
        <w:pStyle w:val="CSP-ChapterBodyText"/>
      </w:pPr>
    </w:p>
    <w:p w14:paraId="09CDB3D6" w14:textId="77777777" w:rsidR="00342ECE" w:rsidRPr="00342ECE" w:rsidRDefault="00342ECE" w:rsidP="00342ECE">
      <w:pPr>
        <w:pStyle w:val="CSP-ChapterBodyText"/>
      </w:pPr>
      <w:r w:rsidRPr="00342ECE">
        <w:t>The Pharisees believed they were protecting holiness. In reality, they were resisting God Himself. Jesus warned them repeatedly, yet they persisted—hardening their hearts, escalating their accusations, and ultimately orchestrating His death. Their refusal to repent sealed the consequences: spiritual blindness, loss of authority, and the dismantling of the very system they trusted to preserve righteousness.</w:t>
      </w:r>
    </w:p>
    <w:p w14:paraId="3378D19D" w14:textId="77777777" w:rsidR="00342ECE" w:rsidRPr="00342ECE" w:rsidRDefault="00342ECE" w:rsidP="00342ECE">
      <w:pPr>
        <w:pStyle w:val="CSP-ChapterBodyText"/>
      </w:pPr>
    </w:p>
    <w:p w14:paraId="3D0E48B4" w14:textId="77777777" w:rsidR="00342ECE" w:rsidRPr="00342ECE" w:rsidRDefault="00342ECE" w:rsidP="00342ECE">
      <w:pPr>
        <w:pStyle w:val="CSP-ChapterBodyText"/>
      </w:pPr>
      <w:r w:rsidRPr="00342ECE">
        <w:t>And yet, even here, God did not lose. The accusation against Jesus became the means of redemption for the world. The Cross turned the greatest injustice into the greatest victory. But make no mistake—the accusers were not vindicated by the outcome. The resurrection exposed their error eternally.</w:t>
      </w:r>
    </w:p>
    <w:p w14:paraId="680804F8" w14:textId="77777777" w:rsidR="00342ECE" w:rsidRPr="00342ECE" w:rsidRDefault="00342ECE" w:rsidP="00342ECE">
      <w:pPr>
        <w:pStyle w:val="CSP-ChapterBodyText"/>
      </w:pPr>
    </w:p>
    <w:p w14:paraId="16B3874C" w14:textId="77777777" w:rsidR="00342ECE" w:rsidRPr="00342ECE" w:rsidRDefault="00342ECE" w:rsidP="00342ECE">
      <w:pPr>
        <w:pStyle w:val="CSP-ChapterBodyText"/>
      </w:pPr>
      <w:r w:rsidRPr="00342ECE">
        <w:t xml:space="preserve">This account establishes another principle: </w:t>
      </w:r>
      <w:r w:rsidRPr="00342ECE">
        <w:rPr>
          <w:b/>
          <w:bCs/>
        </w:rPr>
        <w:t>accusing God’s Son does not stop God’s plan—but it does cost the accuser their alignment with truth.</w:t>
      </w:r>
    </w:p>
    <w:p w14:paraId="005A22FD" w14:textId="77777777" w:rsidR="00342ECE" w:rsidRPr="00342ECE" w:rsidRDefault="00B271D6" w:rsidP="00342ECE">
      <w:pPr>
        <w:pStyle w:val="CSP-ChapterBodyText"/>
      </w:pPr>
      <w:r>
        <w:rPr>
          <w:noProof/>
        </w:rPr>
        <w:pict w14:anchorId="7A0039B1">
          <v:rect id="_x0000_i1205" alt="" style="width:468pt;height:.05pt;mso-width-percent:0;mso-height-percent:0;mso-width-percent:0;mso-height-percent:0" o:hralign="center" o:hrstd="t" o:hr="t" fillcolor="#a0a0a0" stroked="f"/>
        </w:pict>
      </w:r>
    </w:p>
    <w:p w14:paraId="454C7BF9" w14:textId="77777777" w:rsidR="00342ECE" w:rsidRDefault="00342ECE" w:rsidP="00342ECE">
      <w:pPr>
        <w:pStyle w:val="CSP-ChapterBodyText"/>
        <w:rPr>
          <w:b/>
          <w:bCs/>
        </w:rPr>
        <w:sectPr w:rsidR="00342ECE" w:rsidSect="001B5813">
          <w:pgSz w:w="12240" w:h="15840"/>
          <w:pgMar w:top="1440" w:right="1440" w:bottom="1440" w:left="1440" w:header="720" w:footer="720" w:gutter="0"/>
          <w:cols w:space="720"/>
          <w:noEndnote/>
        </w:sectPr>
      </w:pPr>
    </w:p>
    <w:p w14:paraId="1CFCF61D" w14:textId="77777777" w:rsidR="00342ECE" w:rsidRPr="00342ECE" w:rsidRDefault="00342ECE" w:rsidP="00342ECE">
      <w:pPr>
        <w:pStyle w:val="CSP-ChapterBodyText"/>
        <w:rPr>
          <w:b/>
          <w:bCs/>
        </w:rPr>
      </w:pPr>
      <w:r w:rsidRPr="00342ECE">
        <w:rPr>
          <w:b/>
          <w:bCs/>
        </w:rPr>
        <w:lastRenderedPageBreak/>
        <w:t>4. The Jews Against Paul</w:t>
      </w:r>
    </w:p>
    <w:p w14:paraId="2F7A84D7" w14:textId="77777777" w:rsidR="00342ECE" w:rsidRPr="00342ECE" w:rsidRDefault="00342ECE" w:rsidP="00342ECE">
      <w:pPr>
        <w:pStyle w:val="CSP-ChapterBodyText"/>
      </w:pPr>
    </w:p>
    <w:p w14:paraId="0A46E6DA" w14:textId="77777777" w:rsidR="00342ECE" w:rsidRPr="00342ECE" w:rsidRDefault="00342ECE" w:rsidP="00342ECE">
      <w:pPr>
        <w:pStyle w:val="CSP-ChapterBodyText"/>
      </w:pPr>
      <w:r w:rsidRPr="00342ECE">
        <w:t>Paul’s life after conversion was marked by relentless accusation—often from those who shared his heritage, his theology, and his former zeal. He was accused of lawlessness, rebellion, false teaching, and betrayal of the faith. These accusations followed him city to city, courtroom to courtroom.</w:t>
      </w:r>
    </w:p>
    <w:p w14:paraId="5D12FC41" w14:textId="77777777" w:rsidR="00342ECE" w:rsidRPr="00342ECE" w:rsidRDefault="00342ECE" w:rsidP="00342ECE">
      <w:pPr>
        <w:pStyle w:val="CSP-ChapterBodyText"/>
      </w:pPr>
    </w:p>
    <w:p w14:paraId="3C643942" w14:textId="77777777" w:rsidR="00342ECE" w:rsidRPr="00342ECE" w:rsidRDefault="00342ECE" w:rsidP="00342ECE">
      <w:pPr>
        <w:pStyle w:val="CSP-ChapterBodyText"/>
      </w:pPr>
      <w:r w:rsidRPr="00342ECE">
        <w:t>What is notable is that many of these accusations were framed as concern for doctrine and purity. But Scripture reveals their true root: resistance to God’s expanding work. Paul’s calling threatened established power structures, religious identity, and comfort. Accusation became the tool used to suppress what God was doing through him.</w:t>
      </w:r>
    </w:p>
    <w:p w14:paraId="6BF5652D" w14:textId="77777777" w:rsidR="00342ECE" w:rsidRPr="00342ECE" w:rsidRDefault="00342ECE" w:rsidP="00342ECE">
      <w:pPr>
        <w:pStyle w:val="CSP-ChapterBodyText"/>
      </w:pPr>
    </w:p>
    <w:p w14:paraId="40376523" w14:textId="77777777" w:rsidR="00342ECE" w:rsidRPr="00342ECE" w:rsidRDefault="00342ECE" w:rsidP="00342ECE">
      <w:pPr>
        <w:pStyle w:val="CSP-ChapterBodyText"/>
      </w:pPr>
      <w:r w:rsidRPr="00342ECE">
        <w:t>And yet, every accusation only served to propel Paul further into his assignment. His imprisonments became platforms. His trials became testimonies. His suffering authenticated his apostleship. Meanwhile, his accusers remained locked in cycles of resistance, rage, and spiritual blindness.</w:t>
      </w:r>
    </w:p>
    <w:p w14:paraId="282FB7DF" w14:textId="77777777" w:rsidR="00342ECE" w:rsidRPr="00342ECE" w:rsidRDefault="00342ECE" w:rsidP="00342ECE">
      <w:pPr>
        <w:pStyle w:val="CSP-ChapterBodyText"/>
      </w:pPr>
    </w:p>
    <w:p w14:paraId="49ADBCC7" w14:textId="77777777" w:rsidR="00342ECE" w:rsidRPr="00342ECE" w:rsidRDefault="00342ECE" w:rsidP="00342ECE">
      <w:pPr>
        <w:pStyle w:val="CSP-ChapterBodyText"/>
      </w:pPr>
      <w:r w:rsidRPr="00342ECE">
        <w:t xml:space="preserve">Paul’s story reveals a sobering truth: </w:t>
      </w:r>
      <w:r w:rsidRPr="00342ECE">
        <w:rPr>
          <w:b/>
          <w:bCs/>
        </w:rPr>
        <w:t>accusation cannot stop God’s purposes, but it can disqualify those who wield it from participating in them.</w:t>
      </w:r>
    </w:p>
    <w:p w14:paraId="2930052C" w14:textId="77777777" w:rsidR="00342ECE" w:rsidRPr="00342ECE" w:rsidRDefault="00B271D6" w:rsidP="00342ECE">
      <w:pPr>
        <w:pStyle w:val="CSP-ChapterBodyText"/>
      </w:pPr>
      <w:r>
        <w:rPr>
          <w:noProof/>
        </w:rPr>
        <w:pict w14:anchorId="6EB6184E">
          <v:rect id="_x0000_i1204" alt="" style="width:468pt;height:.05pt;mso-width-percent:0;mso-height-percent:0;mso-width-percent:0;mso-height-percent:0" o:hralign="center" o:hrstd="t" o:hr="t" fillcolor="#a0a0a0" stroked="f"/>
        </w:pict>
      </w:r>
    </w:p>
    <w:p w14:paraId="32432B86" w14:textId="77777777" w:rsidR="00342ECE" w:rsidRPr="00342ECE" w:rsidRDefault="00342ECE" w:rsidP="00342ECE">
      <w:pPr>
        <w:pStyle w:val="CSP-ChapterBodyText"/>
        <w:rPr>
          <w:b/>
          <w:bCs/>
        </w:rPr>
      </w:pPr>
      <w:r w:rsidRPr="00342ECE">
        <w:rPr>
          <w:b/>
          <w:bCs/>
        </w:rPr>
        <w:t>5. How Accusation Boomerangs Spiritually</w:t>
      </w:r>
    </w:p>
    <w:p w14:paraId="55E9728B" w14:textId="77777777" w:rsidR="00342ECE" w:rsidRPr="00342ECE" w:rsidRDefault="00342ECE" w:rsidP="00342ECE">
      <w:pPr>
        <w:pStyle w:val="CSP-ChapterBodyText"/>
      </w:pPr>
    </w:p>
    <w:p w14:paraId="77DC278B" w14:textId="77777777" w:rsidR="00342ECE" w:rsidRPr="00342ECE" w:rsidRDefault="00342ECE" w:rsidP="00342ECE">
      <w:pPr>
        <w:pStyle w:val="CSP-ChapterBodyText"/>
      </w:pPr>
      <w:r w:rsidRPr="00342ECE">
        <w:t xml:space="preserve">Across Scripture, a consistent pattern emerges: </w:t>
      </w:r>
      <w:r w:rsidRPr="00342ECE">
        <w:rPr>
          <w:b/>
          <w:bCs/>
        </w:rPr>
        <w:t>unrepented accusation returns to its source.</w:t>
      </w:r>
      <w:r w:rsidRPr="00342ECE">
        <w:t xml:space="preserve"> This is not superstition. It is spiritual consequence. Accusation sets a law in motion.</w:t>
      </w:r>
    </w:p>
    <w:p w14:paraId="53E5F2A9" w14:textId="77777777" w:rsidR="00342ECE" w:rsidRPr="00342ECE" w:rsidRDefault="00342ECE" w:rsidP="00342ECE">
      <w:pPr>
        <w:pStyle w:val="CSP-ChapterBodyText"/>
      </w:pPr>
    </w:p>
    <w:p w14:paraId="379B1E47" w14:textId="77777777" w:rsidR="00342ECE" w:rsidRPr="00342ECE" w:rsidRDefault="00342ECE" w:rsidP="00342ECE">
      <w:pPr>
        <w:pStyle w:val="CSP-ChapterBodyText"/>
      </w:pPr>
      <w:r w:rsidRPr="00342ECE">
        <w:t>When someone falsely accuses a son or daughter of God:</w:t>
      </w:r>
    </w:p>
    <w:p w14:paraId="54E55E50" w14:textId="77777777" w:rsidR="00342ECE" w:rsidRPr="00342ECE" w:rsidRDefault="00342ECE" w:rsidP="00342ECE">
      <w:pPr>
        <w:pStyle w:val="CSP-ChapterBodyText"/>
        <w:numPr>
          <w:ilvl w:val="0"/>
          <w:numId w:val="74"/>
        </w:numPr>
      </w:pPr>
      <w:r w:rsidRPr="00342ECE">
        <w:t>They align themselves with the Accuser rather than the Advocate</w:t>
      </w:r>
    </w:p>
    <w:p w14:paraId="7E5FF8B4" w14:textId="77777777" w:rsidR="00342ECE" w:rsidRPr="00342ECE" w:rsidRDefault="00342ECE" w:rsidP="00342ECE">
      <w:pPr>
        <w:pStyle w:val="CSP-ChapterBodyText"/>
        <w:numPr>
          <w:ilvl w:val="0"/>
          <w:numId w:val="74"/>
        </w:numPr>
      </w:pPr>
      <w:r w:rsidRPr="00342ECE">
        <w:lastRenderedPageBreak/>
        <w:t>They step into a judicial role they were never authorized to hold</w:t>
      </w:r>
    </w:p>
    <w:p w14:paraId="42D502D5" w14:textId="77777777" w:rsidR="00342ECE" w:rsidRPr="00342ECE" w:rsidRDefault="00342ECE" w:rsidP="00342ECE">
      <w:pPr>
        <w:pStyle w:val="CSP-ChapterBodyText"/>
        <w:numPr>
          <w:ilvl w:val="0"/>
          <w:numId w:val="74"/>
        </w:numPr>
      </w:pPr>
      <w:r w:rsidRPr="00342ECE">
        <w:t>They release words that create spiritual agreements</w:t>
      </w:r>
    </w:p>
    <w:p w14:paraId="00DA7F5F" w14:textId="77777777" w:rsidR="00342ECE" w:rsidRPr="00342ECE" w:rsidRDefault="00342ECE" w:rsidP="00342ECE">
      <w:pPr>
        <w:pStyle w:val="CSP-ChapterBodyText"/>
        <w:numPr>
          <w:ilvl w:val="0"/>
          <w:numId w:val="74"/>
        </w:numPr>
      </w:pPr>
      <w:r w:rsidRPr="00342ECE">
        <w:t>They invite scrutiny upon their own motives and integrity</w:t>
      </w:r>
    </w:p>
    <w:p w14:paraId="595518C1" w14:textId="77777777" w:rsidR="00342ECE" w:rsidRPr="00342ECE" w:rsidRDefault="00342ECE" w:rsidP="00342ECE">
      <w:pPr>
        <w:pStyle w:val="CSP-ChapterBodyText"/>
        <w:numPr>
          <w:ilvl w:val="0"/>
          <w:numId w:val="74"/>
        </w:numPr>
      </w:pPr>
      <w:r w:rsidRPr="00342ECE">
        <w:t>They reap the relational, spiritual, and sometimes physical fruit of their speech</w:t>
      </w:r>
    </w:p>
    <w:p w14:paraId="30A39BA0" w14:textId="77777777" w:rsidR="00342ECE" w:rsidRPr="00342ECE" w:rsidRDefault="00342ECE" w:rsidP="00342ECE">
      <w:pPr>
        <w:pStyle w:val="CSP-ChapterBodyText"/>
      </w:pPr>
    </w:p>
    <w:p w14:paraId="0F962391" w14:textId="77777777" w:rsidR="00342ECE" w:rsidRPr="00342ECE" w:rsidRDefault="00342ECE" w:rsidP="00342ECE">
      <w:pPr>
        <w:pStyle w:val="CSP-ChapterBodyText"/>
      </w:pPr>
      <w:r w:rsidRPr="00342ECE">
        <w:t xml:space="preserve">This is what Scripture means when it says, </w:t>
      </w:r>
      <w:r w:rsidRPr="00342ECE">
        <w:rPr>
          <w:i/>
        </w:rPr>
        <w:t>“With the measure you use, it will be measured to you.”</w:t>
      </w:r>
      <w:r w:rsidRPr="00342ECE">
        <w:t xml:space="preserve"> Accusation boomerangs because it violates the order of justice. Heaven cannot uphold lies spoken against the innocent. If repentance does not intervene, judgment eventually does—not out of anger, but out of necessity.</w:t>
      </w:r>
    </w:p>
    <w:p w14:paraId="0DDF2E5F" w14:textId="77777777" w:rsidR="00342ECE" w:rsidRPr="00342ECE" w:rsidRDefault="00342ECE" w:rsidP="00342ECE">
      <w:pPr>
        <w:pStyle w:val="CSP-ChapterBodyText"/>
      </w:pPr>
    </w:p>
    <w:p w14:paraId="4602AAEF" w14:textId="77777777" w:rsidR="00342ECE" w:rsidRPr="00342ECE" w:rsidRDefault="00342ECE" w:rsidP="00342ECE">
      <w:pPr>
        <w:pStyle w:val="CSP-ChapterBodyText"/>
      </w:pPr>
      <w:r w:rsidRPr="00342ECE">
        <w:t xml:space="preserve">For the falsely accused, this truth is meant to bring peace—not pride. You do not need to retaliate. You do not need to warn your accusers. You do not need to demand justice. </w:t>
      </w:r>
      <w:r w:rsidRPr="00342ECE">
        <w:rPr>
          <w:b/>
          <w:bCs/>
        </w:rPr>
        <w:t>Heaven already holds the case.</w:t>
      </w:r>
    </w:p>
    <w:p w14:paraId="6F64640B" w14:textId="77777777" w:rsidR="00342ECE" w:rsidRPr="00342ECE" w:rsidRDefault="00342ECE" w:rsidP="00342ECE">
      <w:pPr>
        <w:pStyle w:val="CSP-ChapterBodyText"/>
      </w:pPr>
    </w:p>
    <w:p w14:paraId="795EF64D" w14:textId="77777777" w:rsidR="00342ECE" w:rsidRPr="00342ECE" w:rsidRDefault="00342ECE" w:rsidP="00342ECE">
      <w:pPr>
        <w:pStyle w:val="CSP-ChapterBodyText"/>
      </w:pPr>
      <w:r w:rsidRPr="00342ECE">
        <w:t>For the speaker, this truth is meant to bring repentance—not fear. God is merciful. He is quick to forgive. But He is also just. Silence, humility, and repentance stop the boomerang midair.</w:t>
      </w:r>
    </w:p>
    <w:p w14:paraId="4B1BCF00" w14:textId="77777777" w:rsidR="00342ECE" w:rsidRPr="00342ECE" w:rsidRDefault="00B271D6" w:rsidP="00342ECE">
      <w:pPr>
        <w:pStyle w:val="CSP-ChapterBodyText"/>
      </w:pPr>
      <w:r>
        <w:rPr>
          <w:noProof/>
        </w:rPr>
        <w:pict w14:anchorId="79C78CD2">
          <v:rect id="_x0000_i1203" alt="" style="width:468pt;height:.05pt;mso-width-percent:0;mso-height-percent:0;mso-width-percent:0;mso-height-percent:0" o:hralign="center" o:hrstd="t" o:hr="t" fillcolor="#a0a0a0" stroked="f"/>
        </w:pict>
      </w:r>
    </w:p>
    <w:p w14:paraId="04E1038D" w14:textId="77777777" w:rsidR="00342ECE" w:rsidRPr="00342ECE" w:rsidRDefault="00342ECE" w:rsidP="00342ECE">
      <w:pPr>
        <w:pStyle w:val="CSP-ChapterBodyText"/>
        <w:rPr>
          <w:b/>
          <w:bCs/>
        </w:rPr>
      </w:pPr>
      <w:r w:rsidRPr="00342ECE">
        <w:rPr>
          <w:b/>
          <w:bCs/>
        </w:rPr>
        <w:t>A Final Word</w:t>
      </w:r>
    </w:p>
    <w:p w14:paraId="4751F5D0" w14:textId="77777777" w:rsidR="00342ECE" w:rsidRPr="00342ECE" w:rsidRDefault="00342ECE" w:rsidP="00342ECE">
      <w:pPr>
        <w:pStyle w:val="CSP-ChapterBodyText"/>
      </w:pPr>
    </w:p>
    <w:p w14:paraId="2E50123E" w14:textId="77777777" w:rsidR="00342ECE" w:rsidRPr="00342ECE" w:rsidRDefault="00342ECE" w:rsidP="00342ECE">
      <w:pPr>
        <w:pStyle w:val="CSP-ChapterBodyText"/>
      </w:pPr>
      <w:r w:rsidRPr="00342ECE">
        <w:t>God does not defend accusations lightly because He does not name people lightly. When He calls someone His son or daughter, He binds His name to theirs. To falsely accuse them is to challenge His judgment.</w:t>
      </w:r>
    </w:p>
    <w:p w14:paraId="50D89AA8" w14:textId="77777777" w:rsidR="00342ECE" w:rsidRPr="00342ECE" w:rsidRDefault="00342ECE" w:rsidP="00342ECE">
      <w:pPr>
        <w:pStyle w:val="CSP-ChapterBodyText"/>
      </w:pPr>
    </w:p>
    <w:p w14:paraId="20B1F979" w14:textId="77777777" w:rsidR="00342ECE" w:rsidRPr="00342ECE" w:rsidRDefault="00342ECE" w:rsidP="00342ECE">
      <w:pPr>
        <w:pStyle w:val="CSP-ChapterBodyText"/>
      </w:pPr>
      <w:r w:rsidRPr="00342ECE">
        <w:t>And yet, even here, redemption remains possible.</w:t>
      </w:r>
    </w:p>
    <w:p w14:paraId="66BC53A6" w14:textId="77777777" w:rsidR="00342ECE" w:rsidRPr="00342ECE" w:rsidRDefault="00342ECE" w:rsidP="00342ECE">
      <w:pPr>
        <w:pStyle w:val="CSP-ChapterBodyText"/>
      </w:pPr>
    </w:p>
    <w:p w14:paraId="61E1E616" w14:textId="77777777" w:rsidR="00342ECE" w:rsidRPr="00342ECE" w:rsidRDefault="00342ECE" w:rsidP="00342ECE">
      <w:pPr>
        <w:pStyle w:val="CSP-ChapterBodyText"/>
      </w:pPr>
      <w:r w:rsidRPr="00342ECE">
        <w:t>Repentance restores.</w:t>
      </w:r>
    </w:p>
    <w:p w14:paraId="3244D194" w14:textId="77777777" w:rsidR="00342ECE" w:rsidRPr="00342ECE" w:rsidRDefault="00342ECE" w:rsidP="00342ECE">
      <w:pPr>
        <w:pStyle w:val="CSP-ChapterBodyText"/>
      </w:pPr>
      <w:r w:rsidRPr="00342ECE">
        <w:lastRenderedPageBreak/>
        <w:t>Humility heals.</w:t>
      </w:r>
    </w:p>
    <w:p w14:paraId="1528F0B6" w14:textId="77777777" w:rsidR="00342ECE" w:rsidRPr="00342ECE" w:rsidRDefault="00342ECE" w:rsidP="00342ECE">
      <w:pPr>
        <w:pStyle w:val="CSP-ChapterBodyText"/>
      </w:pPr>
      <w:r w:rsidRPr="00342ECE">
        <w:t>Truth realigns.</w:t>
      </w:r>
    </w:p>
    <w:p w14:paraId="5EA736B4" w14:textId="77777777" w:rsidR="00342ECE" w:rsidRPr="00342ECE" w:rsidRDefault="00342ECE" w:rsidP="00342ECE">
      <w:pPr>
        <w:pStyle w:val="CSP-ChapterBodyText"/>
      </w:pPr>
    </w:p>
    <w:p w14:paraId="4FEA8742" w14:textId="77777777" w:rsidR="00342ECE" w:rsidRPr="00342ECE" w:rsidRDefault="00342ECE" w:rsidP="00342ECE">
      <w:pPr>
        <w:pStyle w:val="CSP-ChapterBodyText"/>
      </w:pPr>
      <w:r w:rsidRPr="00342ECE">
        <w:t>But accusation—left unchecked—always carries consequence.</w:t>
      </w:r>
    </w:p>
    <w:p w14:paraId="7353D015" w14:textId="77777777" w:rsidR="00342ECE" w:rsidRPr="00342ECE" w:rsidRDefault="00342ECE" w:rsidP="00342ECE">
      <w:pPr>
        <w:pStyle w:val="CSP-ChapterBodyText"/>
      </w:pPr>
    </w:p>
    <w:p w14:paraId="71629F0D" w14:textId="77777777" w:rsidR="00342ECE" w:rsidRPr="00342ECE" w:rsidRDefault="00342ECE" w:rsidP="00342ECE">
      <w:pPr>
        <w:pStyle w:val="CSP-ChapterBodyText"/>
      </w:pPr>
      <w:r w:rsidRPr="00342ECE">
        <w:t>Heaven keeps records.</w:t>
      </w:r>
    </w:p>
    <w:p w14:paraId="6F7CA570" w14:textId="77777777" w:rsidR="00342ECE" w:rsidRPr="00342ECE" w:rsidRDefault="00342ECE" w:rsidP="00342ECE">
      <w:pPr>
        <w:pStyle w:val="CSP-ChapterBodyText"/>
      </w:pPr>
      <w:r w:rsidRPr="00342ECE">
        <w:t>Heaven protects its own.</w:t>
      </w:r>
    </w:p>
    <w:p w14:paraId="1BE3B34C" w14:textId="77777777" w:rsidR="00342ECE" w:rsidRPr="00342ECE" w:rsidRDefault="00342ECE" w:rsidP="00342ECE">
      <w:pPr>
        <w:pStyle w:val="CSP-ChapterBodyText"/>
      </w:pPr>
      <w:r w:rsidRPr="00342ECE">
        <w:t>And Heaven ensures that truth, in the end, prevails.</w:t>
      </w:r>
    </w:p>
    <w:p w14:paraId="79F8B574" w14:textId="223CD122" w:rsidR="00342ECE" w:rsidRDefault="00342ECE">
      <w:pPr>
        <w:spacing w:after="160" w:line="259" w:lineRule="auto"/>
        <w:rPr>
          <w:iCs/>
        </w:rPr>
      </w:pPr>
      <w:r>
        <w:br w:type="page"/>
      </w:r>
    </w:p>
    <w:p w14:paraId="1955F71B" w14:textId="0F5B9CA9" w:rsidR="00342ECE" w:rsidRPr="00342ECE" w:rsidRDefault="00342ECE" w:rsidP="00342ECE">
      <w:pPr>
        <w:pStyle w:val="CSP-ChapterTitle"/>
      </w:pPr>
      <w:bookmarkStart w:id="17" w:name="_Toc216446311"/>
      <w:r w:rsidRPr="00342ECE">
        <w:lastRenderedPageBreak/>
        <w:t>CHAPTER</w:t>
      </w:r>
      <w:r>
        <w:t xml:space="preserve"> 14 </w:t>
      </w:r>
      <w:r w:rsidRPr="00342ECE">
        <w:t xml:space="preserve"> — WHEN LEADERS ACCUSE WRONGLY</w:t>
      </w:r>
      <w:bookmarkEnd w:id="17"/>
    </w:p>
    <w:p w14:paraId="11F58347" w14:textId="77777777" w:rsidR="00342ECE" w:rsidRPr="00342ECE" w:rsidRDefault="00342ECE" w:rsidP="00342ECE">
      <w:pPr>
        <w:pStyle w:val="CSP-ChapterBodyText"/>
      </w:pPr>
    </w:p>
    <w:p w14:paraId="12BA04AD" w14:textId="77777777" w:rsidR="00342ECE" w:rsidRPr="00342ECE" w:rsidRDefault="00342ECE" w:rsidP="00342ECE">
      <w:pPr>
        <w:pStyle w:val="CSP-ChapterBodyText"/>
      </w:pPr>
      <w:r w:rsidRPr="00342ECE">
        <w:t xml:space="preserve">There is a particular weight that comes with leadership in the Kingdom of God—a weight Scripture never minimizes. Leaders are entrusted not only with influence, but with </w:t>
      </w:r>
      <w:r w:rsidRPr="00342ECE">
        <w:rPr>
          <w:i/>
        </w:rPr>
        <w:t>judgment</w:t>
      </w:r>
      <w:r w:rsidRPr="00342ECE">
        <w:t xml:space="preserve">: the power to shape narratives, define reputations, establish culture, and speak on behalf of God to people. Because of this, when leaders accuse wrongly, the damage is amplified. The wound cuts deeper. The fallout spreads wider. And the spiritual ramifications are more severe—not because God holds leaders to a harsher standard arbitrarily, but because </w:t>
      </w:r>
      <w:r w:rsidRPr="00342ECE">
        <w:rPr>
          <w:b/>
          <w:bCs/>
        </w:rPr>
        <w:t>authority magnifies impact</w:t>
      </w:r>
      <w:r w:rsidRPr="00342ECE">
        <w:t>.</w:t>
      </w:r>
    </w:p>
    <w:p w14:paraId="05521813" w14:textId="77777777" w:rsidR="00342ECE" w:rsidRPr="00342ECE" w:rsidRDefault="00342ECE" w:rsidP="00342ECE">
      <w:pPr>
        <w:pStyle w:val="CSP-ChapterBodyText"/>
      </w:pPr>
    </w:p>
    <w:p w14:paraId="39723F5C" w14:textId="77777777" w:rsidR="00342ECE" w:rsidRPr="00342ECE" w:rsidRDefault="00342ECE" w:rsidP="00342ECE">
      <w:pPr>
        <w:pStyle w:val="CSP-ChapterBodyText"/>
      </w:pPr>
      <w:r w:rsidRPr="00342ECE">
        <w:t>This chapter is not written to vilify leadership. It is written to restore fear of the Lord where authority has grown casual, defensive, or self-protective. It is also written to bring clarity and healing to those who were wounded not by strangers, but by shepherds—by people whose role was to guard, guide, and protect.</w:t>
      </w:r>
    </w:p>
    <w:p w14:paraId="6EF57793" w14:textId="77777777" w:rsidR="00342ECE" w:rsidRPr="00342ECE" w:rsidRDefault="00B271D6" w:rsidP="00342ECE">
      <w:pPr>
        <w:pStyle w:val="CSP-ChapterBodyText"/>
      </w:pPr>
      <w:r>
        <w:rPr>
          <w:noProof/>
        </w:rPr>
        <w:pict w14:anchorId="7617A940">
          <v:rect id="_x0000_i1202" alt="" style="width:468pt;height:.05pt;mso-width-percent:0;mso-height-percent:0;mso-width-percent:0;mso-height-percent:0" o:hralign="center" o:hrstd="t" o:hr="t" fillcolor="#a0a0a0" stroked="f"/>
        </w:pict>
      </w:r>
    </w:p>
    <w:p w14:paraId="59F9235C" w14:textId="77777777" w:rsidR="00342ECE" w:rsidRPr="00342ECE" w:rsidRDefault="00342ECE" w:rsidP="00342ECE">
      <w:pPr>
        <w:pStyle w:val="CSP-ChapterBodyText"/>
        <w:rPr>
          <w:b/>
          <w:bCs/>
        </w:rPr>
      </w:pPr>
      <w:r w:rsidRPr="00342ECE">
        <w:rPr>
          <w:b/>
          <w:bCs/>
        </w:rPr>
        <w:t>1. Misused Authority</w:t>
      </w:r>
    </w:p>
    <w:p w14:paraId="45CE5BE9" w14:textId="77777777" w:rsidR="00342ECE" w:rsidRPr="00342ECE" w:rsidRDefault="00342ECE" w:rsidP="00342ECE">
      <w:pPr>
        <w:pStyle w:val="CSP-ChapterBodyText"/>
      </w:pPr>
    </w:p>
    <w:p w14:paraId="18A8CB2B" w14:textId="77777777" w:rsidR="00342ECE" w:rsidRPr="00342ECE" w:rsidRDefault="00342ECE" w:rsidP="00342ECE">
      <w:pPr>
        <w:pStyle w:val="CSP-ChapterBodyText"/>
      </w:pPr>
      <w:r w:rsidRPr="00342ECE">
        <w:t xml:space="preserve">Authority in the Kingdom is meant to </w:t>
      </w:r>
      <w:r w:rsidRPr="00342ECE">
        <w:rPr>
          <w:i/>
        </w:rPr>
        <w:t>cover</w:t>
      </w:r>
      <w:r w:rsidRPr="00342ECE">
        <w:t xml:space="preserve">, not crush; to </w:t>
      </w:r>
      <w:r w:rsidRPr="00342ECE">
        <w:rPr>
          <w:i/>
        </w:rPr>
        <w:t>shepherd</w:t>
      </w:r>
      <w:r w:rsidRPr="00342ECE">
        <w:t xml:space="preserve">, not scapegoat; to </w:t>
      </w:r>
      <w:r w:rsidRPr="00342ECE">
        <w:rPr>
          <w:i/>
        </w:rPr>
        <w:t>discern</w:t>
      </w:r>
      <w:r w:rsidRPr="00342ECE">
        <w:t>, not dominate. When leaders accuse wrongly, authority is no longer functioning as stewardship—it has shifted into self-preservation. Accusation becomes a tool to control narratives, protect systems, silence discomfort, or neutralize perceived threats.</w:t>
      </w:r>
    </w:p>
    <w:p w14:paraId="1E86FC14" w14:textId="77777777" w:rsidR="00342ECE" w:rsidRPr="00342ECE" w:rsidRDefault="00342ECE" w:rsidP="00342ECE">
      <w:pPr>
        <w:pStyle w:val="CSP-ChapterBodyText"/>
      </w:pPr>
    </w:p>
    <w:p w14:paraId="3B813B5F" w14:textId="77777777" w:rsidR="00342ECE" w:rsidRPr="00342ECE" w:rsidRDefault="00342ECE" w:rsidP="00342ECE">
      <w:pPr>
        <w:pStyle w:val="CSP-ChapterBodyText"/>
      </w:pPr>
      <w:r w:rsidRPr="00342ECE">
        <w:t>Misused authority often appears righteous on the surface. It speaks in the language of order, doctrine, accountability, or discernment. But underneath, it is driven by fear—fear of exposure, fear of losing influence, fear of complexity, fear of what cannot be controlled. When leaders feel threatened, accusation becomes a shortcut: it resolves tension quickly by assigning blame, even if the blame is inaccurate.</w:t>
      </w:r>
    </w:p>
    <w:p w14:paraId="67CF7683" w14:textId="77777777" w:rsidR="00342ECE" w:rsidRPr="00342ECE" w:rsidRDefault="00342ECE" w:rsidP="00342ECE">
      <w:pPr>
        <w:pStyle w:val="CSP-ChapterBodyText"/>
      </w:pPr>
    </w:p>
    <w:p w14:paraId="1D0278FA" w14:textId="77777777" w:rsidR="00342ECE" w:rsidRPr="00342ECE" w:rsidRDefault="00342ECE" w:rsidP="00342ECE">
      <w:pPr>
        <w:pStyle w:val="CSP-ChapterBodyText"/>
      </w:pPr>
      <w:r w:rsidRPr="00342ECE">
        <w:lastRenderedPageBreak/>
        <w:t xml:space="preserve">This misuse is especially damaging because it carries </w:t>
      </w:r>
      <w:r w:rsidRPr="00342ECE">
        <w:rPr>
          <w:i/>
        </w:rPr>
        <w:t>spiritual legitimacy</w:t>
      </w:r>
      <w:r w:rsidRPr="00342ECE">
        <w:t xml:space="preserve"> in the eyes of others. When a leader speaks, people listen. When a leader labels, people believe. When a leader accuses, the accused often has little recourse. The power imbalance makes defense feel impossible and silence feel mandatory. This is why Scripture repeatedly warns leaders about the tongue. A misused word from a leader does not fall to the ground—it lands on people.</w:t>
      </w:r>
    </w:p>
    <w:p w14:paraId="02E7CC31" w14:textId="77777777" w:rsidR="00342ECE" w:rsidRPr="00342ECE" w:rsidRDefault="00B271D6" w:rsidP="00342ECE">
      <w:pPr>
        <w:pStyle w:val="CSP-ChapterBodyText"/>
      </w:pPr>
      <w:r>
        <w:rPr>
          <w:noProof/>
        </w:rPr>
        <w:pict w14:anchorId="64A73C12">
          <v:rect id="_x0000_i1201" alt="" style="width:468pt;height:.05pt;mso-width-percent:0;mso-height-percent:0;mso-width-percent:0;mso-height-percent:0" o:hralign="center" o:hrstd="t" o:hr="t" fillcolor="#a0a0a0" stroked="f"/>
        </w:pict>
      </w:r>
    </w:p>
    <w:p w14:paraId="11911E37" w14:textId="77777777" w:rsidR="00342ECE" w:rsidRPr="00342ECE" w:rsidRDefault="00342ECE" w:rsidP="00342ECE">
      <w:pPr>
        <w:pStyle w:val="CSP-ChapterBodyText"/>
        <w:rPr>
          <w:b/>
          <w:bCs/>
        </w:rPr>
      </w:pPr>
      <w:r w:rsidRPr="00342ECE">
        <w:rPr>
          <w:b/>
          <w:bCs/>
        </w:rPr>
        <w:t>2. Erosion of Anointing</w:t>
      </w:r>
    </w:p>
    <w:p w14:paraId="0740D01F" w14:textId="77777777" w:rsidR="00342ECE" w:rsidRPr="00342ECE" w:rsidRDefault="00342ECE" w:rsidP="00342ECE">
      <w:pPr>
        <w:pStyle w:val="CSP-ChapterBodyText"/>
      </w:pPr>
    </w:p>
    <w:p w14:paraId="5C7CD8DA" w14:textId="77777777" w:rsidR="00342ECE" w:rsidRPr="00342ECE" w:rsidRDefault="00342ECE" w:rsidP="00342ECE">
      <w:pPr>
        <w:pStyle w:val="CSP-ChapterBodyText"/>
      </w:pPr>
      <w:r w:rsidRPr="00342ECE">
        <w:t xml:space="preserve">Anointing is sustained by alignment with truth, humility, and reverence for God’s heart. When leaders accuse wrongly, something subtle but significant begins to erode. The external functions of ministry may continue—services, sermons, structures, followings—but the </w:t>
      </w:r>
      <w:r w:rsidRPr="00342ECE">
        <w:rPr>
          <w:i/>
        </w:rPr>
        <w:t>weight</w:t>
      </w:r>
      <w:r w:rsidRPr="00342ECE">
        <w:t xml:space="preserve"> lifts. The presence thins. The authority becomes performative rather than spiritual.</w:t>
      </w:r>
    </w:p>
    <w:p w14:paraId="3C9807C0" w14:textId="77777777" w:rsidR="00342ECE" w:rsidRPr="00342ECE" w:rsidRDefault="00342ECE" w:rsidP="00342ECE">
      <w:pPr>
        <w:pStyle w:val="CSP-ChapterBodyText"/>
      </w:pPr>
    </w:p>
    <w:p w14:paraId="2F6E2173" w14:textId="77777777" w:rsidR="00342ECE" w:rsidRPr="00342ECE" w:rsidRDefault="00342ECE" w:rsidP="00342ECE">
      <w:pPr>
        <w:pStyle w:val="CSP-ChapterBodyText"/>
      </w:pPr>
      <w:r w:rsidRPr="00342ECE">
        <w:t>Accusation corrodes anointing because it aligns the leader’s voice with the Accuser rather than the Advocate. You cannot partner with slander and retain spiritual clarity. You cannot misrepresent God’s people and remain fully aligned with God’s Spirit. Over time, leaders who accuse wrongly may find themselves preaching harder but seeing less fruit, speaking louder but carrying less authority, defending their position more but hearing God less clearly.</w:t>
      </w:r>
    </w:p>
    <w:p w14:paraId="2F06044E" w14:textId="77777777" w:rsidR="00342ECE" w:rsidRPr="00342ECE" w:rsidRDefault="00342ECE" w:rsidP="00342ECE">
      <w:pPr>
        <w:pStyle w:val="CSP-ChapterBodyText"/>
      </w:pPr>
    </w:p>
    <w:p w14:paraId="14E001C6" w14:textId="77777777" w:rsidR="00342ECE" w:rsidRPr="00342ECE" w:rsidRDefault="00342ECE" w:rsidP="00342ECE">
      <w:pPr>
        <w:pStyle w:val="CSP-ChapterBodyText"/>
      </w:pPr>
      <w:r w:rsidRPr="00342ECE">
        <w:t xml:space="preserve">This erosion rarely happens all at once. It unfolds gradually—through justification, rationalization, and the quiet silencing of conviction. Leaders may convince themselves they were “protecting the house,” “maintaining order,” or “responding to concern.” But Heaven weighs alignment, not explanation. Anointing does not leave because of mistakes; it erodes because of </w:t>
      </w:r>
      <w:r w:rsidRPr="00342ECE">
        <w:rPr>
          <w:b/>
          <w:bCs/>
        </w:rPr>
        <w:t>unrepented posture</w:t>
      </w:r>
      <w:r w:rsidRPr="00342ECE">
        <w:t>.</w:t>
      </w:r>
    </w:p>
    <w:p w14:paraId="70B0CFCF" w14:textId="77777777" w:rsidR="00342ECE" w:rsidRPr="00342ECE" w:rsidRDefault="00B271D6" w:rsidP="00342ECE">
      <w:pPr>
        <w:pStyle w:val="CSP-ChapterBodyText"/>
      </w:pPr>
      <w:r>
        <w:rPr>
          <w:noProof/>
        </w:rPr>
        <w:pict w14:anchorId="16463F2A">
          <v:rect id="_x0000_i1200" alt="" style="width:468pt;height:.05pt;mso-width-percent:0;mso-height-percent:0;mso-width-percent:0;mso-height-percent:0" o:hralign="center" o:hrstd="t" o:hr="t" fillcolor="#a0a0a0" stroked="f"/>
        </w:pict>
      </w:r>
    </w:p>
    <w:p w14:paraId="1DD2F8C3" w14:textId="77777777" w:rsidR="00342ECE" w:rsidRDefault="00342ECE">
      <w:pPr>
        <w:spacing w:after="160" w:line="259" w:lineRule="auto"/>
        <w:rPr>
          <w:b/>
          <w:bCs/>
          <w:iCs/>
        </w:rPr>
      </w:pPr>
      <w:r>
        <w:rPr>
          <w:b/>
          <w:bCs/>
        </w:rPr>
        <w:br w:type="page"/>
      </w:r>
    </w:p>
    <w:p w14:paraId="4A2131F5" w14:textId="29C5A18A" w:rsidR="00342ECE" w:rsidRPr="00342ECE" w:rsidRDefault="00342ECE" w:rsidP="00342ECE">
      <w:pPr>
        <w:pStyle w:val="CSP-ChapterBodyText"/>
        <w:rPr>
          <w:b/>
          <w:bCs/>
        </w:rPr>
      </w:pPr>
      <w:r w:rsidRPr="00342ECE">
        <w:rPr>
          <w:b/>
          <w:bCs/>
        </w:rPr>
        <w:lastRenderedPageBreak/>
        <w:t>3. Loss of Credibility</w:t>
      </w:r>
    </w:p>
    <w:p w14:paraId="76866449" w14:textId="77777777" w:rsidR="00342ECE" w:rsidRPr="00342ECE" w:rsidRDefault="00342ECE" w:rsidP="00342ECE">
      <w:pPr>
        <w:pStyle w:val="CSP-ChapterBodyText"/>
      </w:pPr>
    </w:p>
    <w:p w14:paraId="1CC22E05" w14:textId="77777777" w:rsidR="00342ECE" w:rsidRPr="00342ECE" w:rsidRDefault="00342ECE" w:rsidP="00342ECE">
      <w:pPr>
        <w:pStyle w:val="CSP-ChapterBodyText"/>
      </w:pPr>
      <w:r w:rsidRPr="00342ECE">
        <w:t>Credibility in the Kingdom is not rooted in title—it is rooted in trust. When leaders accuse wrongly, credibility begins to fracture, even if the damage is not immediately visible. People may comply outwardly while withdrawing inwardly. They may stay physically present while disengaging emotionally and spiritually. Over time, a culture of caution replaces a culture of trust.</w:t>
      </w:r>
    </w:p>
    <w:p w14:paraId="606C4610" w14:textId="77777777" w:rsidR="00342ECE" w:rsidRPr="00342ECE" w:rsidRDefault="00342ECE" w:rsidP="00342ECE">
      <w:pPr>
        <w:pStyle w:val="CSP-ChapterBodyText"/>
      </w:pPr>
    </w:p>
    <w:p w14:paraId="34C8C242" w14:textId="77777777" w:rsidR="00342ECE" w:rsidRPr="00342ECE" w:rsidRDefault="00342ECE" w:rsidP="00342ECE">
      <w:pPr>
        <w:pStyle w:val="CSP-ChapterBodyText"/>
      </w:pPr>
      <w:r w:rsidRPr="00342ECE">
        <w:t xml:space="preserve">This loss of credibility often shows up in subtle ways. Questions go unasked. Vulnerability disappears. Honest feedback dries up. The safest response becomes silence. Leaders may interpret this as unity, but Heaven calls it </w:t>
      </w:r>
      <w:r w:rsidRPr="00342ECE">
        <w:rPr>
          <w:i/>
        </w:rPr>
        <w:t>fear</w:t>
      </w:r>
      <w:r w:rsidRPr="00342ECE">
        <w:t>. When people no longer believe their hearts will be handled with care, they stop offering them.</w:t>
      </w:r>
    </w:p>
    <w:p w14:paraId="14D12DC7" w14:textId="77777777" w:rsidR="00342ECE" w:rsidRPr="00342ECE" w:rsidRDefault="00342ECE" w:rsidP="00342ECE">
      <w:pPr>
        <w:pStyle w:val="CSP-ChapterBodyText"/>
      </w:pPr>
    </w:p>
    <w:p w14:paraId="37D5EFEE" w14:textId="77777777" w:rsidR="00342ECE" w:rsidRPr="00342ECE" w:rsidRDefault="00342ECE" w:rsidP="00342ECE">
      <w:pPr>
        <w:pStyle w:val="CSP-ChapterBodyText"/>
      </w:pPr>
      <w:r w:rsidRPr="00342ECE">
        <w:t>Eventually, truth finds its way to the surface. Patterns emerge. Stories connect. The leader’s words begin to lose weight—not because people rebel, but because discernment awakens. Credibility is difficult to rebuild once it has been compromised by accusation, because trust requires consistency over time, repentance when wrong, and humility in restoration. Without these, authority remains positional but no longer pastoral.</w:t>
      </w:r>
    </w:p>
    <w:p w14:paraId="25623FA0" w14:textId="77777777" w:rsidR="00342ECE" w:rsidRPr="00342ECE" w:rsidRDefault="00B271D6" w:rsidP="00342ECE">
      <w:pPr>
        <w:pStyle w:val="CSP-ChapterBodyText"/>
      </w:pPr>
      <w:r>
        <w:rPr>
          <w:noProof/>
        </w:rPr>
        <w:pict w14:anchorId="45C10BD0">
          <v:rect id="_x0000_i1199" alt="" style="width:468pt;height:.05pt;mso-width-percent:0;mso-height-percent:0;mso-width-percent:0;mso-height-percent:0" o:hralign="center" o:hrstd="t" o:hr="t" fillcolor="#a0a0a0" stroked="f"/>
        </w:pict>
      </w:r>
    </w:p>
    <w:p w14:paraId="452F9F83" w14:textId="77777777" w:rsidR="00342ECE" w:rsidRPr="00342ECE" w:rsidRDefault="00342ECE" w:rsidP="00342ECE">
      <w:pPr>
        <w:pStyle w:val="CSP-ChapterBodyText"/>
        <w:rPr>
          <w:b/>
          <w:bCs/>
        </w:rPr>
      </w:pPr>
      <w:r w:rsidRPr="00342ECE">
        <w:rPr>
          <w:b/>
          <w:bCs/>
        </w:rPr>
        <w:t>4. Judgment Beginning in the House of God</w:t>
      </w:r>
    </w:p>
    <w:p w14:paraId="4F073BE1" w14:textId="77777777" w:rsidR="00342ECE" w:rsidRPr="00342ECE" w:rsidRDefault="00342ECE" w:rsidP="00342ECE">
      <w:pPr>
        <w:pStyle w:val="CSP-ChapterBodyText"/>
      </w:pPr>
    </w:p>
    <w:p w14:paraId="63911807" w14:textId="77777777" w:rsidR="00342ECE" w:rsidRPr="00342ECE" w:rsidRDefault="00342ECE" w:rsidP="00342ECE">
      <w:pPr>
        <w:pStyle w:val="CSP-ChapterBodyText"/>
      </w:pPr>
      <w:r w:rsidRPr="00342ECE">
        <w:t xml:space="preserve">Scripture is unambiguous: </w:t>
      </w:r>
      <w:r w:rsidRPr="00342ECE">
        <w:rPr>
          <w:i/>
        </w:rPr>
        <w:t>judgment begins in the house of God</w:t>
      </w:r>
      <w:r w:rsidRPr="00342ECE">
        <w:t>. This does not mean condemnation—it means accountability. Leaders are not exempt from scrutiny; they are first in line for it. When leaders accuse wrongly, Heaven does not overlook it for the sake of ministry effectiveness or institutional success. God is more committed to justice than to reputation.</w:t>
      </w:r>
    </w:p>
    <w:p w14:paraId="5053B6F5" w14:textId="77777777" w:rsidR="00342ECE" w:rsidRPr="00342ECE" w:rsidRDefault="00342ECE" w:rsidP="00342ECE">
      <w:pPr>
        <w:pStyle w:val="CSP-ChapterBodyText"/>
      </w:pPr>
    </w:p>
    <w:p w14:paraId="369EBCDB" w14:textId="77777777" w:rsidR="00342ECE" w:rsidRPr="00342ECE" w:rsidRDefault="00342ECE" w:rsidP="00342ECE">
      <w:pPr>
        <w:pStyle w:val="CSP-ChapterBodyText"/>
      </w:pPr>
      <w:r w:rsidRPr="00342ECE">
        <w:t xml:space="preserve">Judgment in the house of God often begins quietly. Influence wanes. Favor lifts. Protection thins. Exposure increases. Conflicts multiply. What once “worked” no longer does. These are not </w:t>
      </w:r>
      <w:r w:rsidRPr="00342ECE">
        <w:lastRenderedPageBreak/>
        <w:t>random downturns—they are invitations to repentance. God disciplines those He loves, and leadership discipline is often relational and spiritual before it is public.</w:t>
      </w:r>
    </w:p>
    <w:p w14:paraId="02BFEDF6" w14:textId="77777777" w:rsidR="00342ECE" w:rsidRPr="00342ECE" w:rsidRDefault="00342ECE" w:rsidP="00342ECE">
      <w:pPr>
        <w:pStyle w:val="CSP-ChapterBodyText"/>
      </w:pPr>
    </w:p>
    <w:p w14:paraId="1818A606" w14:textId="77777777" w:rsidR="00342ECE" w:rsidRPr="00342ECE" w:rsidRDefault="00342ECE" w:rsidP="00342ECE">
      <w:pPr>
        <w:pStyle w:val="CSP-ChapterBodyText"/>
      </w:pPr>
      <w:r w:rsidRPr="00342ECE">
        <w:t>If repentance occurs, restoration is possible. God is merciful. He delights in humility. But if leaders harden themselves, justify their actions, or double down on accusation, judgment does not retreat—it intensifies. Not as revenge, but as correction. God will not allow those who misrepresent His heart to continue unchecked indefinitely.</w:t>
      </w:r>
    </w:p>
    <w:p w14:paraId="04A5FBBE" w14:textId="77777777" w:rsidR="00342ECE" w:rsidRPr="00342ECE" w:rsidRDefault="00B271D6" w:rsidP="00342ECE">
      <w:pPr>
        <w:pStyle w:val="CSP-ChapterBodyText"/>
      </w:pPr>
      <w:r>
        <w:rPr>
          <w:noProof/>
        </w:rPr>
        <w:pict w14:anchorId="16FA975C">
          <v:rect id="_x0000_i1198" alt="" style="width:468pt;height:.05pt;mso-width-percent:0;mso-height-percent:0;mso-width-percent:0;mso-height-percent:0" o:hralign="center" o:hrstd="t" o:hr="t" fillcolor="#a0a0a0" stroked="f"/>
        </w:pict>
      </w:r>
    </w:p>
    <w:p w14:paraId="6EB75E0B" w14:textId="77777777" w:rsidR="00342ECE" w:rsidRPr="00342ECE" w:rsidRDefault="00342ECE" w:rsidP="00342ECE">
      <w:pPr>
        <w:pStyle w:val="CSP-ChapterBodyText"/>
        <w:rPr>
          <w:b/>
          <w:bCs/>
        </w:rPr>
      </w:pPr>
      <w:r w:rsidRPr="00342ECE">
        <w:rPr>
          <w:b/>
          <w:bCs/>
        </w:rPr>
        <w:t>5. God Removing Lampstands</w:t>
      </w:r>
    </w:p>
    <w:p w14:paraId="0B9FCAC7" w14:textId="77777777" w:rsidR="00342ECE" w:rsidRPr="00342ECE" w:rsidRDefault="00342ECE" w:rsidP="00342ECE">
      <w:pPr>
        <w:pStyle w:val="CSP-ChapterBodyText"/>
      </w:pPr>
    </w:p>
    <w:p w14:paraId="0C32F4A9" w14:textId="77777777" w:rsidR="00342ECE" w:rsidRPr="00342ECE" w:rsidRDefault="00342ECE" w:rsidP="00342ECE">
      <w:pPr>
        <w:pStyle w:val="CSP-ChapterBodyText"/>
      </w:pPr>
      <w:r w:rsidRPr="00342ECE">
        <w:t xml:space="preserve">The most sobering consequence Scripture describes is God removing lampstands. A lampstand represents a church’s spiritual authority, light, and standing before God. When Jesus warned the churches in Revelation, He did not threaten persecution from the outside—He warned of </w:t>
      </w:r>
      <w:r w:rsidRPr="00342ECE">
        <w:rPr>
          <w:i/>
        </w:rPr>
        <w:t>removal from the inside</w:t>
      </w:r>
      <w:r w:rsidRPr="00342ECE">
        <w:t>. A church can continue to exist structurally while losing its lampstand spiritually.</w:t>
      </w:r>
    </w:p>
    <w:p w14:paraId="19E0ABFF" w14:textId="77777777" w:rsidR="00342ECE" w:rsidRPr="00342ECE" w:rsidRDefault="00342ECE" w:rsidP="00342ECE">
      <w:pPr>
        <w:pStyle w:val="CSP-ChapterBodyText"/>
      </w:pPr>
    </w:p>
    <w:p w14:paraId="5B331CBE" w14:textId="77777777" w:rsidR="00342ECE" w:rsidRPr="00342ECE" w:rsidRDefault="00342ECE" w:rsidP="00342ECE">
      <w:pPr>
        <w:pStyle w:val="CSP-ChapterBodyText"/>
      </w:pPr>
      <w:r w:rsidRPr="00342ECE">
        <w:t>Lampstands are removed when truth is persistently violated, when love grows cold, when repentance is refused, and when leadership prioritizes control over care. Accusation accelerates this process because it directly contradicts the nature of Christ, who defends His sheep rather than devouring them.</w:t>
      </w:r>
    </w:p>
    <w:p w14:paraId="52E28D53" w14:textId="77777777" w:rsidR="00342ECE" w:rsidRPr="00342ECE" w:rsidRDefault="00342ECE" w:rsidP="00342ECE">
      <w:pPr>
        <w:pStyle w:val="CSP-ChapterBodyText"/>
      </w:pPr>
    </w:p>
    <w:p w14:paraId="58547CFF" w14:textId="77777777" w:rsidR="00342ECE" w:rsidRPr="00342ECE" w:rsidRDefault="00342ECE" w:rsidP="00342ECE">
      <w:pPr>
        <w:pStyle w:val="CSP-ChapterBodyText"/>
      </w:pPr>
      <w:r w:rsidRPr="00342ECE">
        <w:t>When a lampstand is removed, the activity may remain, but the light does not. The sound continues, but the resonance fades. The name exists, but the authority is gone. This is not punishment—it is consequence. God will not lend His presence to a voice that consistently misrepresents His heart.</w:t>
      </w:r>
    </w:p>
    <w:p w14:paraId="3C4C264B" w14:textId="77777777" w:rsidR="00342ECE" w:rsidRPr="00342ECE" w:rsidRDefault="00B271D6" w:rsidP="00342ECE">
      <w:pPr>
        <w:pStyle w:val="CSP-ChapterBodyText"/>
      </w:pPr>
      <w:r>
        <w:rPr>
          <w:noProof/>
        </w:rPr>
        <w:pict w14:anchorId="5C239DAC">
          <v:rect id="_x0000_i1197" alt="" style="width:468pt;height:.05pt;mso-width-percent:0;mso-height-percent:0;mso-width-percent:0;mso-height-percent:0" o:hralign="center" o:hrstd="t" o:hr="t" fillcolor="#a0a0a0" stroked="f"/>
        </w:pict>
      </w:r>
    </w:p>
    <w:p w14:paraId="5065D50D" w14:textId="77777777" w:rsidR="00342ECE" w:rsidRPr="00342ECE" w:rsidRDefault="00342ECE" w:rsidP="00342ECE">
      <w:pPr>
        <w:pStyle w:val="CSP-ChapterBodyText"/>
        <w:rPr>
          <w:b/>
          <w:bCs/>
        </w:rPr>
      </w:pPr>
      <w:r w:rsidRPr="00342ECE">
        <w:rPr>
          <w:b/>
          <w:bCs/>
        </w:rPr>
        <w:t>A Word to the Wounded and the Responsible</w:t>
      </w:r>
    </w:p>
    <w:p w14:paraId="6DAB2A56" w14:textId="77777777" w:rsidR="00342ECE" w:rsidRPr="00342ECE" w:rsidRDefault="00342ECE" w:rsidP="00342ECE">
      <w:pPr>
        <w:pStyle w:val="CSP-ChapterBodyText"/>
      </w:pPr>
    </w:p>
    <w:p w14:paraId="5A84248B" w14:textId="77777777" w:rsidR="00342ECE" w:rsidRPr="00342ECE" w:rsidRDefault="00342ECE" w:rsidP="00342ECE">
      <w:pPr>
        <w:pStyle w:val="CSP-ChapterBodyText"/>
      </w:pPr>
      <w:r w:rsidRPr="00342ECE">
        <w:t>To those who were falsely accused by leaders:</w:t>
      </w:r>
    </w:p>
    <w:p w14:paraId="1A7AD9B7" w14:textId="77777777" w:rsidR="00342ECE" w:rsidRPr="00342ECE" w:rsidRDefault="00342ECE" w:rsidP="00342ECE">
      <w:pPr>
        <w:pStyle w:val="CSP-ChapterBodyText"/>
      </w:pPr>
      <w:r w:rsidRPr="00342ECE">
        <w:lastRenderedPageBreak/>
        <w:t>God saw. God recorded. God is not confused about what happened. Your silence did not equal guilt. Your submission did not equal agreement. Your restraint did not equal weakness. Heaven holds leaders accountable where you could not.</w:t>
      </w:r>
    </w:p>
    <w:p w14:paraId="75FF0690" w14:textId="77777777" w:rsidR="00342ECE" w:rsidRPr="00342ECE" w:rsidRDefault="00342ECE" w:rsidP="00342ECE">
      <w:pPr>
        <w:pStyle w:val="CSP-ChapterBodyText"/>
      </w:pPr>
    </w:p>
    <w:p w14:paraId="53ABAE49" w14:textId="77777777" w:rsidR="00342ECE" w:rsidRPr="00342ECE" w:rsidRDefault="00342ECE" w:rsidP="00342ECE">
      <w:pPr>
        <w:pStyle w:val="CSP-ChapterBodyText"/>
      </w:pPr>
      <w:r w:rsidRPr="00342ECE">
        <w:t>To leaders who may feel the weight of this chapter:</w:t>
      </w:r>
    </w:p>
    <w:p w14:paraId="7C49F69D" w14:textId="77777777" w:rsidR="00342ECE" w:rsidRPr="00342ECE" w:rsidRDefault="00342ECE" w:rsidP="00342ECE">
      <w:pPr>
        <w:pStyle w:val="CSP-ChapterBodyText"/>
      </w:pPr>
      <w:r w:rsidRPr="00342ECE">
        <w:t>This is not an indictment—it is an invitation. Repentance restores alignment. Humility rebuilds authority. Apology heals more than explanation ever could. God resists the proud but gives grace to the humble—even in leadership.</w:t>
      </w:r>
    </w:p>
    <w:p w14:paraId="3C86EBE8" w14:textId="77777777" w:rsidR="00342ECE" w:rsidRPr="00342ECE" w:rsidRDefault="00342ECE" w:rsidP="00342ECE">
      <w:pPr>
        <w:pStyle w:val="CSP-ChapterBodyText"/>
      </w:pPr>
    </w:p>
    <w:p w14:paraId="1F14FB53" w14:textId="77777777" w:rsidR="00342ECE" w:rsidRPr="00342ECE" w:rsidRDefault="00342ECE" w:rsidP="00342ECE">
      <w:pPr>
        <w:pStyle w:val="CSP-ChapterBodyText"/>
      </w:pPr>
      <w:r w:rsidRPr="00342ECE">
        <w:t>Authority is sacred.</w:t>
      </w:r>
    </w:p>
    <w:p w14:paraId="02FA630B" w14:textId="77777777" w:rsidR="00342ECE" w:rsidRPr="00342ECE" w:rsidRDefault="00342ECE" w:rsidP="00342ECE">
      <w:pPr>
        <w:pStyle w:val="CSP-ChapterBodyText"/>
      </w:pPr>
      <w:r w:rsidRPr="00342ECE">
        <w:t>Words are weighty.</w:t>
      </w:r>
    </w:p>
    <w:p w14:paraId="5AB63FD6" w14:textId="77777777" w:rsidR="00342ECE" w:rsidRPr="00342ECE" w:rsidRDefault="00342ECE" w:rsidP="00342ECE">
      <w:pPr>
        <w:pStyle w:val="CSP-ChapterBodyText"/>
      </w:pPr>
      <w:r w:rsidRPr="00342ECE">
        <w:t>And God defends His sons and daughters fiercely.</w:t>
      </w:r>
    </w:p>
    <w:p w14:paraId="1CBBE058" w14:textId="77777777" w:rsidR="00342ECE" w:rsidRPr="00342ECE" w:rsidRDefault="00342ECE" w:rsidP="00342ECE">
      <w:pPr>
        <w:pStyle w:val="CSP-ChapterBodyText"/>
      </w:pPr>
    </w:p>
    <w:p w14:paraId="6E9A5427" w14:textId="77777777" w:rsidR="00342ECE" w:rsidRPr="00342ECE" w:rsidRDefault="00342ECE" w:rsidP="00342ECE">
      <w:pPr>
        <w:pStyle w:val="CSP-ChapterBodyText"/>
      </w:pPr>
      <w:r w:rsidRPr="00342ECE">
        <w:t>When leaders accuse wrongly, Heaven responds—not to destroy, but to restore truth.</w:t>
      </w:r>
    </w:p>
    <w:p w14:paraId="319B413F" w14:textId="77777777" w:rsidR="00342ECE" w:rsidRPr="00342ECE" w:rsidRDefault="00342ECE" w:rsidP="00342ECE">
      <w:pPr>
        <w:pStyle w:val="CSP-ChapterBodyText"/>
      </w:pPr>
      <w:r w:rsidRPr="00342ECE">
        <w:t>And truth, in the end, will always have the final word.</w:t>
      </w:r>
    </w:p>
    <w:p w14:paraId="419E0B36" w14:textId="77777777" w:rsidR="00342ECE" w:rsidRDefault="00342ECE" w:rsidP="001B5813">
      <w:pPr>
        <w:pStyle w:val="CSP-ChapterBodyText"/>
        <w:ind w:firstLine="0"/>
        <w:sectPr w:rsidR="00342ECE" w:rsidSect="001B5813">
          <w:pgSz w:w="12240" w:h="15840"/>
          <w:pgMar w:top="1440" w:right="1440" w:bottom="1440" w:left="1440" w:header="720" w:footer="720" w:gutter="0"/>
          <w:cols w:space="720"/>
          <w:noEndnote/>
        </w:sectPr>
      </w:pPr>
    </w:p>
    <w:p w14:paraId="195727AC" w14:textId="31385BC7" w:rsidR="00342ECE" w:rsidRPr="00342ECE" w:rsidRDefault="00342ECE" w:rsidP="00342ECE">
      <w:pPr>
        <w:pStyle w:val="CSP-ChapterTitle"/>
      </w:pPr>
      <w:bookmarkStart w:id="18" w:name="_Toc216446312"/>
      <w:r w:rsidRPr="00342ECE">
        <w:lastRenderedPageBreak/>
        <w:t xml:space="preserve">CHAPTER </w:t>
      </w:r>
      <w:r>
        <w:t>1</w:t>
      </w:r>
      <w:r w:rsidRPr="00342ECE">
        <w:t>5 — LEGAL CONSEQUENCES IN HEAVEN’S COURTS</w:t>
      </w:r>
      <w:bookmarkEnd w:id="18"/>
    </w:p>
    <w:p w14:paraId="3F99C1CF" w14:textId="77777777" w:rsidR="00342ECE" w:rsidRPr="00342ECE" w:rsidRDefault="00342ECE" w:rsidP="00342ECE">
      <w:pPr>
        <w:pStyle w:val="CSP-ChapterBodyText"/>
      </w:pPr>
    </w:p>
    <w:p w14:paraId="08ACFCC1" w14:textId="77777777" w:rsidR="00342ECE" w:rsidRPr="00342ECE" w:rsidRDefault="00342ECE" w:rsidP="00342ECE">
      <w:pPr>
        <w:pStyle w:val="CSP-ChapterBodyText"/>
      </w:pPr>
      <w:r w:rsidRPr="00342ECE">
        <w:t>Scripture presents the courts of Heaven not as metaphor, but as reality. Heaven keeps records. Heaven weighs testimony. Heaven responds to injustice. This chapter is not written to sensationalize spiritual law, but to restore clarity about why accusation is never neutral—and why the falsely accused are never abandoned. When false accusation is spoken, something is set into motion beyond human awareness. Words cross realms. Testimony is registered. And Heaven responds according to truth, justice, and covenant.</w:t>
      </w:r>
    </w:p>
    <w:p w14:paraId="6F692C1C" w14:textId="77777777" w:rsidR="00342ECE" w:rsidRPr="00342ECE" w:rsidRDefault="00342ECE" w:rsidP="00342ECE">
      <w:pPr>
        <w:pStyle w:val="CSP-ChapterBodyText"/>
      </w:pPr>
    </w:p>
    <w:p w14:paraId="30CE30A0" w14:textId="77777777" w:rsidR="00342ECE" w:rsidRPr="00342ECE" w:rsidRDefault="00342ECE" w:rsidP="00342ECE">
      <w:pPr>
        <w:pStyle w:val="CSP-ChapterBodyText"/>
      </w:pPr>
      <w:r w:rsidRPr="00342ECE">
        <w:t xml:space="preserve">This chapter explains what happens </w:t>
      </w:r>
      <w:r w:rsidRPr="00342ECE">
        <w:rPr>
          <w:i/>
        </w:rPr>
        <w:t>after</w:t>
      </w:r>
      <w:r w:rsidRPr="00342ECE">
        <w:t xml:space="preserve"> accusation is released—how Heaven records it, who bears witness, how roles reverse, and when God Himself rises as Defender.</w:t>
      </w:r>
    </w:p>
    <w:p w14:paraId="712C26BD" w14:textId="77777777" w:rsidR="00342ECE" w:rsidRPr="00342ECE" w:rsidRDefault="00B271D6" w:rsidP="00342ECE">
      <w:pPr>
        <w:pStyle w:val="CSP-ChapterBodyText"/>
      </w:pPr>
      <w:r>
        <w:rPr>
          <w:noProof/>
        </w:rPr>
        <w:pict w14:anchorId="5D65D821">
          <v:rect id="_x0000_i1196" alt="" style="width:468pt;height:.05pt;mso-width-percent:0;mso-height-percent:0;mso-width-percent:0;mso-height-percent:0" o:hralign="center" o:hrstd="t" o:hr="t" fillcolor="#a0a0a0" stroked="f"/>
        </w:pict>
      </w:r>
    </w:p>
    <w:p w14:paraId="45D71ED7" w14:textId="77777777" w:rsidR="00342ECE" w:rsidRPr="00342ECE" w:rsidRDefault="00342ECE" w:rsidP="00342ECE">
      <w:pPr>
        <w:pStyle w:val="CSP-ChapterBodyText"/>
        <w:rPr>
          <w:b/>
          <w:bCs/>
        </w:rPr>
      </w:pPr>
      <w:r w:rsidRPr="00342ECE">
        <w:rPr>
          <w:b/>
          <w:bCs/>
        </w:rPr>
        <w:t>1. False Testimony Recorded</w:t>
      </w:r>
    </w:p>
    <w:p w14:paraId="68C6F372" w14:textId="77777777" w:rsidR="00342ECE" w:rsidRPr="00342ECE" w:rsidRDefault="00342ECE" w:rsidP="00342ECE">
      <w:pPr>
        <w:pStyle w:val="CSP-ChapterBodyText"/>
      </w:pPr>
    </w:p>
    <w:p w14:paraId="33765859" w14:textId="77777777" w:rsidR="00342ECE" w:rsidRPr="00342ECE" w:rsidRDefault="00342ECE" w:rsidP="00342ECE">
      <w:pPr>
        <w:pStyle w:val="CSP-ChapterBodyText"/>
      </w:pPr>
      <w:r w:rsidRPr="00342ECE">
        <w:t>Heaven records testimony because Heaven governs reality. Scripture repeatedly refers to books, records, scrolls, and accounts—not as poetic imagery, but as legal constructs. When Jesus says that people will give account for every idle word, He is not speaking abstractly. He is describing a judicial process.</w:t>
      </w:r>
    </w:p>
    <w:p w14:paraId="5E281271" w14:textId="77777777" w:rsidR="00342ECE" w:rsidRPr="00342ECE" w:rsidRDefault="00342ECE" w:rsidP="00342ECE">
      <w:pPr>
        <w:pStyle w:val="CSP-ChapterBodyText"/>
      </w:pPr>
    </w:p>
    <w:p w14:paraId="42585729" w14:textId="77777777" w:rsidR="00342ECE" w:rsidRPr="00342ECE" w:rsidRDefault="00342ECE" w:rsidP="00342ECE">
      <w:pPr>
        <w:pStyle w:val="CSP-ChapterBodyText"/>
      </w:pPr>
      <w:r w:rsidRPr="00342ECE">
        <w:t xml:space="preserve">False testimony does not dissipate when the conversation ends. It does not lose weight because time passes. It does not evaporate because intent was mixed. Once accusation is released—especially against the innocent—it enters the record. Heaven notes not only </w:t>
      </w:r>
      <w:r w:rsidRPr="00342ECE">
        <w:rPr>
          <w:i/>
        </w:rPr>
        <w:t>what</w:t>
      </w:r>
      <w:r w:rsidRPr="00342ECE">
        <w:t xml:space="preserve"> was said, but </w:t>
      </w:r>
      <w:r w:rsidRPr="00342ECE">
        <w:rPr>
          <w:i/>
        </w:rPr>
        <w:t>why</w:t>
      </w:r>
      <w:r w:rsidRPr="00342ECE">
        <w:t xml:space="preserve">, </w:t>
      </w:r>
      <w:r w:rsidRPr="00342ECE">
        <w:rPr>
          <w:i/>
        </w:rPr>
        <w:t>how</w:t>
      </w:r>
      <w:r w:rsidRPr="00342ECE">
        <w:t xml:space="preserve">, </w:t>
      </w:r>
      <w:r w:rsidRPr="00342ECE">
        <w:rPr>
          <w:i/>
        </w:rPr>
        <w:t>with what spirit</w:t>
      </w:r>
      <w:r w:rsidRPr="00342ECE">
        <w:t xml:space="preserve">, and </w:t>
      </w:r>
      <w:r w:rsidRPr="00342ECE">
        <w:rPr>
          <w:i/>
        </w:rPr>
        <w:t>with what consequence</w:t>
      </w:r>
      <w:r w:rsidRPr="00342ECE">
        <w:t>.</w:t>
      </w:r>
    </w:p>
    <w:p w14:paraId="52149F21" w14:textId="77777777" w:rsidR="00342ECE" w:rsidRPr="00342ECE" w:rsidRDefault="00342ECE" w:rsidP="00342ECE">
      <w:pPr>
        <w:pStyle w:val="CSP-ChapterBodyText"/>
      </w:pPr>
    </w:p>
    <w:p w14:paraId="7C2989A7" w14:textId="77777777" w:rsidR="00342ECE" w:rsidRPr="00342ECE" w:rsidRDefault="00342ECE" w:rsidP="00342ECE">
      <w:pPr>
        <w:pStyle w:val="CSP-ChapterBodyText"/>
      </w:pPr>
      <w:r w:rsidRPr="00342ECE">
        <w:t>This is why false accusation carries such spiritual gravity. It is not simply emotional harm; it is a distortion entered into the realm of justice. Heaven records:</w:t>
      </w:r>
    </w:p>
    <w:p w14:paraId="6092D59C" w14:textId="77777777" w:rsidR="00342ECE" w:rsidRPr="00342ECE" w:rsidRDefault="00342ECE" w:rsidP="00342ECE">
      <w:pPr>
        <w:pStyle w:val="CSP-ChapterBodyText"/>
        <w:numPr>
          <w:ilvl w:val="0"/>
          <w:numId w:val="75"/>
        </w:numPr>
      </w:pPr>
      <w:r w:rsidRPr="00342ECE">
        <w:t>The words spoken</w:t>
      </w:r>
    </w:p>
    <w:p w14:paraId="7C19AAF1" w14:textId="77777777" w:rsidR="00342ECE" w:rsidRPr="00342ECE" w:rsidRDefault="00342ECE" w:rsidP="00342ECE">
      <w:pPr>
        <w:pStyle w:val="CSP-ChapterBodyText"/>
        <w:numPr>
          <w:ilvl w:val="0"/>
          <w:numId w:val="75"/>
        </w:numPr>
      </w:pPr>
      <w:r w:rsidRPr="00342ECE">
        <w:lastRenderedPageBreak/>
        <w:t>The authority from which they were spoken</w:t>
      </w:r>
    </w:p>
    <w:p w14:paraId="7FBFE79E" w14:textId="77777777" w:rsidR="00342ECE" w:rsidRPr="00342ECE" w:rsidRDefault="00342ECE" w:rsidP="00342ECE">
      <w:pPr>
        <w:pStyle w:val="CSP-ChapterBodyText"/>
        <w:numPr>
          <w:ilvl w:val="0"/>
          <w:numId w:val="75"/>
        </w:numPr>
      </w:pPr>
      <w:r w:rsidRPr="00342ECE">
        <w:t>The relational and spiritual impact</w:t>
      </w:r>
    </w:p>
    <w:p w14:paraId="00259336" w14:textId="77777777" w:rsidR="00342ECE" w:rsidRPr="00342ECE" w:rsidRDefault="00342ECE" w:rsidP="00342ECE">
      <w:pPr>
        <w:pStyle w:val="CSP-ChapterBodyText"/>
        <w:numPr>
          <w:ilvl w:val="0"/>
          <w:numId w:val="75"/>
        </w:numPr>
      </w:pPr>
      <w:r w:rsidRPr="00342ECE">
        <w:t>The truth that was violated</w:t>
      </w:r>
    </w:p>
    <w:p w14:paraId="3C8D2701" w14:textId="77777777" w:rsidR="00342ECE" w:rsidRPr="00342ECE" w:rsidRDefault="00342ECE" w:rsidP="00342ECE">
      <w:pPr>
        <w:pStyle w:val="CSP-ChapterBodyText"/>
        <w:numPr>
          <w:ilvl w:val="0"/>
          <w:numId w:val="75"/>
        </w:numPr>
      </w:pPr>
      <w:r w:rsidRPr="00342ECE">
        <w:t>The innocence that was wounded</w:t>
      </w:r>
    </w:p>
    <w:p w14:paraId="0E1E2789" w14:textId="77777777" w:rsidR="00342ECE" w:rsidRPr="00342ECE" w:rsidRDefault="00342ECE" w:rsidP="00342ECE">
      <w:pPr>
        <w:pStyle w:val="CSP-ChapterBodyText"/>
      </w:pPr>
    </w:p>
    <w:p w14:paraId="35DF7049" w14:textId="77777777" w:rsidR="00342ECE" w:rsidRPr="00342ECE" w:rsidRDefault="00342ECE" w:rsidP="00342ECE">
      <w:pPr>
        <w:pStyle w:val="CSP-ChapterBodyText"/>
      </w:pPr>
      <w:r w:rsidRPr="00342ECE">
        <w:t>False testimony stands in Heaven until it is addressed—either through repentance or through judgment. Silence does not erase it. Justification does not soften it. Only truth resolves it.</w:t>
      </w:r>
    </w:p>
    <w:p w14:paraId="57E37F3A" w14:textId="77777777" w:rsidR="00342ECE" w:rsidRPr="00342ECE" w:rsidRDefault="00B271D6" w:rsidP="00342ECE">
      <w:pPr>
        <w:pStyle w:val="CSP-ChapterBodyText"/>
      </w:pPr>
      <w:r>
        <w:rPr>
          <w:noProof/>
        </w:rPr>
        <w:pict w14:anchorId="1154C6DB">
          <v:rect id="_x0000_i1195" alt="" style="width:468pt;height:.05pt;mso-width-percent:0;mso-height-percent:0;mso-width-percent:0;mso-height-percent:0" o:hralign="center" o:hrstd="t" o:hr="t" fillcolor="#a0a0a0" stroked="f"/>
        </w:pict>
      </w:r>
    </w:p>
    <w:p w14:paraId="4D94C4B0" w14:textId="77777777" w:rsidR="00342ECE" w:rsidRPr="00342ECE" w:rsidRDefault="00342ECE" w:rsidP="00342ECE">
      <w:pPr>
        <w:pStyle w:val="CSP-ChapterBodyText"/>
        <w:rPr>
          <w:b/>
          <w:bCs/>
        </w:rPr>
      </w:pPr>
      <w:r w:rsidRPr="00342ECE">
        <w:rPr>
          <w:b/>
          <w:bCs/>
        </w:rPr>
        <w:t>2. Angels Bearing Witness</w:t>
      </w:r>
    </w:p>
    <w:p w14:paraId="5F4A6E00" w14:textId="77777777" w:rsidR="00342ECE" w:rsidRPr="00342ECE" w:rsidRDefault="00342ECE" w:rsidP="00342ECE">
      <w:pPr>
        <w:pStyle w:val="CSP-ChapterBodyText"/>
      </w:pPr>
    </w:p>
    <w:p w14:paraId="456ADC94" w14:textId="77777777" w:rsidR="00342ECE" w:rsidRPr="00342ECE" w:rsidRDefault="00342ECE" w:rsidP="00342ECE">
      <w:pPr>
        <w:pStyle w:val="CSP-ChapterBodyText"/>
      </w:pPr>
      <w:r w:rsidRPr="00342ECE">
        <w:t xml:space="preserve">Scripture consistently portrays angels not only as messengers and warriors, but as </w:t>
      </w:r>
      <w:r w:rsidRPr="00342ECE">
        <w:rPr>
          <w:i/>
        </w:rPr>
        <w:t>witnesses</w:t>
      </w:r>
      <w:r w:rsidRPr="00342ECE">
        <w:t>. They observe human speech. They attend covenant moments. They record obedience and rebellion. They respond to alignment and to transgression.</w:t>
      </w:r>
    </w:p>
    <w:p w14:paraId="2F9CE6CB" w14:textId="77777777" w:rsidR="00342ECE" w:rsidRPr="00342ECE" w:rsidRDefault="00342ECE" w:rsidP="00342ECE">
      <w:pPr>
        <w:pStyle w:val="CSP-ChapterBodyText"/>
      </w:pPr>
    </w:p>
    <w:p w14:paraId="314EC919" w14:textId="77777777" w:rsidR="00342ECE" w:rsidRPr="00342ECE" w:rsidRDefault="00342ECE" w:rsidP="00342ECE">
      <w:pPr>
        <w:pStyle w:val="CSP-ChapterBodyText"/>
      </w:pPr>
      <w:r w:rsidRPr="00342ECE">
        <w:t>When accusation is spoken, angels hear it.</w:t>
      </w:r>
    </w:p>
    <w:p w14:paraId="36858545" w14:textId="77777777" w:rsidR="00342ECE" w:rsidRPr="00342ECE" w:rsidRDefault="00342ECE" w:rsidP="00342ECE">
      <w:pPr>
        <w:pStyle w:val="CSP-ChapterBodyText"/>
      </w:pPr>
    </w:p>
    <w:p w14:paraId="3B5682F4" w14:textId="77777777" w:rsidR="00342ECE" w:rsidRPr="00342ECE" w:rsidRDefault="00342ECE" w:rsidP="00342ECE">
      <w:pPr>
        <w:pStyle w:val="CSP-ChapterBodyText"/>
      </w:pPr>
      <w:r w:rsidRPr="00342ECE">
        <w:t>This is not meant to induce fear—it is meant to restore sobriety. Angels bear witness because Heaven governs by testimony. They observe whether speech aligns with truth or with accusation, with light or with distortion. This is why Scripture warns believers not to speak carelessly, especially in matters of judgment. The unseen realm is listening even when people are not.</w:t>
      </w:r>
    </w:p>
    <w:p w14:paraId="00EAB126" w14:textId="77777777" w:rsidR="00342ECE" w:rsidRPr="00342ECE" w:rsidRDefault="00342ECE" w:rsidP="00342ECE">
      <w:pPr>
        <w:pStyle w:val="CSP-ChapterBodyText"/>
      </w:pPr>
    </w:p>
    <w:p w14:paraId="469A9E80" w14:textId="77777777" w:rsidR="00342ECE" w:rsidRPr="00342ECE" w:rsidRDefault="00342ECE" w:rsidP="00342ECE">
      <w:pPr>
        <w:pStyle w:val="CSP-ChapterBodyText"/>
      </w:pPr>
      <w:r w:rsidRPr="00342ECE">
        <w:t>Angels do not interpret words emotionally; they register them legally. They do not weigh charisma, sincerity, or reputation; they weigh alignment. When accusation is false, angels record it as such. When accusation is repented of, they record repentance. When accusation is doubled down on, they record persistence.</w:t>
      </w:r>
    </w:p>
    <w:p w14:paraId="34BF67F9" w14:textId="77777777" w:rsidR="00342ECE" w:rsidRPr="00342ECE" w:rsidRDefault="00342ECE" w:rsidP="00342ECE">
      <w:pPr>
        <w:pStyle w:val="CSP-ChapterBodyText"/>
      </w:pPr>
    </w:p>
    <w:p w14:paraId="2E0487BC" w14:textId="77777777" w:rsidR="00342ECE" w:rsidRPr="00342ECE" w:rsidRDefault="00342ECE" w:rsidP="00342ECE">
      <w:pPr>
        <w:pStyle w:val="CSP-ChapterBodyText"/>
      </w:pPr>
      <w:r w:rsidRPr="00342ECE">
        <w:lastRenderedPageBreak/>
        <w:t>This is why Scripture speaks of angels rejoicing at repentance and contending on behalf of the righteous. They are not passive observers. They respond to Heaven’s rulings—and Heaven’s rulings are shaped by testimony.</w:t>
      </w:r>
    </w:p>
    <w:p w14:paraId="7ED80DB0" w14:textId="77777777" w:rsidR="00342ECE" w:rsidRPr="00342ECE" w:rsidRDefault="00B271D6" w:rsidP="00342ECE">
      <w:pPr>
        <w:pStyle w:val="CSP-ChapterBodyText"/>
      </w:pPr>
      <w:r>
        <w:rPr>
          <w:noProof/>
        </w:rPr>
        <w:pict w14:anchorId="0569B108">
          <v:rect id="_x0000_i1194" alt="" style="width:468pt;height:.05pt;mso-width-percent:0;mso-height-percent:0;mso-width-percent:0;mso-height-percent:0" o:hralign="center" o:hrstd="t" o:hr="t" fillcolor="#a0a0a0" stroked="f"/>
        </w:pict>
      </w:r>
    </w:p>
    <w:p w14:paraId="41920356" w14:textId="77777777" w:rsidR="00342ECE" w:rsidRPr="00342ECE" w:rsidRDefault="00342ECE" w:rsidP="00342ECE">
      <w:pPr>
        <w:pStyle w:val="CSP-ChapterBodyText"/>
        <w:rPr>
          <w:b/>
          <w:bCs/>
        </w:rPr>
      </w:pPr>
      <w:r w:rsidRPr="00342ECE">
        <w:rPr>
          <w:b/>
          <w:bCs/>
        </w:rPr>
        <w:t>3. Accusations Turning into Charges Against the Accuser</w:t>
      </w:r>
    </w:p>
    <w:p w14:paraId="1996D163" w14:textId="77777777" w:rsidR="00342ECE" w:rsidRPr="00342ECE" w:rsidRDefault="00342ECE" w:rsidP="00342ECE">
      <w:pPr>
        <w:pStyle w:val="CSP-ChapterBodyText"/>
      </w:pPr>
    </w:p>
    <w:p w14:paraId="49EB7FF5" w14:textId="77777777" w:rsidR="00342ECE" w:rsidRPr="00342ECE" w:rsidRDefault="00342ECE" w:rsidP="00342ECE">
      <w:pPr>
        <w:pStyle w:val="CSP-ChapterBodyText"/>
      </w:pPr>
      <w:r w:rsidRPr="00342ECE">
        <w:t xml:space="preserve">One of the most sobering realities of spiritual law is reversal. Scripture reveals again and again that unrepented accusation does not remain static—it </w:t>
      </w:r>
      <w:r w:rsidRPr="00342ECE">
        <w:rPr>
          <w:i/>
        </w:rPr>
        <w:t>changes jurisdiction</w:t>
      </w:r>
      <w:r w:rsidRPr="00342ECE">
        <w:t>. What was once an accusation against the innocent becomes a charge against the accuser.</w:t>
      </w:r>
    </w:p>
    <w:p w14:paraId="6A98AE4C" w14:textId="77777777" w:rsidR="00342ECE" w:rsidRPr="00342ECE" w:rsidRDefault="00342ECE" w:rsidP="00342ECE">
      <w:pPr>
        <w:pStyle w:val="CSP-ChapterBodyText"/>
      </w:pPr>
    </w:p>
    <w:p w14:paraId="7E6380B5" w14:textId="77777777" w:rsidR="00342ECE" w:rsidRPr="00342ECE" w:rsidRDefault="00342ECE" w:rsidP="00342ECE">
      <w:pPr>
        <w:pStyle w:val="CSP-ChapterBodyText"/>
      </w:pPr>
      <w:r w:rsidRPr="00342ECE">
        <w:t>This is not retaliation.</w:t>
      </w:r>
    </w:p>
    <w:p w14:paraId="4A4D9D8F" w14:textId="77777777" w:rsidR="00342ECE" w:rsidRPr="00342ECE" w:rsidRDefault="00342ECE" w:rsidP="00342ECE">
      <w:pPr>
        <w:pStyle w:val="CSP-ChapterBodyText"/>
      </w:pPr>
      <w:r w:rsidRPr="00342ECE">
        <w:t>It is consequence.</w:t>
      </w:r>
    </w:p>
    <w:p w14:paraId="1EA24FE4" w14:textId="77777777" w:rsidR="00342ECE" w:rsidRPr="00342ECE" w:rsidRDefault="00342ECE" w:rsidP="00342ECE">
      <w:pPr>
        <w:pStyle w:val="CSP-ChapterBodyText"/>
      </w:pPr>
    </w:p>
    <w:p w14:paraId="53DFA89B" w14:textId="77777777" w:rsidR="00342ECE" w:rsidRPr="00342ECE" w:rsidRDefault="00342ECE" w:rsidP="00342ECE">
      <w:pPr>
        <w:pStyle w:val="CSP-ChapterBodyText"/>
      </w:pPr>
      <w:r w:rsidRPr="00342ECE">
        <w:t>When someone falsely accuses another, they step into a judicial role they were not authorized to occupy. They assume authority over someone else’s name. Heaven does not ignore this trespass. If repentance does not intervene, the legal weight of the accusation reverses direction.</w:t>
      </w:r>
    </w:p>
    <w:p w14:paraId="465426CA" w14:textId="77777777" w:rsidR="00342ECE" w:rsidRPr="00342ECE" w:rsidRDefault="00342ECE" w:rsidP="00342ECE">
      <w:pPr>
        <w:pStyle w:val="CSP-ChapterBodyText"/>
      </w:pPr>
    </w:p>
    <w:p w14:paraId="2560DD1D" w14:textId="77777777" w:rsidR="00342ECE" w:rsidRPr="00342ECE" w:rsidRDefault="00342ECE" w:rsidP="00342ECE">
      <w:pPr>
        <w:pStyle w:val="CSP-ChapterBodyText"/>
      </w:pPr>
      <w:r w:rsidRPr="00342ECE">
        <w:t>This is why Scripture says:</w:t>
      </w:r>
    </w:p>
    <w:p w14:paraId="100F7130" w14:textId="77777777" w:rsidR="00342ECE" w:rsidRPr="00342ECE" w:rsidRDefault="00342ECE" w:rsidP="00342ECE">
      <w:pPr>
        <w:pStyle w:val="CSP-ChapterBodyText"/>
        <w:numPr>
          <w:ilvl w:val="0"/>
          <w:numId w:val="76"/>
        </w:numPr>
      </w:pPr>
      <w:r w:rsidRPr="00342ECE">
        <w:t>“The pit they dug, they fall into.”</w:t>
      </w:r>
    </w:p>
    <w:p w14:paraId="3B75F523" w14:textId="77777777" w:rsidR="00342ECE" w:rsidRPr="00342ECE" w:rsidRDefault="00342ECE" w:rsidP="00342ECE">
      <w:pPr>
        <w:pStyle w:val="CSP-ChapterBodyText"/>
        <w:numPr>
          <w:ilvl w:val="0"/>
          <w:numId w:val="76"/>
        </w:numPr>
      </w:pPr>
      <w:r w:rsidRPr="00342ECE">
        <w:t>“The snare they laid catches their own foot.”</w:t>
      </w:r>
    </w:p>
    <w:p w14:paraId="374A0A1F" w14:textId="77777777" w:rsidR="00342ECE" w:rsidRPr="00342ECE" w:rsidRDefault="00342ECE" w:rsidP="00342ECE">
      <w:pPr>
        <w:pStyle w:val="CSP-ChapterBodyText"/>
        <w:numPr>
          <w:ilvl w:val="0"/>
          <w:numId w:val="76"/>
        </w:numPr>
      </w:pPr>
      <w:r w:rsidRPr="00342ECE">
        <w:t>“The tongue that rises against you in judgment—you shall condemn.”</w:t>
      </w:r>
    </w:p>
    <w:p w14:paraId="2E7308E6" w14:textId="77777777" w:rsidR="00342ECE" w:rsidRPr="00342ECE" w:rsidRDefault="00342ECE" w:rsidP="00342ECE">
      <w:pPr>
        <w:pStyle w:val="CSP-ChapterBodyText"/>
      </w:pPr>
    </w:p>
    <w:p w14:paraId="0E293DE5" w14:textId="77777777" w:rsidR="00342ECE" w:rsidRPr="00342ECE" w:rsidRDefault="00342ECE" w:rsidP="00342ECE">
      <w:pPr>
        <w:pStyle w:val="CSP-ChapterBodyText"/>
      </w:pPr>
      <w:r w:rsidRPr="00342ECE">
        <w:t xml:space="preserve">The accusation does not simply return emotionally; it returns </w:t>
      </w:r>
      <w:r w:rsidRPr="00342ECE">
        <w:rPr>
          <w:i/>
        </w:rPr>
        <w:t>legally</w:t>
      </w:r>
      <w:r w:rsidRPr="00342ECE">
        <w:t>. The same standard applied to the innocent is applied to the accuser. The same scrutiny they invoked is turned toward their own heart, motives, and speech. This is not because God delights in judgment, but because justice must remain consistent.</w:t>
      </w:r>
    </w:p>
    <w:p w14:paraId="5F38219A" w14:textId="77777777" w:rsidR="00342ECE" w:rsidRPr="00342ECE" w:rsidRDefault="00342ECE" w:rsidP="00342ECE">
      <w:pPr>
        <w:pStyle w:val="CSP-ChapterBodyText"/>
      </w:pPr>
    </w:p>
    <w:p w14:paraId="076DFF9E" w14:textId="77777777" w:rsidR="00342ECE" w:rsidRPr="00342ECE" w:rsidRDefault="00342ECE" w:rsidP="00342ECE">
      <w:pPr>
        <w:pStyle w:val="CSP-ChapterBodyText"/>
      </w:pPr>
      <w:r w:rsidRPr="00342ECE">
        <w:t>Heaven will not uphold lies spoken against the innocent. If truth is refused, accountability follows.</w:t>
      </w:r>
    </w:p>
    <w:p w14:paraId="21F40EBE" w14:textId="77777777" w:rsidR="00342ECE" w:rsidRPr="00342ECE" w:rsidRDefault="00B271D6" w:rsidP="00342ECE">
      <w:pPr>
        <w:pStyle w:val="CSP-ChapterBodyText"/>
      </w:pPr>
      <w:r>
        <w:rPr>
          <w:noProof/>
        </w:rPr>
        <w:pict w14:anchorId="21B4DAA8">
          <v:rect id="_x0000_i1193" alt="" style="width:468pt;height:.05pt;mso-width-percent:0;mso-height-percent:0;mso-width-percent:0;mso-height-percent:0" o:hralign="center" o:hrstd="t" o:hr="t" fillcolor="#a0a0a0" stroked="f"/>
        </w:pict>
      </w:r>
    </w:p>
    <w:p w14:paraId="2AE6474C" w14:textId="77777777" w:rsidR="00342ECE" w:rsidRPr="00342ECE" w:rsidRDefault="00342ECE" w:rsidP="00342ECE">
      <w:pPr>
        <w:pStyle w:val="CSP-ChapterBodyText"/>
        <w:rPr>
          <w:b/>
          <w:bCs/>
        </w:rPr>
      </w:pPr>
      <w:r w:rsidRPr="00342ECE">
        <w:rPr>
          <w:b/>
          <w:bCs/>
        </w:rPr>
        <w:t>4. When God Becomes the Defender of the Wrongly Accused</w:t>
      </w:r>
    </w:p>
    <w:p w14:paraId="5F49F1E5" w14:textId="77777777" w:rsidR="00342ECE" w:rsidRPr="00342ECE" w:rsidRDefault="00342ECE" w:rsidP="00342ECE">
      <w:pPr>
        <w:pStyle w:val="CSP-ChapterBodyText"/>
      </w:pPr>
    </w:p>
    <w:p w14:paraId="32D1BC61" w14:textId="77777777" w:rsidR="00342ECE" w:rsidRPr="00342ECE" w:rsidRDefault="00342ECE" w:rsidP="00342ECE">
      <w:pPr>
        <w:pStyle w:val="CSP-ChapterBodyText"/>
      </w:pPr>
      <w:r w:rsidRPr="00342ECE">
        <w:t xml:space="preserve">There is a moment—sometimes unseen, sometimes delayed—when God steps into the case personally. Scripture reveals God not only as Judge, but as </w:t>
      </w:r>
      <w:r w:rsidRPr="00342ECE">
        <w:rPr>
          <w:b/>
          <w:bCs/>
        </w:rPr>
        <w:t>Defender</w:t>
      </w:r>
      <w:r w:rsidRPr="00342ECE">
        <w:t>. When accusation persists, when innocence is clear, when repentance is refused, God does not remain neutral.</w:t>
      </w:r>
    </w:p>
    <w:p w14:paraId="33349514" w14:textId="77777777" w:rsidR="00342ECE" w:rsidRPr="00342ECE" w:rsidRDefault="00342ECE" w:rsidP="00342ECE">
      <w:pPr>
        <w:pStyle w:val="CSP-ChapterBodyText"/>
      </w:pPr>
    </w:p>
    <w:p w14:paraId="0347F0D1" w14:textId="77777777" w:rsidR="00342ECE" w:rsidRPr="00342ECE" w:rsidRDefault="00342ECE" w:rsidP="00342ECE">
      <w:pPr>
        <w:pStyle w:val="CSP-ChapterBodyText"/>
      </w:pPr>
      <w:r w:rsidRPr="00342ECE">
        <w:t>He rises.</w:t>
      </w:r>
    </w:p>
    <w:p w14:paraId="79EE3F83" w14:textId="77777777" w:rsidR="00342ECE" w:rsidRPr="00342ECE" w:rsidRDefault="00342ECE" w:rsidP="00342ECE">
      <w:pPr>
        <w:pStyle w:val="CSP-ChapterBodyText"/>
      </w:pPr>
    </w:p>
    <w:p w14:paraId="440790A2" w14:textId="77777777" w:rsidR="00342ECE" w:rsidRPr="00342ECE" w:rsidRDefault="00342ECE" w:rsidP="00342ECE">
      <w:pPr>
        <w:pStyle w:val="CSP-ChapterBodyText"/>
      </w:pPr>
      <w:r w:rsidRPr="00342ECE">
        <w:t>When God becomes the Defender of the wrongly accused:</w:t>
      </w:r>
    </w:p>
    <w:p w14:paraId="714473FC" w14:textId="77777777" w:rsidR="00342ECE" w:rsidRPr="00342ECE" w:rsidRDefault="00342ECE" w:rsidP="00342ECE">
      <w:pPr>
        <w:pStyle w:val="CSP-ChapterBodyText"/>
        <w:numPr>
          <w:ilvl w:val="0"/>
          <w:numId w:val="77"/>
        </w:numPr>
      </w:pPr>
      <w:r w:rsidRPr="00342ECE">
        <w:t>He speaks where they remained silent</w:t>
      </w:r>
    </w:p>
    <w:p w14:paraId="6A228248" w14:textId="77777777" w:rsidR="00342ECE" w:rsidRPr="00342ECE" w:rsidRDefault="00342ECE" w:rsidP="00342ECE">
      <w:pPr>
        <w:pStyle w:val="CSP-ChapterBodyText"/>
        <w:numPr>
          <w:ilvl w:val="0"/>
          <w:numId w:val="77"/>
        </w:numPr>
      </w:pPr>
      <w:r w:rsidRPr="00342ECE">
        <w:t>He exposes what was hidden</w:t>
      </w:r>
    </w:p>
    <w:p w14:paraId="48ECE809" w14:textId="77777777" w:rsidR="00342ECE" w:rsidRPr="00342ECE" w:rsidRDefault="00342ECE" w:rsidP="00342ECE">
      <w:pPr>
        <w:pStyle w:val="CSP-ChapterBodyText"/>
        <w:numPr>
          <w:ilvl w:val="0"/>
          <w:numId w:val="77"/>
        </w:numPr>
      </w:pPr>
      <w:r w:rsidRPr="00342ECE">
        <w:t>He overturns false verdicts</w:t>
      </w:r>
    </w:p>
    <w:p w14:paraId="438E7FFB" w14:textId="77777777" w:rsidR="00342ECE" w:rsidRPr="00342ECE" w:rsidRDefault="00342ECE" w:rsidP="00342ECE">
      <w:pPr>
        <w:pStyle w:val="CSP-ChapterBodyText"/>
        <w:numPr>
          <w:ilvl w:val="0"/>
          <w:numId w:val="77"/>
        </w:numPr>
      </w:pPr>
      <w:r w:rsidRPr="00342ECE">
        <w:t>He restores what was stolen</w:t>
      </w:r>
    </w:p>
    <w:p w14:paraId="4CD08A70" w14:textId="77777777" w:rsidR="00342ECE" w:rsidRPr="00342ECE" w:rsidRDefault="00342ECE" w:rsidP="00342ECE">
      <w:pPr>
        <w:pStyle w:val="CSP-ChapterBodyText"/>
        <w:numPr>
          <w:ilvl w:val="0"/>
          <w:numId w:val="77"/>
        </w:numPr>
      </w:pPr>
      <w:r w:rsidRPr="00342ECE">
        <w:t>He realigns narratives</w:t>
      </w:r>
    </w:p>
    <w:p w14:paraId="775BC4C0" w14:textId="77777777" w:rsidR="00342ECE" w:rsidRPr="00342ECE" w:rsidRDefault="00342ECE" w:rsidP="00342ECE">
      <w:pPr>
        <w:pStyle w:val="CSP-ChapterBodyText"/>
        <w:numPr>
          <w:ilvl w:val="0"/>
          <w:numId w:val="77"/>
        </w:numPr>
      </w:pPr>
      <w:r w:rsidRPr="00342ECE">
        <w:t>He vindicates identity</w:t>
      </w:r>
    </w:p>
    <w:p w14:paraId="1697E054" w14:textId="77777777" w:rsidR="00342ECE" w:rsidRPr="00342ECE" w:rsidRDefault="00342ECE" w:rsidP="00342ECE">
      <w:pPr>
        <w:pStyle w:val="CSP-ChapterBodyText"/>
        <w:numPr>
          <w:ilvl w:val="0"/>
          <w:numId w:val="77"/>
        </w:numPr>
      </w:pPr>
      <w:r w:rsidRPr="00342ECE">
        <w:t>He protects future trajectory</w:t>
      </w:r>
    </w:p>
    <w:p w14:paraId="5B85C39E" w14:textId="77777777" w:rsidR="00342ECE" w:rsidRPr="00342ECE" w:rsidRDefault="00342ECE" w:rsidP="00342ECE">
      <w:pPr>
        <w:pStyle w:val="CSP-ChapterBodyText"/>
      </w:pPr>
    </w:p>
    <w:p w14:paraId="35AE5AB7" w14:textId="77777777" w:rsidR="00342ECE" w:rsidRPr="00342ECE" w:rsidRDefault="00342ECE" w:rsidP="00342ECE">
      <w:pPr>
        <w:pStyle w:val="CSP-ChapterBodyText"/>
      </w:pPr>
      <w:r w:rsidRPr="00342ECE">
        <w:t>This defense does not always look like public exoneration. Sometimes it looks like preservation. Sometimes it looks like redirection. Sometimes it looks like removal from toxic spaces. Sometimes it looks like promotion beyond reach. Sometimes it looks like exposure of the accuser’s pattern. Sometimes it looks like quiet reversal over time.</w:t>
      </w:r>
    </w:p>
    <w:p w14:paraId="78E522E7" w14:textId="77777777" w:rsidR="00342ECE" w:rsidRPr="00342ECE" w:rsidRDefault="00342ECE" w:rsidP="00342ECE">
      <w:pPr>
        <w:pStyle w:val="CSP-ChapterBodyText"/>
      </w:pPr>
      <w:r w:rsidRPr="00342ECE">
        <w:lastRenderedPageBreak/>
        <w:t xml:space="preserve">But it always looks like </w:t>
      </w:r>
      <w:r w:rsidRPr="00342ECE">
        <w:rPr>
          <w:b/>
          <w:bCs/>
        </w:rPr>
        <w:t>truth prevailing</w:t>
      </w:r>
      <w:r w:rsidRPr="00342ECE">
        <w:t>.</w:t>
      </w:r>
    </w:p>
    <w:p w14:paraId="09790144" w14:textId="77777777" w:rsidR="00342ECE" w:rsidRPr="00342ECE" w:rsidRDefault="00342ECE" w:rsidP="00342ECE">
      <w:pPr>
        <w:pStyle w:val="CSP-ChapterBodyText"/>
      </w:pPr>
    </w:p>
    <w:p w14:paraId="02323F3C" w14:textId="77777777" w:rsidR="00342ECE" w:rsidRPr="00342ECE" w:rsidRDefault="00342ECE" w:rsidP="00342ECE">
      <w:pPr>
        <w:pStyle w:val="CSP-ChapterBodyText"/>
      </w:pPr>
      <w:r w:rsidRPr="00342ECE">
        <w:t xml:space="preserve">Scripture assures us that God is “a defender of the innocent,” that He “pleads the cause of the afflicted,” and that He “executes justice for the oppressed.” These are legal phrases. They describe courtroom action, not emotional comfort. God does not simply sympathize with the wrongly accused—He </w:t>
      </w:r>
      <w:r w:rsidRPr="00342ECE">
        <w:rPr>
          <w:i/>
        </w:rPr>
        <w:t>acts on their behalf</w:t>
      </w:r>
      <w:r w:rsidRPr="00342ECE">
        <w:t>.</w:t>
      </w:r>
    </w:p>
    <w:p w14:paraId="5CB096BE" w14:textId="77777777" w:rsidR="00342ECE" w:rsidRPr="00342ECE" w:rsidRDefault="00B271D6" w:rsidP="00342ECE">
      <w:pPr>
        <w:pStyle w:val="CSP-ChapterBodyText"/>
      </w:pPr>
      <w:r>
        <w:rPr>
          <w:noProof/>
        </w:rPr>
        <w:pict w14:anchorId="55D0E954">
          <v:rect id="_x0000_i1192" alt="" style="width:468pt;height:.05pt;mso-width-percent:0;mso-height-percent:0;mso-width-percent:0;mso-height-percent:0" o:hralign="center" o:hrstd="t" o:hr="t" fillcolor="#a0a0a0" stroked="f"/>
        </w:pict>
      </w:r>
    </w:p>
    <w:p w14:paraId="7D93EED5" w14:textId="77777777" w:rsidR="00342ECE" w:rsidRPr="00342ECE" w:rsidRDefault="00342ECE" w:rsidP="00342ECE">
      <w:pPr>
        <w:pStyle w:val="CSP-ChapterBodyText"/>
        <w:rPr>
          <w:b/>
          <w:bCs/>
        </w:rPr>
      </w:pPr>
      <w:r w:rsidRPr="00342ECE">
        <w:rPr>
          <w:b/>
          <w:bCs/>
        </w:rPr>
        <w:t>A Closing Word of Rest</w:t>
      </w:r>
    </w:p>
    <w:p w14:paraId="0771A009" w14:textId="77777777" w:rsidR="00342ECE" w:rsidRPr="00342ECE" w:rsidRDefault="00342ECE" w:rsidP="00342ECE">
      <w:pPr>
        <w:pStyle w:val="CSP-ChapterBodyText"/>
      </w:pPr>
      <w:r w:rsidRPr="00342ECE">
        <w:t>For the falsely accused, this chapter is not meant to fuel anticipation of judgment—it is meant to produce rest. You are not responsible for correcting every lie. You are not required to defend yourself endlessly. You are not tasked with managing Heaven’s courtroom.</w:t>
      </w:r>
    </w:p>
    <w:p w14:paraId="2D152554" w14:textId="77777777" w:rsidR="00342ECE" w:rsidRPr="00342ECE" w:rsidRDefault="00342ECE" w:rsidP="00342ECE">
      <w:pPr>
        <w:pStyle w:val="CSP-ChapterBodyText"/>
      </w:pPr>
    </w:p>
    <w:p w14:paraId="1F45D9DD" w14:textId="77777777" w:rsidR="00342ECE" w:rsidRPr="00342ECE" w:rsidRDefault="00342ECE" w:rsidP="00342ECE">
      <w:pPr>
        <w:pStyle w:val="CSP-ChapterBodyText"/>
      </w:pPr>
      <w:r w:rsidRPr="00342ECE">
        <w:t>Your role is alignment.</w:t>
      </w:r>
    </w:p>
    <w:p w14:paraId="55C3BEA9" w14:textId="77777777" w:rsidR="00342ECE" w:rsidRPr="00342ECE" w:rsidRDefault="00342ECE" w:rsidP="00342ECE">
      <w:pPr>
        <w:pStyle w:val="CSP-ChapterBodyText"/>
      </w:pPr>
      <w:r w:rsidRPr="00342ECE">
        <w:t>Heaven’s role is justice.</w:t>
      </w:r>
    </w:p>
    <w:p w14:paraId="51764F42" w14:textId="77777777" w:rsidR="00342ECE" w:rsidRPr="00342ECE" w:rsidRDefault="00342ECE" w:rsidP="00342ECE">
      <w:pPr>
        <w:pStyle w:val="CSP-ChapterBodyText"/>
      </w:pPr>
    </w:p>
    <w:p w14:paraId="42CB661A" w14:textId="77777777" w:rsidR="00342ECE" w:rsidRPr="00342ECE" w:rsidRDefault="00342ECE" w:rsidP="00342ECE">
      <w:pPr>
        <w:pStyle w:val="CSP-ChapterBodyText"/>
      </w:pPr>
      <w:r w:rsidRPr="00342ECE">
        <w:t>False testimony does not stand forever.</w:t>
      </w:r>
    </w:p>
    <w:p w14:paraId="1018C618" w14:textId="77777777" w:rsidR="00342ECE" w:rsidRPr="00342ECE" w:rsidRDefault="00342ECE" w:rsidP="00342ECE">
      <w:pPr>
        <w:pStyle w:val="CSP-ChapterBodyText"/>
      </w:pPr>
      <w:r w:rsidRPr="00342ECE">
        <w:t>Angels do not forget.</w:t>
      </w:r>
    </w:p>
    <w:p w14:paraId="2174479C" w14:textId="77777777" w:rsidR="00342ECE" w:rsidRPr="00342ECE" w:rsidRDefault="00342ECE" w:rsidP="00342ECE">
      <w:pPr>
        <w:pStyle w:val="CSP-ChapterBodyText"/>
      </w:pPr>
      <w:r w:rsidRPr="00342ECE">
        <w:t>Accusation does not go unanswered.</w:t>
      </w:r>
    </w:p>
    <w:p w14:paraId="04EBEAB1" w14:textId="77777777" w:rsidR="00342ECE" w:rsidRPr="00342ECE" w:rsidRDefault="00342ECE" w:rsidP="00342ECE">
      <w:pPr>
        <w:pStyle w:val="CSP-ChapterBodyText"/>
      </w:pPr>
      <w:r w:rsidRPr="00342ECE">
        <w:t>And God does not abandon His sons and daughters to distortion.</w:t>
      </w:r>
    </w:p>
    <w:p w14:paraId="6997328F" w14:textId="77777777" w:rsidR="00342ECE" w:rsidRPr="00342ECE" w:rsidRDefault="00342ECE" w:rsidP="00342ECE">
      <w:pPr>
        <w:pStyle w:val="CSP-ChapterBodyText"/>
      </w:pPr>
    </w:p>
    <w:p w14:paraId="687B82DF" w14:textId="77777777" w:rsidR="00342ECE" w:rsidRPr="00342ECE" w:rsidRDefault="00342ECE" w:rsidP="00342ECE">
      <w:pPr>
        <w:pStyle w:val="CSP-ChapterBodyText"/>
      </w:pPr>
      <w:r w:rsidRPr="00342ECE">
        <w:t>Justice is not absent.</w:t>
      </w:r>
    </w:p>
    <w:p w14:paraId="65588691" w14:textId="77777777" w:rsidR="00342ECE" w:rsidRPr="00342ECE" w:rsidRDefault="00342ECE" w:rsidP="00342ECE">
      <w:pPr>
        <w:pStyle w:val="CSP-ChapterBodyText"/>
      </w:pPr>
      <w:r w:rsidRPr="00342ECE">
        <w:t>It is active.</w:t>
      </w:r>
    </w:p>
    <w:p w14:paraId="102F558D" w14:textId="77777777" w:rsidR="00342ECE" w:rsidRPr="00342ECE" w:rsidRDefault="00342ECE" w:rsidP="00342ECE">
      <w:pPr>
        <w:pStyle w:val="CSP-ChapterBodyText"/>
      </w:pPr>
      <w:r w:rsidRPr="00342ECE">
        <w:t>And it is precise.</w:t>
      </w:r>
    </w:p>
    <w:p w14:paraId="02F1B2C8" w14:textId="77777777" w:rsidR="00342ECE" w:rsidRPr="00342ECE" w:rsidRDefault="00342ECE" w:rsidP="00342ECE">
      <w:pPr>
        <w:pStyle w:val="CSP-ChapterBodyText"/>
      </w:pPr>
    </w:p>
    <w:p w14:paraId="122FB861" w14:textId="04C7901E" w:rsidR="00342ECE" w:rsidRDefault="00342ECE" w:rsidP="00342ECE">
      <w:pPr>
        <w:pStyle w:val="CSP-ChapterBodyText"/>
      </w:pPr>
      <w:r w:rsidRPr="00342ECE">
        <w:t>When Heaven holds the record, truth will always have the final word.</w:t>
      </w:r>
    </w:p>
    <w:p w14:paraId="76F08B4A" w14:textId="77777777" w:rsidR="00342ECE" w:rsidRDefault="00342ECE">
      <w:pPr>
        <w:spacing w:after="160" w:line="259" w:lineRule="auto"/>
        <w:rPr>
          <w:iCs/>
        </w:rPr>
      </w:pPr>
      <w:r>
        <w:lastRenderedPageBreak/>
        <w:br w:type="page"/>
      </w:r>
    </w:p>
    <w:p w14:paraId="6D4E8AEF" w14:textId="6EF46513" w:rsidR="00AC4F5C" w:rsidRPr="00AC4F5C" w:rsidRDefault="00AC4F5C" w:rsidP="00AC4F5C">
      <w:pPr>
        <w:pStyle w:val="CSP-ChapterTitle"/>
      </w:pPr>
      <w:bookmarkStart w:id="19" w:name="_Toc216446313"/>
      <w:r w:rsidRPr="00AC4F5C">
        <w:lastRenderedPageBreak/>
        <w:t xml:space="preserve">CHAPTER </w:t>
      </w:r>
      <w:r>
        <w:t>1</w:t>
      </w:r>
      <w:r w:rsidRPr="00AC4F5C">
        <w:t>6 — WHAT FALSE ACCUSATION DOES TO MINISTRIES</w:t>
      </w:r>
      <w:bookmarkEnd w:id="19"/>
    </w:p>
    <w:p w14:paraId="7934E78F" w14:textId="77777777" w:rsidR="00AC4F5C" w:rsidRPr="00AC4F5C" w:rsidRDefault="00AC4F5C" w:rsidP="00AC4F5C">
      <w:pPr>
        <w:pStyle w:val="CSP-ChapterBodyText"/>
      </w:pPr>
    </w:p>
    <w:p w14:paraId="7DA45900" w14:textId="77777777" w:rsidR="00AC4F5C" w:rsidRPr="00AC4F5C" w:rsidRDefault="00AC4F5C" w:rsidP="00AC4F5C">
      <w:pPr>
        <w:pStyle w:val="CSP-ChapterBodyText"/>
      </w:pPr>
      <w:r w:rsidRPr="00AC4F5C">
        <w:t xml:space="preserve">False accusation does not stop at the individual it targets. When it is released inside a ministry, it becomes systemic. It seeps into culture, reshapes relationships, distorts leadership dynamics, and quietly undermines spiritual authority. What may begin as a single misrepresentation can, if unrepented, rewire an entire spiritual environment. Scripture is clear that the enemy’s preferred strategy is not always external persecution, but </w:t>
      </w:r>
      <w:r w:rsidRPr="00AC4F5C">
        <w:rPr>
          <w:i/>
        </w:rPr>
        <w:t>internal devouring</w:t>
      </w:r>
      <w:r w:rsidRPr="00AC4F5C">
        <w:t>. False accusation is one of the most efficient tools for accomplishing that end.</w:t>
      </w:r>
    </w:p>
    <w:p w14:paraId="24F73F2D" w14:textId="77777777" w:rsidR="00AC4F5C" w:rsidRPr="00AC4F5C" w:rsidRDefault="00AC4F5C" w:rsidP="00AC4F5C">
      <w:pPr>
        <w:pStyle w:val="CSP-ChapterBodyText"/>
      </w:pPr>
    </w:p>
    <w:p w14:paraId="3C3F63A9" w14:textId="77777777" w:rsidR="00AC4F5C" w:rsidRPr="00AC4F5C" w:rsidRDefault="00AC4F5C" w:rsidP="00AC4F5C">
      <w:pPr>
        <w:pStyle w:val="CSP-ChapterBodyText"/>
      </w:pPr>
      <w:r w:rsidRPr="00AC4F5C">
        <w:t>This chapter exposes what accusation does at the corporate level—not to shame ministries, but to warn them, heal them, and call them back to fear of the Lord.</w:t>
      </w:r>
    </w:p>
    <w:p w14:paraId="66DF1AB7" w14:textId="77777777" w:rsidR="00AC4F5C" w:rsidRPr="00AC4F5C" w:rsidRDefault="00B271D6" w:rsidP="00AC4F5C">
      <w:pPr>
        <w:pStyle w:val="CSP-ChapterBodyText"/>
      </w:pPr>
      <w:r>
        <w:rPr>
          <w:noProof/>
        </w:rPr>
        <w:pict w14:anchorId="1C5ACBBE">
          <v:rect id="_x0000_i1191" alt="" style="width:468pt;height:.05pt;mso-width-percent:0;mso-height-percent:0;mso-width-percent:0;mso-height-percent:0" o:hralign="center" o:hrstd="t" o:hr="t" fillcolor="#a0a0a0" stroked="f"/>
        </w:pict>
      </w:r>
    </w:p>
    <w:p w14:paraId="1810D3E5" w14:textId="77777777" w:rsidR="00AC4F5C" w:rsidRPr="00AC4F5C" w:rsidRDefault="00AC4F5C" w:rsidP="00AC4F5C">
      <w:pPr>
        <w:pStyle w:val="CSP-ChapterBodyText"/>
        <w:rPr>
          <w:b/>
          <w:bCs/>
        </w:rPr>
      </w:pPr>
      <w:r w:rsidRPr="00AC4F5C">
        <w:rPr>
          <w:b/>
          <w:bCs/>
        </w:rPr>
        <w:t>1. Division, Fragmentation, and Devouring from Within</w:t>
      </w:r>
    </w:p>
    <w:p w14:paraId="589DC3DE" w14:textId="77777777" w:rsidR="00AC4F5C" w:rsidRPr="00AC4F5C" w:rsidRDefault="00AC4F5C" w:rsidP="00AC4F5C">
      <w:pPr>
        <w:pStyle w:val="CSP-ChapterBodyText"/>
      </w:pPr>
    </w:p>
    <w:p w14:paraId="37700706" w14:textId="77777777" w:rsidR="00AC4F5C" w:rsidRPr="00AC4F5C" w:rsidRDefault="00AC4F5C" w:rsidP="00AC4F5C">
      <w:pPr>
        <w:pStyle w:val="CSP-ChapterBodyText"/>
      </w:pPr>
      <w:r w:rsidRPr="00AC4F5C">
        <w:t>When accusation enters a ministry, unity becomes fragile. Relationships that once functioned through trust begin operating through alignment and suspicion. People take sides—not always intentionally, but instinctively. Conversations shift from prayer to speculation, from discernment to interpretation, from clarity to confusion.</w:t>
      </w:r>
    </w:p>
    <w:p w14:paraId="5FCA2FD1" w14:textId="77777777" w:rsidR="00AC4F5C" w:rsidRPr="00AC4F5C" w:rsidRDefault="00AC4F5C" w:rsidP="00AC4F5C">
      <w:pPr>
        <w:pStyle w:val="CSP-ChapterBodyText"/>
      </w:pPr>
    </w:p>
    <w:p w14:paraId="6A995F6E" w14:textId="77777777" w:rsidR="00AC4F5C" w:rsidRPr="00AC4F5C" w:rsidRDefault="00AC4F5C" w:rsidP="00AC4F5C">
      <w:pPr>
        <w:pStyle w:val="CSP-ChapterBodyText"/>
      </w:pPr>
      <w:r w:rsidRPr="00AC4F5C">
        <w:t>False accusation fractures the Body because it forces people to choose narratives instead of truth. Rather than seeking understanding, individuals begin aligning with versions of events. This creates invisible fault lines: who believes whom, who trusts whom, who avoids whom. The ministry may still gather, still worship, still function—but something vital is lost. The atmosphere changes.</w:t>
      </w:r>
    </w:p>
    <w:p w14:paraId="18EEFE7E" w14:textId="77777777" w:rsidR="00AC4F5C" w:rsidRPr="00AC4F5C" w:rsidRDefault="00AC4F5C" w:rsidP="00AC4F5C">
      <w:pPr>
        <w:pStyle w:val="CSP-ChapterBodyText"/>
      </w:pPr>
    </w:p>
    <w:p w14:paraId="23A5E118" w14:textId="77777777" w:rsidR="00AC4F5C" w:rsidRPr="00AC4F5C" w:rsidRDefault="00AC4F5C" w:rsidP="00AC4F5C">
      <w:pPr>
        <w:pStyle w:val="CSP-ChapterBodyText"/>
      </w:pPr>
      <w:r w:rsidRPr="00AC4F5C">
        <w:t xml:space="preserve">Scripture warns that when believers bite and devour one another, they risk being consumed by one another. Accusation accelerates this process. Instead of confronting the enemy, the ministry turns inward. Energy once spent on mission is spent on managing tension. Vision blurs. Focus </w:t>
      </w:r>
      <w:r w:rsidRPr="00AC4F5C">
        <w:lastRenderedPageBreak/>
        <w:t>fragments. Trust erodes. The enemy does not need to attack from the outside when accusation does the work from within.</w:t>
      </w:r>
    </w:p>
    <w:p w14:paraId="2DB92DD6" w14:textId="77777777" w:rsidR="00AC4F5C" w:rsidRPr="00AC4F5C" w:rsidRDefault="00AC4F5C" w:rsidP="00AC4F5C">
      <w:pPr>
        <w:pStyle w:val="CSP-ChapterBodyText"/>
      </w:pPr>
    </w:p>
    <w:p w14:paraId="34203599" w14:textId="77777777" w:rsidR="00AC4F5C" w:rsidRPr="00AC4F5C" w:rsidRDefault="00AC4F5C" w:rsidP="00AC4F5C">
      <w:pPr>
        <w:pStyle w:val="CSP-ChapterBodyText"/>
      </w:pPr>
      <w:r w:rsidRPr="00AC4F5C">
        <w:t>This is not spiritual maturity—it is spiritual cannibalism. And Heaven does not confuse it with zeal.</w:t>
      </w:r>
    </w:p>
    <w:p w14:paraId="52B4F3AA" w14:textId="77777777" w:rsidR="00AC4F5C" w:rsidRPr="00AC4F5C" w:rsidRDefault="00B271D6" w:rsidP="00AC4F5C">
      <w:pPr>
        <w:pStyle w:val="CSP-ChapterBodyText"/>
      </w:pPr>
      <w:r>
        <w:rPr>
          <w:noProof/>
        </w:rPr>
        <w:pict w14:anchorId="18FEAD0C">
          <v:rect id="_x0000_i1190" alt="" style="width:468pt;height:.05pt;mso-width-percent:0;mso-height-percent:0;mso-width-percent:0;mso-height-percent:0" o:hralign="center" o:hrstd="t" o:hr="t" fillcolor="#a0a0a0" stroked="f"/>
        </w:pict>
      </w:r>
    </w:p>
    <w:p w14:paraId="02F4ACBC" w14:textId="77777777" w:rsidR="00AC4F5C" w:rsidRPr="00AC4F5C" w:rsidRDefault="00AC4F5C" w:rsidP="00AC4F5C">
      <w:pPr>
        <w:pStyle w:val="CSP-ChapterBodyText"/>
        <w:rPr>
          <w:b/>
          <w:bCs/>
        </w:rPr>
      </w:pPr>
      <w:r w:rsidRPr="00AC4F5C">
        <w:rPr>
          <w:b/>
          <w:bCs/>
        </w:rPr>
        <w:t>2. Broken Spiritual Hedges</w:t>
      </w:r>
    </w:p>
    <w:p w14:paraId="7F9351F4" w14:textId="77777777" w:rsidR="00AC4F5C" w:rsidRPr="00AC4F5C" w:rsidRDefault="00AC4F5C" w:rsidP="00AC4F5C">
      <w:pPr>
        <w:pStyle w:val="CSP-ChapterBodyText"/>
      </w:pPr>
    </w:p>
    <w:p w14:paraId="51BBFD8B" w14:textId="77777777" w:rsidR="00AC4F5C" w:rsidRPr="00AC4F5C" w:rsidRDefault="00AC4F5C" w:rsidP="00AC4F5C">
      <w:pPr>
        <w:pStyle w:val="CSP-ChapterBodyText"/>
      </w:pPr>
      <w:r w:rsidRPr="00AC4F5C">
        <w:t>Scripture speaks of spiritual hedges—protective boundaries established by God around people, families, and communities. These hedges are not maintained by activity or gifting; they are maintained by righteousness, truth, humility, and right speech. False accusation punctures those hedges.</w:t>
      </w:r>
    </w:p>
    <w:p w14:paraId="33FAB0A9" w14:textId="77777777" w:rsidR="00AC4F5C" w:rsidRPr="00AC4F5C" w:rsidRDefault="00AC4F5C" w:rsidP="00AC4F5C">
      <w:pPr>
        <w:pStyle w:val="CSP-ChapterBodyText"/>
      </w:pPr>
    </w:p>
    <w:p w14:paraId="33582434" w14:textId="77777777" w:rsidR="00AC4F5C" w:rsidRPr="00AC4F5C" w:rsidRDefault="00AC4F5C" w:rsidP="00AC4F5C">
      <w:pPr>
        <w:pStyle w:val="CSP-ChapterBodyText"/>
      </w:pPr>
      <w:r w:rsidRPr="00AC4F5C">
        <w:t>When accusation becomes tolerated—excused as “concern,” “discernment,” or “necessary confrontation”—protection thins. The ministry becomes vulnerable to confusion, fatigue, moral failure, and spiritual interference. What once required resistance to penetrate now finds easy access.</w:t>
      </w:r>
    </w:p>
    <w:p w14:paraId="5771AC71" w14:textId="77777777" w:rsidR="00AC4F5C" w:rsidRPr="00AC4F5C" w:rsidRDefault="00AC4F5C" w:rsidP="00AC4F5C">
      <w:pPr>
        <w:pStyle w:val="CSP-ChapterBodyText"/>
      </w:pPr>
    </w:p>
    <w:p w14:paraId="3EF144D1" w14:textId="77777777" w:rsidR="00AC4F5C" w:rsidRPr="00AC4F5C" w:rsidRDefault="00AC4F5C" w:rsidP="00AC4F5C">
      <w:pPr>
        <w:pStyle w:val="CSP-ChapterBodyText"/>
      </w:pPr>
      <w:r w:rsidRPr="00AC4F5C">
        <w:t>Broken hedges do not always manifest immediately. At first, there may simply be increased conflict, decreased peace, or heightened emotional volatility. Over time, the effects deepen: leadership strain, burnout, relational fallout, doctrinal drift, and loss of spiritual authority. The ministry may work harder while producing less fruit. Prayer becomes strained. Worship becomes heavy. The joy lifts.</w:t>
      </w:r>
    </w:p>
    <w:p w14:paraId="48E9D0A1" w14:textId="77777777" w:rsidR="00AC4F5C" w:rsidRPr="00AC4F5C" w:rsidRDefault="00AC4F5C" w:rsidP="00AC4F5C">
      <w:pPr>
        <w:pStyle w:val="CSP-ChapterBodyText"/>
      </w:pPr>
    </w:p>
    <w:p w14:paraId="4CF58E00" w14:textId="77777777" w:rsidR="00AC4F5C" w:rsidRPr="00AC4F5C" w:rsidRDefault="00AC4F5C" w:rsidP="00AC4F5C">
      <w:pPr>
        <w:pStyle w:val="CSP-ChapterBodyText"/>
      </w:pPr>
      <w:r w:rsidRPr="00AC4F5C">
        <w:t>These are not random struggles. They are signs that something has compromised the hedge. And Scripture is clear: careless words—especially accusatory ones—are among the fastest ways to breach protection.</w:t>
      </w:r>
    </w:p>
    <w:p w14:paraId="035563DB" w14:textId="77777777" w:rsidR="00AC4F5C" w:rsidRPr="00AC4F5C" w:rsidRDefault="00B271D6" w:rsidP="00AC4F5C">
      <w:pPr>
        <w:pStyle w:val="CSP-ChapterBodyText"/>
      </w:pPr>
      <w:r>
        <w:rPr>
          <w:noProof/>
        </w:rPr>
        <w:pict w14:anchorId="116CBF7F">
          <v:rect id="_x0000_i1189" alt="" style="width:468pt;height:.05pt;mso-width-percent:0;mso-height-percent:0;mso-width-percent:0;mso-height-percent:0" o:hralign="center" o:hrstd="t" o:hr="t" fillcolor="#a0a0a0" stroked="f"/>
        </w:pict>
      </w:r>
    </w:p>
    <w:p w14:paraId="7DE47177" w14:textId="77777777" w:rsidR="00AC4F5C" w:rsidRPr="00AC4F5C" w:rsidRDefault="00AC4F5C" w:rsidP="00AC4F5C">
      <w:pPr>
        <w:pStyle w:val="CSP-ChapterBodyText"/>
        <w:rPr>
          <w:b/>
          <w:bCs/>
        </w:rPr>
      </w:pPr>
      <w:r w:rsidRPr="00AC4F5C">
        <w:rPr>
          <w:b/>
          <w:bCs/>
        </w:rPr>
        <w:lastRenderedPageBreak/>
        <w:t>3. Cultures of Suspicion</w:t>
      </w:r>
    </w:p>
    <w:p w14:paraId="3FE1E92E" w14:textId="77777777" w:rsidR="00AC4F5C" w:rsidRPr="00AC4F5C" w:rsidRDefault="00AC4F5C" w:rsidP="00AC4F5C">
      <w:pPr>
        <w:pStyle w:val="CSP-ChapterBodyText"/>
      </w:pPr>
    </w:p>
    <w:p w14:paraId="58BB595C" w14:textId="77777777" w:rsidR="00AC4F5C" w:rsidRPr="00AC4F5C" w:rsidRDefault="00AC4F5C" w:rsidP="00AC4F5C">
      <w:pPr>
        <w:pStyle w:val="CSP-ChapterBodyText"/>
      </w:pPr>
      <w:r w:rsidRPr="00AC4F5C">
        <w:t>When false accusation is not addressed decisively, it reshapes culture. A ministry once marked by openness and trust becomes marked by caution. People stop asking honest questions. Leaders stop receiving feedback. Vulnerability disappears. Silence increases.</w:t>
      </w:r>
    </w:p>
    <w:p w14:paraId="265FFB7C" w14:textId="77777777" w:rsidR="00AC4F5C" w:rsidRPr="00AC4F5C" w:rsidRDefault="00AC4F5C" w:rsidP="00AC4F5C">
      <w:pPr>
        <w:pStyle w:val="CSP-ChapterBodyText"/>
      </w:pPr>
    </w:p>
    <w:p w14:paraId="4B3F8E73" w14:textId="77777777" w:rsidR="00AC4F5C" w:rsidRPr="00AC4F5C" w:rsidRDefault="00AC4F5C" w:rsidP="00AC4F5C">
      <w:pPr>
        <w:pStyle w:val="CSP-ChapterBodyText"/>
      </w:pPr>
      <w:r w:rsidRPr="00AC4F5C">
        <w:t>In cultures of suspicion:</w:t>
      </w:r>
    </w:p>
    <w:p w14:paraId="6048B9C7" w14:textId="77777777" w:rsidR="00AC4F5C" w:rsidRPr="00AC4F5C" w:rsidRDefault="00AC4F5C" w:rsidP="00AC4F5C">
      <w:pPr>
        <w:pStyle w:val="CSP-ChapterBodyText"/>
        <w:numPr>
          <w:ilvl w:val="0"/>
          <w:numId w:val="78"/>
        </w:numPr>
      </w:pPr>
      <w:r w:rsidRPr="00AC4F5C">
        <w:t>Motives are assumed, not clarified</w:t>
      </w:r>
    </w:p>
    <w:p w14:paraId="610BE5A0" w14:textId="77777777" w:rsidR="00AC4F5C" w:rsidRPr="00AC4F5C" w:rsidRDefault="00AC4F5C" w:rsidP="00AC4F5C">
      <w:pPr>
        <w:pStyle w:val="CSP-ChapterBodyText"/>
        <w:numPr>
          <w:ilvl w:val="0"/>
          <w:numId w:val="78"/>
        </w:numPr>
      </w:pPr>
      <w:r w:rsidRPr="00AC4F5C">
        <w:t>Conversations happen around people instead of with them</w:t>
      </w:r>
    </w:p>
    <w:p w14:paraId="20751F44" w14:textId="77777777" w:rsidR="00AC4F5C" w:rsidRPr="00AC4F5C" w:rsidRDefault="00AC4F5C" w:rsidP="00AC4F5C">
      <w:pPr>
        <w:pStyle w:val="CSP-ChapterBodyText"/>
        <w:numPr>
          <w:ilvl w:val="0"/>
          <w:numId w:val="78"/>
        </w:numPr>
      </w:pPr>
      <w:r w:rsidRPr="00AC4F5C">
        <w:t>Silence is interpreted as guilt</w:t>
      </w:r>
    </w:p>
    <w:p w14:paraId="483D3C02" w14:textId="77777777" w:rsidR="00AC4F5C" w:rsidRPr="00AC4F5C" w:rsidRDefault="00AC4F5C" w:rsidP="00AC4F5C">
      <w:pPr>
        <w:pStyle w:val="CSP-ChapterBodyText"/>
        <w:numPr>
          <w:ilvl w:val="0"/>
          <w:numId w:val="78"/>
        </w:numPr>
      </w:pPr>
      <w:r w:rsidRPr="00AC4F5C">
        <w:t>Differences are treated as threats</w:t>
      </w:r>
    </w:p>
    <w:p w14:paraId="7033FD6D" w14:textId="77777777" w:rsidR="00AC4F5C" w:rsidRPr="00AC4F5C" w:rsidRDefault="00AC4F5C" w:rsidP="00AC4F5C">
      <w:pPr>
        <w:pStyle w:val="CSP-ChapterBodyText"/>
        <w:numPr>
          <w:ilvl w:val="0"/>
          <w:numId w:val="78"/>
        </w:numPr>
      </w:pPr>
      <w:r w:rsidRPr="00AC4F5C">
        <w:t>Authority is guarded rather than stewarded</w:t>
      </w:r>
    </w:p>
    <w:p w14:paraId="158E4399" w14:textId="77777777" w:rsidR="00AC4F5C" w:rsidRPr="00AC4F5C" w:rsidRDefault="00AC4F5C" w:rsidP="00AC4F5C">
      <w:pPr>
        <w:pStyle w:val="CSP-ChapterBodyText"/>
      </w:pPr>
    </w:p>
    <w:p w14:paraId="0DC407F2" w14:textId="77777777" w:rsidR="00AC4F5C" w:rsidRPr="00AC4F5C" w:rsidRDefault="00AC4F5C" w:rsidP="00AC4F5C">
      <w:pPr>
        <w:pStyle w:val="CSP-ChapterBodyText"/>
      </w:pPr>
      <w:r w:rsidRPr="00AC4F5C">
        <w:t>This culture trains people to self-censor, self-protect, and self-edit. Creativity diminishes. Prophetic voices go quiet. Intercession weakens. The safest posture becomes invisibility. Ministries operating in suspicion may still appear orderly—but order without trust is control, not peace.</w:t>
      </w:r>
    </w:p>
    <w:p w14:paraId="34718DB4" w14:textId="77777777" w:rsidR="00AC4F5C" w:rsidRPr="00AC4F5C" w:rsidRDefault="00AC4F5C" w:rsidP="00AC4F5C">
      <w:pPr>
        <w:pStyle w:val="CSP-ChapterBodyText"/>
      </w:pPr>
    </w:p>
    <w:p w14:paraId="0356147A" w14:textId="77777777" w:rsidR="00AC4F5C" w:rsidRPr="00AC4F5C" w:rsidRDefault="00AC4F5C" w:rsidP="00AC4F5C">
      <w:pPr>
        <w:pStyle w:val="CSP-ChapterBodyText"/>
      </w:pPr>
      <w:r w:rsidRPr="00AC4F5C">
        <w:t>Jesus said love is the defining marker of His disciples. Suspicion replaces love with fear. And fear cannot sustain spiritual life.</w:t>
      </w:r>
    </w:p>
    <w:p w14:paraId="185C36E2" w14:textId="77777777" w:rsidR="00AC4F5C" w:rsidRPr="00AC4F5C" w:rsidRDefault="00B271D6" w:rsidP="00AC4F5C">
      <w:pPr>
        <w:pStyle w:val="CSP-ChapterBodyText"/>
      </w:pPr>
      <w:r>
        <w:rPr>
          <w:noProof/>
        </w:rPr>
        <w:pict w14:anchorId="7B459F93">
          <v:rect id="_x0000_i1188" alt="" style="width:468pt;height:.05pt;mso-width-percent:0;mso-height-percent:0;mso-width-percent:0;mso-height-percent:0" o:hralign="center" o:hrstd="t" o:hr="t" fillcolor="#a0a0a0" stroked="f"/>
        </w:pict>
      </w:r>
    </w:p>
    <w:p w14:paraId="24B2362C" w14:textId="77777777" w:rsidR="00AC4F5C" w:rsidRPr="00AC4F5C" w:rsidRDefault="00AC4F5C" w:rsidP="00AC4F5C">
      <w:pPr>
        <w:pStyle w:val="CSP-ChapterBodyText"/>
        <w:rPr>
          <w:b/>
          <w:bCs/>
        </w:rPr>
      </w:pPr>
      <w:r w:rsidRPr="00AC4F5C">
        <w:rPr>
          <w:b/>
          <w:bCs/>
        </w:rPr>
        <w:t>4. Measured Back According to Their Measure</w:t>
      </w:r>
    </w:p>
    <w:p w14:paraId="63D5070E" w14:textId="77777777" w:rsidR="00AC4F5C" w:rsidRPr="00AC4F5C" w:rsidRDefault="00AC4F5C" w:rsidP="00AC4F5C">
      <w:pPr>
        <w:pStyle w:val="CSP-ChapterBodyText"/>
      </w:pPr>
    </w:p>
    <w:p w14:paraId="7E7C9274" w14:textId="77777777" w:rsidR="00AC4F5C" w:rsidRPr="00AC4F5C" w:rsidRDefault="00AC4F5C" w:rsidP="00AC4F5C">
      <w:pPr>
        <w:pStyle w:val="CSP-ChapterBodyText"/>
      </w:pPr>
      <w:r w:rsidRPr="00AC4F5C">
        <w:t xml:space="preserve">Jesus’ warning is precise: </w:t>
      </w:r>
      <w:r w:rsidRPr="00AC4F5C">
        <w:rPr>
          <w:i/>
        </w:rPr>
        <w:t>“With the measure you use, it will be measured to you.”</w:t>
      </w:r>
      <w:r w:rsidRPr="00AC4F5C">
        <w:t xml:space="preserve"> Ministries that measure others harshly will eventually be measured harshly themselves. Ministries that </w:t>
      </w:r>
      <w:r w:rsidRPr="00AC4F5C">
        <w:lastRenderedPageBreak/>
        <w:t>tolerate accusation will find themselves accused. Ministries that judge without truth will face scrutiny without mercy. This is not mystical—it is relational and spiritual law.</w:t>
      </w:r>
    </w:p>
    <w:p w14:paraId="0C0B5B56" w14:textId="77777777" w:rsidR="00AC4F5C" w:rsidRPr="00AC4F5C" w:rsidRDefault="00AC4F5C" w:rsidP="00AC4F5C">
      <w:pPr>
        <w:pStyle w:val="CSP-ChapterBodyText"/>
      </w:pPr>
    </w:p>
    <w:p w14:paraId="2ABBBB00" w14:textId="77777777" w:rsidR="00AC4F5C" w:rsidRPr="00AC4F5C" w:rsidRDefault="00AC4F5C" w:rsidP="00AC4F5C">
      <w:pPr>
        <w:pStyle w:val="CSP-ChapterBodyText"/>
      </w:pPr>
      <w:r w:rsidRPr="00AC4F5C">
        <w:t>When accusation becomes normalized, it sets the standard by which everyone will eventually be treated. Leaders who accuse will be accused. Staff who speculate will be speculated about. Cultures that devour will eventually devour their own. The very tools used to maintain control become the instruments of collapse.</w:t>
      </w:r>
    </w:p>
    <w:p w14:paraId="7F01B0C9" w14:textId="77777777" w:rsidR="00AC4F5C" w:rsidRPr="00AC4F5C" w:rsidRDefault="00AC4F5C" w:rsidP="00AC4F5C">
      <w:pPr>
        <w:pStyle w:val="CSP-ChapterBodyText"/>
      </w:pPr>
    </w:p>
    <w:p w14:paraId="7EE7FB4A" w14:textId="77777777" w:rsidR="00AC4F5C" w:rsidRPr="00AC4F5C" w:rsidRDefault="00AC4F5C" w:rsidP="00AC4F5C">
      <w:pPr>
        <w:pStyle w:val="CSP-ChapterBodyText"/>
      </w:pPr>
      <w:r w:rsidRPr="00AC4F5C">
        <w:t>This is why Heaven takes accusation so seriously. It does not stay contained. It multiplies. And unless repentance intervenes, it reproduces its own fruit.</w:t>
      </w:r>
    </w:p>
    <w:p w14:paraId="24A031DB" w14:textId="77777777" w:rsidR="00AC4F5C" w:rsidRPr="00AC4F5C" w:rsidRDefault="00B271D6" w:rsidP="00AC4F5C">
      <w:pPr>
        <w:pStyle w:val="CSP-ChapterBodyText"/>
      </w:pPr>
      <w:r>
        <w:rPr>
          <w:noProof/>
        </w:rPr>
        <w:pict w14:anchorId="3EC20B9C">
          <v:rect id="_x0000_i1187" alt="" style="width:468pt;height:.05pt;mso-width-percent:0;mso-height-percent:0;mso-width-percent:0;mso-height-percent:0" o:hralign="center" o:hrstd="t" o:hr="t" fillcolor="#a0a0a0" stroked="f"/>
        </w:pict>
      </w:r>
    </w:p>
    <w:p w14:paraId="30A56EA8" w14:textId="77777777" w:rsidR="00AC4F5C" w:rsidRPr="00AC4F5C" w:rsidRDefault="00AC4F5C" w:rsidP="00AC4F5C">
      <w:pPr>
        <w:pStyle w:val="CSP-ChapterBodyText"/>
        <w:rPr>
          <w:b/>
          <w:bCs/>
        </w:rPr>
      </w:pPr>
      <w:r w:rsidRPr="00AC4F5C">
        <w:rPr>
          <w:b/>
          <w:bCs/>
        </w:rPr>
        <w:t>A Call to Repentance and Restoration</w:t>
      </w:r>
    </w:p>
    <w:p w14:paraId="5593038A" w14:textId="77777777" w:rsidR="00AC4F5C" w:rsidRPr="00AC4F5C" w:rsidRDefault="00AC4F5C" w:rsidP="00AC4F5C">
      <w:pPr>
        <w:pStyle w:val="CSP-ChapterBodyText"/>
      </w:pPr>
    </w:p>
    <w:p w14:paraId="03FB9D2D" w14:textId="77777777" w:rsidR="00AC4F5C" w:rsidRPr="00AC4F5C" w:rsidRDefault="00AC4F5C" w:rsidP="00AC4F5C">
      <w:pPr>
        <w:pStyle w:val="CSP-ChapterBodyText"/>
      </w:pPr>
      <w:r w:rsidRPr="00AC4F5C">
        <w:t>This chapter is not written to condemn ministries—it is written to rescue them.</w:t>
      </w:r>
    </w:p>
    <w:p w14:paraId="66C98B3B" w14:textId="77777777" w:rsidR="00AC4F5C" w:rsidRPr="00AC4F5C" w:rsidRDefault="00AC4F5C" w:rsidP="00AC4F5C">
      <w:pPr>
        <w:pStyle w:val="CSP-ChapterBodyText"/>
      </w:pPr>
    </w:p>
    <w:p w14:paraId="5CEF4600" w14:textId="77777777" w:rsidR="00AC4F5C" w:rsidRPr="00AC4F5C" w:rsidRDefault="00AC4F5C" w:rsidP="00AC4F5C">
      <w:pPr>
        <w:pStyle w:val="CSP-ChapterBodyText"/>
      </w:pPr>
      <w:r w:rsidRPr="00AC4F5C">
        <w:t>Repentance restores hedges.</w:t>
      </w:r>
    </w:p>
    <w:p w14:paraId="625D5998" w14:textId="77777777" w:rsidR="00AC4F5C" w:rsidRPr="00AC4F5C" w:rsidRDefault="00AC4F5C" w:rsidP="00AC4F5C">
      <w:pPr>
        <w:pStyle w:val="CSP-ChapterBodyText"/>
      </w:pPr>
      <w:r w:rsidRPr="00AC4F5C">
        <w:t>Truth heals division.</w:t>
      </w:r>
    </w:p>
    <w:p w14:paraId="32431621" w14:textId="77777777" w:rsidR="00AC4F5C" w:rsidRPr="00AC4F5C" w:rsidRDefault="00AC4F5C" w:rsidP="00AC4F5C">
      <w:pPr>
        <w:pStyle w:val="CSP-ChapterBodyText"/>
      </w:pPr>
      <w:r w:rsidRPr="00AC4F5C">
        <w:t>Humility dismantles suspicion.</w:t>
      </w:r>
    </w:p>
    <w:p w14:paraId="52B4B7C5" w14:textId="77777777" w:rsidR="00AC4F5C" w:rsidRPr="00AC4F5C" w:rsidRDefault="00AC4F5C" w:rsidP="00AC4F5C">
      <w:pPr>
        <w:pStyle w:val="CSP-ChapterBodyText"/>
      </w:pPr>
      <w:r w:rsidRPr="00AC4F5C">
        <w:t>Direct conversation repairs trust.</w:t>
      </w:r>
    </w:p>
    <w:p w14:paraId="79FADADA" w14:textId="77777777" w:rsidR="00AC4F5C" w:rsidRPr="00AC4F5C" w:rsidRDefault="00AC4F5C" w:rsidP="00AC4F5C">
      <w:pPr>
        <w:pStyle w:val="CSP-ChapterBodyText"/>
      </w:pPr>
      <w:r w:rsidRPr="00AC4F5C">
        <w:t>Silence ends accusation.</w:t>
      </w:r>
    </w:p>
    <w:p w14:paraId="27AAD8AE" w14:textId="77777777" w:rsidR="00AC4F5C" w:rsidRPr="00AC4F5C" w:rsidRDefault="00AC4F5C" w:rsidP="00AC4F5C">
      <w:pPr>
        <w:pStyle w:val="CSP-ChapterBodyText"/>
      </w:pPr>
    </w:p>
    <w:p w14:paraId="60474BDF" w14:textId="77777777" w:rsidR="00AC4F5C" w:rsidRPr="00AC4F5C" w:rsidRDefault="00AC4F5C" w:rsidP="00AC4F5C">
      <w:pPr>
        <w:pStyle w:val="CSP-ChapterBodyText"/>
      </w:pPr>
      <w:r w:rsidRPr="00AC4F5C">
        <w:t>When ministries turn quickly, God heals quickly. When leaders repent, authority is restored. When speech is purified, atmosphere shifts. When accusation is confronted, unity returns—not artificially, but authentically.</w:t>
      </w:r>
    </w:p>
    <w:p w14:paraId="2A36A0DA" w14:textId="77777777" w:rsidR="00AC4F5C" w:rsidRPr="00AC4F5C" w:rsidRDefault="00AC4F5C" w:rsidP="00AC4F5C">
      <w:pPr>
        <w:pStyle w:val="CSP-ChapterBodyText"/>
      </w:pPr>
    </w:p>
    <w:p w14:paraId="0CC581D2" w14:textId="77777777" w:rsidR="00AC4F5C" w:rsidRPr="00AC4F5C" w:rsidRDefault="00AC4F5C" w:rsidP="00AC4F5C">
      <w:pPr>
        <w:pStyle w:val="CSP-ChapterBodyText"/>
      </w:pPr>
      <w:r w:rsidRPr="00AC4F5C">
        <w:lastRenderedPageBreak/>
        <w:t>False accusation weakens ministries not because God withdraws easily, but because truth cannot coexist with distortion indefinitely. God is fiercely committed to the health of His Body. And He will always choose purification over preservation.</w:t>
      </w:r>
    </w:p>
    <w:p w14:paraId="101218BA" w14:textId="77777777" w:rsidR="00AC4F5C" w:rsidRPr="00AC4F5C" w:rsidRDefault="00AC4F5C" w:rsidP="00AC4F5C">
      <w:pPr>
        <w:pStyle w:val="CSP-ChapterBodyText"/>
      </w:pPr>
    </w:p>
    <w:p w14:paraId="214B5D55" w14:textId="77777777" w:rsidR="00AC4F5C" w:rsidRPr="00AC4F5C" w:rsidRDefault="00AC4F5C" w:rsidP="00AC4F5C">
      <w:pPr>
        <w:pStyle w:val="CSP-ChapterBodyText"/>
      </w:pPr>
      <w:r w:rsidRPr="00AC4F5C">
        <w:t>A ministry that refuses accusation becomes a refuge.</w:t>
      </w:r>
    </w:p>
    <w:p w14:paraId="63483D79" w14:textId="77777777" w:rsidR="00AC4F5C" w:rsidRPr="00AC4F5C" w:rsidRDefault="00AC4F5C" w:rsidP="00AC4F5C">
      <w:pPr>
        <w:pStyle w:val="CSP-ChapterBodyText"/>
      </w:pPr>
      <w:r w:rsidRPr="00AC4F5C">
        <w:t>A leadership that guards speech becomes safe.</w:t>
      </w:r>
    </w:p>
    <w:p w14:paraId="656B429E" w14:textId="77777777" w:rsidR="00AC4F5C" w:rsidRPr="00AC4F5C" w:rsidRDefault="00AC4F5C" w:rsidP="00AC4F5C">
      <w:pPr>
        <w:pStyle w:val="CSP-ChapterBodyText"/>
      </w:pPr>
      <w:r w:rsidRPr="00AC4F5C">
        <w:t>A culture that honors truth becomes strong.</w:t>
      </w:r>
    </w:p>
    <w:p w14:paraId="5EE7844F" w14:textId="77777777" w:rsidR="00AC4F5C" w:rsidRPr="00AC4F5C" w:rsidRDefault="00AC4F5C" w:rsidP="00AC4F5C">
      <w:pPr>
        <w:pStyle w:val="CSP-ChapterBodyText"/>
      </w:pPr>
    </w:p>
    <w:p w14:paraId="72CBAD87" w14:textId="77777777" w:rsidR="00AC4F5C" w:rsidRPr="00AC4F5C" w:rsidRDefault="00AC4F5C" w:rsidP="00AC4F5C">
      <w:pPr>
        <w:pStyle w:val="CSP-ChapterBodyText"/>
      </w:pPr>
      <w:r w:rsidRPr="00AC4F5C">
        <w:t>This is not optional wisdom.</w:t>
      </w:r>
    </w:p>
    <w:p w14:paraId="0ACD044A" w14:textId="77777777" w:rsidR="00AC4F5C" w:rsidRPr="00AC4F5C" w:rsidRDefault="00AC4F5C" w:rsidP="00AC4F5C">
      <w:pPr>
        <w:pStyle w:val="CSP-ChapterBodyText"/>
      </w:pPr>
      <w:r w:rsidRPr="00AC4F5C">
        <w:t>It is spiritual survival.</w:t>
      </w:r>
    </w:p>
    <w:p w14:paraId="30D68AC8" w14:textId="77777777" w:rsidR="00AC4F5C" w:rsidRDefault="00AC4F5C" w:rsidP="00342ECE">
      <w:pPr>
        <w:pStyle w:val="CSP-ChapterBodyText"/>
        <w:sectPr w:rsidR="00AC4F5C" w:rsidSect="001B5813">
          <w:pgSz w:w="12240" w:h="15840"/>
          <w:pgMar w:top="1440" w:right="1440" w:bottom="1440" w:left="1440" w:header="720" w:footer="720" w:gutter="0"/>
          <w:cols w:space="720"/>
          <w:noEndnote/>
        </w:sectPr>
      </w:pPr>
    </w:p>
    <w:p w14:paraId="7474E094" w14:textId="06E90BFA" w:rsidR="00AC4F5C" w:rsidRPr="00AC4F5C" w:rsidRDefault="00AC4F5C" w:rsidP="00AC4F5C">
      <w:pPr>
        <w:pStyle w:val="CSP-ChapterTitle"/>
      </w:pPr>
      <w:bookmarkStart w:id="20" w:name="_Toc216446314"/>
      <w:r w:rsidRPr="00AC4F5C">
        <w:lastRenderedPageBreak/>
        <w:t xml:space="preserve">CHAPTER </w:t>
      </w:r>
      <w:r>
        <w:t>1</w:t>
      </w:r>
      <w:r w:rsidRPr="00AC4F5C">
        <w:t>7 — THE PATH OF REPENTANCE FOR THE ACCUSER</w:t>
      </w:r>
      <w:bookmarkEnd w:id="20"/>
    </w:p>
    <w:p w14:paraId="42D87EE8" w14:textId="77777777" w:rsidR="00AC4F5C" w:rsidRPr="00AC4F5C" w:rsidRDefault="00AC4F5C" w:rsidP="00AC4F5C">
      <w:pPr>
        <w:pStyle w:val="CSP-ChapterBodyText"/>
      </w:pPr>
    </w:p>
    <w:p w14:paraId="06896EC4" w14:textId="77777777" w:rsidR="00AC4F5C" w:rsidRPr="00AC4F5C" w:rsidRDefault="00AC4F5C" w:rsidP="00AC4F5C">
      <w:pPr>
        <w:pStyle w:val="CSP-ChapterBodyText"/>
      </w:pPr>
      <w:r w:rsidRPr="00AC4F5C">
        <w:t xml:space="preserve">Scripture is unequivocal: repentance is not merely an emotional response to being caught—it is a </w:t>
      </w:r>
      <w:r w:rsidRPr="00AC4F5C">
        <w:rPr>
          <w:b/>
          <w:bCs/>
        </w:rPr>
        <w:t>legal and relational reversal</w:t>
      </w:r>
      <w:r w:rsidRPr="00AC4F5C">
        <w:t xml:space="preserve"> that realigns a person with truth, justice, and the heart of God. When accusation has been spoken falsely—especially in ways that wound reputation, identity, or calling—repentance is not optional for restoration. It is the only path that stops spiritual consequence, heals relational damage, and restores credibility before Heaven and people. This chapter is not written to shame the accuser, but to clarify what </w:t>
      </w:r>
      <w:r w:rsidRPr="00AC4F5C">
        <w:rPr>
          <w:i/>
        </w:rPr>
        <w:t>true repentance</w:t>
      </w:r>
      <w:r w:rsidRPr="00AC4F5C">
        <w:t xml:space="preserve"> requires when words have caused harm.</w:t>
      </w:r>
    </w:p>
    <w:p w14:paraId="616AF891" w14:textId="77777777" w:rsidR="00AC4F5C" w:rsidRPr="00AC4F5C" w:rsidRDefault="00AC4F5C" w:rsidP="00AC4F5C">
      <w:pPr>
        <w:pStyle w:val="CSP-ChapterBodyText"/>
      </w:pPr>
    </w:p>
    <w:p w14:paraId="5FCEC8B0" w14:textId="77777777" w:rsidR="00AC4F5C" w:rsidRPr="00AC4F5C" w:rsidRDefault="00AC4F5C" w:rsidP="00AC4F5C">
      <w:pPr>
        <w:pStyle w:val="CSP-ChapterBodyText"/>
      </w:pPr>
      <w:r w:rsidRPr="00AC4F5C">
        <w:t>God does not despise repentance. He honors it. But He does not accept substitutes for it.</w:t>
      </w:r>
    </w:p>
    <w:p w14:paraId="1AF5E500" w14:textId="77777777" w:rsidR="00AC4F5C" w:rsidRPr="00AC4F5C" w:rsidRDefault="00B271D6" w:rsidP="00AC4F5C">
      <w:pPr>
        <w:pStyle w:val="CSP-ChapterBodyText"/>
      </w:pPr>
      <w:r>
        <w:rPr>
          <w:noProof/>
        </w:rPr>
        <w:pict w14:anchorId="5CFCFF55">
          <v:rect id="_x0000_i1186" alt="" style="width:468pt;height:.05pt;mso-width-percent:0;mso-height-percent:0;mso-width-percent:0;mso-height-percent:0" o:hralign="center" o:hrstd="t" o:hr="t" fillcolor="#a0a0a0" stroked="f"/>
        </w:pict>
      </w:r>
    </w:p>
    <w:p w14:paraId="665EFB67" w14:textId="77777777" w:rsidR="00AC4F5C" w:rsidRPr="00AC4F5C" w:rsidRDefault="00AC4F5C" w:rsidP="00AC4F5C">
      <w:pPr>
        <w:pStyle w:val="CSP-ChapterBodyText"/>
        <w:rPr>
          <w:b/>
          <w:bCs/>
        </w:rPr>
      </w:pPr>
      <w:r w:rsidRPr="00AC4F5C">
        <w:rPr>
          <w:b/>
          <w:bCs/>
        </w:rPr>
        <w:t>1. Deep Repentance vs. PR Apology</w:t>
      </w:r>
    </w:p>
    <w:p w14:paraId="64DF866B" w14:textId="77777777" w:rsidR="00AC4F5C" w:rsidRPr="00AC4F5C" w:rsidRDefault="00AC4F5C" w:rsidP="00AC4F5C">
      <w:pPr>
        <w:pStyle w:val="CSP-ChapterBodyText"/>
      </w:pPr>
    </w:p>
    <w:p w14:paraId="6E349534" w14:textId="77777777" w:rsidR="00AC4F5C" w:rsidRPr="00AC4F5C" w:rsidRDefault="00AC4F5C" w:rsidP="00AC4F5C">
      <w:pPr>
        <w:pStyle w:val="CSP-ChapterBodyText"/>
      </w:pPr>
      <w:r w:rsidRPr="00AC4F5C">
        <w:t xml:space="preserve">There is a critical difference between </w:t>
      </w:r>
      <w:r w:rsidRPr="00AC4F5C">
        <w:rPr>
          <w:b/>
          <w:bCs/>
        </w:rPr>
        <w:t>repentance</w:t>
      </w:r>
      <w:r w:rsidRPr="00AC4F5C">
        <w:t xml:space="preserve"> and </w:t>
      </w:r>
      <w:r w:rsidRPr="00AC4F5C">
        <w:rPr>
          <w:b/>
          <w:bCs/>
        </w:rPr>
        <w:t>reputation management</w:t>
      </w:r>
      <w:r w:rsidRPr="00AC4F5C">
        <w:t>. A PR apology is designed to control fallout. Deep repentance is designed to restore truth.</w:t>
      </w:r>
    </w:p>
    <w:p w14:paraId="724CE007" w14:textId="77777777" w:rsidR="00AC4F5C" w:rsidRPr="00AC4F5C" w:rsidRDefault="00AC4F5C" w:rsidP="00AC4F5C">
      <w:pPr>
        <w:pStyle w:val="CSP-ChapterBodyText"/>
      </w:pPr>
    </w:p>
    <w:p w14:paraId="0A3B5B37" w14:textId="77777777" w:rsidR="00AC4F5C" w:rsidRPr="00AC4F5C" w:rsidRDefault="00AC4F5C" w:rsidP="00AC4F5C">
      <w:pPr>
        <w:pStyle w:val="CSP-ChapterBodyText"/>
      </w:pPr>
      <w:r w:rsidRPr="00AC4F5C">
        <w:t>A PR apology centers the speaker:</w:t>
      </w:r>
    </w:p>
    <w:p w14:paraId="22270B66" w14:textId="77777777" w:rsidR="00AC4F5C" w:rsidRPr="00AC4F5C" w:rsidRDefault="00AC4F5C" w:rsidP="00AC4F5C">
      <w:pPr>
        <w:pStyle w:val="CSP-ChapterBodyText"/>
        <w:numPr>
          <w:ilvl w:val="0"/>
          <w:numId w:val="79"/>
        </w:numPr>
      </w:pPr>
      <w:r w:rsidRPr="00AC4F5C">
        <w:rPr>
          <w:i/>
        </w:rPr>
        <w:t>“I’m sorry if anyone was hurt.”</w:t>
      </w:r>
    </w:p>
    <w:p w14:paraId="4EED074B" w14:textId="77777777" w:rsidR="00AC4F5C" w:rsidRPr="00AC4F5C" w:rsidRDefault="00AC4F5C" w:rsidP="00AC4F5C">
      <w:pPr>
        <w:pStyle w:val="CSP-ChapterBodyText"/>
        <w:numPr>
          <w:ilvl w:val="0"/>
          <w:numId w:val="79"/>
        </w:numPr>
      </w:pPr>
      <w:r w:rsidRPr="00AC4F5C">
        <w:rPr>
          <w:i/>
        </w:rPr>
        <w:t>“That wasn’t my intention.”</w:t>
      </w:r>
    </w:p>
    <w:p w14:paraId="763DADC5" w14:textId="77777777" w:rsidR="00AC4F5C" w:rsidRPr="00AC4F5C" w:rsidRDefault="00AC4F5C" w:rsidP="00AC4F5C">
      <w:pPr>
        <w:pStyle w:val="CSP-ChapterBodyText"/>
        <w:numPr>
          <w:ilvl w:val="0"/>
          <w:numId w:val="79"/>
        </w:numPr>
      </w:pPr>
      <w:r w:rsidRPr="00AC4F5C">
        <w:rPr>
          <w:i/>
        </w:rPr>
        <w:t>“I regret how this was perceived.”</w:t>
      </w:r>
    </w:p>
    <w:p w14:paraId="3740637D" w14:textId="77777777" w:rsidR="00AC4F5C" w:rsidRPr="00AC4F5C" w:rsidRDefault="00AC4F5C" w:rsidP="00AC4F5C">
      <w:pPr>
        <w:pStyle w:val="CSP-ChapterBodyText"/>
        <w:numPr>
          <w:ilvl w:val="0"/>
          <w:numId w:val="79"/>
        </w:numPr>
      </w:pPr>
      <w:r w:rsidRPr="00AC4F5C">
        <w:rPr>
          <w:i/>
        </w:rPr>
        <w:t>“Let’s all move on.”</w:t>
      </w:r>
    </w:p>
    <w:p w14:paraId="3C359517" w14:textId="77777777" w:rsidR="00AC4F5C" w:rsidRPr="00AC4F5C" w:rsidRDefault="00AC4F5C" w:rsidP="00AC4F5C">
      <w:pPr>
        <w:pStyle w:val="CSP-ChapterBodyText"/>
      </w:pPr>
    </w:p>
    <w:p w14:paraId="6EA575A9" w14:textId="77777777" w:rsidR="00AC4F5C" w:rsidRPr="00AC4F5C" w:rsidRDefault="00AC4F5C" w:rsidP="00AC4F5C">
      <w:pPr>
        <w:pStyle w:val="CSP-ChapterBodyText"/>
      </w:pPr>
      <w:r w:rsidRPr="00AC4F5C">
        <w:t>These statements avoid ownership. They minimize harm. They protect image. They seek closure without justice.</w:t>
      </w:r>
    </w:p>
    <w:p w14:paraId="5C9FBA38" w14:textId="77777777" w:rsidR="00AC4F5C" w:rsidRPr="00AC4F5C" w:rsidRDefault="00AC4F5C" w:rsidP="00AC4F5C">
      <w:pPr>
        <w:pStyle w:val="CSP-ChapterBodyText"/>
      </w:pPr>
    </w:p>
    <w:p w14:paraId="76B7F0D9" w14:textId="77777777" w:rsidR="00AC4F5C" w:rsidRPr="00AC4F5C" w:rsidRDefault="00AC4F5C" w:rsidP="00AC4F5C">
      <w:pPr>
        <w:pStyle w:val="CSP-ChapterBodyText"/>
      </w:pPr>
      <w:r w:rsidRPr="00AC4F5C">
        <w:lastRenderedPageBreak/>
        <w:t xml:space="preserve">Deep repentance, by contrast, centers the </w:t>
      </w:r>
      <w:r w:rsidRPr="00AC4F5C">
        <w:rPr>
          <w:b/>
          <w:bCs/>
        </w:rPr>
        <w:t>truth and the harmed party</w:t>
      </w:r>
      <w:r w:rsidRPr="00AC4F5C">
        <w:t>. It sounds like:</w:t>
      </w:r>
    </w:p>
    <w:p w14:paraId="099FB45D" w14:textId="77777777" w:rsidR="00AC4F5C" w:rsidRPr="00AC4F5C" w:rsidRDefault="00AC4F5C" w:rsidP="00AC4F5C">
      <w:pPr>
        <w:pStyle w:val="CSP-ChapterBodyText"/>
        <w:numPr>
          <w:ilvl w:val="0"/>
          <w:numId w:val="80"/>
        </w:numPr>
      </w:pPr>
      <w:r w:rsidRPr="00AC4F5C">
        <w:rPr>
          <w:i/>
        </w:rPr>
        <w:t>“I spoke falsely about you.”</w:t>
      </w:r>
    </w:p>
    <w:p w14:paraId="4ED70D1B" w14:textId="77777777" w:rsidR="00AC4F5C" w:rsidRPr="00AC4F5C" w:rsidRDefault="00AC4F5C" w:rsidP="00AC4F5C">
      <w:pPr>
        <w:pStyle w:val="CSP-ChapterBodyText"/>
        <w:numPr>
          <w:ilvl w:val="0"/>
          <w:numId w:val="80"/>
        </w:numPr>
      </w:pPr>
      <w:r w:rsidRPr="00AC4F5C">
        <w:rPr>
          <w:i/>
        </w:rPr>
        <w:t>“I misrepresented your character.”</w:t>
      </w:r>
    </w:p>
    <w:p w14:paraId="2B1E9CED" w14:textId="77777777" w:rsidR="00AC4F5C" w:rsidRPr="00AC4F5C" w:rsidRDefault="00AC4F5C" w:rsidP="00AC4F5C">
      <w:pPr>
        <w:pStyle w:val="CSP-ChapterBodyText"/>
        <w:numPr>
          <w:ilvl w:val="0"/>
          <w:numId w:val="80"/>
        </w:numPr>
      </w:pPr>
      <w:r w:rsidRPr="00AC4F5C">
        <w:rPr>
          <w:i/>
        </w:rPr>
        <w:t>“I did not have full information, and I should not have spoken.”</w:t>
      </w:r>
    </w:p>
    <w:p w14:paraId="5076FAF3" w14:textId="77777777" w:rsidR="00AC4F5C" w:rsidRPr="00AC4F5C" w:rsidRDefault="00AC4F5C" w:rsidP="00AC4F5C">
      <w:pPr>
        <w:pStyle w:val="CSP-ChapterBodyText"/>
        <w:numPr>
          <w:ilvl w:val="0"/>
          <w:numId w:val="80"/>
        </w:numPr>
      </w:pPr>
      <w:r w:rsidRPr="00AC4F5C">
        <w:rPr>
          <w:i/>
        </w:rPr>
        <w:t>“My words caused harm, and I take responsibility.”</w:t>
      </w:r>
    </w:p>
    <w:p w14:paraId="7F8627B9" w14:textId="77777777" w:rsidR="00AC4F5C" w:rsidRPr="00AC4F5C" w:rsidRDefault="00AC4F5C" w:rsidP="00AC4F5C">
      <w:pPr>
        <w:pStyle w:val="CSP-ChapterBodyText"/>
      </w:pPr>
    </w:p>
    <w:p w14:paraId="58AED02D" w14:textId="77777777" w:rsidR="00AC4F5C" w:rsidRPr="00AC4F5C" w:rsidRDefault="00AC4F5C" w:rsidP="00AC4F5C">
      <w:pPr>
        <w:pStyle w:val="CSP-ChapterBodyText"/>
      </w:pPr>
      <w:r w:rsidRPr="00AC4F5C">
        <w:t xml:space="preserve">True repentance does not rush resolution. It does not demand forgiveness. It does not set timelines for healing. It does not pressure the wounded to “restore relationship” prematurely. It understands that repentance is not proven by emotion, but by </w:t>
      </w:r>
      <w:r w:rsidRPr="00AC4F5C">
        <w:rPr>
          <w:b/>
          <w:bCs/>
        </w:rPr>
        <w:t>posture and fruit</w:t>
      </w:r>
      <w:r w:rsidRPr="00AC4F5C">
        <w:t>.</w:t>
      </w:r>
    </w:p>
    <w:p w14:paraId="457544CF" w14:textId="77777777" w:rsidR="00AC4F5C" w:rsidRPr="00AC4F5C" w:rsidRDefault="00AC4F5C" w:rsidP="00AC4F5C">
      <w:pPr>
        <w:pStyle w:val="CSP-ChapterBodyText"/>
      </w:pPr>
    </w:p>
    <w:p w14:paraId="3EDD99B5" w14:textId="77777777" w:rsidR="00AC4F5C" w:rsidRPr="00AC4F5C" w:rsidRDefault="00AC4F5C" w:rsidP="00AC4F5C">
      <w:pPr>
        <w:pStyle w:val="CSP-ChapterBodyText"/>
      </w:pPr>
      <w:r w:rsidRPr="00AC4F5C">
        <w:t>Heaven does not respond to apologies crafted to preserve influence. Heaven responds to repentance that dismantles pride.</w:t>
      </w:r>
    </w:p>
    <w:p w14:paraId="565E8CCB" w14:textId="77777777" w:rsidR="00AC4F5C" w:rsidRPr="00AC4F5C" w:rsidRDefault="00B271D6" w:rsidP="00AC4F5C">
      <w:pPr>
        <w:pStyle w:val="CSP-ChapterBodyText"/>
      </w:pPr>
      <w:r>
        <w:rPr>
          <w:noProof/>
        </w:rPr>
        <w:pict w14:anchorId="13C47D74">
          <v:rect id="_x0000_i1185" alt="" style="width:468pt;height:.05pt;mso-width-percent:0;mso-height-percent:0;mso-width-percent:0;mso-height-percent:0" o:hralign="center" o:hrstd="t" o:hr="t" fillcolor="#a0a0a0" stroked="f"/>
        </w:pict>
      </w:r>
    </w:p>
    <w:p w14:paraId="044C3200" w14:textId="77777777" w:rsidR="00AC4F5C" w:rsidRPr="00AC4F5C" w:rsidRDefault="00AC4F5C" w:rsidP="00AC4F5C">
      <w:pPr>
        <w:pStyle w:val="CSP-ChapterBodyText"/>
        <w:rPr>
          <w:b/>
          <w:bCs/>
        </w:rPr>
      </w:pPr>
      <w:r w:rsidRPr="00AC4F5C">
        <w:rPr>
          <w:b/>
          <w:bCs/>
        </w:rPr>
        <w:t>2. Confession as Legal Reversal</w:t>
      </w:r>
    </w:p>
    <w:p w14:paraId="7A26CCD7" w14:textId="77777777" w:rsidR="00AC4F5C" w:rsidRPr="00AC4F5C" w:rsidRDefault="00AC4F5C" w:rsidP="00AC4F5C">
      <w:pPr>
        <w:pStyle w:val="CSP-ChapterBodyText"/>
      </w:pPr>
    </w:p>
    <w:p w14:paraId="3D8D3FB4" w14:textId="77777777" w:rsidR="00AC4F5C" w:rsidRPr="00AC4F5C" w:rsidRDefault="00AC4F5C" w:rsidP="00AC4F5C">
      <w:pPr>
        <w:pStyle w:val="CSP-ChapterBodyText"/>
      </w:pPr>
      <w:r w:rsidRPr="00AC4F5C">
        <w:t xml:space="preserve">In the courts of Heaven, confession is not therapeutic—it is </w:t>
      </w:r>
      <w:r w:rsidRPr="00AC4F5C">
        <w:rPr>
          <w:b/>
          <w:bCs/>
        </w:rPr>
        <w:t>judicial</w:t>
      </w:r>
      <w:r w:rsidRPr="00AC4F5C">
        <w:t xml:space="preserve">. Scripture teaches that confession brings things out of darkness and into light, where their legal power is broken. When false accusation has been released, confession is the mechanism that </w:t>
      </w:r>
      <w:r w:rsidRPr="00AC4F5C">
        <w:rPr>
          <w:b/>
          <w:bCs/>
        </w:rPr>
        <w:t>reverses the record</w:t>
      </w:r>
      <w:r w:rsidRPr="00AC4F5C">
        <w:t>.</w:t>
      </w:r>
    </w:p>
    <w:p w14:paraId="6ED1AFEF" w14:textId="77777777" w:rsidR="00AC4F5C" w:rsidRPr="00AC4F5C" w:rsidRDefault="00AC4F5C" w:rsidP="00AC4F5C">
      <w:pPr>
        <w:pStyle w:val="CSP-ChapterBodyText"/>
      </w:pPr>
    </w:p>
    <w:p w14:paraId="7D5751F7" w14:textId="77777777" w:rsidR="00AC4F5C" w:rsidRPr="00AC4F5C" w:rsidRDefault="00AC4F5C" w:rsidP="00AC4F5C">
      <w:pPr>
        <w:pStyle w:val="CSP-ChapterBodyText"/>
      </w:pPr>
      <w:r w:rsidRPr="00AC4F5C">
        <w:t>False testimony creates an entry in Heaven’s courts. Confession does not erase history—but it amends it. It acknowledges wrongdoing before God and people, nullifying the accuser’s claim to authority over the narrative. Without confession, accusation stands unresolved. With confession, the legal ground shifts.</w:t>
      </w:r>
    </w:p>
    <w:p w14:paraId="19F07163" w14:textId="77777777" w:rsidR="00AC4F5C" w:rsidRPr="00AC4F5C" w:rsidRDefault="00AC4F5C" w:rsidP="00AC4F5C">
      <w:pPr>
        <w:pStyle w:val="CSP-ChapterBodyText"/>
      </w:pPr>
    </w:p>
    <w:p w14:paraId="383A91CC" w14:textId="77777777" w:rsidR="00AC4F5C" w:rsidRPr="00AC4F5C" w:rsidRDefault="00AC4F5C" w:rsidP="00AC4F5C">
      <w:pPr>
        <w:pStyle w:val="CSP-ChapterBodyText"/>
      </w:pPr>
      <w:r w:rsidRPr="00AC4F5C">
        <w:t>True confession includes:</w:t>
      </w:r>
    </w:p>
    <w:p w14:paraId="39F806BE" w14:textId="77777777" w:rsidR="00AC4F5C" w:rsidRPr="00AC4F5C" w:rsidRDefault="00AC4F5C" w:rsidP="00AC4F5C">
      <w:pPr>
        <w:pStyle w:val="CSP-ChapterBodyText"/>
        <w:numPr>
          <w:ilvl w:val="0"/>
          <w:numId w:val="81"/>
        </w:numPr>
      </w:pPr>
      <w:r w:rsidRPr="00AC4F5C">
        <w:t>Naming the specific falsehood</w:t>
      </w:r>
    </w:p>
    <w:p w14:paraId="7B27735F" w14:textId="77777777" w:rsidR="00AC4F5C" w:rsidRPr="00AC4F5C" w:rsidRDefault="00AC4F5C" w:rsidP="00AC4F5C">
      <w:pPr>
        <w:pStyle w:val="CSP-ChapterBodyText"/>
        <w:numPr>
          <w:ilvl w:val="0"/>
          <w:numId w:val="81"/>
        </w:numPr>
      </w:pPr>
      <w:r w:rsidRPr="00AC4F5C">
        <w:lastRenderedPageBreak/>
        <w:t>Owning the lack of authority to speak</w:t>
      </w:r>
    </w:p>
    <w:p w14:paraId="3382073D" w14:textId="77777777" w:rsidR="00AC4F5C" w:rsidRPr="00AC4F5C" w:rsidRDefault="00AC4F5C" w:rsidP="00AC4F5C">
      <w:pPr>
        <w:pStyle w:val="CSP-ChapterBodyText"/>
        <w:numPr>
          <w:ilvl w:val="0"/>
          <w:numId w:val="81"/>
        </w:numPr>
      </w:pPr>
      <w:r w:rsidRPr="00AC4F5C">
        <w:t>Acknowledging the damage caused</w:t>
      </w:r>
    </w:p>
    <w:p w14:paraId="1E5C6F14" w14:textId="77777777" w:rsidR="00AC4F5C" w:rsidRPr="00AC4F5C" w:rsidRDefault="00AC4F5C" w:rsidP="00AC4F5C">
      <w:pPr>
        <w:pStyle w:val="CSP-ChapterBodyText"/>
        <w:numPr>
          <w:ilvl w:val="0"/>
          <w:numId w:val="81"/>
        </w:numPr>
      </w:pPr>
      <w:r w:rsidRPr="00AC4F5C">
        <w:t>Renouncing the motive (fear, jealousy, offense, control)</w:t>
      </w:r>
    </w:p>
    <w:p w14:paraId="5B1E036B" w14:textId="77777777" w:rsidR="00AC4F5C" w:rsidRPr="00AC4F5C" w:rsidRDefault="00AC4F5C" w:rsidP="00AC4F5C">
      <w:pPr>
        <w:pStyle w:val="CSP-ChapterBodyText"/>
        <w:numPr>
          <w:ilvl w:val="0"/>
          <w:numId w:val="81"/>
        </w:numPr>
      </w:pPr>
      <w:r w:rsidRPr="00AC4F5C">
        <w:t>Submitting the matter to God’s judgment</w:t>
      </w:r>
    </w:p>
    <w:p w14:paraId="2975FFB5" w14:textId="77777777" w:rsidR="00AC4F5C" w:rsidRPr="00AC4F5C" w:rsidRDefault="00AC4F5C" w:rsidP="00AC4F5C">
      <w:pPr>
        <w:pStyle w:val="CSP-ChapterBodyText"/>
      </w:pPr>
    </w:p>
    <w:p w14:paraId="2EDF8272" w14:textId="77777777" w:rsidR="00AC4F5C" w:rsidRPr="00AC4F5C" w:rsidRDefault="00AC4F5C" w:rsidP="00AC4F5C">
      <w:pPr>
        <w:pStyle w:val="CSP-ChapterBodyText"/>
      </w:pPr>
      <w:r w:rsidRPr="00AC4F5C">
        <w:t xml:space="preserve">This is why Scripture says, </w:t>
      </w:r>
      <w:r w:rsidRPr="00AC4F5C">
        <w:rPr>
          <w:i/>
        </w:rPr>
        <w:t>“Whoever conceals their sin does not prosper, but whoever confesses and renounces it finds mercy.”</w:t>
      </w:r>
      <w:r w:rsidRPr="00AC4F5C">
        <w:t xml:space="preserve"> Confession is not weakness—it is wisdom. It is the fastest way to stop spiritual consequence and begin restoration.</w:t>
      </w:r>
    </w:p>
    <w:p w14:paraId="4F9C1206" w14:textId="77777777" w:rsidR="00AC4F5C" w:rsidRPr="00AC4F5C" w:rsidRDefault="00B271D6" w:rsidP="00AC4F5C">
      <w:pPr>
        <w:pStyle w:val="CSP-ChapterBodyText"/>
      </w:pPr>
      <w:r>
        <w:rPr>
          <w:noProof/>
        </w:rPr>
        <w:pict w14:anchorId="31399BDC">
          <v:rect id="_x0000_i1184" alt="" style="width:468pt;height:.05pt;mso-width-percent:0;mso-height-percent:0;mso-width-percent:0;mso-height-percent:0" o:hralign="center" o:hrstd="t" o:hr="t" fillcolor="#a0a0a0" stroked="f"/>
        </w:pict>
      </w:r>
    </w:p>
    <w:p w14:paraId="316C5C61" w14:textId="77777777" w:rsidR="00AC4F5C" w:rsidRPr="00AC4F5C" w:rsidRDefault="00AC4F5C" w:rsidP="00AC4F5C">
      <w:pPr>
        <w:pStyle w:val="CSP-ChapterBodyText"/>
        <w:rPr>
          <w:b/>
          <w:bCs/>
        </w:rPr>
      </w:pPr>
      <w:r w:rsidRPr="00AC4F5C">
        <w:rPr>
          <w:b/>
          <w:bCs/>
        </w:rPr>
        <w:t>3. Public Restitution When Public Harm Was Done</w:t>
      </w:r>
    </w:p>
    <w:p w14:paraId="2520B3CE" w14:textId="77777777" w:rsidR="00AC4F5C" w:rsidRPr="00AC4F5C" w:rsidRDefault="00AC4F5C" w:rsidP="00AC4F5C">
      <w:pPr>
        <w:pStyle w:val="CSP-ChapterBodyText"/>
      </w:pPr>
    </w:p>
    <w:p w14:paraId="729EB302" w14:textId="77777777" w:rsidR="00AC4F5C" w:rsidRPr="00AC4F5C" w:rsidRDefault="00AC4F5C" w:rsidP="00AC4F5C">
      <w:pPr>
        <w:pStyle w:val="CSP-ChapterBodyText"/>
      </w:pPr>
      <w:r w:rsidRPr="00AC4F5C">
        <w:t xml:space="preserve">Private repentance is not sufficient when harm was public. Scripture establishes a principle of </w:t>
      </w:r>
      <w:r w:rsidRPr="00AC4F5C">
        <w:rPr>
          <w:b/>
          <w:bCs/>
        </w:rPr>
        <w:t>equal scope</w:t>
      </w:r>
      <w:r w:rsidRPr="00AC4F5C">
        <w:t>: the reach of repentance must match the reach of damage. If accusation was spoken publicly, repentance must be public. If a narrative was shaped in a community, restoration must address that community.</w:t>
      </w:r>
    </w:p>
    <w:p w14:paraId="4D465760" w14:textId="77777777" w:rsidR="00AC4F5C" w:rsidRPr="00AC4F5C" w:rsidRDefault="00AC4F5C" w:rsidP="00AC4F5C">
      <w:pPr>
        <w:pStyle w:val="CSP-ChapterBodyText"/>
      </w:pPr>
    </w:p>
    <w:p w14:paraId="1E92DD43" w14:textId="77777777" w:rsidR="00AC4F5C" w:rsidRPr="00AC4F5C" w:rsidRDefault="00AC4F5C" w:rsidP="00AC4F5C">
      <w:pPr>
        <w:pStyle w:val="CSP-ChapterBodyText"/>
      </w:pPr>
      <w:r w:rsidRPr="00AC4F5C">
        <w:t>Public restitution is not humiliation—it is justice. It clears the name of the wrongly accused and corrects the record where it was distorted. Without this step, repentance remains incomplete, and the harm continues indirectly through lingering perception.</w:t>
      </w:r>
    </w:p>
    <w:p w14:paraId="033F0F96" w14:textId="77777777" w:rsidR="00AC4F5C" w:rsidRPr="00AC4F5C" w:rsidRDefault="00AC4F5C" w:rsidP="00AC4F5C">
      <w:pPr>
        <w:pStyle w:val="CSP-ChapterBodyText"/>
      </w:pPr>
    </w:p>
    <w:p w14:paraId="2545A278" w14:textId="77777777" w:rsidR="00AC4F5C" w:rsidRPr="00AC4F5C" w:rsidRDefault="00AC4F5C" w:rsidP="00AC4F5C">
      <w:pPr>
        <w:pStyle w:val="CSP-ChapterBodyText"/>
      </w:pPr>
      <w:r w:rsidRPr="00AC4F5C">
        <w:t>Public restitution may include:</w:t>
      </w:r>
    </w:p>
    <w:p w14:paraId="7B76992E" w14:textId="77777777" w:rsidR="00AC4F5C" w:rsidRPr="00AC4F5C" w:rsidRDefault="00AC4F5C" w:rsidP="00AC4F5C">
      <w:pPr>
        <w:pStyle w:val="CSP-ChapterBodyText"/>
        <w:numPr>
          <w:ilvl w:val="0"/>
          <w:numId w:val="82"/>
        </w:numPr>
      </w:pPr>
      <w:r w:rsidRPr="00AC4F5C">
        <w:t>Public acknowledgment of false statements</w:t>
      </w:r>
    </w:p>
    <w:p w14:paraId="0FDF6469" w14:textId="77777777" w:rsidR="00AC4F5C" w:rsidRPr="00AC4F5C" w:rsidRDefault="00AC4F5C" w:rsidP="00AC4F5C">
      <w:pPr>
        <w:pStyle w:val="CSP-ChapterBodyText"/>
        <w:numPr>
          <w:ilvl w:val="0"/>
          <w:numId w:val="82"/>
        </w:numPr>
      </w:pPr>
      <w:r w:rsidRPr="00AC4F5C">
        <w:t>Clear correction of the narrative</w:t>
      </w:r>
    </w:p>
    <w:p w14:paraId="081BDCCD" w14:textId="77777777" w:rsidR="00AC4F5C" w:rsidRPr="00AC4F5C" w:rsidRDefault="00AC4F5C" w:rsidP="00AC4F5C">
      <w:pPr>
        <w:pStyle w:val="CSP-ChapterBodyText"/>
        <w:numPr>
          <w:ilvl w:val="0"/>
          <w:numId w:val="82"/>
        </w:numPr>
      </w:pPr>
      <w:r w:rsidRPr="00AC4F5C">
        <w:t>Affirmation of the wrongly accused’s integrity</w:t>
      </w:r>
    </w:p>
    <w:p w14:paraId="2FF250FB" w14:textId="77777777" w:rsidR="00AC4F5C" w:rsidRPr="00AC4F5C" w:rsidRDefault="00AC4F5C" w:rsidP="00AC4F5C">
      <w:pPr>
        <w:pStyle w:val="CSP-ChapterBodyText"/>
        <w:numPr>
          <w:ilvl w:val="0"/>
          <w:numId w:val="82"/>
        </w:numPr>
      </w:pPr>
      <w:r w:rsidRPr="00AC4F5C">
        <w:t>Invitation for questions or clarification</w:t>
      </w:r>
    </w:p>
    <w:p w14:paraId="7E1982F9" w14:textId="77777777" w:rsidR="00AC4F5C" w:rsidRPr="00AC4F5C" w:rsidRDefault="00AC4F5C" w:rsidP="00AC4F5C">
      <w:pPr>
        <w:pStyle w:val="CSP-ChapterBodyText"/>
        <w:numPr>
          <w:ilvl w:val="0"/>
          <w:numId w:val="82"/>
        </w:numPr>
      </w:pPr>
      <w:r w:rsidRPr="00AC4F5C">
        <w:t>Willingness to lose face or influence</w:t>
      </w:r>
    </w:p>
    <w:p w14:paraId="33C289D6" w14:textId="77777777" w:rsidR="00AC4F5C" w:rsidRPr="00AC4F5C" w:rsidRDefault="00AC4F5C" w:rsidP="00AC4F5C">
      <w:pPr>
        <w:pStyle w:val="CSP-ChapterBodyText"/>
      </w:pPr>
    </w:p>
    <w:p w14:paraId="492EA87D" w14:textId="77777777" w:rsidR="00AC4F5C" w:rsidRPr="00AC4F5C" w:rsidRDefault="00AC4F5C" w:rsidP="00AC4F5C">
      <w:pPr>
        <w:pStyle w:val="CSP-ChapterBodyText"/>
      </w:pPr>
      <w:r w:rsidRPr="00AC4F5C">
        <w:t xml:space="preserve">This step is often resisted because it feels costly. But Scripture is clear: restitution is part of repentance. Zacchaeus did not merely apologize—he restored what he stole </w:t>
      </w:r>
      <w:r w:rsidRPr="00AC4F5C">
        <w:rPr>
          <w:i/>
        </w:rPr>
        <w:t>fourfold</w:t>
      </w:r>
      <w:r w:rsidRPr="00AC4F5C">
        <w:t>. In the Kingdom, repentance that costs nothing often changes nothing.</w:t>
      </w:r>
    </w:p>
    <w:p w14:paraId="1E02A3C5" w14:textId="77777777" w:rsidR="00AC4F5C" w:rsidRPr="00AC4F5C" w:rsidRDefault="00AC4F5C" w:rsidP="00AC4F5C">
      <w:pPr>
        <w:pStyle w:val="CSP-ChapterBodyText"/>
      </w:pPr>
    </w:p>
    <w:p w14:paraId="665186AB" w14:textId="77777777" w:rsidR="00AC4F5C" w:rsidRPr="00AC4F5C" w:rsidRDefault="00AC4F5C" w:rsidP="00AC4F5C">
      <w:pPr>
        <w:pStyle w:val="CSP-ChapterBodyText"/>
      </w:pPr>
      <w:r w:rsidRPr="00AC4F5C">
        <w:t>Public harm requires public repair.</w:t>
      </w:r>
    </w:p>
    <w:p w14:paraId="60A8409C" w14:textId="77777777" w:rsidR="00AC4F5C" w:rsidRPr="00AC4F5C" w:rsidRDefault="00B271D6" w:rsidP="00AC4F5C">
      <w:pPr>
        <w:pStyle w:val="CSP-ChapterBodyText"/>
      </w:pPr>
      <w:r>
        <w:rPr>
          <w:noProof/>
        </w:rPr>
        <w:pict w14:anchorId="0100276A">
          <v:rect id="_x0000_i1183" alt="" style="width:468pt;height:.05pt;mso-width-percent:0;mso-height-percent:0;mso-width-percent:0;mso-height-percent:0" o:hralign="center" o:hrstd="t" o:hr="t" fillcolor="#a0a0a0" stroked="f"/>
        </w:pict>
      </w:r>
    </w:p>
    <w:p w14:paraId="31C38F7E" w14:textId="77777777" w:rsidR="00AC4F5C" w:rsidRPr="00AC4F5C" w:rsidRDefault="00AC4F5C" w:rsidP="00AC4F5C">
      <w:pPr>
        <w:pStyle w:val="CSP-ChapterBodyText"/>
        <w:rPr>
          <w:b/>
          <w:bCs/>
        </w:rPr>
      </w:pPr>
      <w:r w:rsidRPr="00AC4F5C">
        <w:rPr>
          <w:b/>
          <w:bCs/>
        </w:rPr>
        <w:t>4. Rebuilding Credibility</w:t>
      </w:r>
    </w:p>
    <w:p w14:paraId="3664A10D" w14:textId="77777777" w:rsidR="00AC4F5C" w:rsidRPr="00AC4F5C" w:rsidRDefault="00AC4F5C" w:rsidP="00AC4F5C">
      <w:pPr>
        <w:pStyle w:val="CSP-ChapterBodyText"/>
      </w:pPr>
    </w:p>
    <w:p w14:paraId="4D83461D" w14:textId="77777777" w:rsidR="00AC4F5C" w:rsidRPr="00AC4F5C" w:rsidRDefault="00AC4F5C" w:rsidP="00AC4F5C">
      <w:pPr>
        <w:pStyle w:val="CSP-ChapterBodyText"/>
      </w:pPr>
      <w:r w:rsidRPr="00AC4F5C">
        <w:t xml:space="preserve">Credibility is not restored through explanation—it is rebuilt through </w:t>
      </w:r>
      <w:r w:rsidRPr="00AC4F5C">
        <w:rPr>
          <w:b/>
          <w:bCs/>
        </w:rPr>
        <w:t>consistent humility over time</w:t>
      </w:r>
      <w:r w:rsidRPr="00AC4F5C">
        <w:t>. After accusation, even when repentance is genuine, trust does not return immediately. This is not punishment; it is wisdom. Scripture teaches that leaders and believers alike are known by their fruit, not their statements.</w:t>
      </w:r>
    </w:p>
    <w:p w14:paraId="4025B0EF" w14:textId="77777777" w:rsidR="00AC4F5C" w:rsidRPr="00AC4F5C" w:rsidRDefault="00AC4F5C" w:rsidP="00AC4F5C">
      <w:pPr>
        <w:pStyle w:val="CSP-ChapterBodyText"/>
      </w:pPr>
    </w:p>
    <w:p w14:paraId="010197F8" w14:textId="77777777" w:rsidR="00AC4F5C" w:rsidRPr="00AC4F5C" w:rsidRDefault="00AC4F5C" w:rsidP="00AC4F5C">
      <w:pPr>
        <w:pStyle w:val="CSP-ChapterBodyText"/>
      </w:pPr>
      <w:r w:rsidRPr="00AC4F5C">
        <w:t>Rebuilding credibility requires:</w:t>
      </w:r>
    </w:p>
    <w:p w14:paraId="352FC216" w14:textId="77777777" w:rsidR="00AC4F5C" w:rsidRPr="00AC4F5C" w:rsidRDefault="00AC4F5C" w:rsidP="00AC4F5C">
      <w:pPr>
        <w:pStyle w:val="CSP-ChapterBodyText"/>
        <w:numPr>
          <w:ilvl w:val="0"/>
          <w:numId w:val="83"/>
        </w:numPr>
      </w:pPr>
      <w:r w:rsidRPr="00AC4F5C">
        <w:t>Sustained alignment with truth</w:t>
      </w:r>
    </w:p>
    <w:p w14:paraId="04359A4B" w14:textId="77777777" w:rsidR="00AC4F5C" w:rsidRPr="00AC4F5C" w:rsidRDefault="00AC4F5C" w:rsidP="00AC4F5C">
      <w:pPr>
        <w:pStyle w:val="CSP-ChapterBodyText"/>
        <w:numPr>
          <w:ilvl w:val="0"/>
          <w:numId w:val="83"/>
        </w:numPr>
      </w:pPr>
      <w:r w:rsidRPr="00AC4F5C">
        <w:t>Silence where speech once harmed</w:t>
      </w:r>
    </w:p>
    <w:p w14:paraId="176CD520" w14:textId="77777777" w:rsidR="00AC4F5C" w:rsidRPr="00AC4F5C" w:rsidRDefault="00AC4F5C" w:rsidP="00AC4F5C">
      <w:pPr>
        <w:pStyle w:val="CSP-ChapterBodyText"/>
        <w:numPr>
          <w:ilvl w:val="0"/>
          <w:numId w:val="83"/>
        </w:numPr>
      </w:pPr>
      <w:r w:rsidRPr="00AC4F5C">
        <w:t>Submission to accountability</w:t>
      </w:r>
    </w:p>
    <w:p w14:paraId="4538EC5A" w14:textId="77777777" w:rsidR="00AC4F5C" w:rsidRPr="00AC4F5C" w:rsidRDefault="00AC4F5C" w:rsidP="00AC4F5C">
      <w:pPr>
        <w:pStyle w:val="CSP-ChapterBodyText"/>
        <w:numPr>
          <w:ilvl w:val="0"/>
          <w:numId w:val="83"/>
        </w:numPr>
      </w:pPr>
      <w:r w:rsidRPr="00AC4F5C">
        <w:t>Willingness to be corrected</w:t>
      </w:r>
    </w:p>
    <w:p w14:paraId="33D011F9" w14:textId="77777777" w:rsidR="00AC4F5C" w:rsidRPr="00AC4F5C" w:rsidRDefault="00AC4F5C" w:rsidP="00AC4F5C">
      <w:pPr>
        <w:pStyle w:val="CSP-ChapterBodyText"/>
        <w:numPr>
          <w:ilvl w:val="0"/>
          <w:numId w:val="83"/>
        </w:numPr>
      </w:pPr>
      <w:r w:rsidRPr="00AC4F5C">
        <w:t>Patience with others’ healing timelines</w:t>
      </w:r>
    </w:p>
    <w:p w14:paraId="504E5473" w14:textId="77777777" w:rsidR="00AC4F5C" w:rsidRPr="00AC4F5C" w:rsidRDefault="00AC4F5C" w:rsidP="00AC4F5C">
      <w:pPr>
        <w:pStyle w:val="CSP-ChapterBodyText"/>
        <w:numPr>
          <w:ilvl w:val="0"/>
          <w:numId w:val="83"/>
        </w:numPr>
      </w:pPr>
      <w:r w:rsidRPr="00AC4F5C">
        <w:t>Acceptance of reduced influence if necessary</w:t>
      </w:r>
    </w:p>
    <w:p w14:paraId="680A9532" w14:textId="77777777" w:rsidR="00AC4F5C" w:rsidRPr="00AC4F5C" w:rsidRDefault="00AC4F5C" w:rsidP="00AC4F5C">
      <w:pPr>
        <w:pStyle w:val="CSP-ChapterBodyText"/>
      </w:pPr>
    </w:p>
    <w:p w14:paraId="790A7BB3" w14:textId="77777777" w:rsidR="00AC4F5C" w:rsidRPr="00AC4F5C" w:rsidRDefault="00AC4F5C" w:rsidP="00AC4F5C">
      <w:pPr>
        <w:pStyle w:val="CSP-ChapterBodyText"/>
      </w:pPr>
      <w:r w:rsidRPr="00AC4F5C">
        <w:t xml:space="preserve">Those who truly repent do not demand reinstatement. They allow God to restore authority in His timing. They understand that credibility is not reclaimed—it is </w:t>
      </w:r>
      <w:r w:rsidRPr="00AC4F5C">
        <w:rPr>
          <w:b/>
          <w:bCs/>
        </w:rPr>
        <w:t>re-earned</w:t>
      </w:r>
      <w:r w:rsidRPr="00AC4F5C">
        <w:t>. And when repentance is real, God Himself becomes the restorer.</w:t>
      </w:r>
    </w:p>
    <w:p w14:paraId="22386862" w14:textId="77777777" w:rsidR="00AC4F5C" w:rsidRPr="00AC4F5C" w:rsidRDefault="00AC4F5C" w:rsidP="00AC4F5C">
      <w:pPr>
        <w:pStyle w:val="CSP-ChapterBodyText"/>
      </w:pPr>
    </w:p>
    <w:p w14:paraId="69092FB8" w14:textId="77777777" w:rsidR="00AC4F5C" w:rsidRPr="00AC4F5C" w:rsidRDefault="00AC4F5C" w:rsidP="00AC4F5C">
      <w:pPr>
        <w:pStyle w:val="CSP-ChapterBodyText"/>
      </w:pPr>
      <w:r w:rsidRPr="00AC4F5C">
        <w:lastRenderedPageBreak/>
        <w:t>It is better to lose position and keep your soul than to keep position and lose alignment.</w:t>
      </w:r>
    </w:p>
    <w:p w14:paraId="2078A7EC" w14:textId="77777777" w:rsidR="00AC4F5C" w:rsidRPr="00AC4F5C" w:rsidRDefault="00B271D6" w:rsidP="00AC4F5C">
      <w:pPr>
        <w:pStyle w:val="CSP-ChapterBodyText"/>
      </w:pPr>
      <w:r>
        <w:rPr>
          <w:noProof/>
        </w:rPr>
        <w:pict w14:anchorId="6D71BB84">
          <v:rect id="_x0000_i1182" alt="" style="width:468pt;height:.05pt;mso-width-percent:0;mso-height-percent:0;mso-width-percent:0;mso-height-percent:0" o:hralign="center" o:hrstd="t" o:hr="t" fillcolor="#a0a0a0" stroked="f"/>
        </w:pict>
      </w:r>
    </w:p>
    <w:p w14:paraId="4FCEC8CC" w14:textId="77777777" w:rsidR="00AC4F5C" w:rsidRPr="00AC4F5C" w:rsidRDefault="00AC4F5C" w:rsidP="00AC4F5C">
      <w:pPr>
        <w:pStyle w:val="CSP-ChapterBodyText"/>
        <w:rPr>
          <w:b/>
          <w:bCs/>
        </w:rPr>
      </w:pPr>
      <w:r w:rsidRPr="00AC4F5C">
        <w:rPr>
          <w:b/>
          <w:bCs/>
        </w:rPr>
        <w:t>A Final Word</w:t>
      </w:r>
    </w:p>
    <w:p w14:paraId="4AFA1F90" w14:textId="77777777" w:rsidR="00AC4F5C" w:rsidRPr="00AC4F5C" w:rsidRDefault="00AC4F5C" w:rsidP="00AC4F5C">
      <w:pPr>
        <w:pStyle w:val="CSP-ChapterBodyText"/>
      </w:pPr>
    </w:p>
    <w:p w14:paraId="7899AEE7" w14:textId="77777777" w:rsidR="00AC4F5C" w:rsidRPr="00AC4F5C" w:rsidRDefault="00AC4F5C" w:rsidP="00AC4F5C">
      <w:pPr>
        <w:pStyle w:val="CSP-ChapterBodyText"/>
      </w:pPr>
      <w:r w:rsidRPr="00AC4F5C">
        <w:t>The path of repentance for the accuser is narrow—but it is merciful. God does not delight in judgment. He delights in truth restored, relationships healed, and humility embraced. But He will not bless distortion, protect pride, or overlook harm.</w:t>
      </w:r>
    </w:p>
    <w:p w14:paraId="3AD7BAB8" w14:textId="77777777" w:rsidR="00AC4F5C" w:rsidRPr="00AC4F5C" w:rsidRDefault="00AC4F5C" w:rsidP="00AC4F5C">
      <w:pPr>
        <w:pStyle w:val="CSP-ChapterBodyText"/>
      </w:pPr>
    </w:p>
    <w:p w14:paraId="012306C7" w14:textId="77777777" w:rsidR="00AC4F5C" w:rsidRPr="00AC4F5C" w:rsidRDefault="00AC4F5C" w:rsidP="00AC4F5C">
      <w:pPr>
        <w:pStyle w:val="CSP-ChapterBodyText"/>
      </w:pPr>
      <w:r w:rsidRPr="00AC4F5C">
        <w:t>For the accuser, repentance is not just about stopping consequence—it is about returning to truth.</w:t>
      </w:r>
    </w:p>
    <w:p w14:paraId="37C7C348" w14:textId="77777777" w:rsidR="00AC4F5C" w:rsidRPr="00AC4F5C" w:rsidRDefault="00AC4F5C" w:rsidP="00AC4F5C">
      <w:pPr>
        <w:pStyle w:val="CSP-ChapterBodyText"/>
      </w:pPr>
      <w:r w:rsidRPr="00AC4F5C">
        <w:t>For the wrongly accused, repentance is not owed—it is received when offered, on your terms, in your time.</w:t>
      </w:r>
    </w:p>
    <w:p w14:paraId="059B6379" w14:textId="77777777" w:rsidR="00AC4F5C" w:rsidRPr="00AC4F5C" w:rsidRDefault="00AC4F5C" w:rsidP="00AC4F5C">
      <w:pPr>
        <w:pStyle w:val="CSP-ChapterBodyText"/>
      </w:pPr>
    </w:p>
    <w:p w14:paraId="3543CE62" w14:textId="77777777" w:rsidR="00AC4F5C" w:rsidRPr="00AC4F5C" w:rsidRDefault="00AC4F5C" w:rsidP="00AC4F5C">
      <w:pPr>
        <w:pStyle w:val="CSP-ChapterBodyText"/>
      </w:pPr>
      <w:r w:rsidRPr="00AC4F5C">
        <w:t>Heaven honors repentance that is deep, specific, costly, and sincere.</w:t>
      </w:r>
    </w:p>
    <w:p w14:paraId="05514CA3" w14:textId="77777777" w:rsidR="00AC4F5C" w:rsidRPr="00AC4F5C" w:rsidRDefault="00AC4F5C" w:rsidP="00AC4F5C">
      <w:pPr>
        <w:pStyle w:val="CSP-ChapterBodyText"/>
      </w:pPr>
      <w:r w:rsidRPr="00AC4F5C">
        <w:t>And when repentance is complete, restoration becomes possible—not because people forget, but because truth has been honored.</w:t>
      </w:r>
    </w:p>
    <w:p w14:paraId="1AF5C430" w14:textId="77777777" w:rsidR="00AC4F5C" w:rsidRPr="00AC4F5C" w:rsidRDefault="00AC4F5C" w:rsidP="00AC4F5C">
      <w:pPr>
        <w:pStyle w:val="CSP-ChapterBodyText"/>
      </w:pPr>
    </w:p>
    <w:p w14:paraId="6174170A" w14:textId="77777777" w:rsidR="00AC4F5C" w:rsidRPr="00AC4F5C" w:rsidRDefault="00AC4F5C" w:rsidP="00AC4F5C">
      <w:pPr>
        <w:pStyle w:val="CSP-ChapterBodyText"/>
      </w:pPr>
      <w:r w:rsidRPr="00AC4F5C">
        <w:t>This is the way back.</w:t>
      </w:r>
    </w:p>
    <w:p w14:paraId="15EB73D6" w14:textId="6D42544A" w:rsidR="00AC4F5C" w:rsidRDefault="00AC4F5C">
      <w:pPr>
        <w:spacing w:after="160" w:line="259" w:lineRule="auto"/>
        <w:rPr>
          <w:iCs/>
        </w:rPr>
      </w:pPr>
      <w:r>
        <w:br w:type="page"/>
      </w:r>
    </w:p>
    <w:p w14:paraId="1B07A4D3" w14:textId="4782019D" w:rsidR="00AC4F5C" w:rsidRPr="00AC4F5C" w:rsidRDefault="00AC4F5C" w:rsidP="00AC4F5C">
      <w:pPr>
        <w:pStyle w:val="CSP-ChapterTitle"/>
      </w:pPr>
      <w:bookmarkStart w:id="21" w:name="_Toc216446315"/>
      <w:r w:rsidRPr="00AC4F5C">
        <w:lastRenderedPageBreak/>
        <w:t xml:space="preserve">CHAPTER </w:t>
      </w:r>
      <w:r>
        <w:t>1</w:t>
      </w:r>
      <w:r w:rsidRPr="00AC4F5C">
        <w:t>8 — WHEN THE ACCUSER REFUSES TO REPENT</w:t>
      </w:r>
      <w:bookmarkEnd w:id="21"/>
    </w:p>
    <w:p w14:paraId="0F4AF75D" w14:textId="77777777" w:rsidR="00AC4F5C" w:rsidRPr="00AC4F5C" w:rsidRDefault="00AC4F5C" w:rsidP="00AC4F5C">
      <w:pPr>
        <w:pStyle w:val="CSP-ChapterBodyText"/>
      </w:pPr>
    </w:p>
    <w:p w14:paraId="4A0073EA" w14:textId="77777777" w:rsidR="00AC4F5C" w:rsidRPr="00AC4F5C" w:rsidRDefault="00AC4F5C" w:rsidP="00AC4F5C">
      <w:pPr>
        <w:pStyle w:val="CSP-ChapterBodyText"/>
      </w:pPr>
      <w:r w:rsidRPr="00AC4F5C">
        <w:t xml:space="preserve">There are moments when repentance is offered, mercy is extended, and truth is made plain—yet the accuser hardens themselves against it. Scripture does not treat this lightly. When an individual or leader persists in false accusation despite opportunity to turn, the issue is no longer ignorance or immaturity; it becomes </w:t>
      </w:r>
      <w:r w:rsidRPr="00AC4F5C">
        <w:rPr>
          <w:b/>
          <w:bCs/>
        </w:rPr>
        <w:t>willful resistance to truth</w:t>
      </w:r>
      <w:r w:rsidRPr="00AC4F5C">
        <w:t>. This chapter is not written to stir fear or anticipation of judgment, but to bring clarity and peace to those who wait in silence while injustice remains unresolved. Heaven is never stalled by human refusal. When repentance is rejected, God does not abandon justice—He advances it.</w:t>
      </w:r>
    </w:p>
    <w:p w14:paraId="0E6BBCA4" w14:textId="77777777" w:rsidR="00AC4F5C" w:rsidRPr="00AC4F5C" w:rsidRDefault="00B271D6" w:rsidP="00AC4F5C">
      <w:pPr>
        <w:pStyle w:val="CSP-ChapterBodyText"/>
      </w:pPr>
      <w:r>
        <w:rPr>
          <w:noProof/>
        </w:rPr>
        <w:pict w14:anchorId="6C0A39BD">
          <v:rect id="_x0000_i1181" alt="" style="width:468pt;height:.05pt;mso-width-percent:0;mso-height-percent:0;mso-width-percent:0;mso-height-percent:0" o:hralign="center" o:hrstd="t" o:hr="t" fillcolor="#a0a0a0" stroked="f"/>
        </w:pict>
      </w:r>
    </w:p>
    <w:p w14:paraId="563090E1" w14:textId="77777777" w:rsidR="00AC4F5C" w:rsidRPr="00AC4F5C" w:rsidRDefault="00AC4F5C" w:rsidP="00AC4F5C">
      <w:pPr>
        <w:pStyle w:val="CSP-ChapterBodyText"/>
        <w:rPr>
          <w:b/>
          <w:bCs/>
        </w:rPr>
      </w:pPr>
      <w:r w:rsidRPr="00AC4F5C">
        <w:rPr>
          <w:b/>
          <w:bCs/>
        </w:rPr>
        <w:t>1. Hardness and a Seared Conscience</w:t>
      </w:r>
    </w:p>
    <w:p w14:paraId="2032F583" w14:textId="77777777" w:rsidR="00AC4F5C" w:rsidRPr="00AC4F5C" w:rsidRDefault="00AC4F5C" w:rsidP="00AC4F5C">
      <w:pPr>
        <w:pStyle w:val="CSP-ChapterBodyText"/>
      </w:pPr>
    </w:p>
    <w:p w14:paraId="5E015A09" w14:textId="77777777" w:rsidR="00AC4F5C" w:rsidRPr="00AC4F5C" w:rsidRDefault="00AC4F5C" w:rsidP="00AC4F5C">
      <w:pPr>
        <w:pStyle w:val="CSP-ChapterBodyText"/>
      </w:pPr>
      <w:r w:rsidRPr="00AC4F5C">
        <w:t xml:space="preserve">A hardened heart does not form suddenly. It develops through repeated justification, rationalization, and dismissal of conviction. When someone speaks falsely and refuses to repent, they must silence the inner witness that challenges them. Over time, that silencing becomes a pattern. Scripture describes this as a </w:t>
      </w:r>
      <w:r w:rsidRPr="00AC4F5C">
        <w:rPr>
          <w:b/>
          <w:bCs/>
        </w:rPr>
        <w:t>seared conscience</w:t>
      </w:r>
      <w:r w:rsidRPr="00AC4F5C">
        <w:t>—not because God stops speaking, but because the person stops listening.</w:t>
      </w:r>
    </w:p>
    <w:p w14:paraId="74E7F4FE" w14:textId="77777777" w:rsidR="00AC4F5C" w:rsidRPr="00AC4F5C" w:rsidRDefault="00AC4F5C" w:rsidP="00AC4F5C">
      <w:pPr>
        <w:pStyle w:val="CSP-ChapterBodyText"/>
      </w:pPr>
    </w:p>
    <w:p w14:paraId="01AE996E" w14:textId="77777777" w:rsidR="00AC4F5C" w:rsidRPr="00AC4F5C" w:rsidRDefault="00AC4F5C" w:rsidP="00AC4F5C">
      <w:pPr>
        <w:pStyle w:val="CSP-ChapterBodyText"/>
      </w:pPr>
      <w:r w:rsidRPr="00AC4F5C">
        <w:t xml:space="preserve">This hardness often presents as certainty rather than cruelty. The accuser becomes more convinced of their own righteousness, more entrenched in their narrative, more defensive when questioned. Accountability feels like attack. Correction feels like persecution. Humility feels like threat. At this stage, the accuser no longer sees themselves as someone who </w:t>
      </w:r>
      <w:r w:rsidRPr="00AC4F5C">
        <w:rPr>
          <w:i/>
        </w:rPr>
        <w:t>spoke wrongly</w:t>
      </w:r>
      <w:r w:rsidRPr="00AC4F5C">
        <w:t xml:space="preserve">, but as someone who is </w:t>
      </w:r>
      <w:r w:rsidRPr="00AC4F5C">
        <w:rPr>
          <w:i/>
        </w:rPr>
        <w:t>rightly standing firm</w:t>
      </w:r>
      <w:r w:rsidRPr="00AC4F5C">
        <w:t>.</w:t>
      </w:r>
    </w:p>
    <w:p w14:paraId="2240CCAE" w14:textId="77777777" w:rsidR="00AC4F5C" w:rsidRPr="00AC4F5C" w:rsidRDefault="00AC4F5C" w:rsidP="00AC4F5C">
      <w:pPr>
        <w:pStyle w:val="CSP-ChapterBodyText"/>
      </w:pPr>
    </w:p>
    <w:p w14:paraId="2AF90023" w14:textId="77777777" w:rsidR="00AC4F5C" w:rsidRPr="00AC4F5C" w:rsidRDefault="00AC4F5C" w:rsidP="00AC4F5C">
      <w:pPr>
        <w:pStyle w:val="CSP-ChapterBodyText"/>
      </w:pPr>
      <w:r w:rsidRPr="00AC4F5C">
        <w:t>This is one of the most dangerous spiritual conditions described in Scripture—not because God withdraws mercy, but because the person refuses to receive it. A hardened conscience cannot be reasoned with, corrected, or persuaded by evidence. Truth becomes filtered through pride. And when this occurs, Heaven’s response shifts—not in anger, but in necessity.</w:t>
      </w:r>
    </w:p>
    <w:p w14:paraId="2D870FCA" w14:textId="77777777" w:rsidR="00AC4F5C" w:rsidRPr="00AC4F5C" w:rsidRDefault="00B271D6" w:rsidP="00AC4F5C">
      <w:pPr>
        <w:pStyle w:val="CSP-ChapterBodyText"/>
      </w:pPr>
      <w:r>
        <w:rPr>
          <w:noProof/>
        </w:rPr>
        <w:pict w14:anchorId="27183BAE">
          <v:rect id="_x0000_i1180" alt="" style="width:468pt;height:.05pt;mso-width-percent:0;mso-height-percent:0;mso-width-percent:0;mso-height-percent:0" o:hralign="center" o:hrstd="t" o:hr="t" fillcolor="#a0a0a0" stroked="f"/>
        </w:pict>
      </w:r>
    </w:p>
    <w:p w14:paraId="31758064" w14:textId="77777777" w:rsidR="00AC4F5C" w:rsidRPr="00AC4F5C" w:rsidRDefault="00AC4F5C" w:rsidP="00AC4F5C">
      <w:pPr>
        <w:pStyle w:val="CSP-ChapterBodyText"/>
        <w:rPr>
          <w:b/>
          <w:bCs/>
        </w:rPr>
      </w:pPr>
      <w:r w:rsidRPr="00AC4F5C">
        <w:rPr>
          <w:b/>
          <w:bCs/>
        </w:rPr>
        <w:lastRenderedPageBreak/>
        <w:t>2. God’s Protective Intervention</w:t>
      </w:r>
    </w:p>
    <w:p w14:paraId="03CB452A" w14:textId="77777777" w:rsidR="00AC4F5C" w:rsidRPr="00AC4F5C" w:rsidRDefault="00AC4F5C" w:rsidP="00AC4F5C">
      <w:pPr>
        <w:pStyle w:val="CSP-ChapterBodyText"/>
      </w:pPr>
    </w:p>
    <w:p w14:paraId="2828FEA7" w14:textId="77777777" w:rsidR="00AC4F5C" w:rsidRPr="00AC4F5C" w:rsidRDefault="00AC4F5C" w:rsidP="00AC4F5C">
      <w:pPr>
        <w:pStyle w:val="CSP-ChapterBodyText"/>
      </w:pPr>
      <w:r w:rsidRPr="00AC4F5C">
        <w:t xml:space="preserve">When an accuser refuses to repent, God’s attention turns toward </w:t>
      </w:r>
      <w:r w:rsidRPr="00AC4F5C">
        <w:rPr>
          <w:b/>
          <w:bCs/>
        </w:rPr>
        <w:t>protecting the innocent</w:t>
      </w:r>
      <w:r w:rsidRPr="00AC4F5C">
        <w:t xml:space="preserve">. Scripture reveals that God is patient—but His patience does not leave His sons and daughters exposed indefinitely. When accusation persists, Heaven intervenes not merely to vindicate later, but to </w:t>
      </w:r>
      <w:r w:rsidRPr="00AC4F5C">
        <w:rPr>
          <w:i/>
        </w:rPr>
        <w:t>preserve now</w:t>
      </w:r>
      <w:r w:rsidRPr="00AC4F5C">
        <w:t>.</w:t>
      </w:r>
    </w:p>
    <w:p w14:paraId="47BE0E74" w14:textId="77777777" w:rsidR="00AC4F5C" w:rsidRPr="00AC4F5C" w:rsidRDefault="00AC4F5C" w:rsidP="00AC4F5C">
      <w:pPr>
        <w:pStyle w:val="CSP-ChapterBodyText"/>
      </w:pPr>
    </w:p>
    <w:p w14:paraId="613D6469" w14:textId="77777777" w:rsidR="00AC4F5C" w:rsidRPr="00AC4F5C" w:rsidRDefault="00AC4F5C" w:rsidP="00AC4F5C">
      <w:pPr>
        <w:pStyle w:val="CSP-ChapterBodyText"/>
      </w:pPr>
      <w:r w:rsidRPr="00AC4F5C">
        <w:t>This protection may take many forms. God may remove the falsely accused from toxic environments before further damage can occur. He may close doors that once felt vital but were quietly destructive. He may redirect callings, sever unhealthy ties, or create distance that feels painful at first but proves merciful in hindsight. What appears like loss is often rescue.</w:t>
      </w:r>
    </w:p>
    <w:p w14:paraId="0B41FC0B" w14:textId="77777777" w:rsidR="00AC4F5C" w:rsidRPr="00AC4F5C" w:rsidRDefault="00AC4F5C" w:rsidP="00AC4F5C">
      <w:pPr>
        <w:pStyle w:val="CSP-ChapterBodyText"/>
      </w:pPr>
    </w:p>
    <w:p w14:paraId="7D6EFB0C" w14:textId="77777777" w:rsidR="00AC4F5C" w:rsidRPr="00AC4F5C" w:rsidRDefault="00AC4F5C" w:rsidP="00AC4F5C">
      <w:pPr>
        <w:pStyle w:val="CSP-ChapterBodyText"/>
      </w:pPr>
      <w:r w:rsidRPr="00AC4F5C">
        <w:t>In some cases, God shields the accused by limiting the accuser’s influence—reducing platforms, narrowing reach, or dissolving credibility quietly over time. This is not revenge. It is restraint. God intervenes because prolonged exposure to accusation erodes identity, health, and calling. Heaven does not demand endurance of injustice as proof of faithfulness.</w:t>
      </w:r>
    </w:p>
    <w:p w14:paraId="25A1FF63" w14:textId="77777777" w:rsidR="00AC4F5C" w:rsidRPr="00AC4F5C" w:rsidRDefault="00AC4F5C" w:rsidP="00AC4F5C">
      <w:pPr>
        <w:pStyle w:val="CSP-ChapterBodyText"/>
      </w:pPr>
    </w:p>
    <w:p w14:paraId="52CF2E63" w14:textId="77777777" w:rsidR="00AC4F5C" w:rsidRPr="00AC4F5C" w:rsidRDefault="00AC4F5C" w:rsidP="00AC4F5C">
      <w:pPr>
        <w:pStyle w:val="CSP-ChapterBodyText"/>
      </w:pPr>
      <w:r w:rsidRPr="00AC4F5C">
        <w:t>Protection is not abandonment. It is advocacy expressed through action.</w:t>
      </w:r>
    </w:p>
    <w:p w14:paraId="7133795C" w14:textId="77777777" w:rsidR="00AC4F5C" w:rsidRPr="00AC4F5C" w:rsidRDefault="00B271D6" w:rsidP="00AC4F5C">
      <w:pPr>
        <w:pStyle w:val="CSP-ChapterBodyText"/>
      </w:pPr>
      <w:r>
        <w:rPr>
          <w:noProof/>
        </w:rPr>
        <w:pict w14:anchorId="27B1B0F3">
          <v:rect id="_x0000_i1179" alt="" style="width:468pt;height:.05pt;mso-width-percent:0;mso-height-percent:0;mso-width-percent:0;mso-height-percent:0" o:hralign="center" o:hrstd="t" o:hr="t" fillcolor="#a0a0a0" stroked="f"/>
        </w:pict>
      </w:r>
    </w:p>
    <w:p w14:paraId="5EC39FC1" w14:textId="77777777" w:rsidR="00AC4F5C" w:rsidRPr="00AC4F5C" w:rsidRDefault="00AC4F5C" w:rsidP="00AC4F5C">
      <w:pPr>
        <w:pStyle w:val="CSP-ChapterBodyText"/>
        <w:rPr>
          <w:b/>
          <w:bCs/>
        </w:rPr>
      </w:pPr>
      <w:r w:rsidRPr="00AC4F5C">
        <w:rPr>
          <w:b/>
          <w:bCs/>
        </w:rPr>
        <w:t>3. Timelines of Exposure</w:t>
      </w:r>
    </w:p>
    <w:p w14:paraId="11D48728" w14:textId="77777777" w:rsidR="00AC4F5C" w:rsidRPr="00AC4F5C" w:rsidRDefault="00AC4F5C" w:rsidP="00AC4F5C">
      <w:pPr>
        <w:pStyle w:val="CSP-ChapterBodyText"/>
      </w:pPr>
    </w:p>
    <w:p w14:paraId="2151CD6B" w14:textId="77777777" w:rsidR="00AC4F5C" w:rsidRPr="00AC4F5C" w:rsidRDefault="00AC4F5C" w:rsidP="00AC4F5C">
      <w:pPr>
        <w:pStyle w:val="CSP-ChapterBodyText"/>
      </w:pPr>
      <w:r w:rsidRPr="00AC4F5C">
        <w:t xml:space="preserve">One of the most difficult realities for the wrongly accused is timing. Exposure rarely happens on the wounded party’s schedule. Scripture shows again and again that God works through </w:t>
      </w:r>
      <w:r w:rsidRPr="00AC4F5C">
        <w:rPr>
          <w:b/>
          <w:bCs/>
        </w:rPr>
        <w:t>seasons</w:t>
      </w:r>
      <w:r w:rsidRPr="00AC4F5C">
        <w:t>, not reactions. What is hidden may remain concealed for a time—not because God approves of it, but because exposure must be precise.</w:t>
      </w:r>
    </w:p>
    <w:p w14:paraId="5A424B13" w14:textId="77777777" w:rsidR="00AC4F5C" w:rsidRPr="00AC4F5C" w:rsidRDefault="00AC4F5C" w:rsidP="00AC4F5C">
      <w:pPr>
        <w:pStyle w:val="CSP-ChapterBodyText"/>
      </w:pPr>
    </w:p>
    <w:p w14:paraId="3C470380" w14:textId="77777777" w:rsidR="00AC4F5C" w:rsidRPr="00AC4F5C" w:rsidRDefault="00AC4F5C" w:rsidP="00AC4F5C">
      <w:pPr>
        <w:pStyle w:val="CSP-ChapterBodyText"/>
      </w:pPr>
      <w:r w:rsidRPr="00AC4F5C">
        <w:lastRenderedPageBreak/>
        <w:t xml:space="preserve">Exposure before its time can harden hearts further, entrench narratives, or cause collateral damage to the innocent. God does not expose impulsively. He exposes </w:t>
      </w:r>
      <w:r w:rsidRPr="00AC4F5C">
        <w:rPr>
          <w:i/>
        </w:rPr>
        <w:t>surgically</w:t>
      </w:r>
      <w:r w:rsidRPr="00AC4F5C">
        <w:t>. When the time comes, truth surfaces with clarity that cannot be dismissed, reframed, or silenced.</w:t>
      </w:r>
    </w:p>
    <w:p w14:paraId="0B5E190C" w14:textId="77777777" w:rsidR="00AC4F5C" w:rsidRPr="00AC4F5C" w:rsidRDefault="00AC4F5C" w:rsidP="00AC4F5C">
      <w:pPr>
        <w:pStyle w:val="CSP-ChapterBodyText"/>
      </w:pPr>
    </w:p>
    <w:p w14:paraId="33F3A924" w14:textId="77777777" w:rsidR="00AC4F5C" w:rsidRPr="00AC4F5C" w:rsidRDefault="00AC4F5C" w:rsidP="00AC4F5C">
      <w:pPr>
        <w:pStyle w:val="CSP-ChapterBodyText"/>
      </w:pPr>
      <w:r w:rsidRPr="00AC4F5C">
        <w:t>Exposure often unfolds in layers:</w:t>
      </w:r>
    </w:p>
    <w:p w14:paraId="25ACA45E" w14:textId="77777777" w:rsidR="00AC4F5C" w:rsidRPr="00AC4F5C" w:rsidRDefault="00AC4F5C" w:rsidP="00AC4F5C">
      <w:pPr>
        <w:pStyle w:val="CSP-ChapterBodyText"/>
        <w:numPr>
          <w:ilvl w:val="0"/>
          <w:numId w:val="84"/>
        </w:numPr>
      </w:pPr>
      <w:r w:rsidRPr="00AC4F5C">
        <w:t>Patterns become visible</w:t>
      </w:r>
    </w:p>
    <w:p w14:paraId="6B2A7F44" w14:textId="77777777" w:rsidR="00AC4F5C" w:rsidRPr="00AC4F5C" w:rsidRDefault="00AC4F5C" w:rsidP="00AC4F5C">
      <w:pPr>
        <w:pStyle w:val="CSP-ChapterBodyText"/>
        <w:numPr>
          <w:ilvl w:val="0"/>
          <w:numId w:val="84"/>
        </w:numPr>
      </w:pPr>
      <w:r w:rsidRPr="00AC4F5C">
        <w:t>Stories converge</w:t>
      </w:r>
    </w:p>
    <w:p w14:paraId="58613ABA" w14:textId="77777777" w:rsidR="00AC4F5C" w:rsidRPr="00AC4F5C" w:rsidRDefault="00AC4F5C" w:rsidP="00AC4F5C">
      <w:pPr>
        <w:pStyle w:val="CSP-ChapterBodyText"/>
        <w:numPr>
          <w:ilvl w:val="0"/>
          <w:numId w:val="84"/>
        </w:numPr>
      </w:pPr>
      <w:r w:rsidRPr="00AC4F5C">
        <w:t>Credibility erodes</w:t>
      </w:r>
    </w:p>
    <w:p w14:paraId="2516E87C" w14:textId="77777777" w:rsidR="00AC4F5C" w:rsidRPr="00AC4F5C" w:rsidRDefault="00AC4F5C" w:rsidP="00AC4F5C">
      <w:pPr>
        <w:pStyle w:val="CSP-ChapterBodyText"/>
        <w:numPr>
          <w:ilvl w:val="0"/>
          <w:numId w:val="84"/>
        </w:numPr>
      </w:pPr>
      <w:r w:rsidRPr="00AC4F5C">
        <w:t>Contradictions surface</w:t>
      </w:r>
    </w:p>
    <w:p w14:paraId="7AE19AA2" w14:textId="77777777" w:rsidR="00AC4F5C" w:rsidRPr="00AC4F5C" w:rsidRDefault="00AC4F5C" w:rsidP="00AC4F5C">
      <w:pPr>
        <w:pStyle w:val="CSP-ChapterBodyText"/>
        <w:numPr>
          <w:ilvl w:val="0"/>
          <w:numId w:val="84"/>
        </w:numPr>
      </w:pPr>
      <w:r w:rsidRPr="00AC4F5C">
        <w:t>Fruit reveals root</w:t>
      </w:r>
    </w:p>
    <w:p w14:paraId="3BF644E5" w14:textId="77777777" w:rsidR="00AC4F5C" w:rsidRPr="00AC4F5C" w:rsidRDefault="00AC4F5C" w:rsidP="00AC4F5C">
      <w:pPr>
        <w:pStyle w:val="CSP-ChapterBodyText"/>
      </w:pPr>
    </w:p>
    <w:p w14:paraId="71BDCB66" w14:textId="77777777" w:rsidR="00AC4F5C" w:rsidRPr="00AC4F5C" w:rsidRDefault="00AC4F5C" w:rsidP="00AC4F5C">
      <w:pPr>
        <w:pStyle w:val="CSP-ChapterBodyText"/>
      </w:pPr>
      <w:r w:rsidRPr="00AC4F5C">
        <w:t>The accuser may appear to thrive temporarily. Scripture acknowledges this without endorsing it. But temporary success does not equal divine approval. God allows time for repentance—not to protect the accuser, but to preserve justice. When repentance is refused long enough, exposure becomes inevitable.</w:t>
      </w:r>
    </w:p>
    <w:p w14:paraId="1930E977" w14:textId="77777777" w:rsidR="00AC4F5C" w:rsidRPr="00AC4F5C" w:rsidRDefault="00AC4F5C" w:rsidP="00AC4F5C">
      <w:pPr>
        <w:pStyle w:val="CSP-ChapterBodyText"/>
      </w:pPr>
    </w:p>
    <w:p w14:paraId="047932CE" w14:textId="77777777" w:rsidR="00AC4F5C" w:rsidRPr="00AC4F5C" w:rsidRDefault="00AC4F5C" w:rsidP="00AC4F5C">
      <w:pPr>
        <w:pStyle w:val="CSP-ChapterBodyText"/>
      </w:pPr>
      <w:r w:rsidRPr="00AC4F5C">
        <w:t>Truth does not rush—but it does not forget.</w:t>
      </w:r>
    </w:p>
    <w:p w14:paraId="389EC1A2" w14:textId="77777777" w:rsidR="00AC4F5C" w:rsidRPr="00AC4F5C" w:rsidRDefault="00B271D6" w:rsidP="00AC4F5C">
      <w:pPr>
        <w:pStyle w:val="CSP-ChapterBodyText"/>
      </w:pPr>
      <w:r>
        <w:rPr>
          <w:noProof/>
        </w:rPr>
        <w:pict w14:anchorId="48FE59E3">
          <v:rect id="_x0000_i1178" alt="" style="width:468pt;height:.05pt;mso-width-percent:0;mso-height-percent:0;mso-width-percent:0;mso-height-percent:0" o:hralign="center" o:hrstd="t" o:hr="t" fillcolor="#a0a0a0" stroked="f"/>
        </w:pict>
      </w:r>
    </w:p>
    <w:p w14:paraId="3D77318D" w14:textId="77777777" w:rsidR="00AC4F5C" w:rsidRPr="00AC4F5C" w:rsidRDefault="00AC4F5C" w:rsidP="00AC4F5C">
      <w:pPr>
        <w:pStyle w:val="CSP-ChapterBodyText"/>
        <w:rPr>
          <w:b/>
          <w:bCs/>
        </w:rPr>
      </w:pPr>
      <w:r w:rsidRPr="00AC4F5C">
        <w:rPr>
          <w:b/>
          <w:bCs/>
        </w:rPr>
        <w:t>4. Vindication by Divine Judgment</w:t>
      </w:r>
    </w:p>
    <w:p w14:paraId="20B4D5ED" w14:textId="77777777" w:rsidR="00AC4F5C" w:rsidRPr="00AC4F5C" w:rsidRDefault="00AC4F5C" w:rsidP="00AC4F5C">
      <w:pPr>
        <w:pStyle w:val="CSP-ChapterBodyText"/>
      </w:pPr>
    </w:p>
    <w:p w14:paraId="547FA78F" w14:textId="77777777" w:rsidR="00AC4F5C" w:rsidRPr="00AC4F5C" w:rsidRDefault="00AC4F5C" w:rsidP="00AC4F5C">
      <w:pPr>
        <w:pStyle w:val="CSP-ChapterBodyText"/>
      </w:pPr>
      <w:r w:rsidRPr="00AC4F5C">
        <w:t xml:space="preserve">Vindication does not always look like public apology or restored reputation in every circle. Sometimes vindication looks like </w:t>
      </w:r>
      <w:r w:rsidRPr="00AC4F5C">
        <w:rPr>
          <w:b/>
          <w:bCs/>
        </w:rPr>
        <w:t>God taking the case out of human hands entirely</w:t>
      </w:r>
      <w:r w:rsidRPr="00AC4F5C">
        <w:t>. When accusation persists and repentance is refused, God Himself becomes Judge and Defender—not emotionally, but judicially.</w:t>
      </w:r>
    </w:p>
    <w:p w14:paraId="404BF736" w14:textId="77777777" w:rsidR="00AC4F5C" w:rsidRPr="00AC4F5C" w:rsidRDefault="00AC4F5C" w:rsidP="00AC4F5C">
      <w:pPr>
        <w:pStyle w:val="CSP-ChapterBodyText"/>
      </w:pPr>
    </w:p>
    <w:p w14:paraId="3D57996D" w14:textId="77777777" w:rsidR="00AC4F5C" w:rsidRPr="00AC4F5C" w:rsidRDefault="00AC4F5C" w:rsidP="00AC4F5C">
      <w:pPr>
        <w:pStyle w:val="CSP-ChapterBodyText"/>
      </w:pPr>
      <w:r w:rsidRPr="00AC4F5C">
        <w:lastRenderedPageBreak/>
        <w:t>Divine judgment is not chaotic. It is measured, appropriate, and aligned with truth. Scripture shows that judgment may involve removal from influence, loss of authority, collapse of systems built on distortion, or consequences that mirror the harm caused. This is not because God delights in downfall, but because justice demands resolution.</w:t>
      </w:r>
    </w:p>
    <w:p w14:paraId="64A5B706" w14:textId="77777777" w:rsidR="00AC4F5C" w:rsidRPr="00AC4F5C" w:rsidRDefault="00AC4F5C" w:rsidP="00AC4F5C">
      <w:pPr>
        <w:pStyle w:val="CSP-ChapterBodyText"/>
      </w:pPr>
    </w:p>
    <w:p w14:paraId="446B4582" w14:textId="77777777" w:rsidR="00AC4F5C" w:rsidRPr="00AC4F5C" w:rsidRDefault="00AC4F5C" w:rsidP="00AC4F5C">
      <w:pPr>
        <w:pStyle w:val="CSP-ChapterBodyText"/>
      </w:pPr>
      <w:r w:rsidRPr="00AC4F5C">
        <w:t>For the falsely accused, vindication often comes as restoration of peace, clarity, and trajectory—even if the accuser never acknowledges wrongdoing. God does not require the offender’s repentance in order to heal the wounded. Vindication is not dependent on human confession; it is anchored in divine truth.</w:t>
      </w:r>
    </w:p>
    <w:p w14:paraId="62566E61" w14:textId="77777777" w:rsidR="00AC4F5C" w:rsidRPr="00AC4F5C" w:rsidRDefault="00AC4F5C" w:rsidP="00AC4F5C">
      <w:pPr>
        <w:pStyle w:val="CSP-ChapterBodyText"/>
      </w:pPr>
    </w:p>
    <w:p w14:paraId="28D57D7F" w14:textId="77777777" w:rsidR="00AC4F5C" w:rsidRPr="00AC4F5C" w:rsidRDefault="00AC4F5C" w:rsidP="00AC4F5C">
      <w:pPr>
        <w:pStyle w:val="CSP-ChapterBodyText"/>
      </w:pPr>
      <w:r w:rsidRPr="00AC4F5C">
        <w:t>When God judges, the case is closed.</w:t>
      </w:r>
    </w:p>
    <w:p w14:paraId="213C2716" w14:textId="77777777" w:rsidR="00AC4F5C" w:rsidRPr="00AC4F5C" w:rsidRDefault="00B271D6" w:rsidP="00AC4F5C">
      <w:pPr>
        <w:pStyle w:val="CSP-ChapterBodyText"/>
      </w:pPr>
      <w:r>
        <w:rPr>
          <w:noProof/>
        </w:rPr>
        <w:pict w14:anchorId="65E80C5F">
          <v:rect id="_x0000_i1177" alt="" style="width:468pt;height:.05pt;mso-width-percent:0;mso-height-percent:0;mso-width-percent:0;mso-height-percent:0" o:hralign="center" o:hrstd="t" o:hr="t" fillcolor="#a0a0a0" stroked="f"/>
        </w:pict>
      </w:r>
    </w:p>
    <w:p w14:paraId="1BB44871" w14:textId="77777777" w:rsidR="00AC4F5C" w:rsidRPr="00AC4F5C" w:rsidRDefault="00AC4F5C" w:rsidP="00AC4F5C">
      <w:pPr>
        <w:pStyle w:val="CSP-ChapterBodyText"/>
        <w:rPr>
          <w:b/>
          <w:bCs/>
        </w:rPr>
      </w:pPr>
      <w:r w:rsidRPr="00AC4F5C">
        <w:rPr>
          <w:b/>
          <w:bCs/>
        </w:rPr>
        <w:t>5. The Prophetic Promise: “Every Tongue That Rises Against You…”</w:t>
      </w:r>
    </w:p>
    <w:p w14:paraId="6E4BDB88" w14:textId="77777777" w:rsidR="00AC4F5C" w:rsidRPr="00AC4F5C" w:rsidRDefault="00AC4F5C" w:rsidP="00AC4F5C">
      <w:pPr>
        <w:pStyle w:val="CSP-ChapterBodyText"/>
      </w:pPr>
    </w:p>
    <w:p w14:paraId="6F31F15B" w14:textId="77777777" w:rsidR="00AC4F5C" w:rsidRPr="00AC4F5C" w:rsidRDefault="00AC4F5C" w:rsidP="00AC4F5C">
      <w:pPr>
        <w:pStyle w:val="CSP-ChapterBodyText"/>
      </w:pPr>
      <w:r w:rsidRPr="00AC4F5C">
        <w:t xml:space="preserve">Isaiah’s promise is not poetic sentiment—it is legal decree: </w:t>
      </w:r>
      <w:r w:rsidRPr="00AC4F5C">
        <w:rPr>
          <w:i/>
        </w:rPr>
        <w:t>“No weapon formed against you shall prosper, and every tongue that rises against you in judgment you shall condemn.”</w:t>
      </w:r>
      <w:r w:rsidRPr="00AC4F5C">
        <w:t xml:space="preserve"> This does not mean you must confront every accuser. It means Heaven does not recognize their verdict.</w:t>
      </w:r>
    </w:p>
    <w:p w14:paraId="6A052120" w14:textId="77777777" w:rsidR="00AC4F5C" w:rsidRPr="00AC4F5C" w:rsidRDefault="00AC4F5C" w:rsidP="00AC4F5C">
      <w:pPr>
        <w:pStyle w:val="CSP-ChapterBodyText"/>
      </w:pPr>
    </w:p>
    <w:p w14:paraId="61D4A635" w14:textId="77777777" w:rsidR="00AC4F5C" w:rsidRPr="00AC4F5C" w:rsidRDefault="00AC4F5C" w:rsidP="00AC4F5C">
      <w:pPr>
        <w:pStyle w:val="CSP-ChapterBodyText"/>
      </w:pPr>
      <w:r w:rsidRPr="00AC4F5C">
        <w:t>To “condemn” a tongue does not require confrontation—it requires alignment. When you stand in truth, refuse retaliation, and remain submitted to God, Heaven nullifies the accusation’s authority. The tongue may speak—but it does not stand. The words may travel—but they do not prevail.</w:t>
      </w:r>
    </w:p>
    <w:p w14:paraId="35F93A70" w14:textId="77777777" w:rsidR="00AC4F5C" w:rsidRPr="00AC4F5C" w:rsidRDefault="00AC4F5C" w:rsidP="00AC4F5C">
      <w:pPr>
        <w:pStyle w:val="CSP-ChapterBodyText"/>
      </w:pPr>
    </w:p>
    <w:p w14:paraId="3543A5D7" w14:textId="77777777" w:rsidR="00AC4F5C" w:rsidRPr="00AC4F5C" w:rsidRDefault="00AC4F5C" w:rsidP="00AC4F5C">
      <w:pPr>
        <w:pStyle w:val="CSP-ChapterBodyText"/>
      </w:pPr>
      <w:r w:rsidRPr="00AC4F5C">
        <w:t xml:space="preserve">This promise does not operate through striving. It operates through </w:t>
      </w:r>
      <w:r w:rsidRPr="00AC4F5C">
        <w:rPr>
          <w:b/>
          <w:bCs/>
        </w:rPr>
        <w:t>inheritance</w:t>
      </w:r>
      <w:r w:rsidRPr="00AC4F5C">
        <w:t>. Scripture says this is the heritage of the servants of the Lord. Vindication is not something you earn—it is something God guarantees.</w:t>
      </w:r>
    </w:p>
    <w:p w14:paraId="7F3E0A0F" w14:textId="77777777" w:rsidR="00AC4F5C" w:rsidRPr="00AC4F5C" w:rsidRDefault="00B271D6" w:rsidP="00AC4F5C">
      <w:pPr>
        <w:pStyle w:val="CSP-ChapterBodyText"/>
      </w:pPr>
      <w:r>
        <w:rPr>
          <w:noProof/>
        </w:rPr>
        <w:pict w14:anchorId="0F155131">
          <v:rect id="_x0000_i1176" alt="" style="width:468pt;height:.05pt;mso-width-percent:0;mso-height-percent:0;mso-width-percent:0;mso-height-percent:0" o:hralign="center" o:hrstd="t" o:hr="t" fillcolor="#a0a0a0" stroked="f"/>
        </w:pict>
      </w:r>
    </w:p>
    <w:p w14:paraId="627BFE5A" w14:textId="77777777" w:rsidR="00AC4F5C" w:rsidRDefault="00AC4F5C">
      <w:pPr>
        <w:spacing w:after="160" w:line="259" w:lineRule="auto"/>
        <w:rPr>
          <w:b/>
          <w:bCs/>
          <w:iCs/>
        </w:rPr>
      </w:pPr>
      <w:r>
        <w:rPr>
          <w:b/>
          <w:bCs/>
        </w:rPr>
        <w:br w:type="page"/>
      </w:r>
    </w:p>
    <w:p w14:paraId="0A14E34E" w14:textId="125F0629" w:rsidR="00AC4F5C" w:rsidRPr="00AC4F5C" w:rsidRDefault="00AC4F5C" w:rsidP="00AC4F5C">
      <w:pPr>
        <w:pStyle w:val="CSP-ChapterBodyText"/>
        <w:rPr>
          <w:b/>
          <w:bCs/>
        </w:rPr>
      </w:pPr>
      <w:r w:rsidRPr="00AC4F5C">
        <w:rPr>
          <w:b/>
          <w:bCs/>
        </w:rPr>
        <w:lastRenderedPageBreak/>
        <w:t>A Closing Word of Rest</w:t>
      </w:r>
    </w:p>
    <w:p w14:paraId="5E60D291" w14:textId="77777777" w:rsidR="00AC4F5C" w:rsidRPr="00AC4F5C" w:rsidRDefault="00AC4F5C" w:rsidP="00AC4F5C">
      <w:pPr>
        <w:pStyle w:val="CSP-ChapterBodyText"/>
      </w:pPr>
    </w:p>
    <w:p w14:paraId="437AFD76" w14:textId="77777777" w:rsidR="00AC4F5C" w:rsidRPr="00AC4F5C" w:rsidRDefault="00AC4F5C" w:rsidP="00AC4F5C">
      <w:pPr>
        <w:pStyle w:val="CSP-ChapterBodyText"/>
      </w:pPr>
      <w:r w:rsidRPr="00AC4F5C">
        <w:t>If you are waiting for repentance that has not come, this chapter is for you.</w:t>
      </w:r>
    </w:p>
    <w:p w14:paraId="605A6A36" w14:textId="77777777" w:rsidR="00AC4F5C" w:rsidRPr="00AC4F5C" w:rsidRDefault="00AC4F5C" w:rsidP="00AC4F5C">
      <w:pPr>
        <w:pStyle w:val="CSP-ChapterBodyText"/>
      </w:pPr>
    </w:p>
    <w:p w14:paraId="07A98B5D" w14:textId="77777777" w:rsidR="00AC4F5C" w:rsidRPr="00AC4F5C" w:rsidRDefault="00AC4F5C" w:rsidP="00AC4F5C">
      <w:pPr>
        <w:pStyle w:val="CSP-ChapterBodyText"/>
      </w:pPr>
      <w:r w:rsidRPr="00AC4F5C">
        <w:t>You are not forgotten.</w:t>
      </w:r>
    </w:p>
    <w:p w14:paraId="0E5417ED" w14:textId="77777777" w:rsidR="00AC4F5C" w:rsidRPr="00AC4F5C" w:rsidRDefault="00AC4F5C" w:rsidP="00AC4F5C">
      <w:pPr>
        <w:pStyle w:val="CSP-ChapterBodyText"/>
      </w:pPr>
      <w:r w:rsidRPr="00AC4F5C">
        <w:t>You are not overlooked.</w:t>
      </w:r>
    </w:p>
    <w:p w14:paraId="4B2687DC" w14:textId="77777777" w:rsidR="00AC4F5C" w:rsidRPr="00AC4F5C" w:rsidRDefault="00AC4F5C" w:rsidP="00AC4F5C">
      <w:pPr>
        <w:pStyle w:val="CSP-ChapterBodyText"/>
      </w:pPr>
      <w:r w:rsidRPr="00AC4F5C">
        <w:t>You are not required to force justice.</w:t>
      </w:r>
    </w:p>
    <w:p w14:paraId="2036D592" w14:textId="77777777" w:rsidR="00AC4F5C" w:rsidRPr="00AC4F5C" w:rsidRDefault="00AC4F5C" w:rsidP="00AC4F5C">
      <w:pPr>
        <w:pStyle w:val="CSP-ChapterBodyText"/>
      </w:pPr>
    </w:p>
    <w:p w14:paraId="72AC02ED" w14:textId="77777777" w:rsidR="00AC4F5C" w:rsidRPr="00AC4F5C" w:rsidRDefault="00AC4F5C" w:rsidP="00AC4F5C">
      <w:pPr>
        <w:pStyle w:val="CSP-ChapterBodyText"/>
      </w:pPr>
      <w:r w:rsidRPr="00AC4F5C">
        <w:t>God sees the refusal.</w:t>
      </w:r>
    </w:p>
    <w:p w14:paraId="4BF9237A" w14:textId="77777777" w:rsidR="00AC4F5C" w:rsidRPr="00AC4F5C" w:rsidRDefault="00AC4F5C" w:rsidP="00AC4F5C">
      <w:pPr>
        <w:pStyle w:val="CSP-ChapterBodyText"/>
      </w:pPr>
      <w:r w:rsidRPr="00AC4F5C">
        <w:t>God records the persistence.</w:t>
      </w:r>
    </w:p>
    <w:p w14:paraId="2FD2D005" w14:textId="77777777" w:rsidR="00AC4F5C" w:rsidRPr="00AC4F5C" w:rsidRDefault="00AC4F5C" w:rsidP="00AC4F5C">
      <w:pPr>
        <w:pStyle w:val="CSP-ChapterBodyText"/>
      </w:pPr>
      <w:r w:rsidRPr="00AC4F5C">
        <w:t>God protects the innocent.</w:t>
      </w:r>
    </w:p>
    <w:p w14:paraId="45831B58" w14:textId="77777777" w:rsidR="00AC4F5C" w:rsidRPr="00AC4F5C" w:rsidRDefault="00AC4F5C" w:rsidP="00AC4F5C">
      <w:pPr>
        <w:pStyle w:val="CSP-ChapterBodyText"/>
      </w:pPr>
      <w:r w:rsidRPr="00AC4F5C">
        <w:t>God sets timelines.</w:t>
      </w:r>
    </w:p>
    <w:p w14:paraId="51BCDC67" w14:textId="77777777" w:rsidR="00AC4F5C" w:rsidRPr="00AC4F5C" w:rsidRDefault="00AC4F5C" w:rsidP="00AC4F5C">
      <w:pPr>
        <w:pStyle w:val="CSP-ChapterBodyText"/>
      </w:pPr>
      <w:r w:rsidRPr="00AC4F5C">
        <w:t>God vindicates completely.</w:t>
      </w:r>
    </w:p>
    <w:p w14:paraId="556048AA" w14:textId="77777777" w:rsidR="00AC4F5C" w:rsidRPr="00AC4F5C" w:rsidRDefault="00AC4F5C" w:rsidP="00AC4F5C">
      <w:pPr>
        <w:pStyle w:val="CSP-ChapterBodyText"/>
      </w:pPr>
    </w:p>
    <w:p w14:paraId="69D07527" w14:textId="77777777" w:rsidR="00AC4F5C" w:rsidRPr="00AC4F5C" w:rsidRDefault="00AC4F5C" w:rsidP="00AC4F5C">
      <w:pPr>
        <w:pStyle w:val="CSP-ChapterBodyText"/>
      </w:pPr>
      <w:r w:rsidRPr="00AC4F5C">
        <w:t>You do not need to prove your innocence to those committed to misunderstanding you.</w:t>
      </w:r>
    </w:p>
    <w:p w14:paraId="7D2B395F" w14:textId="77777777" w:rsidR="00AC4F5C" w:rsidRPr="00AC4F5C" w:rsidRDefault="00AC4F5C" w:rsidP="00AC4F5C">
      <w:pPr>
        <w:pStyle w:val="CSP-ChapterBodyText"/>
      </w:pPr>
      <w:r w:rsidRPr="00AC4F5C">
        <w:t>You do not need to expose what God has already scheduled.</w:t>
      </w:r>
    </w:p>
    <w:p w14:paraId="7E44FA67" w14:textId="77777777" w:rsidR="00AC4F5C" w:rsidRPr="00AC4F5C" w:rsidRDefault="00AC4F5C" w:rsidP="00AC4F5C">
      <w:pPr>
        <w:pStyle w:val="CSP-ChapterBodyText"/>
      </w:pPr>
      <w:r w:rsidRPr="00AC4F5C">
        <w:t>You do not need to carry the weight of unfinished justice.</w:t>
      </w:r>
    </w:p>
    <w:p w14:paraId="37473C3A" w14:textId="77777777" w:rsidR="00AC4F5C" w:rsidRPr="00AC4F5C" w:rsidRDefault="00AC4F5C" w:rsidP="00AC4F5C">
      <w:pPr>
        <w:pStyle w:val="CSP-ChapterBodyText"/>
      </w:pPr>
    </w:p>
    <w:p w14:paraId="42DE4BD2" w14:textId="77777777" w:rsidR="00AC4F5C" w:rsidRPr="00AC4F5C" w:rsidRDefault="00AC4F5C" w:rsidP="00AC4F5C">
      <w:pPr>
        <w:pStyle w:val="CSP-ChapterBodyText"/>
      </w:pPr>
      <w:r w:rsidRPr="00AC4F5C">
        <w:t>When the accuser refuses to repent, Heaven does not pause.</w:t>
      </w:r>
    </w:p>
    <w:p w14:paraId="650F8D74" w14:textId="77777777" w:rsidR="00AC4F5C" w:rsidRPr="00AC4F5C" w:rsidRDefault="00AC4F5C" w:rsidP="00AC4F5C">
      <w:pPr>
        <w:pStyle w:val="CSP-ChapterBodyText"/>
      </w:pPr>
    </w:p>
    <w:p w14:paraId="20B29700" w14:textId="77777777" w:rsidR="00AC4F5C" w:rsidRPr="00AC4F5C" w:rsidRDefault="00AC4F5C" w:rsidP="00AC4F5C">
      <w:pPr>
        <w:pStyle w:val="CSP-ChapterBodyText"/>
      </w:pPr>
      <w:r w:rsidRPr="00AC4F5C">
        <w:t>It proceeds.</w:t>
      </w:r>
    </w:p>
    <w:p w14:paraId="7E579823" w14:textId="77777777" w:rsidR="00AC4F5C" w:rsidRPr="00AC4F5C" w:rsidRDefault="00AC4F5C" w:rsidP="00AC4F5C">
      <w:pPr>
        <w:pStyle w:val="CSP-ChapterBodyText"/>
      </w:pPr>
    </w:p>
    <w:p w14:paraId="01747F50" w14:textId="77777777" w:rsidR="00AC4F5C" w:rsidRPr="00AC4F5C" w:rsidRDefault="00AC4F5C" w:rsidP="00AC4F5C">
      <w:pPr>
        <w:pStyle w:val="CSP-ChapterBodyText"/>
      </w:pPr>
      <w:r w:rsidRPr="00AC4F5C">
        <w:t>And truth—quiet, patient, and immovable—will have the final word.</w:t>
      </w:r>
    </w:p>
    <w:p w14:paraId="49D9AA05" w14:textId="77777777" w:rsidR="00AC4F5C" w:rsidRDefault="00AC4F5C" w:rsidP="00342ECE">
      <w:pPr>
        <w:pStyle w:val="CSP-ChapterBodyText"/>
        <w:sectPr w:rsidR="00AC4F5C" w:rsidSect="001B5813">
          <w:pgSz w:w="12240" w:h="15840"/>
          <w:pgMar w:top="1440" w:right="1440" w:bottom="1440" w:left="1440" w:header="720" w:footer="720" w:gutter="0"/>
          <w:cols w:space="720"/>
          <w:noEndnote/>
        </w:sectPr>
      </w:pPr>
    </w:p>
    <w:p w14:paraId="24A88116" w14:textId="77777777" w:rsidR="00384B4C" w:rsidRDefault="00384B4C" w:rsidP="00342ECE">
      <w:pPr>
        <w:pStyle w:val="CSP-ChapterBodyText"/>
      </w:pPr>
    </w:p>
    <w:p w14:paraId="7AFB0DC2" w14:textId="77777777" w:rsidR="00AC4F5C" w:rsidRDefault="00AC4F5C" w:rsidP="00342ECE">
      <w:pPr>
        <w:pStyle w:val="CSP-ChapterBodyText"/>
      </w:pPr>
    </w:p>
    <w:p w14:paraId="4FAFA7F7" w14:textId="77777777" w:rsidR="00AC4F5C" w:rsidRDefault="00AC4F5C" w:rsidP="00342ECE">
      <w:pPr>
        <w:pStyle w:val="CSP-ChapterBodyText"/>
      </w:pPr>
    </w:p>
    <w:p w14:paraId="3B06BD6D" w14:textId="77777777" w:rsidR="00AC4F5C" w:rsidRDefault="00AC4F5C" w:rsidP="00342ECE">
      <w:pPr>
        <w:pStyle w:val="CSP-ChapterBodyText"/>
      </w:pPr>
    </w:p>
    <w:p w14:paraId="1FEC6232" w14:textId="77777777" w:rsidR="00AC4F5C" w:rsidRDefault="00AC4F5C" w:rsidP="00342ECE">
      <w:pPr>
        <w:pStyle w:val="CSP-ChapterBodyText"/>
      </w:pPr>
    </w:p>
    <w:p w14:paraId="5C7E3FFF" w14:textId="77777777" w:rsidR="00AC4F5C" w:rsidRPr="00AC4F5C" w:rsidRDefault="00AC4F5C" w:rsidP="00AC4F5C">
      <w:pPr>
        <w:pStyle w:val="CSP-ChapterTitle"/>
      </w:pPr>
      <w:bookmarkStart w:id="22" w:name="_Toc216446316"/>
      <w:r w:rsidRPr="00AC4F5C">
        <w:t>PART V — PRACTICAL WISDOM FOR REAL-WORLD ACCUSATIONS</w:t>
      </w:r>
      <w:bookmarkEnd w:id="22"/>
    </w:p>
    <w:p w14:paraId="5EF038A8" w14:textId="77777777" w:rsidR="00AC4F5C" w:rsidRDefault="00AC4F5C" w:rsidP="00342ECE">
      <w:pPr>
        <w:pStyle w:val="CSP-ChapterBodyText"/>
        <w:sectPr w:rsidR="00AC4F5C" w:rsidSect="001B5813">
          <w:pgSz w:w="12240" w:h="15840"/>
          <w:pgMar w:top="1440" w:right="1440" w:bottom="1440" w:left="1440" w:header="720" w:footer="720" w:gutter="0"/>
          <w:cols w:space="720"/>
          <w:noEndnote/>
        </w:sectPr>
      </w:pPr>
    </w:p>
    <w:p w14:paraId="014B88E8" w14:textId="74D2D9C5" w:rsidR="00AC4F5C" w:rsidRPr="00AC4F5C" w:rsidRDefault="00AC4F5C" w:rsidP="00AC4F5C">
      <w:pPr>
        <w:pStyle w:val="CSP-ChapterTitle"/>
      </w:pPr>
      <w:bookmarkStart w:id="23" w:name="_Toc216446317"/>
      <w:r w:rsidRPr="00AC4F5C">
        <w:lastRenderedPageBreak/>
        <w:t>CHAPTER 1</w:t>
      </w:r>
      <w:r>
        <w:t>9</w:t>
      </w:r>
      <w:r w:rsidRPr="00AC4F5C">
        <w:t xml:space="preserve"> — WHEN ACCUSATION COMES FROM FAMILY</w:t>
      </w:r>
      <w:bookmarkEnd w:id="23"/>
    </w:p>
    <w:p w14:paraId="49CFCCF4" w14:textId="77777777" w:rsidR="00AC4F5C" w:rsidRPr="00AC4F5C" w:rsidRDefault="00AC4F5C" w:rsidP="00AC4F5C">
      <w:pPr>
        <w:pStyle w:val="CSP-ChapterBodyText"/>
      </w:pPr>
    </w:p>
    <w:p w14:paraId="43F67E9B" w14:textId="77777777" w:rsidR="00AC4F5C" w:rsidRPr="00AC4F5C" w:rsidRDefault="00AC4F5C" w:rsidP="00AC4F5C">
      <w:pPr>
        <w:pStyle w:val="CSP-ChapterBodyText"/>
      </w:pPr>
      <w:r w:rsidRPr="00AC4F5C">
        <w:t xml:space="preserve">Accusation wounds differently when it comes from family. The words may sound familiar, even casual, but they land in places formed long before adulthood—places shaped by belonging, attachment, and identity. Family accusation does not just challenge behavior; it questions </w:t>
      </w:r>
      <w:r w:rsidRPr="00AC4F5C">
        <w:rPr>
          <w:i/>
        </w:rPr>
        <w:t>who you are in the system</w:t>
      </w:r>
      <w:r w:rsidRPr="00AC4F5C">
        <w:t>. It often carries history, hierarchy, and unspoken expectations. Because family is where identity first formed, accusation from family can feel like a rewriting of your origin story. This chapter names that pain honestly, exposes the patterns beneath it, and offers a path that holds both honor and boundaries without sacrificing truth.</w:t>
      </w:r>
    </w:p>
    <w:p w14:paraId="6263E276" w14:textId="77777777" w:rsidR="00AC4F5C" w:rsidRPr="00AC4F5C" w:rsidRDefault="00B271D6" w:rsidP="00AC4F5C">
      <w:pPr>
        <w:pStyle w:val="CSP-ChapterBodyText"/>
      </w:pPr>
      <w:r>
        <w:rPr>
          <w:noProof/>
        </w:rPr>
        <w:pict w14:anchorId="72EC36AD">
          <v:rect id="_x0000_i1175" alt="" style="width:468pt;height:.05pt;mso-width-percent:0;mso-height-percent:0;mso-width-percent:0;mso-height-percent:0" o:hralign="center" o:hrstd="t" o:hr="t" fillcolor="#a0a0a0" stroked="f"/>
        </w:pict>
      </w:r>
    </w:p>
    <w:p w14:paraId="2CF3C71F" w14:textId="77777777" w:rsidR="00AC4F5C" w:rsidRPr="00AC4F5C" w:rsidRDefault="00AC4F5C" w:rsidP="00AC4F5C">
      <w:pPr>
        <w:pStyle w:val="CSP-ChapterBodyText"/>
        <w:rPr>
          <w:b/>
          <w:bCs/>
        </w:rPr>
      </w:pPr>
      <w:r w:rsidRPr="00AC4F5C">
        <w:rPr>
          <w:b/>
          <w:bCs/>
        </w:rPr>
        <w:t>1. Family Roles and Scapegoating</w:t>
      </w:r>
    </w:p>
    <w:p w14:paraId="1F2ACC93" w14:textId="77777777" w:rsidR="00AC4F5C" w:rsidRPr="00AC4F5C" w:rsidRDefault="00AC4F5C" w:rsidP="00AC4F5C">
      <w:pPr>
        <w:pStyle w:val="CSP-ChapterBodyText"/>
      </w:pPr>
    </w:p>
    <w:p w14:paraId="47F6F4D9" w14:textId="77777777" w:rsidR="00AC4F5C" w:rsidRPr="00AC4F5C" w:rsidRDefault="00AC4F5C" w:rsidP="00AC4F5C">
      <w:pPr>
        <w:pStyle w:val="CSP-ChapterBodyText"/>
      </w:pPr>
      <w:r w:rsidRPr="00AC4F5C">
        <w:t>Many families operate with unspoken roles that maintain equilibrium—often at the cost of truth. When tension rises, systems look for someone to carry it. The scapegoat becomes the emotional container for conflict the family cannot face directly. Accusation is the mechanism that assigns that role. It sounds like pattern recognition, but it is actually displacement.</w:t>
      </w:r>
    </w:p>
    <w:p w14:paraId="681C13AD" w14:textId="77777777" w:rsidR="00AC4F5C" w:rsidRPr="00AC4F5C" w:rsidRDefault="00AC4F5C" w:rsidP="00AC4F5C">
      <w:pPr>
        <w:pStyle w:val="CSP-ChapterBodyText"/>
      </w:pPr>
    </w:p>
    <w:p w14:paraId="182BD4CD" w14:textId="77777777" w:rsidR="00AC4F5C" w:rsidRPr="00AC4F5C" w:rsidRDefault="00AC4F5C" w:rsidP="00AC4F5C">
      <w:pPr>
        <w:pStyle w:val="CSP-ChapterBodyText"/>
      </w:pPr>
      <w:r w:rsidRPr="00AC4F5C">
        <w:t>The scapegoated one is often the truth-teller, the sensitive one, the different one, the strong one, or the one who disrupts denial simply by existing. Accusation gathers around them because the system needs relief. Blame simplifies complexity. Naming one person as “the problem” allows everyone else to avoid change. Over time, this creates a false identity within the family narrative—one that does not match who you are, but determines how you are treated.</w:t>
      </w:r>
    </w:p>
    <w:p w14:paraId="648F8719" w14:textId="77777777" w:rsidR="00AC4F5C" w:rsidRPr="00AC4F5C" w:rsidRDefault="00AC4F5C" w:rsidP="00AC4F5C">
      <w:pPr>
        <w:pStyle w:val="CSP-ChapterBodyText"/>
      </w:pPr>
    </w:p>
    <w:p w14:paraId="713EC6FC" w14:textId="77777777" w:rsidR="00AC4F5C" w:rsidRPr="00AC4F5C" w:rsidRDefault="00AC4F5C" w:rsidP="00AC4F5C">
      <w:pPr>
        <w:pStyle w:val="CSP-ChapterBodyText"/>
      </w:pPr>
      <w:r w:rsidRPr="00AC4F5C">
        <w:t>Scapegoating is especially powerful because it is reinforced collectively. Individual misunderstandings merge into a shared story. Silence becomes agreement. Correction feels like betrayal. And the accused learns—often unconsciously—to carry guilt that does not belong to them. Healing begins when you recognize that the role assigned to you is not your essence. It is a function of a system avoiding truth.</w:t>
      </w:r>
    </w:p>
    <w:p w14:paraId="1064A9E3" w14:textId="77777777" w:rsidR="00AC4F5C" w:rsidRPr="00AC4F5C" w:rsidRDefault="00B271D6" w:rsidP="00AC4F5C">
      <w:pPr>
        <w:pStyle w:val="CSP-ChapterBodyText"/>
      </w:pPr>
      <w:r>
        <w:rPr>
          <w:noProof/>
        </w:rPr>
        <w:pict w14:anchorId="5D1C307D">
          <v:rect id="_x0000_i1174" alt="" style="width:468pt;height:.05pt;mso-width-percent:0;mso-height-percent:0;mso-width-percent:0;mso-height-percent:0" o:hralign="center" o:hrstd="t" o:hr="t" fillcolor="#a0a0a0" stroked="f"/>
        </w:pict>
      </w:r>
    </w:p>
    <w:p w14:paraId="00D61201" w14:textId="77777777" w:rsidR="00AC4F5C" w:rsidRPr="00AC4F5C" w:rsidRDefault="00AC4F5C" w:rsidP="00AC4F5C">
      <w:pPr>
        <w:pStyle w:val="CSP-ChapterBodyText"/>
        <w:rPr>
          <w:b/>
          <w:bCs/>
        </w:rPr>
      </w:pPr>
      <w:r w:rsidRPr="00AC4F5C">
        <w:rPr>
          <w:b/>
          <w:bCs/>
        </w:rPr>
        <w:lastRenderedPageBreak/>
        <w:t>2. Generational Patterns</w:t>
      </w:r>
    </w:p>
    <w:p w14:paraId="2F7D6E1B" w14:textId="77777777" w:rsidR="00AC4F5C" w:rsidRPr="00AC4F5C" w:rsidRDefault="00AC4F5C" w:rsidP="00AC4F5C">
      <w:pPr>
        <w:pStyle w:val="CSP-ChapterBodyText"/>
      </w:pPr>
    </w:p>
    <w:p w14:paraId="79F5CF0F" w14:textId="77777777" w:rsidR="00AC4F5C" w:rsidRPr="00AC4F5C" w:rsidRDefault="00AC4F5C" w:rsidP="00AC4F5C">
      <w:pPr>
        <w:pStyle w:val="CSP-ChapterBodyText"/>
      </w:pPr>
      <w:r w:rsidRPr="00AC4F5C">
        <w:t>Family accusation rarely begins with you. It travels through generations as an inherited strategy for managing fear, shame, or unresolved trauma. Patterns repeat: one child carries blame, one parent controls narrative, one voice is dismissed, one story is rewritten. These dynamics persist because they work—at least temporarily. They preserve appearance, reduce confrontation, and maintain a fragile peace.</w:t>
      </w:r>
    </w:p>
    <w:p w14:paraId="66156234" w14:textId="77777777" w:rsidR="00AC4F5C" w:rsidRPr="00AC4F5C" w:rsidRDefault="00AC4F5C" w:rsidP="00AC4F5C">
      <w:pPr>
        <w:pStyle w:val="CSP-ChapterBodyText"/>
      </w:pPr>
    </w:p>
    <w:p w14:paraId="5D654EC3" w14:textId="77777777" w:rsidR="00AC4F5C" w:rsidRPr="00AC4F5C" w:rsidRDefault="00AC4F5C" w:rsidP="00AC4F5C">
      <w:pPr>
        <w:pStyle w:val="CSP-ChapterBodyText"/>
      </w:pPr>
      <w:r w:rsidRPr="00AC4F5C">
        <w:t>But generational accusation comes at a cost. It trains children to mistrust their own perceptions, silence their needs, or over-function to earn belonging. It normalizes misrepresentation. It teaches that love is conditional and truth is negotiable. When you step out of the pattern—by healing, setting boundaries, or naming reality—the system often reacts with intensified accusation. Not because you are wrong, but because change threatens the familiar order.</w:t>
      </w:r>
    </w:p>
    <w:p w14:paraId="128B81EF" w14:textId="77777777" w:rsidR="00AC4F5C" w:rsidRPr="00AC4F5C" w:rsidRDefault="00AC4F5C" w:rsidP="00AC4F5C">
      <w:pPr>
        <w:pStyle w:val="CSP-ChapterBodyText"/>
      </w:pPr>
    </w:p>
    <w:p w14:paraId="0D04614E" w14:textId="77777777" w:rsidR="00AC4F5C" w:rsidRPr="00AC4F5C" w:rsidRDefault="00AC4F5C" w:rsidP="00AC4F5C">
      <w:pPr>
        <w:pStyle w:val="CSP-ChapterBodyText"/>
      </w:pPr>
      <w:r w:rsidRPr="00AC4F5C">
        <w:t xml:space="preserve">Breaking generational accusation is not rebellion; it is stewardship. It interrupts the transfer of distortion to the next generation. It says, </w:t>
      </w:r>
      <w:r w:rsidRPr="00AC4F5C">
        <w:rPr>
          <w:i/>
        </w:rPr>
        <w:t>“This ends with me.”</w:t>
      </w:r>
      <w:r w:rsidRPr="00AC4F5C">
        <w:t xml:space="preserve"> And while that decision can bring grief, it also brings clarity. You are not betraying your family by refusing to carry lies. You are honoring truth—and truth is the only soil where real legacy can grow.</w:t>
      </w:r>
    </w:p>
    <w:p w14:paraId="7C1598A4" w14:textId="77777777" w:rsidR="00AC4F5C" w:rsidRPr="00AC4F5C" w:rsidRDefault="00B271D6" w:rsidP="00AC4F5C">
      <w:pPr>
        <w:pStyle w:val="CSP-ChapterBodyText"/>
      </w:pPr>
      <w:r>
        <w:rPr>
          <w:noProof/>
        </w:rPr>
        <w:pict w14:anchorId="4E2CACBA">
          <v:rect id="_x0000_i1173" alt="" style="width:468pt;height:.05pt;mso-width-percent:0;mso-height-percent:0;mso-width-percent:0;mso-height-percent:0" o:hralign="center" o:hrstd="t" o:hr="t" fillcolor="#a0a0a0" stroked="f"/>
        </w:pict>
      </w:r>
    </w:p>
    <w:p w14:paraId="638DCB54" w14:textId="77777777" w:rsidR="00AC4F5C" w:rsidRPr="00AC4F5C" w:rsidRDefault="00AC4F5C" w:rsidP="00AC4F5C">
      <w:pPr>
        <w:pStyle w:val="CSP-ChapterBodyText"/>
        <w:rPr>
          <w:b/>
          <w:bCs/>
        </w:rPr>
      </w:pPr>
      <w:r w:rsidRPr="00AC4F5C">
        <w:rPr>
          <w:b/>
          <w:bCs/>
        </w:rPr>
        <w:t>3. Honor + Boundaries</w:t>
      </w:r>
    </w:p>
    <w:p w14:paraId="51BE4A2E" w14:textId="77777777" w:rsidR="00AC4F5C" w:rsidRPr="00AC4F5C" w:rsidRDefault="00AC4F5C" w:rsidP="00AC4F5C">
      <w:pPr>
        <w:pStyle w:val="CSP-ChapterBodyText"/>
      </w:pPr>
    </w:p>
    <w:p w14:paraId="0C30996F" w14:textId="77777777" w:rsidR="00AC4F5C" w:rsidRPr="00AC4F5C" w:rsidRDefault="00AC4F5C" w:rsidP="00AC4F5C">
      <w:pPr>
        <w:pStyle w:val="CSP-ChapterBodyText"/>
      </w:pPr>
      <w:r w:rsidRPr="00AC4F5C">
        <w:t>Scripture calls us to honor family, but it never calls us to absorb injustice. Honor does not mean agreement with false narratives. It does not require silence in the face of misrepresentation. And it does not demand access to your inner world from those who misuse it. Honor, rightly understood, preserves dignity—yours and theirs—by refusing to participate in distortion.</w:t>
      </w:r>
    </w:p>
    <w:p w14:paraId="3F7AFF2E" w14:textId="77777777" w:rsidR="00AC4F5C" w:rsidRPr="00AC4F5C" w:rsidRDefault="00AC4F5C" w:rsidP="00AC4F5C">
      <w:pPr>
        <w:pStyle w:val="CSP-ChapterBodyText"/>
      </w:pPr>
    </w:p>
    <w:p w14:paraId="6C9C68F7" w14:textId="77777777" w:rsidR="00AC4F5C" w:rsidRPr="00AC4F5C" w:rsidRDefault="00AC4F5C" w:rsidP="00AC4F5C">
      <w:pPr>
        <w:pStyle w:val="CSP-ChapterBodyText"/>
      </w:pPr>
      <w:r w:rsidRPr="00AC4F5C">
        <w:t xml:space="preserve">Boundaries are not punishment; they are protection. They define what is permissible, not what is loved. In families marked by accusation, boundaries are essential because proximity without </w:t>
      </w:r>
      <w:r w:rsidRPr="00AC4F5C">
        <w:lastRenderedPageBreak/>
        <w:t>safety retraumatizes. Boundaries may include limiting topics, reducing contact, refusing triangulation, or disengaging from conversations that devolve into blame. These choices are not unloving. They are wise.</w:t>
      </w:r>
    </w:p>
    <w:p w14:paraId="4773C317" w14:textId="77777777" w:rsidR="00AC4F5C" w:rsidRPr="00AC4F5C" w:rsidRDefault="00AC4F5C" w:rsidP="00AC4F5C">
      <w:pPr>
        <w:pStyle w:val="CSP-ChapterBodyText"/>
      </w:pPr>
    </w:p>
    <w:p w14:paraId="3F1030D5" w14:textId="77777777" w:rsidR="00AC4F5C" w:rsidRPr="00AC4F5C" w:rsidRDefault="00AC4F5C" w:rsidP="00AC4F5C">
      <w:pPr>
        <w:pStyle w:val="CSP-ChapterBodyText"/>
      </w:pPr>
      <w:r w:rsidRPr="00AC4F5C">
        <w:t xml:space="preserve">Holding honor and boundaries together requires maturity. You can speak respectfully and still say no. You can acknowledge family bonds without submitting to false roles. You can grieve what is broken without surrendering to it. Healing does not always restore closeness—but it restores </w:t>
      </w:r>
      <w:r w:rsidRPr="00AC4F5C">
        <w:rPr>
          <w:i/>
        </w:rPr>
        <w:t>truthful positioning</w:t>
      </w:r>
      <w:r w:rsidRPr="00AC4F5C">
        <w:t>. And that, in the Kingdom, is peace.</w:t>
      </w:r>
    </w:p>
    <w:p w14:paraId="6B2E2F4C" w14:textId="77777777" w:rsidR="00AC4F5C" w:rsidRPr="00AC4F5C" w:rsidRDefault="00B271D6" w:rsidP="00AC4F5C">
      <w:pPr>
        <w:pStyle w:val="CSP-ChapterBodyText"/>
      </w:pPr>
      <w:r>
        <w:rPr>
          <w:noProof/>
        </w:rPr>
        <w:pict w14:anchorId="63A1DFD0">
          <v:rect id="_x0000_i1172" alt="" style="width:468pt;height:.05pt;mso-width-percent:0;mso-height-percent:0;mso-width-percent:0;mso-height-percent:0" o:hralign="center" o:hrstd="t" o:hr="t" fillcolor="#a0a0a0" stroked="f"/>
        </w:pict>
      </w:r>
    </w:p>
    <w:p w14:paraId="65D9613B" w14:textId="77777777" w:rsidR="00AC4F5C" w:rsidRPr="00AC4F5C" w:rsidRDefault="00AC4F5C" w:rsidP="00AC4F5C">
      <w:pPr>
        <w:pStyle w:val="CSP-ChapterBodyText"/>
        <w:rPr>
          <w:b/>
          <w:bCs/>
        </w:rPr>
      </w:pPr>
      <w:r w:rsidRPr="00AC4F5C">
        <w:rPr>
          <w:b/>
          <w:bCs/>
        </w:rPr>
        <w:t>Activation: Family Role Rewrite</w:t>
      </w:r>
    </w:p>
    <w:p w14:paraId="0046258D" w14:textId="77777777" w:rsidR="00AC4F5C" w:rsidRPr="00AC4F5C" w:rsidRDefault="00AC4F5C" w:rsidP="00AC4F5C">
      <w:pPr>
        <w:pStyle w:val="CSP-ChapterBodyText"/>
      </w:pPr>
      <w:r w:rsidRPr="00AC4F5C">
        <w:rPr>
          <w:i/>
        </w:rPr>
        <w:t>This activation helps you step out of assigned roles and re-anchor your identity in truth—without contempt, without self-erasure, and without denial.</w:t>
      </w:r>
    </w:p>
    <w:p w14:paraId="1E1B3D29" w14:textId="77777777" w:rsidR="00AC4F5C" w:rsidRPr="00AC4F5C" w:rsidRDefault="00AC4F5C" w:rsidP="00AC4F5C">
      <w:pPr>
        <w:pStyle w:val="CSP-ChapterBodyText"/>
      </w:pPr>
    </w:p>
    <w:p w14:paraId="16060472" w14:textId="77777777" w:rsidR="00AC4F5C" w:rsidRPr="00AC4F5C" w:rsidRDefault="00AC4F5C" w:rsidP="00AC4F5C">
      <w:pPr>
        <w:pStyle w:val="CSP-ChapterBodyText"/>
      </w:pPr>
      <w:r w:rsidRPr="00AC4F5C">
        <w:t>Find a quiet space. Have your journal ready.</w:t>
      </w:r>
    </w:p>
    <w:p w14:paraId="7FE55444" w14:textId="77777777" w:rsidR="00AC4F5C" w:rsidRPr="00AC4F5C" w:rsidRDefault="00B271D6" w:rsidP="00AC4F5C">
      <w:pPr>
        <w:pStyle w:val="CSP-ChapterBodyText"/>
      </w:pPr>
      <w:r>
        <w:rPr>
          <w:noProof/>
        </w:rPr>
        <w:pict w14:anchorId="2DE6FD84">
          <v:rect id="_x0000_i1171" alt="" style="width:468pt;height:.05pt;mso-width-percent:0;mso-height-percent:0;mso-width-percent:0;mso-height-percent:0" o:hralign="center" o:hrstd="t" o:hr="t" fillcolor="#a0a0a0" stroked="f"/>
        </w:pict>
      </w:r>
    </w:p>
    <w:p w14:paraId="1BDEA027" w14:textId="77777777" w:rsidR="00AC4F5C" w:rsidRPr="00AC4F5C" w:rsidRDefault="00AC4F5C" w:rsidP="00AC4F5C">
      <w:pPr>
        <w:pStyle w:val="CSP-ChapterBodyText"/>
        <w:rPr>
          <w:b/>
          <w:bCs/>
        </w:rPr>
      </w:pPr>
      <w:r w:rsidRPr="00AC4F5C">
        <w:rPr>
          <w:b/>
          <w:bCs/>
        </w:rPr>
        <w:t>STEP 1 — Name the Assigned Role</w:t>
      </w:r>
    </w:p>
    <w:p w14:paraId="46B2BDC7" w14:textId="77777777" w:rsidR="00AC4F5C" w:rsidRPr="00AC4F5C" w:rsidRDefault="00AC4F5C" w:rsidP="00AC4F5C">
      <w:pPr>
        <w:pStyle w:val="CSP-ChapterBodyText"/>
      </w:pPr>
    </w:p>
    <w:p w14:paraId="52274B51" w14:textId="77777777" w:rsidR="00AC4F5C" w:rsidRPr="00AC4F5C" w:rsidRDefault="00AC4F5C" w:rsidP="00AC4F5C">
      <w:pPr>
        <w:pStyle w:val="CSP-ChapterBodyText"/>
      </w:pPr>
      <w:r w:rsidRPr="00AC4F5C">
        <w:t>At the top of a page, write:</w:t>
      </w:r>
    </w:p>
    <w:p w14:paraId="48813BF7" w14:textId="77777777" w:rsidR="00AC4F5C" w:rsidRPr="00AC4F5C" w:rsidRDefault="00AC4F5C" w:rsidP="00AC4F5C">
      <w:pPr>
        <w:pStyle w:val="CSP-ChapterBodyText"/>
      </w:pPr>
    </w:p>
    <w:p w14:paraId="20E64EE5" w14:textId="77777777" w:rsidR="00AC4F5C" w:rsidRPr="00AC4F5C" w:rsidRDefault="00AC4F5C" w:rsidP="00AC4F5C">
      <w:pPr>
        <w:pStyle w:val="CSP-ChapterBodyText"/>
      </w:pPr>
      <w:r w:rsidRPr="00AC4F5C">
        <w:rPr>
          <w:b/>
          <w:bCs/>
        </w:rPr>
        <w:t>THE ROLE I WAS GIVEN</w:t>
      </w:r>
    </w:p>
    <w:p w14:paraId="3E6D6AB4" w14:textId="77777777" w:rsidR="00AC4F5C" w:rsidRPr="00AC4F5C" w:rsidRDefault="00AC4F5C" w:rsidP="00AC4F5C">
      <w:pPr>
        <w:pStyle w:val="CSP-ChapterBodyText"/>
      </w:pPr>
    </w:p>
    <w:p w14:paraId="06A3481F" w14:textId="77777777" w:rsidR="00AC4F5C" w:rsidRPr="00AC4F5C" w:rsidRDefault="00AC4F5C" w:rsidP="00AC4F5C">
      <w:pPr>
        <w:pStyle w:val="CSP-ChapterBodyText"/>
      </w:pPr>
      <w:r w:rsidRPr="00AC4F5C">
        <w:t>Write the role as it was experienced, not as it was justified.</w:t>
      </w:r>
    </w:p>
    <w:p w14:paraId="411280BD" w14:textId="77777777" w:rsidR="00AC4F5C" w:rsidRPr="00AC4F5C" w:rsidRDefault="00AC4F5C" w:rsidP="00AC4F5C">
      <w:pPr>
        <w:pStyle w:val="CSP-ChapterBodyText"/>
      </w:pPr>
    </w:p>
    <w:p w14:paraId="71238FC9" w14:textId="77777777" w:rsidR="00AC4F5C" w:rsidRDefault="00AC4F5C">
      <w:pPr>
        <w:spacing w:after="160" w:line="259" w:lineRule="auto"/>
        <w:rPr>
          <w:iCs/>
        </w:rPr>
      </w:pPr>
      <w:r>
        <w:br w:type="page"/>
      </w:r>
    </w:p>
    <w:p w14:paraId="7DE1A454" w14:textId="3813F826" w:rsidR="00AC4F5C" w:rsidRPr="00AC4F5C" w:rsidRDefault="00AC4F5C" w:rsidP="00AC4F5C">
      <w:pPr>
        <w:pStyle w:val="CSP-ChapterBodyText"/>
      </w:pPr>
      <w:r w:rsidRPr="00AC4F5C">
        <w:lastRenderedPageBreak/>
        <w:t>Examples:</w:t>
      </w:r>
    </w:p>
    <w:p w14:paraId="546A2A44" w14:textId="77777777" w:rsidR="00AC4F5C" w:rsidRPr="00AC4F5C" w:rsidRDefault="00AC4F5C" w:rsidP="00AC4F5C">
      <w:pPr>
        <w:pStyle w:val="CSP-ChapterBodyText"/>
        <w:numPr>
          <w:ilvl w:val="0"/>
          <w:numId w:val="85"/>
        </w:numPr>
      </w:pPr>
      <w:r w:rsidRPr="00AC4F5C">
        <w:rPr>
          <w:i/>
        </w:rPr>
        <w:t>The problem</w:t>
      </w:r>
    </w:p>
    <w:p w14:paraId="07E4675F" w14:textId="77777777" w:rsidR="00AC4F5C" w:rsidRPr="00AC4F5C" w:rsidRDefault="00AC4F5C" w:rsidP="00AC4F5C">
      <w:pPr>
        <w:pStyle w:val="CSP-ChapterBodyText"/>
        <w:numPr>
          <w:ilvl w:val="0"/>
          <w:numId w:val="85"/>
        </w:numPr>
      </w:pPr>
      <w:r w:rsidRPr="00AC4F5C">
        <w:rPr>
          <w:i/>
        </w:rPr>
        <w:t>The difficult one</w:t>
      </w:r>
    </w:p>
    <w:p w14:paraId="605E53DE" w14:textId="77777777" w:rsidR="00AC4F5C" w:rsidRPr="00AC4F5C" w:rsidRDefault="00AC4F5C" w:rsidP="00AC4F5C">
      <w:pPr>
        <w:pStyle w:val="CSP-ChapterBodyText"/>
        <w:numPr>
          <w:ilvl w:val="0"/>
          <w:numId w:val="85"/>
        </w:numPr>
      </w:pPr>
      <w:r w:rsidRPr="00AC4F5C">
        <w:rPr>
          <w:i/>
        </w:rPr>
        <w:t>The sensitive one</w:t>
      </w:r>
    </w:p>
    <w:p w14:paraId="1DC459DF" w14:textId="77777777" w:rsidR="00AC4F5C" w:rsidRPr="00AC4F5C" w:rsidRDefault="00AC4F5C" w:rsidP="00AC4F5C">
      <w:pPr>
        <w:pStyle w:val="CSP-ChapterBodyText"/>
        <w:numPr>
          <w:ilvl w:val="0"/>
          <w:numId w:val="85"/>
        </w:numPr>
      </w:pPr>
      <w:r w:rsidRPr="00AC4F5C">
        <w:rPr>
          <w:i/>
        </w:rPr>
        <w:t>The disappointment</w:t>
      </w:r>
    </w:p>
    <w:p w14:paraId="10B87AE9" w14:textId="77777777" w:rsidR="00AC4F5C" w:rsidRPr="00AC4F5C" w:rsidRDefault="00AC4F5C" w:rsidP="00AC4F5C">
      <w:pPr>
        <w:pStyle w:val="CSP-ChapterBodyText"/>
        <w:numPr>
          <w:ilvl w:val="0"/>
          <w:numId w:val="85"/>
        </w:numPr>
      </w:pPr>
      <w:r w:rsidRPr="00AC4F5C">
        <w:rPr>
          <w:i/>
        </w:rPr>
        <w:t>The peacemaker who absorbs blame</w:t>
      </w:r>
    </w:p>
    <w:p w14:paraId="104FE748" w14:textId="77777777" w:rsidR="00AC4F5C" w:rsidRPr="00AC4F5C" w:rsidRDefault="00AC4F5C" w:rsidP="00AC4F5C">
      <w:pPr>
        <w:pStyle w:val="CSP-ChapterBodyText"/>
        <w:numPr>
          <w:ilvl w:val="0"/>
          <w:numId w:val="85"/>
        </w:numPr>
      </w:pPr>
      <w:r w:rsidRPr="00AC4F5C">
        <w:rPr>
          <w:i/>
        </w:rPr>
        <w:t>The truth-teller labeled rebellious</w:t>
      </w:r>
    </w:p>
    <w:p w14:paraId="64687631" w14:textId="77777777" w:rsidR="00AC4F5C" w:rsidRPr="00AC4F5C" w:rsidRDefault="00AC4F5C" w:rsidP="00AC4F5C">
      <w:pPr>
        <w:pStyle w:val="CSP-ChapterBodyText"/>
      </w:pPr>
    </w:p>
    <w:p w14:paraId="168B291E" w14:textId="77777777" w:rsidR="00AC4F5C" w:rsidRPr="00AC4F5C" w:rsidRDefault="00AC4F5C" w:rsidP="00AC4F5C">
      <w:pPr>
        <w:pStyle w:val="CSP-ChapterBodyText"/>
      </w:pPr>
      <w:r w:rsidRPr="00AC4F5C">
        <w:t>Write honestly. This is naming, not accusing.</w:t>
      </w:r>
    </w:p>
    <w:p w14:paraId="73B52C47" w14:textId="77777777" w:rsidR="00AC4F5C" w:rsidRPr="00AC4F5C" w:rsidRDefault="00B271D6" w:rsidP="00AC4F5C">
      <w:pPr>
        <w:pStyle w:val="CSP-ChapterBodyText"/>
      </w:pPr>
      <w:r>
        <w:rPr>
          <w:noProof/>
        </w:rPr>
        <w:pict w14:anchorId="449EB3A4">
          <v:rect id="_x0000_i1170" alt="" style="width:468pt;height:.05pt;mso-width-percent:0;mso-height-percent:0;mso-width-percent:0;mso-height-percent:0" o:hralign="center" o:hrstd="t" o:hr="t" fillcolor="#a0a0a0" stroked="f"/>
        </w:pict>
      </w:r>
    </w:p>
    <w:p w14:paraId="08708B78" w14:textId="77777777" w:rsidR="00AC4F5C" w:rsidRPr="00AC4F5C" w:rsidRDefault="00AC4F5C" w:rsidP="00AC4F5C">
      <w:pPr>
        <w:pStyle w:val="CSP-ChapterBodyText"/>
        <w:rPr>
          <w:b/>
          <w:bCs/>
        </w:rPr>
      </w:pPr>
      <w:r w:rsidRPr="00AC4F5C">
        <w:rPr>
          <w:b/>
          <w:bCs/>
        </w:rPr>
        <w:t>STEP 2 — Identify the Cost</w:t>
      </w:r>
    </w:p>
    <w:p w14:paraId="60A32ED1" w14:textId="77777777" w:rsidR="00AC4F5C" w:rsidRPr="00AC4F5C" w:rsidRDefault="00AC4F5C" w:rsidP="00AC4F5C">
      <w:pPr>
        <w:pStyle w:val="CSP-ChapterBodyText"/>
      </w:pPr>
    </w:p>
    <w:p w14:paraId="6F47F8EA" w14:textId="77777777" w:rsidR="00AC4F5C" w:rsidRPr="00AC4F5C" w:rsidRDefault="00AC4F5C" w:rsidP="00AC4F5C">
      <w:pPr>
        <w:pStyle w:val="CSP-ChapterBodyText"/>
      </w:pPr>
      <w:r w:rsidRPr="00AC4F5C">
        <w:t>Write:</w:t>
      </w:r>
    </w:p>
    <w:p w14:paraId="372525EA" w14:textId="77777777" w:rsidR="00AC4F5C" w:rsidRPr="00AC4F5C" w:rsidRDefault="00AC4F5C" w:rsidP="00AC4F5C">
      <w:pPr>
        <w:pStyle w:val="CSP-ChapterBodyText"/>
      </w:pPr>
    </w:p>
    <w:p w14:paraId="272C540E" w14:textId="77777777" w:rsidR="00AC4F5C" w:rsidRPr="00AC4F5C" w:rsidRDefault="00AC4F5C" w:rsidP="00AC4F5C">
      <w:pPr>
        <w:pStyle w:val="CSP-ChapterBodyText"/>
      </w:pPr>
      <w:r w:rsidRPr="00AC4F5C">
        <w:rPr>
          <w:b/>
          <w:bCs/>
        </w:rPr>
        <w:t>WHAT THIS ROLE COST ME</w:t>
      </w:r>
    </w:p>
    <w:p w14:paraId="6AA172F4" w14:textId="77777777" w:rsidR="00AC4F5C" w:rsidRPr="00AC4F5C" w:rsidRDefault="00AC4F5C" w:rsidP="00AC4F5C">
      <w:pPr>
        <w:pStyle w:val="CSP-ChapterBodyText"/>
      </w:pPr>
    </w:p>
    <w:p w14:paraId="4EC3DAA0" w14:textId="77777777" w:rsidR="00AC4F5C" w:rsidRPr="00AC4F5C" w:rsidRDefault="00AC4F5C" w:rsidP="00AC4F5C">
      <w:pPr>
        <w:pStyle w:val="CSP-ChapterBodyText"/>
      </w:pPr>
      <w:r w:rsidRPr="00AC4F5C">
        <w:t>List what you lost or learned to suppress:</w:t>
      </w:r>
    </w:p>
    <w:p w14:paraId="4AA6F9C0" w14:textId="77777777" w:rsidR="00AC4F5C" w:rsidRPr="00AC4F5C" w:rsidRDefault="00AC4F5C" w:rsidP="00AC4F5C">
      <w:pPr>
        <w:pStyle w:val="CSP-ChapterBodyText"/>
        <w:numPr>
          <w:ilvl w:val="0"/>
          <w:numId w:val="86"/>
        </w:numPr>
      </w:pPr>
      <w:r w:rsidRPr="00AC4F5C">
        <w:t>Voice</w:t>
      </w:r>
    </w:p>
    <w:p w14:paraId="02C81B7D" w14:textId="77777777" w:rsidR="00AC4F5C" w:rsidRPr="00AC4F5C" w:rsidRDefault="00AC4F5C" w:rsidP="00AC4F5C">
      <w:pPr>
        <w:pStyle w:val="CSP-ChapterBodyText"/>
        <w:numPr>
          <w:ilvl w:val="0"/>
          <w:numId w:val="86"/>
        </w:numPr>
      </w:pPr>
      <w:r w:rsidRPr="00AC4F5C">
        <w:t>Safety</w:t>
      </w:r>
    </w:p>
    <w:p w14:paraId="51D32AA1" w14:textId="77777777" w:rsidR="00AC4F5C" w:rsidRPr="00AC4F5C" w:rsidRDefault="00AC4F5C" w:rsidP="00AC4F5C">
      <w:pPr>
        <w:pStyle w:val="CSP-ChapterBodyText"/>
        <w:numPr>
          <w:ilvl w:val="0"/>
          <w:numId w:val="86"/>
        </w:numPr>
      </w:pPr>
      <w:r w:rsidRPr="00AC4F5C">
        <w:t>Joy</w:t>
      </w:r>
    </w:p>
    <w:p w14:paraId="2D174061" w14:textId="77777777" w:rsidR="00AC4F5C" w:rsidRPr="00AC4F5C" w:rsidRDefault="00AC4F5C" w:rsidP="00AC4F5C">
      <w:pPr>
        <w:pStyle w:val="CSP-ChapterBodyText"/>
        <w:numPr>
          <w:ilvl w:val="0"/>
          <w:numId w:val="86"/>
        </w:numPr>
      </w:pPr>
      <w:r w:rsidRPr="00AC4F5C">
        <w:t>Belonging</w:t>
      </w:r>
    </w:p>
    <w:p w14:paraId="700D8434" w14:textId="77777777" w:rsidR="00AC4F5C" w:rsidRPr="00AC4F5C" w:rsidRDefault="00AC4F5C" w:rsidP="00AC4F5C">
      <w:pPr>
        <w:pStyle w:val="CSP-ChapterBodyText"/>
        <w:numPr>
          <w:ilvl w:val="0"/>
          <w:numId w:val="86"/>
        </w:numPr>
      </w:pPr>
      <w:r w:rsidRPr="00AC4F5C">
        <w:t>Trust in self</w:t>
      </w:r>
    </w:p>
    <w:p w14:paraId="5195BD38" w14:textId="77777777" w:rsidR="00AC4F5C" w:rsidRPr="00AC4F5C" w:rsidRDefault="00AC4F5C" w:rsidP="00AC4F5C">
      <w:pPr>
        <w:pStyle w:val="CSP-ChapterBodyText"/>
        <w:numPr>
          <w:ilvl w:val="0"/>
          <w:numId w:val="86"/>
        </w:numPr>
      </w:pPr>
      <w:r w:rsidRPr="00AC4F5C">
        <w:t>Emotional expression</w:t>
      </w:r>
    </w:p>
    <w:p w14:paraId="7888F09F" w14:textId="77777777" w:rsidR="00AC4F5C" w:rsidRPr="00AC4F5C" w:rsidRDefault="00AC4F5C" w:rsidP="00AC4F5C">
      <w:pPr>
        <w:pStyle w:val="CSP-ChapterBodyText"/>
        <w:numPr>
          <w:ilvl w:val="0"/>
          <w:numId w:val="86"/>
        </w:numPr>
      </w:pPr>
      <w:r w:rsidRPr="00AC4F5C">
        <w:t>Rest</w:t>
      </w:r>
    </w:p>
    <w:p w14:paraId="3883F774" w14:textId="77777777" w:rsidR="00AC4F5C" w:rsidRPr="00AC4F5C" w:rsidRDefault="00AC4F5C" w:rsidP="00AC4F5C">
      <w:pPr>
        <w:pStyle w:val="CSP-ChapterBodyText"/>
      </w:pPr>
    </w:p>
    <w:p w14:paraId="39B8E200" w14:textId="77777777" w:rsidR="00AC4F5C" w:rsidRPr="00AC4F5C" w:rsidRDefault="00AC4F5C" w:rsidP="00AC4F5C">
      <w:pPr>
        <w:pStyle w:val="CSP-ChapterBodyText"/>
      </w:pPr>
      <w:r w:rsidRPr="00AC4F5C">
        <w:t>Acknowledge the cost without minimizing it.</w:t>
      </w:r>
    </w:p>
    <w:p w14:paraId="04C2F112" w14:textId="77777777" w:rsidR="00AC4F5C" w:rsidRPr="00AC4F5C" w:rsidRDefault="00B271D6" w:rsidP="00AC4F5C">
      <w:pPr>
        <w:pStyle w:val="CSP-ChapterBodyText"/>
      </w:pPr>
      <w:r>
        <w:rPr>
          <w:noProof/>
        </w:rPr>
        <w:pict w14:anchorId="6DD2B9BE">
          <v:rect id="_x0000_i1169" alt="" style="width:468pt;height:.05pt;mso-width-percent:0;mso-height-percent:0;mso-width-percent:0;mso-height-percent:0" o:hralign="center" o:hrstd="t" o:hr="t" fillcolor="#a0a0a0" stroked="f"/>
        </w:pict>
      </w:r>
    </w:p>
    <w:p w14:paraId="45A6F590" w14:textId="77777777" w:rsidR="00AC4F5C" w:rsidRPr="00AC4F5C" w:rsidRDefault="00AC4F5C" w:rsidP="00AC4F5C">
      <w:pPr>
        <w:pStyle w:val="CSP-ChapterBodyText"/>
        <w:rPr>
          <w:b/>
          <w:bCs/>
        </w:rPr>
      </w:pPr>
      <w:r w:rsidRPr="00AC4F5C">
        <w:rPr>
          <w:b/>
          <w:bCs/>
        </w:rPr>
        <w:t>STEP 3 — Invite the Spirit of Truth</w:t>
      </w:r>
    </w:p>
    <w:p w14:paraId="31276DBB" w14:textId="77777777" w:rsidR="00AC4F5C" w:rsidRPr="00AC4F5C" w:rsidRDefault="00AC4F5C" w:rsidP="00AC4F5C">
      <w:pPr>
        <w:pStyle w:val="CSP-ChapterBodyText"/>
      </w:pPr>
    </w:p>
    <w:p w14:paraId="50A95F4C" w14:textId="77777777" w:rsidR="00AC4F5C" w:rsidRPr="00AC4F5C" w:rsidRDefault="00AC4F5C" w:rsidP="00AC4F5C">
      <w:pPr>
        <w:pStyle w:val="CSP-ChapterBodyText"/>
      </w:pPr>
      <w:r w:rsidRPr="00AC4F5C">
        <w:t>Pause. Breathe.</w:t>
      </w:r>
    </w:p>
    <w:p w14:paraId="0CB9C193" w14:textId="77777777" w:rsidR="00AC4F5C" w:rsidRPr="00AC4F5C" w:rsidRDefault="00AC4F5C" w:rsidP="00AC4F5C">
      <w:pPr>
        <w:pStyle w:val="CSP-ChapterBodyText"/>
      </w:pPr>
    </w:p>
    <w:p w14:paraId="4D43EB82" w14:textId="77777777" w:rsidR="00AC4F5C" w:rsidRPr="00AC4F5C" w:rsidRDefault="00AC4F5C" w:rsidP="00AC4F5C">
      <w:pPr>
        <w:pStyle w:val="CSP-ChapterBodyText"/>
      </w:pPr>
      <w:r w:rsidRPr="00AC4F5C">
        <w:t>Pray quietly:</w:t>
      </w:r>
    </w:p>
    <w:p w14:paraId="41AEC287" w14:textId="77777777" w:rsidR="00AC4F5C" w:rsidRPr="00AC4F5C" w:rsidRDefault="00AC4F5C" w:rsidP="00AC4F5C">
      <w:pPr>
        <w:pStyle w:val="CSP-ChapterBodyText"/>
      </w:pPr>
    </w:p>
    <w:p w14:paraId="686988E3" w14:textId="77777777" w:rsidR="00AC4F5C" w:rsidRPr="00AC4F5C" w:rsidRDefault="00AC4F5C" w:rsidP="00AC4F5C">
      <w:pPr>
        <w:pStyle w:val="CSP-ChapterBodyText"/>
      </w:pPr>
      <w:r w:rsidRPr="00AC4F5C">
        <w:rPr>
          <w:b/>
          <w:bCs/>
        </w:rPr>
        <w:t>“Spirit of Truth, show me who I am apart from this role.”</w:t>
      </w:r>
    </w:p>
    <w:p w14:paraId="33B5501F" w14:textId="77777777" w:rsidR="00AC4F5C" w:rsidRPr="00AC4F5C" w:rsidRDefault="00AC4F5C" w:rsidP="00AC4F5C">
      <w:pPr>
        <w:pStyle w:val="CSP-ChapterBodyText"/>
      </w:pPr>
    </w:p>
    <w:p w14:paraId="4DCF7F11" w14:textId="77777777" w:rsidR="00AC4F5C" w:rsidRPr="00AC4F5C" w:rsidRDefault="00AC4F5C" w:rsidP="00AC4F5C">
      <w:pPr>
        <w:pStyle w:val="CSP-ChapterBodyText"/>
      </w:pPr>
      <w:r w:rsidRPr="00AC4F5C">
        <w:t>Write what comes—words, impressions, Scriptures, or phrases.</w:t>
      </w:r>
    </w:p>
    <w:p w14:paraId="2C4A85CB" w14:textId="77777777" w:rsidR="00AC4F5C" w:rsidRPr="00AC4F5C" w:rsidRDefault="00AC4F5C" w:rsidP="00AC4F5C">
      <w:pPr>
        <w:pStyle w:val="CSP-ChapterBodyText"/>
      </w:pPr>
    </w:p>
    <w:p w14:paraId="41FB95B0" w14:textId="77777777" w:rsidR="00AC4F5C" w:rsidRPr="00AC4F5C" w:rsidRDefault="00AC4F5C" w:rsidP="00AC4F5C">
      <w:pPr>
        <w:pStyle w:val="CSP-ChapterBodyText"/>
      </w:pPr>
      <w:r w:rsidRPr="00AC4F5C">
        <w:t>Examples:</w:t>
      </w:r>
    </w:p>
    <w:p w14:paraId="6BAA4BB7" w14:textId="77777777" w:rsidR="00AC4F5C" w:rsidRPr="00AC4F5C" w:rsidRDefault="00AC4F5C" w:rsidP="00AC4F5C">
      <w:pPr>
        <w:pStyle w:val="CSP-ChapterBodyText"/>
        <w:numPr>
          <w:ilvl w:val="0"/>
          <w:numId w:val="87"/>
        </w:numPr>
      </w:pPr>
      <w:r w:rsidRPr="00AC4F5C">
        <w:rPr>
          <w:i/>
        </w:rPr>
        <w:t>Beloved</w:t>
      </w:r>
    </w:p>
    <w:p w14:paraId="7F278FF5" w14:textId="77777777" w:rsidR="00AC4F5C" w:rsidRPr="00AC4F5C" w:rsidRDefault="00AC4F5C" w:rsidP="00AC4F5C">
      <w:pPr>
        <w:pStyle w:val="CSP-ChapterBodyText"/>
        <w:numPr>
          <w:ilvl w:val="0"/>
          <w:numId w:val="87"/>
        </w:numPr>
      </w:pPr>
      <w:r w:rsidRPr="00AC4F5C">
        <w:rPr>
          <w:i/>
        </w:rPr>
        <w:t>Truth-bearer</w:t>
      </w:r>
    </w:p>
    <w:p w14:paraId="2BCA9A2C" w14:textId="77777777" w:rsidR="00AC4F5C" w:rsidRPr="00AC4F5C" w:rsidRDefault="00AC4F5C" w:rsidP="00AC4F5C">
      <w:pPr>
        <w:pStyle w:val="CSP-ChapterBodyText"/>
        <w:numPr>
          <w:ilvl w:val="0"/>
          <w:numId w:val="87"/>
        </w:numPr>
      </w:pPr>
      <w:r w:rsidRPr="00AC4F5C">
        <w:rPr>
          <w:i/>
        </w:rPr>
        <w:t>Peacemaker without self-betrayal</w:t>
      </w:r>
    </w:p>
    <w:p w14:paraId="168960AE" w14:textId="77777777" w:rsidR="00AC4F5C" w:rsidRPr="00AC4F5C" w:rsidRDefault="00AC4F5C" w:rsidP="00AC4F5C">
      <w:pPr>
        <w:pStyle w:val="CSP-ChapterBodyText"/>
        <w:numPr>
          <w:ilvl w:val="0"/>
          <w:numId w:val="87"/>
        </w:numPr>
      </w:pPr>
      <w:r w:rsidRPr="00AC4F5C">
        <w:rPr>
          <w:i/>
        </w:rPr>
        <w:t>Wise</w:t>
      </w:r>
    </w:p>
    <w:p w14:paraId="2F4EACC2" w14:textId="77777777" w:rsidR="00AC4F5C" w:rsidRPr="00AC4F5C" w:rsidRDefault="00AC4F5C" w:rsidP="00AC4F5C">
      <w:pPr>
        <w:pStyle w:val="CSP-ChapterBodyText"/>
        <w:numPr>
          <w:ilvl w:val="0"/>
          <w:numId w:val="87"/>
        </w:numPr>
      </w:pPr>
      <w:r w:rsidRPr="00AC4F5C">
        <w:rPr>
          <w:i/>
        </w:rPr>
        <w:t>Whole</w:t>
      </w:r>
    </w:p>
    <w:p w14:paraId="78465521" w14:textId="77777777" w:rsidR="00AC4F5C" w:rsidRPr="00AC4F5C" w:rsidRDefault="00AC4F5C" w:rsidP="00AC4F5C">
      <w:pPr>
        <w:pStyle w:val="CSP-ChapterBodyText"/>
        <w:numPr>
          <w:ilvl w:val="0"/>
          <w:numId w:val="87"/>
        </w:numPr>
      </w:pPr>
      <w:r w:rsidRPr="00AC4F5C">
        <w:rPr>
          <w:i/>
        </w:rPr>
        <w:t>Free</w:t>
      </w:r>
    </w:p>
    <w:p w14:paraId="3D3CDE35" w14:textId="77777777" w:rsidR="00AC4F5C" w:rsidRPr="00AC4F5C" w:rsidRDefault="00AC4F5C" w:rsidP="00AC4F5C">
      <w:pPr>
        <w:pStyle w:val="CSP-ChapterBodyText"/>
      </w:pPr>
    </w:p>
    <w:p w14:paraId="63255D76" w14:textId="77777777" w:rsidR="00AC4F5C" w:rsidRPr="00AC4F5C" w:rsidRDefault="00AC4F5C" w:rsidP="00AC4F5C">
      <w:pPr>
        <w:pStyle w:val="CSP-ChapterBodyText"/>
      </w:pPr>
      <w:r w:rsidRPr="00AC4F5C">
        <w:t>Do not debate what you receive. Receive it.</w:t>
      </w:r>
    </w:p>
    <w:p w14:paraId="2B7F5947" w14:textId="77777777" w:rsidR="00AC4F5C" w:rsidRPr="00AC4F5C" w:rsidRDefault="00B271D6" w:rsidP="00AC4F5C">
      <w:pPr>
        <w:pStyle w:val="CSP-ChapterBodyText"/>
      </w:pPr>
      <w:r>
        <w:rPr>
          <w:noProof/>
        </w:rPr>
        <w:pict w14:anchorId="5FDC8023">
          <v:rect id="_x0000_i1168" alt="" style="width:468pt;height:.05pt;mso-width-percent:0;mso-height-percent:0;mso-width-percent:0;mso-height-percent:0" o:hralign="center" o:hrstd="t" o:hr="t" fillcolor="#a0a0a0" stroked="f"/>
        </w:pict>
      </w:r>
    </w:p>
    <w:p w14:paraId="24D83D7A" w14:textId="77777777" w:rsidR="00AC4F5C" w:rsidRDefault="00AC4F5C">
      <w:pPr>
        <w:spacing w:after="160" w:line="259" w:lineRule="auto"/>
        <w:rPr>
          <w:b/>
          <w:bCs/>
          <w:iCs/>
        </w:rPr>
      </w:pPr>
      <w:r>
        <w:rPr>
          <w:b/>
          <w:bCs/>
        </w:rPr>
        <w:br w:type="page"/>
      </w:r>
    </w:p>
    <w:p w14:paraId="4F90B15D" w14:textId="7C5004E2" w:rsidR="00AC4F5C" w:rsidRPr="00AC4F5C" w:rsidRDefault="00AC4F5C" w:rsidP="00AC4F5C">
      <w:pPr>
        <w:pStyle w:val="CSP-ChapterBodyText"/>
        <w:rPr>
          <w:b/>
          <w:bCs/>
        </w:rPr>
      </w:pPr>
      <w:r w:rsidRPr="00AC4F5C">
        <w:rPr>
          <w:b/>
          <w:bCs/>
        </w:rPr>
        <w:lastRenderedPageBreak/>
        <w:t>STEP 4 — Rewrite the Role</w:t>
      </w:r>
    </w:p>
    <w:p w14:paraId="7CF11BF1" w14:textId="77777777" w:rsidR="00AC4F5C" w:rsidRPr="00AC4F5C" w:rsidRDefault="00AC4F5C" w:rsidP="00AC4F5C">
      <w:pPr>
        <w:pStyle w:val="CSP-ChapterBodyText"/>
      </w:pPr>
    </w:p>
    <w:p w14:paraId="48C9E09D" w14:textId="77777777" w:rsidR="00AC4F5C" w:rsidRPr="00AC4F5C" w:rsidRDefault="00AC4F5C" w:rsidP="00AC4F5C">
      <w:pPr>
        <w:pStyle w:val="CSP-ChapterBodyText"/>
      </w:pPr>
      <w:r w:rsidRPr="00AC4F5C">
        <w:t>On a new page, write:</w:t>
      </w:r>
    </w:p>
    <w:p w14:paraId="03BACED1" w14:textId="77777777" w:rsidR="00AC4F5C" w:rsidRPr="00AC4F5C" w:rsidRDefault="00AC4F5C" w:rsidP="00AC4F5C">
      <w:pPr>
        <w:pStyle w:val="CSP-ChapterBodyText"/>
      </w:pPr>
    </w:p>
    <w:p w14:paraId="309CCAFE" w14:textId="77777777" w:rsidR="00AC4F5C" w:rsidRPr="00AC4F5C" w:rsidRDefault="00AC4F5C" w:rsidP="00AC4F5C">
      <w:pPr>
        <w:pStyle w:val="CSP-ChapterBodyText"/>
      </w:pPr>
      <w:r w:rsidRPr="00AC4F5C">
        <w:rPr>
          <w:b/>
          <w:bCs/>
        </w:rPr>
        <w:t>ROLE REWRITE</w:t>
      </w:r>
    </w:p>
    <w:p w14:paraId="0A244C6A" w14:textId="77777777" w:rsidR="00AC4F5C" w:rsidRPr="00AC4F5C" w:rsidRDefault="00AC4F5C" w:rsidP="00AC4F5C">
      <w:pPr>
        <w:pStyle w:val="CSP-ChapterBodyText"/>
      </w:pPr>
    </w:p>
    <w:p w14:paraId="2D9445B1" w14:textId="77777777" w:rsidR="00AC4F5C" w:rsidRPr="00AC4F5C" w:rsidRDefault="00AC4F5C" w:rsidP="00AC4F5C">
      <w:pPr>
        <w:pStyle w:val="CSP-ChapterBodyText"/>
      </w:pPr>
      <w:r w:rsidRPr="00AC4F5C">
        <w:t>Complete this sentence:</w:t>
      </w:r>
    </w:p>
    <w:p w14:paraId="2C426035" w14:textId="77777777" w:rsidR="00AC4F5C" w:rsidRPr="00AC4F5C" w:rsidRDefault="00AC4F5C" w:rsidP="00AC4F5C">
      <w:pPr>
        <w:pStyle w:val="CSP-ChapterBodyText"/>
      </w:pPr>
    </w:p>
    <w:p w14:paraId="0971A0FB" w14:textId="77777777" w:rsidR="00AC4F5C" w:rsidRPr="00AC4F5C" w:rsidRDefault="00AC4F5C" w:rsidP="00AC4F5C">
      <w:pPr>
        <w:pStyle w:val="CSP-ChapterBodyText"/>
      </w:pPr>
      <w:r w:rsidRPr="00AC4F5C">
        <w:rPr>
          <w:b/>
          <w:bCs/>
        </w:rPr>
        <w:t>“I release the role of __________, and I receive the truth that I am __________.”</w:t>
      </w:r>
    </w:p>
    <w:p w14:paraId="67397AD9" w14:textId="77777777" w:rsidR="00AC4F5C" w:rsidRPr="00AC4F5C" w:rsidRDefault="00AC4F5C" w:rsidP="00AC4F5C">
      <w:pPr>
        <w:pStyle w:val="CSP-ChapterBodyText"/>
      </w:pPr>
    </w:p>
    <w:p w14:paraId="232AC37B" w14:textId="77777777" w:rsidR="00AC4F5C" w:rsidRPr="00AC4F5C" w:rsidRDefault="00AC4F5C" w:rsidP="00AC4F5C">
      <w:pPr>
        <w:pStyle w:val="CSP-ChapterBodyText"/>
      </w:pPr>
      <w:r w:rsidRPr="00AC4F5C">
        <w:t>Read it aloud.</w:t>
      </w:r>
    </w:p>
    <w:p w14:paraId="3A9A07B2" w14:textId="77777777" w:rsidR="00AC4F5C" w:rsidRPr="00AC4F5C" w:rsidRDefault="00AC4F5C" w:rsidP="00AC4F5C">
      <w:pPr>
        <w:pStyle w:val="CSP-ChapterBodyText"/>
      </w:pPr>
    </w:p>
    <w:p w14:paraId="4226127A" w14:textId="77777777" w:rsidR="00AC4F5C" w:rsidRPr="00AC4F5C" w:rsidRDefault="00AC4F5C" w:rsidP="00AC4F5C">
      <w:pPr>
        <w:pStyle w:val="CSP-ChapterBodyText"/>
      </w:pPr>
      <w:r w:rsidRPr="00AC4F5C">
        <w:t>Then add:</w:t>
      </w:r>
    </w:p>
    <w:p w14:paraId="499FB1DB" w14:textId="77777777" w:rsidR="00AC4F5C" w:rsidRPr="00AC4F5C" w:rsidRDefault="00AC4F5C" w:rsidP="00AC4F5C">
      <w:pPr>
        <w:pStyle w:val="CSP-ChapterBodyText"/>
      </w:pPr>
    </w:p>
    <w:p w14:paraId="0E76E8BE" w14:textId="77777777" w:rsidR="00AC4F5C" w:rsidRPr="00AC4F5C" w:rsidRDefault="00AC4F5C" w:rsidP="00AC4F5C">
      <w:pPr>
        <w:pStyle w:val="CSP-ChapterBodyText"/>
      </w:pPr>
      <w:r w:rsidRPr="00AC4F5C">
        <w:rPr>
          <w:b/>
          <w:bCs/>
        </w:rPr>
        <w:t>“I am no longer responsible for carrying what does not belong to me.”</w:t>
      </w:r>
    </w:p>
    <w:p w14:paraId="02CB6DC2" w14:textId="77777777" w:rsidR="00AC4F5C" w:rsidRPr="00AC4F5C" w:rsidRDefault="00B271D6" w:rsidP="00AC4F5C">
      <w:pPr>
        <w:pStyle w:val="CSP-ChapterBodyText"/>
      </w:pPr>
      <w:r>
        <w:rPr>
          <w:noProof/>
        </w:rPr>
        <w:pict w14:anchorId="77C89C45">
          <v:rect id="_x0000_i1167" alt="" style="width:468pt;height:.05pt;mso-width-percent:0;mso-height-percent:0;mso-width-percent:0;mso-height-percent:0" o:hralign="center" o:hrstd="t" o:hr="t" fillcolor="#a0a0a0" stroked="f"/>
        </w:pict>
      </w:r>
    </w:p>
    <w:p w14:paraId="513E6FCF" w14:textId="77777777" w:rsidR="00AC4F5C" w:rsidRPr="00AC4F5C" w:rsidRDefault="00AC4F5C" w:rsidP="00AC4F5C">
      <w:pPr>
        <w:pStyle w:val="CSP-ChapterBodyText"/>
        <w:rPr>
          <w:b/>
          <w:bCs/>
        </w:rPr>
      </w:pPr>
      <w:r w:rsidRPr="00AC4F5C">
        <w:rPr>
          <w:b/>
          <w:bCs/>
        </w:rPr>
        <w:t>STEP 5 — Establish Boundaries in Truth</w:t>
      </w:r>
    </w:p>
    <w:p w14:paraId="63544B37" w14:textId="77777777" w:rsidR="00AC4F5C" w:rsidRPr="00AC4F5C" w:rsidRDefault="00AC4F5C" w:rsidP="00AC4F5C">
      <w:pPr>
        <w:pStyle w:val="CSP-ChapterBodyText"/>
      </w:pPr>
    </w:p>
    <w:p w14:paraId="33D666DB" w14:textId="77777777" w:rsidR="00AC4F5C" w:rsidRPr="00AC4F5C" w:rsidRDefault="00AC4F5C" w:rsidP="00AC4F5C">
      <w:pPr>
        <w:pStyle w:val="CSP-ChapterBodyText"/>
      </w:pPr>
      <w:r w:rsidRPr="00AC4F5C">
        <w:t>Write:</w:t>
      </w:r>
    </w:p>
    <w:p w14:paraId="4334AC49" w14:textId="77777777" w:rsidR="00AC4F5C" w:rsidRPr="00AC4F5C" w:rsidRDefault="00AC4F5C" w:rsidP="00AC4F5C">
      <w:pPr>
        <w:pStyle w:val="CSP-ChapterBodyText"/>
      </w:pPr>
    </w:p>
    <w:p w14:paraId="56C2465C" w14:textId="77777777" w:rsidR="00AC4F5C" w:rsidRPr="00AC4F5C" w:rsidRDefault="00AC4F5C" w:rsidP="00AC4F5C">
      <w:pPr>
        <w:pStyle w:val="CSP-ChapterBodyText"/>
      </w:pPr>
      <w:r w:rsidRPr="00AC4F5C">
        <w:rPr>
          <w:b/>
          <w:bCs/>
        </w:rPr>
        <w:t>MY BOUNDARIES GOING FORWARD</w:t>
      </w:r>
    </w:p>
    <w:p w14:paraId="76120917" w14:textId="77777777" w:rsidR="00AC4F5C" w:rsidRPr="00AC4F5C" w:rsidRDefault="00AC4F5C" w:rsidP="00AC4F5C">
      <w:pPr>
        <w:pStyle w:val="CSP-ChapterBodyText"/>
      </w:pPr>
    </w:p>
    <w:p w14:paraId="2CF3B71C" w14:textId="77777777" w:rsidR="00AC4F5C" w:rsidRPr="00AC4F5C" w:rsidRDefault="00AC4F5C" w:rsidP="00AC4F5C">
      <w:pPr>
        <w:pStyle w:val="CSP-ChapterBodyText"/>
      </w:pPr>
      <w:r w:rsidRPr="00AC4F5C">
        <w:t>List 2–3 clear boundaries that protect your peace.</w:t>
      </w:r>
    </w:p>
    <w:p w14:paraId="1CC47B79" w14:textId="77777777" w:rsidR="00AC4F5C" w:rsidRPr="00AC4F5C" w:rsidRDefault="00AC4F5C" w:rsidP="00AC4F5C">
      <w:pPr>
        <w:pStyle w:val="CSP-ChapterBodyText"/>
      </w:pPr>
    </w:p>
    <w:p w14:paraId="38C1A3AE" w14:textId="77777777" w:rsidR="00AC4F5C" w:rsidRPr="00AC4F5C" w:rsidRDefault="00AC4F5C" w:rsidP="00AC4F5C">
      <w:pPr>
        <w:pStyle w:val="CSP-ChapterBodyText"/>
      </w:pPr>
      <w:r w:rsidRPr="00AC4F5C">
        <w:lastRenderedPageBreak/>
        <w:t>Examples:</w:t>
      </w:r>
    </w:p>
    <w:p w14:paraId="77B11210" w14:textId="77777777" w:rsidR="00AC4F5C" w:rsidRPr="00AC4F5C" w:rsidRDefault="00AC4F5C" w:rsidP="00AC4F5C">
      <w:pPr>
        <w:pStyle w:val="CSP-ChapterBodyText"/>
        <w:numPr>
          <w:ilvl w:val="0"/>
          <w:numId w:val="88"/>
        </w:numPr>
      </w:pPr>
      <w:r w:rsidRPr="00AC4F5C">
        <w:rPr>
          <w:i/>
        </w:rPr>
        <w:t>I will not engage in conversations that assign blame.</w:t>
      </w:r>
    </w:p>
    <w:p w14:paraId="5F0EF76E" w14:textId="77777777" w:rsidR="00AC4F5C" w:rsidRPr="00AC4F5C" w:rsidRDefault="00AC4F5C" w:rsidP="00AC4F5C">
      <w:pPr>
        <w:pStyle w:val="CSP-ChapterBodyText"/>
        <w:numPr>
          <w:ilvl w:val="0"/>
          <w:numId w:val="88"/>
        </w:numPr>
      </w:pPr>
      <w:r w:rsidRPr="00AC4F5C">
        <w:rPr>
          <w:i/>
        </w:rPr>
        <w:t>I will not explain myself to those committed to misunderstanding me.</w:t>
      </w:r>
    </w:p>
    <w:p w14:paraId="5C372E52" w14:textId="77777777" w:rsidR="00AC4F5C" w:rsidRPr="00AC4F5C" w:rsidRDefault="00AC4F5C" w:rsidP="00AC4F5C">
      <w:pPr>
        <w:pStyle w:val="CSP-ChapterBodyText"/>
        <w:numPr>
          <w:ilvl w:val="0"/>
          <w:numId w:val="88"/>
        </w:numPr>
      </w:pPr>
      <w:r w:rsidRPr="00AC4F5C">
        <w:rPr>
          <w:i/>
        </w:rPr>
        <w:t>I will pause or exit when disrespect begins.</w:t>
      </w:r>
    </w:p>
    <w:p w14:paraId="4BF8E731" w14:textId="77777777" w:rsidR="00AC4F5C" w:rsidRPr="00AC4F5C" w:rsidRDefault="00AC4F5C" w:rsidP="00AC4F5C">
      <w:pPr>
        <w:pStyle w:val="CSP-ChapterBodyText"/>
      </w:pPr>
    </w:p>
    <w:p w14:paraId="26CA0FC1" w14:textId="77777777" w:rsidR="00AC4F5C" w:rsidRPr="00AC4F5C" w:rsidRDefault="00AC4F5C" w:rsidP="00AC4F5C">
      <w:pPr>
        <w:pStyle w:val="CSP-ChapterBodyText"/>
      </w:pPr>
      <w:r w:rsidRPr="00AC4F5C">
        <w:t>Say aloud:</w:t>
      </w:r>
    </w:p>
    <w:p w14:paraId="30CB277F" w14:textId="77777777" w:rsidR="00AC4F5C" w:rsidRPr="00AC4F5C" w:rsidRDefault="00AC4F5C" w:rsidP="00AC4F5C">
      <w:pPr>
        <w:pStyle w:val="CSP-ChapterBodyText"/>
      </w:pPr>
    </w:p>
    <w:p w14:paraId="7CB6F871" w14:textId="77777777" w:rsidR="00AC4F5C" w:rsidRPr="00AC4F5C" w:rsidRDefault="00AC4F5C" w:rsidP="00AC4F5C">
      <w:pPr>
        <w:pStyle w:val="CSP-ChapterBodyText"/>
      </w:pPr>
      <w:r w:rsidRPr="00AC4F5C">
        <w:rPr>
          <w:b/>
          <w:bCs/>
        </w:rPr>
        <w:t>“Boundaries protect healing.</w:t>
      </w:r>
    </w:p>
    <w:p w14:paraId="126607EE" w14:textId="77777777" w:rsidR="00AC4F5C" w:rsidRPr="00AC4F5C" w:rsidRDefault="00AC4F5C" w:rsidP="00AC4F5C">
      <w:pPr>
        <w:pStyle w:val="CSP-ChapterBodyText"/>
      </w:pPr>
      <w:r w:rsidRPr="00AC4F5C">
        <w:rPr>
          <w:b/>
          <w:bCs/>
        </w:rPr>
        <w:t>Honor does not require self-sacrifice.”</w:t>
      </w:r>
    </w:p>
    <w:p w14:paraId="6F4AF91E" w14:textId="77777777" w:rsidR="00AC4F5C" w:rsidRPr="00AC4F5C" w:rsidRDefault="00B271D6" w:rsidP="00AC4F5C">
      <w:pPr>
        <w:pStyle w:val="CSP-ChapterBodyText"/>
      </w:pPr>
      <w:r>
        <w:rPr>
          <w:noProof/>
        </w:rPr>
        <w:pict w14:anchorId="7C28E818">
          <v:rect id="_x0000_i1166" alt="" style="width:468pt;height:.05pt;mso-width-percent:0;mso-height-percent:0;mso-width-percent:0;mso-height-percent:0" o:hralign="center" o:hrstd="t" o:hr="t" fillcolor="#a0a0a0" stroked="f"/>
        </w:pict>
      </w:r>
    </w:p>
    <w:p w14:paraId="2A43F4ED" w14:textId="77777777" w:rsidR="00AC4F5C" w:rsidRPr="00AC4F5C" w:rsidRDefault="00AC4F5C" w:rsidP="00AC4F5C">
      <w:pPr>
        <w:pStyle w:val="CSP-ChapterBodyText"/>
        <w:rPr>
          <w:b/>
          <w:bCs/>
        </w:rPr>
      </w:pPr>
      <w:r w:rsidRPr="00AC4F5C">
        <w:rPr>
          <w:b/>
          <w:bCs/>
        </w:rPr>
        <w:t>STEP 6 — Seal with Peace</w:t>
      </w:r>
    </w:p>
    <w:p w14:paraId="0C17F9B3" w14:textId="77777777" w:rsidR="00AC4F5C" w:rsidRPr="00AC4F5C" w:rsidRDefault="00AC4F5C" w:rsidP="00AC4F5C">
      <w:pPr>
        <w:pStyle w:val="CSP-ChapterBodyText"/>
      </w:pPr>
    </w:p>
    <w:p w14:paraId="0ED2F417" w14:textId="77777777" w:rsidR="00AC4F5C" w:rsidRPr="00AC4F5C" w:rsidRDefault="00AC4F5C" w:rsidP="00AC4F5C">
      <w:pPr>
        <w:pStyle w:val="CSP-ChapterBodyText"/>
      </w:pPr>
      <w:r w:rsidRPr="00AC4F5C">
        <w:t>Place your hand over your heart.</w:t>
      </w:r>
    </w:p>
    <w:p w14:paraId="4DEAC256" w14:textId="77777777" w:rsidR="00AC4F5C" w:rsidRPr="00AC4F5C" w:rsidRDefault="00AC4F5C" w:rsidP="00AC4F5C">
      <w:pPr>
        <w:pStyle w:val="CSP-ChapterBodyText"/>
      </w:pPr>
    </w:p>
    <w:p w14:paraId="422E4EFC" w14:textId="77777777" w:rsidR="00AC4F5C" w:rsidRPr="00AC4F5C" w:rsidRDefault="00AC4F5C" w:rsidP="00AC4F5C">
      <w:pPr>
        <w:pStyle w:val="CSP-ChapterBodyText"/>
      </w:pPr>
      <w:r w:rsidRPr="00AC4F5C">
        <w:t>Say:</w:t>
      </w:r>
    </w:p>
    <w:p w14:paraId="0598E90D" w14:textId="77777777" w:rsidR="00AC4F5C" w:rsidRPr="00AC4F5C" w:rsidRDefault="00AC4F5C" w:rsidP="00AC4F5C">
      <w:pPr>
        <w:pStyle w:val="CSP-ChapterBodyText"/>
      </w:pPr>
    </w:p>
    <w:p w14:paraId="5631407C" w14:textId="77777777" w:rsidR="00AC4F5C" w:rsidRPr="00AC4F5C" w:rsidRDefault="00AC4F5C" w:rsidP="00AC4F5C">
      <w:pPr>
        <w:pStyle w:val="CSP-ChapterBodyText"/>
      </w:pPr>
      <w:r w:rsidRPr="00AC4F5C">
        <w:rPr>
          <w:b/>
          <w:bCs/>
        </w:rPr>
        <w:t>“I belong to God before I belong to any system.</w:t>
      </w:r>
    </w:p>
    <w:p w14:paraId="3A83A7B2" w14:textId="77777777" w:rsidR="00AC4F5C" w:rsidRPr="00AC4F5C" w:rsidRDefault="00AC4F5C" w:rsidP="00AC4F5C">
      <w:pPr>
        <w:pStyle w:val="CSP-ChapterBodyText"/>
      </w:pPr>
      <w:r w:rsidRPr="00AC4F5C">
        <w:rPr>
          <w:b/>
          <w:bCs/>
        </w:rPr>
        <w:t>My identity is not up for negotiation.”</w:t>
      </w:r>
    </w:p>
    <w:p w14:paraId="67C5188D" w14:textId="77777777" w:rsidR="00AC4F5C" w:rsidRPr="00AC4F5C" w:rsidRDefault="00AC4F5C" w:rsidP="00AC4F5C">
      <w:pPr>
        <w:pStyle w:val="CSP-ChapterBodyText"/>
      </w:pPr>
    </w:p>
    <w:p w14:paraId="0F4BBE9B" w14:textId="77777777" w:rsidR="00AC4F5C" w:rsidRPr="00AC4F5C" w:rsidRDefault="00AC4F5C" w:rsidP="00AC4F5C">
      <w:pPr>
        <w:pStyle w:val="CSP-ChapterBodyText"/>
      </w:pPr>
      <w:r w:rsidRPr="00AC4F5C">
        <w:t>Sit quietly for a moment.</w:t>
      </w:r>
    </w:p>
    <w:p w14:paraId="67DBEA91" w14:textId="77777777" w:rsidR="00AC4F5C" w:rsidRPr="00AC4F5C" w:rsidRDefault="00B271D6" w:rsidP="00AC4F5C">
      <w:pPr>
        <w:pStyle w:val="CSP-ChapterBodyText"/>
      </w:pPr>
      <w:r>
        <w:rPr>
          <w:noProof/>
        </w:rPr>
        <w:pict w14:anchorId="07595798">
          <v:rect id="_x0000_i1165" alt="" style="width:468pt;height:.05pt;mso-width-percent:0;mso-height-percent:0;mso-width-percent:0;mso-height-percent:0" o:hralign="center" o:hrstd="t" o:hr="t" fillcolor="#a0a0a0" stroked="f"/>
        </w:pict>
      </w:r>
    </w:p>
    <w:p w14:paraId="7AC2A798" w14:textId="77777777" w:rsidR="00AC4F5C" w:rsidRPr="00AC4F5C" w:rsidRDefault="00AC4F5C" w:rsidP="00AC4F5C">
      <w:pPr>
        <w:pStyle w:val="CSP-ChapterBodyText"/>
        <w:rPr>
          <w:b/>
          <w:bCs/>
        </w:rPr>
      </w:pPr>
      <w:r w:rsidRPr="00AC4F5C">
        <w:rPr>
          <w:b/>
          <w:bCs/>
        </w:rPr>
        <w:t>What This Activation Does</w:t>
      </w:r>
    </w:p>
    <w:p w14:paraId="18A47A24" w14:textId="77777777" w:rsidR="00AC4F5C" w:rsidRPr="00AC4F5C" w:rsidRDefault="00AC4F5C" w:rsidP="00AC4F5C">
      <w:pPr>
        <w:pStyle w:val="CSP-ChapterBodyText"/>
      </w:pPr>
    </w:p>
    <w:p w14:paraId="262EA462" w14:textId="77777777" w:rsidR="00AC4F5C" w:rsidRDefault="00AC4F5C">
      <w:pPr>
        <w:spacing w:after="160" w:line="259" w:lineRule="auto"/>
        <w:rPr>
          <w:iCs/>
        </w:rPr>
      </w:pPr>
      <w:r>
        <w:br w:type="page"/>
      </w:r>
    </w:p>
    <w:p w14:paraId="78EE7D95" w14:textId="16BB300A" w:rsidR="00AC4F5C" w:rsidRPr="00AC4F5C" w:rsidRDefault="00AC4F5C" w:rsidP="00AC4F5C">
      <w:pPr>
        <w:pStyle w:val="CSP-ChapterBodyText"/>
      </w:pPr>
      <w:r w:rsidRPr="00AC4F5C">
        <w:lastRenderedPageBreak/>
        <w:t>This activation:</w:t>
      </w:r>
    </w:p>
    <w:p w14:paraId="7054BA68" w14:textId="77777777" w:rsidR="00AC4F5C" w:rsidRPr="00AC4F5C" w:rsidRDefault="00AC4F5C" w:rsidP="00AC4F5C">
      <w:pPr>
        <w:pStyle w:val="CSP-ChapterBodyText"/>
        <w:numPr>
          <w:ilvl w:val="0"/>
          <w:numId w:val="89"/>
        </w:numPr>
      </w:pPr>
      <w:r w:rsidRPr="00AC4F5C">
        <w:t>Releases false family roles</w:t>
      </w:r>
    </w:p>
    <w:p w14:paraId="7D801C97" w14:textId="77777777" w:rsidR="00AC4F5C" w:rsidRPr="00AC4F5C" w:rsidRDefault="00AC4F5C" w:rsidP="00AC4F5C">
      <w:pPr>
        <w:pStyle w:val="CSP-ChapterBodyText"/>
        <w:numPr>
          <w:ilvl w:val="0"/>
          <w:numId w:val="89"/>
        </w:numPr>
      </w:pPr>
      <w:r w:rsidRPr="00AC4F5C">
        <w:t>Interrupts generational accusation</w:t>
      </w:r>
    </w:p>
    <w:p w14:paraId="36D5D3F4" w14:textId="77777777" w:rsidR="00AC4F5C" w:rsidRPr="00AC4F5C" w:rsidRDefault="00AC4F5C" w:rsidP="00AC4F5C">
      <w:pPr>
        <w:pStyle w:val="CSP-ChapterBodyText"/>
        <w:numPr>
          <w:ilvl w:val="0"/>
          <w:numId w:val="89"/>
        </w:numPr>
      </w:pPr>
      <w:r w:rsidRPr="00AC4F5C">
        <w:t>Restores identity and agency</w:t>
      </w:r>
    </w:p>
    <w:p w14:paraId="4430FE4C" w14:textId="77777777" w:rsidR="00AC4F5C" w:rsidRPr="00AC4F5C" w:rsidRDefault="00AC4F5C" w:rsidP="00AC4F5C">
      <w:pPr>
        <w:pStyle w:val="CSP-ChapterBodyText"/>
        <w:numPr>
          <w:ilvl w:val="0"/>
          <w:numId w:val="89"/>
        </w:numPr>
      </w:pPr>
      <w:r w:rsidRPr="00AC4F5C">
        <w:t>Clarifies honor with boundaries</w:t>
      </w:r>
    </w:p>
    <w:p w14:paraId="26988E77" w14:textId="77777777" w:rsidR="00AC4F5C" w:rsidRPr="00AC4F5C" w:rsidRDefault="00AC4F5C" w:rsidP="00AC4F5C">
      <w:pPr>
        <w:pStyle w:val="CSP-ChapterBodyText"/>
        <w:numPr>
          <w:ilvl w:val="0"/>
          <w:numId w:val="89"/>
        </w:numPr>
      </w:pPr>
      <w:r w:rsidRPr="00AC4F5C">
        <w:t>Repositions you in truth</w:t>
      </w:r>
    </w:p>
    <w:p w14:paraId="459E3170" w14:textId="77777777" w:rsidR="00AC4F5C" w:rsidRPr="00AC4F5C" w:rsidRDefault="00AC4F5C" w:rsidP="00AC4F5C">
      <w:pPr>
        <w:pStyle w:val="CSP-ChapterBodyText"/>
      </w:pPr>
    </w:p>
    <w:p w14:paraId="60DB7718" w14:textId="77777777" w:rsidR="00AC4F5C" w:rsidRPr="00AC4F5C" w:rsidRDefault="00AC4F5C" w:rsidP="00AC4F5C">
      <w:pPr>
        <w:pStyle w:val="CSP-ChapterBodyText"/>
      </w:pPr>
      <w:r w:rsidRPr="00AC4F5C">
        <w:t>Family accusation may have shaped chapters of your story—but it does not own the ending. You are allowed to step out of distortion and into peace. You are allowed to redefine your role. And you are allowed to be whole—even if others choose not to change.</w:t>
      </w:r>
    </w:p>
    <w:p w14:paraId="5E74B2A7" w14:textId="77777777" w:rsidR="00AC4F5C" w:rsidRPr="00AC4F5C" w:rsidRDefault="00AC4F5C" w:rsidP="00AC4F5C">
      <w:pPr>
        <w:pStyle w:val="CSP-ChapterBodyText"/>
      </w:pPr>
    </w:p>
    <w:p w14:paraId="3DF68FD4" w14:textId="77777777" w:rsidR="00AC4F5C" w:rsidRPr="00AC4F5C" w:rsidRDefault="00AC4F5C" w:rsidP="00AC4F5C">
      <w:pPr>
        <w:pStyle w:val="CSP-ChapterBodyText"/>
      </w:pPr>
      <w:r w:rsidRPr="00AC4F5C">
        <w:t>Truth is not disloyal.</w:t>
      </w:r>
    </w:p>
    <w:p w14:paraId="36F885B8" w14:textId="77777777" w:rsidR="00AC4F5C" w:rsidRPr="00AC4F5C" w:rsidRDefault="00AC4F5C" w:rsidP="00AC4F5C">
      <w:pPr>
        <w:pStyle w:val="CSP-ChapterBodyText"/>
      </w:pPr>
      <w:r w:rsidRPr="00AC4F5C">
        <w:t>Boundaries are not rejection.</w:t>
      </w:r>
    </w:p>
    <w:p w14:paraId="772EA52E" w14:textId="77777777" w:rsidR="00AC4F5C" w:rsidRPr="00AC4F5C" w:rsidRDefault="00AC4F5C" w:rsidP="00AC4F5C">
      <w:pPr>
        <w:pStyle w:val="CSP-ChapterBodyText"/>
      </w:pPr>
      <w:r w:rsidRPr="00AC4F5C">
        <w:t>And healing is not betrayal.</w:t>
      </w:r>
    </w:p>
    <w:p w14:paraId="5383BE89" w14:textId="77777777" w:rsidR="00AC4F5C" w:rsidRPr="00AC4F5C" w:rsidRDefault="00AC4F5C" w:rsidP="00AC4F5C">
      <w:pPr>
        <w:pStyle w:val="CSP-ChapterBodyText"/>
      </w:pPr>
    </w:p>
    <w:p w14:paraId="00316C1C" w14:textId="77777777" w:rsidR="00AC4F5C" w:rsidRPr="00AC4F5C" w:rsidRDefault="00AC4F5C" w:rsidP="00AC4F5C">
      <w:pPr>
        <w:pStyle w:val="CSP-ChapterBodyText"/>
      </w:pPr>
      <w:r w:rsidRPr="00AC4F5C">
        <w:t>You are standing in alignment now.</w:t>
      </w:r>
    </w:p>
    <w:p w14:paraId="666518A5" w14:textId="77777777" w:rsidR="00AC4F5C" w:rsidRDefault="00AC4F5C" w:rsidP="00342ECE">
      <w:pPr>
        <w:pStyle w:val="CSP-ChapterBodyText"/>
        <w:sectPr w:rsidR="00AC4F5C" w:rsidSect="001B5813">
          <w:pgSz w:w="12240" w:h="15840"/>
          <w:pgMar w:top="1440" w:right="1440" w:bottom="1440" w:left="1440" w:header="720" w:footer="720" w:gutter="0"/>
          <w:cols w:space="720"/>
          <w:noEndnote/>
        </w:sectPr>
      </w:pPr>
    </w:p>
    <w:p w14:paraId="4FA0C05E" w14:textId="4AA7A2EB" w:rsidR="00AC4F5C" w:rsidRPr="00AC4F5C" w:rsidRDefault="00AC4F5C" w:rsidP="00AC4F5C">
      <w:pPr>
        <w:pStyle w:val="CSP-ChapterTitle"/>
      </w:pPr>
      <w:bookmarkStart w:id="24" w:name="_Toc216446318"/>
      <w:r w:rsidRPr="00AC4F5C">
        <w:lastRenderedPageBreak/>
        <w:t xml:space="preserve">CHAPTER </w:t>
      </w:r>
      <w:r w:rsidR="002E0C45">
        <w:t>20</w:t>
      </w:r>
      <w:r w:rsidRPr="00AC4F5C">
        <w:t xml:space="preserve"> — WHEN ACCUSATION COMES FROM THE CHURCH</w:t>
      </w:r>
      <w:bookmarkEnd w:id="24"/>
    </w:p>
    <w:p w14:paraId="6500C916" w14:textId="77777777" w:rsidR="00AC4F5C" w:rsidRPr="00AC4F5C" w:rsidRDefault="00AC4F5C" w:rsidP="00AC4F5C">
      <w:pPr>
        <w:pStyle w:val="CSP-ChapterBodyText"/>
      </w:pPr>
    </w:p>
    <w:p w14:paraId="6A2F4341" w14:textId="77777777" w:rsidR="00AC4F5C" w:rsidRPr="00AC4F5C" w:rsidRDefault="00AC4F5C" w:rsidP="00AC4F5C">
      <w:pPr>
        <w:pStyle w:val="CSP-ChapterBodyText"/>
      </w:pPr>
      <w:r w:rsidRPr="00AC4F5C">
        <w:t>Few wounds cut as deeply as accusation that comes from the Church. The place meant to embody refuge, truth, and healing becomes the source of distortion, silence, or harm. When accusation arises in spiritual spaces, it often carries God-language, Scripture fragments, and appeals to authority that make it especially confusing. The pain is not only relational—it is theological. It shakes trust in leaders, community, and sometimes even in God Himself. This chapter names that wound honestly, distinguishes abuse from correction, exposes counterfeit spirituality, and offers wisdom for discerning your next faithful step.</w:t>
      </w:r>
    </w:p>
    <w:p w14:paraId="323414E4" w14:textId="77777777" w:rsidR="00AC4F5C" w:rsidRPr="00AC4F5C" w:rsidRDefault="00B271D6" w:rsidP="00AC4F5C">
      <w:pPr>
        <w:pStyle w:val="CSP-ChapterBodyText"/>
      </w:pPr>
      <w:r>
        <w:rPr>
          <w:noProof/>
        </w:rPr>
        <w:pict w14:anchorId="7AC5F40A">
          <v:rect id="_x0000_i1164" alt="" style="width:468pt;height:.05pt;mso-width-percent:0;mso-height-percent:0;mso-width-percent:0;mso-height-percent:0" o:hralign="center" o:hrstd="t" o:hr="t" fillcolor="#a0a0a0" stroked="f"/>
        </w:pict>
      </w:r>
    </w:p>
    <w:p w14:paraId="13124779" w14:textId="77777777" w:rsidR="00AC4F5C" w:rsidRPr="00AC4F5C" w:rsidRDefault="00AC4F5C" w:rsidP="00AC4F5C">
      <w:pPr>
        <w:pStyle w:val="CSP-ChapterBodyText"/>
        <w:rPr>
          <w:b/>
          <w:bCs/>
        </w:rPr>
      </w:pPr>
      <w:r w:rsidRPr="00AC4F5C">
        <w:rPr>
          <w:b/>
          <w:bCs/>
        </w:rPr>
        <w:t>1. Spiritual Abuse vs. Correction</w:t>
      </w:r>
    </w:p>
    <w:p w14:paraId="3F4C9BDD" w14:textId="77777777" w:rsidR="00AC4F5C" w:rsidRPr="00AC4F5C" w:rsidRDefault="00AC4F5C" w:rsidP="00AC4F5C">
      <w:pPr>
        <w:pStyle w:val="CSP-ChapterBodyText"/>
      </w:pPr>
    </w:p>
    <w:p w14:paraId="79043BE2" w14:textId="77777777" w:rsidR="00AC4F5C" w:rsidRPr="00AC4F5C" w:rsidRDefault="00AC4F5C" w:rsidP="00AC4F5C">
      <w:pPr>
        <w:pStyle w:val="CSP-ChapterBodyText"/>
      </w:pPr>
      <w:r w:rsidRPr="00AC4F5C">
        <w:t xml:space="preserve">Correction is an act of love aimed at restoration. Spiritual abuse is an act of control aimed at compliance. The difference is not found merely in </w:t>
      </w:r>
      <w:r w:rsidRPr="00AC4F5C">
        <w:rPr>
          <w:i/>
        </w:rPr>
        <w:t>what</w:t>
      </w:r>
      <w:r w:rsidRPr="00AC4F5C">
        <w:t xml:space="preserve"> is said, but in </w:t>
      </w:r>
      <w:r w:rsidRPr="00AC4F5C">
        <w:rPr>
          <w:i/>
        </w:rPr>
        <w:t>how</w:t>
      </w:r>
      <w:r w:rsidRPr="00AC4F5C">
        <w:t xml:space="preserve">, </w:t>
      </w:r>
      <w:r w:rsidRPr="00AC4F5C">
        <w:rPr>
          <w:i/>
        </w:rPr>
        <w:t>why</w:t>
      </w:r>
      <w:r w:rsidRPr="00AC4F5C">
        <w:t xml:space="preserve">, and </w:t>
      </w:r>
      <w:r w:rsidRPr="00AC4F5C">
        <w:rPr>
          <w:i/>
        </w:rPr>
        <w:t>with what fruit</w:t>
      </w:r>
      <w:r w:rsidRPr="00AC4F5C">
        <w:t xml:space="preserve"> it is delivered.</w:t>
      </w:r>
    </w:p>
    <w:p w14:paraId="327A3BB2" w14:textId="77777777" w:rsidR="00AC4F5C" w:rsidRPr="00AC4F5C" w:rsidRDefault="00AC4F5C" w:rsidP="00AC4F5C">
      <w:pPr>
        <w:pStyle w:val="CSP-ChapterBodyText"/>
      </w:pPr>
    </w:p>
    <w:p w14:paraId="1650F967" w14:textId="77777777" w:rsidR="00AC4F5C" w:rsidRPr="00AC4F5C" w:rsidRDefault="00AC4F5C" w:rsidP="00AC4F5C">
      <w:pPr>
        <w:pStyle w:val="CSP-ChapterBodyText"/>
      </w:pPr>
      <w:r w:rsidRPr="00AC4F5C">
        <w:t>Healthy correction:</w:t>
      </w:r>
    </w:p>
    <w:p w14:paraId="3B7CA0D0" w14:textId="77777777" w:rsidR="00AC4F5C" w:rsidRPr="00AC4F5C" w:rsidRDefault="00AC4F5C" w:rsidP="00AC4F5C">
      <w:pPr>
        <w:pStyle w:val="CSP-ChapterBodyText"/>
        <w:numPr>
          <w:ilvl w:val="0"/>
          <w:numId w:val="90"/>
        </w:numPr>
      </w:pPr>
      <w:r w:rsidRPr="00AC4F5C">
        <w:t>Is specific, not vague</w:t>
      </w:r>
    </w:p>
    <w:p w14:paraId="37320E79" w14:textId="77777777" w:rsidR="00AC4F5C" w:rsidRPr="00AC4F5C" w:rsidRDefault="00AC4F5C" w:rsidP="00AC4F5C">
      <w:pPr>
        <w:pStyle w:val="CSP-ChapterBodyText"/>
        <w:numPr>
          <w:ilvl w:val="0"/>
          <w:numId w:val="90"/>
        </w:numPr>
      </w:pPr>
      <w:r w:rsidRPr="00AC4F5C">
        <w:t>Addresses behavior, not identity</w:t>
      </w:r>
    </w:p>
    <w:p w14:paraId="166219AB" w14:textId="77777777" w:rsidR="00AC4F5C" w:rsidRPr="00AC4F5C" w:rsidRDefault="00AC4F5C" w:rsidP="00AC4F5C">
      <w:pPr>
        <w:pStyle w:val="CSP-ChapterBodyText"/>
        <w:numPr>
          <w:ilvl w:val="0"/>
          <w:numId w:val="90"/>
        </w:numPr>
      </w:pPr>
      <w:r w:rsidRPr="00AC4F5C">
        <w:t>Invites dialogue, not silence</w:t>
      </w:r>
    </w:p>
    <w:p w14:paraId="4C7F6334" w14:textId="77777777" w:rsidR="00AC4F5C" w:rsidRPr="00AC4F5C" w:rsidRDefault="00AC4F5C" w:rsidP="00AC4F5C">
      <w:pPr>
        <w:pStyle w:val="CSP-ChapterBodyText"/>
        <w:numPr>
          <w:ilvl w:val="0"/>
          <w:numId w:val="90"/>
        </w:numPr>
      </w:pPr>
      <w:r w:rsidRPr="00AC4F5C">
        <w:t>Respects dignity and agency</w:t>
      </w:r>
    </w:p>
    <w:p w14:paraId="4E0D9091" w14:textId="77777777" w:rsidR="00AC4F5C" w:rsidRPr="00AC4F5C" w:rsidRDefault="00AC4F5C" w:rsidP="00AC4F5C">
      <w:pPr>
        <w:pStyle w:val="CSP-ChapterBodyText"/>
        <w:numPr>
          <w:ilvl w:val="0"/>
          <w:numId w:val="90"/>
        </w:numPr>
      </w:pPr>
      <w:r w:rsidRPr="00AC4F5C">
        <w:t>Produces clarity, repentance, and growth</w:t>
      </w:r>
    </w:p>
    <w:p w14:paraId="796FD9DF" w14:textId="77777777" w:rsidR="00AC4F5C" w:rsidRPr="00AC4F5C" w:rsidRDefault="00AC4F5C" w:rsidP="00AC4F5C">
      <w:pPr>
        <w:pStyle w:val="CSP-ChapterBodyText"/>
        <w:numPr>
          <w:ilvl w:val="0"/>
          <w:numId w:val="90"/>
        </w:numPr>
      </w:pPr>
      <w:r w:rsidRPr="00AC4F5C">
        <w:t>Is accountable to Scripture and community</w:t>
      </w:r>
    </w:p>
    <w:p w14:paraId="53063FFD" w14:textId="77777777" w:rsidR="00AC4F5C" w:rsidRPr="00AC4F5C" w:rsidRDefault="00AC4F5C" w:rsidP="00AC4F5C">
      <w:pPr>
        <w:pStyle w:val="CSP-ChapterBodyText"/>
      </w:pPr>
    </w:p>
    <w:p w14:paraId="784AF22B" w14:textId="77777777" w:rsidR="002E0C45" w:rsidRDefault="002E0C45">
      <w:pPr>
        <w:spacing w:after="160" w:line="259" w:lineRule="auto"/>
        <w:rPr>
          <w:iCs/>
        </w:rPr>
      </w:pPr>
      <w:r>
        <w:br w:type="page"/>
      </w:r>
    </w:p>
    <w:p w14:paraId="31D1B00B" w14:textId="6F1AF58C" w:rsidR="00AC4F5C" w:rsidRPr="00AC4F5C" w:rsidRDefault="00AC4F5C" w:rsidP="00AC4F5C">
      <w:pPr>
        <w:pStyle w:val="CSP-ChapterBodyText"/>
      </w:pPr>
      <w:r w:rsidRPr="00AC4F5C">
        <w:lastRenderedPageBreak/>
        <w:t>Spiritual abuse, by contrast:</w:t>
      </w:r>
    </w:p>
    <w:p w14:paraId="545B5562" w14:textId="77777777" w:rsidR="00AC4F5C" w:rsidRPr="00AC4F5C" w:rsidRDefault="00AC4F5C" w:rsidP="00AC4F5C">
      <w:pPr>
        <w:pStyle w:val="CSP-ChapterBodyText"/>
        <w:numPr>
          <w:ilvl w:val="0"/>
          <w:numId w:val="91"/>
        </w:numPr>
      </w:pPr>
      <w:r w:rsidRPr="00AC4F5C">
        <w:t>Uses Scripture as a weapon rather than a mirror</w:t>
      </w:r>
    </w:p>
    <w:p w14:paraId="4EE78411" w14:textId="77777777" w:rsidR="00AC4F5C" w:rsidRPr="00AC4F5C" w:rsidRDefault="00AC4F5C" w:rsidP="00AC4F5C">
      <w:pPr>
        <w:pStyle w:val="CSP-ChapterBodyText"/>
        <w:numPr>
          <w:ilvl w:val="0"/>
          <w:numId w:val="91"/>
        </w:numPr>
      </w:pPr>
      <w:r w:rsidRPr="00AC4F5C">
        <w:t>Assigns motive without evidence</w:t>
      </w:r>
    </w:p>
    <w:p w14:paraId="22C2567F" w14:textId="77777777" w:rsidR="00AC4F5C" w:rsidRPr="00AC4F5C" w:rsidRDefault="00AC4F5C" w:rsidP="00AC4F5C">
      <w:pPr>
        <w:pStyle w:val="CSP-ChapterBodyText"/>
        <w:numPr>
          <w:ilvl w:val="0"/>
          <w:numId w:val="91"/>
        </w:numPr>
      </w:pPr>
      <w:r w:rsidRPr="00AC4F5C">
        <w:t>Demands submission without transparency</w:t>
      </w:r>
    </w:p>
    <w:p w14:paraId="147D0335" w14:textId="77777777" w:rsidR="00AC4F5C" w:rsidRPr="00AC4F5C" w:rsidRDefault="00AC4F5C" w:rsidP="00AC4F5C">
      <w:pPr>
        <w:pStyle w:val="CSP-ChapterBodyText"/>
        <w:numPr>
          <w:ilvl w:val="0"/>
          <w:numId w:val="91"/>
        </w:numPr>
      </w:pPr>
      <w:r w:rsidRPr="00AC4F5C">
        <w:t>Shames rather than restores</w:t>
      </w:r>
    </w:p>
    <w:p w14:paraId="1AF0BD28" w14:textId="77777777" w:rsidR="00AC4F5C" w:rsidRPr="00AC4F5C" w:rsidRDefault="00AC4F5C" w:rsidP="00AC4F5C">
      <w:pPr>
        <w:pStyle w:val="CSP-ChapterBodyText"/>
        <w:numPr>
          <w:ilvl w:val="0"/>
          <w:numId w:val="91"/>
        </w:numPr>
      </w:pPr>
      <w:r w:rsidRPr="00AC4F5C">
        <w:t>Discourages questions</w:t>
      </w:r>
    </w:p>
    <w:p w14:paraId="20956427" w14:textId="77777777" w:rsidR="00AC4F5C" w:rsidRPr="00AC4F5C" w:rsidRDefault="00AC4F5C" w:rsidP="00AC4F5C">
      <w:pPr>
        <w:pStyle w:val="CSP-ChapterBodyText"/>
        <w:numPr>
          <w:ilvl w:val="0"/>
          <w:numId w:val="91"/>
        </w:numPr>
      </w:pPr>
      <w:r w:rsidRPr="00AC4F5C">
        <w:t>Is insulated from accountability</w:t>
      </w:r>
    </w:p>
    <w:p w14:paraId="1E2FDD9F" w14:textId="77777777" w:rsidR="00AC4F5C" w:rsidRPr="00AC4F5C" w:rsidRDefault="00AC4F5C" w:rsidP="00AC4F5C">
      <w:pPr>
        <w:pStyle w:val="CSP-ChapterBodyText"/>
        <w:numPr>
          <w:ilvl w:val="0"/>
          <w:numId w:val="91"/>
        </w:numPr>
      </w:pPr>
      <w:r w:rsidRPr="00AC4F5C">
        <w:t>Produces fear, confusion, and self-doubt</w:t>
      </w:r>
    </w:p>
    <w:p w14:paraId="2D55F21B" w14:textId="77777777" w:rsidR="00AC4F5C" w:rsidRPr="00AC4F5C" w:rsidRDefault="00AC4F5C" w:rsidP="00AC4F5C">
      <w:pPr>
        <w:pStyle w:val="CSP-ChapterBodyText"/>
      </w:pPr>
    </w:p>
    <w:p w14:paraId="5535CB60" w14:textId="77777777" w:rsidR="00AC4F5C" w:rsidRPr="00AC4F5C" w:rsidRDefault="00AC4F5C" w:rsidP="00AC4F5C">
      <w:pPr>
        <w:pStyle w:val="CSP-ChapterBodyText"/>
      </w:pPr>
      <w:r w:rsidRPr="00AC4F5C">
        <w:t>Abuse often masquerades as authority. It may be framed as “covering,” “discipline,” or “discernment,” but its fruit reveals its source. Jesus corrected people and left them more whole than before. Abuse corrects and leaves people fragmented. If the outcome is loss of voice, chronic shame, or spiritual paralysis, the method was not of God—regardless of who delivered it.</w:t>
      </w:r>
    </w:p>
    <w:p w14:paraId="0BC80C5A" w14:textId="77777777" w:rsidR="00AC4F5C" w:rsidRPr="00AC4F5C" w:rsidRDefault="00B271D6" w:rsidP="00AC4F5C">
      <w:pPr>
        <w:pStyle w:val="CSP-ChapterBodyText"/>
      </w:pPr>
      <w:r>
        <w:rPr>
          <w:noProof/>
        </w:rPr>
        <w:pict w14:anchorId="5112342A">
          <v:rect id="_x0000_i1163" alt="" style="width:468pt;height:.05pt;mso-width-percent:0;mso-height-percent:0;mso-width-percent:0;mso-height-percent:0" o:hralign="center" o:hrstd="t" o:hr="t" fillcolor="#a0a0a0" stroked="f"/>
        </w:pict>
      </w:r>
    </w:p>
    <w:p w14:paraId="148E9072" w14:textId="77777777" w:rsidR="00AC4F5C" w:rsidRPr="00AC4F5C" w:rsidRDefault="00AC4F5C" w:rsidP="00AC4F5C">
      <w:pPr>
        <w:pStyle w:val="CSP-ChapterBodyText"/>
        <w:rPr>
          <w:b/>
          <w:bCs/>
        </w:rPr>
      </w:pPr>
      <w:r w:rsidRPr="00AC4F5C">
        <w:rPr>
          <w:b/>
          <w:bCs/>
        </w:rPr>
        <w:t>2. Gossip Dressed as Intercession</w:t>
      </w:r>
    </w:p>
    <w:p w14:paraId="3C481E49" w14:textId="77777777" w:rsidR="00AC4F5C" w:rsidRPr="00AC4F5C" w:rsidRDefault="00AC4F5C" w:rsidP="00AC4F5C">
      <w:pPr>
        <w:pStyle w:val="CSP-ChapterBodyText"/>
      </w:pPr>
    </w:p>
    <w:p w14:paraId="35BEAB31" w14:textId="77777777" w:rsidR="00AC4F5C" w:rsidRPr="00AC4F5C" w:rsidRDefault="00AC4F5C" w:rsidP="00AC4F5C">
      <w:pPr>
        <w:pStyle w:val="CSP-ChapterBodyText"/>
      </w:pPr>
      <w:r w:rsidRPr="00AC4F5C">
        <w:t>One of the most insidious forms of church-based accusation is gossip cloaked in spiritual concern. It sounds holy. It feels responsible. It claims prayer as its purpose—but it functions as narrative-building without accountability.</w:t>
      </w:r>
    </w:p>
    <w:p w14:paraId="6EBA3404" w14:textId="77777777" w:rsidR="00AC4F5C" w:rsidRPr="00AC4F5C" w:rsidRDefault="00AC4F5C" w:rsidP="00AC4F5C">
      <w:pPr>
        <w:pStyle w:val="CSP-ChapterBodyText"/>
      </w:pPr>
    </w:p>
    <w:p w14:paraId="786A66A6" w14:textId="77777777" w:rsidR="00AC4F5C" w:rsidRPr="00AC4F5C" w:rsidRDefault="00AC4F5C" w:rsidP="00AC4F5C">
      <w:pPr>
        <w:pStyle w:val="CSP-ChapterBodyText"/>
      </w:pPr>
      <w:r w:rsidRPr="00AC4F5C">
        <w:t>This often sounds like:</w:t>
      </w:r>
    </w:p>
    <w:p w14:paraId="24F0EF68" w14:textId="77777777" w:rsidR="00AC4F5C" w:rsidRPr="00AC4F5C" w:rsidRDefault="00AC4F5C" w:rsidP="00AC4F5C">
      <w:pPr>
        <w:pStyle w:val="CSP-ChapterBodyText"/>
        <w:numPr>
          <w:ilvl w:val="0"/>
          <w:numId w:val="92"/>
        </w:numPr>
      </w:pPr>
      <w:r w:rsidRPr="00AC4F5C">
        <w:t>“We need to pray about them…”</w:t>
      </w:r>
    </w:p>
    <w:p w14:paraId="4A1D416C" w14:textId="77777777" w:rsidR="00AC4F5C" w:rsidRPr="00AC4F5C" w:rsidRDefault="00AC4F5C" w:rsidP="00AC4F5C">
      <w:pPr>
        <w:pStyle w:val="CSP-ChapterBodyText"/>
        <w:numPr>
          <w:ilvl w:val="0"/>
          <w:numId w:val="92"/>
        </w:numPr>
      </w:pPr>
      <w:r w:rsidRPr="00AC4F5C">
        <w:t>“I’m not judging, but I’m concerned…”</w:t>
      </w:r>
    </w:p>
    <w:p w14:paraId="5F63A180" w14:textId="77777777" w:rsidR="00AC4F5C" w:rsidRPr="00AC4F5C" w:rsidRDefault="00AC4F5C" w:rsidP="00AC4F5C">
      <w:pPr>
        <w:pStyle w:val="CSP-ChapterBodyText"/>
        <w:numPr>
          <w:ilvl w:val="0"/>
          <w:numId w:val="92"/>
        </w:numPr>
      </w:pPr>
      <w:r w:rsidRPr="00AC4F5C">
        <w:t>“The Lord showed me something about…”</w:t>
      </w:r>
    </w:p>
    <w:p w14:paraId="0C37A077" w14:textId="77777777" w:rsidR="00AC4F5C" w:rsidRPr="00AC4F5C" w:rsidRDefault="00AC4F5C" w:rsidP="00AC4F5C">
      <w:pPr>
        <w:pStyle w:val="CSP-ChapterBodyText"/>
        <w:numPr>
          <w:ilvl w:val="0"/>
          <w:numId w:val="92"/>
        </w:numPr>
      </w:pPr>
      <w:r w:rsidRPr="00AC4F5C">
        <w:t>“Let’s cover this in prayer before it gets worse…”</w:t>
      </w:r>
    </w:p>
    <w:p w14:paraId="4D13BD76" w14:textId="77777777" w:rsidR="00AC4F5C" w:rsidRPr="00AC4F5C" w:rsidRDefault="00AC4F5C" w:rsidP="00AC4F5C">
      <w:pPr>
        <w:pStyle w:val="CSP-ChapterBodyText"/>
      </w:pPr>
    </w:p>
    <w:p w14:paraId="0958359B" w14:textId="77777777" w:rsidR="00AC4F5C" w:rsidRPr="00AC4F5C" w:rsidRDefault="00AC4F5C" w:rsidP="00AC4F5C">
      <w:pPr>
        <w:pStyle w:val="CSP-ChapterBodyText"/>
      </w:pPr>
      <w:r w:rsidRPr="00AC4F5C">
        <w:t xml:space="preserve">True intercession moves </w:t>
      </w:r>
      <w:r w:rsidRPr="00AC4F5C">
        <w:rPr>
          <w:b/>
          <w:bCs/>
        </w:rPr>
        <w:t>toward God</w:t>
      </w:r>
      <w:r w:rsidRPr="00AC4F5C">
        <w:t xml:space="preserve">, not </w:t>
      </w:r>
      <w:r w:rsidRPr="00AC4F5C">
        <w:rPr>
          <w:b/>
          <w:bCs/>
        </w:rPr>
        <w:t>around a person</w:t>
      </w:r>
      <w:r w:rsidRPr="00AC4F5C">
        <w:t>. It does not require circulation of details, speculation about motives, or group discussion of someone’s character. Intercession protects the person being prayed for. Gossip exposes them.</w:t>
      </w:r>
    </w:p>
    <w:p w14:paraId="180D37B4" w14:textId="77777777" w:rsidR="00AC4F5C" w:rsidRPr="00AC4F5C" w:rsidRDefault="00AC4F5C" w:rsidP="00AC4F5C">
      <w:pPr>
        <w:pStyle w:val="CSP-ChapterBodyText"/>
      </w:pPr>
    </w:p>
    <w:p w14:paraId="4E1EB74D" w14:textId="77777777" w:rsidR="00AC4F5C" w:rsidRPr="00AC4F5C" w:rsidRDefault="00AC4F5C" w:rsidP="00AC4F5C">
      <w:pPr>
        <w:pStyle w:val="CSP-ChapterBodyText"/>
      </w:pPr>
      <w:r w:rsidRPr="00AC4F5C">
        <w:t>When prayer becomes the excuse for sharing unverified information, accusation multiplies under the guise of righteousness. This creates atmospheres where suspicion replaces love, and fear replaces trust. Jesus did not permit His disciples to discuss one another’s failures as a form of holiness. He called them to go directly to the person—or to keep silent and pray privately.</w:t>
      </w:r>
    </w:p>
    <w:p w14:paraId="0B6AE6AF" w14:textId="77777777" w:rsidR="00AC4F5C" w:rsidRPr="00AC4F5C" w:rsidRDefault="00AC4F5C" w:rsidP="00AC4F5C">
      <w:pPr>
        <w:pStyle w:val="CSP-ChapterBodyText"/>
      </w:pPr>
    </w:p>
    <w:p w14:paraId="1F2075A8" w14:textId="77777777" w:rsidR="00AC4F5C" w:rsidRPr="00AC4F5C" w:rsidRDefault="00AC4F5C" w:rsidP="00AC4F5C">
      <w:pPr>
        <w:pStyle w:val="CSP-ChapterBodyText"/>
      </w:pPr>
      <w:r w:rsidRPr="00AC4F5C">
        <w:t>If prayer requires telling the story, it is not intercession.</w:t>
      </w:r>
    </w:p>
    <w:p w14:paraId="3B4E7CB5" w14:textId="77777777" w:rsidR="00AC4F5C" w:rsidRPr="00AC4F5C" w:rsidRDefault="00AC4F5C" w:rsidP="00AC4F5C">
      <w:pPr>
        <w:pStyle w:val="CSP-ChapterBodyText"/>
      </w:pPr>
      <w:r w:rsidRPr="00AC4F5C">
        <w:t>If concern bypasses relationship, it is not love.</w:t>
      </w:r>
    </w:p>
    <w:p w14:paraId="4D12FAF4" w14:textId="77777777" w:rsidR="00AC4F5C" w:rsidRPr="00AC4F5C" w:rsidRDefault="00AC4F5C" w:rsidP="00AC4F5C">
      <w:pPr>
        <w:pStyle w:val="CSP-ChapterBodyText"/>
      </w:pPr>
      <w:r w:rsidRPr="00AC4F5C">
        <w:t>If holiness requires accusation, it is not of Christ.</w:t>
      </w:r>
    </w:p>
    <w:p w14:paraId="6C323C41" w14:textId="77777777" w:rsidR="00AC4F5C" w:rsidRPr="00AC4F5C" w:rsidRDefault="00B271D6" w:rsidP="00AC4F5C">
      <w:pPr>
        <w:pStyle w:val="CSP-ChapterBodyText"/>
      </w:pPr>
      <w:r>
        <w:rPr>
          <w:noProof/>
        </w:rPr>
        <w:pict w14:anchorId="43F95354">
          <v:rect id="_x0000_i1162" alt="" style="width:468pt;height:.05pt;mso-width-percent:0;mso-height-percent:0;mso-width-percent:0;mso-height-percent:0" o:hralign="center" o:hrstd="t" o:hr="t" fillcolor="#a0a0a0" stroked="f"/>
        </w:pict>
      </w:r>
    </w:p>
    <w:p w14:paraId="5E3E6CBE" w14:textId="77777777" w:rsidR="00AC4F5C" w:rsidRPr="00AC4F5C" w:rsidRDefault="00AC4F5C" w:rsidP="00AC4F5C">
      <w:pPr>
        <w:pStyle w:val="CSP-ChapterBodyText"/>
        <w:rPr>
          <w:b/>
          <w:bCs/>
        </w:rPr>
      </w:pPr>
      <w:r w:rsidRPr="00AC4F5C">
        <w:rPr>
          <w:b/>
          <w:bCs/>
        </w:rPr>
        <w:t>3. When to Stay, When to Go, When to Confront</w:t>
      </w:r>
    </w:p>
    <w:p w14:paraId="1BDE9ADB" w14:textId="77777777" w:rsidR="00AC4F5C" w:rsidRPr="00AC4F5C" w:rsidRDefault="00AC4F5C" w:rsidP="00AC4F5C">
      <w:pPr>
        <w:pStyle w:val="CSP-ChapterBodyText"/>
      </w:pPr>
    </w:p>
    <w:p w14:paraId="45E77144" w14:textId="77777777" w:rsidR="00AC4F5C" w:rsidRPr="00AC4F5C" w:rsidRDefault="00AC4F5C" w:rsidP="00AC4F5C">
      <w:pPr>
        <w:pStyle w:val="CSP-ChapterBodyText"/>
      </w:pPr>
      <w:r w:rsidRPr="00AC4F5C">
        <w:t xml:space="preserve">Discerning your response when accusation arises in the Church requires wisdom, not impulse. There is no single faithful response—only the </w:t>
      </w:r>
      <w:r w:rsidRPr="00AC4F5C">
        <w:rPr>
          <w:i/>
        </w:rPr>
        <w:t>right response for the season</w:t>
      </w:r>
      <w:r w:rsidRPr="00AC4F5C">
        <w:t>.</w:t>
      </w:r>
    </w:p>
    <w:p w14:paraId="5AF10FE6" w14:textId="77777777" w:rsidR="00AC4F5C" w:rsidRPr="00AC4F5C" w:rsidRDefault="00AC4F5C" w:rsidP="00AC4F5C">
      <w:pPr>
        <w:pStyle w:val="CSP-ChapterBodyText"/>
      </w:pPr>
    </w:p>
    <w:p w14:paraId="6CFBCE5B" w14:textId="77777777" w:rsidR="00AC4F5C" w:rsidRPr="00AC4F5C" w:rsidRDefault="00AC4F5C" w:rsidP="00AC4F5C">
      <w:pPr>
        <w:pStyle w:val="CSP-ChapterBodyText"/>
      </w:pPr>
      <w:r w:rsidRPr="00AC4F5C">
        <w:rPr>
          <w:b/>
          <w:bCs/>
        </w:rPr>
        <w:t>When to stay:</w:t>
      </w:r>
    </w:p>
    <w:p w14:paraId="1328772A" w14:textId="77777777" w:rsidR="00AC4F5C" w:rsidRPr="00AC4F5C" w:rsidRDefault="00AC4F5C" w:rsidP="00AC4F5C">
      <w:pPr>
        <w:pStyle w:val="CSP-ChapterBodyText"/>
      </w:pPr>
      <w:r w:rsidRPr="00AC4F5C">
        <w:t>You may be called to stay when leadership is humble, correction is possible, repentance is evident, and truth is welcomed. Staying does not mean absorbing harm; it means engaging with boundaries, clarity, and support. Staying is faithful when the environment is capable of change.</w:t>
      </w:r>
    </w:p>
    <w:p w14:paraId="127054B6" w14:textId="77777777" w:rsidR="00AC4F5C" w:rsidRPr="00AC4F5C" w:rsidRDefault="00AC4F5C" w:rsidP="00AC4F5C">
      <w:pPr>
        <w:pStyle w:val="CSP-ChapterBodyText"/>
      </w:pPr>
    </w:p>
    <w:p w14:paraId="28708BD1" w14:textId="77777777" w:rsidR="002E0C45" w:rsidRDefault="002E0C45">
      <w:pPr>
        <w:spacing w:after="160" w:line="259" w:lineRule="auto"/>
        <w:rPr>
          <w:b/>
          <w:bCs/>
          <w:iCs/>
        </w:rPr>
      </w:pPr>
      <w:r>
        <w:rPr>
          <w:b/>
          <w:bCs/>
        </w:rPr>
        <w:br w:type="page"/>
      </w:r>
    </w:p>
    <w:p w14:paraId="7A6E8468" w14:textId="6E3954A1" w:rsidR="00AC4F5C" w:rsidRPr="00AC4F5C" w:rsidRDefault="00AC4F5C" w:rsidP="00AC4F5C">
      <w:pPr>
        <w:pStyle w:val="CSP-ChapterBodyText"/>
      </w:pPr>
      <w:r w:rsidRPr="00AC4F5C">
        <w:rPr>
          <w:b/>
          <w:bCs/>
        </w:rPr>
        <w:lastRenderedPageBreak/>
        <w:t>When to confront:</w:t>
      </w:r>
    </w:p>
    <w:p w14:paraId="7CDA961E" w14:textId="77777777" w:rsidR="00AC4F5C" w:rsidRPr="00AC4F5C" w:rsidRDefault="00AC4F5C" w:rsidP="00AC4F5C">
      <w:pPr>
        <w:pStyle w:val="CSP-ChapterBodyText"/>
      </w:pPr>
      <w:r w:rsidRPr="00AC4F5C">
        <w:t>Confrontation is appropriate when there is relational access, willingness to listen, and shared commitment to truth. Confrontation should be direct, specific, and grounded in peace—not fueled by urgency or anger. Its goal is clarity, not victory.</w:t>
      </w:r>
    </w:p>
    <w:p w14:paraId="68BE0557" w14:textId="77777777" w:rsidR="00AC4F5C" w:rsidRPr="00AC4F5C" w:rsidRDefault="00AC4F5C" w:rsidP="00AC4F5C">
      <w:pPr>
        <w:pStyle w:val="CSP-ChapterBodyText"/>
      </w:pPr>
    </w:p>
    <w:p w14:paraId="5CDFD1F7" w14:textId="77777777" w:rsidR="00AC4F5C" w:rsidRPr="00AC4F5C" w:rsidRDefault="00AC4F5C" w:rsidP="00AC4F5C">
      <w:pPr>
        <w:pStyle w:val="CSP-ChapterBodyText"/>
      </w:pPr>
      <w:r w:rsidRPr="00AC4F5C">
        <w:rPr>
          <w:b/>
          <w:bCs/>
        </w:rPr>
        <w:t>When to go:</w:t>
      </w:r>
    </w:p>
    <w:p w14:paraId="1186D822" w14:textId="77777777" w:rsidR="00AC4F5C" w:rsidRPr="00AC4F5C" w:rsidRDefault="00AC4F5C" w:rsidP="00AC4F5C">
      <w:pPr>
        <w:pStyle w:val="CSP-ChapterBodyText"/>
      </w:pPr>
      <w:r w:rsidRPr="00AC4F5C">
        <w:t>Leaving is sometimes the most faithful act. You may be called to go when accusation is systemic, leadership is defensive, questions are punished, and truth is unwelcome. Leaving is not rebellion when it preserves your soul. Jesus Himself withdrew from places that refused truth. Departure can be obedience when staying requires self-betrayal.</w:t>
      </w:r>
    </w:p>
    <w:p w14:paraId="7D1E5D4D" w14:textId="77777777" w:rsidR="00AC4F5C" w:rsidRPr="00AC4F5C" w:rsidRDefault="00AC4F5C" w:rsidP="00AC4F5C">
      <w:pPr>
        <w:pStyle w:val="CSP-ChapterBodyText"/>
      </w:pPr>
    </w:p>
    <w:p w14:paraId="10EE41B8" w14:textId="77777777" w:rsidR="00AC4F5C" w:rsidRPr="00AC4F5C" w:rsidRDefault="00AC4F5C" w:rsidP="00AC4F5C">
      <w:pPr>
        <w:pStyle w:val="CSP-ChapterBodyText"/>
      </w:pPr>
      <w:r w:rsidRPr="00AC4F5C">
        <w:t>The Spirit will guide you—not through pressure, but through peace. Wisdom is not measured by endurance alone. Sometimes the bravest faith is walking away with your integrity intact.</w:t>
      </w:r>
    </w:p>
    <w:p w14:paraId="1F5BF528" w14:textId="77777777" w:rsidR="00AC4F5C" w:rsidRPr="00AC4F5C" w:rsidRDefault="00B271D6" w:rsidP="00AC4F5C">
      <w:pPr>
        <w:pStyle w:val="CSP-ChapterBodyText"/>
      </w:pPr>
      <w:r>
        <w:rPr>
          <w:noProof/>
        </w:rPr>
        <w:pict w14:anchorId="7F14AF09">
          <v:rect id="_x0000_i1161" alt="" style="width:468pt;height:.05pt;mso-width-percent:0;mso-height-percent:0;mso-width-percent:0;mso-height-percent:0" o:hralign="center" o:hrstd="t" o:hr="t" fillcolor="#a0a0a0" stroked="f"/>
        </w:pict>
      </w:r>
    </w:p>
    <w:p w14:paraId="25D8B3AF" w14:textId="77777777" w:rsidR="00AC4F5C" w:rsidRPr="00AC4F5C" w:rsidRDefault="00AC4F5C" w:rsidP="002E0C45">
      <w:pPr>
        <w:pStyle w:val="CSP-ChapterBodyText"/>
        <w:jc w:val="center"/>
        <w:rPr>
          <w:b/>
          <w:bCs/>
        </w:rPr>
      </w:pPr>
      <w:r w:rsidRPr="00AC4F5C">
        <w:rPr>
          <w:b/>
          <w:bCs/>
        </w:rPr>
        <w:t>Activation: Altar of Church Wounds</w:t>
      </w:r>
    </w:p>
    <w:p w14:paraId="02194C77" w14:textId="77777777" w:rsidR="00AC4F5C" w:rsidRPr="00AC4F5C" w:rsidRDefault="00AC4F5C" w:rsidP="00AC4F5C">
      <w:pPr>
        <w:pStyle w:val="CSP-ChapterBodyText"/>
      </w:pPr>
      <w:r w:rsidRPr="00AC4F5C">
        <w:rPr>
          <w:i/>
        </w:rPr>
        <w:t>This activation invites Jesus into the place where spiritual harm occurred—not to rehearse the wound, but to consecrate it, release it, and restore your capacity to trust God beyond human failure.</w:t>
      </w:r>
    </w:p>
    <w:p w14:paraId="1F971C77" w14:textId="77777777" w:rsidR="00AC4F5C" w:rsidRPr="00AC4F5C" w:rsidRDefault="00AC4F5C" w:rsidP="00AC4F5C">
      <w:pPr>
        <w:pStyle w:val="CSP-ChapterBodyText"/>
      </w:pPr>
    </w:p>
    <w:p w14:paraId="032BD3A8" w14:textId="77777777" w:rsidR="00AC4F5C" w:rsidRPr="00AC4F5C" w:rsidRDefault="00AC4F5C" w:rsidP="00AC4F5C">
      <w:pPr>
        <w:pStyle w:val="CSP-ChapterBodyText"/>
      </w:pPr>
      <w:r w:rsidRPr="00AC4F5C">
        <w:t>Find a quiet space. Have your journal ready.</w:t>
      </w:r>
    </w:p>
    <w:p w14:paraId="43639704" w14:textId="77777777" w:rsidR="00AC4F5C" w:rsidRPr="00AC4F5C" w:rsidRDefault="00B271D6" w:rsidP="00AC4F5C">
      <w:pPr>
        <w:pStyle w:val="CSP-ChapterBodyText"/>
      </w:pPr>
      <w:r>
        <w:rPr>
          <w:noProof/>
        </w:rPr>
        <w:pict w14:anchorId="65720A8B">
          <v:rect id="_x0000_i1160" alt="" style="width:468pt;height:.05pt;mso-width-percent:0;mso-height-percent:0;mso-width-percent:0;mso-height-percent:0" o:hralign="center" o:hrstd="t" o:hr="t" fillcolor="#a0a0a0" stroked="f"/>
        </w:pict>
      </w:r>
    </w:p>
    <w:p w14:paraId="5EA55D21" w14:textId="77777777" w:rsidR="00AC4F5C" w:rsidRPr="00AC4F5C" w:rsidRDefault="00AC4F5C" w:rsidP="00AC4F5C">
      <w:pPr>
        <w:pStyle w:val="CSP-ChapterBodyText"/>
        <w:rPr>
          <w:b/>
          <w:bCs/>
        </w:rPr>
      </w:pPr>
      <w:r w:rsidRPr="00AC4F5C">
        <w:rPr>
          <w:b/>
          <w:bCs/>
        </w:rPr>
        <w:t>STEP 1 — Name the Wound</w:t>
      </w:r>
    </w:p>
    <w:p w14:paraId="08F2A251" w14:textId="77777777" w:rsidR="00AC4F5C" w:rsidRPr="00AC4F5C" w:rsidRDefault="00AC4F5C" w:rsidP="00AC4F5C">
      <w:pPr>
        <w:pStyle w:val="CSP-ChapterBodyText"/>
      </w:pPr>
    </w:p>
    <w:p w14:paraId="5F49C368" w14:textId="77777777" w:rsidR="00AC4F5C" w:rsidRPr="00AC4F5C" w:rsidRDefault="00AC4F5C" w:rsidP="00AC4F5C">
      <w:pPr>
        <w:pStyle w:val="CSP-ChapterBodyText"/>
      </w:pPr>
      <w:r w:rsidRPr="00AC4F5C">
        <w:t>At the top of a page, write:</w:t>
      </w:r>
    </w:p>
    <w:p w14:paraId="2BDA5FA6" w14:textId="77777777" w:rsidR="00AC4F5C" w:rsidRPr="00AC4F5C" w:rsidRDefault="00AC4F5C" w:rsidP="00AC4F5C">
      <w:pPr>
        <w:pStyle w:val="CSP-ChapterBodyText"/>
      </w:pPr>
    </w:p>
    <w:p w14:paraId="7394283C" w14:textId="77777777" w:rsidR="00AC4F5C" w:rsidRPr="00AC4F5C" w:rsidRDefault="00AC4F5C" w:rsidP="00AC4F5C">
      <w:pPr>
        <w:pStyle w:val="CSP-ChapterBodyText"/>
      </w:pPr>
      <w:r w:rsidRPr="00AC4F5C">
        <w:rPr>
          <w:b/>
          <w:bCs/>
        </w:rPr>
        <w:t>THE CHURCH WOUND I CARRY</w:t>
      </w:r>
    </w:p>
    <w:p w14:paraId="15D88A33" w14:textId="77777777" w:rsidR="00AC4F5C" w:rsidRPr="00AC4F5C" w:rsidRDefault="00AC4F5C" w:rsidP="00AC4F5C">
      <w:pPr>
        <w:pStyle w:val="CSP-ChapterBodyText"/>
      </w:pPr>
    </w:p>
    <w:p w14:paraId="2F3A7882" w14:textId="77777777" w:rsidR="00AC4F5C" w:rsidRPr="00AC4F5C" w:rsidRDefault="00AC4F5C" w:rsidP="00AC4F5C">
      <w:pPr>
        <w:pStyle w:val="CSP-ChapterBodyText"/>
      </w:pPr>
      <w:r w:rsidRPr="00AC4F5C">
        <w:t>Briefly name what happened—without justification, defense, or minimization.</w:t>
      </w:r>
    </w:p>
    <w:p w14:paraId="712DCC9E" w14:textId="77777777" w:rsidR="00AC4F5C" w:rsidRPr="00AC4F5C" w:rsidRDefault="00AC4F5C" w:rsidP="00AC4F5C">
      <w:pPr>
        <w:pStyle w:val="CSP-ChapterBodyText"/>
      </w:pPr>
    </w:p>
    <w:p w14:paraId="050FCEDA" w14:textId="77777777" w:rsidR="00AC4F5C" w:rsidRPr="00AC4F5C" w:rsidRDefault="00AC4F5C" w:rsidP="00AC4F5C">
      <w:pPr>
        <w:pStyle w:val="CSP-ChapterBodyText"/>
      </w:pPr>
      <w:r w:rsidRPr="00AC4F5C">
        <w:t>Examples:</w:t>
      </w:r>
    </w:p>
    <w:p w14:paraId="4A7F21A4" w14:textId="77777777" w:rsidR="00AC4F5C" w:rsidRPr="00AC4F5C" w:rsidRDefault="00AC4F5C" w:rsidP="00AC4F5C">
      <w:pPr>
        <w:pStyle w:val="CSP-ChapterBodyText"/>
        <w:numPr>
          <w:ilvl w:val="0"/>
          <w:numId w:val="93"/>
        </w:numPr>
      </w:pPr>
      <w:r w:rsidRPr="00AC4F5C">
        <w:rPr>
          <w:i/>
        </w:rPr>
        <w:t>False accusation from leadership</w:t>
      </w:r>
    </w:p>
    <w:p w14:paraId="0A3A5D02" w14:textId="77777777" w:rsidR="00AC4F5C" w:rsidRPr="00AC4F5C" w:rsidRDefault="00AC4F5C" w:rsidP="00AC4F5C">
      <w:pPr>
        <w:pStyle w:val="CSP-ChapterBodyText"/>
        <w:numPr>
          <w:ilvl w:val="0"/>
          <w:numId w:val="93"/>
        </w:numPr>
      </w:pPr>
      <w:r w:rsidRPr="00AC4F5C">
        <w:rPr>
          <w:i/>
        </w:rPr>
        <w:t>Public shaming disguised as correction</w:t>
      </w:r>
    </w:p>
    <w:p w14:paraId="7C0ED3B0" w14:textId="77777777" w:rsidR="00AC4F5C" w:rsidRPr="00AC4F5C" w:rsidRDefault="00AC4F5C" w:rsidP="00AC4F5C">
      <w:pPr>
        <w:pStyle w:val="CSP-ChapterBodyText"/>
        <w:numPr>
          <w:ilvl w:val="0"/>
          <w:numId w:val="93"/>
        </w:numPr>
      </w:pPr>
      <w:r w:rsidRPr="00AC4F5C">
        <w:rPr>
          <w:i/>
        </w:rPr>
        <w:t>Silenced concerns</w:t>
      </w:r>
    </w:p>
    <w:p w14:paraId="5FDC0F75" w14:textId="77777777" w:rsidR="00AC4F5C" w:rsidRPr="00AC4F5C" w:rsidRDefault="00AC4F5C" w:rsidP="00AC4F5C">
      <w:pPr>
        <w:pStyle w:val="CSP-ChapterBodyText"/>
        <w:numPr>
          <w:ilvl w:val="0"/>
          <w:numId w:val="93"/>
        </w:numPr>
      </w:pPr>
      <w:r w:rsidRPr="00AC4F5C">
        <w:rPr>
          <w:i/>
        </w:rPr>
        <w:t>Gossip framed as prayer</w:t>
      </w:r>
    </w:p>
    <w:p w14:paraId="1849D366" w14:textId="77777777" w:rsidR="00AC4F5C" w:rsidRPr="00AC4F5C" w:rsidRDefault="00AC4F5C" w:rsidP="00AC4F5C">
      <w:pPr>
        <w:pStyle w:val="CSP-ChapterBodyText"/>
      </w:pPr>
    </w:p>
    <w:p w14:paraId="633FA600" w14:textId="77777777" w:rsidR="00AC4F5C" w:rsidRPr="00AC4F5C" w:rsidRDefault="00AC4F5C" w:rsidP="00AC4F5C">
      <w:pPr>
        <w:pStyle w:val="CSP-ChapterBodyText"/>
      </w:pPr>
      <w:r w:rsidRPr="00AC4F5C">
        <w:t>This is naming, not reliving.</w:t>
      </w:r>
    </w:p>
    <w:p w14:paraId="1BD045D0" w14:textId="77777777" w:rsidR="00AC4F5C" w:rsidRPr="00AC4F5C" w:rsidRDefault="00B271D6" w:rsidP="00AC4F5C">
      <w:pPr>
        <w:pStyle w:val="CSP-ChapterBodyText"/>
      </w:pPr>
      <w:r>
        <w:rPr>
          <w:noProof/>
        </w:rPr>
        <w:pict w14:anchorId="5B9806D5">
          <v:rect id="_x0000_i1159" alt="" style="width:468pt;height:.05pt;mso-width-percent:0;mso-height-percent:0;mso-width-percent:0;mso-height-percent:0" o:hralign="center" o:hrstd="t" o:hr="t" fillcolor="#a0a0a0" stroked="f"/>
        </w:pict>
      </w:r>
    </w:p>
    <w:p w14:paraId="2013010D" w14:textId="77777777" w:rsidR="00AC4F5C" w:rsidRPr="00AC4F5C" w:rsidRDefault="00AC4F5C" w:rsidP="00AC4F5C">
      <w:pPr>
        <w:pStyle w:val="CSP-ChapterBodyText"/>
        <w:rPr>
          <w:b/>
          <w:bCs/>
        </w:rPr>
      </w:pPr>
      <w:r w:rsidRPr="00AC4F5C">
        <w:rPr>
          <w:b/>
          <w:bCs/>
        </w:rPr>
        <w:t>STEP 2 — Acknowledge the Impact</w:t>
      </w:r>
    </w:p>
    <w:p w14:paraId="141C03F3" w14:textId="77777777" w:rsidR="00AC4F5C" w:rsidRPr="00AC4F5C" w:rsidRDefault="00AC4F5C" w:rsidP="00AC4F5C">
      <w:pPr>
        <w:pStyle w:val="CSP-ChapterBodyText"/>
      </w:pPr>
    </w:p>
    <w:p w14:paraId="11D04BE9" w14:textId="77777777" w:rsidR="00AC4F5C" w:rsidRPr="00AC4F5C" w:rsidRDefault="00AC4F5C" w:rsidP="00AC4F5C">
      <w:pPr>
        <w:pStyle w:val="CSP-ChapterBodyText"/>
      </w:pPr>
      <w:r w:rsidRPr="00AC4F5C">
        <w:t>Write:</w:t>
      </w:r>
    </w:p>
    <w:p w14:paraId="7EFCD9D2" w14:textId="77777777" w:rsidR="00AC4F5C" w:rsidRPr="00AC4F5C" w:rsidRDefault="00AC4F5C" w:rsidP="00AC4F5C">
      <w:pPr>
        <w:pStyle w:val="CSP-ChapterBodyText"/>
      </w:pPr>
    </w:p>
    <w:p w14:paraId="453D45A0" w14:textId="77777777" w:rsidR="00AC4F5C" w:rsidRPr="00AC4F5C" w:rsidRDefault="00AC4F5C" w:rsidP="00AC4F5C">
      <w:pPr>
        <w:pStyle w:val="CSP-ChapterBodyText"/>
      </w:pPr>
      <w:r w:rsidRPr="00AC4F5C">
        <w:rPr>
          <w:b/>
          <w:bCs/>
        </w:rPr>
        <w:t>WHAT THIS COST ME</w:t>
      </w:r>
    </w:p>
    <w:p w14:paraId="5AA4DA06" w14:textId="77777777" w:rsidR="00AC4F5C" w:rsidRPr="00AC4F5C" w:rsidRDefault="00AC4F5C" w:rsidP="00AC4F5C">
      <w:pPr>
        <w:pStyle w:val="CSP-ChapterBodyText"/>
      </w:pPr>
    </w:p>
    <w:p w14:paraId="014CFC4A" w14:textId="77777777" w:rsidR="00AC4F5C" w:rsidRPr="00AC4F5C" w:rsidRDefault="00AC4F5C" w:rsidP="00AC4F5C">
      <w:pPr>
        <w:pStyle w:val="CSP-ChapterBodyText"/>
      </w:pPr>
      <w:r w:rsidRPr="00AC4F5C">
        <w:t>Name what shifted:</w:t>
      </w:r>
    </w:p>
    <w:p w14:paraId="017749C6" w14:textId="77777777" w:rsidR="00AC4F5C" w:rsidRPr="00AC4F5C" w:rsidRDefault="00AC4F5C" w:rsidP="00AC4F5C">
      <w:pPr>
        <w:pStyle w:val="CSP-ChapterBodyText"/>
        <w:numPr>
          <w:ilvl w:val="0"/>
          <w:numId w:val="94"/>
        </w:numPr>
      </w:pPr>
      <w:r w:rsidRPr="00AC4F5C">
        <w:t>Trust</w:t>
      </w:r>
    </w:p>
    <w:p w14:paraId="5855EED2" w14:textId="77777777" w:rsidR="00AC4F5C" w:rsidRPr="00AC4F5C" w:rsidRDefault="00AC4F5C" w:rsidP="00AC4F5C">
      <w:pPr>
        <w:pStyle w:val="CSP-ChapterBodyText"/>
        <w:numPr>
          <w:ilvl w:val="0"/>
          <w:numId w:val="94"/>
        </w:numPr>
      </w:pPr>
      <w:r w:rsidRPr="00AC4F5C">
        <w:t>Safety</w:t>
      </w:r>
    </w:p>
    <w:p w14:paraId="73B7D4F9" w14:textId="77777777" w:rsidR="00AC4F5C" w:rsidRPr="00AC4F5C" w:rsidRDefault="00AC4F5C" w:rsidP="00AC4F5C">
      <w:pPr>
        <w:pStyle w:val="CSP-ChapterBodyText"/>
        <w:numPr>
          <w:ilvl w:val="0"/>
          <w:numId w:val="94"/>
        </w:numPr>
      </w:pPr>
      <w:r w:rsidRPr="00AC4F5C">
        <w:t>Voice</w:t>
      </w:r>
    </w:p>
    <w:p w14:paraId="6E724E83" w14:textId="77777777" w:rsidR="00AC4F5C" w:rsidRPr="00AC4F5C" w:rsidRDefault="00AC4F5C" w:rsidP="00AC4F5C">
      <w:pPr>
        <w:pStyle w:val="CSP-ChapterBodyText"/>
        <w:numPr>
          <w:ilvl w:val="0"/>
          <w:numId w:val="94"/>
        </w:numPr>
      </w:pPr>
      <w:r w:rsidRPr="00AC4F5C">
        <w:t>Faith</w:t>
      </w:r>
    </w:p>
    <w:p w14:paraId="323AF3BF" w14:textId="77777777" w:rsidR="00AC4F5C" w:rsidRPr="00AC4F5C" w:rsidRDefault="00AC4F5C" w:rsidP="00AC4F5C">
      <w:pPr>
        <w:pStyle w:val="CSP-ChapterBodyText"/>
        <w:numPr>
          <w:ilvl w:val="0"/>
          <w:numId w:val="94"/>
        </w:numPr>
      </w:pPr>
      <w:r w:rsidRPr="00AC4F5C">
        <w:t>Community</w:t>
      </w:r>
    </w:p>
    <w:p w14:paraId="1AA5BF7B" w14:textId="77777777" w:rsidR="00AC4F5C" w:rsidRPr="00AC4F5C" w:rsidRDefault="00AC4F5C" w:rsidP="00AC4F5C">
      <w:pPr>
        <w:pStyle w:val="CSP-ChapterBodyText"/>
        <w:numPr>
          <w:ilvl w:val="0"/>
          <w:numId w:val="94"/>
        </w:numPr>
      </w:pPr>
      <w:r w:rsidRPr="00AC4F5C">
        <w:t>Joy</w:t>
      </w:r>
    </w:p>
    <w:p w14:paraId="63AF8409" w14:textId="77777777" w:rsidR="00AC4F5C" w:rsidRPr="00AC4F5C" w:rsidRDefault="00AC4F5C" w:rsidP="00AC4F5C">
      <w:pPr>
        <w:pStyle w:val="CSP-ChapterBodyText"/>
      </w:pPr>
    </w:p>
    <w:p w14:paraId="5F692981" w14:textId="77777777" w:rsidR="00AC4F5C" w:rsidRPr="00AC4F5C" w:rsidRDefault="00AC4F5C" w:rsidP="00AC4F5C">
      <w:pPr>
        <w:pStyle w:val="CSP-ChapterBodyText"/>
      </w:pPr>
      <w:r w:rsidRPr="00AC4F5C">
        <w:t>Let yourself grieve honestly.</w:t>
      </w:r>
    </w:p>
    <w:p w14:paraId="606A2AB4" w14:textId="77777777" w:rsidR="00AC4F5C" w:rsidRPr="00AC4F5C" w:rsidRDefault="00B271D6" w:rsidP="00AC4F5C">
      <w:pPr>
        <w:pStyle w:val="CSP-ChapterBodyText"/>
      </w:pPr>
      <w:r>
        <w:rPr>
          <w:noProof/>
        </w:rPr>
        <w:pict w14:anchorId="191AE8E5">
          <v:rect id="_x0000_i1158" alt="" style="width:468pt;height:.05pt;mso-width-percent:0;mso-height-percent:0;mso-width-percent:0;mso-height-percent:0" o:hralign="center" o:hrstd="t" o:hr="t" fillcolor="#a0a0a0" stroked="f"/>
        </w:pict>
      </w:r>
    </w:p>
    <w:p w14:paraId="63F52A5C" w14:textId="77777777" w:rsidR="00AC4F5C" w:rsidRPr="00AC4F5C" w:rsidRDefault="00AC4F5C" w:rsidP="00AC4F5C">
      <w:pPr>
        <w:pStyle w:val="CSP-ChapterBodyText"/>
        <w:rPr>
          <w:b/>
          <w:bCs/>
        </w:rPr>
      </w:pPr>
      <w:r w:rsidRPr="00AC4F5C">
        <w:rPr>
          <w:b/>
          <w:bCs/>
        </w:rPr>
        <w:t>STEP 3 — Build the Altar</w:t>
      </w:r>
    </w:p>
    <w:p w14:paraId="4F66E5A3" w14:textId="77777777" w:rsidR="00AC4F5C" w:rsidRPr="00AC4F5C" w:rsidRDefault="00AC4F5C" w:rsidP="00AC4F5C">
      <w:pPr>
        <w:pStyle w:val="CSP-ChapterBodyText"/>
      </w:pPr>
    </w:p>
    <w:p w14:paraId="39846C5E" w14:textId="77777777" w:rsidR="00AC4F5C" w:rsidRPr="00AC4F5C" w:rsidRDefault="00AC4F5C" w:rsidP="00AC4F5C">
      <w:pPr>
        <w:pStyle w:val="CSP-ChapterBodyText"/>
      </w:pPr>
      <w:r w:rsidRPr="00AC4F5C">
        <w:t>Close your eyes.</w:t>
      </w:r>
    </w:p>
    <w:p w14:paraId="283E16EF" w14:textId="77777777" w:rsidR="00AC4F5C" w:rsidRPr="00AC4F5C" w:rsidRDefault="00AC4F5C" w:rsidP="00AC4F5C">
      <w:pPr>
        <w:pStyle w:val="CSP-ChapterBodyText"/>
      </w:pPr>
    </w:p>
    <w:p w14:paraId="71029EEB" w14:textId="77777777" w:rsidR="00AC4F5C" w:rsidRPr="00AC4F5C" w:rsidRDefault="00AC4F5C" w:rsidP="00AC4F5C">
      <w:pPr>
        <w:pStyle w:val="CSP-ChapterBodyText"/>
      </w:pPr>
      <w:r w:rsidRPr="00AC4F5C">
        <w:t>Say quietly:</w:t>
      </w:r>
    </w:p>
    <w:p w14:paraId="0C97A43F" w14:textId="77777777" w:rsidR="00AC4F5C" w:rsidRPr="00AC4F5C" w:rsidRDefault="00AC4F5C" w:rsidP="00AC4F5C">
      <w:pPr>
        <w:pStyle w:val="CSP-ChapterBodyText"/>
      </w:pPr>
    </w:p>
    <w:p w14:paraId="3084B691" w14:textId="77777777" w:rsidR="00AC4F5C" w:rsidRPr="00AC4F5C" w:rsidRDefault="00AC4F5C" w:rsidP="00AC4F5C">
      <w:pPr>
        <w:pStyle w:val="CSP-ChapterBodyText"/>
      </w:pPr>
      <w:r w:rsidRPr="00AC4F5C">
        <w:rPr>
          <w:b/>
          <w:bCs/>
        </w:rPr>
        <w:t>“Jesus, I bring this wound to You.”</w:t>
      </w:r>
    </w:p>
    <w:p w14:paraId="6E5C9C8F" w14:textId="77777777" w:rsidR="00AC4F5C" w:rsidRPr="00AC4F5C" w:rsidRDefault="00AC4F5C" w:rsidP="00AC4F5C">
      <w:pPr>
        <w:pStyle w:val="CSP-ChapterBodyText"/>
      </w:pPr>
    </w:p>
    <w:p w14:paraId="71EF0984" w14:textId="77777777" w:rsidR="00AC4F5C" w:rsidRPr="00AC4F5C" w:rsidRDefault="00AC4F5C" w:rsidP="00AC4F5C">
      <w:pPr>
        <w:pStyle w:val="CSP-ChapterBodyText"/>
      </w:pPr>
      <w:r w:rsidRPr="00AC4F5C">
        <w:t>Imagine placing the experience on an altar—not to forget it, but to surrender it. See Jesus standing with you, not disappointed, not distant—present.</w:t>
      </w:r>
    </w:p>
    <w:p w14:paraId="7A4CF89F" w14:textId="77777777" w:rsidR="00AC4F5C" w:rsidRPr="00AC4F5C" w:rsidRDefault="00AC4F5C" w:rsidP="00AC4F5C">
      <w:pPr>
        <w:pStyle w:val="CSP-ChapterBodyText"/>
      </w:pPr>
    </w:p>
    <w:p w14:paraId="75EAECB6" w14:textId="77777777" w:rsidR="00AC4F5C" w:rsidRPr="00AC4F5C" w:rsidRDefault="00AC4F5C" w:rsidP="00AC4F5C">
      <w:pPr>
        <w:pStyle w:val="CSP-ChapterBodyText"/>
      </w:pPr>
      <w:r w:rsidRPr="00AC4F5C">
        <w:t>Ask Him:</w:t>
      </w:r>
    </w:p>
    <w:p w14:paraId="5087F32F" w14:textId="77777777" w:rsidR="00AC4F5C" w:rsidRPr="00AC4F5C" w:rsidRDefault="00AC4F5C" w:rsidP="00AC4F5C">
      <w:pPr>
        <w:pStyle w:val="CSP-ChapterBodyText"/>
      </w:pPr>
    </w:p>
    <w:p w14:paraId="0A892FAA" w14:textId="77777777" w:rsidR="00AC4F5C" w:rsidRPr="00AC4F5C" w:rsidRDefault="00AC4F5C" w:rsidP="00AC4F5C">
      <w:pPr>
        <w:pStyle w:val="CSP-ChapterBodyText"/>
      </w:pPr>
      <w:r w:rsidRPr="00AC4F5C">
        <w:rPr>
          <w:b/>
          <w:bCs/>
        </w:rPr>
        <w:t>“What truth do You want to speak here?”</w:t>
      </w:r>
    </w:p>
    <w:p w14:paraId="4BF63B37" w14:textId="77777777" w:rsidR="00AC4F5C" w:rsidRPr="00AC4F5C" w:rsidRDefault="00AC4F5C" w:rsidP="00AC4F5C">
      <w:pPr>
        <w:pStyle w:val="CSP-ChapterBodyText"/>
      </w:pPr>
    </w:p>
    <w:p w14:paraId="404A7822" w14:textId="77777777" w:rsidR="00AC4F5C" w:rsidRPr="00AC4F5C" w:rsidRDefault="00AC4F5C" w:rsidP="00AC4F5C">
      <w:pPr>
        <w:pStyle w:val="CSP-ChapterBodyText"/>
      </w:pPr>
      <w:r w:rsidRPr="00AC4F5C">
        <w:t>Listen.</w:t>
      </w:r>
    </w:p>
    <w:p w14:paraId="03EF9150" w14:textId="77777777" w:rsidR="00AC4F5C" w:rsidRPr="00AC4F5C" w:rsidRDefault="00B271D6" w:rsidP="00AC4F5C">
      <w:pPr>
        <w:pStyle w:val="CSP-ChapterBodyText"/>
      </w:pPr>
      <w:r>
        <w:rPr>
          <w:noProof/>
        </w:rPr>
        <w:pict w14:anchorId="506B1295">
          <v:rect id="_x0000_i1157" alt="" style="width:468pt;height:.05pt;mso-width-percent:0;mso-height-percent:0;mso-width-percent:0;mso-height-percent:0" o:hralign="center" o:hrstd="t" o:hr="t" fillcolor="#a0a0a0" stroked="f"/>
        </w:pict>
      </w:r>
    </w:p>
    <w:p w14:paraId="18A65F30" w14:textId="77777777" w:rsidR="00AC4F5C" w:rsidRPr="00AC4F5C" w:rsidRDefault="00AC4F5C" w:rsidP="00AC4F5C">
      <w:pPr>
        <w:pStyle w:val="CSP-ChapterBodyText"/>
        <w:rPr>
          <w:b/>
          <w:bCs/>
        </w:rPr>
      </w:pPr>
      <w:r w:rsidRPr="00AC4F5C">
        <w:rPr>
          <w:b/>
          <w:bCs/>
        </w:rPr>
        <w:t>STEP 4 — Release What Is Not Yours</w:t>
      </w:r>
    </w:p>
    <w:p w14:paraId="419E85F6" w14:textId="77777777" w:rsidR="00AC4F5C" w:rsidRPr="00AC4F5C" w:rsidRDefault="00AC4F5C" w:rsidP="00AC4F5C">
      <w:pPr>
        <w:pStyle w:val="CSP-ChapterBodyText"/>
      </w:pPr>
    </w:p>
    <w:p w14:paraId="119D1505" w14:textId="77777777" w:rsidR="002E0C45" w:rsidRDefault="002E0C45">
      <w:pPr>
        <w:spacing w:after="160" w:line="259" w:lineRule="auto"/>
        <w:rPr>
          <w:iCs/>
        </w:rPr>
      </w:pPr>
      <w:r>
        <w:br w:type="page"/>
      </w:r>
    </w:p>
    <w:p w14:paraId="7985F9D1" w14:textId="00B096FD" w:rsidR="00AC4F5C" w:rsidRPr="00AC4F5C" w:rsidRDefault="00AC4F5C" w:rsidP="00AC4F5C">
      <w:pPr>
        <w:pStyle w:val="CSP-ChapterBodyText"/>
      </w:pPr>
      <w:r w:rsidRPr="00AC4F5C">
        <w:lastRenderedPageBreak/>
        <w:t>Write:</w:t>
      </w:r>
    </w:p>
    <w:p w14:paraId="23CDC3C2" w14:textId="77777777" w:rsidR="00AC4F5C" w:rsidRPr="00AC4F5C" w:rsidRDefault="00AC4F5C" w:rsidP="00AC4F5C">
      <w:pPr>
        <w:pStyle w:val="CSP-ChapterBodyText"/>
      </w:pPr>
    </w:p>
    <w:p w14:paraId="27DBB47B" w14:textId="77777777" w:rsidR="00AC4F5C" w:rsidRPr="00AC4F5C" w:rsidRDefault="00AC4F5C" w:rsidP="00AC4F5C">
      <w:pPr>
        <w:pStyle w:val="CSP-ChapterBodyText"/>
      </w:pPr>
      <w:r w:rsidRPr="00AC4F5C">
        <w:rPr>
          <w:b/>
          <w:bCs/>
        </w:rPr>
        <w:t>I RELEASE:</w:t>
      </w:r>
    </w:p>
    <w:p w14:paraId="32A7A5B5" w14:textId="77777777" w:rsidR="00AC4F5C" w:rsidRPr="00AC4F5C" w:rsidRDefault="00AC4F5C" w:rsidP="00AC4F5C">
      <w:pPr>
        <w:pStyle w:val="CSP-ChapterBodyText"/>
        <w:numPr>
          <w:ilvl w:val="0"/>
          <w:numId w:val="95"/>
        </w:numPr>
      </w:pPr>
      <w:r w:rsidRPr="00AC4F5C">
        <w:t>The need to be believed by everyone</w:t>
      </w:r>
    </w:p>
    <w:p w14:paraId="648CCE1E" w14:textId="77777777" w:rsidR="00AC4F5C" w:rsidRPr="00AC4F5C" w:rsidRDefault="00AC4F5C" w:rsidP="00AC4F5C">
      <w:pPr>
        <w:pStyle w:val="CSP-ChapterBodyText"/>
        <w:numPr>
          <w:ilvl w:val="0"/>
          <w:numId w:val="95"/>
        </w:numPr>
      </w:pPr>
      <w:r w:rsidRPr="00AC4F5C">
        <w:t>The burden of fixing the Church</w:t>
      </w:r>
    </w:p>
    <w:p w14:paraId="08CC4C0A" w14:textId="77777777" w:rsidR="00AC4F5C" w:rsidRPr="00AC4F5C" w:rsidRDefault="00AC4F5C" w:rsidP="00AC4F5C">
      <w:pPr>
        <w:pStyle w:val="CSP-ChapterBodyText"/>
        <w:numPr>
          <w:ilvl w:val="0"/>
          <w:numId w:val="95"/>
        </w:numPr>
      </w:pPr>
      <w:r w:rsidRPr="00AC4F5C">
        <w:t>The weight of unresolved injustice</w:t>
      </w:r>
    </w:p>
    <w:p w14:paraId="208DC7C5" w14:textId="77777777" w:rsidR="00AC4F5C" w:rsidRPr="00AC4F5C" w:rsidRDefault="00AC4F5C" w:rsidP="00AC4F5C">
      <w:pPr>
        <w:pStyle w:val="CSP-ChapterBodyText"/>
        <w:numPr>
          <w:ilvl w:val="0"/>
          <w:numId w:val="95"/>
        </w:numPr>
      </w:pPr>
      <w:r w:rsidRPr="00AC4F5C">
        <w:t>The false narrative spoken over me</w:t>
      </w:r>
    </w:p>
    <w:p w14:paraId="7A358384" w14:textId="77777777" w:rsidR="00AC4F5C" w:rsidRPr="00AC4F5C" w:rsidRDefault="00AC4F5C" w:rsidP="00AC4F5C">
      <w:pPr>
        <w:pStyle w:val="CSP-ChapterBodyText"/>
      </w:pPr>
    </w:p>
    <w:p w14:paraId="72034C92" w14:textId="77777777" w:rsidR="00AC4F5C" w:rsidRPr="00AC4F5C" w:rsidRDefault="00AC4F5C" w:rsidP="00AC4F5C">
      <w:pPr>
        <w:pStyle w:val="CSP-ChapterBodyText"/>
      </w:pPr>
      <w:r w:rsidRPr="00AC4F5C">
        <w:t>Speak aloud:</w:t>
      </w:r>
    </w:p>
    <w:p w14:paraId="039D735B" w14:textId="77777777" w:rsidR="00AC4F5C" w:rsidRPr="00AC4F5C" w:rsidRDefault="00AC4F5C" w:rsidP="00AC4F5C">
      <w:pPr>
        <w:pStyle w:val="CSP-ChapterBodyText"/>
      </w:pPr>
    </w:p>
    <w:p w14:paraId="4A5F1657" w14:textId="77777777" w:rsidR="00AC4F5C" w:rsidRPr="00AC4F5C" w:rsidRDefault="00AC4F5C" w:rsidP="00AC4F5C">
      <w:pPr>
        <w:pStyle w:val="CSP-ChapterBodyText"/>
      </w:pPr>
      <w:r w:rsidRPr="00AC4F5C">
        <w:rPr>
          <w:b/>
          <w:bCs/>
        </w:rPr>
        <w:t>“I release what does not belong to me.”</w:t>
      </w:r>
    </w:p>
    <w:p w14:paraId="3CE8EEDB" w14:textId="77777777" w:rsidR="00AC4F5C" w:rsidRPr="00AC4F5C" w:rsidRDefault="00B271D6" w:rsidP="00AC4F5C">
      <w:pPr>
        <w:pStyle w:val="CSP-ChapterBodyText"/>
      </w:pPr>
      <w:r>
        <w:rPr>
          <w:noProof/>
        </w:rPr>
        <w:pict w14:anchorId="64147531">
          <v:rect id="_x0000_i1156" alt="" style="width:468pt;height:.05pt;mso-width-percent:0;mso-height-percent:0;mso-width-percent:0;mso-height-percent:0" o:hralign="center" o:hrstd="t" o:hr="t" fillcolor="#a0a0a0" stroked="f"/>
        </w:pict>
      </w:r>
    </w:p>
    <w:p w14:paraId="4F202CF0" w14:textId="77777777" w:rsidR="00AC4F5C" w:rsidRPr="00AC4F5C" w:rsidRDefault="00AC4F5C" w:rsidP="00AC4F5C">
      <w:pPr>
        <w:pStyle w:val="CSP-ChapterBodyText"/>
        <w:rPr>
          <w:b/>
          <w:bCs/>
        </w:rPr>
      </w:pPr>
      <w:r w:rsidRPr="00AC4F5C">
        <w:rPr>
          <w:b/>
          <w:bCs/>
        </w:rPr>
        <w:t>STEP 5 — Receive Restoration</w:t>
      </w:r>
    </w:p>
    <w:p w14:paraId="2068C3D0" w14:textId="77777777" w:rsidR="00AC4F5C" w:rsidRPr="00AC4F5C" w:rsidRDefault="00AC4F5C" w:rsidP="00AC4F5C">
      <w:pPr>
        <w:pStyle w:val="CSP-ChapterBodyText"/>
      </w:pPr>
    </w:p>
    <w:p w14:paraId="6E2CC71F" w14:textId="77777777" w:rsidR="00AC4F5C" w:rsidRPr="00AC4F5C" w:rsidRDefault="00AC4F5C" w:rsidP="00AC4F5C">
      <w:pPr>
        <w:pStyle w:val="CSP-ChapterBodyText"/>
      </w:pPr>
      <w:r w:rsidRPr="00AC4F5C">
        <w:t>Write:</w:t>
      </w:r>
    </w:p>
    <w:p w14:paraId="46DFD1D1" w14:textId="77777777" w:rsidR="00AC4F5C" w:rsidRPr="00AC4F5C" w:rsidRDefault="00AC4F5C" w:rsidP="00AC4F5C">
      <w:pPr>
        <w:pStyle w:val="CSP-ChapterBodyText"/>
      </w:pPr>
    </w:p>
    <w:p w14:paraId="13812BCD" w14:textId="77777777" w:rsidR="00AC4F5C" w:rsidRPr="00AC4F5C" w:rsidRDefault="00AC4F5C" w:rsidP="00AC4F5C">
      <w:pPr>
        <w:pStyle w:val="CSP-ChapterBodyText"/>
      </w:pPr>
      <w:r w:rsidRPr="00AC4F5C">
        <w:rPr>
          <w:b/>
          <w:bCs/>
        </w:rPr>
        <w:t>I RECEIVE:</w:t>
      </w:r>
    </w:p>
    <w:p w14:paraId="5D7A0806" w14:textId="77777777" w:rsidR="00AC4F5C" w:rsidRPr="00AC4F5C" w:rsidRDefault="00AC4F5C" w:rsidP="00AC4F5C">
      <w:pPr>
        <w:pStyle w:val="CSP-ChapterBodyText"/>
        <w:numPr>
          <w:ilvl w:val="0"/>
          <w:numId w:val="96"/>
        </w:numPr>
      </w:pPr>
      <w:r w:rsidRPr="00AC4F5C">
        <w:t>God’s view of me</w:t>
      </w:r>
    </w:p>
    <w:p w14:paraId="2D92C2FF" w14:textId="77777777" w:rsidR="00AC4F5C" w:rsidRPr="00AC4F5C" w:rsidRDefault="00AC4F5C" w:rsidP="00AC4F5C">
      <w:pPr>
        <w:pStyle w:val="CSP-ChapterBodyText"/>
        <w:numPr>
          <w:ilvl w:val="0"/>
          <w:numId w:val="96"/>
        </w:numPr>
      </w:pPr>
      <w:r w:rsidRPr="00AC4F5C">
        <w:t>My voice back</w:t>
      </w:r>
    </w:p>
    <w:p w14:paraId="724F6AEE" w14:textId="77777777" w:rsidR="00AC4F5C" w:rsidRPr="00AC4F5C" w:rsidRDefault="00AC4F5C" w:rsidP="00AC4F5C">
      <w:pPr>
        <w:pStyle w:val="CSP-ChapterBodyText"/>
        <w:numPr>
          <w:ilvl w:val="0"/>
          <w:numId w:val="96"/>
        </w:numPr>
      </w:pPr>
      <w:r w:rsidRPr="00AC4F5C">
        <w:t>My discernment restored</w:t>
      </w:r>
    </w:p>
    <w:p w14:paraId="6BC61270" w14:textId="77777777" w:rsidR="00AC4F5C" w:rsidRPr="00AC4F5C" w:rsidRDefault="00AC4F5C" w:rsidP="00AC4F5C">
      <w:pPr>
        <w:pStyle w:val="CSP-ChapterBodyText"/>
        <w:numPr>
          <w:ilvl w:val="0"/>
          <w:numId w:val="96"/>
        </w:numPr>
      </w:pPr>
      <w:r w:rsidRPr="00AC4F5C">
        <w:t>My place in the Body of Christ—rightly aligned</w:t>
      </w:r>
    </w:p>
    <w:p w14:paraId="28BE34C5" w14:textId="77777777" w:rsidR="00AC4F5C" w:rsidRPr="00AC4F5C" w:rsidRDefault="00AC4F5C" w:rsidP="00AC4F5C">
      <w:pPr>
        <w:pStyle w:val="CSP-ChapterBodyText"/>
      </w:pPr>
    </w:p>
    <w:p w14:paraId="23FB3A91" w14:textId="77777777" w:rsidR="00AC4F5C" w:rsidRPr="00AC4F5C" w:rsidRDefault="00AC4F5C" w:rsidP="00AC4F5C">
      <w:pPr>
        <w:pStyle w:val="CSP-ChapterBodyText"/>
      </w:pPr>
      <w:r w:rsidRPr="00AC4F5C">
        <w:t>Say:</w:t>
      </w:r>
    </w:p>
    <w:p w14:paraId="78028DB6" w14:textId="77777777" w:rsidR="00AC4F5C" w:rsidRPr="00AC4F5C" w:rsidRDefault="00AC4F5C" w:rsidP="00AC4F5C">
      <w:pPr>
        <w:pStyle w:val="CSP-ChapterBodyText"/>
      </w:pPr>
    </w:p>
    <w:p w14:paraId="1503726F" w14:textId="77777777" w:rsidR="00AC4F5C" w:rsidRPr="00AC4F5C" w:rsidRDefault="00AC4F5C" w:rsidP="00AC4F5C">
      <w:pPr>
        <w:pStyle w:val="CSP-ChapterBodyText"/>
      </w:pPr>
      <w:r w:rsidRPr="00AC4F5C">
        <w:rPr>
          <w:b/>
          <w:bCs/>
        </w:rPr>
        <w:lastRenderedPageBreak/>
        <w:t>“Jesus, You are my Shepherd.</w:t>
      </w:r>
    </w:p>
    <w:p w14:paraId="4049D4C8" w14:textId="77777777" w:rsidR="00AC4F5C" w:rsidRPr="00AC4F5C" w:rsidRDefault="00AC4F5C" w:rsidP="00AC4F5C">
      <w:pPr>
        <w:pStyle w:val="CSP-ChapterBodyText"/>
      </w:pPr>
      <w:r w:rsidRPr="00AC4F5C">
        <w:rPr>
          <w:b/>
          <w:bCs/>
        </w:rPr>
        <w:t>No misuse of authority can separate me from Your care.”</w:t>
      </w:r>
    </w:p>
    <w:p w14:paraId="6B74C8EE" w14:textId="77777777" w:rsidR="00AC4F5C" w:rsidRPr="00AC4F5C" w:rsidRDefault="00B271D6" w:rsidP="00AC4F5C">
      <w:pPr>
        <w:pStyle w:val="CSP-ChapterBodyText"/>
      </w:pPr>
      <w:r>
        <w:rPr>
          <w:noProof/>
        </w:rPr>
        <w:pict w14:anchorId="4C202009">
          <v:rect id="_x0000_i1155" alt="" style="width:468pt;height:.05pt;mso-width-percent:0;mso-height-percent:0;mso-width-percent:0;mso-height-percent:0" o:hralign="center" o:hrstd="t" o:hr="t" fillcolor="#a0a0a0" stroked="f"/>
        </w:pict>
      </w:r>
    </w:p>
    <w:p w14:paraId="7A4D4F37" w14:textId="77777777" w:rsidR="00AC4F5C" w:rsidRPr="00AC4F5C" w:rsidRDefault="00AC4F5C" w:rsidP="00AC4F5C">
      <w:pPr>
        <w:pStyle w:val="CSP-ChapterBodyText"/>
        <w:rPr>
          <w:b/>
          <w:bCs/>
        </w:rPr>
      </w:pPr>
      <w:r w:rsidRPr="00AC4F5C">
        <w:rPr>
          <w:b/>
          <w:bCs/>
        </w:rPr>
        <w:t>STEP 6 — Seal the Altar</w:t>
      </w:r>
    </w:p>
    <w:p w14:paraId="02E4DB75" w14:textId="77777777" w:rsidR="00AC4F5C" w:rsidRPr="00AC4F5C" w:rsidRDefault="00AC4F5C" w:rsidP="00AC4F5C">
      <w:pPr>
        <w:pStyle w:val="CSP-ChapterBodyText"/>
      </w:pPr>
    </w:p>
    <w:p w14:paraId="20C3CF54" w14:textId="77777777" w:rsidR="00AC4F5C" w:rsidRPr="00AC4F5C" w:rsidRDefault="00AC4F5C" w:rsidP="00AC4F5C">
      <w:pPr>
        <w:pStyle w:val="CSP-ChapterBodyText"/>
      </w:pPr>
      <w:r w:rsidRPr="00AC4F5C">
        <w:t>Place your hand over your heart.</w:t>
      </w:r>
    </w:p>
    <w:p w14:paraId="12F5895C" w14:textId="77777777" w:rsidR="00AC4F5C" w:rsidRPr="00AC4F5C" w:rsidRDefault="00AC4F5C" w:rsidP="00AC4F5C">
      <w:pPr>
        <w:pStyle w:val="CSP-ChapterBodyText"/>
      </w:pPr>
    </w:p>
    <w:p w14:paraId="70A34F9B" w14:textId="77777777" w:rsidR="00AC4F5C" w:rsidRPr="00AC4F5C" w:rsidRDefault="00AC4F5C" w:rsidP="00AC4F5C">
      <w:pPr>
        <w:pStyle w:val="CSP-ChapterBodyText"/>
      </w:pPr>
      <w:r w:rsidRPr="00AC4F5C">
        <w:t>Pray:</w:t>
      </w:r>
    </w:p>
    <w:p w14:paraId="4431EE8F" w14:textId="77777777" w:rsidR="00AC4F5C" w:rsidRPr="00AC4F5C" w:rsidRDefault="00AC4F5C" w:rsidP="00AC4F5C">
      <w:pPr>
        <w:pStyle w:val="CSP-ChapterBodyText"/>
      </w:pPr>
    </w:p>
    <w:p w14:paraId="4A99CA87" w14:textId="77777777" w:rsidR="00AC4F5C" w:rsidRPr="00AC4F5C" w:rsidRDefault="00AC4F5C" w:rsidP="00AC4F5C">
      <w:pPr>
        <w:pStyle w:val="CSP-ChapterBodyText"/>
      </w:pPr>
      <w:r w:rsidRPr="00AC4F5C">
        <w:rPr>
          <w:b/>
          <w:bCs/>
        </w:rPr>
        <w:t>“I forgive without excusing.</w:t>
      </w:r>
    </w:p>
    <w:p w14:paraId="08FB6A13" w14:textId="77777777" w:rsidR="00AC4F5C" w:rsidRPr="00AC4F5C" w:rsidRDefault="00AC4F5C" w:rsidP="00AC4F5C">
      <w:pPr>
        <w:pStyle w:val="CSP-ChapterBodyText"/>
      </w:pPr>
      <w:r w:rsidRPr="00AC4F5C">
        <w:rPr>
          <w:b/>
          <w:bCs/>
        </w:rPr>
        <w:t>I release without forgetting truth.</w:t>
      </w:r>
    </w:p>
    <w:p w14:paraId="302103E4" w14:textId="77777777" w:rsidR="00AC4F5C" w:rsidRPr="00AC4F5C" w:rsidRDefault="00AC4F5C" w:rsidP="00AC4F5C">
      <w:pPr>
        <w:pStyle w:val="CSP-ChapterBodyText"/>
      </w:pPr>
      <w:r w:rsidRPr="00AC4F5C">
        <w:rPr>
          <w:b/>
          <w:bCs/>
        </w:rPr>
        <w:t>I consecrate this wound to You.”</w:t>
      </w:r>
    </w:p>
    <w:p w14:paraId="7D9F0303" w14:textId="77777777" w:rsidR="00AC4F5C" w:rsidRPr="00AC4F5C" w:rsidRDefault="00AC4F5C" w:rsidP="00AC4F5C">
      <w:pPr>
        <w:pStyle w:val="CSP-ChapterBodyText"/>
      </w:pPr>
    </w:p>
    <w:p w14:paraId="58438B57" w14:textId="77777777" w:rsidR="00AC4F5C" w:rsidRPr="00AC4F5C" w:rsidRDefault="00AC4F5C" w:rsidP="00AC4F5C">
      <w:pPr>
        <w:pStyle w:val="CSP-ChapterBodyText"/>
      </w:pPr>
      <w:r w:rsidRPr="00AC4F5C">
        <w:t>Sit quietly until peace settles.</w:t>
      </w:r>
    </w:p>
    <w:p w14:paraId="32456F2F" w14:textId="77777777" w:rsidR="00AC4F5C" w:rsidRPr="00AC4F5C" w:rsidRDefault="00B271D6" w:rsidP="00AC4F5C">
      <w:pPr>
        <w:pStyle w:val="CSP-ChapterBodyText"/>
      </w:pPr>
      <w:r>
        <w:rPr>
          <w:noProof/>
        </w:rPr>
        <w:pict w14:anchorId="5844669B">
          <v:rect id="_x0000_i1154" alt="" style="width:468pt;height:.05pt;mso-width-percent:0;mso-height-percent:0;mso-width-percent:0;mso-height-percent:0" o:hralign="center" o:hrstd="t" o:hr="t" fillcolor="#a0a0a0" stroked="f"/>
        </w:pict>
      </w:r>
    </w:p>
    <w:p w14:paraId="2CC72B1A" w14:textId="77777777" w:rsidR="00AC4F5C" w:rsidRPr="00AC4F5C" w:rsidRDefault="00AC4F5C" w:rsidP="00AC4F5C">
      <w:pPr>
        <w:pStyle w:val="CSP-ChapterBodyText"/>
        <w:rPr>
          <w:b/>
          <w:bCs/>
        </w:rPr>
      </w:pPr>
      <w:r w:rsidRPr="00AC4F5C">
        <w:rPr>
          <w:b/>
          <w:bCs/>
        </w:rPr>
        <w:t>What This Activation Does</w:t>
      </w:r>
    </w:p>
    <w:p w14:paraId="6FCD53CB" w14:textId="77777777" w:rsidR="00AC4F5C" w:rsidRPr="00AC4F5C" w:rsidRDefault="00AC4F5C" w:rsidP="00AC4F5C">
      <w:pPr>
        <w:pStyle w:val="CSP-ChapterBodyText"/>
      </w:pPr>
    </w:p>
    <w:p w14:paraId="33147A4C" w14:textId="77777777" w:rsidR="00AC4F5C" w:rsidRPr="00AC4F5C" w:rsidRDefault="00AC4F5C" w:rsidP="00AC4F5C">
      <w:pPr>
        <w:pStyle w:val="CSP-ChapterBodyText"/>
      </w:pPr>
      <w:r w:rsidRPr="00AC4F5C">
        <w:t>This activation:</w:t>
      </w:r>
    </w:p>
    <w:p w14:paraId="33A49080" w14:textId="77777777" w:rsidR="00AC4F5C" w:rsidRPr="00AC4F5C" w:rsidRDefault="00AC4F5C" w:rsidP="00AC4F5C">
      <w:pPr>
        <w:pStyle w:val="CSP-ChapterBodyText"/>
        <w:numPr>
          <w:ilvl w:val="0"/>
          <w:numId w:val="97"/>
        </w:numPr>
      </w:pPr>
      <w:r w:rsidRPr="00AC4F5C">
        <w:t>Separates God from human failure</w:t>
      </w:r>
    </w:p>
    <w:p w14:paraId="4B483EA3" w14:textId="77777777" w:rsidR="00AC4F5C" w:rsidRPr="00AC4F5C" w:rsidRDefault="00AC4F5C" w:rsidP="00AC4F5C">
      <w:pPr>
        <w:pStyle w:val="CSP-ChapterBodyText"/>
        <w:numPr>
          <w:ilvl w:val="0"/>
          <w:numId w:val="97"/>
        </w:numPr>
      </w:pPr>
      <w:r w:rsidRPr="00AC4F5C">
        <w:t>Releases church-based shame</w:t>
      </w:r>
    </w:p>
    <w:p w14:paraId="2D97DFA3" w14:textId="77777777" w:rsidR="00AC4F5C" w:rsidRPr="00AC4F5C" w:rsidRDefault="00AC4F5C" w:rsidP="00AC4F5C">
      <w:pPr>
        <w:pStyle w:val="CSP-ChapterBodyText"/>
        <w:numPr>
          <w:ilvl w:val="0"/>
          <w:numId w:val="97"/>
        </w:numPr>
      </w:pPr>
      <w:r w:rsidRPr="00AC4F5C">
        <w:t>Restores spiritual agency</w:t>
      </w:r>
    </w:p>
    <w:p w14:paraId="366B43B0" w14:textId="77777777" w:rsidR="00AC4F5C" w:rsidRPr="00AC4F5C" w:rsidRDefault="00AC4F5C" w:rsidP="00AC4F5C">
      <w:pPr>
        <w:pStyle w:val="CSP-ChapterBodyText"/>
        <w:numPr>
          <w:ilvl w:val="0"/>
          <w:numId w:val="97"/>
        </w:numPr>
      </w:pPr>
      <w:r w:rsidRPr="00AC4F5C">
        <w:t>Heals trust at the soul level</w:t>
      </w:r>
    </w:p>
    <w:p w14:paraId="4C1077C0" w14:textId="77777777" w:rsidR="00AC4F5C" w:rsidRPr="00AC4F5C" w:rsidRDefault="00AC4F5C" w:rsidP="00AC4F5C">
      <w:pPr>
        <w:pStyle w:val="CSP-ChapterBodyText"/>
        <w:numPr>
          <w:ilvl w:val="0"/>
          <w:numId w:val="97"/>
        </w:numPr>
      </w:pPr>
      <w:r w:rsidRPr="00AC4F5C">
        <w:t>Reclaims your place in the Body without distortion</w:t>
      </w:r>
    </w:p>
    <w:p w14:paraId="2ECEDF29" w14:textId="77777777" w:rsidR="00AC4F5C" w:rsidRPr="00AC4F5C" w:rsidRDefault="00AC4F5C" w:rsidP="00AC4F5C">
      <w:pPr>
        <w:pStyle w:val="CSP-ChapterBodyText"/>
      </w:pPr>
    </w:p>
    <w:p w14:paraId="5153FCA3" w14:textId="77777777" w:rsidR="00AC4F5C" w:rsidRPr="00AC4F5C" w:rsidRDefault="00AC4F5C" w:rsidP="00AC4F5C">
      <w:pPr>
        <w:pStyle w:val="CSP-ChapterBodyText"/>
      </w:pPr>
      <w:r w:rsidRPr="00AC4F5C">
        <w:lastRenderedPageBreak/>
        <w:t>The Church may have wounded you—but it does not define you.</w:t>
      </w:r>
    </w:p>
    <w:p w14:paraId="1E0FE3C4" w14:textId="77777777" w:rsidR="00AC4F5C" w:rsidRPr="00AC4F5C" w:rsidRDefault="00AC4F5C" w:rsidP="00AC4F5C">
      <w:pPr>
        <w:pStyle w:val="CSP-ChapterBodyText"/>
      </w:pPr>
      <w:r w:rsidRPr="00AC4F5C">
        <w:t>Jesus remains faithful even when His people fail.</w:t>
      </w:r>
    </w:p>
    <w:p w14:paraId="62A194EB" w14:textId="77777777" w:rsidR="00AC4F5C" w:rsidRPr="00AC4F5C" w:rsidRDefault="00AC4F5C" w:rsidP="00AC4F5C">
      <w:pPr>
        <w:pStyle w:val="CSP-ChapterBodyText"/>
      </w:pPr>
      <w:r w:rsidRPr="00AC4F5C">
        <w:t>And healing does not require denial—only surrender.</w:t>
      </w:r>
    </w:p>
    <w:p w14:paraId="6BDAD67B" w14:textId="77777777" w:rsidR="00AC4F5C" w:rsidRPr="00AC4F5C" w:rsidRDefault="00AC4F5C" w:rsidP="00AC4F5C">
      <w:pPr>
        <w:pStyle w:val="CSP-ChapterBodyText"/>
      </w:pPr>
    </w:p>
    <w:p w14:paraId="45632817" w14:textId="77777777" w:rsidR="00AC4F5C" w:rsidRPr="00AC4F5C" w:rsidRDefault="00AC4F5C" w:rsidP="00AC4F5C">
      <w:pPr>
        <w:pStyle w:val="CSP-ChapterBodyText"/>
      </w:pPr>
      <w:r w:rsidRPr="00AC4F5C">
        <w:t>You are still His.</w:t>
      </w:r>
    </w:p>
    <w:p w14:paraId="0805DA7E" w14:textId="77777777" w:rsidR="00AC4F5C" w:rsidRPr="00AC4F5C" w:rsidRDefault="00AC4F5C" w:rsidP="00AC4F5C">
      <w:pPr>
        <w:pStyle w:val="CSP-ChapterBodyText"/>
      </w:pPr>
      <w:r w:rsidRPr="00AC4F5C">
        <w:t>You are still called.</w:t>
      </w:r>
    </w:p>
    <w:p w14:paraId="639BC8F8" w14:textId="77777777" w:rsidR="00AC4F5C" w:rsidRPr="00AC4F5C" w:rsidRDefault="00AC4F5C" w:rsidP="00AC4F5C">
      <w:pPr>
        <w:pStyle w:val="CSP-ChapterBodyText"/>
      </w:pPr>
      <w:r w:rsidRPr="00AC4F5C">
        <w:t>And your faith is allowed to be whole again.</w:t>
      </w:r>
    </w:p>
    <w:p w14:paraId="523C21A1" w14:textId="77777777" w:rsidR="002E0C45" w:rsidRDefault="002E0C45" w:rsidP="00342ECE">
      <w:pPr>
        <w:pStyle w:val="CSP-ChapterBodyText"/>
        <w:sectPr w:rsidR="002E0C45" w:rsidSect="001B5813">
          <w:pgSz w:w="12240" w:h="15840"/>
          <w:pgMar w:top="1440" w:right="1440" w:bottom="1440" w:left="1440" w:header="720" w:footer="720" w:gutter="0"/>
          <w:cols w:space="720"/>
          <w:noEndnote/>
        </w:sectPr>
      </w:pPr>
    </w:p>
    <w:p w14:paraId="3D9363AF" w14:textId="1B9D2188" w:rsidR="002E0C45" w:rsidRPr="002E0C45" w:rsidRDefault="002E0C45" w:rsidP="002E0C45">
      <w:pPr>
        <w:pStyle w:val="CSP-ChapterTitle"/>
      </w:pPr>
      <w:bookmarkStart w:id="25" w:name="_Toc216446319"/>
      <w:r w:rsidRPr="002E0C45">
        <w:lastRenderedPageBreak/>
        <w:t xml:space="preserve">CHAPTER </w:t>
      </w:r>
      <w:r>
        <w:t>21</w:t>
      </w:r>
      <w:r w:rsidRPr="002E0C45">
        <w:t xml:space="preserve"> — ACCUSATION IN LEGAL, WORKPLACE,</w:t>
      </w:r>
      <w:r>
        <w:br/>
      </w:r>
      <w:r w:rsidRPr="002E0C45">
        <w:t>AND DIGITAL SYSTEMS</w:t>
      </w:r>
      <w:bookmarkEnd w:id="25"/>
    </w:p>
    <w:p w14:paraId="5A6410EE" w14:textId="77777777" w:rsidR="002E0C45" w:rsidRPr="002E0C45" w:rsidRDefault="002E0C45" w:rsidP="002E0C45">
      <w:pPr>
        <w:pStyle w:val="CSP-ChapterBodyText"/>
      </w:pPr>
    </w:p>
    <w:p w14:paraId="4BEA6AEE" w14:textId="77777777" w:rsidR="002E0C45" w:rsidRPr="002E0C45" w:rsidRDefault="002E0C45" w:rsidP="002E0C45">
      <w:pPr>
        <w:pStyle w:val="CSP-ChapterBodyText"/>
      </w:pPr>
      <w:r w:rsidRPr="002E0C45">
        <w:t>Not all accusation is personal—and not all injustice is relational. Some accusations arrive through systems: legal structures, workplaces, institutions, or digital platforms that operate on speed, optics, policy, and power rather than truth and relationship. These systems often lack the capacity—or the patience—to discern motive, context, or nuance. When accusation moves into these arenas, it can feel overwhelming, impersonal, and relentless. This chapter offers clarity for navigating accusation where processes matter, documentation matters, and response timing can determine outcomes. It is not about fear or control; it is about wisdom, restraint, and alignment.</w:t>
      </w:r>
    </w:p>
    <w:p w14:paraId="7B14F896" w14:textId="77777777" w:rsidR="002E0C45" w:rsidRPr="002E0C45" w:rsidRDefault="00B271D6" w:rsidP="002E0C45">
      <w:pPr>
        <w:pStyle w:val="CSP-ChapterBodyText"/>
      </w:pPr>
      <w:r>
        <w:rPr>
          <w:noProof/>
        </w:rPr>
        <w:pict w14:anchorId="1F2179D6">
          <v:rect id="_x0000_i1153" alt="" style="width:468pt;height:.05pt;mso-width-percent:0;mso-height-percent:0;mso-width-percent:0;mso-height-percent:0" o:hralign="center" o:hrstd="t" o:hr="t" fillcolor="#a0a0a0" stroked="f"/>
        </w:pict>
      </w:r>
    </w:p>
    <w:p w14:paraId="6E91814F" w14:textId="77777777" w:rsidR="002E0C45" w:rsidRPr="002E0C45" w:rsidRDefault="002E0C45" w:rsidP="002E0C45">
      <w:pPr>
        <w:pStyle w:val="CSP-ChapterBodyText"/>
        <w:rPr>
          <w:b/>
          <w:bCs/>
        </w:rPr>
      </w:pPr>
      <w:r w:rsidRPr="002E0C45">
        <w:rPr>
          <w:b/>
          <w:bCs/>
        </w:rPr>
        <w:t>1. Navigating Systemic Injustice</w:t>
      </w:r>
    </w:p>
    <w:p w14:paraId="5F1AA66A" w14:textId="77777777" w:rsidR="002E0C45" w:rsidRPr="002E0C45" w:rsidRDefault="002E0C45" w:rsidP="002E0C45">
      <w:pPr>
        <w:pStyle w:val="CSP-ChapterBodyText"/>
      </w:pPr>
    </w:p>
    <w:p w14:paraId="1C6F0DF2" w14:textId="77777777" w:rsidR="002E0C45" w:rsidRPr="002E0C45" w:rsidRDefault="002E0C45" w:rsidP="002E0C45">
      <w:pPr>
        <w:pStyle w:val="CSP-ChapterBodyText"/>
      </w:pPr>
      <w:r w:rsidRPr="002E0C45">
        <w:t xml:space="preserve">Systems are designed for efficiency, not intimacy. Legal frameworks, corporate environments, and institutional processes are built to reduce complexity into categories: compliant or noncompliant, credible or not, policy-aligned or not. This means truth can be flattened, and people can become case files. When false accusation enters these systems, it often gains traction because systems respond to </w:t>
      </w:r>
      <w:r w:rsidRPr="002E0C45">
        <w:rPr>
          <w:i/>
        </w:rPr>
        <w:t>appearance</w:t>
      </w:r>
      <w:r w:rsidRPr="002E0C45">
        <w:t xml:space="preserve">, </w:t>
      </w:r>
      <w:r w:rsidRPr="002E0C45">
        <w:rPr>
          <w:i/>
        </w:rPr>
        <w:t>precedent</w:t>
      </w:r>
      <w:r w:rsidRPr="002E0C45">
        <w:t xml:space="preserve">, and </w:t>
      </w:r>
      <w:r w:rsidRPr="002E0C45">
        <w:rPr>
          <w:i/>
        </w:rPr>
        <w:t>procedure</w:t>
      </w:r>
      <w:r w:rsidRPr="002E0C45">
        <w:t xml:space="preserve"> more readily than to lived reality.</w:t>
      </w:r>
    </w:p>
    <w:p w14:paraId="6B76C3CB" w14:textId="77777777" w:rsidR="002E0C45" w:rsidRPr="002E0C45" w:rsidRDefault="002E0C45" w:rsidP="002E0C45">
      <w:pPr>
        <w:pStyle w:val="CSP-ChapterBodyText"/>
      </w:pPr>
    </w:p>
    <w:p w14:paraId="46423C81" w14:textId="77777777" w:rsidR="002E0C45" w:rsidRPr="002E0C45" w:rsidRDefault="002E0C45" w:rsidP="002E0C45">
      <w:pPr>
        <w:pStyle w:val="CSP-ChapterBodyText"/>
      </w:pPr>
      <w:r w:rsidRPr="002E0C45">
        <w:t xml:space="preserve">Navigating systemic injustice requires clarity about what the system can and cannot do. Systems can adjudicate policy, not heal identity. They can enforce rules, not discern hearts. Expecting a system to deliver personal vindication often leads to deeper disappointment. Wisdom begins by separating </w:t>
      </w:r>
      <w:r w:rsidRPr="002E0C45">
        <w:rPr>
          <w:i/>
        </w:rPr>
        <w:t>justice outcomes</w:t>
      </w:r>
      <w:r w:rsidRPr="002E0C45">
        <w:t xml:space="preserve"> from </w:t>
      </w:r>
      <w:r w:rsidRPr="002E0C45">
        <w:rPr>
          <w:i/>
        </w:rPr>
        <w:t>soul outcomes</w:t>
      </w:r>
      <w:r w:rsidRPr="002E0C45">
        <w:t>. You may pursue correction, defense, or appeal within the system—but your identity must remain anchored elsewhere.</w:t>
      </w:r>
    </w:p>
    <w:p w14:paraId="76180125" w14:textId="77777777" w:rsidR="002E0C45" w:rsidRPr="002E0C45" w:rsidRDefault="002E0C45" w:rsidP="002E0C45">
      <w:pPr>
        <w:pStyle w:val="CSP-ChapterBodyText"/>
      </w:pPr>
    </w:p>
    <w:p w14:paraId="11F0D1F2" w14:textId="77777777" w:rsidR="002E0C45" w:rsidRPr="002E0C45" w:rsidRDefault="002E0C45" w:rsidP="002E0C45">
      <w:pPr>
        <w:pStyle w:val="CSP-ChapterBodyText"/>
      </w:pPr>
      <w:r w:rsidRPr="002E0C45">
        <w:t>This is also where restraint becomes strength. Over-disclosure can harm you. Emotional appeals may be dismissed. Impulsive responses can be weaponized. Systems reward coherence, consistency, and documentation—not desperation. This does not mean becoming cold or dishonest; it means becoming precise. Truth does not need embellishment to stand.</w:t>
      </w:r>
    </w:p>
    <w:p w14:paraId="5EB2DACC" w14:textId="77777777" w:rsidR="002E0C45" w:rsidRPr="002E0C45" w:rsidRDefault="00B271D6" w:rsidP="002E0C45">
      <w:pPr>
        <w:pStyle w:val="CSP-ChapterBodyText"/>
      </w:pPr>
      <w:r>
        <w:rPr>
          <w:noProof/>
        </w:rPr>
        <w:lastRenderedPageBreak/>
        <w:pict w14:anchorId="708F0C4A">
          <v:rect id="_x0000_i1152" alt="" style="width:468pt;height:.05pt;mso-width-percent:0;mso-height-percent:0;mso-width-percent:0;mso-height-percent:0" o:hralign="center" o:hrstd="t" o:hr="t" fillcolor="#a0a0a0" stroked="f"/>
        </w:pict>
      </w:r>
    </w:p>
    <w:p w14:paraId="0E80B28F" w14:textId="77777777" w:rsidR="002E0C45" w:rsidRPr="002E0C45" w:rsidRDefault="002E0C45" w:rsidP="002E0C45">
      <w:pPr>
        <w:pStyle w:val="CSP-ChapterBodyText"/>
        <w:rPr>
          <w:b/>
          <w:bCs/>
        </w:rPr>
      </w:pPr>
      <w:r w:rsidRPr="002E0C45">
        <w:rPr>
          <w:b/>
          <w:bCs/>
        </w:rPr>
        <w:t>2. Social Media Trials</w:t>
      </w:r>
    </w:p>
    <w:p w14:paraId="7A4EC162" w14:textId="77777777" w:rsidR="002E0C45" w:rsidRPr="002E0C45" w:rsidRDefault="002E0C45" w:rsidP="002E0C45">
      <w:pPr>
        <w:pStyle w:val="CSP-ChapterBodyText"/>
      </w:pPr>
    </w:p>
    <w:p w14:paraId="3A5DB79A" w14:textId="77777777" w:rsidR="002E0C45" w:rsidRPr="002E0C45" w:rsidRDefault="002E0C45" w:rsidP="002E0C45">
      <w:pPr>
        <w:pStyle w:val="CSP-ChapterBodyText"/>
      </w:pPr>
      <w:r w:rsidRPr="002E0C45">
        <w:t>Digital spaces have created a new kind of courtroom—one without due process, standards of evidence, or accountability for testimony. Social media accusation operates on visibility and velocity. Narratives form quickly. Silence is interpreted. Context is ignored. Algorithms amplify outrage. And once a story gains momentum, truth struggles to catch up.</w:t>
      </w:r>
    </w:p>
    <w:p w14:paraId="3859511C" w14:textId="77777777" w:rsidR="002E0C45" w:rsidRPr="002E0C45" w:rsidRDefault="002E0C45" w:rsidP="002E0C45">
      <w:pPr>
        <w:pStyle w:val="CSP-ChapterBodyText"/>
      </w:pPr>
    </w:p>
    <w:p w14:paraId="5589618F" w14:textId="77777777" w:rsidR="002E0C45" w:rsidRPr="002E0C45" w:rsidRDefault="002E0C45" w:rsidP="002E0C45">
      <w:pPr>
        <w:pStyle w:val="CSP-ChapterBodyText"/>
      </w:pPr>
      <w:r w:rsidRPr="002E0C45">
        <w:t>What makes digital accusation especially dangerous is that it invites public participation in judgment. Spectators become jurors. Reactions become verdicts. The accused often has no opportunity to respond meaningfully without escalating the harm. Even truth, when spoken, can be reframed as defensiveness or guilt.</w:t>
      </w:r>
    </w:p>
    <w:p w14:paraId="1270823E" w14:textId="77777777" w:rsidR="002E0C45" w:rsidRPr="002E0C45" w:rsidRDefault="002E0C45" w:rsidP="002E0C45">
      <w:pPr>
        <w:pStyle w:val="CSP-ChapterBodyText"/>
      </w:pPr>
    </w:p>
    <w:p w14:paraId="01414F75" w14:textId="77777777" w:rsidR="002E0C45" w:rsidRPr="002E0C45" w:rsidRDefault="002E0C45" w:rsidP="002E0C45">
      <w:pPr>
        <w:pStyle w:val="CSP-ChapterBodyText"/>
      </w:pPr>
      <w:r w:rsidRPr="002E0C45">
        <w:t xml:space="preserve">Wisdom in digital accusation requires resisting the false urgency to </w:t>
      </w:r>
      <w:r w:rsidRPr="002E0C45">
        <w:rPr>
          <w:i/>
        </w:rPr>
        <w:t>correct the narrative immediately</w:t>
      </w:r>
      <w:r w:rsidRPr="002E0C45">
        <w:t>. Not every platform deserves your voice. Not every accusation requires response. Silence is not always weakness; sometimes it is containment. At other times, clarity must be offered—not emotionally, not reactively, but strategically and with counsel.</w:t>
      </w:r>
    </w:p>
    <w:p w14:paraId="4191E131" w14:textId="77777777" w:rsidR="002E0C45" w:rsidRPr="002E0C45" w:rsidRDefault="002E0C45" w:rsidP="002E0C45">
      <w:pPr>
        <w:pStyle w:val="CSP-ChapterBodyText"/>
      </w:pPr>
    </w:p>
    <w:p w14:paraId="1478FCA8" w14:textId="77777777" w:rsidR="002E0C45" w:rsidRPr="002E0C45" w:rsidRDefault="002E0C45" w:rsidP="002E0C45">
      <w:pPr>
        <w:pStyle w:val="CSP-ChapterBodyText"/>
      </w:pPr>
      <w:r w:rsidRPr="002E0C45">
        <w:t>The goal in digital spaces is not to convince everyone. That is impossible. The goal is to remain aligned with truth, preserve integrity, and prevent further harm. You do not owe the internet your nervous system.</w:t>
      </w:r>
    </w:p>
    <w:p w14:paraId="00816E89" w14:textId="77777777" w:rsidR="002E0C45" w:rsidRPr="002E0C45" w:rsidRDefault="00B271D6" w:rsidP="002E0C45">
      <w:pPr>
        <w:pStyle w:val="CSP-ChapterBodyText"/>
      </w:pPr>
      <w:r>
        <w:rPr>
          <w:noProof/>
        </w:rPr>
        <w:pict w14:anchorId="688935D0">
          <v:rect id="_x0000_i1151" alt="" style="width:468pt;height:.05pt;mso-width-percent:0;mso-height-percent:0;mso-width-percent:0;mso-height-percent:0" o:hralign="center" o:hrstd="t" o:hr="t" fillcolor="#a0a0a0" stroked="f"/>
        </w:pict>
      </w:r>
    </w:p>
    <w:p w14:paraId="007A2569" w14:textId="77777777" w:rsidR="002E0C45" w:rsidRPr="002E0C45" w:rsidRDefault="002E0C45" w:rsidP="002E0C45">
      <w:pPr>
        <w:pStyle w:val="CSP-ChapterBodyText"/>
        <w:rPr>
          <w:b/>
          <w:bCs/>
        </w:rPr>
      </w:pPr>
      <w:r w:rsidRPr="002E0C45">
        <w:rPr>
          <w:b/>
          <w:bCs/>
        </w:rPr>
        <w:t>3. Response Protocol: Speak, Stay Silent, or Seek Counsel</w:t>
      </w:r>
    </w:p>
    <w:p w14:paraId="68F9E3FE" w14:textId="77777777" w:rsidR="002E0C45" w:rsidRPr="002E0C45" w:rsidRDefault="002E0C45" w:rsidP="002E0C45">
      <w:pPr>
        <w:pStyle w:val="CSP-ChapterBodyText"/>
      </w:pPr>
    </w:p>
    <w:p w14:paraId="55AC6B1D" w14:textId="77777777" w:rsidR="002E0C45" w:rsidRPr="002E0C45" w:rsidRDefault="002E0C45" w:rsidP="002E0C45">
      <w:pPr>
        <w:pStyle w:val="CSP-ChapterBodyText"/>
      </w:pPr>
      <w:r w:rsidRPr="002E0C45">
        <w:t>The most damaging responses to accusation are often well-intended but poorly timed. Scripture teaches that there is a time to speak and a time to remain silent. Discernment lies in knowing which moment you are in.</w:t>
      </w:r>
    </w:p>
    <w:p w14:paraId="52960EFA" w14:textId="77777777" w:rsidR="002E0C45" w:rsidRPr="002E0C45" w:rsidRDefault="002E0C45" w:rsidP="002E0C45">
      <w:pPr>
        <w:pStyle w:val="CSP-ChapterBodyText"/>
      </w:pPr>
    </w:p>
    <w:p w14:paraId="61C965AF" w14:textId="77777777" w:rsidR="002E0C45" w:rsidRPr="002E0C45" w:rsidRDefault="002E0C45" w:rsidP="002E0C45">
      <w:pPr>
        <w:pStyle w:val="CSP-ChapterBodyText"/>
      </w:pPr>
      <w:r w:rsidRPr="002E0C45">
        <w:rPr>
          <w:b/>
          <w:bCs/>
        </w:rPr>
        <w:lastRenderedPageBreak/>
        <w:t>Speak</w:t>
      </w:r>
      <w:r w:rsidRPr="002E0C45">
        <w:t xml:space="preserve"> when:</w:t>
      </w:r>
    </w:p>
    <w:p w14:paraId="064ED4C0" w14:textId="77777777" w:rsidR="002E0C45" w:rsidRPr="002E0C45" w:rsidRDefault="002E0C45" w:rsidP="002E0C45">
      <w:pPr>
        <w:pStyle w:val="CSP-ChapterBodyText"/>
        <w:numPr>
          <w:ilvl w:val="0"/>
          <w:numId w:val="98"/>
        </w:numPr>
      </w:pPr>
      <w:r w:rsidRPr="002E0C45">
        <w:t>There is a formal process that requires response</w:t>
      </w:r>
    </w:p>
    <w:p w14:paraId="19448BFD" w14:textId="77777777" w:rsidR="002E0C45" w:rsidRPr="002E0C45" w:rsidRDefault="002E0C45" w:rsidP="002E0C45">
      <w:pPr>
        <w:pStyle w:val="CSP-ChapterBodyText"/>
        <w:numPr>
          <w:ilvl w:val="0"/>
          <w:numId w:val="98"/>
        </w:numPr>
      </w:pPr>
      <w:r w:rsidRPr="002E0C45">
        <w:t>Silence will be interpreted as admission within a system</w:t>
      </w:r>
    </w:p>
    <w:p w14:paraId="75BB3243" w14:textId="77777777" w:rsidR="002E0C45" w:rsidRPr="002E0C45" w:rsidRDefault="002E0C45" w:rsidP="002E0C45">
      <w:pPr>
        <w:pStyle w:val="CSP-ChapterBodyText"/>
        <w:numPr>
          <w:ilvl w:val="0"/>
          <w:numId w:val="98"/>
        </w:numPr>
      </w:pPr>
      <w:r w:rsidRPr="002E0C45">
        <w:t>You have clarity, support, and documentation</w:t>
      </w:r>
    </w:p>
    <w:p w14:paraId="29842DE0" w14:textId="77777777" w:rsidR="002E0C45" w:rsidRPr="002E0C45" w:rsidRDefault="002E0C45" w:rsidP="002E0C45">
      <w:pPr>
        <w:pStyle w:val="CSP-ChapterBodyText"/>
        <w:numPr>
          <w:ilvl w:val="0"/>
          <w:numId w:val="98"/>
        </w:numPr>
      </w:pPr>
      <w:r w:rsidRPr="002E0C45">
        <w:t>Your words can correct record without escalating harm</w:t>
      </w:r>
    </w:p>
    <w:p w14:paraId="4EE0B5AD" w14:textId="77777777" w:rsidR="002E0C45" w:rsidRPr="002E0C45" w:rsidRDefault="002E0C45" w:rsidP="002E0C45">
      <w:pPr>
        <w:pStyle w:val="CSP-ChapterBodyText"/>
      </w:pPr>
    </w:p>
    <w:p w14:paraId="1DA69CBE" w14:textId="77777777" w:rsidR="002E0C45" w:rsidRPr="002E0C45" w:rsidRDefault="002E0C45" w:rsidP="002E0C45">
      <w:pPr>
        <w:pStyle w:val="CSP-ChapterBodyText"/>
      </w:pPr>
      <w:r w:rsidRPr="002E0C45">
        <w:t>Speaking should be factual, restrained, and focused on what can be substantiated—not on defending your worth.</w:t>
      </w:r>
    </w:p>
    <w:p w14:paraId="1BD7F845" w14:textId="77777777" w:rsidR="002E0C45" w:rsidRPr="002E0C45" w:rsidRDefault="002E0C45" w:rsidP="002E0C45">
      <w:pPr>
        <w:pStyle w:val="CSP-ChapterBodyText"/>
      </w:pPr>
    </w:p>
    <w:p w14:paraId="475C4156" w14:textId="77777777" w:rsidR="002E0C45" w:rsidRPr="002E0C45" w:rsidRDefault="002E0C45" w:rsidP="002E0C45">
      <w:pPr>
        <w:pStyle w:val="CSP-ChapterBodyText"/>
      </w:pPr>
      <w:r w:rsidRPr="002E0C45">
        <w:rPr>
          <w:b/>
          <w:bCs/>
        </w:rPr>
        <w:t>Stay silent</w:t>
      </w:r>
      <w:r w:rsidRPr="002E0C45">
        <w:t xml:space="preserve"> when:</w:t>
      </w:r>
    </w:p>
    <w:p w14:paraId="39436B04" w14:textId="77777777" w:rsidR="002E0C45" w:rsidRPr="002E0C45" w:rsidRDefault="002E0C45" w:rsidP="002E0C45">
      <w:pPr>
        <w:pStyle w:val="CSP-ChapterBodyText"/>
        <w:numPr>
          <w:ilvl w:val="0"/>
          <w:numId w:val="99"/>
        </w:numPr>
      </w:pPr>
      <w:r w:rsidRPr="002E0C45">
        <w:t>The accusation is fueled by emotion, not process</w:t>
      </w:r>
    </w:p>
    <w:p w14:paraId="6A6D4C12" w14:textId="77777777" w:rsidR="002E0C45" w:rsidRPr="002E0C45" w:rsidRDefault="002E0C45" w:rsidP="002E0C45">
      <w:pPr>
        <w:pStyle w:val="CSP-ChapterBodyText"/>
        <w:numPr>
          <w:ilvl w:val="0"/>
          <w:numId w:val="99"/>
        </w:numPr>
      </w:pPr>
      <w:r w:rsidRPr="002E0C45">
        <w:t>Engagement would amplify distortion</w:t>
      </w:r>
    </w:p>
    <w:p w14:paraId="7E0C43A6" w14:textId="77777777" w:rsidR="002E0C45" w:rsidRPr="002E0C45" w:rsidRDefault="002E0C45" w:rsidP="002E0C45">
      <w:pPr>
        <w:pStyle w:val="CSP-ChapterBodyText"/>
        <w:numPr>
          <w:ilvl w:val="0"/>
          <w:numId w:val="99"/>
        </w:numPr>
      </w:pPr>
      <w:r w:rsidRPr="002E0C45">
        <w:t>You are not regulated enough to respond clearly</w:t>
      </w:r>
    </w:p>
    <w:p w14:paraId="378C33D6" w14:textId="77777777" w:rsidR="002E0C45" w:rsidRPr="002E0C45" w:rsidRDefault="002E0C45" w:rsidP="002E0C45">
      <w:pPr>
        <w:pStyle w:val="CSP-ChapterBodyText"/>
        <w:numPr>
          <w:ilvl w:val="0"/>
          <w:numId w:val="99"/>
        </w:numPr>
      </w:pPr>
      <w:r w:rsidRPr="002E0C45">
        <w:t>The platform is hostile to truth</w:t>
      </w:r>
    </w:p>
    <w:p w14:paraId="18AD6E3D" w14:textId="77777777" w:rsidR="002E0C45" w:rsidRPr="002E0C45" w:rsidRDefault="002E0C45" w:rsidP="002E0C45">
      <w:pPr>
        <w:pStyle w:val="CSP-ChapterBodyText"/>
        <w:numPr>
          <w:ilvl w:val="0"/>
          <w:numId w:val="99"/>
        </w:numPr>
      </w:pPr>
      <w:r w:rsidRPr="002E0C45">
        <w:t>God has not released you to speak</w:t>
      </w:r>
    </w:p>
    <w:p w14:paraId="506AD74D" w14:textId="77777777" w:rsidR="002E0C45" w:rsidRPr="002E0C45" w:rsidRDefault="002E0C45" w:rsidP="002E0C45">
      <w:pPr>
        <w:pStyle w:val="CSP-ChapterBodyText"/>
      </w:pPr>
    </w:p>
    <w:p w14:paraId="2DD28735" w14:textId="77777777" w:rsidR="002E0C45" w:rsidRPr="002E0C45" w:rsidRDefault="002E0C45" w:rsidP="002E0C45">
      <w:pPr>
        <w:pStyle w:val="CSP-ChapterBodyText"/>
      </w:pPr>
      <w:r w:rsidRPr="002E0C45">
        <w:t>Silence is not surrender when it is chosen in alignment.</w:t>
      </w:r>
    </w:p>
    <w:p w14:paraId="0099B4C1" w14:textId="77777777" w:rsidR="002E0C45" w:rsidRPr="002E0C45" w:rsidRDefault="002E0C45" w:rsidP="002E0C45">
      <w:pPr>
        <w:pStyle w:val="CSP-ChapterBodyText"/>
      </w:pPr>
    </w:p>
    <w:p w14:paraId="23B801F1" w14:textId="77777777" w:rsidR="002E0C45" w:rsidRPr="002E0C45" w:rsidRDefault="002E0C45" w:rsidP="002E0C45">
      <w:pPr>
        <w:pStyle w:val="CSP-ChapterBodyText"/>
      </w:pPr>
      <w:r w:rsidRPr="002E0C45">
        <w:rPr>
          <w:b/>
          <w:bCs/>
        </w:rPr>
        <w:t>Seek counsel</w:t>
      </w:r>
      <w:r w:rsidRPr="002E0C45">
        <w:t xml:space="preserve"> when:</w:t>
      </w:r>
    </w:p>
    <w:p w14:paraId="652F4C5F" w14:textId="77777777" w:rsidR="002E0C45" w:rsidRPr="002E0C45" w:rsidRDefault="002E0C45" w:rsidP="002E0C45">
      <w:pPr>
        <w:pStyle w:val="CSP-ChapterBodyText"/>
        <w:numPr>
          <w:ilvl w:val="0"/>
          <w:numId w:val="100"/>
        </w:numPr>
      </w:pPr>
      <w:r w:rsidRPr="002E0C45">
        <w:t>Legal, professional, or reputational stakes are high</w:t>
      </w:r>
    </w:p>
    <w:p w14:paraId="6291CB56" w14:textId="77777777" w:rsidR="002E0C45" w:rsidRPr="002E0C45" w:rsidRDefault="002E0C45" w:rsidP="002E0C45">
      <w:pPr>
        <w:pStyle w:val="CSP-ChapterBodyText"/>
        <w:numPr>
          <w:ilvl w:val="0"/>
          <w:numId w:val="100"/>
        </w:numPr>
      </w:pPr>
      <w:r w:rsidRPr="002E0C45">
        <w:t>You feel pressured to respond quickly</w:t>
      </w:r>
    </w:p>
    <w:p w14:paraId="0E329D47" w14:textId="77777777" w:rsidR="002E0C45" w:rsidRPr="002E0C45" w:rsidRDefault="002E0C45" w:rsidP="002E0C45">
      <w:pPr>
        <w:pStyle w:val="CSP-ChapterBodyText"/>
        <w:numPr>
          <w:ilvl w:val="0"/>
          <w:numId w:val="100"/>
        </w:numPr>
      </w:pPr>
      <w:r w:rsidRPr="002E0C45">
        <w:t>You are emotionally flooded</w:t>
      </w:r>
    </w:p>
    <w:p w14:paraId="46C86A02" w14:textId="77777777" w:rsidR="002E0C45" w:rsidRPr="002E0C45" w:rsidRDefault="002E0C45" w:rsidP="002E0C45">
      <w:pPr>
        <w:pStyle w:val="CSP-ChapterBodyText"/>
        <w:numPr>
          <w:ilvl w:val="0"/>
          <w:numId w:val="100"/>
        </w:numPr>
      </w:pPr>
      <w:r w:rsidRPr="002E0C45">
        <w:t>The accusation spans multiple systems</w:t>
      </w:r>
    </w:p>
    <w:p w14:paraId="1197B7EE" w14:textId="77777777" w:rsidR="002E0C45" w:rsidRPr="002E0C45" w:rsidRDefault="002E0C45" w:rsidP="002E0C45">
      <w:pPr>
        <w:pStyle w:val="CSP-ChapterBodyText"/>
        <w:numPr>
          <w:ilvl w:val="0"/>
          <w:numId w:val="100"/>
        </w:numPr>
      </w:pPr>
      <w:r w:rsidRPr="002E0C45">
        <w:t>You are unsure which response preserves truth best</w:t>
      </w:r>
    </w:p>
    <w:p w14:paraId="0477D9D7" w14:textId="77777777" w:rsidR="002E0C45" w:rsidRPr="002E0C45" w:rsidRDefault="002E0C45" w:rsidP="002E0C45">
      <w:pPr>
        <w:pStyle w:val="CSP-ChapterBodyText"/>
      </w:pPr>
    </w:p>
    <w:p w14:paraId="04ECBF50" w14:textId="77777777" w:rsidR="002E0C45" w:rsidRPr="002E0C45" w:rsidRDefault="002E0C45" w:rsidP="002E0C45">
      <w:pPr>
        <w:pStyle w:val="CSP-ChapterBodyText"/>
      </w:pPr>
      <w:r w:rsidRPr="002E0C45">
        <w:t>Wise counsel creates distance between trigger and action. It protects you from self-sabotage under pressure. Seeking counsel is not lack of faith—it is stewardship.</w:t>
      </w:r>
    </w:p>
    <w:p w14:paraId="09740801" w14:textId="77777777" w:rsidR="002E0C45" w:rsidRPr="002E0C45" w:rsidRDefault="00B271D6" w:rsidP="002E0C45">
      <w:pPr>
        <w:pStyle w:val="CSP-ChapterBodyText"/>
      </w:pPr>
      <w:r>
        <w:rPr>
          <w:noProof/>
        </w:rPr>
        <w:pict w14:anchorId="53A1554C">
          <v:rect id="_x0000_i1150" alt="" style="width:468pt;height:.05pt;mso-width-percent:0;mso-height-percent:0;mso-width-percent:0;mso-height-percent:0" o:hralign="center" o:hrstd="t" o:hr="t" fillcolor="#a0a0a0" stroked="f"/>
        </w:pict>
      </w:r>
    </w:p>
    <w:p w14:paraId="4363BAB9" w14:textId="77777777" w:rsidR="002E0C45" w:rsidRPr="002E0C45" w:rsidRDefault="002E0C45" w:rsidP="002E0C45">
      <w:pPr>
        <w:pStyle w:val="CSP-ChapterBodyText"/>
        <w:rPr>
          <w:b/>
          <w:bCs/>
        </w:rPr>
      </w:pPr>
      <w:r w:rsidRPr="002E0C45">
        <w:rPr>
          <w:b/>
          <w:bCs/>
        </w:rPr>
        <w:t>Activation: Response Grid</w:t>
      </w:r>
    </w:p>
    <w:p w14:paraId="63FF1310" w14:textId="77777777" w:rsidR="002E0C45" w:rsidRPr="002E0C45" w:rsidRDefault="002E0C45" w:rsidP="002E0C45">
      <w:pPr>
        <w:pStyle w:val="CSP-ChapterBodyText"/>
      </w:pPr>
    </w:p>
    <w:p w14:paraId="4B8B2E12" w14:textId="77777777" w:rsidR="002E0C45" w:rsidRPr="002E0C45" w:rsidRDefault="002E0C45" w:rsidP="002E0C45">
      <w:pPr>
        <w:pStyle w:val="CSP-ChapterBodyText"/>
      </w:pPr>
      <w:r w:rsidRPr="002E0C45">
        <w:rPr>
          <w:i/>
        </w:rPr>
        <w:t>This activation helps you choose your response from clarity rather than fear.</w:t>
      </w:r>
    </w:p>
    <w:p w14:paraId="3573398A" w14:textId="77777777" w:rsidR="002E0C45" w:rsidRPr="002E0C45" w:rsidRDefault="002E0C45" w:rsidP="002E0C45">
      <w:pPr>
        <w:pStyle w:val="CSP-ChapterBodyText"/>
      </w:pPr>
    </w:p>
    <w:p w14:paraId="2073242C" w14:textId="77777777" w:rsidR="002E0C45" w:rsidRPr="002E0C45" w:rsidRDefault="002E0C45" w:rsidP="002E0C45">
      <w:pPr>
        <w:pStyle w:val="CSP-ChapterBodyText"/>
      </w:pPr>
      <w:r w:rsidRPr="002E0C45">
        <w:t>Open your journal. Draw a simple three-column grid.</w:t>
      </w:r>
    </w:p>
    <w:p w14:paraId="7C3F78EF" w14:textId="77777777" w:rsidR="002E0C45" w:rsidRPr="002E0C45" w:rsidRDefault="002E0C45" w:rsidP="002E0C45">
      <w:pPr>
        <w:pStyle w:val="CSP-ChapterBodyText"/>
      </w:pPr>
    </w:p>
    <w:p w14:paraId="2A0F5792" w14:textId="77777777" w:rsidR="002E0C45" w:rsidRPr="002E0C45" w:rsidRDefault="002E0C45" w:rsidP="002E0C45">
      <w:pPr>
        <w:pStyle w:val="CSP-ChapterBodyText"/>
      </w:pPr>
      <w:r w:rsidRPr="002E0C45">
        <w:t>Label the columns:</w:t>
      </w:r>
    </w:p>
    <w:p w14:paraId="299F4159" w14:textId="77777777" w:rsidR="002E0C45" w:rsidRPr="002E0C45" w:rsidRDefault="002E0C45" w:rsidP="002E0C45">
      <w:pPr>
        <w:pStyle w:val="CSP-ChapterBodyText"/>
      </w:pPr>
    </w:p>
    <w:p w14:paraId="5D9ACDD8" w14:textId="77777777" w:rsidR="002E0C45" w:rsidRPr="002E0C45" w:rsidRDefault="002E0C45" w:rsidP="002E0C45">
      <w:pPr>
        <w:pStyle w:val="CSP-ChapterBodyText"/>
      </w:pPr>
      <w:r w:rsidRPr="002E0C45">
        <w:rPr>
          <w:b/>
          <w:bCs/>
        </w:rPr>
        <w:t>ACCUSATION | CONTEXT | WISE RESPONSE</w:t>
      </w:r>
    </w:p>
    <w:p w14:paraId="16D7C17F" w14:textId="77777777" w:rsidR="002E0C45" w:rsidRPr="002E0C45" w:rsidRDefault="00B271D6" w:rsidP="002E0C45">
      <w:pPr>
        <w:pStyle w:val="CSP-ChapterBodyText"/>
      </w:pPr>
      <w:r>
        <w:rPr>
          <w:noProof/>
        </w:rPr>
        <w:pict w14:anchorId="7E10EF1C">
          <v:rect id="_x0000_i1149" alt="" style="width:468pt;height:.05pt;mso-width-percent:0;mso-height-percent:0;mso-width-percent:0;mso-height-percent:0" o:hralign="center" o:hrstd="t" o:hr="t" fillcolor="#a0a0a0" stroked="f"/>
        </w:pict>
      </w:r>
    </w:p>
    <w:p w14:paraId="6E26D96F" w14:textId="77777777" w:rsidR="002E0C45" w:rsidRPr="002E0C45" w:rsidRDefault="002E0C45" w:rsidP="002E0C45">
      <w:pPr>
        <w:pStyle w:val="CSP-ChapterBodyText"/>
        <w:rPr>
          <w:b/>
          <w:bCs/>
        </w:rPr>
      </w:pPr>
      <w:r w:rsidRPr="002E0C45">
        <w:rPr>
          <w:b/>
          <w:bCs/>
        </w:rPr>
        <w:t>STEP 1 — Name the Accusation</w:t>
      </w:r>
    </w:p>
    <w:p w14:paraId="63706F48" w14:textId="77777777" w:rsidR="002E0C45" w:rsidRPr="002E0C45" w:rsidRDefault="002E0C45" w:rsidP="002E0C45">
      <w:pPr>
        <w:pStyle w:val="CSP-ChapterBodyText"/>
      </w:pPr>
    </w:p>
    <w:p w14:paraId="6B6A1603" w14:textId="77777777" w:rsidR="002E0C45" w:rsidRPr="002E0C45" w:rsidRDefault="002E0C45" w:rsidP="002E0C45">
      <w:pPr>
        <w:pStyle w:val="CSP-ChapterBodyText"/>
      </w:pPr>
      <w:r w:rsidRPr="002E0C45">
        <w:t>In the first column, write:</w:t>
      </w:r>
    </w:p>
    <w:p w14:paraId="5FDB70C4" w14:textId="77777777" w:rsidR="002E0C45" w:rsidRPr="002E0C45" w:rsidRDefault="002E0C45" w:rsidP="002E0C45">
      <w:pPr>
        <w:pStyle w:val="CSP-ChapterBodyText"/>
        <w:numPr>
          <w:ilvl w:val="0"/>
          <w:numId w:val="101"/>
        </w:numPr>
      </w:pPr>
      <w:r w:rsidRPr="002E0C45">
        <w:t>What is being said?</w:t>
      </w:r>
    </w:p>
    <w:p w14:paraId="0081FCD4" w14:textId="77777777" w:rsidR="002E0C45" w:rsidRPr="002E0C45" w:rsidRDefault="002E0C45" w:rsidP="002E0C45">
      <w:pPr>
        <w:pStyle w:val="CSP-ChapterBodyText"/>
        <w:numPr>
          <w:ilvl w:val="0"/>
          <w:numId w:val="101"/>
        </w:numPr>
      </w:pPr>
      <w:r w:rsidRPr="002E0C45">
        <w:t>By whom?</w:t>
      </w:r>
    </w:p>
    <w:p w14:paraId="15CCFA87" w14:textId="77777777" w:rsidR="002E0C45" w:rsidRPr="002E0C45" w:rsidRDefault="002E0C45" w:rsidP="002E0C45">
      <w:pPr>
        <w:pStyle w:val="CSP-ChapterBodyText"/>
        <w:numPr>
          <w:ilvl w:val="0"/>
          <w:numId w:val="101"/>
        </w:numPr>
      </w:pPr>
      <w:r w:rsidRPr="002E0C45">
        <w:t>In what setting (legal, workplace, digital)?</w:t>
      </w:r>
    </w:p>
    <w:p w14:paraId="73B3D8A5" w14:textId="77777777" w:rsidR="002E0C45" w:rsidRPr="002E0C45" w:rsidRDefault="002E0C45" w:rsidP="002E0C45">
      <w:pPr>
        <w:pStyle w:val="CSP-ChapterBodyText"/>
        <w:numPr>
          <w:ilvl w:val="0"/>
          <w:numId w:val="101"/>
        </w:numPr>
      </w:pPr>
      <w:r w:rsidRPr="002E0C45">
        <w:t>Public or private?</w:t>
      </w:r>
    </w:p>
    <w:p w14:paraId="558B21D9" w14:textId="77777777" w:rsidR="002E0C45" w:rsidRPr="002E0C45" w:rsidRDefault="002E0C45" w:rsidP="002E0C45">
      <w:pPr>
        <w:pStyle w:val="CSP-ChapterBodyText"/>
      </w:pPr>
    </w:p>
    <w:p w14:paraId="559E5347" w14:textId="77777777" w:rsidR="002E0C45" w:rsidRPr="002E0C45" w:rsidRDefault="002E0C45" w:rsidP="002E0C45">
      <w:pPr>
        <w:pStyle w:val="CSP-ChapterBodyText"/>
      </w:pPr>
      <w:r w:rsidRPr="002E0C45">
        <w:t>Be factual. Avoid interpretation.</w:t>
      </w:r>
    </w:p>
    <w:p w14:paraId="35EDB5A4" w14:textId="77777777" w:rsidR="002E0C45" w:rsidRPr="002E0C45" w:rsidRDefault="00B271D6" w:rsidP="002E0C45">
      <w:pPr>
        <w:pStyle w:val="CSP-ChapterBodyText"/>
      </w:pPr>
      <w:r>
        <w:rPr>
          <w:noProof/>
        </w:rPr>
        <w:pict w14:anchorId="021944A6">
          <v:rect id="_x0000_i1148" alt="" style="width:468pt;height:.05pt;mso-width-percent:0;mso-height-percent:0;mso-width-percent:0;mso-height-percent:0" o:hralign="center" o:hrstd="t" o:hr="t" fillcolor="#a0a0a0" stroked="f"/>
        </w:pict>
      </w:r>
    </w:p>
    <w:p w14:paraId="7B5E2F2A" w14:textId="77777777" w:rsidR="002E0C45" w:rsidRPr="002E0C45" w:rsidRDefault="002E0C45" w:rsidP="002E0C45">
      <w:pPr>
        <w:pStyle w:val="CSP-ChapterBodyText"/>
        <w:rPr>
          <w:b/>
          <w:bCs/>
        </w:rPr>
      </w:pPr>
      <w:r w:rsidRPr="002E0C45">
        <w:rPr>
          <w:b/>
          <w:bCs/>
        </w:rPr>
        <w:lastRenderedPageBreak/>
        <w:t>STEP 2 — Discern the Context</w:t>
      </w:r>
    </w:p>
    <w:p w14:paraId="67444F3F" w14:textId="77777777" w:rsidR="002E0C45" w:rsidRPr="002E0C45" w:rsidRDefault="002E0C45" w:rsidP="002E0C45">
      <w:pPr>
        <w:pStyle w:val="CSP-ChapterBodyText"/>
      </w:pPr>
    </w:p>
    <w:p w14:paraId="42A120CB" w14:textId="77777777" w:rsidR="002E0C45" w:rsidRPr="002E0C45" w:rsidRDefault="002E0C45" w:rsidP="002E0C45">
      <w:pPr>
        <w:pStyle w:val="CSP-ChapterBodyText"/>
      </w:pPr>
      <w:r w:rsidRPr="002E0C45">
        <w:t>In the second column, write:</w:t>
      </w:r>
    </w:p>
    <w:p w14:paraId="3A73DDB8" w14:textId="77777777" w:rsidR="002E0C45" w:rsidRPr="002E0C45" w:rsidRDefault="002E0C45" w:rsidP="002E0C45">
      <w:pPr>
        <w:pStyle w:val="CSP-ChapterBodyText"/>
        <w:numPr>
          <w:ilvl w:val="0"/>
          <w:numId w:val="102"/>
        </w:numPr>
      </w:pPr>
      <w:r w:rsidRPr="002E0C45">
        <w:t>Is this formal or informal?</w:t>
      </w:r>
    </w:p>
    <w:p w14:paraId="0A0DAABF" w14:textId="77777777" w:rsidR="002E0C45" w:rsidRPr="002E0C45" w:rsidRDefault="002E0C45" w:rsidP="002E0C45">
      <w:pPr>
        <w:pStyle w:val="CSP-ChapterBodyText"/>
        <w:numPr>
          <w:ilvl w:val="0"/>
          <w:numId w:val="102"/>
        </w:numPr>
      </w:pPr>
      <w:r w:rsidRPr="002E0C45">
        <w:t>Is there a process involved?</w:t>
      </w:r>
    </w:p>
    <w:p w14:paraId="495C1F21" w14:textId="77777777" w:rsidR="002E0C45" w:rsidRPr="002E0C45" w:rsidRDefault="002E0C45" w:rsidP="002E0C45">
      <w:pPr>
        <w:pStyle w:val="CSP-ChapterBodyText"/>
        <w:numPr>
          <w:ilvl w:val="0"/>
          <w:numId w:val="102"/>
        </w:numPr>
      </w:pPr>
      <w:r w:rsidRPr="002E0C45">
        <w:t>Who holds power here?</w:t>
      </w:r>
    </w:p>
    <w:p w14:paraId="6E23023D" w14:textId="77777777" w:rsidR="002E0C45" w:rsidRPr="002E0C45" w:rsidRDefault="002E0C45" w:rsidP="002E0C45">
      <w:pPr>
        <w:pStyle w:val="CSP-ChapterBodyText"/>
        <w:numPr>
          <w:ilvl w:val="0"/>
          <w:numId w:val="102"/>
        </w:numPr>
      </w:pPr>
      <w:r w:rsidRPr="002E0C45">
        <w:t>What are the potential consequences?</w:t>
      </w:r>
    </w:p>
    <w:p w14:paraId="5019C26A" w14:textId="77777777" w:rsidR="002E0C45" w:rsidRPr="002E0C45" w:rsidRDefault="002E0C45" w:rsidP="002E0C45">
      <w:pPr>
        <w:pStyle w:val="CSP-ChapterBodyText"/>
        <w:numPr>
          <w:ilvl w:val="0"/>
          <w:numId w:val="102"/>
        </w:numPr>
      </w:pPr>
      <w:r w:rsidRPr="002E0C45">
        <w:t>What does this system value—speed, optics, policy, evidence?</w:t>
      </w:r>
    </w:p>
    <w:p w14:paraId="074437B3" w14:textId="77777777" w:rsidR="002E0C45" w:rsidRPr="002E0C45" w:rsidRDefault="002E0C45" w:rsidP="002E0C45">
      <w:pPr>
        <w:pStyle w:val="CSP-ChapterBodyText"/>
      </w:pPr>
    </w:p>
    <w:p w14:paraId="5F1983AD" w14:textId="77777777" w:rsidR="002E0C45" w:rsidRPr="002E0C45" w:rsidRDefault="002E0C45" w:rsidP="002E0C45">
      <w:pPr>
        <w:pStyle w:val="CSP-ChapterBodyText"/>
      </w:pPr>
      <w:r w:rsidRPr="002E0C45">
        <w:t>This clarifies the terrain.</w:t>
      </w:r>
    </w:p>
    <w:p w14:paraId="70DD5FC8" w14:textId="77777777" w:rsidR="002E0C45" w:rsidRPr="002E0C45" w:rsidRDefault="00B271D6" w:rsidP="002E0C45">
      <w:pPr>
        <w:pStyle w:val="CSP-ChapterBodyText"/>
      </w:pPr>
      <w:r>
        <w:rPr>
          <w:noProof/>
        </w:rPr>
        <w:pict w14:anchorId="4EBA858E">
          <v:rect id="_x0000_i1147" alt="" style="width:468pt;height:.05pt;mso-width-percent:0;mso-height-percent:0;mso-width-percent:0;mso-height-percent:0" o:hralign="center" o:hrstd="t" o:hr="t" fillcolor="#a0a0a0" stroked="f"/>
        </w:pict>
      </w:r>
    </w:p>
    <w:p w14:paraId="77B076FC" w14:textId="77777777" w:rsidR="002E0C45" w:rsidRPr="002E0C45" w:rsidRDefault="002E0C45" w:rsidP="002E0C45">
      <w:pPr>
        <w:pStyle w:val="CSP-ChapterBodyText"/>
        <w:rPr>
          <w:b/>
          <w:bCs/>
        </w:rPr>
      </w:pPr>
      <w:r w:rsidRPr="002E0C45">
        <w:rPr>
          <w:b/>
          <w:bCs/>
        </w:rPr>
        <w:t>STEP 3 — Choose the Wise Response</w:t>
      </w:r>
    </w:p>
    <w:p w14:paraId="47D1A100" w14:textId="77777777" w:rsidR="002E0C45" w:rsidRPr="002E0C45" w:rsidRDefault="002E0C45" w:rsidP="002E0C45">
      <w:pPr>
        <w:pStyle w:val="CSP-ChapterBodyText"/>
      </w:pPr>
    </w:p>
    <w:p w14:paraId="501A55CA" w14:textId="77777777" w:rsidR="002E0C45" w:rsidRPr="002E0C45" w:rsidRDefault="002E0C45" w:rsidP="002E0C45">
      <w:pPr>
        <w:pStyle w:val="CSP-ChapterBodyText"/>
      </w:pPr>
      <w:r w:rsidRPr="002E0C45">
        <w:t>In the third column, write one of the following:</w:t>
      </w:r>
    </w:p>
    <w:p w14:paraId="1D5A0997" w14:textId="77777777" w:rsidR="002E0C45" w:rsidRPr="002E0C45" w:rsidRDefault="002E0C45" w:rsidP="002E0C45">
      <w:pPr>
        <w:pStyle w:val="CSP-ChapterBodyText"/>
        <w:numPr>
          <w:ilvl w:val="0"/>
          <w:numId w:val="103"/>
        </w:numPr>
      </w:pPr>
      <w:r w:rsidRPr="002E0C45">
        <w:rPr>
          <w:b/>
          <w:bCs/>
        </w:rPr>
        <w:t>Speak</w:t>
      </w:r>
    </w:p>
    <w:p w14:paraId="222EAC37" w14:textId="77777777" w:rsidR="002E0C45" w:rsidRPr="002E0C45" w:rsidRDefault="002E0C45" w:rsidP="002E0C45">
      <w:pPr>
        <w:pStyle w:val="CSP-ChapterBodyText"/>
        <w:numPr>
          <w:ilvl w:val="0"/>
          <w:numId w:val="103"/>
        </w:numPr>
      </w:pPr>
      <w:r w:rsidRPr="002E0C45">
        <w:rPr>
          <w:b/>
          <w:bCs/>
        </w:rPr>
        <w:t>Stay Silent</w:t>
      </w:r>
    </w:p>
    <w:p w14:paraId="739182F5" w14:textId="77777777" w:rsidR="002E0C45" w:rsidRPr="002E0C45" w:rsidRDefault="002E0C45" w:rsidP="002E0C45">
      <w:pPr>
        <w:pStyle w:val="CSP-ChapterBodyText"/>
        <w:numPr>
          <w:ilvl w:val="0"/>
          <w:numId w:val="103"/>
        </w:numPr>
      </w:pPr>
      <w:r w:rsidRPr="002E0C45">
        <w:rPr>
          <w:b/>
          <w:bCs/>
        </w:rPr>
        <w:t>Seek Counsel</w:t>
      </w:r>
    </w:p>
    <w:p w14:paraId="3059EE0F" w14:textId="77777777" w:rsidR="002E0C45" w:rsidRPr="002E0C45" w:rsidRDefault="002E0C45" w:rsidP="002E0C45">
      <w:pPr>
        <w:pStyle w:val="CSP-ChapterBodyText"/>
      </w:pPr>
    </w:p>
    <w:p w14:paraId="050E9570" w14:textId="77777777" w:rsidR="002E0C45" w:rsidRPr="002E0C45" w:rsidRDefault="002E0C45" w:rsidP="002E0C45">
      <w:pPr>
        <w:pStyle w:val="CSP-ChapterBodyText"/>
      </w:pPr>
      <w:r w:rsidRPr="002E0C45">
        <w:t>Then answer:</w:t>
      </w:r>
    </w:p>
    <w:p w14:paraId="1B8790F4" w14:textId="77777777" w:rsidR="002E0C45" w:rsidRPr="002E0C45" w:rsidRDefault="002E0C45" w:rsidP="002E0C45">
      <w:pPr>
        <w:pStyle w:val="CSP-ChapterBodyText"/>
        <w:numPr>
          <w:ilvl w:val="0"/>
          <w:numId w:val="104"/>
        </w:numPr>
      </w:pPr>
      <w:r w:rsidRPr="002E0C45">
        <w:t xml:space="preserve">Why is this response wise </w:t>
      </w:r>
      <w:r w:rsidRPr="002E0C45">
        <w:rPr>
          <w:i/>
        </w:rPr>
        <w:t>right now</w:t>
      </w:r>
      <w:r w:rsidRPr="002E0C45">
        <w:t>?</w:t>
      </w:r>
    </w:p>
    <w:p w14:paraId="3AD09B03" w14:textId="77777777" w:rsidR="002E0C45" w:rsidRPr="002E0C45" w:rsidRDefault="002E0C45" w:rsidP="002E0C45">
      <w:pPr>
        <w:pStyle w:val="CSP-ChapterBodyText"/>
        <w:numPr>
          <w:ilvl w:val="0"/>
          <w:numId w:val="104"/>
        </w:numPr>
      </w:pPr>
      <w:r w:rsidRPr="002E0C45">
        <w:t>What does this protect?</w:t>
      </w:r>
    </w:p>
    <w:p w14:paraId="6FD788AB" w14:textId="77777777" w:rsidR="002E0C45" w:rsidRPr="002E0C45" w:rsidRDefault="002E0C45" w:rsidP="002E0C45">
      <w:pPr>
        <w:pStyle w:val="CSP-ChapterBodyText"/>
        <w:numPr>
          <w:ilvl w:val="0"/>
          <w:numId w:val="104"/>
        </w:numPr>
      </w:pPr>
      <w:r w:rsidRPr="002E0C45">
        <w:t>What does this avoid?</w:t>
      </w:r>
    </w:p>
    <w:p w14:paraId="3AA30C5F" w14:textId="77777777" w:rsidR="002E0C45" w:rsidRPr="002E0C45" w:rsidRDefault="002E0C45" w:rsidP="002E0C45">
      <w:pPr>
        <w:pStyle w:val="CSP-ChapterBodyText"/>
      </w:pPr>
    </w:p>
    <w:p w14:paraId="1C1E62EB" w14:textId="77777777" w:rsidR="002E0C45" w:rsidRPr="002E0C45" w:rsidRDefault="002E0C45" w:rsidP="002E0C45">
      <w:pPr>
        <w:pStyle w:val="CSP-ChapterBodyText"/>
      </w:pPr>
      <w:r w:rsidRPr="002E0C45">
        <w:t>Do not rush this step. Wisdom often emerges in stillness.</w:t>
      </w:r>
    </w:p>
    <w:p w14:paraId="54C59302" w14:textId="77777777" w:rsidR="002E0C45" w:rsidRPr="002E0C45" w:rsidRDefault="00B271D6" w:rsidP="002E0C45">
      <w:pPr>
        <w:pStyle w:val="CSP-ChapterBodyText"/>
      </w:pPr>
      <w:r>
        <w:rPr>
          <w:noProof/>
        </w:rPr>
        <w:lastRenderedPageBreak/>
        <w:pict w14:anchorId="7DBA7461">
          <v:rect id="_x0000_i1146" alt="" style="width:468pt;height:.05pt;mso-width-percent:0;mso-height-percent:0;mso-width-percent:0;mso-height-percent:0" o:hralign="center" o:hrstd="t" o:hr="t" fillcolor="#a0a0a0" stroked="f"/>
        </w:pict>
      </w:r>
    </w:p>
    <w:p w14:paraId="3AA59210" w14:textId="77777777" w:rsidR="002E0C45" w:rsidRPr="002E0C45" w:rsidRDefault="002E0C45" w:rsidP="002E0C45">
      <w:pPr>
        <w:pStyle w:val="CSP-ChapterBodyText"/>
        <w:rPr>
          <w:b/>
          <w:bCs/>
        </w:rPr>
      </w:pPr>
      <w:r w:rsidRPr="002E0C45">
        <w:rPr>
          <w:b/>
          <w:bCs/>
        </w:rPr>
        <w:t>STEP 4 — Align with Peace</w:t>
      </w:r>
    </w:p>
    <w:p w14:paraId="7CE13D96" w14:textId="77777777" w:rsidR="002E0C45" w:rsidRPr="002E0C45" w:rsidRDefault="002E0C45" w:rsidP="002E0C45">
      <w:pPr>
        <w:pStyle w:val="CSP-ChapterBodyText"/>
      </w:pPr>
    </w:p>
    <w:p w14:paraId="68049229" w14:textId="77777777" w:rsidR="002E0C45" w:rsidRPr="002E0C45" w:rsidRDefault="002E0C45" w:rsidP="002E0C45">
      <w:pPr>
        <w:pStyle w:val="CSP-ChapterBodyText"/>
      </w:pPr>
      <w:r w:rsidRPr="002E0C45">
        <w:t>Place your hand over your heart.</w:t>
      </w:r>
    </w:p>
    <w:p w14:paraId="126813AD" w14:textId="77777777" w:rsidR="002E0C45" w:rsidRPr="002E0C45" w:rsidRDefault="002E0C45" w:rsidP="002E0C45">
      <w:pPr>
        <w:pStyle w:val="CSP-ChapterBodyText"/>
      </w:pPr>
    </w:p>
    <w:p w14:paraId="3DC79316" w14:textId="77777777" w:rsidR="002E0C45" w:rsidRPr="002E0C45" w:rsidRDefault="002E0C45" w:rsidP="002E0C45">
      <w:pPr>
        <w:pStyle w:val="CSP-ChapterBodyText"/>
      </w:pPr>
      <w:r w:rsidRPr="002E0C45">
        <w:t>Say:</w:t>
      </w:r>
    </w:p>
    <w:p w14:paraId="2C629886" w14:textId="77777777" w:rsidR="002E0C45" w:rsidRPr="002E0C45" w:rsidRDefault="002E0C45" w:rsidP="002E0C45">
      <w:pPr>
        <w:pStyle w:val="CSP-ChapterBodyText"/>
      </w:pPr>
    </w:p>
    <w:p w14:paraId="5D8204E0" w14:textId="77777777" w:rsidR="002E0C45" w:rsidRPr="002E0C45" w:rsidRDefault="002E0C45" w:rsidP="002E0C45">
      <w:pPr>
        <w:pStyle w:val="CSP-ChapterBodyText"/>
      </w:pPr>
      <w:r w:rsidRPr="002E0C45">
        <w:rPr>
          <w:b/>
          <w:bCs/>
        </w:rPr>
        <w:t>“I choose response over reaction.</w:t>
      </w:r>
    </w:p>
    <w:p w14:paraId="6001E80E" w14:textId="77777777" w:rsidR="002E0C45" w:rsidRPr="002E0C45" w:rsidRDefault="002E0C45" w:rsidP="002E0C45">
      <w:pPr>
        <w:pStyle w:val="CSP-ChapterBodyText"/>
      </w:pPr>
      <w:r w:rsidRPr="002E0C45">
        <w:rPr>
          <w:b/>
          <w:bCs/>
        </w:rPr>
        <w:t>I do not need to prove my innocence to remain whole.</w:t>
      </w:r>
    </w:p>
    <w:p w14:paraId="44304364" w14:textId="77777777" w:rsidR="002E0C45" w:rsidRPr="002E0C45" w:rsidRDefault="002E0C45" w:rsidP="002E0C45">
      <w:pPr>
        <w:pStyle w:val="CSP-ChapterBodyText"/>
      </w:pPr>
      <w:r w:rsidRPr="002E0C45">
        <w:rPr>
          <w:b/>
          <w:bCs/>
        </w:rPr>
        <w:t>I entrust outcomes to God and steward my voice wisely.”</w:t>
      </w:r>
    </w:p>
    <w:p w14:paraId="0A963929" w14:textId="77777777" w:rsidR="002E0C45" w:rsidRPr="002E0C45" w:rsidRDefault="002E0C45" w:rsidP="002E0C45">
      <w:pPr>
        <w:pStyle w:val="CSP-ChapterBodyText"/>
      </w:pPr>
    </w:p>
    <w:p w14:paraId="401B879A" w14:textId="77777777" w:rsidR="002E0C45" w:rsidRPr="002E0C45" w:rsidRDefault="002E0C45" w:rsidP="002E0C45">
      <w:pPr>
        <w:pStyle w:val="CSP-ChapterBodyText"/>
      </w:pPr>
      <w:r w:rsidRPr="002E0C45">
        <w:t>Breathe slowly until your body settles.</w:t>
      </w:r>
    </w:p>
    <w:p w14:paraId="7B2DF123" w14:textId="77777777" w:rsidR="002E0C45" w:rsidRPr="002E0C45" w:rsidRDefault="00B271D6" w:rsidP="002E0C45">
      <w:pPr>
        <w:pStyle w:val="CSP-ChapterBodyText"/>
      </w:pPr>
      <w:r>
        <w:rPr>
          <w:noProof/>
        </w:rPr>
        <w:pict w14:anchorId="573AFB87">
          <v:rect id="_x0000_i1145" alt="" style="width:468pt;height:.05pt;mso-width-percent:0;mso-height-percent:0;mso-width-percent:0;mso-height-percent:0" o:hralign="center" o:hrstd="t" o:hr="t" fillcolor="#a0a0a0" stroked="f"/>
        </w:pict>
      </w:r>
    </w:p>
    <w:p w14:paraId="2C88D5E2" w14:textId="77777777" w:rsidR="002E0C45" w:rsidRPr="002E0C45" w:rsidRDefault="002E0C45" w:rsidP="002E0C45">
      <w:pPr>
        <w:pStyle w:val="CSP-ChapterBodyText"/>
        <w:rPr>
          <w:b/>
          <w:bCs/>
        </w:rPr>
      </w:pPr>
      <w:r w:rsidRPr="002E0C45">
        <w:rPr>
          <w:b/>
          <w:bCs/>
        </w:rPr>
        <w:t>STEP 5 — Commit the Outcome to God</w:t>
      </w:r>
    </w:p>
    <w:p w14:paraId="188216D8" w14:textId="77777777" w:rsidR="002E0C45" w:rsidRPr="002E0C45" w:rsidRDefault="002E0C45" w:rsidP="002E0C45">
      <w:pPr>
        <w:pStyle w:val="CSP-ChapterBodyText"/>
      </w:pPr>
    </w:p>
    <w:p w14:paraId="51B32AD8" w14:textId="77777777" w:rsidR="002E0C45" w:rsidRPr="002E0C45" w:rsidRDefault="002E0C45" w:rsidP="002E0C45">
      <w:pPr>
        <w:pStyle w:val="CSP-ChapterBodyText"/>
      </w:pPr>
      <w:r w:rsidRPr="002E0C45">
        <w:t>Close with this prayer:</w:t>
      </w:r>
    </w:p>
    <w:p w14:paraId="617F7A28" w14:textId="77777777" w:rsidR="002E0C45" w:rsidRPr="002E0C45" w:rsidRDefault="002E0C45" w:rsidP="002E0C45">
      <w:pPr>
        <w:pStyle w:val="CSP-ChapterBodyText"/>
      </w:pPr>
    </w:p>
    <w:p w14:paraId="727E3AA1" w14:textId="77777777" w:rsidR="002E0C45" w:rsidRPr="002E0C45" w:rsidRDefault="002E0C45" w:rsidP="002E0C45">
      <w:pPr>
        <w:pStyle w:val="CSP-ChapterBodyText"/>
      </w:pPr>
      <w:r w:rsidRPr="002E0C45">
        <w:rPr>
          <w:b/>
          <w:bCs/>
        </w:rPr>
        <w:t>“God, You see what I cannot.</w:t>
      </w:r>
    </w:p>
    <w:p w14:paraId="6F9C141E" w14:textId="77777777" w:rsidR="002E0C45" w:rsidRPr="002E0C45" w:rsidRDefault="002E0C45" w:rsidP="002E0C45">
      <w:pPr>
        <w:pStyle w:val="CSP-ChapterBodyText"/>
      </w:pPr>
      <w:r w:rsidRPr="002E0C45">
        <w:rPr>
          <w:b/>
          <w:bCs/>
        </w:rPr>
        <w:t>You govern what I cannot control.</w:t>
      </w:r>
    </w:p>
    <w:p w14:paraId="51BCB6D0" w14:textId="77777777" w:rsidR="002E0C45" w:rsidRPr="002E0C45" w:rsidRDefault="002E0C45" w:rsidP="002E0C45">
      <w:pPr>
        <w:pStyle w:val="CSP-ChapterBodyText"/>
      </w:pPr>
      <w:r w:rsidRPr="002E0C45">
        <w:rPr>
          <w:b/>
          <w:bCs/>
        </w:rPr>
        <w:t>I act in wisdom; You secure the outcome.”</w:t>
      </w:r>
    </w:p>
    <w:p w14:paraId="4FBE2367" w14:textId="77777777" w:rsidR="002E0C45" w:rsidRPr="002E0C45" w:rsidRDefault="00B271D6" w:rsidP="002E0C45">
      <w:pPr>
        <w:pStyle w:val="CSP-ChapterBodyText"/>
      </w:pPr>
      <w:r>
        <w:rPr>
          <w:noProof/>
        </w:rPr>
        <w:pict w14:anchorId="42696B0C">
          <v:rect id="_x0000_i1144" alt="" style="width:468pt;height:.05pt;mso-width-percent:0;mso-height-percent:0;mso-width-percent:0;mso-height-percent:0" o:hralign="center" o:hrstd="t" o:hr="t" fillcolor="#a0a0a0" stroked="f"/>
        </w:pict>
      </w:r>
    </w:p>
    <w:p w14:paraId="4C60F817" w14:textId="77777777" w:rsidR="002E0C45" w:rsidRPr="002E0C45" w:rsidRDefault="002E0C45" w:rsidP="002E0C45">
      <w:pPr>
        <w:pStyle w:val="CSP-ChapterBodyText"/>
        <w:rPr>
          <w:b/>
          <w:bCs/>
        </w:rPr>
      </w:pPr>
      <w:r w:rsidRPr="002E0C45">
        <w:rPr>
          <w:b/>
          <w:bCs/>
        </w:rPr>
        <w:t>What This Chapter and Activation Accomplish</w:t>
      </w:r>
    </w:p>
    <w:p w14:paraId="3F1A63BF" w14:textId="77777777" w:rsidR="002E0C45" w:rsidRPr="002E0C45" w:rsidRDefault="002E0C45" w:rsidP="002E0C45">
      <w:pPr>
        <w:pStyle w:val="CSP-ChapterBodyText"/>
      </w:pPr>
    </w:p>
    <w:p w14:paraId="7271649C" w14:textId="77777777" w:rsidR="002E0C45" w:rsidRPr="002E0C45" w:rsidRDefault="002E0C45" w:rsidP="002E0C45">
      <w:pPr>
        <w:pStyle w:val="CSP-ChapterBodyText"/>
      </w:pPr>
      <w:r w:rsidRPr="002E0C45">
        <w:lastRenderedPageBreak/>
        <w:t>This chapter restores agency in environments that feel impersonal and overwhelming. It reminds you that systems may evaluate cases—but God guards identity. You are allowed to be strategic without being dishonest, silent without being complicit, and supported without being weak.</w:t>
      </w:r>
    </w:p>
    <w:p w14:paraId="032DA6CB" w14:textId="77777777" w:rsidR="002E0C45" w:rsidRPr="002E0C45" w:rsidRDefault="002E0C45" w:rsidP="002E0C45">
      <w:pPr>
        <w:pStyle w:val="CSP-ChapterBodyText"/>
      </w:pPr>
    </w:p>
    <w:p w14:paraId="09645F70" w14:textId="77777777" w:rsidR="002E0C45" w:rsidRPr="002E0C45" w:rsidRDefault="002E0C45" w:rsidP="002E0C45">
      <w:pPr>
        <w:pStyle w:val="CSP-ChapterBodyText"/>
      </w:pPr>
      <w:r w:rsidRPr="002E0C45">
        <w:t>Accusation in systems does not get the final word.</w:t>
      </w:r>
    </w:p>
    <w:p w14:paraId="6AAE0D2D" w14:textId="77777777" w:rsidR="002E0C45" w:rsidRPr="002E0C45" w:rsidRDefault="002E0C45" w:rsidP="002E0C45">
      <w:pPr>
        <w:pStyle w:val="CSP-ChapterBodyText"/>
      </w:pPr>
      <w:r w:rsidRPr="002E0C45">
        <w:t>Truth does not need panic to prevail.</w:t>
      </w:r>
    </w:p>
    <w:p w14:paraId="323C5EBE" w14:textId="77777777" w:rsidR="002E0C45" w:rsidRPr="002E0C45" w:rsidRDefault="002E0C45" w:rsidP="002E0C45">
      <w:pPr>
        <w:pStyle w:val="CSP-ChapterBodyText"/>
      </w:pPr>
      <w:r w:rsidRPr="002E0C45">
        <w:t>And wisdom is a form of protection.</w:t>
      </w:r>
    </w:p>
    <w:p w14:paraId="510B5CB0" w14:textId="77777777" w:rsidR="002E0C45" w:rsidRPr="002E0C45" w:rsidRDefault="002E0C45" w:rsidP="002E0C45">
      <w:pPr>
        <w:pStyle w:val="CSP-ChapterBodyText"/>
      </w:pPr>
    </w:p>
    <w:p w14:paraId="3BEFB896" w14:textId="77777777" w:rsidR="002E0C45" w:rsidRPr="002E0C45" w:rsidRDefault="002E0C45" w:rsidP="002E0C45">
      <w:pPr>
        <w:pStyle w:val="CSP-ChapterBodyText"/>
      </w:pPr>
      <w:r w:rsidRPr="002E0C45">
        <w:t>You are not alone in the process.</w:t>
      </w:r>
    </w:p>
    <w:p w14:paraId="76891480" w14:textId="77777777" w:rsidR="002E0C45" w:rsidRPr="002E0C45" w:rsidRDefault="002E0C45" w:rsidP="002E0C45">
      <w:pPr>
        <w:pStyle w:val="CSP-ChapterBodyText"/>
      </w:pPr>
      <w:r w:rsidRPr="002E0C45">
        <w:t>And you are not required to sacrifice your peace to defend your name.</w:t>
      </w:r>
    </w:p>
    <w:p w14:paraId="761C2DD4" w14:textId="77777777" w:rsidR="002E0C45" w:rsidRDefault="002E0C45" w:rsidP="00342ECE">
      <w:pPr>
        <w:pStyle w:val="CSP-ChapterBodyText"/>
        <w:sectPr w:rsidR="002E0C45" w:rsidSect="001B5813">
          <w:pgSz w:w="12240" w:h="15840"/>
          <w:pgMar w:top="1440" w:right="1440" w:bottom="1440" w:left="1440" w:header="720" w:footer="720" w:gutter="0"/>
          <w:cols w:space="720"/>
          <w:noEndnote/>
        </w:sectPr>
      </w:pPr>
    </w:p>
    <w:p w14:paraId="525400D9" w14:textId="48504F47" w:rsidR="002E0C45" w:rsidRPr="002E0C45" w:rsidRDefault="002E0C45" w:rsidP="002E0C45">
      <w:pPr>
        <w:pStyle w:val="CSP-ChapterTitle"/>
      </w:pPr>
      <w:bookmarkStart w:id="26" w:name="_Toc216446320"/>
      <w:r w:rsidRPr="002E0C45">
        <w:lastRenderedPageBreak/>
        <w:t xml:space="preserve">CHAPTER </w:t>
      </w:r>
      <w:r>
        <w:t>22</w:t>
      </w:r>
      <w:r w:rsidRPr="002E0C45">
        <w:t>— RECONCILING, CONFRONTING, OR RELEASING</w:t>
      </w:r>
      <w:bookmarkEnd w:id="26"/>
    </w:p>
    <w:p w14:paraId="7BB16E7A" w14:textId="77777777" w:rsidR="002E0C45" w:rsidRPr="002E0C45" w:rsidRDefault="002E0C45" w:rsidP="002E0C45">
      <w:pPr>
        <w:pStyle w:val="CSP-ChapterBodyText"/>
      </w:pPr>
    </w:p>
    <w:p w14:paraId="60E842DE" w14:textId="77777777" w:rsidR="002E0C45" w:rsidRPr="002E0C45" w:rsidRDefault="002E0C45" w:rsidP="002E0C45">
      <w:pPr>
        <w:pStyle w:val="CSP-ChapterBodyText"/>
      </w:pPr>
      <w:r w:rsidRPr="002E0C45">
        <w:t xml:space="preserve">Healing from false accusation eventually brings you to a crossroads. After truth has been named, lies renounced, and identity restored, a question remains: </w:t>
      </w:r>
      <w:r w:rsidRPr="002E0C45">
        <w:rPr>
          <w:i/>
        </w:rPr>
        <w:t>What now?</w:t>
      </w:r>
      <w:r w:rsidRPr="002E0C45">
        <w:t xml:space="preserve"> Not every relationship can—or should—continue in the same form. Not every wound is meant to be repaired through reconciliation. And not every silence is obedience. This chapter offers discernment for choosing the next faithful step without forcing outcomes, abandoning truth, or betraying your own healing. God does not lead by pressure. He leads by peace.</w:t>
      </w:r>
    </w:p>
    <w:p w14:paraId="495A24ED" w14:textId="77777777" w:rsidR="002E0C45" w:rsidRPr="002E0C45" w:rsidRDefault="00B271D6" w:rsidP="002E0C45">
      <w:pPr>
        <w:pStyle w:val="CSP-ChapterBodyText"/>
      </w:pPr>
      <w:r>
        <w:rPr>
          <w:noProof/>
        </w:rPr>
        <w:pict w14:anchorId="131E176F">
          <v:rect id="_x0000_i1143" alt="" style="width:468pt;height:.05pt;mso-width-percent:0;mso-height-percent:0;mso-width-percent:0;mso-height-percent:0" o:hralign="center" o:hrstd="t" o:hr="t" fillcolor="#a0a0a0" stroked="f"/>
        </w:pict>
      </w:r>
    </w:p>
    <w:p w14:paraId="22476F9E" w14:textId="77777777" w:rsidR="002E0C45" w:rsidRPr="002E0C45" w:rsidRDefault="002E0C45" w:rsidP="002E0C45">
      <w:pPr>
        <w:pStyle w:val="CSP-ChapterBodyText"/>
        <w:rPr>
          <w:b/>
          <w:bCs/>
        </w:rPr>
      </w:pPr>
      <w:r w:rsidRPr="002E0C45">
        <w:rPr>
          <w:b/>
          <w:bCs/>
        </w:rPr>
        <w:t>1. When Reconciliation Is Possible</w:t>
      </w:r>
    </w:p>
    <w:p w14:paraId="2991B9DF" w14:textId="77777777" w:rsidR="002E0C45" w:rsidRPr="002E0C45" w:rsidRDefault="002E0C45" w:rsidP="002E0C45">
      <w:pPr>
        <w:pStyle w:val="CSP-ChapterBodyText"/>
      </w:pPr>
    </w:p>
    <w:p w14:paraId="56945FB3" w14:textId="77777777" w:rsidR="002E0C45" w:rsidRPr="002E0C45" w:rsidRDefault="002E0C45" w:rsidP="002E0C45">
      <w:pPr>
        <w:pStyle w:val="CSP-ChapterBodyText"/>
      </w:pPr>
      <w:r w:rsidRPr="002E0C45">
        <w:t xml:space="preserve">Reconciliation is a sacred outcome—but it is not automatic, nor is it owed. Scripture presents reconciliation as a mutual process that requires repentance, humility, and truth from </w:t>
      </w:r>
      <w:r w:rsidRPr="002E0C45">
        <w:rPr>
          <w:i/>
        </w:rPr>
        <w:t>both</w:t>
      </w:r>
      <w:r w:rsidRPr="002E0C45">
        <w:t xml:space="preserve"> parties. It cannot occur where denial persists, where harm is minimized, or where power remains unexamined.</w:t>
      </w:r>
    </w:p>
    <w:p w14:paraId="15283F01" w14:textId="77777777" w:rsidR="002E0C45" w:rsidRPr="002E0C45" w:rsidRDefault="002E0C45" w:rsidP="002E0C45">
      <w:pPr>
        <w:pStyle w:val="CSP-ChapterBodyText"/>
      </w:pPr>
    </w:p>
    <w:p w14:paraId="4405CF32" w14:textId="77777777" w:rsidR="002E0C45" w:rsidRPr="002E0C45" w:rsidRDefault="002E0C45" w:rsidP="002E0C45">
      <w:pPr>
        <w:pStyle w:val="CSP-ChapterBodyText"/>
      </w:pPr>
      <w:r w:rsidRPr="002E0C45">
        <w:t>Reconciliation is possible when:</w:t>
      </w:r>
    </w:p>
    <w:p w14:paraId="2DEA9618" w14:textId="77777777" w:rsidR="002E0C45" w:rsidRPr="002E0C45" w:rsidRDefault="002E0C45" w:rsidP="002E0C45">
      <w:pPr>
        <w:pStyle w:val="CSP-ChapterBodyText"/>
        <w:numPr>
          <w:ilvl w:val="0"/>
          <w:numId w:val="105"/>
        </w:numPr>
      </w:pPr>
      <w:r w:rsidRPr="002E0C45">
        <w:t>The accuser acknowledges wrongdoing without defensiveness</w:t>
      </w:r>
    </w:p>
    <w:p w14:paraId="1B8CE3E6" w14:textId="77777777" w:rsidR="002E0C45" w:rsidRPr="002E0C45" w:rsidRDefault="002E0C45" w:rsidP="002E0C45">
      <w:pPr>
        <w:pStyle w:val="CSP-ChapterBodyText"/>
        <w:numPr>
          <w:ilvl w:val="0"/>
          <w:numId w:val="105"/>
        </w:numPr>
      </w:pPr>
      <w:r w:rsidRPr="002E0C45">
        <w:t>Truth is named clearly and publicly where necessary</w:t>
      </w:r>
    </w:p>
    <w:p w14:paraId="070FA57B" w14:textId="77777777" w:rsidR="002E0C45" w:rsidRPr="002E0C45" w:rsidRDefault="002E0C45" w:rsidP="002E0C45">
      <w:pPr>
        <w:pStyle w:val="CSP-ChapterBodyText"/>
        <w:numPr>
          <w:ilvl w:val="0"/>
          <w:numId w:val="105"/>
        </w:numPr>
      </w:pPr>
      <w:r w:rsidRPr="002E0C45">
        <w:t>Responsibility is taken without excuse</w:t>
      </w:r>
    </w:p>
    <w:p w14:paraId="7E4C18A0" w14:textId="77777777" w:rsidR="002E0C45" w:rsidRPr="002E0C45" w:rsidRDefault="002E0C45" w:rsidP="002E0C45">
      <w:pPr>
        <w:pStyle w:val="CSP-ChapterBodyText"/>
        <w:numPr>
          <w:ilvl w:val="0"/>
          <w:numId w:val="105"/>
        </w:numPr>
      </w:pPr>
      <w:r w:rsidRPr="002E0C45">
        <w:t>Behavior changes over time</w:t>
      </w:r>
    </w:p>
    <w:p w14:paraId="4859B420" w14:textId="77777777" w:rsidR="002E0C45" w:rsidRPr="002E0C45" w:rsidRDefault="002E0C45" w:rsidP="002E0C45">
      <w:pPr>
        <w:pStyle w:val="CSP-ChapterBodyText"/>
        <w:numPr>
          <w:ilvl w:val="0"/>
          <w:numId w:val="105"/>
        </w:numPr>
      </w:pPr>
      <w:r w:rsidRPr="002E0C45">
        <w:t>Safety is restored, not merely promised</w:t>
      </w:r>
    </w:p>
    <w:p w14:paraId="34600F29" w14:textId="77777777" w:rsidR="002E0C45" w:rsidRPr="002E0C45" w:rsidRDefault="002E0C45" w:rsidP="002E0C45">
      <w:pPr>
        <w:pStyle w:val="CSP-ChapterBodyText"/>
        <w:numPr>
          <w:ilvl w:val="0"/>
          <w:numId w:val="105"/>
        </w:numPr>
      </w:pPr>
      <w:r w:rsidRPr="002E0C45">
        <w:t>There is space for grief and healing without urgency</w:t>
      </w:r>
    </w:p>
    <w:p w14:paraId="64326212" w14:textId="77777777" w:rsidR="002E0C45" w:rsidRPr="002E0C45" w:rsidRDefault="002E0C45" w:rsidP="002E0C45">
      <w:pPr>
        <w:pStyle w:val="CSP-ChapterBodyText"/>
      </w:pPr>
    </w:p>
    <w:p w14:paraId="7BE945FF" w14:textId="77777777" w:rsidR="002E0C45" w:rsidRPr="002E0C45" w:rsidRDefault="002E0C45" w:rsidP="002E0C45">
      <w:pPr>
        <w:pStyle w:val="CSP-ChapterBodyText"/>
      </w:pPr>
      <w:r w:rsidRPr="002E0C45">
        <w:t>Reconciliation is not the same as restoration of access. Even when hearts are reconciled, boundaries may remain. Trust rebuilds slowly, not sentimentally. God never rushes reconciliation because He values truth more than appearances.</w:t>
      </w:r>
    </w:p>
    <w:p w14:paraId="3F2F3256" w14:textId="77777777" w:rsidR="002E0C45" w:rsidRPr="002E0C45" w:rsidRDefault="002E0C45" w:rsidP="002E0C45">
      <w:pPr>
        <w:pStyle w:val="CSP-ChapterBodyText"/>
      </w:pPr>
    </w:p>
    <w:p w14:paraId="10AAD9E6" w14:textId="77777777" w:rsidR="002E0C45" w:rsidRPr="002E0C45" w:rsidRDefault="002E0C45" w:rsidP="002E0C45">
      <w:pPr>
        <w:pStyle w:val="CSP-ChapterBodyText"/>
      </w:pPr>
      <w:r w:rsidRPr="002E0C45">
        <w:t>If reconciliation is truly possible, it will be accompanied by peace—not pressure. There will be fruit—not just words. And the Spirit will confirm it without confusion.</w:t>
      </w:r>
    </w:p>
    <w:p w14:paraId="0575F911" w14:textId="77777777" w:rsidR="002E0C45" w:rsidRPr="002E0C45" w:rsidRDefault="00B271D6" w:rsidP="002E0C45">
      <w:pPr>
        <w:pStyle w:val="CSP-ChapterBodyText"/>
      </w:pPr>
      <w:r>
        <w:rPr>
          <w:noProof/>
        </w:rPr>
        <w:pict w14:anchorId="20590EC0">
          <v:rect id="_x0000_i1142" alt="" style="width:468pt;height:.05pt;mso-width-percent:0;mso-height-percent:0;mso-width-percent:0;mso-height-percent:0" o:hralign="center" o:hrstd="t" o:hr="t" fillcolor="#a0a0a0" stroked="f"/>
        </w:pict>
      </w:r>
    </w:p>
    <w:p w14:paraId="19E0B09C" w14:textId="77777777" w:rsidR="002E0C45" w:rsidRPr="002E0C45" w:rsidRDefault="002E0C45" w:rsidP="002E0C45">
      <w:pPr>
        <w:pStyle w:val="CSP-ChapterBodyText"/>
        <w:rPr>
          <w:b/>
          <w:bCs/>
        </w:rPr>
      </w:pPr>
      <w:r w:rsidRPr="002E0C45">
        <w:rPr>
          <w:b/>
          <w:bCs/>
        </w:rPr>
        <w:t>2. When Confrontation Is Necessary</w:t>
      </w:r>
    </w:p>
    <w:p w14:paraId="5BE40352" w14:textId="77777777" w:rsidR="002E0C45" w:rsidRPr="002E0C45" w:rsidRDefault="002E0C45" w:rsidP="002E0C45">
      <w:pPr>
        <w:pStyle w:val="CSP-ChapterBodyText"/>
      </w:pPr>
    </w:p>
    <w:p w14:paraId="556058E6" w14:textId="77777777" w:rsidR="002E0C45" w:rsidRPr="002E0C45" w:rsidRDefault="002E0C45" w:rsidP="002E0C45">
      <w:pPr>
        <w:pStyle w:val="CSP-ChapterBodyText"/>
      </w:pPr>
      <w:r w:rsidRPr="002E0C45">
        <w:t>Confrontation is often misunderstood as aggression, but biblical confrontation is an act of clarity and courage. It is necessary when accusation has caused harm, confusion persists, or truth needs to be named for healing to continue—especially if silence enables ongoing damage.</w:t>
      </w:r>
    </w:p>
    <w:p w14:paraId="6C3F4FE9" w14:textId="77777777" w:rsidR="002E0C45" w:rsidRPr="002E0C45" w:rsidRDefault="002E0C45" w:rsidP="002E0C45">
      <w:pPr>
        <w:pStyle w:val="CSP-ChapterBodyText"/>
      </w:pPr>
    </w:p>
    <w:p w14:paraId="53E98E1C" w14:textId="77777777" w:rsidR="002E0C45" w:rsidRPr="002E0C45" w:rsidRDefault="002E0C45" w:rsidP="002E0C45">
      <w:pPr>
        <w:pStyle w:val="CSP-ChapterBodyText"/>
      </w:pPr>
      <w:r w:rsidRPr="002E0C45">
        <w:t>Confrontation is appropriate when:</w:t>
      </w:r>
    </w:p>
    <w:p w14:paraId="41FDBABD" w14:textId="77777777" w:rsidR="002E0C45" w:rsidRPr="002E0C45" w:rsidRDefault="002E0C45" w:rsidP="002E0C45">
      <w:pPr>
        <w:pStyle w:val="CSP-ChapterBodyText"/>
        <w:numPr>
          <w:ilvl w:val="0"/>
          <w:numId w:val="106"/>
        </w:numPr>
      </w:pPr>
      <w:r w:rsidRPr="002E0C45">
        <w:t>There is relational or positional access</w:t>
      </w:r>
    </w:p>
    <w:p w14:paraId="3DF1B416" w14:textId="77777777" w:rsidR="002E0C45" w:rsidRPr="002E0C45" w:rsidRDefault="002E0C45" w:rsidP="002E0C45">
      <w:pPr>
        <w:pStyle w:val="CSP-ChapterBodyText"/>
        <w:numPr>
          <w:ilvl w:val="0"/>
          <w:numId w:val="106"/>
        </w:numPr>
      </w:pPr>
      <w:r w:rsidRPr="002E0C45">
        <w:t>The truth has not yet been acknowledged</w:t>
      </w:r>
    </w:p>
    <w:p w14:paraId="7C967825" w14:textId="77777777" w:rsidR="002E0C45" w:rsidRPr="002E0C45" w:rsidRDefault="002E0C45" w:rsidP="002E0C45">
      <w:pPr>
        <w:pStyle w:val="CSP-ChapterBodyText"/>
        <w:numPr>
          <w:ilvl w:val="0"/>
          <w:numId w:val="106"/>
        </w:numPr>
      </w:pPr>
      <w:r w:rsidRPr="002E0C45">
        <w:t>Boundaries are being crossed</w:t>
      </w:r>
    </w:p>
    <w:p w14:paraId="338C2093" w14:textId="77777777" w:rsidR="002E0C45" w:rsidRPr="002E0C45" w:rsidRDefault="002E0C45" w:rsidP="002E0C45">
      <w:pPr>
        <w:pStyle w:val="CSP-ChapterBodyText"/>
        <w:numPr>
          <w:ilvl w:val="0"/>
          <w:numId w:val="106"/>
        </w:numPr>
      </w:pPr>
      <w:r w:rsidRPr="002E0C45">
        <w:t>Others may be harmed if silence continues</w:t>
      </w:r>
    </w:p>
    <w:p w14:paraId="21CA67EB" w14:textId="77777777" w:rsidR="002E0C45" w:rsidRPr="002E0C45" w:rsidRDefault="002E0C45" w:rsidP="002E0C45">
      <w:pPr>
        <w:pStyle w:val="CSP-ChapterBodyText"/>
        <w:numPr>
          <w:ilvl w:val="0"/>
          <w:numId w:val="106"/>
        </w:numPr>
      </w:pPr>
      <w:r w:rsidRPr="002E0C45">
        <w:t>The Spirit prompts you to speak</w:t>
      </w:r>
    </w:p>
    <w:p w14:paraId="6D0164E8" w14:textId="77777777" w:rsidR="002E0C45" w:rsidRPr="002E0C45" w:rsidRDefault="002E0C45" w:rsidP="002E0C45">
      <w:pPr>
        <w:pStyle w:val="CSP-ChapterBodyText"/>
      </w:pPr>
    </w:p>
    <w:p w14:paraId="6988FD82" w14:textId="77777777" w:rsidR="002E0C45" w:rsidRPr="002E0C45" w:rsidRDefault="002E0C45" w:rsidP="002E0C45">
      <w:pPr>
        <w:pStyle w:val="CSP-ChapterBodyText"/>
      </w:pPr>
      <w:r w:rsidRPr="002E0C45">
        <w:t>Healthy confrontation is not about winning—it is about naming reality. It is direct, specific, and restrained. It avoids exaggeration and emotional dumping. It focuses on impact rather than intent. And it leaves room for response without demanding a particular outcome.</w:t>
      </w:r>
    </w:p>
    <w:p w14:paraId="47724D5A" w14:textId="77777777" w:rsidR="002E0C45" w:rsidRPr="002E0C45" w:rsidRDefault="002E0C45" w:rsidP="002E0C45">
      <w:pPr>
        <w:pStyle w:val="CSP-ChapterBodyText"/>
      </w:pPr>
    </w:p>
    <w:p w14:paraId="070E4978" w14:textId="77777777" w:rsidR="002E0C45" w:rsidRPr="002E0C45" w:rsidRDefault="002E0C45" w:rsidP="002E0C45">
      <w:pPr>
        <w:pStyle w:val="CSP-ChapterBodyText"/>
      </w:pPr>
      <w:r w:rsidRPr="002E0C45">
        <w:t>Confrontation does not guarantee repentance. It guarantees integrity. You confront not to control how someone responds, but to ensure truth has been spoken where it matters.</w:t>
      </w:r>
    </w:p>
    <w:p w14:paraId="4A2536EB" w14:textId="77777777" w:rsidR="002E0C45" w:rsidRPr="002E0C45" w:rsidRDefault="00B271D6" w:rsidP="002E0C45">
      <w:pPr>
        <w:pStyle w:val="CSP-ChapterBodyText"/>
      </w:pPr>
      <w:r>
        <w:rPr>
          <w:noProof/>
        </w:rPr>
        <w:pict w14:anchorId="4972E427">
          <v:rect id="_x0000_i1141" alt="" style="width:468pt;height:.05pt;mso-width-percent:0;mso-height-percent:0;mso-width-percent:0;mso-height-percent:0" o:hralign="center" o:hrstd="t" o:hr="t" fillcolor="#a0a0a0" stroked="f"/>
        </w:pict>
      </w:r>
    </w:p>
    <w:p w14:paraId="14D2C582" w14:textId="77777777" w:rsidR="002E0C45" w:rsidRDefault="002E0C45" w:rsidP="002E0C45">
      <w:pPr>
        <w:pStyle w:val="CSP-ChapterBodyText"/>
        <w:rPr>
          <w:b/>
          <w:bCs/>
        </w:rPr>
        <w:sectPr w:rsidR="002E0C45" w:rsidSect="001B5813">
          <w:pgSz w:w="12240" w:h="15840"/>
          <w:pgMar w:top="1440" w:right="1440" w:bottom="1440" w:left="1440" w:header="720" w:footer="720" w:gutter="0"/>
          <w:cols w:space="720"/>
          <w:noEndnote/>
        </w:sectPr>
      </w:pPr>
    </w:p>
    <w:p w14:paraId="10B8A34D" w14:textId="77777777" w:rsidR="002E0C45" w:rsidRPr="002E0C45" w:rsidRDefault="002E0C45" w:rsidP="002E0C45">
      <w:pPr>
        <w:pStyle w:val="CSP-ChapterBodyText"/>
        <w:rPr>
          <w:b/>
          <w:bCs/>
        </w:rPr>
      </w:pPr>
      <w:r w:rsidRPr="002E0C45">
        <w:rPr>
          <w:b/>
          <w:bCs/>
        </w:rPr>
        <w:lastRenderedPageBreak/>
        <w:t>3. When Release Is God’s Direction</w:t>
      </w:r>
    </w:p>
    <w:p w14:paraId="165D70DB" w14:textId="77777777" w:rsidR="002E0C45" w:rsidRPr="002E0C45" w:rsidRDefault="002E0C45" w:rsidP="002E0C45">
      <w:pPr>
        <w:pStyle w:val="CSP-ChapterBodyText"/>
      </w:pPr>
    </w:p>
    <w:p w14:paraId="19BF37A9" w14:textId="77777777" w:rsidR="002E0C45" w:rsidRPr="002E0C45" w:rsidRDefault="002E0C45" w:rsidP="002E0C45">
      <w:pPr>
        <w:pStyle w:val="CSP-ChapterBodyText"/>
      </w:pPr>
      <w:r w:rsidRPr="002E0C45">
        <w:t xml:space="preserve">There are times when neither reconciliation nor confrontation will bring life. In these moments, God may invite you into </w:t>
      </w:r>
      <w:r w:rsidRPr="002E0C45">
        <w:rPr>
          <w:b/>
          <w:bCs/>
        </w:rPr>
        <w:t>release</w:t>
      </w:r>
      <w:r w:rsidRPr="002E0C45">
        <w:t>. Release is not avoidance. It is not denial. It is not pretending nothing happened. It is a deliberate act of surrendering a relationship—or its former form—into God’s hands.</w:t>
      </w:r>
    </w:p>
    <w:p w14:paraId="57C7076A" w14:textId="77777777" w:rsidR="002E0C45" w:rsidRPr="002E0C45" w:rsidRDefault="002E0C45" w:rsidP="002E0C45">
      <w:pPr>
        <w:pStyle w:val="CSP-ChapterBodyText"/>
      </w:pPr>
    </w:p>
    <w:p w14:paraId="0974501E" w14:textId="77777777" w:rsidR="002E0C45" w:rsidRPr="002E0C45" w:rsidRDefault="002E0C45" w:rsidP="002E0C45">
      <w:pPr>
        <w:pStyle w:val="CSP-ChapterBodyText"/>
      </w:pPr>
      <w:r w:rsidRPr="002E0C45">
        <w:t>Release is often God’s direction when:</w:t>
      </w:r>
    </w:p>
    <w:p w14:paraId="4E3243DF" w14:textId="77777777" w:rsidR="002E0C45" w:rsidRPr="002E0C45" w:rsidRDefault="002E0C45" w:rsidP="002E0C45">
      <w:pPr>
        <w:pStyle w:val="CSP-ChapterBodyText"/>
        <w:numPr>
          <w:ilvl w:val="0"/>
          <w:numId w:val="107"/>
        </w:numPr>
      </w:pPr>
      <w:r w:rsidRPr="002E0C45">
        <w:t>Repentance is refused</w:t>
      </w:r>
    </w:p>
    <w:p w14:paraId="7962ABF5" w14:textId="77777777" w:rsidR="002E0C45" w:rsidRPr="002E0C45" w:rsidRDefault="002E0C45" w:rsidP="002E0C45">
      <w:pPr>
        <w:pStyle w:val="CSP-ChapterBodyText"/>
        <w:numPr>
          <w:ilvl w:val="0"/>
          <w:numId w:val="107"/>
        </w:numPr>
      </w:pPr>
      <w:r w:rsidRPr="002E0C45">
        <w:t>Confrontation has already been attempted</w:t>
      </w:r>
    </w:p>
    <w:p w14:paraId="596BD010" w14:textId="77777777" w:rsidR="002E0C45" w:rsidRPr="002E0C45" w:rsidRDefault="002E0C45" w:rsidP="002E0C45">
      <w:pPr>
        <w:pStyle w:val="CSP-ChapterBodyText"/>
        <w:numPr>
          <w:ilvl w:val="0"/>
          <w:numId w:val="107"/>
        </w:numPr>
      </w:pPr>
      <w:r w:rsidRPr="002E0C45">
        <w:t>Power imbalance makes honesty unsafe</w:t>
      </w:r>
    </w:p>
    <w:p w14:paraId="1819CB9C" w14:textId="77777777" w:rsidR="002E0C45" w:rsidRPr="002E0C45" w:rsidRDefault="002E0C45" w:rsidP="002E0C45">
      <w:pPr>
        <w:pStyle w:val="CSP-ChapterBodyText"/>
        <w:numPr>
          <w:ilvl w:val="0"/>
          <w:numId w:val="107"/>
        </w:numPr>
      </w:pPr>
      <w:r w:rsidRPr="002E0C45">
        <w:t>Continued engagement retraumatizes</w:t>
      </w:r>
    </w:p>
    <w:p w14:paraId="30A4D253" w14:textId="77777777" w:rsidR="002E0C45" w:rsidRPr="002E0C45" w:rsidRDefault="002E0C45" w:rsidP="002E0C45">
      <w:pPr>
        <w:pStyle w:val="CSP-ChapterBodyText"/>
        <w:numPr>
          <w:ilvl w:val="0"/>
          <w:numId w:val="107"/>
        </w:numPr>
      </w:pPr>
      <w:r w:rsidRPr="002E0C45">
        <w:t>Peace consistently departs when you engage</w:t>
      </w:r>
    </w:p>
    <w:p w14:paraId="3E258BE6" w14:textId="77777777" w:rsidR="002E0C45" w:rsidRPr="002E0C45" w:rsidRDefault="002E0C45" w:rsidP="002E0C45">
      <w:pPr>
        <w:pStyle w:val="CSP-ChapterBodyText"/>
        <w:numPr>
          <w:ilvl w:val="0"/>
          <w:numId w:val="107"/>
        </w:numPr>
      </w:pPr>
      <w:r w:rsidRPr="002E0C45">
        <w:t>God is redirecting you into a new season</w:t>
      </w:r>
    </w:p>
    <w:p w14:paraId="4174D6EA" w14:textId="77777777" w:rsidR="002E0C45" w:rsidRPr="002E0C45" w:rsidRDefault="002E0C45" w:rsidP="002E0C45">
      <w:pPr>
        <w:pStyle w:val="CSP-ChapterBodyText"/>
      </w:pPr>
    </w:p>
    <w:p w14:paraId="3A65991D" w14:textId="77777777" w:rsidR="002E0C45" w:rsidRPr="002E0C45" w:rsidRDefault="002E0C45" w:rsidP="002E0C45">
      <w:pPr>
        <w:pStyle w:val="CSP-ChapterBodyText"/>
      </w:pPr>
      <w:r w:rsidRPr="002E0C45">
        <w:t xml:space="preserve">Release is an act of trust. It says, </w:t>
      </w:r>
      <w:r w:rsidRPr="002E0C45">
        <w:rPr>
          <w:i/>
        </w:rPr>
        <w:t>“I stop striving to resolve what You have already addressed.”</w:t>
      </w:r>
      <w:r w:rsidRPr="002E0C45">
        <w:t xml:space="preserve"> It frees your energy, attention, and hope from outcomes you cannot control. Release does not mean forgetting. It means relinquishing responsibility for resolution.</w:t>
      </w:r>
    </w:p>
    <w:p w14:paraId="66AFB9A9" w14:textId="77777777" w:rsidR="002E0C45" w:rsidRPr="002E0C45" w:rsidRDefault="002E0C45" w:rsidP="002E0C45">
      <w:pPr>
        <w:pStyle w:val="CSP-ChapterBodyText"/>
      </w:pPr>
    </w:p>
    <w:p w14:paraId="7E727736" w14:textId="77777777" w:rsidR="002E0C45" w:rsidRPr="002E0C45" w:rsidRDefault="002E0C45" w:rsidP="002E0C45">
      <w:pPr>
        <w:pStyle w:val="CSP-ChapterBodyText"/>
      </w:pPr>
      <w:r w:rsidRPr="002E0C45">
        <w:t>When God leads you to release, He also promises to restore what was lost—often in forms you did not anticipate.</w:t>
      </w:r>
    </w:p>
    <w:p w14:paraId="08544543" w14:textId="77777777" w:rsidR="002E0C45" w:rsidRPr="002E0C45" w:rsidRDefault="00B271D6" w:rsidP="002E0C45">
      <w:pPr>
        <w:pStyle w:val="CSP-ChapterBodyText"/>
      </w:pPr>
      <w:r>
        <w:rPr>
          <w:noProof/>
        </w:rPr>
        <w:pict w14:anchorId="1932B593">
          <v:rect id="_x0000_i1140" alt="" style="width:468pt;height:.05pt;mso-width-percent:0;mso-height-percent:0;mso-width-percent:0;mso-height-percent:0" o:hralign="center" o:hrstd="t" o:hr="t" fillcolor="#a0a0a0" stroked="f"/>
        </w:pict>
      </w:r>
    </w:p>
    <w:p w14:paraId="23F1CB5F" w14:textId="77777777" w:rsidR="002E0C45" w:rsidRPr="002E0C45" w:rsidRDefault="002E0C45" w:rsidP="002E0C45">
      <w:pPr>
        <w:pStyle w:val="CSP-ChapterBodyText"/>
        <w:jc w:val="center"/>
        <w:rPr>
          <w:b/>
          <w:bCs/>
        </w:rPr>
      </w:pPr>
      <w:r w:rsidRPr="002E0C45">
        <w:rPr>
          <w:b/>
          <w:bCs/>
        </w:rPr>
        <w:t>Activation: Relational Path Mapping</w:t>
      </w:r>
    </w:p>
    <w:p w14:paraId="26A83501" w14:textId="77777777" w:rsidR="002E0C45" w:rsidRPr="002E0C45" w:rsidRDefault="002E0C45" w:rsidP="002E0C45">
      <w:pPr>
        <w:pStyle w:val="CSP-ChapterBodyText"/>
      </w:pPr>
      <w:r w:rsidRPr="002E0C45">
        <w:rPr>
          <w:i/>
        </w:rPr>
        <w:t>This activation helps you discern the relational path God is inviting you to take—with clarity, honesty, and peace.</w:t>
      </w:r>
    </w:p>
    <w:p w14:paraId="1E06245B" w14:textId="77777777" w:rsidR="002E0C45" w:rsidRPr="002E0C45" w:rsidRDefault="002E0C45" w:rsidP="002E0C45">
      <w:pPr>
        <w:pStyle w:val="CSP-ChapterBodyText"/>
      </w:pPr>
    </w:p>
    <w:p w14:paraId="6CAD8B5A" w14:textId="77777777" w:rsidR="002E0C45" w:rsidRPr="002E0C45" w:rsidRDefault="002E0C45" w:rsidP="002E0C45">
      <w:pPr>
        <w:pStyle w:val="CSP-ChapterBodyText"/>
      </w:pPr>
      <w:r w:rsidRPr="002E0C45">
        <w:lastRenderedPageBreak/>
        <w:t>Open your journal. Draw a triangle. Label each corner:</w:t>
      </w:r>
    </w:p>
    <w:p w14:paraId="58C7E2CC" w14:textId="77777777" w:rsidR="002E0C45" w:rsidRPr="002E0C45" w:rsidRDefault="002E0C45" w:rsidP="002E0C45">
      <w:pPr>
        <w:pStyle w:val="CSP-ChapterBodyText"/>
        <w:numPr>
          <w:ilvl w:val="0"/>
          <w:numId w:val="108"/>
        </w:numPr>
      </w:pPr>
      <w:r w:rsidRPr="002E0C45">
        <w:rPr>
          <w:b/>
          <w:bCs/>
        </w:rPr>
        <w:t>Reconcile</w:t>
      </w:r>
    </w:p>
    <w:p w14:paraId="0754838E" w14:textId="77777777" w:rsidR="002E0C45" w:rsidRPr="002E0C45" w:rsidRDefault="002E0C45" w:rsidP="002E0C45">
      <w:pPr>
        <w:pStyle w:val="CSP-ChapterBodyText"/>
        <w:numPr>
          <w:ilvl w:val="0"/>
          <w:numId w:val="108"/>
        </w:numPr>
      </w:pPr>
      <w:r w:rsidRPr="002E0C45">
        <w:rPr>
          <w:b/>
          <w:bCs/>
        </w:rPr>
        <w:t>Confront</w:t>
      </w:r>
    </w:p>
    <w:p w14:paraId="50479116" w14:textId="77777777" w:rsidR="002E0C45" w:rsidRPr="002E0C45" w:rsidRDefault="002E0C45" w:rsidP="002E0C45">
      <w:pPr>
        <w:pStyle w:val="CSP-ChapterBodyText"/>
        <w:numPr>
          <w:ilvl w:val="0"/>
          <w:numId w:val="108"/>
        </w:numPr>
      </w:pPr>
      <w:r w:rsidRPr="002E0C45">
        <w:rPr>
          <w:b/>
          <w:bCs/>
        </w:rPr>
        <w:t>Release</w:t>
      </w:r>
    </w:p>
    <w:p w14:paraId="6495E32A" w14:textId="77777777" w:rsidR="002E0C45" w:rsidRPr="002E0C45" w:rsidRDefault="00B271D6" w:rsidP="002E0C45">
      <w:pPr>
        <w:pStyle w:val="CSP-ChapterBodyText"/>
      </w:pPr>
      <w:r>
        <w:rPr>
          <w:noProof/>
        </w:rPr>
        <w:pict w14:anchorId="1868C4F2">
          <v:rect id="_x0000_i1139" alt="" style="width:468pt;height:.05pt;mso-width-percent:0;mso-height-percent:0;mso-width-percent:0;mso-height-percent:0" o:hralign="center" o:hrstd="t" o:hr="t" fillcolor="#a0a0a0" stroked="f"/>
        </w:pict>
      </w:r>
    </w:p>
    <w:p w14:paraId="6538AADB" w14:textId="77777777" w:rsidR="002E0C45" w:rsidRPr="002E0C45" w:rsidRDefault="002E0C45" w:rsidP="002E0C45">
      <w:pPr>
        <w:pStyle w:val="CSP-ChapterBodyText"/>
        <w:rPr>
          <w:b/>
          <w:bCs/>
        </w:rPr>
      </w:pPr>
      <w:r w:rsidRPr="002E0C45">
        <w:rPr>
          <w:b/>
          <w:bCs/>
        </w:rPr>
        <w:t>STEP 1 — Name the Relationship</w:t>
      </w:r>
    </w:p>
    <w:p w14:paraId="49FF8347" w14:textId="77777777" w:rsidR="002E0C45" w:rsidRPr="002E0C45" w:rsidRDefault="002E0C45" w:rsidP="002E0C45">
      <w:pPr>
        <w:pStyle w:val="CSP-ChapterBodyText"/>
      </w:pPr>
    </w:p>
    <w:p w14:paraId="6A5C0DF6" w14:textId="77777777" w:rsidR="002E0C45" w:rsidRPr="002E0C45" w:rsidRDefault="002E0C45" w:rsidP="002E0C45">
      <w:pPr>
        <w:pStyle w:val="CSP-ChapterBodyText"/>
      </w:pPr>
      <w:r w:rsidRPr="002E0C45">
        <w:t>At the center of the triangle, write:</w:t>
      </w:r>
    </w:p>
    <w:p w14:paraId="68908808" w14:textId="77777777" w:rsidR="002E0C45" w:rsidRPr="002E0C45" w:rsidRDefault="002E0C45" w:rsidP="002E0C45">
      <w:pPr>
        <w:pStyle w:val="CSP-ChapterBodyText"/>
        <w:numPr>
          <w:ilvl w:val="0"/>
          <w:numId w:val="109"/>
        </w:numPr>
      </w:pPr>
      <w:r w:rsidRPr="002E0C45">
        <w:t>The person or group involved</w:t>
      </w:r>
    </w:p>
    <w:p w14:paraId="0BBF89CE" w14:textId="77777777" w:rsidR="002E0C45" w:rsidRPr="002E0C45" w:rsidRDefault="002E0C45" w:rsidP="002E0C45">
      <w:pPr>
        <w:pStyle w:val="CSP-ChapterBodyText"/>
        <w:numPr>
          <w:ilvl w:val="0"/>
          <w:numId w:val="109"/>
        </w:numPr>
      </w:pPr>
      <w:r w:rsidRPr="002E0C45">
        <w:t>The nature of the accusation</w:t>
      </w:r>
    </w:p>
    <w:p w14:paraId="4E1650B8" w14:textId="77777777" w:rsidR="002E0C45" w:rsidRPr="002E0C45" w:rsidRDefault="002E0C45" w:rsidP="002E0C45">
      <w:pPr>
        <w:pStyle w:val="CSP-ChapterBodyText"/>
        <w:numPr>
          <w:ilvl w:val="0"/>
          <w:numId w:val="109"/>
        </w:numPr>
      </w:pPr>
      <w:r w:rsidRPr="002E0C45">
        <w:t>The current level of contact</w:t>
      </w:r>
    </w:p>
    <w:p w14:paraId="4923751D" w14:textId="77777777" w:rsidR="002E0C45" w:rsidRPr="002E0C45" w:rsidRDefault="002E0C45" w:rsidP="002E0C45">
      <w:pPr>
        <w:pStyle w:val="CSP-ChapterBodyText"/>
      </w:pPr>
    </w:p>
    <w:p w14:paraId="7050C44E" w14:textId="77777777" w:rsidR="002E0C45" w:rsidRPr="002E0C45" w:rsidRDefault="002E0C45" w:rsidP="002E0C45">
      <w:pPr>
        <w:pStyle w:val="CSP-ChapterBodyText"/>
      </w:pPr>
      <w:r w:rsidRPr="002E0C45">
        <w:t>Be factual, not emotional.</w:t>
      </w:r>
    </w:p>
    <w:p w14:paraId="6587DE51" w14:textId="77777777" w:rsidR="002E0C45" w:rsidRPr="002E0C45" w:rsidRDefault="00B271D6" w:rsidP="002E0C45">
      <w:pPr>
        <w:pStyle w:val="CSP-ChapterBodyText"/>
      </w:pPr>
      <w:r>
        <w:rPr>
          <w:noProof/>
        </w:rPr>
        <w:pict w14:anchorId="1C8014B0">
          <v:rect id="_x0000_i1138" alt="" style="width:468pt;height:.05pt;mso-width-percent:0;mso-height-percent:0;mso-width-percent:0;mso-height-percent:0" o:hralign="center" o:hrstd="t" o:hr="t" fillcolor="#a0a0a0" stroked="f"/>
        </w:pict>
      </w:r>
    </w:p>
    <w:p w14:paraId="2868BE8A" w14:textId="77777777" w:rsidR="002E0C45" w:rsidRPr="002E0C45" w:rsidRDefault="002E0C45" w:rsidP="002E0C45">
      <w:pPr>
        <w:pStyle w:val="CSP-ChapterBodyText"/>
        <w:rPr>
          <w:b/>
          <w:bCs/>
        </w:rPr>
      </w:pPr>
      <w:r w:rsidRPr="002E0C45">
        <w:rPr>
          <w:b/>
          <w:bCs/>
        </w:rPr>
        <w:t>STEP 2 — Discern Each Path</w:t>
      </w:r>
    </w:p>
    <w:p w14:paraId="55628A4D" w14:textId="77777777" w:rsidR="002E0C45" w:rsidRPr="002E0C45" w:rsidRDefault="002E0C45" w:rsidP="002E0C45">
      <w:pPr>
        <w:pStyle w:val="CSP-ChapterBodyText"/>
      </w:pPr>
    </w:p>
    <w:p w14:paraId="40608177" w14:textId="77777777" w:rsidR="002E0C45" w:rsidRPr="002E0C45" w:rsidRDefault="002E0C45" w:rsidP="002E0C45">
      <w:pPr>
        <w:pStyle w:val="CSP-ChapterBodyText"/>
      </w:pPr>
      <w:r w:rsidRPr="002E0C45">
        <w:t xml:space="preserve">Under </w:t>
      </w:r>
      <w:r w:rsidRPr="002E0C45">
        <w:rPr>
          <w:b/>
          <w:bCs/>
        </w:rPr>
        <w:t>Reconcile</w:t>
      </w:r>
      <w:r w:rsidRPr="002E0C45">
        <w:t>, write:</w:t>
      </w:r>
    </w:p>
    <w:p w14:paraId="515395BC" w14:textId="77777777" w:rsidR="002E0C45" w:rsidRPr="002E0C45" w:rsidRDefault="002E0C45" w:rsidP="002E0C45">
      <w:pPr>
        <w:pStyle w:val="CSP-ChapterBodyText"/>
        <w:numPr>
          <w:ilvl w:val="0"/>
          <w:numId w:val="110"/>
        </w:numPr>
      </w:pPr>
      <w:r w:rsidRPr="002E0C45">
        <w:t>What evidence of repentance exists?</w:t>
      </w:r>
    </w:p>
    <w:p w14:paraId="0EA42F88" w14:textId="77777777" w:rsidR="002E0C45" w:rsidRPr="002E0C45" w:rsidRDefault="002E0C45" w:rsidP="002E0C45">
      <w:pPr>
        <w:pStyle w:val="CSP-ChapterBodyText"/>
        <w:numPr>
          <w:ilvl w:val="0"/>
          <w:numId w:val="110"/>
        </w:numPr>
      </w:pPr>
      <w:r w:rsidRPr="002E0C45">
        <w:t>What fruit would need to be present?</w:t>
      </w:r>
    </w:p>
    <w:p w14:paraId="4BC02CE7" w14:textId="77777777" w:rsidR="002E0C45" w:rsidRPr="002E0C45" w:rsidRDefault="002E0C45" w:rsidP="002E0C45">
      <w:pPr>
        <w:pStyle w:val="CSP-ChapterBodyText"/>
        <w:numPr>
          <w:ilvl w:val="0"/>
          <w:numId w:val="110"/>
        </w:numPr>
      </w:pPr>
      <w:r w:rsidRPr="002E0C45">
        <w:t>Is safety restored or merely promised?</w:t>
      </w:r>
    </w:p>
    <w:p w14:paraId="2687721C" w14:textId="77777777" w:rsidR="002E0C45" w:rsidRPr="002E0C45" w:rsidRDefault="002E0C45" w:rsidP="002E0C45">
      <w:pPr>
        <w:pStyle w:val="CSP-ChapterBodyText"/>
      </w:pPr>
    </w:p>
    <w:p w14:paraId="35316DFF" w14:textId="77777777" w:rsidR="002E0C45" w:rsidRPr="002E0C45" w:rsidRDefault="002E0C45" w:rsidP="002E0C45">
      <w:pPr>
        <w:pStyle w:val="CSP-ChapterBodyText"/>
      </w:pPr>
      <w:r w:rsidRPr="002E0C45">
        <w:t xml:space="preserve">Under </w:t>
      </w:r>
      <w:r w:rsidRPr="002E0C45">
        <w:rPr>
          <w:b/>
          <w:bCs/>
        </w:rPr>
        <w:t>Confront</w:t>
      </w:r>
      <w:r w:rsidRPr="002E0C45">
        <w:t>, write:</w:t>
      </w:r>
    </w:p>
    <w:p w14:paraId="4455909A" w14:textId="77777777" w:rsidR="002E0C45" w:rsidRPr="002E0C45" w:rsidRDefault="002E0C45" w:rsidP="002E0C45">
      <w:pPr>
        <w:pStyle w:val="CSP-ChapterBodyText"/>
        <w:numPr>
          <w:ilvl w:val="0"/>
          <w:numId w:val="111"/>
        </w:numPr>
      </w:pPr>
      <w:r w:rsidRPr="002E0C45">
        <w:t>What truth needs to be named?</w:t>
      </w:r>
    </w:p>
    <w:p w14:paraId="219929EE" w14:textId="77777777" w:rsidR="002E0C45" w:rsidRPr="002E0C45" w:rsidRDefault="002E0C45" w:rsidP="002E0C45">
      <w:pPr>
        <w:pStyle w:val="CSP-ChapterBodyText"/>
        <w:numPr>
          <w:ilvl w:val="0"/>
          <w:numId w:val="111"/>
        </w:numPr>
      </w:pPr>
      <w:r w:rsidRPr="002E0C45">
        <w:t>Is there access to speak directly?</w:t>
      </w:r>
    </w:p>
    <w:p w14:paraId="0BEA5BF7" w14:textId="77777777" w:rsidR="002E0C45" w:rsidRPr="002E0C45" w:rsidRDefault="002E0C45" w:rsidP="002E0C45">
      <w:pPr>
        <w:pStyle w:val="CSP-ChapterBodyText"/>
        <w:numPr>
          <w:ilvl w:val="0"/>
          <w:numId w:val="111"/>
        </w:numPr>
      </w:pPr>
      <w:r w:rsidRPr="002E0C45">
        <w:lastRenderedPageBreak/>
        <w:t>Would speaking bring clarity or escalation?</w:t>
      </w:r>
    </w:p>
    <w:p w14:paraId="38D6D7AA" w14:textId="77777777" w:rsidR="002E0C45" w:rsidRPr="002E0C45" w:rsidRDefault="002E0C45" w:rsidP="002E0C45">
      <w:pPr>
        <w:pStyle w:val="CSP-ChapterBodyText"/>
      </w:pPr>
    </w:p>
    <w:p w14:paraId="251C72CB" w14:textId="77777777" w:rsidR="002E0C45" w:rsidRPr="002E0C45" w:rsidRDefault="002E0C45" w:rsidP="002E0C45">
      <w:pPr>
        <w:pStyle w:val="CSP-ChapterBodyText"/>
      </w:pPr>
      <w:r w:rsidRPr="002E0C45">
        <w:t xml:space="preserve">Under </w:t>
      </w:r>
      <w:r w:rsidRPr="002E0C45">
        <w:rPr>
          <w:b/>
          <w:bCs/>
        </w:rPr>
        <w:t>Release</w:t>
      </w:r>
      <w:r w:rsidRPr="002E0C45">
        <w:t>, write:</w:t>
      </w:r>
    </w:p>
    <w:p w14:paraId="4F6CAE03" w14:textId="77777777" w:rsidR="002E0C45" w:rsidRPr="002E0C45" w:rsidRDefault="002E0C45" w:rsidP="002E0C45">
      <w:pPr>
        <w:pStyle w:val="CSP-ChapterBodyText"/>
        <w:numPr>
          <w:ilvl w:val="0"/>
          <w:numId w:val="112"/>
        </w:numPr>
      </w:pPr>
      <w:r w:rsidRPr="002E0C45">
        <w:t>What continues to cost me peace?</w:t>
      </w:r>
    </w:p>
    <w:p w14:paraId="175C81E2" w14:textId="77777777" w:rsidR="002E0C45" w:rsidRPr="002E0C45" w:rsidRDefault="002E0C45" w:rsidP="002E0C45">
      <w:pPr>
        <w:pStyle w:val="CSP-ChapterBodyText"/>
        <w:numPr>
          <w:ilvl w:val="0"/>
          <w:numId w:val="112"/>
        </w:numPr>
      </w:pPr>
      <w:r w:rsidRPr="002E0C45">
        <w:t>Have I already spoken what needed to be said?</w:t>
      </w:r>
    </w:p>
    <w:p w14:paraId="52EF77F1" w14:textId="77777777" w:rsidR="002E0C45" w:rsidRPr="002E0C45" w:rsidRDefault="002E0C45" w:rsidP="002E0C45">
      <w:pPr>
        <w:pStyle w:val="CSP-ChapterBodyText"/>
        <w:numPr>
          <w:ilvl w:val="0"/>
          <w:numId w:val="112"/>
        </w:numPr>
      </w:pPr>
      <w:r w:rsidRPr="002E0C45">
        <w:t>Is God inviting me to lay this down?</w:t>
      </w:r>
    </w:p>
    <w:p w14:paraId="47D94546" w14:textId="77777777" w:rsidR="002E0C45" w:rsidRPr="002E0C45" w:rsidRDefault="00B271D6" w:rsidP="002E0C45">
      <w:pPr>
        <w:pStyle w:val="CSP-ChapterBodyText"/>
      </w:pPr>
      <w:r>
        <w:rPr>
          <w:noProof/>
        </w:rPr>
        <w:pict w14:anchorId="129C5AF2">
          <v:rect id="_x0000_i1137" alt="" style="width:468pt;height:.05pt;mso-width-percent:0;mso-height-percent:0;mso-width-percent:0;mso-height-percent:0" o:hralign="center" o:hrstd="t" o:hr="t" fillcolor="#a0a0a0" stroked="f"/>
        </w:pict>
      </w:r>
    </w:p>
    <w:p w14:paraId="75435768" w14:textId="77777777" w:rsidR="002E0C45" w:rsidRPr="002E0C45" w:rsidRDefault="002E0C45" w:rsidP="002E0C45">
      <w:pPr>
        <w:pStyle w:val="CSP-ChapterBodyText"/>
        <w:rPr>
          <w:b/>
          <w:bCs/>
        </w:rPr>
      </w:pPr>
      <w:r w:rsidRPr="002E0C45">
        <w:rPr>
          <w:b/>
          <w:bCs/>
        </w:rPr>
        <w:t>STEP 3 — Ask the Spirit for Direction</w:t>
      </w:r>
    </w:p>
    <w:p w14:paraId="337D2DD6" w14:textId="77777777" w:rsidR="002E0C45" w:rsidRPr="002E0C45" w:rsidRDefault="002E0C45" w:rsidP="002E0C45">
      <w:pPr>
        <w:pStyle w:val="CSP-ChapterBodyText"/>
      </w:pPr>
    </w:p>
    <w:p w14:paraId="64544AB9" w14:textId="77777777" w:rsidR="002E0C45" w:rsidRPr="002E0C45" w:rsidRDefault="002E0C45" w:rsidP="002E0C45">
      <w:pPr>
        <w:pStyle w:val="CSP-ChapterBodyText"/>
      </w:pPr>
      <w:r w:rsidRPr="002E0C45">
        <w:t>Pray:</w:t>
      </w:r>
    </w:p>
    <w:p w14:paraId="10C38F33" w14:textId="77777777" w:rsidR="002E0C45" w:rsidRPr="002E0C45" w:rsidRDefault="002E0C45" w:rsidP="002E0C45">
      <w:pPr>
        <w:pStyle w:val="CSP-ChapterBodyText"/>
      </w:pPr>
    </w:p>
    <w:p w14:paraId="395951E6" w14:textId="77777777" w:rsidR="002E0C45" w:rsidRPr="002E0C45" w:rsidRDefault="002E0C45" w:rsidP="002E0C45">
      <w:pPr>
        <w:pStyle w:val="CSP-ChapterBodyText"/>
      </w:pPr>
      <w:r w:rsidRPr="002E0C45">
        <w:rPr>
          <w:b/>
          <w:bCs/>
        </w:rPr>
        <w:t>“Holy Spirit, which path leads to life right now?”</w:t>
      </w:r>
    </w:p>
    <w:p w14:paraId="32A7AB23" w14:textId="77777777" w:rsidR="002E0C45" w:rsidRPr="002E0C45" w:rsidRDefault="002E0C45" w:rsidP="002E0C45">
      <w:pPr>
        <w:pStyle w:val="CSP-ChapterBodyText"/>
      </w:pPr>
    </w:p>
    <w:p w14:paraId="655D3B99" w14:textId="77777777" w:rsidR="002E0C45" w:rsidRPr="002E0C45" w:rsidRDefault="002E0C45" w:rsidP="002E0C45">
      <w:pPr>
        <w:pStyle w:val="CSP-ChapterBodyText"/>
      </w:pPr>
      <w:r w:rsidRPr="002E0C45">
        <w:t>Sit quietly. Do not reason—listen.</w:t>
      </w:r>
    </w:p>
    <w:p w14:paraId="44C44D46" w14:textId="77777777" w:rsidR="002E0C45" w:rsidRPr="002E0C45" w:rsidRDefault="002E0C45" w:rsidP="002E0C45">
      <w:pPr>
        <w:pStyle w:val="CSP-ChapterBodyText"/>
      </w:pPr>
    </w:p>
    <w:p w14:paraId="39D55776" w14:textId="77777777" w:rsidR="002E0C45" w:rsidRPr="002E0C45" w:rsidRDefault="002E0C45" w:rsidP="002E0C45">
      <w:pPr>
        <w:pStyle w:val="CSP-ChapterBodyText"/>
      </w:pPr>
      <w:r w:rsidRPr="002E0C45">
        <w:t>Circle the path that carries peace, not pressure.</w:t>
      </w:r>
    </w:p>
    <w:p w14:paraId="48892C53" w14:textId="77777777" w:rsidR="002E0C45" w:rsidRPr="002E0C45" w:rsidRDefault="00B271D6" w:rsidP="002E0C45">
      <w:pPr>
        <w:pStyle w:val="CSP-ChapterBodyText"/>
      </w:pPr>
      <w:r>
        <w:rPr>
          <w:noProof/>
        </w:rPr>
        <w:pict w14:anchorId="1821DFDB">
          <v:rect id="_x0000_i1136" alt="" style="width:468pt;height:.05pt;mso-width-percent:0;mso-height-percent:0;mso-width-percent:0;mso-height-percent:0" o:hralign="center" o:hrstd="t" o:hr="t" fillcolor="#a0a0a0" stroked="f"/>
        </w:pict>
      </w:r>
    </w:p>
    <w:p w14:paraId="5176398D" w14:textId="77777777" w:rsidR="002E0C45" w:rsidRPr="002E0C45" w:rsidRDefault="002E0C45" w:rsidP="002E0C45">
      <w:pPr>
        <w:pStyle w:val="CSP-ChapterBodyText"/>
        <w:rPr>
          <w:b/>
          <w:bCs/>
        </w:rPr>
      </w:pPr>
      <w:r w:rsidRPr="002E0C45">
        <w:rPr>
          <w:b/>
          <w:bCs/>
        </w:rPr>
        <w:t>STEP 4 — Name the Next Faithful Step</w:t>
      </w:r>
    </w:p>
    <w:p w14:paraId="3F8AC86A" w14:textId="77777777" w:rsidR="002E0C45" w:rsidRPr="002E0C45" w:rsidRDefault="002E0C45" w:rsidP="002E0C45">
      <w:pPr>
        <w:pStyle w:val="CSP-ChapterBodyText"/>
      </w:pPr>
    </w:p>
    <w:p w14:paraId="4A375D74" w14:textId="77777777" w:rsidR="002E0C45" w:rsidRPr="002E0C45" w:rsidRDefault="002E0C45" w:rsidP="002E0C45">
      <w:pPr>
        <w:pStyle w:val="CSP-ChapterBodyText"/>
      </w:pPr>
      <w:r w:rsidRPr="002E0C45">
        <w:t>Write:</w:t>
      </w:r>
    </w:p>
    <w:p w14:paraId="490907E7" w14:textId="77777777" w:rsidR="002E0C45" w:rsidRPr="002E0C45" w:rsidRDefault="002E0C45" w:rsidP="002E0C45">
      <w:pPr>
        <w:pStyle w:val="CSP-ChapterBodyText"/>
        <w:numPr>
          <w:ilvl w:val="0"/>
          <w:numId w:val="113"/>
        </w:numPr>
      </w:pPr>
      <w:r w:rsidRPr="002E0C45">
        <w:t>One concrete action you will take</w:t>
      </w:r>
    </w:p>
    <w:p w14:paraId="7A80FDCF" w14:textId="77777777" w:rsidR="002E0C45" w:rsidRPr="002E0C45" w:rsidRDefault="002E0C45" w:rsidP="002E0C45">
      <w:pPr>
        <w:pStyle w:val="CSP-ChapterBodyText"/>
        <w:numPr>
          <w:ilvl w:val="0"/>
          <w:numId w:val="113"/>
        </w:numPr>
      </w:pPr>
      <w:r w:rsidRPr="002E0C45">
        <w:t>One boundary you will honor</w:t>
      </w:r>
    </w:p>
    <w:p w14:paraId="4195E6AF" w14:textId="77777777" w:rsidR="002E0C45" w:rsidRPr="002E0C45" w:rsidRDefault="002E0C45" w:rsidP="002E0C45">
      <w:pPr>
        <w:pStyle w:val="CSP-ChapterBodyText"/>
        <w:numPr>
          <w:ilvl w:val="0"/>
          <w:numId w:val="113"/>
        </w:numPr>
      </w:pPr>
      <w:r w:rsidRPr="002E0C45">
        <w:t>One expectation you will release</w:t>
      </w:r>
    </w:p>
    <w:p w14:paraId="2EBFA469" w14:textId="77777777" w:rsidR="002E0C45" w:rsidRPr="002E0C45" w:rsidRDefault="002E0C45" w:rsidP="002E0C45">
      <w:pPr>
        <w:pStyle w:val="CSP-ChapterBodyText"/>
      </w:pPr>
    </w:p>
    <w:p w14:paraId="09132C03" w14:textId="77777777" w:rsidR="002E0C45" w:rsidRPr="002E0C45" w:rsidRDefault="002E0C45" w:rsidP="002E0C45">
      <w:pPr>
        <w:pStyle w:val="CSP-ChapterBodyText"/>
      </w:pPr>
      <w:r w:rsidRPr="002E0C45">
        <w:lastRenderedPageBreak/>
        <w:t>This grounds discernment in action.</w:t>
      </w:r>
    </w:p>
    <w:p w14:paraId="3F8C16BA" w14:textId="77777777" w:rsidR="002E0C45" w:rsidRPr="002E0C45" w:rsidRDefault="00B271D6" w:rsidP="002E0C45">
      <w:pPr>
        <w:pStyle w:val="CSP-ChapterBodyText"/>
      </w:pPr>
      <w:r>
        <w:rPr>
          <w:noProof/>
        </w:rPr>
        <w:pict w14:anchorId="5A2FE5A9">
          <v:rect id="_x0000_i1135" alt="" style="width:468pt;height:.05pt;mso-width-percent:0;mso-height-percent:0;mso-width-percent:0;mso-height-percent:0" o:hralign="center" o:hrstd="t" o:hr="t" fillcolor="#a0a0a0" stroked="f"/>
        </w:pict>
      </w:r>
    </w:p>
    <w:p w14:paraId="7C50BAC7" w14:textId="77777777" w:rsidR="002E0C45" w:rsidRPr="002E0C45" w:rsidRDefault="002E0C45" w:rsidP="002E0C45">
      <w:pPr>
        <w:pStyle w:val="CSP-ChapterBodyText"/>
        <w:rPr>
          <w:b/>
          <w:bCs/>
        </w:rPr>
      </w:pPr>
      <w:r w:rsidRPr="002E0C45">
        <w:rPr>
          <w:b/>
          <w:bCs/>
        </w:rPr>
        <w:t>STEP 5 — Seal the Decision</w:t>
      </w:r>
    </w:p>
    <w:p w14:paraId="401A62FF" w14:textId="77777777" w:rsidR="002E0C45" w:rsidRPr="002E0C45" w:rsidRDefault="002E0C45" w:rsidP="002E0C45">
      <w:pPr>
        <w:pStyle w:val="CSP-ChapterBodyText"/>
      </w:pPr>
    </w:p>
    <w:p w14:paraId="4F54B078" w14:textId="77777777" w:rsidR="002E0C45" w:rsidRPr="002E0C45" w:rsidRDefault="002E0C45" w:rsidP="002E0C45">
      <w:pPr>
        <w:pStyle w:val="CSP-ChapterBodyText"/>
      </w:pPr>
      <w:r w:rsidRPr="002E0C45">
        <w:t>Place your hand over your heart.</w:t>
      </w:r>
    </w:p>
    <w:p w14:paraId="7F02D1A4" w14:textId="77777777" w:rsidR="002E0C45" w:rsidRPr="002E0C45" w:rsidRDefault="002E0C45" w:rsidP="002E0C45">
      <w:pPr>
        <w:pStyle w:val="CSP-ChapterBodyText"/>
      </w:pPr>
    </w:p>
    <w:p w14:paraId="2A318FEB" w14:textId="77777777" w:rsidR="002E0C45" w:rsidRPr="002E0C45" w:rsidRDefault="002E0C45" w:rsidP="002E0C45">
      <w:pPr>
        <w:pStyle w:val="CSP-ChapterBodyText"/>
      </w:pPr>
      <w:r w:rsidRPr="002E0C45">
        <w:t>Say:</w:t>
      </w:r>
    </w:p>
    <w:p w14:paraId="4A6AF047" w14:textId="77777777" w:rsidR="002E0C45" w:rsidRPr="002E0C45" w:rsidRDefault="002E0C45" w:rsidP="002E0C45">
      <w:pPr>
        <w:pStyle w:val="CSP-ChapterBodyText"/>
      </w:pPr>
    </w:p>
    <w:p w14:paraId="0390BFB2" w14:textId="77777777" w:rsidR="002E0C45" w:rsidRPr="002E0C45" w:rsidRDefault="002E0C45" w:rsidP="002E0C45">
      <w:pPr>
        <w:pStyle w:val="CSP-ChapterBodyText"/>
      </w:pPr>
      <w:r w:rsidRPr="002E0C45">
        <w:rPr>
          <w:b/>
          <w:bCs/>
        </w:rPr>
        <w:t>“I choose obedience over outcome.</w:t>
      </w:r>
    </w:p>
    <w:p w14:paraId="6316B25B" w14:textId="77777777" w:rsidR="002E0C45" w:rsidRPr="002E0C45" w:rsidRDefault="002E0C45" w:rsidP="002E0C45">
      <w:pPr>
        <w:pStyle w:val="CSP-ChapterBodyText"/>
      </w:pPr>
      <w:r w:rsidRPr="002E0C45">
        <w:rPr>
          <w:b/>
          <w:bCs/>
        </w:rPr>
        <w:t>I choose peace over control.</w:t>
      </w:r>
    </w:p>
    <w:p w14:paraId="78C52AB7" w14:textId="77777777" w:rsidR="002E0C45" w:rsidRPr="002E0C45" w:rsidRDefault="002E0C45" w:rsidP="002E0C45">
      <w:pPr>
        <w:pStyle w:val="CSP-ChapterBodyText"/>
      </w:pPr>
      <w:r w:rsidRPr="002E0C45">
        <w:rPr>
          <w:b/>
          <w:bCs/>
        </w:rPr>
        <w:t>I trust God with what I release.”</w:t>
      </w:r>
    </w:p>
    <w:p w14:paraId="3F04B0A2" w14:textId="77777777" w:rsidR="002E0C45" w:rsidRPr="002E0C45" w:rsidRDefault="00B271D6" w:rsidP="002E0C45">
      <w:pPr>
        <w:pStyle w:val="CSP-ChapterBodyText"/>
      </w:pPr>
      <w:r>
        <w:rPr>
          <w:noProof/>
        </w:rPr>
        <w:pict w14:anchorId="6126F65E">
          <v:rect id="_x0000_i1134" alt="" style="width:468pt;height:.05pt;mso-width-percent:0;mso-height-percent:0;mso-width-percent:0;mso-height-percent:0" o:hralign="center" o:hrstd="t" o:hr="t" fillcolor="#a0a0a0" stroked="f"/>
        </w:pict>
      </w:r>
    </w:p>
    <w:p w14:paraId="31F8FDF6" w14:textId="77777777" w:rsidR="002E0C45" w:rsidRPr="002E0C45" w:rsidRDefault="002E0C45" w:rsidP="002E0C45">
      <w:pPr>
        <w:pStyle w:val="CSP-ChapterBodyText"/>
        <w:rPr>
          <w:b/>
          <w:bCs/>
        </w:rPr>
      </w:pPr>
      <w:r w:rsidRPr="002E0C45">
        <w:rPr>
          <w:b/>
          <w:bCs/>
        </w:rPr>
        <w:t>What This Chapter and Activation Accomplish</w:t>
      </w:r>
    </w:p>
    <w:p w14:paraId="3833884E" w14:textId="77777777" w:rsidR="002E0C45" w:rsidRPr="002E0C45" w:rsidRDefault="002E0C45" w:rsidP="002E0C45">
      <w:pPr>
        <w:pStyle w:val="CSP-ChapterBodyText"/>
      </w:pPr>
    </w:p>
    <w:p w14:paraId="2C00EC2F" w14:textId="77777777" w:rsidR="002E0C45" w:rsidRPr="002E0C45" w:rsidRDefault="002E0C45" w:rsidP="002E0C45">
      <w:pPr>
        <w:pStyle w:val="CSP-ChapterBodyText"/>
      </w:pPr>
      <w:r w:rsidRPr="002E0C45">
        <w:t>This chapter restores agency at the relational crossroads. It frees you from false binaries and invites you into Spirit-led discernment. You are not required to reconcile prematurely, confront endlessly, or release without clarity. God honors each step when it is taken in truth.</w:t>
      </w:r>
    </w:p>
    <w:p w14:paraId="3A71845E" w14:textId="77777777" w:rsidR="002E0C45" w:rsidRPr="002E0C45" w:rsidRDefault="002E0C45" w:rsidP="002E0C45">
      <w:pPr>
        <w:pStyle w:val="CSP-ChapterBodyText"/>
      </w:pPr>
    </w:p>
    <w:p w14:paraId="2FEFD3F4" w14:textId="77777777" w:rsidR="002E0C45" w:rsidRPr="002E0C45" w:rsidRDefault="002E0C45" w:rsidP="002E0C45">
      <w:pPr>
        <w:pStyle w:val="CSP-ChapterBodyText"/>
      </w:pPr>
      <w:r w:rsidRPr="002E0C45">
        <w:t>Healing does not demand the same ending for every relationship.</w:t>
      </w:r>
    </w:p>
    <w:p w14:paraId="1EA30E43" w14:textId="77777777" w:rsidR="002E0C45" w:rsidRPr="002E0C45" w:rsidRDefault="002E0C45" w:rsidP="002E0C45">
      <w:pPr>
        <w:pStyle w:val="CSP-ChapterBodyText"/>
      </w:pPr>
      <w:r w:rsidRPr="002E0C45">
        <w:t>Faithfulness is not measured by proximity.</w:t>
      </w:r>
    </w:p>
    <w:p w14:paraId="7066D2EA" w14:textId="77777777" w:rsidR="002E0C45" w:rsidRPr="002E0C45" w:rsidRDefault="002E0C45" w:rsidP="002E0C45">
      <w:pPr>
        <w:pStyle w:val="CSP-ChapterBodyText"/>
      </w:pPr>
      <w:r w:rsidRPr="002E0C45">
        <w:t>And peace is a trustworthy guide.</w:t>
      </w:r>
    </w:p>
    <w:p w14:paraId="33B64C27" w14:textId="77777777" w:rsidR="002E0C45" w:rsidRPr="002E0C45" w:rsidRDefault="002E0C45" w:rsidP="002E0C45">
      <w:pPr>
        <w:pStyle w:val="CSP-ChapterBodyText"/>
      </w:pPr>
    </w:p>
    <w:p w14:paraId="73943248" w14:textId="77777777" w:rsidR="002E0C45" w:rsidRPr="002E0C45" w:rsidRDefault="002E0C45" w:rsidP="002E0C45">
      <w:pPr>
        <w:pStyle w:val="CSP-ChapterBodyText"/>
      </w:pPr>
      <w:r w:rsidRPr="002E0C45">
        <w:t>You are allowed to choose the path that leads to life.</w:t>
      </w:r>
    </w:p>
    <w:p w14:paraId="74EFB97B" w14:textId="77777777" w:rsidR="002E0C45" w:rsidRDefault="002E0C45" w:rsidP="00342ECE">
      <w:pPr>
        <w:pStyle w:val="CSP-ChapterBodyText"/>
        <w:sectPr w:rsidR="002E0C45" w:rsidSect="001B5813">
          <w:pgSz w:w="12240" w:h="15840"/>
          <w:pgMar w:top="1440" w:right="1440" w:bottom="1440" w:left="1440" w:header="720" w:footer="720" w:gutter="0"/>
          <w:cols w:space="720"/>
          <w:noEndnote/>
        </w:sectPr>
      </w:pPr>
    </w:p>
    <w:p w14:paraId="26ED1F23" w14:textId="77777777" w:rsidR="00AC4F5C" w:rsidRDefault="00AC4F5C" w:rsidP="00342ECE">
      <w:pPr>
        <w:pStyle w:val="CSP-ChapterBodyText"/>
      </w:pPr>
    </w:p>
    <w:p w14:paraId="481A4E92" w14:textId="77777777" w:rsidR="007D7E0F" w:rsidRDefault="007D7E0F" w:rsidP="00342ECE">
      <w:pPr>
        <w:pStyle w:val="CSP-ChapterBodyText"/>
      </w:pPr>
    </w:p>
    <w:p w14:paraId="58BC5860" w14:textId="77777777" w:rsidR="007D7E0F" w:rsidRDefault="007D7E0F" w:rsidP="00342ECE">
      <w:pPr>
        <w:pStyle w:val="CSP-ChapterBodyText"/>
      </w:pPr>
    </w:p>
    <w:p w14:paraId="608BD99D" w14:textId="77777777" w:rsidR="007D7E0F" w:rsidRDefault="007D7E0F" w:rsidP="00342ECE">
      <w:pPr>
        <w:pStyle w:val="CSP-ChapterBodyText"/>
      </w:pPr>
    </w:p>
    <w:p w14:paraId="56D1E88E" w14:textId="77777777" w:rsidR="007D7E0F" w:rsidRDefault="007D7E0F" w:rsidP="00342ECE">
      <w:pPr>
        <w:pStyle w:val="CSP-ChapterBodyText"/>
      </w:pPr>
    </w:p>
    <w:p w14:paraId="50268E57" w14:textId="77777777" w:rsidR="007D7E0F" w:rsidRPr="007D7E0F" w:rsidRDefault="007D7E0F" w:rsidP="007D7E0F">
      <w:pPr>
        <w:pStyle w:val="CSP-ChapterTitle"/>
      </w:pPr>
      <w:bookmarkStart w:id="27" w:name="_Toc216446321"/>
      <w:r w:rsidRPr="007D7E0F">
        <w:t>PART VI — VINDICATION, VOCATION, AND THE NEW NAME</w:t>
      </w:r>
      <w:bookmarkEnd w:id="27"/>
    </w:p>
    <w:p w14:paraId="45CD663F" w14:textId="7ED8CBA6" w:rsidR="007D7E0F" w:rsidRDefault="007D7E0F">
      <w:pPr>
        <w:spacing w:after="160" w:line="259" w:lineRule="auto"/>
        <w:rPr>
          <w:iCs/>
        </w:rPr>
      </w:pPr>
      <w:r>
        <w:br w:type="page"/>
      </w:r>
    </w:p>
    <w:p w14:paraId="3DBC4982" w14:textId="4EF985F5" w:rsidR="007D7E0F" w:rsidRPr="007D7E0F" w:rsidRDefault="007D7E0F" w:rsidP="007D7E0F">
      <w:pPr>
        <w:pStyle w:val="CSP-ChapterTitle"/>
      </w:pPr>
      <w:bookmarkStart w:id="28" w:name="_Toc216446322"/>
      <w:r w:rsidRPr="007D7E0F">
        <w:lastRenderedPageBreak/>
        <w:t xml:space="preserve">CHAPTER </w:t>
      </w:r>
      <w:r>
        <w:t>23</w:t>
      </w:r>
      <w:r w:rsidRPr="007D7E0F">
        <w:t xml:space="preserve"> — HEAVEN’S VERDICT OVER YOUR LIFE</w:t>
      </w:r>
      <w:bookmarkEnd w:id="28"/>
    </w:p>
    <w:p w14:paraId="7B5CE41A" w14:textId="77777777" w:rsidR="007D7E0F" w:rsidRPr="007D7E0F" w:rsidRDefault="007D7E0F" w:rsidP="007D7E0F">
      <w:pPr>
        <w:pStyle w:val="CSP-ChapterBodyText"/>
      </w:pPr>
    </w:p>
    <w:p w14:paraId="35A7BE85" w14:textId="77777777" w:rsidR="007D7E0F" w:rsidRPr="007D7E0F" w:rsidRDefault="007D7E0F" w:rsidP="007D7E0F">
      <w:pPr>
        <w:pStyle w:val="CSP-ChapterBodyText"/>
      </w:pPr>
      <w:r w:rsidRPr="007D7E0F">
        <w:t xml:space="preserve">Every journey through accusation eventually comes to this truth: there is a higher court than public opinion, a louder voice than rumor, and a final verdict that does not belong to people. Long before words were spoken against you, Heaven already spoke </w:t>
      </w:r>
      <w:r w:rsidRPr="007D7E0F">
        <w:rPr>
          <w:i/>
        </w:rPr>
        <w:t>for</w:t>
      </w:r>
      <w:r w:rsidRPr="007D7E0F">
        <w:t xml:space="preserve"> you. This chapter is not about waiting for others to understand—it is about learning to live from what God has already decided. When you know Heaven’s verdict, accusation loses its power to define, delay, or derail you.</w:t>
      </w:r>
    </w:p>
    <w:p w14:paraId="7F44BE91" w14:textId="77777777" w:rsidR="007D7E0F" w:rsidRPr="007D7E0F" w:rsidRDefault="00B271D6" w:rsidP="007D7E0F">
      <w:pPr>
        <w:pStyle w:val="CSP-ChapterBodyText"/>
      </w:pPr>
      <w:r>
        <w:rPr>
          <w:noProof/>
        </w:rPr>
        <w:pict w14:anchorId="05F0E078">
          <v:rect id="_x0000_i1133" alt="" style="width:468pt;height:.05pt;mso-width-percent:0;mso-height-percent:0;mso-width-percent:0;mso-height-percent:0" o:hralign="center" o:hrstd="t" o:hr="t" fillcolor="#a0a0a0" stroked="f"/>
        </w:pict>
      </w:r>
    </w:p>
    <w:p w14:paraId="0B4FC11B" w14:textId="77777777" w:rsidR="007D7E0F" w:rsidRPr="007D7E0F" w:rsidRDefault="007D7E0F" w:rsidP="007D7E0F">
      <w:pPr>
        <w:pStyle w:val="CSP-ChapterBodyText"/>
        <w:rPr>
          <w:b/>
          <w:bCs/>
        </w:rPr>
      </w:pPr>
      <w:r w:rsidRPr="007D7E0F">
        <w:rPr>
          <w:b/>
          <w:bCs/>
        </w:rPr>
        <w:t>1. The Gavel of God vs. the Murmur of People</w:t>
      </w:r>
    </w:p>
    <w:p w14:paraId="0DAFE907" w14:textId="77777777" w:rsidR="007D7E0F" w:rsidRPr="007D7E0F" w:rsidRDefault="007D7E0F" w:rsidP="007D7E0F">
      <w:pPr>
        <w:pStyle w:val="CSP-ChapterBodyText"/>
      </w:pPr>
    </w:p>
    <w:p w14:paraId="308B5835" w14:textId="77777777" w:rsidR="007D7E0F" w:rsidRPr="007D7E0F" w:rsidRDefault="007D7E0F" w:rsidP="007D7E0F">
      <w:pPr>
        <w:pStyle w:val="CSP-ChapterBodyText"/>
      </w:pPr>
      <w:r w:rsidRPr="007D7E0F">
        <w:t>Human accusation rarely announces itself formally. It arrives as murmuring—side conversations, raised eyebrows, subtle distancing, quiet assumptions. The murmur spreads slowly, shaping perception without accountability. It thrives on ambiguity. It feeds on silence. And it often feels endless because it has no clear beginning or end.</w:t>
      </w:r>
    </w:p>
    <w:p w14:paraId="6CC3B89A" w14:textId="77777777" w:rsidR="007D7E0F" w:rsidRPr="007D7E0F" w:rsidRDefault="007D7E0F" w:rsidP="007D7E0F">
      <w:pPr>
        <w:pStyle w:val="CSP-ChapterBodyText"/>
      </w:pPr>
    </w:p>
    <w:p w14:paraId="2B8DD37F" w14:textId="77777777" w:rsidR="007D7E0F" w:rsidRPr="007D7E0F" w:rsidRDefault="007D7E0F" w:rsidP="007D7E0F">
      <w:pPr>
        <w:pStyle w:val="CSP-ChapterBodyText"/>
      </w:pPr>
      <w:r w:rsidRPr="007D7E0F">
        <w:t>God’s verdict is different. It is decisive. Scripture consistently portrays God as a Judge who speaks with finality. When God renders a verdict, He does not whisper. He does not speculate. He does not revise Himself based on reaction. His judgment is clear, grounded in truth, and unthreatened by dissent.</w:t>
      </w:r>
    </w:p>
    <w:p w14:paraId="7AF78A05" w14:textId="77777777" w:rsidR="007D7E0F" w:rsidRPr="007D7E0F" w:rsidRDefault="007D7E0F" w:rsidP="007D7E0F">
      <w:pPr>
        <w:pStyle w:val="CSP-ChapterBodyText"/>
      </w:pPr>
    </w:p>
    <w:p w14:paraId="0576EEAF" w14:textId="77777777" w:rsidR="007D7E0F" w:rsidRPr="007D7E0F" w:rsidRDefault="007D7E0F" w:rsidP="007D7E0F">
      <w:pPr>
        <w:pStyle w:val="CSP-ChapterBodyText"/>
      </w:pPr>
      <w:r w:rsidRPr="007D7E0F">
        <w:t xml:space="preserve">The murmur of people asks, </w:t>
      </w:r>
      <w:r w:rsidRPr="007D7E0F">
        <w:rPr>
          <w:i/>
        </w:rPr>
        <w:t>“What if they’re right?”</w:t>
      </w:r>
    </w:p>
    <w:p w14:paraId="3EAF75A2" w14:textId="77777777" w:rsidR="007D7E0F" w:rsidRPr="007D7E0F" w:rsidRDefault="007D7E0F" w:rsidP="007D7E0F">
      <w:pPr>
        <w:pStyle w:val="CSP-ChapterBodyText"/>
      </w:pPr>
      <w:r w:rsidRPr="007D7E0F">
        <w:t xml:space="preserve">The gavel of God declares, </w:t>
      </w:r>
      <w:r w:rsidRPr="007D7E0F">
        <w:rPr>
          <w:i/>
        </w:rPr>
        <w:t>“This is My beloved.”</w:t>
      </w:r>
    </w:p>
    <w:p w14:paraId="6C409B52" w14:textId="77777777" w:rsidR="007D7E0F" w:rsidRPr="007D7E0F" w:rsidRDefault="007D7E0F" w:rsidP="007D7E0F">
      <w:pPr>
        <w:pStyle w:val="CSP-ChapterBodyText"/>
      </w:pPr>
    </w:p>
    <w:p w14:paraId="05937FF8" w14:textId="77777777" w:rsidR="007D7E0F" w:rsidRPr="007D7E0F" w:rsidRDefault="007D7E0F" w:rsidP="007D7E0F">
      <w:pPr>
        <w:pStyle w:val="CSP-ChapterBodyText"/>
      </w:pPr>
      <w:r w:rsidRPr="007D7E0F">
        <w:t>Learning to distinguish between the two is essential for healing. If you live listening to murmurs, you will remain reactive—adjusting, explaining, shrinking, or defending. If you live listening to God’s verdict, you become anchored. You stop scanning rooms for approval. You stop interpreting silence as judgment. You stop allowing suspicion to outrank truth.</w:t>
      </w:r>
    </w:p>
    <w:p w14:paraId="06A10538" w14:textId="77777777" w:rsidR="007D7E0F" w:rsidRPr="007D7E0F" w:rsidRDefault="007D7E0F" w:rsidP="007D7E0F">
      <w:pPr>
        <w:pStyle w:val="CSP-ChapterBodyText"/>
      </w:pPr>
    </w:p>
    <w:p w14:paraId="6A51EAB1" w14:textId="77777777" w:rsidR="007D7E0F" w:rsidRPr="007D7E0F" w:rsidRDefault="007D7E0F" w:rsidP="007D7E0F">
      <w:pPr>
        <w:pStyle w:val="CSP-ChapterBodyText"/>
      </w:pPr>
      <w:r w:rsidRPr="007D7E0F">
        <w:t>God’s verdict is not fragile. It does not need consensus. It does not require explanation. And it is not overturned by misunderstanding.</w:t>
      </w:r>
    </w:p>
    <w:p w14:paraId="63A56EBA" w14:textId="77777777" w:rsidR="007D7E0F" w:rsidRPr="007D7E0F" w:rsidRDefault="00B271D6" w:rsidP="007D7E0F">
      <w:pPr>
        <w:pStyle w:val="CSP-ChapterBodyText"/>
      </w:pPr>
      <w:r>
        <w:rPr>
          <w:noProof/>
        </w:rPr>
        <w:pict w14:anchorId="3BB0CC3C">
          <v:rect id="_x0000_i1132" alt="" style="width:468pt;height:.05pt;mso-width-percent:0;mso-height-percent:0;mso-width-percent:0;mso-height-percent:0" o:hralign="center" o:hrstd="t" o:hr="t" fillcolor="#a0a0a0" stroked="f"/>
        </w:pict>
      </w:r>
    </w:p>
    <w:p w14:paraId="5C95BB06" w14:textId="77777777" w:rsidR="007D7E0F" w:rsidRPr="007D7E0F" w:rsidRDefault="007D7E0F" w:rsidP="007D7E0F">
      <w:pPr>
        <w:pStyle w:val="CSP-ChapterBodyText"/>
        <w:rPr>
          <w:b/>
          <w:bCs/>
        </w:rPr>
      </w:pPr>
      <w:r w:rsidRPr="007D7E0F">
        <w:rPr>
          <w:b/>
          <w:bCs/>
        </w:rPr>
        <w:t>2. Vindication: Sudden and Slow Forms</w:t>
      </w:r>
    </w:p>
    <w:p w14:paraId="7734ACC5" w14:textId="77777777" w:rsidR="007D7E0F" w:rsidRPr="007D7E0F" w:rsidRDefault="007D7E0F" w:rsidP="007D7E0F">
      <w:pPr>
        <w:pStyle w:val="CSP-ChapterBodyText"/>
      </w:pPr>
    </w:p>
    <w:p w14:paraId="3AD4E85E" w14:textId="77777777" w:rsidR="007D7E0F" w:rsidRPr="007D7E0F" w:rsidRDefault="007D7E0F" w:rsidP="007D7E0F">
      <w:pPr>
        <w:pStyle w:val="CSP-ChapterBodyText"/>
      </w:pPr>
      <w:r w:rsidRPr="007D7E0F">
        <w:t xml:space="preserve">Vindication does not arrive in only one way. Scripture shows us both </w:t>
      </w:r>
      <w:r w:rsidRPr="007D7E0F">
        <w:rPr>
          <w:b/>
          <w:bCs/>
        </w:rPr>
        <w:t>sudden vindication</w:t>
      </w:r>
      <w:r w:rsidRPr="007D7E0F">
        <w:t xml:space="preserve"> and </w:t>
      </w:r>
      <w:r w:rsidRPr="007D7E0F">
        <w:rPr>
          <w:b/>
          <w:bCs/>
        </w:rPr>
        <w:t>slow vindication</w:t>
      </w:r>
      <w:r w:rsidRPr="007D7E0F">
        <w:t>—and neither is inferior.</w:t>
      </w:r>
    </w:p>
    <w:p w14:paraId="14E34015" w14:textId="77777777" w:rsidR="007D7E0F" w:rsidRPr="007D7E0F" w:rsidRDefault="007D7E0F" w:rsidP="007D7E0F">
      <w:pPr>
        <w:pStyle w:val="CSP-ChapterBodyText"/>
      </w:pPr>
    </w:p>
    <w:p w14:paraId="6D1E289D" w14:textId="77777777" w:rsidR="007D7E0F" w:rsidRPr="007D7E0F" w:rsidRDefault="007D7E0F" w:rsidP="007D7E0F">
      <w:pPr>
        <w:pStyle w:val="CSP-ChapterBodyText"/>
      </w:pPr>
      <w:r w:rsidRPr="007D7E0F">
        <w:t>Sudden vindication looks like immediate exposure of lies, swift reversal of narrative, public clarity, or unexpected defense. It feels dramatic. It feels relieving. It feels like justice at full volume. God sometimes moves this way when silence has done its work and the moment is right.</w:t>
      </w:r>
    </w:p>
    <w:p w14:paraId="3908F7B6" w14:textId="77777777" w:rsidR="007D7E0F" w:rsidRPr="007D7E0F" w:rsidRDefault="007D7E0F" w:rsidP="007D7E0F">
      <w:pPr>
        <w:pStyle w:val="CSP-ChapterBodyText"/>
      </w:pPr>
    </w:p>
    <w:p w14:paraId="2813D184" w14:textId="77777777" w:rsidR="007D7E0F" w:rsidRPr="007D7E0F" w:rsidRDefault="007D7E0F" w:rsidP="007D7E0F">
      <w:pPr>
        <w:pStyle w:val="CSP-ChapterBodyText"/>
      </w:pPr>
      <w:r w:rsidRPr="007D7E0F">
        <w:t>Slow vindication unfolds quietly over time. It looks like sustained fruit, steady integrity, preserved calling, and peace that remains while others cycle through instability. It looks like doors opening that accusation could not close. It looks like trust rebuilt in new spaces while old narratives quietly lose relevance. It looks like the accused standing whole while the accuser’s influence diminishes—not by force, but by truth.</w:t>
      </w:r>
    </w:p>
    <w:p w14:paraId="1B598AF9" w14:textId="77777777" w:rsidR="007D7E0F" w:rsidRPr="007D7E0F" w:rsidRDefault="007D7E0F" w:rsidP="007D7E0F">
      <w:pPr>
        <w:pStyle w:val="CSP-ChapterBodyText"/>
      </w:pPr>
    </w:p>
    <w:p w14:paraId="55353A03" w14:textId="77777777" w:rsidR="007D7E0F" w:rsidRPr="007D7E0F" w:rsidRDefault="007D7E0F" w:rsidP="007D7E0F">
      <w:pPr>
        <w:pStyle w:val="CSP-ChapterBodyText"/>
      </w:pPr>
      <w:r w:rsidRPr="007D7E0F">
        <w:t xml:space="preserve">Both forms are valid. Both are intentional. And neither requires your orchestration. Vindication is not something you produce—it is something you </w:t>
      </w:r>
      <w:r w:rsidRPr="007D7E0F">
        <w:rPr>
          <w:i/>
        </w:rPr>
        <w:t>receive</w:t>
      </w:r>
      <w:r w:rsidRPr="007D7E0F">
        <w:t>. God chooses the timing because He sees the full landscape: hearts, consequences, futures, and legacy.</w:t>
      </w:r>
    </w:p>
    <w:p w14:paraId="75FF70D5" w14:textId="77777777" w:rsidR="007D7E0F" w:rsidRPr="007D7E0F" w:rsidRDefault="007D7E0F" w:rsidP="007D7E0F">
      <w:pPr>
        <w:pStyle w:val="CSP-ChapterBodyText"/>
      </w:pPr>
    </w:p>
    <w:p w14:paraId="6398A339" w14:textId="77777777" w:rsidR="007D7E0F" w:rsidRPr="007D7E0F" w:rsidRDefault="007D7E0F" w:rsidP="007D7E0F">
      <w:pPr>
        <w:pStyle w:val="CSP-ChapterBodyText"/>
      </w:pPr>
      <w:r w:rsidRPr="007D7E0F">
        <w:t>Waiting for vindication does not mean passivity. It means refusing to counterfeit it through self-defense.</w:t>
      </w:r>
    </w:p>
    <w:p w14:paraId="71BAA7AF" w14:textId="77777777" w:rsidR="007D7E0F" w:rsidRPr="007D7E0F" w:rsidRDefault="00B271D6" w:rsidP="007D7E0F">
      <w:pPr>
        <w:pStyle w:val="CSP-ChapterBodyText"/>
      </w:pPr>
      <w:r>
        <w:rPr>
          <w:noProof/>
        </w:rPr>
        <w:pict w14:anchorId="3A9AE0C6">
          <v:rect id="_x0000_i1131" alt="" style="width:468pt;height:.05pt;mso-width-percent:0;mso-height-percent:0;mso-width-percent:0;mso-height-percent:0" o:hralign="center" o:hrstd="t" o:hr="t" fillcolor="#a0a0a0" stroked="f"/>
        </w:pict>
      </w:r>
    </w:p>
    <w:p w14:paraId="07AB81DE" w14:textId="77777777" w:rsidR="007D7E0F" w:rsidRDefault="007D7E0F">
      <w:pPr>
        <w:spacing w:after="160" w:line="259" w:lineRule="auto"/>
        <w:rPr>
          <w:b/>
          <w:bCs/>
          <w:iCs/>
        </w:rPr>
      </w:pPr>
      <w:r>
        <w:rPr>
          <w:b/>
          <w:bCs/>
        </w:rPr>
        <w:br w:type="page"/>
      </w:r>
    </w:p>
    <w:p w14:paraId="20BFC695" w14:textId="21C11767" w:rsidR="007D7E0F" w:rsidRPr="007D7E0F" w:rsidRDefault="007D7E0F" w:rsidP="007D7E0F">
      <w:pPr>
        <w:pStyle w:val="CSP-ChapterBodyText"/>
        <w:rPr>
          <w:b/>
          <w:bCs/>
        </w:rPr>
      </w:pPr>
      <w:r w:rsidRPr="007D7E0F">
        <w:rPr>
          <w:b/>
          <w:bCs/>
        </w:rPr>
        <w:lastRenderedPageBreak/>
        <w:t>3. Living from God’s Verdict Before People See It</w:t>
      </w:r>
    </w:p>
    <w:p w14:paraId="78320C14" w14:textId="77777777" w:rsidR="007D7E0F" w:rsidRPr="007D7E0F" w:rsidRDefault="007D7E0F" w:rsidP="007D7E0F">
      <w:pPr>
        <w:pStyle w:val="CSP-ChapterBodyText"/>
      </w:pPr>
    </w:p>
    <w:p w14:paraId="3306662F" w14:textId="77777777" w:rsidR="007D7E0F" w:rsidRPr="007D7E0F" w:rsidRDefault="007D7E0F" w:rsidP="007D7E0F">
      <w:pPr>
        <w:pStyle w:val="CSP-ChapterBodyText"/>
      </w:pPr>
      <w:r w:rsidRPr="007D7E0F">
        <w:t xml:space="preserve">The most mature form of healing is learning to live from God’s verdict </w:t>
      </w:r>
      <w:r w:rsidRPr="007D7E0F">
        <w:rPr>
          <w:i/>
        </w:rPr>
        <w:t>before</w:t>
      </w:r>
      <w:r w:rsidRPr="007D7E0F">
        <w:t xml:space="preserve"> circumstances reflect it. This is where freedom truly settles. When Heaven’s decision becomes your internal reference point, external validation loses its grip.</w:t>
      </w:r>
    </w:p>
    <w:p w14:paraId="178AE9C6" w14:textId="77777777" w:rsidR="007D7E0F" w:rsidRPr="007D7E0F" w:rsidRDefault="007D7E0F" w:rsidP="007D7E0F">
      <w:pPr>
        <w:pStyle w:val="CSP-ChapterBodyText"/>
      </w:pPr>
    </w:p>
    <w:p w14:paraId="47371C75" w14:textId="77777777" w:rsidR="007D7E0F" w:rsidRPr="007D7E0F" w:rsidRDefault="007D7E0F" w:rsidP="007D7E0F">
      <w:pPr>
        <w:pStyle w:val="CSP-ChapterBodyText"/>
      </w:pPr>
      <w:r w:rsidRPr="007D7E0F">
        <w:t>Living from God’s verdict means:</w:t>
      </w:r>
    </w:p>
    <w:p w14:paraId="284B91F1" w14:textId="77777777" w:rsidR="007D7E0F" w:rsidRPr="007D7E0F" w:rsidRDefault="007D7E0F" w:rsidP="007D7E0F">
      <w:pPr>
        <w:pStyle w:val="CSP-ChapterBodyText"/>
        <w:numPr>
          <w:ilvl w:val="0"/>
          <w:numId w:val="114"/>
        </w:numPr>
      </w:pPr>
      <w:r w:rsidRPr="007D7E0F">
        <w:t>You stop explaining yourself to earn peace</w:t>
      </w:r>
    </w:p>
    <w:p w14:paraId="762A916E" w14:textId="77777777" w:rsidR="007D7E0F" w:rsidRPr="007D7E0F" w:rsidRDefault="007D7E0F" w:rsidP="007D7E0F">
      <w:pPr>
        <w:pStyle w:val="CSP-ChapterBodyText"/>
        <w:numPr>
          <w:ilvl w:val="0"/>
          <w:numId w:val="114"/>
        </w:numPr>
      </w:pPr>
      <w:r w:rsidRPr="007D7E0F">
        <w:t>You stop shaping your life around those who misjudged you</w:t>
      </w:r>
    </w:p>
    <w:p w14:paraId="5A1A22B8" w14:textId="77777777" w:rsidR="007D7E0F" w:rsidRPr="007D7E0F" w:rsidRDefault="007D7E0F" w:rsidP="007D7E0F">
      <w:pPr>
        <w:pStyle w:val="CSP-ChapterBodyText"/>
        <w:numPr>
          <w:ilvl w:val="0"/>
          <w:numId w:val="114"/>
        </w:numPr>
      </w:pPr>
      <w:r w:rsidRPr="007D7E0F">
        <w:t>You stop revisiting rooms where truth was never welcome</w:t>
      </w:r>
    </w:p>
    <w:p w14:paraId="37B2CD21" w14:textId="77777777" w:rsidR="007D7E0F" w:rsidRPr="007D7E0F" w:rsidRDefault="007D7E0F" w:rsidP="007D7E0F">
      <w:pPr>
        <w:pStyle w:val="CSP-ChapterBodyText"/>
        <w:numPr>
          <w:ilvl w:val="0"/>
          <w:numId w:val="114"/>
        </w:numPr>
      </w:pPr>
      <w:r w:rsidRPr="007D7E0F">
        <w:t>You stop rehearsing defense arguments in your mind</w:t>
      </w:r>
    </w:p>
    <w:p w14:paraId="61742E1F" w14:textId="77777777" w:rsidR="007D7E0F" w:rsidRPr="007D7E0F" w:rsidRDefault="007D7E0F" w:rsidP="007D7E0F">
      <w:pPr>
        <w:pStyle w:val="CSP-ChapterBodyText"/>
        <w:numPr>
          <w:ilvl w:val="0"/>
          <w:numId w:val="114"/>
        </w:numPr>
      </w:pPr>
      <w:r w:rsidRPr="007D7E0F">
        <w:t>You stop waiting for apology in order to move forward</w:t>
      </w:r>
    </w:p>
    <w:p w14:paraId="411A51E0" w14:textId="77777777" w:rsidR="007D7E0F" w:rsidRPr="007D7E0F" w:rsidRDefault="007D7E0F" w:rsidP="007D7E0F">
      <w:pPr>
        <w:pStyle w:val="CSP-ChapterBodyText"/>
      </w:pPr>
    </w:p>
    <w:p w14:paraId="29C3C675" w14:textId="77777777" w:rsidR="007D7E0F" w:rsidRPr="007D7E0F" w:rsidRDefault="007D7E0F" w:rsidP="007D7E0F">
      <w:pPr>
        <w:pStyle w:val="CSP-ChapterBodyText"/>
      </w:pPr>
      <w:r w:rsidRPr="007D7E0F">
        <w:t>This is not indifference—it is alignment. You are no longer suspended between accusation and outcome. You are grounded in truth. You carry dignity quietly. You walk forward without resentment. You let God defend what you no longer need to protect.</w:t>
      </w:r>
    </w:p>
    <w:p w14:paraId="56A1464D" w14:textId="77777777" w:rsidR="007D7E0F" w:rsidRPr="007D7E0F" w:rsidRDefault="007D7E0F" w:rsidP="007D7E0F">
      <w:pPr>
        <w:pStyle w:val="CSP-ChapterBodyText"/>
      </w:pPr>
    </w:p>
    <w:p w14:paraId="0412E2F9" w14:textId="77777777" w:rsidR="007D7E0F" w:rsidRPr="007D7E0F" w:rsidRDefault="007D7E0F" w:rsidP="007D7E0F">
      <w:pPr>
        <w:pStyle w:val="CSP-ChapterBodyText"/>
      </w:pPr>
      <w:r w:rsidRPr="007D7E0F">
        <w:t>People may still misunderstand you. Some may never revise their story. But their understanding is no longer required for your obedience. Heaven’s verdict authorizes your life—not theirs.</w:t>
      </w:r>
    </w:p>
    <w:p w14:paraId="639A2C9E" w14:textId="77777777" w:rsidR="007D7E0F" w:rsidRPr="007D7E0F" w:rsidRDefault="00B271D6" w:rsidP="007D7E0F">
      <w:pPr>
        <w:pStyle w:val="CSP-ChapterBodyText"/>
      </w:pPr>
      <w:r>
        <w:rPr>
          <w:noProof/>
        </w:rPr>
        <w:pict w14:anchorId="1EE2F5AF">
          <v:rect id="_x0000_i1130" alt="" style="width:468pt;height:.05pt;mso-width-percent:0;mso-height-percent:0;mso-width-percent:0;mso-height-percent:0" o:hralign="center" o:hrstd="t" o:hr="t" fillcolor="#a0a0a0" stroked="f"/>
        </w:pict>
      </w:r>
    </w:p>
    <w:p w14:paraId="2CAE9226" w14:textId="77777777" w:rsidR="007D7E0F" w:rsidRPr="007D7E0F" w:rsidRDefault="007D7E0F" w:rsidP="007D7E0F">
      <w:pPr>
        <w:pStyle w:val="CSP-ChapterBodyText"/>
        <w:jc w:val="center"/>
        <w:rPr>
          <w:b/>
          <w:bCs/>
        </w:rPr>
      </w:pPr>
      <w:r w:rsidRPr="007D7E0F">
        <w:rPr>
          <w:b/>
          <w:bCs/>
        </w:rPr>
        <w:t>Activation: Receiving the Verdict</w:t>
      </w:r>
    </w:p>
    <w:p w14:paraId="15FCF103" w14:textId="77777777" w:rsidR="007D7E0F" w:rsidRPr="007D7E0F" w:rsidRDefault="007D7E0F" w:rsidP="007D7E0F">
      <w:pPr>
        <w:pStyle w:val="CSP-ChapterBodyText"/>
        <w:ind w:firstLine="0"/>
        <w:jc w:val="center"/>
      </w:pPr>
      <w:r w:rsidRPr="007D7E0F">
        <w:rPr>
          <w:i/>
        </w:rPr>
        <w:t>This activation marks the moment where you stop living on trial and begin living from truth.</w:t>
      </w:r>
    </w:p>
    <w:p w14:paraId="23B6CC25" w14:textId="77777777" w:rsidR="007D7E0F" w:rsidRPr="007D7E0F" w:rsidRDefault="007D7E0F" w:rsidP="007D7E0F">
      <w:pPr>
        <w:pStyle w:val="CSP-ChapterBodyText"/>
      </w:pPr>
    </w:p>
    <w:p w14:paraId="36C268EE" w14:textId="77777777" w:rsidR="007D7E0F" w:rsidRPr="007D7E0F" w:rsidRDefault="007D7E0F" w:rsidP="007D7E0F">
      <w:pPr>
        <w:pStyle w:val="CSP-ChapterBodyText"/>
      </w:pPr>
      <w:r w:rsidRPr="007D7E0F">
        <w:t>Find a quiet place. Sit comfortably. Place both feet on the floor.</w:t>
      </w:r>
    </w:p>
    <w:p w14:paraId="5B4042DC" w14:textId="77777777" w:rsidR="007D7E0F" w:rsidRPr="007D7E0F" w:rsidRDefault="00B271D6" w:rsidP="007D7E0F">
      <w:pPr>
        <w:pStyle w:val="CSP-ChapterBodyText"/>
      </w:pPr>
      <w:r>
        <w:rPr>
          <w:noProof/>
        </w:rPr>
        <w:lastRenderedPageBreak/>
        <w:pict w14:anchorId="13E9700E">
          <v:rect id="_x0000_i1129" alt="" style="width:468pt;height:.05pt;mso-width-percent:0;mso-height-percent:0;mso-width-percent:0;mso-height-percent:0" o:hralign="center" o:hrstd="t" o:hr="t" fillcolor="#a0a0a0" stroked="f"/>
        </w:pict>
      </w:r>
    </w:p>
    <w:p w14:paraId="4B51C7F0" w14:textId="77777777" w:rsidR="007D7E0F" w:rsidRPr="007D7E0F" w:rsidRDefault="007D7E0F" w:rsidP="007D7E0F">
      <w:pPr>
        <w:pStyle w:val="CSP-ChapterBodyText"/>
        <w:rPr>
          <w:b/>
          <w:bCs/>
        </w:rPr>
      </w:pPr>
      <w:r w:rsidRPr="007D7E0F">
        <w:rPr>
          <w:b/>
          <w:bCs/>
        </w:rPr>
        <w:t>STEP 1 — Quiet the Murmur</w:t>
      </w:r>
    </w:p>
    <w:p w14:paraId="1B70301C" w14:textId="77777777" w:rsidR="007D7E0F" w:rsidRPr="007D7E0F" w:rsidRDefault="007D7E0F" w:rsidP="007D7E0F">
      <w:pPr>
        <w:pStyle w:val="CSP-ChapterBodyText"/>
      </w:pPr>
    </w:p>
    <w:p w14:paraId="39F2678E" w14:textId="77777777" w:rsidR="007D7E0F" w:rsidRPr="007D7E0F" w:rsidRDefault="007D7E0F" w:rsidP="007D7E0F">
      <w:pPr>
        <w:pStyle w:val="CSP-ChapterBodyText"/>
      </w:pPr>
      <w:r w:rsidRPr="007D7E0F">
        <w:t>Close your eyes.</w:t>
      </w:r>
    </w:p>
    <w:p w14:paraId="237B9412" w14:textId="77777777" w:rsidR="007D7E0F" w:rsidRPr="007D7E0F" w:rsidRDefault="007D7E0F" w:rsidP="007D7E0F">
      <w:pPr>
        <w:pStyle w:val="CSP-ChapterBodyText"/>
      </w:pPr>
    </w:p>
    <w:p w14:paraId="56EC3614" w14:textId="77777777" w:rsidR="007D7E0F" w:rsidRPr="007D7E0F" w:rsidRDefault="007D7E0F" w:rsidP="007D7E0F">
      <w:pPr>
        <w:pStyle w:val="CSP-ChapterBodyText"/>
      </w:pPr>
      <w:r w:rsidRPr="007D7E0F">
        <w:t>Take three slow breaths.</w:t>
      </w:r>
    </w:p>
    <w:p w14:paraId="3EE3784E" w14:textId="77777777" w:rsidR="007D7E0F" w:rsidRPr="007D7E0F" w:rsidRDefault="007D7E0F" w:rsidP="007D7E0F">
      <w:pPr>
        <w:pStyle w:val="CSP-ChapterBodyText"/>
      </w:pPr>
    </w:p>
    <w:p w14:paraId="378B1669" w14:textId="77777777" w:rsidR="007D7E0F" w:rsidRPr="007D7E0F" w:rsidRDefault="007D7E0F" w:rsidP="007D7E0F">
      <w:pPr>
        <w:pStyle w:val="CSP-ChapterBodyText"/>
      </w:pPr>
      <w:r w:rsidRPr="007D7E0F">
        <w:t>On each exhale, whisper:</w:t>
      </w:r>
    </w:p>
    <w:p w14:paraId="6DE79E52" w14:textId="77777777" w:rsidR="007D7E0F" w:rsidRPr="007D7E0F" w:rsidRDefault="007D7E0F" w:rsidP="007D7E0F">
      <w:pPr>
        <w:pStyle w:val="CSP-ChapterBodyText"/>
      </w:pPr>
    </w:p>
    <w:p w14:paraId="69B1AA5F" w14:textId="77777777" w:rsidR="007D7E0F" w:rsidRPr="007D7E0F" w:rsidRDefault="007D7E0F" w:rsidP="007D7E0F">
      <w:pPr>
        <w:pStyle w:val="CSP-ChapterBodyText"/>
      </w:pPr>
      <w:r w:rsidRPr="007D7E0F">
        <w:rPr>
          <w:b/>
          <w:bCs/>
        </w:rPr>
        <w:t>“I release the voices that are not God.”</w:t>
      </w:r>
    </w:p>
    <w:p w14:paraId="5FE1DEA5" w14:textId="77777777" w:rsidR="007D7E0F" w:rsidRPr="007D7E0F" w:rsidRDefault="007D7E0F" w:rsidP="007D7E0F">
      <w:pPr>
        <w:pStyle w:val="CSP-ChapterBodyText"/>
      </w:pPr>
    </w:p>
    <w:p w14:paraId="77273B80" w14:textId="77777777" w:rsidR="007D7E0F" w:rsidRPr="007D7E0F" w:rsidRDefault="007D7E0F" w:rsidP="007D7E0F">
      <w:pPr>
        <w:pStyle w:val="CSP-ChapterBodyText"/>
      </w:pPr>
      <w:r w:rsidRPr="007D7E0F">
        <w:t>Let the internal noise settle.</w:t>
      </w:r>
    </w:p>
    <w:p w14:paraId="37229C5B" w14:textId="77777777" w:rsidR="007D7E0F" w:rsidRPr="007D7E0F" w:rsidRDefault="00B271D6" w:rsidP="007D7E0F">
      <w:pPr>
        <w:pStyle w:val="CSP-ChapterBodyText"/>
      </w:pPr>
      <w:r>
        <w:rPr>
          <w:noProof/>
        </w:rPr>
        <w:pict w14:anchorId="46D66FC1">
          <v:rect id="_x0000_i1128" alt="" style="width:468pt;height:.05pt;mso-width-percent:0;mso-height-percent:0;mso-width-percent:0;mso-height-percent:0" o:hralign="center" o:hrstd="t" o:hr="t" fillcolor="#a0a0a0" stroked="f"/>
        </w:pict>
      </w:r>
    </w:p>
    <w:p w14:paraId="45D51677" w14:textId="77777777" w:rsidR="007D7E0F" w:rsidRPr="007D7E0F" w:rsidRDefault="007D7E0F" w:rsidP="007D7E0F">
      <w:pPr>
        <w:pStyle w:val="CSP-ChapterBodyText"/>
        <w:rPr>
          <w:b/>
          <w:bCs/>
        </w:rPr>
      </w:pPr>
      <w:r w:rsidRPr="007D7E0F">
        <w:rPr>
          <w:b/>
          <w:bCs/>
        </w:rPr>
        <w:t>STEP 2 — Enter the Court of Heaven</w:t>
      </w:r>
    </w:p>
    <w:p w14:paraId="1ACBB10B" w14:textId="77777777" w:rsidR="007D7E0F" w:rsidRPr="007D7E0F" w:rsidRDefault="007D7E0F" w:rsidP="007D7E0F">
      <w:pPr>
        <w:pStyle w:val="CSP-ChapterBodyText"/>
      </w:pPr>
    </w:p>
    <w:p w14:paraId="1353B65C" w14:textId="77777777" w:rsidR="007D7E0F" w:rsidRPr="007D7E0F" w:rsidRDefault="007D7E0F" w:rsidP="007D7E0F">
      <w:pPr>
        <w:pStyle w:val="CSP-ChapterBodyText"/>
      </w:pPr>
      <w:r w:rsidRPr="007D7E0F">
        <w:t>Imagine yourself standing in a courtroom—not one of fear, but of clarity. There is no chaos here. No arguing. No accusation.</w:t>
      </w:r>
    </w:p>
    <w:p w14:paraId="0D87A637" w14:textId="77777777" w:rsidR="007D7E0F" w:rsidRPr="007D7E0F" w:rsidRDefault="007D7E0F" w:rsidP="007D7E0F">
      <w:pPr>
        <w:pStyle w:val="CSP-ChapterBodyText"/>
      </w:pPr>
    </w:p>
    <w:p w14:paraId="280047B3" w14:textId="77777777" w:rsidR="007D7E0F" w:rsidRPr="007D7E0F" w:rsidRDefault="007D7E0F" w:rsidP="007D7E0F">
      <w:pPr>
        <w:pStyle w:val="CSP-ChapterBodyText"/>
      </w:pPr>
      <w:r w:rsidRPr="007D7E0F">
        <w:t>God is present—not as distant judge, but as righteous authority.</w:t>
      </w:r>
    </w:p>
    <w:p w14:paraId="2DCB6EF4" w14:textId="77777777" w:rsidR="007D7E0F" w:rsidRPr="007D7E0F" w:rsidRDefault="007D7E0F" w:rsidP="007D7E0F">
      <w:pPr>
        <w:pStyle w:val="CSP-ChapterBodyText"/>
      </w:pPr>
    </w:p>
    <w:p w14:paraId="706C40B5" w14:textId="77777777" w:rsidR="007D7E0F" w:rsidRPr="007D7E0F" w:rsidRDefault="007D7E0F" w:rsidP="007D7E0F">
      <w:pPr>
        <w:pStyle w:val="CSP-ChapterBodyText"/>
      </w:pPr>
      <w:r w:rsidRPr="007D7E0F">
        <w:t>Say quietly:</w:t>
      </w:r>
    </w:p>
    <w:p w14:paraId="03FB5732" w14:textId="77777777" w:rsidR="007D7E0F" w:rsidRPr="007D7E0F" w:rsidRDefault="007D7E0F" w:rsidP="007D7E0F">
      <w:pPr>
        <w:pStyle w:val="CSP-ChapterBodyText"/>
      </w:pPr>
    </w:p>
    <w:p w14:paraId="5C4CBACE" w14:textId="77777777" w:rsidR="007D7E0F" w:rsidRPr="007D7E0F" w:rsidRDefault="007D7E0F" w:rsidP="007D7E0F">
      <w:pPr>
        <w:pStyle w:val="CSP-ChapterBodyText"/>
      </w:pPr>
      <w:r w:rsidRPr="007D7E0F">
        <w:rPr>
          <w:b/>
          <w:bCs/>
        </w:rPr>
        <w:t>“God, I am here to receive Your verdict.”</w:t>
      </w:r>
    </w:p>
    <w:p w14:paraId="06A76009" w14:textId="77777777" w:rsidR="007D7E0F" w:rsidRPr="007D7E0F" w:rsidRDefault="00B271D6" w:rsidP="007D7E0F">
      <w:pPr>
        <w:pStyle w:val="CSP-ChapterBodyText"/>
      </w:pPr>
      <w:r>
        <w:rPr>
          <w:noProof/>
        </w:rPr>
        <w:pict w14:anchorId="127FB7F3">
          <v:rect id="_x0000_i1127" alt="" style="width:468pt;height:.05pt;mso-width-percent:0;mso-height-percent:0;mso-width-percent:0;mso-height-percent:0" o:hralign="center" o:hrstd="t" o:hr="t" fillcolor="#a0a0a0" stroked="f"/>
        </w:pict>
      </w:r>
    </w:p>
    <w:p w14:paraId="5E1BDBA9" w14:textId="77777777" w:rsidR="007D7E0F" w:rsidRPr="007D7E0F" w:rsidRDefault="007D7E0F" w:rsidP="007D7E0F">
      <w:pPr>
        <w:pStyle w:val="CSP-ChapterBodyText"/>
        <w:rPr>
          <w:b/>
          <w:bCs/>
        </w:rPr>
      </w:pPr>
      <w:r w:rsidRPr="007D7E0F">
        <w:rPr>
          <w:b/>
          <w:bCs/>
        </w:rPr>
        <w:lastRenderedPageBreak/>
        <w:t>STEP 3 — Hear the Verdict</w:t>
      </w:r>
    </w:p>
    <w:p w14:paraId="6DC6CA8B" w14:textId="77777777" w:rsidR="007D7E0F" w:rsidRPr="007D7E0F" w:rsidRDefault="007D7E0F" w:rsidP="007D7E0F">
      <w:pPr>
        <w:pStyle w:val="CSP-ChapterBodyText"/>
      </w:pPr>
    </w:p>
    <w:p w14:paraId="7E5522C4" w14:textId="77777777" w:rsidR="007D7E0F" w:rsidRPr="007D7E0F" w:rsidRDefault="007D7E0F" w:rsidP="007D7E0F">
      <w:pPr>
        <w:pStyle w:val="CSP-ChapterBodyText"/>
      </w:pPr>
      <w:r w:rsidRPr="007D7E0F">
        <w:t>Ask:</w:t>
      </w:r>
    </w:p>
    <w:p w14:paraId="2323A52D" w14:textId="77777777" w:rsidR="007D7E0F" w:rsidRPr="007D7E0F" w:rsidRDefault="007D7E0F" w:rsidP="007D7E0F">
      <w:pPr>
        <w:pStyle w:val="CSP-ChapterBodyText"/>
      </w:pPr>
    </w:p>
    <w:p w14:paraId="29847F73" w14:textId="77777777" w:rsidR="007D7E0F" w:rsidRPr="007D7E0F" w:rsidRDefault="007D7E0F" w:rsidP="007D7E0F">
      <w:pPr>
        <w:pStyle w:val="CSP-ChapterBodyText"/>
      </w:pPr>
      <w:r w:rsidRPr="007D7E0F">
        <w:rPr>
          <w:b/>
          <w:bCs/>
        </w:rPr>
        <w:t>“What do You declare over me?”</w:t>
      </w:r>
    </w:p>
    <w:p w14:paraId="5B1A18EC" w14:textId="77777777" w:rsidR="007D7E0F" w:rsidRPr="007D7E0F" w:rsidRDefault="007D7E0F" w:rsidP="007D7E0F">
      <w:pPr>
        <w:pStyle w:val="CSP-ChapterBodyText"/>
      </w:pPr>
    </w:p>
    <w:p w14:paraId="133AEDC7" w14:textId="77777777" w:rsidR="007D7E0F" w:rsidRPr="007D7E0F" w:rsidRDefault="007D7E0F" w:rsidP="007D7E0F">
      <w:pPr>
        <w:pStyle w:val="CSP-ChapterBodyText"/>
      </w:pPr>
      <w:r w:rsidRPr="007D7E0F">
        <w:t>Do not rush this moment.</w:t>
      </w:r>
    </w:p>
    <w:p w14:paraId="56C0AF2D" w14:textId="77777777" w:rsidR="007D7E0F" w:rsidRPr="007D7E0F" w:rsidRDefault="007D7E0F" w:rsidP="007D7E0F">
      <w:pPr>
        <w:pStyle w:val="CSP-ChapterBodyText"/>
      </w:pPr>
    </w:p>
    <w:p w14:paraId="390D40EB" w14:textId="77777777" w:rsidR="007D7E0F" w:rsidRPr="007D7E0F" w:rsidRDefault="007D7E0F" w:rsidP="007D7E0F">
      <w:pPr>
        <w:pStyle w:val="CSP-ChapterBodyText"/>
      </w:pPr>
      <w:r w:rsidRPr="007D7E0F">
        <w:t>Listen for words, impressions, Scriptures, or a deep knowing.</w:t>
      </w:r>
    </w:p>
    <w:p w14:paraId="4C803C9B" w14:textId="77777777" w:rsidR="007D7E0F" w:rsidRPr="007D7E0F" w:rsidRDefault="007D7E0F" w:rsidP="007D7E0F">
      <w:pPr>
        <w:pStyle w:val="CSP-ChapterBodyText"/>
      </w:pPr>
    </w:p>
    <w:p w14:paraId="6EA1D9DA" w14:textId="77777777" w:rsidR="007D7E0F" w:rsidRPr="007D7E0F" w:rsidRDefault="007D7E0F" w:rsidP="007D7E0F">
      <w:pPr>
        <w:pStyle w:val="CSP-ChapterBodyText"/>
      </w:pPr>
      <w:r w:rsidRPr="007D7E0F">
        <w:t>You may hear:</w:t>
      </w:r>
    </w:p>
    <w:p w14:paraId="522F6E57" w14:textId="77777777" w:rsidR="007D7E0F" w:rsidRPr="007D7E0F" w:rsidRDefault="007D7E0F" w:rsidP="007D7E0F">
      <w:pPr>
        <w:pStyle w:val="CSP-ChapterBodyText"/>
        <w:numPr>
          <w:ilvl w:val="0"/>
          <w:numId w:val="115"/>
        </w:numPr>
      </w:pPr>
      <w:r w:rsidRPr="007D7E0F">
        <w:rPr>
          <w:i/>
        </w:rPr>
        <w:t>Beloved</w:t>
      </w:r>
    </w:p>
    <w:p w14:paraId="00A8D9E6" w14:textId="77777777" w:rsidR="007D7E0F" w:rsidRPr="007D7E0F" w:rsidRDefault="007D7E0F" w:rsidP="007D7E0F">
      <w:pPr>
        <w:pStyle w:val="CSP-ChapterBodyText"/>
        <w:numPr>
          <w:ilvl w:val="0"/>
          <w:numId w:val="115"/>
        </w:numPr>
      </w:pPr>
      <w:r w:rsidRPr="007D7E0F">
        <w:rPr>
          <w:i/>
        </w:rPr>
        <w:t>Innocent</w:t>
      </w:r>
    </w:p>
    <w:p w14:paraId="68BBFB4F" w14:textId="77777777" w:rsidR="007D7E0F" w:rsidRPr="007D7E0F" w:rsidRDefault="007D7E0F" w:rsidP="007D7E0F">
      <w:pPr>
        <w:pStyle w:val="CSP-ChapterBodyText"/>
        <w:numPr>
          <w:ilvl w:val="0"/>
          <w:numId w:val="115"/>
        </w:numPr>
      </w:pPr>
      <w:r w:rsidRPr="007D7E0F">
        <w:rPr>
          <w:i/>
        </w:rPr>
        <w:t>Chosen</w:t>
      </w:r>
    </w:p>
    <w:p w14:paraId="0EA4ECBB" w14:textId="77777777" w:rsidR="007D7E0F" w:rsidRPr="007D7E0F" w:rsidRDefault="007D7E0F" w:rsidP="007D7E0F">
      <w:pPr>
        <w:pStyle w:val="CSP-ChapterBodyText"/>
        <w:numPr>
          <w:ilvl w:val="0"/>
          <w:numId w:val="115"/>
        </w:numPr>
      </w:pPr>
      <w:r w:rsidRPr="007D7E0F">
        <w:rPr>
          <w:i/>
        </w:rPr>
        <w:t>Faithful</w:t>
      </w:r>
    </w:p>
    <w:p w14:paraId="681A7781" w14:textId="77777777" w:rsidR="007D7E0F" w:rsidRPr="007D7E0F" w:rsidRDefault="007D7E0F" w:rsidP="007D7E0F">
      <w:pPr>
        <w:pStyle w:val="CSP-ChapterBodyText"/>
        <w:numPr>
          <w:ilvl w:val="0"/>
          <w:numId w:val="115"/>
        </w:numPr>
      </w:pPr>
      <w:r w:rsidRPr="007D7E0F">
        <w:rPr>
          <w:i/>
        </w:rPr>
        <w:t>Vindicated</w:t>
      </w:r>
    </w:p>
    <w:p w14:paraId="5A678B32" w14:textId="77777777" w:rsidR="007D7E0F" w:rsidRPr="007D7E0F" w:rsidRDefault="007D7E0F" w:rsidP="007D7E0F">
      <w:pPr>
        <w:pStyle w:val="CSP-ChapterBodyText"/>
        <w:numPr>
          <w:ilvl w:val="0"/>
          <w:numId w:val="115"/>
        </w:numPr>
      </w:pPr>
      <w:r w:rsidRPr="007D7E0F">
        <w:rPr>
          <w:i/>
        </w:rPr>
        <w:t>Restored</w:t>
      </w:r>
    </w:p>
    <w:p w14:paraId="5153D641" w14:textId="77777777" w:rsidR="007D7E0F" w:rsidRPr="007D7E0F" w:rsidRDefault="007D7E0F" w:rsidP="007D7E0F">
      <w:pPr>
        <w:pStyle w:val="CSP-ChapterBodyText"/>
        <w:numPr>
          <w:ilvl w:val="0"/>
          <w:numId w:val="115"/>
        </w:numPr>
      </w:pPr>
      <w:r w:rsidRPr="007D7E0F">
        <w:rPr>
          <w:i/>
        </w:rPr>
        <w:t>Mine</w:t>
      </w:r>
    </w:p>
    <w:p w14:paraId="184F5455" w14:textId="77777777" w:rsidR="007D7E0F" w:rsidRPr="007D7E0F" w:rsidRDefault="007D7E0F" w:rsidP="007D7E0F">
      <w:pPr>
        <w:pStyle w:val="CSP-ChapterBodyText"/>
      </w:pPr>
    </w:p>
    <w:p w14:paraId="3662F6C1" w14:textId="77777777" w:rsidR="007D7E0F" w:rsidRPr="007D7E0F" w:rsidRDefault="007D7E0F" w:rsidP="007D7E0F">
      <w:pPr>
        <w:pStyle w:val="CSP-ChapterBodyText"/>
      </w:pPr>
      <w:r w:rsidRPr="007D7E0F">
        <w:t>Whatever comes—receive it.</w:t>
      </w:r>
    </w:p>
    <w:p w14:paraId="0DA11498" w14:textId="77777777" w:rsidR="007D7E0F" w:rsidRPr="007D7E0F" w:rsidRDefault="00B271D6" w:rsidP="007D7E0F">
      <w:pPr>
        <w:pStyle w:val="CSP-ChapterBodyText"/>
      </w:pPr>
      <w:r>
        <w:rPr>
          <w:noProof/>
        </w:rPr>
        <w:pict w14:anchorId="1909CCF8">
          <v:rect id="_x0000_i1126" alt="" style="width:468pt;height:.05pt;mso-width-percent:0;mso-height-percent:0;mso-width-percent:0;mso-height-percent:0" o:hralign="center" o:hrstd="t" o:hr="t" fillcolor="#a0a0a0" stroked="f"/>
        </w:pict>
      </w:r>
    </w:p>
    <w:p w14:paraId="779FD3D2" w14:textId="77777777" w:rsidR="007D7E0F" w:rsidRPr="007D7E0F" w:rsidRDefault="007D7E0F" w:rsidP="007D7E0F">
      <w:pPr>
        <w:pStyle w:val="CSP-ChapterBodyText"/>
        <w:rPr>
          <w:b/>
          <w:bCs/>
        </w:rPr>
      </w:pPr>
      <w:r w:rsidRPr="007D7E0F">
        <w:rPr>
          <w:b/>
          <w:bCs/>
        </w:rPr>
        <w:t>STEP 4 — Write the Verdict</w:t>
      </w:r>
    </w:p>
    <w:p w14:paraId="498E1FDE" w14:textId="77777777" w:rsidR="007D7E0F" w:rsidRPr="007D7E0F" w:rsidRDefault="007D7E0F" w:rsidP="007D7E0F">
      <w:pPr>
        <w:pStyle w:val="CSP-ChapterBodyText"/>
      </w:pPr>
    </w:p>
    <w:p w14:paraId="6C6955CC" w14:textId="77777777" w:rsidR="007D7E0F" w:rsidRPr="007D7E0F" w:rsidRDefault="007D7E0F" w:rsidP="007D7E0F">
      <w:pPr>
        <w:pStyle w:val="CSP-ChapterBodyText"/>
      </w:pPr>
      <w:r w:rsidRPr="007D7E0F">
        <w:t>Open your journal.</w:t>
      </w:r>
    </w:p>
    <w:p w14:paraId="200D5E42" w14:textId="77777777" w:rsidR="007D7E0F" w:rsidRPr="007D7E0F" w:rsidRDefault="007D7E0F" w:rsidP="007D7E0F">
      <w:pPr>
        <w:pStyle w:val="CSP-ChapterBodyText"/>
      </w:pPr>
    </w:p>
    <w:p w14:paraId="3BE5DA13" w14:textId="77777777" w:rsidR="007D7E0F" w:rsidRPr="007D7E0F" w:rsidRDefault="007D7E0F" w:rsidP="007D7E0F">
      <w:pPr>
        <w:pStyle w:val="CSP-ChapterBodyText"/>
      </w:pPr>
      <w:r w:rsidRPr="007D7E0F">
        <w:t>Write at the top of the page:</w:t>
      </w:r>
    </w:p>
    <w:p w14:paraId="7BEBEB68" w14:textId="77777777" w:rsidR="007D7E0F" w:rsidRPr="007D7E0F" w:rsidRDefault="007D7E0F" w:rsidP="007D7E0F">
      <w:pPr>
        <w:pStyle w:val="CSP-ChapterBodyText"/>
      </w:pPr>
    </w:p>
    <w:p w14:paraId="24B2F330" w14:textId="77777777" w:rsidR="007D7E0F" w:rsidRPr="007D7E0F" w:rsidRDefault="007D7E0F" w:rsidP="007D7E0F">
      <w:pPr>
        <w:pStyle w:val="CSP-ChapterBodyText"/>
      </w:pPr>
      <w:r w:rsidRPr="007D7E0F">
        <w:rPr>
          <w:b/>
          <w:bCs/>
        </w:rPr>
        <w:t>HEAVEN’S VERDICT OVER ME</w:t>
      </w:r>
    </w:p>
    <w:p w14:paraId="00283C67" w14:textId="77777777" w:rsidR="007D7E0F" w:rsidRPr="007D7E0F" w:rsidRDefault="007D7E0F" w:rsidP="007D7E0F">
      <w:pPr>
        <w:pStyle w:val="CSP-ChapterBodyText"/>
      </w:pPr>
    </w:p>
    <w:p w14:paraId="22A1E53B" w14:textId="77777777" w:rsidR="007D7E0F" w:rsidRPr="007D7E0F" w:rsidRDefault="007D7E0F" w:rsidP="007D7E0F">
      <w:pPr>
        <w:pStyle w:val="CSP-ChapterBodyText"/>
      </w:pPr>
      <w:r w:rsidRPr="007D7E0F">
        <w:t>Write what you heard—clearly, simply, without qualification.</w:t>
      </w:r>
    </w:p>
    <w:p w14:paraId="37E3C98C" w14:textId="77777777" w:rsidR="007D7E0F" w:rsidRPr="007D7E0F" w:rsidRDefault="007D7E0F" w:rsidP="007D7E0F">
      <w:pPr>
        <w:pStyle w:val="CSP-ChapterBodyText"/>
      </w:pPr>
    </w:p>
    <w:p w14:paraId="38B7E22B" w14:textId="77777777" w:rsidR="007D7E0F" w:rsidRPr="007D7E0F" w:rsidRDefault="007D7E0F" w:rsidP="007D7E0F">
      <w:pPr>
        <w:pStyle w:val="CSP-ChapterBodyText"/>
      </w:pPr>
      <w:r w:rsidRPr="007D7E0F">
        <w:t>Then write:</w:t>
      </w:r>
    </w:p>
    <w:p w14:paraId="016C4B17" w14:textId="77777777" w:rsidR="007D7E0F" w:rsidRPr="007D7E0F" w:rsidRDefault="007D7E0F" w:rsidP="007D7E0F">
      <w:pPr>
        <w:pStyle w:val="CSP-ChapterBodyText"/>
      </w:pPr>
    </w:p>
    <w:p w14:paraId="32895F10" w14:textId="77777777" w:rsidR="007D7E0F" w:rsidRPr="007D7E0F" w:rsidRDefault="007D7E0F" w:rsidP="007D7E0F">
      <w:pPr>
        <w:pStyle w:val="CSP-ChapterBodyText"/>
      </w:pPr>
      <w:r w:rsidRPr="007D7E0F">
        <w:rPr>
          <w:b/>
          <w:bCs/>
        </w:rPr>
        <w:t>“This verdict is final.”</w:t>
      </w:r>
    </w:p>
    <w:p w14:paraId="5B10BB02" w14:textId="77777777" w:rsidR="007D7E0F" w:rsidRPr="007D7E0F" w:rsidRDefault="00B271D6" w:rsidP="007D7E0F">
      <w:pPr>
        <w:pStyle w:val="CSP-ChapterBodyText"/>
      </w:pPr>
      <w:r>
        <w:rPr>
          <w:noProof/>
        </w:rPr>
        <w:pict w14:anchorId="3BD1141E">
          <v:rect id="_x0000_i1125" alt="" style="width:468pt;height:.05pt;mso-width-percent:0;mso-height-percent:0;mso-width-percent:0;mso-height-percent:0" o:hralign="center" o:hrstd="t" o:hr="t" fillcolor="#a0a0a0" stroked="f"/>
        </w:pict>
      </w:r>
    </w:p>
    <w:p w14:paraId="2BE32B09" w14:textId="77777777" w:rsidR="007D7E0F" w:rsidRPr="007D7E0F" w:rsidRDefault="007D7E0F" w:rsidP="007D7E0F">
      <w:pPr>
        <w:pStyle w:val="CSP-ChapterBodyText"/>
        <w:rPr>
          <w:b/>
          <w:bCs/>
        </w:rPr>
      </w:pPr>
      <w:r w:rsidRPr="007D7E0F">
        <w:rPr>
          <w:b/>
          <w:bCs/>
        </w:rPr>
        <w:t>STEP 5 — Internalize the Decision</w:t>
      </w:r>
    </w:p>
    <w:p w14:paraId="44F6B855" w14:textId="77777777" w:rsidR="007D7E0F" w:rsidRPr="007D7E0F" w:rsidRDefault="007D7E0F" w:rsidP="007D7E0F">
      <w:pPr>
        <w:pStyle w:val="CSP-ChapterBodyText"/>
      </w:pPr>
    </w:p>
    <w:p w14:paraId="480A7A55" w14:textId="77777777" w:rsidR="007D7E0F" w:rsidRPr="007D7E0F" w:rsidRDefault="007D7E0F" w:rsidP="007D7E0F">
      <w:pPr>
        <w:pStyle w:val="CSP-ChapterBodyText"/>
      </w:pPr>
      <w:r w:rsidRPr="007D7E0F">
        <w:t>Place your hand over your heart.</w:t>
      </w:r>
    </w:p>
    <w:p w14:paraId="5503E678" w14:textId="77777777" w:rsidR="007D7E0F" w:rsidRPr="007D7E0F" w:rsidRDefault="007D7E0F" w:rsidP="007D7E0F">
      <w:pPr>
        <w:pStyle w:val="CSP-ChapterBodyText"/>
      </w:pPr>
    </w:p>
    <w:p w14:paraId="11AD7066" w14:textId="77777777" w:rsidR="007D7E0F" w:rsidRPr="007D7E0F" w:rsidRDefault="007D7E0F" w:rsidP="007D7E0F">
      <w:pPr>
        <w:pStyle w:val="CSP-ChapterBodyText"/>
      </w:pPr>
      <w:r w:rsidRPr="007D7E0F">
        <w:t>Say aloud:</w:t>
      </w:r>
    </w:p>
    <w:p w14:paraId="45BDB49F" w14:textId="77777777" w:rsidR="007D7E0F" w:rsidRPr="007D7E0F" w:rsidRDefault="007D7E0F" w:rsidP="007D7E0F">
      <w:pPr>
        <w:pStyle w:val="CSP-ChapterBodyText"/>
      </w:pPr>
    </w:p>
    <w:p w14:paraId="19C7211D" w14:textId="77777777" w:rsidR="007D7E0F" w:rsidRPr="007D7E0F" w:rsidRDefault="007D7E0F" w:rsidP="007D7E0F">
      <w:pPr>
        <w:pStyle w:val="CSP-ChapterBodyText"/>
      </w:pPr>
      <w:r w:rsidRPr="007D7E0F">
        <w:rPr>
          <w:b/>
          <w:bCs/>
        </w:rPr>
        <w:t>“I accept Heaven’s verdict.</w:t>
      </w:r>
    </w:p>
    <w:p w14:paraId="074E17DA" w14:textId="77777777" w:rsidR="007D7E0F" w:rsidRPr="007D7E0F" w:rsidRDefault="007D7E0F" w:rsidP="007D7E0F">
      <w:pPr>
        <w:pStyle w:val="CSP-ChapterBodyText"/>
      </w:pPr>
      <w:r w:rsidRPr="007D7E0F">
        <w:rPr>
          <w:b/>
          <w:bCs/>
        </w:rPr>
        <w:t>I release every false judgment.</w:t>
      </w:r>
    </w:p>
    <w:p w14:paraId="59F5B027" w14:textId="77777777" w:rsidR="007D7E0F" w:rsidRPr="007D7E0F" w:rsidRDefault="007D7E0F" w:rsidP="007D7E0F">
      <w:pPr>
        <w:pStyle w:val="CSP-ChapterBodyText"/>
      </w:pPr>
      <w:r w:rsidRPr="007D7E0F">
        <w:rPr>
          <w:b/>
          <w:bCs/>
        </w:rPr>
        <w:t>I step out of accusation and into truth.”</w:t>
      </w:r>
    </w:p>
    <w:p w14:paraId="4173BD95" w14:textId="77777777" w:rsidR="007D7E0F" w:rsidRPr="007D7E0F" w:rsidRDefault="007D7E0F" w:rsidP="007D7E0F">
      <w:pPr>
        <w:pStyle w:val="CSP-ChapterBodyText"/>
      </w:pPr>
    </w:p>
    <w:p w14:paraId="103CC8CF" w14:textId="77777777" w:rsidR="007D7E0F" w:rsidRPr="007D7E0F" w:rsidRDefault="007D7E0F" w:rsidP="007D7E0F">
      <w:pPr>
        <w:pStyle w:val="CSP-ChapterBodyText"/>
      </w:pPr>
      <w:r w:rsidRPr="007D7E0F">
        <w:t>Pause.</w:t>
      </w:r>
    </w:p>
    <w:p w14:paraId="06F07236" w14:textId="77777777" w:rsidR="007D7E0F" w:rsidRPr="007D7E0F" w:rsidRDefault="007D7E0F" w:rsidP="007D7E0F">
      <w:pPr>
        <w:pStyle w:val="CSP-ChapterBodyText"/>
      </w:pPr>
    </w:p>
    <w:p w14:paraId="515A4042" w14:textId="77777777" w:rsidR="007D7E0F" w:rsidRPr="007D7E0F" w:rsidRDefault="007D7E0F" w:rsidP="007D7E0F">
      <w:pPr>
        <w:pStyle w:val="CSP-ChapterBodyText"/>
      </w:pPr>
      <w:r w:rsidRPr="007D7E0F">
        <w:t>Let your body register the shift.</w:t>
      </w:r>
    </w:p>
    <w:p w14:paraId="0E5FF820" w14:textId="77777777" w:rsidR="007D7E0F" w:rsidRPr="007D7E0F" w:rsidRDefault="00B271D6" w:rsidP="007D7E0F">
      <w:pPr>
        <w:pStyle w:val="CSP-ChapterBodyText"/>
      </w:pPr>
      <w:r>
        <w:rPr>
          <w:noProof/>
        </w:rPr>
        <w:lastRenderedPageBreak/>
        <w:pict w14:anchorId="3AC9865E">
          <v:rect id="_x0000_i1124" alt="" style="width:468pt;height:.05pt;mso-width-percent:0;mso-height-percent:0;mso-width-percent:0;mso-height-percent:0" o:hralign="center" o:hrstd="t" o:hr="t" fillcolor="#a0a0a0" stroked="f"/>
        </w:pict>
      </w:r>
    </w:p>
    <w:p w14:paraId="12BE966E" w14:textId="77777777" w:rsidR="007D7E0F" w:rsidRPr="007D7E0F" w:rsidRDefault="007D7E0F" w:rsidP="007D7E0F">
      <w:pPr>
        <w:pStyle w:val="CSP-ChapterBodyText"/>
        <w:rPr>
          <w:b/>
          <w:bCs/>
        </w:rPr>
      </w:pPr>
      <w:r w:rsidRPr="007D7E0F">
        <w:rPr>
          <w:b/>
          <w:bCs/>
        </w:rPr>
        <w:t>STEP 6 — Seal the Verdict</w:t>
      </w:r>
    </w:p>
    <w:p w14:paraId="349DB348" w14:textId="77777777" w:rsidR="007D7E0F" w:rsidRPr="007D7E0F" w:rsidRDefault="007D7E0F" w:rsidP="007D7E0F">
      <w:pPr>
        <w:pStyle w:val="CSP-ChapterBodyText"/>
      </w:pPr>
    </w:p>
    <w:p w14:paraId="20F3A946" w14:textId="77777777" w:rsidR="007D7E0F" w:rsidRPr="007D7E0F" w:rsidRDefault="007D7E0F" w:rsidP="007D7E0F">
      <w:pPr>
        <w:pStyle w:val="CSP-ChapterBodyText"/>
      </w:pPr>
      <w:r w:rsidRPr="007D7E0F">
        <w:t>Finish with this declaration:</w:t>
      </w:r>
    </w:p>
    <w:p w14:paraId="3EB1AD49" w14:textId="77777777" w:rsidR="007D7E0F" w:rsidRPr="007D7E0F" w:rsidRDefault="007D7E0F" w:rsidP="007D7E0F">
      <w:pPr>
        <w:pStyle w:val="CSP-ChapterBodyText"/>
      </w:pPr>
    </w:p>
    <w:p w14:paraId="41518E9B" w14:textId="77777777" w:rsidR="007D7E0F" w:rsidRPr="007D7E0F" w:rsidRDefault="007D7E0F" w:rsidP="007D7E0F">
      <w:pPr>
        <w:pStyle w:val="CSP-ChapterBodyText"/>
      </w:pPr>
      <w:r w:rsidRPr="007D7E0F">
        <w:rPr>
          <w:b/>
          <w:bCs/>
        </w:rPr>
        <w:t>“No accusation defines me.</w:t>
      </w:r>
    </w:p>
    <w:p w14:paraId="70D895EA" w14:textId="77777777" w:rsidR="007D7E0F" w:rsidRPr="007D7E0F" w:rsidRDefault="007D7E0F" w:rsidP="007D7E0F">
      <w:pPr>
        <w:pStyle w:val="CSP-ChapterBodyText"/>
      </w:pPr>
      <w:r w:rsidRPr="007D7E0F">
        <w:rPr>
          <w:b/>
          <w:bCs/>
        </w:rPr>
        <w:t>No lie governs me.</w:t>
      </w:r>
    </w:p>
    <w:p w14:paraId="3FFC2865" w14:textId="77777777" w:rsidR="007D7E0F" w:rsidRPr="007D7E0F" w:rsidRDefault="007D7E0F" w:rsidP="007D7E0F">
      <w:pPr>
        <w:pStyle w:val="CSP-ChapterBodyText"/>
      </w:pPr>
      <w:r w:rsidRPr="007D7E0F">
        <w:rPr>
          <w:b/>
          <w:bCs/>
        </w:rPr>
        <w:t>I live from God’s decision over my life.”</w:t>
      </w:r>
    </w:p>
    <w:p w14:paraId="47A6843B" w14:textId="77777777" w:rsidR="007D7E0F" w:rsidRPr="007D7E0F" w:rsidRDefault="007D7E0F" w:rsidP="007D7E0F">
      <w:pPr>
        <w:pStyle w:val="CSP-ChapterBodyText"/>
      </w:pPr>
    </w:p>
    <w:p w14:paraId="5A2BA798" w14:textId="77777777" w:rsidR="007D7E0F" w:rsidRPr="007D7E0F" w:rsidRDefault="007D7E0F" w:rsidP="007D7E0F">
      <w:pPr>
        <w:pStyle w:val="CSP-ChapterBodyText"/>
      </w:pPr>
      <w:r w:rsidRPr="007D7E0F">
        <w:t>Sit quietly for a moment.</w:t>
      </w:r>
    </w:p>
    <w:p w14:paraId="57C95C17" w14:textId="77777777" w:rsidR="007D7E0F" w:rsidRPr="007D7E0F" w:rsidRDefault="00B271D6" w:rsidP="007D7E0F">
      <w:pPr>
        <w:pStyle w:val="CSP-ChapterBodyText"/>
      </w:pPr>
      <w:r>
        <w:rPr>
          <w:noProof/>
        </w:rPr>
        <w:pict w14:anchorId="5BCB66B4">
          <v:rect id="_x0000_i1123" alt="" style="width:468pt;height:.05pt;mso-width-percent:0;mso-height-percent:0;mso-width-percent:0;mso-height-percent:0" o:hralign="center" o:hrstd="t" o:hr="t" fillcolor="#a0a0a0" stroked="f"/>
        </w:pict>
      </w:r>
    </w:p>
    <w:p w14:paraId="62DED172" w14:textId="77777777" w:rsidR="007D7E0F" w:rsidRPr="007D7E0F" w:rsidRDefault="007D7E0F" w:rsidP="007D7E0F">
      <w:pPr>
        <w:pStyle w:val="CSP-ChapterBodyText"/>
        <w:rPr>
          <w:b/>
          <w:bCs/>
        </w:rPr>
      </w:pPr>
      <w:r w:rsidRPr="007D7E0F">
        <w:rPr>
          <w:b/>
          <w:bCs/>
        </w:rPr>
        <w:t>What This Activation Does</w:t>
      </w:r>
    </w:p>
    <w:p w14:paraId="1915DC41" w14:textId="77777777" w:rsidR="007D7E0F" w:rsidRPr="007D7E0F" w:rsidRDefault="007D7E0F" w:rsidP="007D7E0F">
      <w:pPr>
        <w:pStyle w:val="CSP-ChapterBodyText"/>
      </w:pPr>
    </w:p>
    <w:p w14:paraId="76AF7B48" w14:textId="77777777" w:rsidR="007D7E0F" w:rsidRPr="007D7E0F" w:rsidRDefault="007D7E0F" w:rsidP="007D7E0F">
      <w:pPr>
        <w:pStyle w:val="CSP-ChapterBodyText"/>
      </w:pPr>
      <w:r w:rsidRPr="007D7E0F">
        <w:t>This activation:</w:t>
      </w:r>
    </w:p>
    <w:p w14:paraId="451978E9" w14:textId="77777777" w:rsidR="007D7E0F" w:rsidRPr="007D7E0F" w:rsidRDefault="007D7E0F" w:rsidP="007D7E0F">
      <w:pPr>
        <w:pStyle w:val="CSP-ChapterBodyText"/>
        <w:numPr>
          <w:ilvl w:val="0"/>
          <w:numId w:val="116"/>
        </w:numPr>
      </w:pPr>
      <w:r w:rsidRPr="007D7E0F">
        <w:t>Ends the internal trial</w:t>
      </w:r>
    </w:p>
    <w:p w14:paraId="7D4050F1" w14:textId="77777777" w:rsidR="007D7E0F" w:rsidRPr="007D7E0F" w:rsidRDefault="007D7E0F" w:rsidP="007D7E0F">
      <w:pPr>
        <w:pStyle w:val="CSP-ChapterBodyText"/>
        <w:numPr>
          <w:ilvl w:val="0"/>
          <w:numId w:val="116"/>
        </w:numPr>
      </w:pPr>
      <w:r w:rsidRPr="007D7E0F">
        <w:t>Restores authority to truth</w:t>
      </w:r>
    </w:p>
    <w:p w14:paraId="276E26A3" w14:textId="77777777" w:rsidR="007D7E0F" w:rsidRPr="007D7E0F" w:rsidRDefault="007D7E0F" w:rsidP="007D7E0F">
      <w:pPr>
        <w:pStyle w:val="CSP-ChapterBodyText"/>
        <w:numPr>
          <w:ilvl w:val="0"/>
          <w:numId w:val="116"/>
        </w:numPr>
      </w:pPr>
      <w:r w:rsidRPr="007D7E0F">
        <w:t>Anchors identity in God’s voice</w:t>
      </w:r>
    </w:p>
    <w:p w14:paraId="47CD0312" w14:textId="77777777" w:rsidR="007D7E0F" w:rsidRPr="007D7E0F" w:rsidRDefault="007D7E0F" w:rsidP="007D7E0F">
      <w:pPr>
        <w:pStyle w:val="CSP-ChapterBodyText"/>
        <w:numPr>
          <w:ilvl w:val="0"/>
          <w:numId w:val="116"/>
        </w:numPr>
      </w:pPr>
      <w:r w:rsidRPr="007D7E0F">
        <w:t>Releases the need for external validation</w:t>
      </w:r>
    </w:p>
    <w:p w14:paraId="1EFBAACC" w14:textId="77777777" w:rsidR="007D7E0F" w:rsidRPr="007D7E0F" w:rsidRDefault="007D7E0F" w:rsidP="007D7E0F">
      <w:pPr>
        <w:pStyle w:val="CSP-ChapterBodyText"/>
        <w:numPr>
          <w:ilvl w:val="0"/>
          <w:numId w:val="116"/>
        </w:numPr>
      </w:pPr>
      <w:r w:rsidRPr="007D7E0F">
        <w:t>Marks the transition from defense to peace</w:t>
      </w:r>
    </w:p>
    <w:p w14:paraId="37D4251C" w14:textId="77777777" w:rsidR="007D7E0F" w:rsidRPr="007D7E0F" w:rsidRDefault="007D7E0F" w:rsidP="007D7E0F">
      <w:pPr>
        <w:pStyle w:val="CSP-ChapterBodyText"/>
      </w:pPr>
    </w:p>
    <w:p w14:paraId="60A06435" w14:textId="77777777" w:rsidR="007D7E0F" w:rsidRPr="007D7E0F" w:rsidRDefault="007D7E0F" w:rsidP="007D7E0F">
      <w:pPr>
        <w:pStyle w:val="CSP-ChapterBodyText"/>
      </w:pPr>
      <w:r w:rsidRPr="007D7E0F">
        <w:t>You are no longer waiting to be cleared.</w:t>
      </w:r>
    </w:p>
    <w:p w14:paraId="04313893" w14:textId="77777777" w:rsidR="007D7E0F" w:rsidRPr="007D7E0F" w:rsidRDefault="007D7E0F" w:rsidP="007D7E0F">
      <w:pPr>
        <w:pStyle w:val="CSP-ChapterBodyText"/>
      </w:pPr>
      <w:r w:rsidRPr="007D7E0F">
        <w:t>You are no longer living on trial.</w:t>
      </w:r>
    </w:p>
    <w:p w14:paraId="6F54016B" w14:textId="77777777" w:rsidR="007D7E0F" w:rsidRPr="007D7E0F" w:rsidRDefault="007D7E0F" w:rsidP="007D7E0F">
      <w:pPr>
        <w:pStyle w:val="CSP-ChapterBodyText"/>
      </w:pPr>
      <w:r w:rsidRPr="007D7E0F">
        <w:t>You are no longer defined by what was said.</w:t>
      </w:r>
    </w:p>
    <w:p w14:paraId="04C7518C" w14:textId="77777777" w:rsidR="007D7E0F" w:rsidRPr="007D7E0F" w:rsidRDefault="007D7E0F" w:rsidP="007D7E0F">
      <w:pPr>
        <w:pStyle w:val="CSP-ChapterBodyText"/>
      </w:pPr>
    </w:p>
    <w:p w14:paraId="6D901C15" w14:textId="77777777" w:rsidR="007D7E0F" w:rsidRPr="007D7E0F" w:rsidRDefault="007D7E0F" w:rsidP="007D7E0F">
      <w:pPr>
        <w:pStyle w:val="CSP-ChapterBodyText"/>
      </w:pPr>
      <w:r w:rsidRPr="007D7E0F">
        <w:lastRenderedPageBreak/>
        <w:t>Heaven has spoken.</w:t>
      </w:r>
    </w:p>
    <w:p w14:paraId="4C92429F" w14:textId="77777777" w:rsidR="007D7E0F" w:rsidRPr="007D7E0F" w:rsidRDefault="007D7E0F" w:rsidP="007D7E0F">
      <w:pPr>
        <w:pStyle w:val="CSP-ChapterBodyText"/>
      </w:pPr>
    </w:p>
    <w:p w14:paraId="2212A44E" w14:textId="77777777" w:rsidR="007D7E0F" w:rsidRPr="007D7E0F" w:rsidRDefault="007D7E0F" w:rsidP="007D7E0F">
      <w:pPr>
        <w:pStyle w:val="CSP-ChapterBodyText"/>
      </w:pPr>
      <w:r w:rsidRPr="007D7E0F">
        <w:t>And Heaven’s verdict is the one that stands.</w:t>
      </w:r>
    </w:p>
    <w:p w14:paraId="5E098C53" w14:textId="59A1E502" w:rsidR="007D7E0F" w:rsidRDefault="007D7E0F">
      <w:pPr>
        <w:spacing w:after="160" w:line="259" w:lineRule="auto"/>
        <w:rPr>
          <w:iCs/>
        </w:rPr>
      </w:pPr>
      <w:r>
        <w:br w:type="page"/>
      </w:r>
    </w:p>
    <w:p w14:paraId="3B7571A8" w14:textId="77777777" w:rsidR="007D7E0F" w:rsidRPr="007D7E0F" w:rsidRDefault="007D7E0F" w:rsidP="007D7E0F">
      <w:pPr>
        <w:pStyle w:val="CSP-ChapterTitle"/>
      </w:pPr>
      <w:bookmarkStart w:id="29" w:name="_Toc216446323"/>
      <w:r w:rsidRPr="007D7E0F">
        <w:lastRenderedPageBreak/>
        <w:t>CHAPTER 16 — RECLAIMING VOICE AND ASSIGNMENT</w:t>
      </w:r>
      <w:bookmarkEnd w:id="29"/>
    </w:p>
    <w:p w14:paraId="23961106" w14:textId="77777777" w:rsidR="007D7E0F" w:rsidRPr="007D7E0F" w:rsidRDefault="007D7E0F" w:rsidP="007D7E0F">
      <w:pPr>
        <w:pStyle w:val="CSP-ChapterBodyText"/>
      </w:pPr>
    </w:p>
    <w:p w14:paraId="4F17E899" w14:textId="77777777" w:rsidR="007D7E0F" w:rsidRPr="007D7E0F" w:rsidRDefault="007D7E0F" w:rsidP="007D7E0F">
      <w:pPr>
        <w:pStyle w:val="CSP-ChapterBodyText"/>
      </w:pPr>
      <w:r w:rsidRPr="007D7E0F">
        <w:t xml:space="preserve">False accusation does not only wound identity—it targets assignment. Its aim is rarely just to hurt you; it is to </w:t>
      </w:r>
      <w:r w:rsidRPr="007D7E0F">
        <w:rPr>
          <w:i/>
        </w:rPr>
        <w:t>silence</w:t>
      </w:r>
      <w:r w:rsidRPr="007D7E0F">
        <w:t xml:space="preserve"> you. To delay what you were sent to build. To make you hesitate where you were meant to advance. To turn a declarer into a defender. This chapter marks a turning point. It is where healing gives way to movement, where restoration becomes re-engagement, and where your voice—once muted by accusation—is reclaimed with clarity, authority, and peace.</w:t>
      </w:r>
    </w:p>
    <w:p w14:paraId="6343121E" w14:textId="77777777" w:rsidR="007D7E0F" w:rsidRPr="007D7E0F" w:rsidRDefault="007D7E0F" w:rsidP="007D7E0F">
      <w:pPr>
        <w:pStyle w:val="CSP-ChapterBodyText"/>
      </w:pPr>
    </w:p>
    <w:p w14:paraId="1F1AEF41" w14:textId="77777777" w:rsidR="007D7E0F" w:rsidRPr="007D7E0F" w:rsidRDefault="007D7E0F" w:rsidP="007D7E0F">
      <w:pPr>
        <w:pStyle w:val="CSP-ChapterBodyText"/>
      </w:pPr>
      <w:r w:rsidRPr="007D7E0F">
        <w:t xml:space="preserve">You are not returning to who you were </w:t>
      </w:r>
      <w:r w:rsidRPr="007D7E0F">
        <w:rPr>
          <w:i/>
        </w:rPr>
        <w:t>before</w:t>
      </w:r>
      <w:r w:rsidRPr="007D7E0F">
        <w:t xml:space="preserve"> the accusation. You are rising as someone truer, steadier, and more aligned than before.</w:t>
      </w:r>
    </w:p>
    <w:p w14:paraId="675948BC" w14:textId="77777777" w:rsidR="007D7E0F" w:rsidRPr="007D7E0F" w:rsidRDefault="00B271D6" w:rsidP="007D7E0F">
      <w:pPr>
        <w:pStyle w:val="CSP-ChapterBodyText"/>
      </w:pPr>
      <w:r>
        <w:rPr>
          <w:noProof/>
        </w:rPr>
        <w:pict w14:anchorId="4B444465">
          <v:rect id="_x0000_i1122" alt="" style="width:468pt;height:.05pt;mso-width-percent:0;mso-height-percent:0;mso-width-percent:0;mso-height-percent:0" o:hralign="center" o:hrstd="t" o:hr="t" fillcolor="#a0a0a0" stroked="f"/>
        </w:pict>
      </w:r>
    </w:p>
    <w:p w14:paraId="67483002" w14:textId="77777777" w:rsidR="007D7E0F" w:rsidRPr="007D7E0F" w:rsidRDefault="007D7E0F" w:rsidP="007D7E0F">
      <w:pPr>
        <w:pStyle w:val="CSP-ChapterBodyText"/>
        <w:rPr>
          <w:b/>
          <w:bCs/>
        </w:rPr>
      </w:pPr>
      <w:r w:rsidRPr="007D7E0F">
        <w:rPr>
          <w:b/>
          <w:bCs/>
        </w:rPr>
        <w:t>1. When Accusation Tried to Mute Your Calling</w:t>
      </w:r>
    </w:p>
    <w:p w14:paraId="5766A327" w14:textId="77777777" w:rsidR="007D7E0F" w:rsidRPr="007D7E0F" w:rsidRDefault="007D7E0F" w:rsidP="007D7E0F">
      <w:pPr>
        <w:pStyle w:val="CSP-ChapterBodyText"/>
      </w:pPr>
    </w:p>
    <w:p w14:paraId="178DF4A0" w14:textId="77777777" w:rsidR="007D7E0F" w:rsidRPr="007D7E0F" w:rsidRDefault="007D7E0F" w:rsidP="007D7E0F">
      <w:pPr>
        <w:pStyle w:val="CSP-ChapterBodyText"/>
      </w:pPr>
      <w:r w:rsidRPr="007D7E0F">
        <w:t xml:space="preserve">Accusation often attacks at the point of greatest impact. If you are called to lead, it targets your authority. If you are called to speak, it targets your credibility. If you are called to build, it targets your confidence. If you are called to discern, it targets your trust in yourself. The goal is not merely silence—it is </w:t>
      </w:r>
      <w:r w:rsidRPr="007D7E0F">
        <w:rPr>
          <w:i/>
        </w:rPr>
        <w:t>self-censorship</w:t>
      </w:r>
      <w:r w:rsidRPr="007D7E0F">
        <w:t>. Over time, you may have learned to hold back, to soften your voice, to over-qualify your words, or to wait for permission that God already gave.</w:t>
      </w:r>
    </w:p>
    <w:p w14:paraId="3BEE4F5A" w14:textId="77777777" w:rsidR="007D7E0F" w:rsidRPr="007D7E0F" w:rsidRDefault="007D7E0F" w:rsidP="007D7E0F">
      <w:pPr>
        <w:pStyle w:val="CSP-ChapterBodyText"/>
      </w:pPr>
    </w:p>
    <w:p w14:paraId="4067167F" w14:textId="77777777" w:rsidR="007D7E0F" w:rsidRPr="007D7E0F" w:rsidRDefault="007D7E0F" w:rsidP="007D7E0F">
      <w:pPr>
        <w:pStyle w:val="CSP-ChapterBodyText"/>
      </w:pPr>
      <w:r w:rsidRPr="007D7E0F">
        <w:t xml:space="preserve">This muting can look spiritual on the surface. You may have called it humility, wisdom, or restraint. But if the fruit was fear, shrinking, or chronic hesitation, the source was not God. The Spirit may lead you into silence for a season—but He never leads you into erasure. Accusation tries to convince you that your voice is dangerous, disruptive, or dispensable. God says your voice is </w:t>
      </w:r>
      <w:r w:rsidRPr="007D7E0F">
        <w:rPr>
          <w:i/>
        </w:rPr>
        <w:t>necessary</w:t>
      </w:r>
      <w:r w:rsidRPr="007D7E0F">
        <w:t>.</w:t>
      </w:r>
    </w:p>
    <w:p w14:paraId="4DD6E811" w14:textId="77777777" w:rsidR="007D7E0F" w:rsidRPr="007D7E0F" w:rsidRDefault="007D7E0F" w:rsidP="007D7E0F">
      <w:pPr>
        <w:pStyle w:val="CSP-ChapterBodyText"/>
      </w:pPr>
    </w:p>
    <w:p w14:paraId="4891BD86" w14:textId="77777777" w:rsidR="007D7E0F" w:rsidRPr="007D7E0F" w:rsidRDefault="007D7E0F" w:rsidP="007D7E0F">
      <w:pPr>
        <w:pStyle w:val="CSP-ChapterBodyText"/>
      </w:pPr>
      <w:r w:rsidRPr="007D7E0F">
        <w:t>Recognizing how accusation attempted to derail your assignment is not about revisiting pain—it is about reclaiming territory. What you stopped doing, God still remembers. What you delayed, Heaven did not cancel. Callings are not revoked by accusation; they are preserved through it.</w:t>
      </w:r>
    </w:p>
    <w:p w14:paraId="1A20A65B" w14:textId="77777777" w:rsidR="007D7E0F" w:rsidRPr="007D7E0F" w:rsidRDefault="00B271D6" w:rsidP="007D7E0F">
      <w:pPr>
        <w:pStyle w:val="CSP-ChapterBodyText"/>
      </w:pPr>
      <w:r>
        <w:rPr>
          <w:noProof/>
        </w:rPr>
        <w:lastRenderedPageBreak/>
        <w:pict w14:anchorId="3ADADA27">
          <v:rect id="_x0000_i1121" alt="" style="width:468pt;height:.05pt;mso-width-percent:0;mso-height-percent:0;mso-width-percent:0;mso-height-percent:0" o:hralign="center" o:hrstd="t" o:hr="t" fillcolor="#a0a0a0" stroked="f"/>
        </w:pict>
      </w:r>
    </w:p>
    <w:p w14:paraId="719AC161" w14:textId="77777777" w:rsidR="007D7E0F" w:rsidRPr="007D7E0F" w:rsidRDefault="007D7E0F" w:rsidP="007D7E0F">
      <w:pPr>
        <w:pStyle w:val="CSP-ChapterBodyText"/>
        <w:rPr>
          <w:b/>
          <w:bCs/>
        </w:rPr>
      </w:pPr>
      <w:r w:rsidRPr="007D7E0F">
        <w:rPr>
          <w:b/>
          <w:bCs/>
        </w:rPr>
        <w:t>2. Regaining Confidence to Build, Lead, Speak</w:t>
      </w:r>
    </w:p>
    <w:p w14:paraId="58F99BA6" w14:textId="77777777" w:rsidR="007D7E0F" w:rsidRPr="007D7E0F" w:rsidRDefault="007D7E0F" w:rsidP="007D7E0F">
      <w:pPr>
        <w:pStyle w:val="CSP-ChapterBodyText"/>
      </w:pPr>
    </w:p>
    <w:p w14:paraId="7AD5216B" w14:textId="77777777" w:rsidR="007D7E0F" w:rsidRPr="007D7E0F" w:rsidRDefault="007D7E0F" w:rsidP="007D7E0F">
      <w:pPr>
        <w:pStyle w:val="CSP-ChapterBodyText"/>
      </w:pPr>
      <w:r w:rsidRPr="007D7E0F">
        <w:t xml:space="preserve">Confidence after accusation does not return as bravado. It returns as </w:t>
      </w:r>
      <w:r w:rsidRPr="007D7E0F">
        <w:rPr>
          <w:i/>
        </w:rPr>
        <w:t>clarity</w:t>
      </w:r>
      <w:r w:rsidRPr="007D7E0F">
        <w:t>. You stop measuring your words by how they might be received and start measuring them by whether they are true. You stop waiting for unanimous affirmation and start moving with internal peace. Confidence is restored when you remember that obedience, not approval, is the metric of faithfulness.</w:t>
      </w:r>
    </w:p>
    <w:p w14:paraId="5D6FF836" w14:textId="77777777" w:rsidR="007D7E0F" w:rsidRPr="007D7E0F" w:rsidRDefault="007D7E0F" w:rsidP="007D7E0F">
      <w:pPr>
        <w:pStyle w:val="CSP-ChapterBodyText"/>
      </w:pPr>
    </w:p>
    <w:p w14:paraId="2B921080" w14:textId="77777777" w:rsidR="007D7E0F" w:rsidRPr="007D7E0F" w:rsidRDefault="007D7E0F" w:rsidP="007D7E0F">
      <w:pPr>
        <w:pStyle w:val="CSP-ChapterBodyText"/>
      </w:pPr>
      <w:r w:rsidRPr="007D7E0F">
        <w:t>Regaining confidence also means accepting that some people will never hear you clearly—and that this no longer disqualifies you. Accusation trained you to scan for reaction; healing trains you to listen for God. You begin building again not to prove anything, but because you are aligned. You speak again not to defend yourself, but to declare truth. You lead again not to reclaim reputation, but to steward responsibility.</w:t>
      </w:r>
    </w:p>
    <w:p w14:paraId="1D8FD306" w14:textId="77777777" w:rsidR="007D7E0F" w:rsidRPr="007D7E0F" w:rsidRDefault="007D7E0F" w:rsidP="007D7E0F">
      <w:pPr>
        <w:pStyle w:val="CSP-ChapterBodyText"/>
      </w:pPr>
    </w:p>
    <w:p w14:paraId="319F3C76" w14:textId="77777777" w:rsidR="007D7E0F" w:rsidRPr="007D7E0F" w:rsidRDefault="007D7E0F" w:rsidP="007D7E0F">
      <w:pPr>
        <w:pStyle w:val="CSP-ChapterBodyText"/>
      </w:pPr>
      <w:r w:rsidRPr="007D7E0F">
        <w:t>This is the kind of confidence that does not rise and fall with feedback. It is quiet, grounded, and resilient. It does not rush. It does not force. It does not explain itself unnecessarily. It knows who it answers to.</w:t>
      </w:r>
    </w:p>
    <w:p w14:paraId="44DF45F2" w14:textId="77777777" w:rsidR="007D7E0F" w:rsidRPr="007D7E0F" w:rsidRDefault="00B271D6" w:rsidP="007D7E0F">
      <w:pPr>
        <w:pStyle w:val="CSP-ChapterBodyText"/>
      </w:pPr>
      <w:r>
        <w:rPr>
          <w:noProof/>
        </w:rPr>
        <w:pict w14:anchorId="67CC1E7A">
          <v:rect id="_x0000_i1120" alt="" style="width:468pt;height:.05pt;mso-width-percent:0;mso-height-percent:0;mso-width-percent:0;mso-height-percent:0" o:hralign="center" o:hrstd="t" o:hr="t" fillcolor="#a0a0a0" stroked="f"/>
        </w:pict>
      </w:r>
    </w:p>
    <w:p w14:paraId="448B2EE7" w14:textId="77777777" w:rsidR="007D7E0F" w:rsidRPr="007D7E0F" w:rsidRDefault="007D7E0F" w:rsidP="007D7E0F">
      <w:pPr>
        <w:pStyle w:val="CSP-ChapterBodyText"/>
        <w:rPr>
          <w:b/>
          <w:bCs/>
        </w:rPr>
      </w:pPr>
      <w:r w:rsidRPr="007D7E0F">
        <w:rPr>
          <w:b/>
          <w:bCs/>
        </w:rPr>
        <w:t>3. Moving from Defensiveness to Declaration</w:t>
      </w:r>
    </w:p>
    <w:p w14:paraId="2A933387" w14:textId="77777777" w:rsidR="007D7E0F" w:rsidRPr="007D7E0F" w:rsidRDefault="007D7E0F" w:rsidP="007D7E0F">
      <w:pPr>
        <w:pStyle w:val="CSP-ChapterBodyText"/>
      </w:pPr>
    </w:p>
    <w:p w14:paraId="6C2C9330" w14:textId="77777777" w:rsidR="007D7E0F" w:rsidRPr="007D7E0F" w:rsidRDefault="007D7E0F" w:rsidP="007D7E0F">
      <w:pPr>
        <w:pStyle w:val="CSP-ChapterBodyText"/>
      </w:pPr>
      <w:r w:rsidRPr="007D7E0F">
        <w:t xml:space="preserve">Defensiveness speaks </w:t>
      </w:r>
      <w:r w:rsidRPr="007D7E0F">
        <w:rPr>
          <w:i/>
        </w:rPr>
        <w:t>from</w:t>
      </w:r>
      <w:r w:rsidRPr="007D7E0F">
        <w:t xml:space="preserve"> accusation. Declaration speaks </w:t>
      </w:r>
      <w:r w:rsidRPr="007D7E0F">
        <w:rPr>
          <w:i/>
        </w:rPr>
        <w:t>from</w:t>
      </w:r>
      <w:r w:rsidRPr="007D7E0F">
        <w:t xml:space="preserve"> truth.</w:t>
      </w:r>
    </w:p>
    <w:p w14:paraId="05178DC7" w14:textId="77777777" w:rsidR="007D7E0F" w:rsidRPr="007D7E0F" w:rsidRDefault="007D7E0F" w:rsidP="007D7E0F">
      <w:pPr>
        <w:pStyle w:val="CSP-ChapterBodyText"/>
      </w:pPr>
    </w:p>
    <w:p w14:paraId="73A6D000" w14:textId="77777777" w:rsidR="007D7E0F" w:rsidRPr="007D7E0F" w:rsidRDefault="007D7E0F" w:rsidP="007D7E0F">
      <w:pPr>
        <w:pStyle w:val="CSP-ChapterBodyText"/>
      </w:pPr>
      <w:r w:rsidRPr="007D7E0F">
        <w:t>When accusation has shaped your inner world, your voice often carries an apologetic undertone—even when you are right. You may preface truth with disclaimers. You may soften statements to avoid offense. You may anticipate misunderstanding and try to prevent it before it happens. This is not weakness—it is learned survival. But it is not where you are meant to stay.</w:t>
      </w:r>
    </w:p>
    <w:p w14:paraId="61867F7E" w14:textId="77777777" w:rsidR="007D7E0F" w:rsidRPr="007D7E0F" w:rsidRDefault="007D7E0F" w:rsidP="007D7E0F">
      <w:pPr>
        <w:pStyle w:val="CSP-ChapterBodyText"/>
      </w:pPr>
    </w:p>
    <w:p w14:paraId="7FD5E966" w14:textId="77777777" w:rsidR="007D7E0F" w:rsidRPr="007D7E0F" w:rsidRDefault="007D7E0F" w:rsidP="007D7E0F">
      <w:pPr>
        <w:pStyle w:val="CSP-ChapterBodyText"/>
      </w:pPr>
      <w:r w:rsidRPr="007D7E0F">
        <w:lastRenderedPageBreak/>
        <w:t>Declaration does not argue with lies; it states truth and lets it stand. It does not react; it proclaims. It does not seek to convince; it releases. When your voice shifts from defense to declaration, something changes in the atmosphere. Words land differently. Authority returns—not because people agree, but because Heaven backs what is spoken.</w:t>
      </w:r>
    </w:p>
    <w:p w14:paraId="4C67EC15" w14:textId="77777777" w:rsidR="007D7E0F" w:rsidRPr="007D7E0F" w:rsidRDefault="007D7E0F" w:rsidP="007D7E0F">
      <w:pPr>
        <w:pStyle w:val="CSP-ChapterBodyText"/>
      </w:pPr>
    </w:p>
    <w:p w14:paraId="49D8CF66" w14:textId="77777777" w:rsidR="007D7E0F" w:rsidRPr="007D7E0F" w:rsidRDefault="007D7E0F" w:rsidP="007D7E0F">
      <w:pPr>
        <w:pStyle w:val="CSP-ChapterBodyText"/>
      </w:pPr>
      <w:r w:rsidRPr="007D7E0F">
        <w:t>Declaration sounds like clarity without apology. It is truth spoken with peace. It is conviction without aggression. And it flows naturally once you are no longer living under accusation.</w:t>
      </w:r>
    </w:p>
    <w:p w14:paraId="1D9959DE" w14:textId="77777777" w:rsidR="007D7E0F" w:rsidRPr="007D7E0F" w:rsidRDefault="00B271D6" w:rsidP="007D7E0F">
      <w:pPr>
        <w:pStyle w:val="CSP-ChapterBodyText"/>
      </w:pPr>
      <w:r>
        <w:rPr>
          <w:noProof/>
        </w:rPr>
        <w:pict w14:anchorId="536566EC">
          <v:rect id="_x0000_i1119" alt="" style="width:468pt;height:.05pt;mso-width-percent:0;mso-height-percent:0;mso-width-percent:0;mso-height-percent:0" o:hralign="center" o:hrstd="t" o:hr="t" fillcolor="#a0a0a0" stroked="f"/>
        </w:pict>
      </w:r>
    </w:p>
    <w:p w14:paraId="1F195D03" w14:textId="77777777" w:rsidR="007D7E0F" w:rsidRPr="007D7E0F" w:rsidRDefault="007D7E0F" w:rsidP="007D7E0F">
      <w:pPr>
        <w:pStyle w:val="CSP-ChapterBodyText"/>
        <w:jc w:val="center"/>
        <w:rPr>
          <w:b/>
          <w:bCs/>
        </w:rPr>
      </w:pPr>
      <w:r w:rsidRPr="007D7E0F">
        <w:rPr>
          <w:b/>
          <w:bCs/>
        </w:rPr>
        <w:t>Activation: Voice Restoration Practice</w:t>
      </w:r>
    </w:p>
    <w:p w14:paraId="6BD26BD1" w14:textId="77777777" w:rsidR="007D7E0F" w:rsidRPr="007D7E0F" w:rsidRDefault="007D7E0F" w:rsidP="007D7E0F">
      <w:pPr>
        <w:pStyle w:val="CSP-ChapterBodyText"/>
        <w:ind w:firstLine="0"/>
        <w:jc w:val="center"/>
      </w:pPr>
      <w:r w:rsidRPr="007D7E0F">
        <w:rPr>
          <w:i/>
        </w:rPr>
        <w:t>This activation helps you reclaim your voice not as reaction, but as assignment.</w:t>
      </w:r>
    </w:p>
    <w:p w14:paraId="027F2837" w14:textId="77777777" w:rsidR="007D7E0F" w:rsidRPr="007D7E0F" w:rsidRDefault="007D7E0F" w:rsidP="007D7E0F">
      <w:pPr>
        <w:pStyle w:val="CSP-ChapterBodyText"/>
      </w:pPr>
    </w:p>
    <w:p w14:paraId="6336800C" w14:textId="77777777" w:rsidR="007D7E0F" w:rsidRPr="007D7E0F" w:rsidRDefault="007D7E0F" w:rsidP="007D7E0F">
      <w:pPr>
        <w:pStyle w:val="CSP-ChapterBodyText"/>
      </w:pPr>
      <w:r w:rsidRPr="007D7E0F">
        <w:t>Find a quiet place. Stand or sit upright.</w:t>
      </w:r>
    </w:p>
    <w:p w14:paraId="3CDB43CC" w14:textId="77777777" w:rsidR="007D7E0F" w:rsidRPr="007D7E0F" w:rsidRDefault="00B271D6" w:rsidP="007D7E0F">
      <w:pPr>
        <w:pStyle w:val="CSP-ChapterBodyText"/>
      </w:pPr>
      <w:r>
        <w:rPr>
          <w:noProof/>
        </w:rPr>
        <w:pict w14:anchorId="7973F83F">
          <v:rect id="_x0000_i1118" alt="" style="width:468pt;height:.05pt;mso-width-percent:0;mso-height-percent:0;mso-width-percent:0;mso-height-percent:0" o:hralign="center" o:hrstd="t" o:hr="t" fillcolor="#a0a0a0" stroked="f"/>
        </w:pict>
      </w:r>
    </w:p>
    <w:p w14:paraId="42C4C81E" w14:textId="77777777" w:rsidR="007D7E0F" w:rsidRPr="007D7E0F" w:rsidRDefault="007D7E0F" w:rsidP="007D7E0F">
      <w:pPr>
        <w:pStyle w:val="CSP-ChapterBodyText"/>
        <w:rPr>
          <w:b/>
          <w:bCs/>
        </w:rPr>
      </w:pPr>
      <w:r w:rsidRPr="007D7E0F">
        <w:rPr>
          <w:b/>
          <w:bCs/>
        </w:rPr>
        <w:t>STEP 1 — Locate the Silence</w:t>
      </w:r>
    </w:p>
    <w:p w14:paraId="123E0D07" w14:textId="77777777" w:rsidR="007D7E0F" w:rsidRPr="007D7E0F" w:rsidRDefault="007D7E0F" w:rsidP="007D7E0F">
      <w:pPr>
        <w:pStyle w:val="CSP-ChapterBodyText"/>
      </w:pPr>
    </w:p>
    <w:p w14:paraId="71868F1F" w14:textId="77777777" w:rsidR="007D7E0F" w:rsidRPr="007D7E0F" w:rsidRDefault="007D7E0F" w:rsidP="007D7E0F">
      <w:pPr>
        <w:pStyle w:val="CSP-ChapterBodyText"/>
      </w:pPr>
      <w:r w:rsidRPr="007D7E0F">
        <w:t>Place your hand over your throat or chest.</w:t>
      </w:r>
    </w:p>
    <w:p w14:paraId="522D8056" w14:textId="77777777" w:rsidR="007D7E0F" w:rsidRPr="007D7E0F" w:rsidRDefault="007D7E0F" w:rsidP="007D7E0F">
      <w:pPr>
        <w:pStyle w:val="CSP-ChapterBodyText"/>
      </w:pPr>
    </w:p>
    <w:p w14:paraId="36A1489F" w14:textId="77777777" w:rsidR="007D7E0F" w:rsidRPr="007D7E0F" w:rsidRDefault="007D7E0F" w:rsidP="007D7E0F">
      <w:pPr>
        <w:pStyle w:val="CSP-ChapterBodyText"/>
      </w:pPr>
      <w:r w:rsidRPr="007D7E0F">
        <w:t>Ask quietly:</w:t>
      </w:r>
    </w:p>
    <w:p w14:paraId="646BCC62" w14:textId="77777777" w:rsidR="007D7E0F" w:rsidRPr="007D7E0F" w:rsidRDefault="007D7E0F" w:rsidP="007D7E0F">
      <w:pPr>
        <w:pStyle w:val="CSP-ChapterBodyText"/>
      </w:pPr>
    </w:p>
    <w:p w14:paraId="168CB687" w14:textId="77777777" w:rsidR="007D7E0F" w:rsidRPr="007D7E0F" w:rsidRDefault="007D7E0F" w:rsidP="007D7E0F">
      <w:pPr>
        <w:pStyle w:val="CSP-ChapterBodyText"/>
      </w:pPr>
      <w:r w:rsidRPr="007D7E0F">
        <w:rPr>
          <w:b/>
          <w:bCs/>
        </w:rPr>
        <w:t>“Where did I go silent?”</w:t>
      </w:r>
    </w:p>
    <w:p w14:paraId="2F43143D" w14:textId="77777777" w:rsidR="007D7E0F" w:rsidRPr="007D7E0F" w:rsidRDefault="007D7E0F" w:rsidP="007D7E0F">
      <w:pPr>
        <w:pStyle w:val="CSP-ChapterBodyText"/>
      </w:pPr>
    </w:p>
    <w:p w14:paraId="3B6C2EAB" w14:textId="77777777" w:rsidR="007D7E0F" w:rsidRPr="007D7E0F" w:rsidRDefault="007D7E0F" w:rsidP="007D7E0F">
      <w:pPr>
        <w:pStyle w:val="CSP-ChapterBodyText"/>
      </w:pPr>
      <w:r w:rsidRPr="007D7E0F">
        <w:t>Do not force an answer. Let the memory, season, or assignment surface.</w:t>
      </w:r>
    </w:p>
    <w:p w14:paraId="40472D0A" w14:textId="77777777" w:rsidR="007D7E0F" w:rsidRPr="007D7E0F" w:rsidRDefault="007D7E0F" w:rsidP="007D7E0F">
      <w:pPr>
        <w:pStyle w:val="CSP-ChapterBodyText"/>
      </w:pPr>
    </w:p>
    <w:p w14:paraId="0597A716" w14:textId="77777777" w:rsidR="007D7E0F" w:rsidRPr="007D7E0F" w:rsidRDefault="007D7E0F" w:rsidP="007D7E0F">
      <w:pPr>
        <w:pStyle w:val="CSP-ChapterBodyText"/>
      </w:pPr>
      <w:r w:rsidRPr="007D7E0F">
        <w:t>Name it gently.</w:t>
      </w:r>
    </w:p>
    <w:p w14:paraId="25F1B14A" w14:textId="77777777" w:rsidR="007D7E0F" w:rsidRPr="007D7E0F" w:rsidRDefault="00B271D6" w:rsidP="007D7E0F">
      <w:pPr>
        <w:pStyle w:val="CSP-ChapterBodyText"/>
      </w:pPr>
      <w:r>
        <w:rPr>
          <w:noProof/>
        </w:rPr>
        <w:pict w14:anchorId="04F2786D">
          <v:rect id="_x0000_i1117" alt="" style="width:468pt;height:.05pt;mso-width-percent:0;mso-height-percent:0;mso-width-percent:0;mso-height-percent:0" o:hralign="center" o:hrstd="t" o:hr="t" fillcolor="#a0a0a0" stroked="f"/>
        </w:pict>
      </w:r>
    </w:p>
    <w:p w14:paraId="442B237F" w14:textId="77777777" w:rsidR="007D7E0F" w:rsidRPr="007D7E0F" w:rsidRDefault="007D7E0F" w:rsidP="007D7E0F">
      <w:pPr>
        <w:pStyle w:val="CSP-ChapterBodyText"/>
        <w:rPr>
          <w:b/>
          <w:bCs/>
        </w:rPr>
      </w:pPr>
      <w:r w:rsidRPr="007D7E0F">
        <w:rPr>
          <w:b/>
          <w:bCs/>
        </w:rPr>
        <w:lastRenderedPageBreak/>
        <w:t>STEP 2 — Acknowledge the Impact</w:t>
      </w:r>
    </w:p>
    <w:p w14:paraId="45FDA125" w14:textId="77777777" w:rsidR="007D7E0F" w:rsidRPr="007D7E0F" w:rsidRDefault="007D7E0F" w:rsidP="007D7E0F">
      <w:pPr>
        <w:pStyle w:val="CSP-ChapterBodyText"/>
      </w:pPr>
    </w:p>
    <w:p w14:paraId="2E1BD266" w14:textId="77777777" w:rsidR="007D7E0F" w:rsidRPr="007D7E0F" w:rsidRDefault="007D7E0F" w:rsidP="007D7E0F">
      <w:pPr>
        <w:pStyle w:val="CSP-ChapterBodyText"/>
      </w:pPr>
      <w:r w:rsidRPr="007D7E0F">
        <w:t>Say aloud:</w:t>
      </w:r>
    </w:p>
    <w:p w14:paraId="7C63513E" w14:textId="77777777" w:rsidR="007D7E0F" w:rsidRPr="007D7E0F" w:rsidRDefault="007D7E0F" w:rsidP="007D7E0F">
      <w:pPr>
        <w:pStyle w:val="CSP-ChapterBodyText"/>
      </w:pPr>
    </w:p>
    <w:p w14:paraId="0930AE97" w14:textId="77777777" w:rsidR="007D7E0F" w:rsidRPr="007D7E0F" w:rsidRDefault="007D7E0F" w:rsidP="007D7E0F">
      <w:pPr>
        <w:pStyle w:val="CSP-ChapterBodyText"/>
      </w:pPr>
      <w:r w:rsidRPr="007D7E0F">
        <w:rPr>
          <w:b/>
          <w:bCs/>
        </w:rPr>
        <w:t>“Accusation tried to silence my calling.</w:t>
      </w:r>
    </w:p>
    <w:p w14:paraId="2BA67C19" w14:textId="77777777" w:rsidR="007D7E0F" w:rsidRPr="007D7E0F" w:rsidRDefault="007D7E0F" w:rsidP="007D7E0F">
      <w:pPr>
        <w:pStyle w:val="CSP-ChapterBodyText"/>
      </w:pPr>
      <w:r w:rsidRPr="007D7E0F">
        <w:rPr>
          <w:b/>
          <w:bCs/>
        </w:rPr>
        <w:t>I acknowledge the place where I pulled back.”</w:t>
      </w:r>
    </w:p>
    <w:p w14:paraId="2CF38920" w14:textId="77777777" w:rsidR="007D7E0F" w:rsidRPr="007D7E0F" w:rsidRDefault="007D7E0F" w:rsidP="007D7E0F">
      <w:pPr>
        <w:pStyle w:val="CSP-ChapterBodyText"/>
      </w:pPr>
    </w:p>
    <w:p w14:paraId="15E05364" w14:textId="77777777" w:rsidR="007D7E0F" w:rsidRPr="007D7E0F" w:rsidRDefault="007D7E0F" w:rsidP="007D7E0F">
      <w:pPr>
        <w:pStyle w:val="CSP-ChapterBodyText"/>
      </w:pPr>
      <w:r w:rsidRPr="007D7E0F">
        <w:t>This is not confession—it is clarity.</w:t>
      </w:r>
    </w:p>
    <w:p w14:paraId="59EBD0BC" w14:textId="77777777" w:rsidR="007D7E0F" w:rsidRPr="007D7E0F" w:rsidRDefault="00B271D6" w:rsidP="007D7E0F">
      <w:pPr>
        <w:pStyle w:val="CSP-ChapterBodyText"/>
      </w:pPr>
      <w:r>
        <w:rPr>
          <w:noProof/>
        </w:rPr>
        <w:pict w14:anchorId="5DACA39E">
          <v:rect id="_x0000_i1116" alt="" style="width:468pt;height:.05pt;mso-width-percent:0;mso-height-percent:0;mso-width-percent:0;mso-height-percent:0" o:hralign="center" o:hrstd="t" o:hr="t" fillcolor="#a0a0a0" stroked="f"/>
        </w:pict>
      </w:r>
    </w:p>
    <w:p w14:paraId="46B398FC" w14:textId="77777777" w:rsidR="007D7E0F" w:rsidRPr="007D7E0F" w:rsidRDefault="007D7E0F" w:rsidP="007D7E0F">
      <w:pPr>
        <w:pStyle w:val="CSP-ChapterBodyText"/>
        <w:rPr>
          <w:b/>
          <w:bCs/>
        </w:rPr>
      </w:pPr>
      <w:r w:rsidRPr="007D7E0F">
        <w:rPr>
          <w:b/>
          <w:bCs/>
        </w:rPr>
        <w:t>STEP 3 — Receive Permission Again</w:t>
      </w:r>
    </w:p>
    <w:p w14:paraId="7300C978" w14:textId="77777777" w:rsidR="007D7E0F" w:rsidRPr="007D7E0F" w:rsidRDefault="007D7E0F" w:rsidP="007D7E0F">
      <w:pPr>
        <w:pStyle w:val="CSP-ChapterBodyText"/>
      </w:pPr>
    </w:p>
    <w:p w14:paraId="003DFD34" w14:textId="77777777" w:rsidR="007D7E0F" w:rsidRPr="007D7E0F" w:rsidRDefault="007D7E0F" w:rsidP="007D7E0F">
      <w:pPr>
        <w:pStyle w:val="CSP-ChapterBodyText"/>
      </w:pPr>
      <w:r w:rsidRPr="007D7E0F">
        <w:t>Pray:</w:t>
      </w:r>
    </w:p>
    <w:p w14:paraId="65276A10" w14:textId="77777777" w:rsidR="007D7E0F" w:rsidRPr="007D7E0F" w:rsidRDefault="007D7E0F" w:rsidP="007D7E0F">
      <w:pPr>
        <w:pStyle w:val="CSP-ChapterBodyText"/>
      </w:pPr>
    </w:p>
    <w:p w14:paraId="341CCE2B" w14:textId="77777777" w:rsidR="007D7E0F" w:rsidRPr="007D7E0F" w:rsidRDefault="007D7E0F" w:rsidP="007D7E0F">
      <w:pPr>
        <w:pStyle w:val="CSP-ChapterBodyText"/>
      </w:pPr>
      <w:r w:rsidRPr="007D7E0F">
        <w:rPr>
          <w:b/>
          <w:bCs/>
        </w:rPr>
        <w:t>“God, what do You say about my voice now?”</w:t>
      </w:r>
    </w:p>
    <w:p w14:paraId="501E0E21" w14:textId="77777777" w:rsidR="007D7E0F" w:rsidRPr="007D7E0F" w:rsidRDefault="007D7E0F" w:rsidP="007D7E0F">
      <w:pPr>
        <w:pStyle w:val="CSP-ChapterBodyText"/>
      </w:pPr>
    </w:p>
    <w:p w14:paraId="2C10DEE8" w14:textId="77777777" w:rsidR="007D7E0F" w:rsidRPr="007D7E0F" w:rsidRDefault="007D7E0F" w:rsidP="007D7E0F">
      <w:pPr>
        <w:pStyle w:val="CSP-ChapterBodyText"/>
      </w:pPr>
      <w:r w:rsidRPr="007D7E0F">
        <w:t>Listen.</w:t>
      </w:r>
    </w:p>
    <w:p w14:paraId="1E4438BC" w14:textId="77777777" w:rsidR="007D7E0F" w:rsidRPr="007D7E0F" w:rsidRDefault="007D7E0F" w:rsidP="007D7E0F">
      <w:pPr>
        <w:pStyle w:val="CSP-ChapterBodyText"/>
      </w:pPr>
    </w:p>
    <w:p w14:paraId="3A413E97" w14:textId="77777777" w:rsidR="007D7E0F" w:rsidRPr="007D7E0F" w:rsidRDefault="007D7E0F" w:rsidP="007D7E0F">
      <w:pPr>
        <w:pStyle w:val="CSP-ChapterBodyText"/>
      </w:pPr>
      <w:r w:rsidRPr="007D7E0F">
        <w:t>You may hear:</w:t>
      </w:r>
    </w:p>
    <w:p w14:paraId="740B0CD4" w14:textId="77777777" w:rsidR="007D7E0F" w:rsidRPr="007D7E0F" w:rsidRDefault="007D7E0F" w:rsidP="007D7E0F">
      <w:pPr>
        <w:pStyle w:val="CSP-ChapterBodyText"/>
        <w:numPr>
          <w:ilvl w:val="0"/>
          <w:numId w:val="117"/>
        </w:numPr>
      </w:pPr>
      <w:r w:rsidRPr="007D7E0F">
        <w:rPr>
          <w:i/>
        </w:rPr>
        <w:t>Speak</w:t>
      </w:r>
    </w:p>
    <w:p w14:paraId="66F82962" w14:textId="77777777" w:rsidR="007D7E0F" w:rsidRPr="007D7E0F" w:rsidRDefault="007D7E0F" w:rsidP="007D7E0F">
      <w:pPr>
        <w:pStyle w:val="CSP-ChapterBodyText"/>
        <w:numPr>
          <w:ilvl w:val="0"/>
          <w:numId w:val="117"/>
        </w:numPr>
      </w:pPr>
      <w:r w:rsidRPr="007D7E0F">
        <w:rPr>
          <w:i/>
        </w:rPr>
        <w:t>Build</w:t>
      </w:r>
    </w:p>
    <w:p w14:paraId="595884EB" w14:textId="77777777" w:rsidR="007D7E0F" w:rsidRPr="007D7E0F" w:rsidRDefault="007D7E0F" w:rsidP="007D7E0F">
      <w:pPr>
        <w:pStyle w:val="CSP-ChapterBodyText"/>
        <w:numPr>
          <w:ilvl w:val="0"/>
          <w:numId w:val="117"/>
        </w:numPr>
      </w:pPr>
      <w:r w:rsidRPr="007D7E0F">
        <w:rPr>
          <w:i/>
        </w:rPr>
        <w:t>Lead</w:t>
      </w:r>
    </w:p>
    <w:p w14:paraId="33F00FED" w14:textId="77777777" w:rsidR="007D7E0F" w:rsidRPr="007D7E0F" w:rsidRDefault="007D7E0F" w:rsidP="007D7E0F">
      <w:pPr>
        <w:pStyle w:val="CSP-ChapterBodyText"/>
        <w:numPr>
          <w:ilvl w:val="0"/>
          <w:numId w:val="117"/>
        </w:numPr>
      </w:pPr>
      <w:r w:rsidRPr="007D7E0F">
        <w:rPr>
          <w:i/>
        </w:rPr>
        <w:t>Declare</w:t>
      </w:r>
    </w:p>
    <w:p w14:paraId="1B9FC7CC" w14:textId="77777777" w:rsidR="007D7E0F" w:rsidRPr="007D7E0F" w:rsidRDefault="007D7E0F" w:rsidP="007D7E0F">
      <w:pPr>
        <w:pStyle w:val="CSP-ChapterBodyText"/>
        <w:numPr>
          <w:ilvl w:val="0"/>
          <w:numId w:val="117"/>
        </w:numPr>
      </w:pPr>
      <w:r w:rsidRPr="007D7E0F">
        <w:rPr>
          <w:i/>
        </w:rPr>
        <w:t>Teach</w:t>
      </w:r>
    </w:p>
    <w:p w14:paraId="5BC0A8A3" w14:textId="77777777" w:rsidR="007D7E0F" w:rsidRPr="007D7E0F" w:rsidRDefault="007D7E0F" w:rsidP="007D7E0F">
      <w:pPr>
        <w:pStyle w:val="CSP-ChapterBodyText"/>
        <w:numPr>
          <w:ilvl w:val="0"/>
          <w:numId w:val="117"/>
        </w:numPr>
      </w:pPr>
      <w:r w:rsidRPr="007D7E0F">
        <w:rPr>
          <w:i/>
        </w:rPr>
        <w:t>Create</w:t>
      </w:r>
    </w:p>
    <w:p w14:paraId="091252A7" w14:textId="77777777" w:rsidR="007D7E0F" w:rsidRPr="007D7E0F" w:rsidRDefault="007D7E0F" w:rsidP="007D7E0F">
      <w:pPr>
        <w:pStyle w:val="CSP-ChapterBodyText"/>
        <w:numPr>
          <w:ilvl w:val="0"/>
          <w:numId w:val="117"/>
        </w:numPr>
      </w:pPr>
      <w:r w:rsidRPr="007D7E0F">
        <w:rPr>
          <w:i/>
        </w:rPr>
        <w:lastRenderedPageBreak/>
        <w:t>Release</w:t>
      </w:r>
    </w:p>
    <w:p w14:paraId="1EF9978D" w14:textId="77777777" w:rsidR="007D7E0F" w:rsidRPr="007D7E0F" w:rsidRDefault="007D7E0F" w:rsidP="007D7E0F">
      <w:pPr>
        <w:pStyle w:val="CSP-ChapterBodyText"/>
      </w:pPr>
    </w:p>
    <w:p w14:paraId="6837CF9E" w14:textId="77777777" w:rsidR="007D7E0F" w:rsidRPr="007D7E0F" w:rsidRDefault="007D7E0F" w:rsidP="007D7E0F">
      <w:pPr>
        <w:pStyle w:val="CSP-ChapterBodyText"/>
      </w:pPr>
      <w:r w:rsidRPr="007D7E0F">
        <w:t>Whatever you receive—trust it.</w:t>
      </w:r>
    </w:p>
    <w:p w14:paraId="4024C09B" w14:textId="77777777" w:rsidR="007D7E0F" w:rsidRPr="007D7E0F" w:rsidRDefault="00B271D6" w:rsidP="007D7E0F">
      <w:pPr>
        <w:pStyle w:val="CSP-ChapterBodyText"/>
      </w:pPr>
      <w:r>
        <w:rPr>
          <w:noProof/>
        </w:rPr>
        <w:pict w14:anchorId="49D57717">
          <v:rect id="_x0000_i1115" alt="" style="width:468pt;height:.05pt;mso-width-percent:0;mso-height-percent:0;mso-width-percent:0;mso-height-percent:0" o:hralign="center" o:hrstd="t" o:hr="t" fillcolor="#a0a0a0" stroked="f"/>
        </w:pict>
      </w:r>
    </w:p>
    <w:p w14:paraId="5CFDDCD6" w14:textId="77777777" w:rsidR="007D7E0F" w:rsidRPr="007D7E0F" w:rsidRDefault="007D7E0F" w:rsidP="007D7E0F">
      <w:pPr>
        <w:pStyle w:val="CSP-ChapterBodyText"/>
        <w:rPr>
          <w:b/>
          <w:bCs/>
        </w:rPr>
      </w:pPr>
      <w:r w:rsidRPr="007D7E0F">
        <w:rPr>
          <w:b/>
          <w:bCs/>
        </w:rPr>
        <w:t>STEP 4 — Practice Declaration</w:t>
      </w:r>
    </w:p>
    <w:p w14:paraId="120DF87A" w14:textId="77777777" w:rsidR="007D7E0F" w:rsidRPr="007D7E0F" w:rsidRDefault="007D7E0F" w:rsidP="007D7E0F">
      <w:pPr>
        <w:pStyle w:val="CSP-ChapterBodyText"/>
      </w:pPr>
    </w:p>
    <w:p w14:paraId="3D022807" w14:textId="77777777" w:rsidR="007D7E0F" w:rsidRPr="007D7E0F" w:rsidRDefault="007D7E0F" w:rsidP="007D7E0F">
      <w:pPr>
        <w:pStyle w:val="CSP-ChapterBodyText"/>
      </w:pPr>
      <w:r w:rsidRPr="007D7E0F">
        <w:t>Out loud, say one sentence that reflects your assignment—without explanation.</w:t>
      </w:r>
    </w:p>
    <w:p w14:paraId="16C667DE" w14:textId="77777777" w:rsidR="007D7E0F" w:rsidRPr="007D7E0F" w:rsidRDefault="007D7E0F" w:rsidP="007D7E0F">
      <w:pPr>
        <w:pStyle w:val="CSP-ChapterBodyText"/>
      </w:pPr>
    </w:p>
    <w:p w14:paraId="548B6286" w14:textId="77777777" w:rsidR="007D7E0F" w:rsidRPr="007D7E0F" w:rsidRDefault="007D7E0F" w:rsidP="007D7E0F">
      <w:pPr>
        <w:pStyle w:val="CSP-ChapterBodyText"/>
      </w:pPr>
      <w:r w:rsidRPr="007D7E0F">
        <w:t>Examples:</w:t>
      </w:r>
    </w:p>
    <w:p w14:paraId="024F9556" w14:textId="77777777" w:rsidR="007D7E0F" w:rsidRPr="007D7E0F" w:rsidRDefault="007D7E0F" w:rsidP="007D7E0F">
      <w:pPr>
        <w:pStyle w:val="CSP-ChapterBodyText"/>
        <w:numPr>
          <w:ilvl w:val="0"/>
          <w:numId w:val="118"/>
        </w:numPr>
      </w:pPr>
      <w:r w:rsidRPr="007D7E0F">
        <w:rPr>
          <w:b/>
          <w:bCs/>
        </w:rPr>
        <w:t>“I am called to speak truth with clarity.”</w:t>
      </w:r>
    </w:p>
    <w:p w14:paraId="4220B1E0" w14:textId="77777777" w:rsidR="007D7E0F" w:rsidRPr="007D7E0F" w:rsidRDefault="007D7E0F" w:rsidP="007D7E0F">
      <w:pPr>
        <w:pStyle w:val="CSP-ChapterBodyText"/>
        <w:numPr>
          <w:ilvl w:val="0"/>
          <w:numId w:val="118"/>
        </w:numPr>
      </w:pPr>
      <w:r w:rsidRPr="007D7E0F">
        <w:rPr>
          <w:b/>
          <w:bCs/>
        </w:rPr>
        <w:t>“I am authorized to build what God has given me.”</w:t>
      </w:r>
    </w:p>
    <w:p w14:paraId="7B54A99A" w14:textId="77777777" w:rsidR="007D7E0F" w:rsidRPr="007D7E0F" w:rsidRDefault="007D7E0F" w:rsidP="007D7E0F">
      <w:pPr>
        <w:pStyle w:val="CSP-ChapterBodyText"/>
        <w:numPr>
          <w:ilvl w:val="0"/>
          <w:numId w:val="118"/>
        </w:numPr>
      </w:pPr>
      <w:r w:rsidRPr="007D7E0F">
        <w:rPr>
          <w:b/>
          <w:bCs/>
        </w:rPr>
        <w:t>“My voice carries wisdom.”</w:t>
      </w:r>
    </w:p>
    <w:p w14:paraId="79FB77DF" w14:textId="77777777" w:rsidR="007D7E0F" w:rsidRPr="007D7E0F" w:rsidRDefault="007D7E0F" w:rsidP="007D7E0F">
      <w:pPr>
        <w:pStyle w:val="CSP-ChapterBodyText"/>
        <w:numPr>
          <w:ilvl w:val="0"/>
          <w:numId w:val="118"/>
        </w:numPr>
      </w:pPr>
      <w:r w:rsidRPr="007D7E0F">
        <w:rPr>
          <w:b/>
          <w:bCs/>
        </w:rPr>
        <w:t>“I speak without fear.”</w:t>
      </w:r>
    </w:p>
    <w:p w14:paraId="3F329AAD" w14:textId="77777777" w:rsidR="007D7E0F" w:rsidRPr="007D7E0F" w:rsidRDefault="007D7E0F" w:rsidP="007D7E0F">
      <w:pPr>
        <w:pStyle w:val="CSP-ChapterBodyText"/>
        <w:numPr>
          <w:ilvl w:val="0"/>
          <w:numId w:val="118"/>
        </w:numPr>
      </w:pPr>
      <w:r w:rsidRPr="007D7E0F">
        <w:rPr>
          <w:b/>
          <w:bCs/>
        </w:rPr>
        <w:t>“I lead with integrity.”</w:t>
      </w:r>
    </w:p>
    <w:p w14:paraId="1364B1A5" w14:textId="77777777" w:rsidR="007D7E0F" w:rsidRPr="007D7E0F" w:rsidRDefault="007D7E0F" w:rsidP="007D7E0F">
      <w:pPr>
        <w:pStyle w:val="CSP-ChapterBodyText"/>
      </w:pPr>
    </w:p>
    <w:p w14:paraId="18FFD5C5" w14:textId="77777777" w:rsidR="007D7E0F" w:rsidRPr="007D7E0F" w:rsidRDefault="007D7E0F" w:rsidP="007D7E0F">
      <w:pPr>
        <w:pStyle w:val="CSP-ChapterBodyText"/>
      </w:pPr>
      <w:r w:rsidRPr="007D7E0F">
        <w:t>Say it slowly. Let your body register it.</w:t>
      </w:r>
    </w:p>
    <w:p w14:paraId="29B89D57" w14:textId="77777777" w:rsidR="007D7E0F" w:rsidRPr="007D7E0F" w:rsidRDefault="00B271D6" w:rsidP="007D7E0F">
      <w:pPr>
        <w:pStyle w:val="CSP-ChapterBodyText"/>
      </w:pPr>
      <w:r>
        <w:rPr>
          <w:noProof/>
        </w:rPr>
        <w:pict w14:anchorId="132EB646">
          <v:rect id="_x0000_i1114" alt="" style="width:468pt;height:.05pt;mso-width-percent:0;mso-height-percent:0;mso-width-percent:0;mso-height-percent:0" o:hralign="center" o:hrstd="t" o:hr="t" fillcolor="#a0a0a0" stroked="f"/>
        </w:pict>
      </w:r>
    </w:p>
    <w:p w14:paraId="2A78E3FB" w14:textId="77777777" w:rsidR="007D7E0F" w:rsidRPr="007D7E0F" w:rsidRDefault="007D7E0F" w:rsidP="007D7E0F">
      <w:pPr>
        <w:pStyle w:val="CSP-ChapterBodyText"/>
        <w:rPr>
          <w:b/>
          <w:bCs/>
        </w:rPr>
      </w:pPr>
      <w:r w:rsidRPr="007D7E0F">
        <w:rPr>
          <w:b/>
          <w:bCs/>
        </w:rPr>
        <w:t>STEP 5 — Replace Defense with Truth</w:t>
      </w:r>
    </w:p>
    <w:p w14:paraId="7ACED1B2" w14:textId="77777777" w:rsidR="007D7E0F" w:rsidRPr="007D7E0F" w:rsidRDefault="007D7E0F" w:rsidP="007D7E0F">
      <w:pPr>
        <w:pStyle w:val="CSP-ChapterBodyText"/>
      </w:pPr>
    </w:p>
    <w:p w14:paraId="6B4F9EBC" w14:textId="77777777" w:rsidR="007D7E0F" w:rsidRPr="007D7E0F" w:rsidRDefault="007D7E0F" w:rsidP="007D7E0F">
      <w:pPr>
        <w:pStyle w:val="CSP-ChapterBodyText"/>
      </w:pPr>
      <w:r w:rsidRPr="007D7E0F">
        <w:t>Now say:</w:t>
      </w:r>
    </w:p>
    <w:p w14:paraId="688982E9" w14:textId="77777777" w:rsidR="007D7E0F" w:rsidRPr="007D7E0F" w:rsidRDefault="007D7E0F" w:rsidP="007D7E0F">
      <w:pPr>
        <w:pStyle w:val="CSP-ChapterBodyText"/>
      </w:pPr>
    </w:p>
    <w:p w14:paraId="7E702525" w14:textId="77777777" w:rsidR="007D7E0F" w:rsidRPr="007D7E0F" w:rsidRDefault="007D7E0F" w:rsidP="007D7E0F">
      <w:pPr>
        <w:pStyle w:val="CSP-ChapterBodyText"/>
      </w:pPr>
      <w:r w:rsidRPr="007D7E0F">
        <w:rPr>
          <w:b/>
          <w:bCs/>
        </w:rPr>
        <w:t>“I release the need to defend myself.”</w:t>
      </w:r>
    </w:p>
    <w:p w14:paraId="2F4DE9FD" w14:textId="77777777" w:rsidR="007D7E0F" w:rsidRPr="007D7E0F" w:rsidRDefault="007D7E0F" w:rsidP="007D7E0F">
      <w:pPr>
        <w:pStyle w:val="CSP-ChapterBodyText"/>
      </w:pPr>
      <w:r w:rsidRPr="007D7E0F">
        <w:rPr>
          <w:b/>
          <w:bCs/>
        </w:rPr>
        <w:t>“I choose to declare what God has said.”</w:t>
      </w:r>
    </w:p>
    <w:p w14:paraId="5B1657D0" w14:textId="77777777" w:rsidR="007D7E0F" w:rsidRPr="007D7E0F" w:rsidRDefault="007D7E0F" w:rsidP="007D7E0F">
      <w:pPr>
        <w:pStyle w:val="CSP-ChapterBodyText"/>
      </w:pPr>
    </w:p>
    <w:p w14:paraId="0333BCA7" w14:textId="77777777" w:rsidR="007D7E0F" w:rsidRPr="007D7E0F" w:rsidRDefault="007D7E0F" w:rsidP="007D7E0F">
      <w:pPr>
        <w:pStyle w:val="CSP-ChapterBodyText"/>
      </w:pPr>
      <w:r w:rsidRPr="007D7E0F">
        <w:lastRenderedPageBreak/>
        <w:t>Take a deep breath.</w:t>
      </w:r>
    </w:p>
    <w:p w14:paraId="72D91055" w14:textId="77777777" w:rsidR="007D7E0F" w:rsidRPr="007D7E0F" w:rsidRDefault="00B271D6" w:rsidP="007D7E0F">
      <w:pPr>
        <w:pStyle w:val="CSP-ChapterBodyText"/>
      </w:pPr>
      <w:r>
        <w:rPr>
          <w:noProof/>
        </w:rPr>
        <w:pict w14:anchorId="13925DD5">
          <v:rect id="_x0000_i1113" alt="" style="width:468pt;height:.05pt;mso-width-percent:0;mso-height-percent:0;mso-width-percent:0;mso-height-percent:0" o:hralign="center" o:hrstd="t" o:hr="t" fillcolor="#a0a0a0" stroked="f"/>
        </w:pict>
      </w:r>
    </w:p>
    <w:p w14:paraId="0C547988" w14:textId="77777777" w:rsidR="007D7E0F" w:rsidRPr="007D7E0F" w:rsidRDefault="007D7E0F" w:rsidP="007D7E0F">
      <w:pPr>
        <w:pStyle w:val="CSP-ChapterBodyText"/>
        <w:rPr>
          <w:b/>
          <w:bCs/>
        </w:rPr>
      </w:pPr>
      <w:r w:rsidRPr="007D7E0F">
        <w:rPr>
          <w:b/>
          <w:bCs/>
        </w:rPr>
        <w:t>STEP 6 — Seal the Voice</w:t>
      </w:r>
    </w:p>
    <w:p w14:paraId="1FC708FC" w14:textId="77777777" w:rsidR="007D7E0F" w:rsidRPr="007D7E0F" w:rsidRDefault="007D7E0F" w:rsidP="007D7E0F">
      <w:pPr>
        <w:pStyle w:val="CSP-ChapterBodyText"/>
      </w:pPr>
    </w:p>
    <w:p w14:paraId="31B07654" w14:textId="77777777" w:rsidR="007D7E0F" w:rsidRPr="007D7E0F" w:rsidRDefault="007D7E0F" w:rsidP="007D7E0F">
      <w:pPr>
        <w:pStyle w:val="CSP-ChapterBodyText"/>
      </w:pPr>
      <w:r w:rsidRPr="007D7E0F">
        <w:t>Place your hand over your heart.</w:t>
      </w:r>
    </w:p>
    <w:p w14:paraId="59B832A1" w14:textId="77777777" w:rsidR="007D7E0F" w:rsidRPr="007D7E0F" w:rsidRDefault="007D7E0F" w:rsidP="007D7E0F">
      <w:pPr>
        <w:pStyle w:val="CSP-ChapterBodyText"/>
      </w:pPr>
    </w:p>
    <w:p w14:paraId="0A7B3A96" w14:textId="77777777" w:rsidR="007D7E0F" w:rsidRPr="007D7E0F" w:rsidRDefault="007D7E0F" w:rsidP="007D7E0F">
      <w:pPr>
        <w:pStyle w:val="CSP-ChapterBodyText"/>
      </w:pPr>
      <w:r w:rsidRPr="007D7E0F">
        <w:t>Say:</w:t>
      </w:r>
    </w:p>
    <w:p w14:paraId="348335C7" w14:textId="77777777" w:rsidR="007D7E0F" w:rsidRPr="007D7E0F" w:rsidRDefault="007D7E0F" w:rsidP="007D7E0F">
      <w:pPr>
        <w:pStyle w:val="CSP-ChapterBodyText"/>
      </w:pPr>
    </w:p>
    <w:p w14:paraId="28B2F05B" w14:textId="77777777" w:rsidR="007D7E0F" w:rsidRPr="007D7E0F" w:rsidRDefault="007D7E0F" w:rsidP="007D7E0F">
      <w:pPr>
        <w:pStyle w:val="CSP-ChapterBodyText"/>
      </w:pPr>
      <w:r w:rsidRPr="007D7E0F">
        <w:rPr>
          <w:b/>
          <w:bCs/>
        </w:rPr>
        <w:t>“My voice belongs to God.</w:t>
      </w:r>
    </w:p>
    <w:p w14:paraId="73BB9D76" w14:textId="77777777" w:rsidR="007D7E0F" w:rsidRPr="007D7E0F" w:rsidRDefault="007D7E0F" w:rsidP="007D7E0F">
      <w:pPr>
        <w:pStyle w:val="CSP-ChapterBodyText"/>
      </w:pPr>
      <w:r w:rsidRPr="007D7E0F">
        <w:rPr>
          <w:b/>
          <w:bCs/>
        </w:rPr>
        <w:t>My assignment is intact.</w:t>
      </w:r>
    </w:p>
    <w:p w14:paraId="7F949FDD" w14:textId="77777777" w:rsidR="007D7E0F" w:rsidRPr="007D7E0F" w:rsidRDefault="007D7E0F" w:rsidP="007D7E0F">
      <w:pPr>
        <w:pStyle w:val="CSP-ChapterBodyText"/>
      </w:pPr>
      <w:r w:rsidRPr="007D7E0F">
        <w:rPr>
          <w:b/>
          <w:bCs/>
        </w:rPr>
        <w:t>I speak from truth, not trauma.”</w:t>
      </w:r>
    </w:p>
    <w:p w14:paraId="03C5E5FD" w14:textId="77777777" w:rsidR="007D7E0F" w:rsidRPr="007D7E0F" w:rsidRDefault="007D7E0F" w:rsidP="007D7E0F">
      <w:pPr>
        <w:pStyle w:val="CSP-ChapterBodyText"/>
      </w:pPr>
    </w:p>
    <w:p w14:paraId="5A14C265" w14:textId="77777777" w:rsidR="007D7E0F" w:rsidRPr="007D7E0F" w:rsidRDefault="007D7E0F" w:rsidP="007D7E0F">
      <w:pPr>
        <w:pStyle w:val="CSP-ChapterBodyText"/>
      </w:pPr>
      <w:r w:rsidRPr="007D7E0F">
        <w:t>Stand quietly for a moment.</w:t>
      </w:r>
    </w:p>
    <w:p w14:paraId="69729254" w14:textId="77777777" w:rsidR="007D7E0F" w:rsidRPr="007D7E0F" w:rsidRDefault="00B271D6" w:rsidP="007D7E0F">
      <w:pPr>
        <w:pStyle w:val="CSP-ChapterBodyText"/>
      </w:pPr>
      <w:r>
        <w:rPr>
          <w:noProof/>
        </w:rPr>
        <w:pict w14:anchorId="6C51B8D3">
          <v:rect id="_x0000_i1112" alt="" style="width:468pt;height:.05pt;mso-width-percent:0;mso-height-percent:0;mso-width-percent:0;mso-height-percent:0" o:hralign="center" o:hrstd="t" o:hr="t" fillcolor="#a0a0a0" stroked="f"/>
        </w:pict>
      </w:r>
    </w:p>
    <w:p w14:paraId="6B648119" w14:textId="77777777" w:rsidR="007D7E0F" w:rsidRPr="007D7E0F" w:rsidRDefault="007D7E0F" w:rsidP="007D7E0F">
      <w:pPr>
        <w:pStyle w:val="CSP-ChapterBodyText"/>
        <w:rPr>
          <w:b/>
          <w:bCs/>
        </w:rPr>
      </w:pPr>
      <w:r w:rsidRPr="007D7E0F">
        <w:rPr>
          <w:b/>
          <w:bCs/>
        </w:rPr>
        <w:t>What This Chapter and Activation Accomplish</w:t>
      </w:r>
    </w:p>
    <w:p w14:paraId="09B97B18" w14:textId="77777777" w:rsidR="007D7E0F" w:rsidRPr="007D7E0F" w:rsidRDefault="007D7E0F" w:rsidP="007D7E0F">
      <w:pPr>
        <w:pStyle w:val="CSP-ChapterBodyText"/>
      </w:pPr>
    </w:p>
    <w:p w14:paraId="2BB4077C" w14:textId="77777777" w:rsidR="007D7E0F" w:rsidRPr="007D7E0F" w:rsidRDefault="007D7E0F" w:rsidP="007D7E0F">
      <w:pPr>
        <w:pStyle w:val="CSP-ChapterBodyText"/>
      </w:pPr>
      <w:r w:rsidRPr="007D7E0F">
        <w:t>This chapter marks the shift from recovery to re-engagement. You are no longer rebuilding just to survive—you are stepping forward to steward what God entrusted to you. Your voice is not a liability. It is an instrument. Your assignment was not paused by accusation—it was refined through it.</w:t>
      </w:r>
    </w:p>
    <w:p w14:paraId="348FE9A1" w14:textId="77777777" w:rsidR="007D7E0F" w:rsidRPr="007D7E0F" w:rsidRDefault="007D7E0F" w:rsidP="007D7E0F">
      <w:pPr>
        <w:pStyle w:val="CSP-ChapterBodyText"/>
      </w:pPr>
    </w:p>
    <w:p w14:paraId="10028734" w14:textId="77777777" w:rsidR="007D7E0F" w:rsidRPr="007D7E0F" w:rsidRDefault="007D7E0F" w:rsidP="007D7E0F">
      <w:pPr>
        <w:pStyle w:val="CSP-ChapterBodyText"/>
      </w:pPr>
      <w:r w:rsidRPr="007D7E0F">
        <w:t>You are allowed to speak again.</w:t>
      </w:r>
    </w:p>
    <w:p w14:paraId="4C0994D4" w14:textId="77777777" w:rsidR="007D7E0F" w:rsidRPr="007D7E0F" w:rsidRDefault="007D7E0F" w:rsidP="007D7E0F">
      <w:pPr>
        <w:pStyle w:val="CSP-ChapterBodyText"/>
      </w:pPr>
      <w:r w:rsidRPr="007D7E0F">
        <w:t>You are allowed to build again.</w:t>
      </w:r>
    </w:p>
    <w:p w14:paraId="269F7909" w14:textId="77777777" w:rsidR="007D7E0F" w:rsidRPr="007D7E0F" w:rsidRDefault="007D7E0F" w:rsidP="007D7E0F">
      <w:pPr>
        <w:pStyle w:val="CSP-ChapterBodyText"/>
      </w:pPr>
      <w:r w:rsidRPr="007D7E0F">
        <w:t>You are allowed to lead again.</w:t>
      </w:r>
    </w:p>
    <w:p w14:paraId="4EF316F3" w14:textId="77777777" w:rsidR="007D7E0F" w:rsidRPr="007D7E0F" w:rsidRDefault="007D7E0F" w:rsidP="007D7E0F">
      <w:pPr>
        <w:pStyle w:val="CSP-ChapterBodyText"/>
      </w:pPr>
    </w:p>
    <w:p w14:paraId="5EC44975" w14:textId="77777777" w:rsidR="007D7E0F" w:rsidRPr="007D7E0F" w:rsidRDefault="007D7E0F" w:rsidP="007D7E0F">
      <w:pPr>
        <w:pStyle w:val="CSP-ChapterBodyText"/>
      </w:pPr>
      <w:r w:rsidRPr="007D7E0F">
        <w:lastRenderedPageBreak/>
        <w:t>Not from fear.</w:t>
      </w:r>
    </w:p>
    <w:p w14:paraId="2B42FDE6" w14:textId="77777777" w:rsidR="007D7E0F" w:rsidRPr="007D7E0F" w:rsidRDefault="007D7E0F" w:rsidP="007D7E0F">
      <w:pPr>
        <w:pStyle w:val="CSP-ChapterBodyText"/>
      </w:pPr>
      <w:r w:rsidRPr="007D7E0F">
        <w:t>Not from defense.</w:t>
      </w:r>
    </w:p>
    <w:p w14:paraId="441325B7" w14:textId="77777777" w:rsidR="007D7E0F" w:rsidRPr="007D7E0F" w:rsidRDefault="007D7E0F" w:rsidP="007D7E0F">
      <w:pPr>
        <w:pStyle w:val="CSP-ChapterBodyText"/>
      </w:pPr>
      <w:r w:rsidRPr="007D7E0F">
        <w:t>But from truth.</w:t>
      </w:r>
    </w:p>
    <w:p w14:paraId="2D9AAA0F" w14:textId="77777777" w:rsidR="007D7E0F" w:rsidRPr="007D7E0F" w:rsidRDefault="007D7E0F" w:rsidP="007D7E0F">
      <w:pPr>
        <w:pStyle w:val="CSP-ChapterBodyText"/>
      </w:pPr>
    </w:p>
    <w:p w14:paraId="217ACD5B" w14:textId="77777777" w:rsidR="007D7E0F" w:rsidRPr="007D7E0F" w:rsidRDefault="007D7E0F" w:rsidP="007D7E0F">
      <w:pPr>
        <w:pStyle w:val="CSP-ChapterBodyText"/>
      </w:pPr>
      <w:r w:rsidRPr="007D7E0F">
        <w:t>And Heaven stands behind every word aligned with it.</w:t>
      </w:r>
    </w:p>
    <w:p w14:paraId="32DB62E2" w14:textId="1A5CEFD8" w:rsidR="00A57EFD" w:rsidRDefault="00A57EFD">
      <w:pPr>
        <w:spacing w:after="160" w:line="259" w:lineRule="auto"/>
        <w:rPr>
          <w:iCs/>
        </w:rPr>
      </w:pPr>
      <w:r>
        <w:br w:type="page"/>
      </w:r>
    </w:p>
    <w:p w14:paraId="669F49D8" w14:textId="1B8BA45E" w:rsidR="00A57EFD" w:rsidRPr="00A57EFD" w:rsidRDefault="00A57EFD" w:rsidP="00A57EFD">
      <w:pPr>
        <w:pStyle w:val="CSP-ChapterTitle"/>
      </w:pPr>
      <w:bookmarkStart w:id="30" w:name="_Toc216446324"/>
      <w:r w:rsidRPr="00A57EFD">
        <w:lastRenderedPageBreak/>
        <w:t>CHAPTER</w:t>
      </w:r>
      <w:r>
        <w:t xml:space="preserve"> 25</w:t>
      </w:r>
      <w:r w:rsidRPr="00A57EFD">
        <w:t xml:space="preserve"> — THE NEW NAME: FROM “ACCUSED” TO “ADVOCATE”</w:t>
      </w:r>
      <w:bookmarkEnd w:id="30"/>
    </w:p>
    <w:p w14:paraId="07E0C81A" w14:textId="77777777" w:rsidR="00A57EFD" w:rsidRPr="00A57EFD" w:rsidRDefault="00A57EFD" w:rsidP="00A57EFD">
      <w:pPr>
        <w:pStyle w:val="CSP-ChapterBodyText"/>
      </w:pPr>
    </w:p>
    <w:p w14:paraId="55693EBF" w14:textId="77777777" w:rsidR="00A57EFD" w:rsidRPr="00A57EFD" w:rsidRDefault="00A57EFD" w:rsidP="00A57EFD">
      <w:pPr>
        <w:pStyle w:val="CSP-ChapterBodyText"/>
      </w:pPr>
      <w:r w:rsidRPr="00A57EFD">
        <w:t xml:space="preserve">There is a holy transformation that often emerges only after accusation has run its course. Those who have walked through false judgment—who have felt the sting of misrepresentation, silence, and injustice—are uniquely formed into something rare: </w:t>
      </w:r>
      <w:r w:rsidRPr="00A57EFD">
        <w:rPr>
          <w:b/>
          <w:bCs/>
        </w:rPr>
        <w:t>safe people</w:t>
      </w:r>
      <w:r w:rsidRPr="00A57EFD">
        <w:t>. Not because they are naïve, but because they are sober. Not because they lack discernment, but because they have learned to wield it without cruelty. What accusation meant to destroy, God redeems into calling. The one who was accused is not left marked by shame; they are re-named and re-sent as an advocate.</w:t>
      </w:r>
    </w:p>
    <w:p w14:paraId="41991328" w14:textId="77777777" w:rsidR="00A57EFD" w:rsidRPr="00A57EFD" w:rsidRDefault="00A57EFD" w:rsidP="00A57EFD">
      <w:pPr>
        <w:pStyle w:val="CSP-ChapterBodyText"/>
      </w:pPr>
    </w:p>
    <w:p w14:paraId="2880C358" w14:textId="77777777" w:rsidR="00A57EFD" w:rsidRPr="00A57EFD" w:rsidRDefault="00A57EFD" w:rsidP="00A57EFD">
      <w:pPr>
        <w:pStyle w:val="CSP-ChapterBodyText"/>
      </w:pPr>
      <w:r w:rsidRPr="00A57EFD">
        <w:t>This chapter is not about returning to the arena of accusation—it is about occupying a higher one. You are not healed merely to move on; you are healed to become a refuge where truth is guarded, stories are stewarded, and justice is honored with fear of the Lord.</w:t>
      </w:r>
    </w:p>
    <w:p w14:paraId="6ED2CA54" w14:textId="77777777" w:rsidR="00A57EFD" w:rsidRPr="00A57EFD" w:rsidRDefault="00B271D6" w:rsidP="00A57EFD">
      <w:pPr>
        <w:pStyle w:val="CSP-ChapterBodyText"/>
      </w:pPr>
      <w:r>
        <w:rPr>
          <w:noProof/>
        </w:rPr>
        <w:pict w14:anchorId="48F380D2">
          <v:rect id="_x0000_i1111" alt="" style="width:468pt;height:.05pt;mso-width-percent:0;mso-height-percent:0;mso-width-percent:0;mso-height-percent:0" o:hralign="center" o:hrstd="t" o:hr="t" fillcolor="#a0a0a0" stroked="f"/>
        </w:pict>
      </w:r>
    </w:p>
    <w:p w14:paraId="27A8DDAC" w14:textId="77777777" w:rsidR="00A57EFD" w:rsidRPr="00A57EFD" w:rsidRDefault="00A57EFD" w:rsidP="00A57EFD">
      <w:pPr>
        <w:pStyle w:val="CSP-ChapterBodyText"/>
        <w:rPr>
          <w:b/>
          <w:bCs/>
        </w:rPr>
      </w:pPr>
      <w:r w:rsidRPr="00A57EFD">
        <w:rPr>
          <w:b/>
          <w:bCs/>
        </w:rPr>
        <w:t>1. Those Who Were Accused Become Safe Places</w:t>
      </w:r>
    </w:p>
    <w:p w14:paraId="144CCB35" w14:textId="77777777" w:rsidR="00A57EFD" w:rsidRPr="00A57EFD" w:rsidRDefault="00A57EFD" w:rsidP="00A57EFD">
      <w:pPr>
        <w:pStyle w:val="CSP-ChapterBodyText"/>
      </w:pPr>
    </w:p>
    <w:p w14:paraId="611C5AD0" w14:textId="77777777" w:rsidR="00A57EFD" w:rsidRPr="00A57EFD" w:rsidRDefault="00A57EFD" w:rsidP="00A57EFD">
      <w:pPr>
        <w:pStyle w:val="CSP-ChapterBodyText"/>
      </w:pPr>
      <w:r w:rsidRPr="00A57EFD">
        <w:t>Suffering unjustly has a way of purifying perception. When you have lived under accusation, you become acutely aware of how words land, how narratives form, and how quickly dignity can be lost. This awareness is not a burden—it is a gift. It produces restraint. It produces compassion without gullibility. It produces wisdom that does not rush to conclusions.</w:t>
      </w:r>
    </w:p>
    <w:p w14:paraId="17D4BDFF" w14:textId="77777777" w:rsidR="00A57EFD" w:rsidRPr="00A57EFD" w:rsidRDefault="00A57EFD" w:rsidP="00A57EFD">
      <w:pPr>
        <w:pStyle w:val="CSP-ChapterBodyText"/>
      </w:pPr>
    </w:p>
    <w:p w14:paraId="5789B0B5" w14:textId="77777777" w:rsidR="00A57EFD" w:rsidRPr="00A57EFD" w:rsidRDefault="00A57EFD" w:rsidP="00A57EFD">
      <w:pPr>
        <w:pStyle w:val="CSP-ChapterBodyText"/>
      </w:pPr>
      <w:r w:rsidRPr="00A57EFD">
        <w:t>Those who were accused often become safe places because they know what it costs to be misunderstood. They listen longer. They ask better questions. They resist the temptation to reduce people to moments or mistakes. They understand that truth is rarely as simple as rumor makes it. Safety flows from this depth. People feel seen rather than scanned, heard rather than evaluated, known rather than managed.</w:t>
      </w:r>
    </w:p>
    <w:p w14:paraId="584CFE1F" w14:textId="77777777" w:rsidR="00A57EFD" w:rsidRPr="00A57EFD" w:rsidRDefault="00A57EFD" w:rsidP="00A57EFD">
      <w:pPr>
        <w:pStyle w:val="CSP-ChapterBodyText"/>
      </w:pPr>
    </w:p>
    <w:p w14:paraId="1CBDDA75" w14:textId="77777777" w:rsidR="00A57EFD" w:rsidRPr="00A57EFD" w:rsidRDefault="00A57EFD" w:rsidP="00A57EFD">
      <w:pPr>
        <w:pStyle w:val="CSP-ChapterBodyText"/>
      </w:pPr>
      <w:r w:rsidRPr="00A57EFD">
        <w:lastRenderedPageBreak/>
        <w:t>This is not accidental. God entrusts safety to those who have learned the cost of its absence. The advocate is formed in the fire of accusation—and emerges with a steady presence that others can rest in.</w:t>
      </w:r>
    </w:p>
    <w:p w14:paraId="3A728343" w14:textId="77777777" w:rsidR="00A57EFD" w:rsidRPr="00A57EFD" w:rsidRDefault="00B271D6" w:rsidP="00A57EFD">
      <w:pPr>
        <w:pStyle w:val="CSP-ChapterBodyText"/>
      </w:pPr>
      <w:r>
        <w:rPr>
          <w:noProof/>
        </w:rPr>
        <w:pict w14:anchorId="2A33A57A">
          <v:rect id="_x0000_i1110" alt="" style="width:468pt;height:.05pt;mso-width-percent:0;mso-height-percent:0;mso-width-percent:0;mso-height-percent:0" o:hralign="center" o:hrstd="t" o:hr="t" fillcolor="#a0a0a0" stroked="f"/>
        </w:pict>
      </w:r>
    </w:p>
    <w:p w14:paraId="56226320" w14:textId="77777777" w:rsidR="00A57EFD" w:rsidRPr="00A57EFD" w:rsidRDefault="00A57EFD" w:rsidP="00A57EFD">
      <w:pPr>
        <w:pStyle w:val="CSP-ChapterBodyText"/>
        <w:rPr>
          <w:b/>
          <w:bCs/>
        </w:rPr>
      </w:pPr>
      <w:r w:rsidRPr="00A57EFD">
        <w:rPr>
          <w:b/>
          <w:bCs/>
        </w:rPr>
        <w:t>2. Becoming a Refuge, Not a Rumor Mill</w:t>
      </w:r>
    </w:p>
    <w:p w14:paraId="0041AEE7" w14:textId="77777777" w:rsidR="00A57EFD" w:rsidRPr="00A57EFD" w:rsidRDefault="00A57EFD" w:rsidP="00A57EFD">
      <w:pPr>
        <w:pStyle w:val="CSP-ChapterBodyText"/>
      </w:pPr>
    </w:p>
    <w:p w14:paraId="72DF7316" w14:textId="77777777" w:rsidR="00A57EFD" w:rsidRPr="00A57EFD" w:rsidRDefault="00A57EFD" w:rsidP="00A57EFD">
      <w:pPr>
        <w:pStyle w:val="CSP-ChapterBodyText"/>
      </w:pPr>
      <w:r w:rsidRPr="00A57EFD">
        <w:t xml:space="preserve">One of the clearest signs that healing is complete is how you handle other people’s stories. Accusation teaches you what </w:t>
      </w:r>
      <w:r w:rsidRPr="00A57EFD">
        <w:rPr>
          <w:i/>
        </w:rPr>
        <w:t>not</w:t>
      </w:r>
      <w:r w:rsidRPr="00A57EFD">
        <w:t xml:space="preserve"> to do. Advocacy teaches you what </w:t>
      </w:r>
      <w:r w:rsidRPr="00A57EFD">
        <w:rPr>
          <w:i/>
        </w:rPr>
        <w:t>to do</w:t>
      </w:r>
      <w:r w:rsidRPr="00A57EFD">
        <w:t>.</w:t>
      </w:r>
    </w:p>
    <w:p w14:paraId="014F026B" w14:textId="77777777" w:rsidR="00A57EFD" w:rsidRPr="00A57EFD" w:rsidRDefault="00A57EFD" w:rsidP="00A57EFD">
      <w:pPr>
        <w:pStyle w:val="CSP-ChapterBodyText"/>
      </w:pPr>
    </w:p>
    <w:p w14:paraId="4F1C621E" w14:textId="77777777" w:rsidR="00A57EFD" w:rsidRPr="00A57EFD" w:rsidRDefault="00A57EFD" w:rsidP="00A57EFD">
      <w:pPr>
        <w:pStyle w:val="CSP-ChapterBodyText"/>
      </w:pPr>
      <w:r w:rsidRPr="00A57EFD">
        <w:t>A rumor mill feeds on speculation, urgency, and shared outrage. It rewards those who speak first rather than those who seek truth. A refuge, by contrast, slows the moment down. It does not rush to name guilt. It does not collect stories for entertainment or bonding. It holds information with care and releases it only when necessary, truthful, and redemptive.</w:t>
      </w:r>
    </w:p>
    <w:p w14:paraId="0EECE8ED" w14:textId="77777777" w:rsidR="00A57EFD" w:rsidRPr="00A57EFD" w:rsidRDefault="00A57EFD" w:rsidP="00A57EFD">
      <w:pPr>
        <w:pStyle w:val="CSP-ChapterBodyText"/>
      </w:pPr>
    </w:p>
    <w:p w14:paraId="31B08ABD" w14:textId="77777777" w:rsidR="00A57EFD" w:rsidRPr="00A57EFD" w:rsidRDefault="00A57EFD" w:rsidP="00A57EFD">
      <w:pPr>
        <w:pStyle w:val="CSP-ChapterBodyText"/>
      </w:pPr>
      <w:r w:rsidRPr="00A57EFD">
        <w:t xml:space="preserve">Becoming a refuge means you refuse to participate in conversations that require someone else’s diminishment. It means you interrupt gossip—not aggressively, but firmly. It means you redirect prayer that has become disguised judgment. It means you ask, </w:t>
      </w:r>
      <w:r w:rsidRPr="00A57EFD">
        <w:rPr>
          <w:i/>
        </w:rPr>
        <w:t>“Have you spoken to them?”</w:t>
      </w:r>
      <w:r w:rsidRPr="00A57EFD">
        <w:t xml:space="preserve"> and </w:t>
      </w:r>
      <w:r w:rsidRPr="00A57EFD">
        <w:rPr>
          <w:i/>
        </w:rPr>
        <w:t>“What is actually true?”</w:t>
      </w:r>
      <w:r w:rsidRPr="00A57EFD">
        <w:t xml:space="preserve"> It means your presence alone changes the tone of a room.</w:t>
      </w:r>
    </w:p>
    <w:p w14:paraId="5CC748CE" w14:textId="77777777" w:rsidR="00A57EFD" w:rsidRPr="00A57EFD" w:rsidRDefault="00A57EFD" w:rsidP="00A57EFD">
      <w:pPr>
        <w:pStyle w:val="CSP-ChapterBodyText"/>
      </w:pPr>
    </w:p>
    <w:p w14:paraId="6440E000" w14:textId="77777777" w:rsidR="00A57EFD" w:rsidRPr="00A57EFD" w:rsidRDefault="00A57EFD" w:rsidP="00A57EFD">
      <w:pPr>
        <w:pStyle w:val="CSP-ChapterBodyText"/>
      </w:pPr>
      <w:r w:rsidRPr="00A57EFD">
        <w:t>Advocates do not need to announce themselves. Their fruit reveals them. Where they stand, rumor loses momentum. Where they speak, clarity increases. Where they listen, people feel safe enough to tell the truth.</w:t>
      </w:r>
    </w:p>
    <w:p w14:paraId="27DE3FAF" w14:textId="77777777" w:rsidR="00A57EFD" w:rsidRPr="00A57EFD" w:rsidRDefault="00B271D6" w:rsidP="00A57EFD">
      <w:pPr>
        <w:pStyle w:val="CSP-ChapterBodyText"/>
      </w:pPr>
      <w:r>
        <w:rPr>
          <w:noProof/>
        </w:rPr>
        <w:pict w14:anchorId="37415469">
          <v:rect id="_x0000_i1109" alt="" style="width:468pt;height:.05pt;mso-width-percent:0;mso-height-percent:0;mso-width-percent:0;mso-height-percent:0" o:hralign="center" o:hrstd="t" o:hr="t" fillcolor="#a0a0a0" stroked="f"/>
        </w:pict>
      </w:r>
    </w:p>
    <w:p w14:paraId="143DF4B1" w14:textId="77777777" w:rsidR="00A57EFD" w:rsidRPr="00A57EFD" w:rsidRDefault="00A57EFD" w:rsidP="00A57EFD">
      <w:pPr>
        <w:pStyle w:val="CSP-ChapterBodyText"/>
        <w:rPr>
          <w:b/>
          <w:bCs/>
        </w:rPr>
      </w:pPr>
      <w:r w:rsidRPr="00A57EFD">
        <w:rPr>
          <w:b/>
          <w:bCs/>
        </w:rPr>
        <w:t>3. Stewarding Stories with Fear of the Lord</w:t>
      </w:r>
    </w:p>
    <w:p w14:paraId="27E0F528" w14:textId="77777777" w:rsidR="00A57EFD" w:rsidRPr="00A57EFD" w:rsidRDefault="00A57EFD" w:rsidP="00A57EFD">
      <w:pPr>
        <w:pStyle w:val="CSP-ChapterBodyText"/>
      </w:pPr>
    </w:p>
    <w:p w14:paraId="7C29C49D" w14:textId="77777777" w:rsidR="00A57EFD" w:rsidRPr="00A57EFD" w:rsidRDefault="00A57EFD" w:rsidP="00A57EFD">
      <w:pPr>
        <w:pStyle w:val="CSP-ChapterBodyText"/>
      </w:pPr>
      <w:r w:rsidRPr="00A57EFD">
        <w:t>Stories are sacred. They carry weight, consequence, and power. Scripture makes clear that God listens when people speak—and so should we. Stewarding stories well requires fear of the Lord: a reverence that recognizes words as testimony, not currency.</w:t>
      </w:r>
    </w:p>
    <w:p w14:paraId="6968A701" w14:textId="77777777" w:rsidR="00A57EFD" w:rsidRPr="00A57EFD" w:rsidRDefault="00A57EFD" w:rsidP="00A57EFD">
      <w:pPr>
        <w:pStyle w:val="CSP-ChapterBodyText"/>
      </w:pPr>
    </w:p>
    <w:p w14:paraId="6EDBC7D3" w14:textId="77777777" w:rsidR="00A57EFD" w:rsidRPr="00A57EFD" w:rsidRDefault="00A57EFD" w:rsidP="00A57EFD">
      <w:pPr>
        <w:pStyle w:val="CSP-ChapterBodyText"/>
      </w:pPr>
      <w:r w:rsidRPr="00A57EFD">
        <w:t>To steward stories with fear of the Lord means:</w:t>
      </w:r>
    </w:p>
    <w:p w14:paraId="008DCA2A" w14:textId="77777777" w:rsidR="00A57EFD" w:rsidRPr="00A57EFD" w:rsidRDefault="00A57EFD" w:rsidP="00A57EFD">
      <w:pPr>
        <w:pStyle w:val="CSP-ChapterBodyText"/>
        <w:numPr>
          <w:ilvl w:val="0"/>
          <w:numId w:val="119"/>
        </w:numPr>
      </w:pPr>
      <w:r w:rsidRPr="00A57EFD">
        <w:t>You do not speak beyond what you know</w:t>
      </w:r>
    </w:p>
    <w:p w14:paraId="5A915EEF" w14:textId="77777777" w:rsidR="00A57EFD" w:rsidRPr="00A57EFD" w:rsidRDefault="00A57EFD" w:rsidP="00A57EFD">
      <w:pPr>
        <w:pStyle w:val="CSP-ChapterBodyText"/>
        <w:numPr>
          <w:ilvl w:val="0"/>
          <w:numId w:val="119"/>
        </w:numPr>
      </w:pPr>
      <w:r w:rsidRPr="00A57EFD">
        <w:t>You do not assign motives you cannot see</w:t>
      </w:r>
    </w:p>
    <w:p w14:paraId="15F3E114" w14:textId="77777777" w:rsidR="00A57EFD" w:rsidRPr="00A57EFD" w:rsidRDefault="00A57EFD" w:rsidP="00A57EFD">
      <w:pPr>
        <w:pStyle w:val="CSP-ChapterBodyText"/>
        <w:numPr>
          <w:ilvl w:val="0"/>
          <w:numId w:val="119"/>
        </w:numPr>
      </w:pPr>
      <w:r w:rsidRPr="00A57EFD">
        <w:t>You do not repeat what you were not authorized to carry</w:t>
      </w:r>
    </w:p>
    <w:p w14:paraId="480E6A92" w14:textId="77777777" w:rsidR="00A57EFD" w:rsidRPr="00A57EFD" w:rsidRDefault="00A57EFD" w:rsidP="00A57EFD">
      <w:pPr>
        <w:pStyle w:val="CSP-ChapterBodyText"/>
        <w:numPr>
          <w:ilvl w:val="0"/>
          <w:numId w:val="119"/>
        </w:numPr>
      </w:pPr>
      <w:r w:rsidRPr="00A57EFD">
        <w:t>You do not spiritualize suspicion</w:t>
      </w:r>
    </w:p>
    <w:p w14:paraId="6C1B469E" w14:textId="77777777" w:rsidR="00A57EFD" w:rsidRPr="00A57EFD" w:rsidRDefault="00A57EFD" w:rsidP="00A57EFD">
      <w:pPr>
        <w:pStyle w:val="CSP-ChapterBodyText"/>
        <w:numPr>
          <w:ilvl w:val="0"/>
          <w:numId w:val="119"/>
        </w:numPr>
      </w:pPr>
      <w:r w:rsidRPr="00A57EFD">
        <w:t>You do not treat prayer as permission to circulate harm</w:t>
      </w:r>
    </w:p>
    <w:p w14:paraId="6D710498" w14:textId="77777777" w:rsidR="00A57EFD" w:rsidRPr="00A57EFD" w:rsidRDefault="00A57EFD" w:rsidP="00A57EFD">
      <w:pPr>
        <w:pStyle w:val="CSP-ChapterBodyText"/>
      </w:pPr>
    </w:p>
    <w:p w14:paraId="23CA3C52" w14:textId="77777777" w:rsidR="00A57EFD" w:rsidRPr="00A57EFD" w:rsidRDefault="00A57EFD" w:rsidP="00A57EFD">
      <w:pPr>
        <w:pStyle w:val="CSP-ChapterBodyText"/>
      </w:pPr>
      <w:r w:rsidRPr="00A57EFD">
        <w:t>Advocacy does not mean protecting wrongdoing; it means protecting truth. It means refusing to let fear, offense, or excitement override integrity. It means holding stories in prayer rather than parading them in conversation. When correction is needed, it moves toward the person—not around them. When discernment is required, it seeks God before it seeks agreement.</w:t>
      </w:r>
    </w:p>
    <w:p w14:paraId="2078EE6E" w14:textId="77777777" w:rsidR="00A57EFD" w:rsidRPr="00A57EFD" w:rsidRDefault="00A57EFD" w:rsidP="00A57EFD">
      <w:pPr>
        <w:pStyle w:val="CSP-ChapterBodyText"/>
      </w:pPr>
    </w:p>
    <w:p w14:paraId="5A5FC73A" w14:textId="77777777" w:rsidR="00A57EFD" w:rsidRPr="00A57EFD" w:rsidRDefault="00A57EFD" w:rsidP="00A57EFD">
      <w:pPr>
        <w:pStyle w:val="CSP-ChapterBodyText"/>
      </w:pPr>
      <w:r w:rsidRPr="00A57EFD">
        <w:t>Those who steward stories well become trusted—not because they are silent, but because they are faithful. God entrusts influence to those who fear Him more than they fear missing out on information.</w:t>
      </w:r>
    </w:p>
    <w:p w14:paraId="276AF109" w14:textId="77777777" w:rsidR="00A57EFD" w:rsidRPr="00A57EFD" w:rsidRDefault="00B271D6" w:rsidP="00A57EFD">
      <w:pPr>
        <w:pStyle w:val="CSP-ChapterBodyText"/>
      </w:pPr>
      <w:r>
        <w:rPr>
          <w:noProof/>
        </w:rPr>
        <w:pict w14:anchorId="76C29DE6">
          <v:rect id="_x0000_i1108" alt="" style="width:468pt;height:.05pt;mso-width-percent:0;mso-height-percent:0;mso-width-percent:0;mso-height-percent:0" o:hralign="center" o:hrstd="t" o:hr="t" fillcolor="#a0a0a0" stroked="f"/>
        </w:pict>
      </w:r>
    </w:p>
    <w:p w14:paraId="3E0C423C" w14:textId="229CF3EC" w:rsidR="00A57EFD" w:rsidRPr="00A57EFD" w:rsidRDefault="00A57EFD" w:rsidP="00A57EFD">
      <w:pPr>
        <w:pStyle w:val="CSP-ChapterBodyText"/>
        <w:jc w:val="center"/>
        <w:rPr>
          <w:b/>
          <w:bCs/>
        </w:rPr>
      </w:pPr>
      <w:r w:rsidRPr="00A57EFD">
        <w:rPr>
          <w:b/>
          <w:bCs/>
        </w:rPr>
        <w:t>Activation: Advocate Commissioning</w:t>
      </w:r>
    </w:p>
    <w:p w14:paraId="7755DA8D" w14:textId="77777777" w:rsidR="00A57EFD" w:rsidRPr="00A57EFD" w:rsidRDefault="00A57EFD" w:rsidP="00A57EFD">
      <w:pPr>
        <w:pStyle w:val="CSP-ChapterBodyText"/>
      </w:pPr>
      <w:r w:rsidRPr="00A57EFD">
        <w:rPr>
          <w:i/>
        </w:rPr>
        <w:t>This activation marks the transition from healing to assignment. You are not merely restored—you are commissioned.</w:t>
      </w:r>
    </w:p>
    <w:p w14:paraId="33AE3C7F" w14:textId="77777777" w:rsidR="00A57EFD" w:rsidRPr="00A57EFD" w:rsidRDefault="00A57EFD" w:rsidP="00A57EFD">
      <w:pPr>
        <w:pStyle w:val="CSP-ChapterBodyText"/>
      </w:pPr>
    </w:p>
    <w:p w14:paraId="3E53B5EB" w14:textId="77777777" w:rsidR="00A57EFD" w:rsidRPr="00A57EFD" w:rsidRDefault="00A57EFD" w:rsidP="00A57EFD">
      <w:pPr>
        <w:pStyle w:val="CSP-ChapterBodyText"/>
      </w:pPr>
      <w:r w:rsidRPr="00A57EFD">
        <w:t>Find a quiet place. Sit or stand upright.</w:t>
      </w:r>
    </w:p>
    <w:p w14:paraId="2C76D3C9" w14:textId="77777777" w:rsidR="00A57EFD" w:rsidRPr="00A57EFD" w:rsidRDefault="00B271D6" w:rsidP="00A57EFD">
      <w:pPr>
        <w:pStyle w:val="CSP-ChapterBodyText"/>
      </w:pPr>
      <w:r>
        <w:rPr>
          <w:noProof/>
        </w:rPr>
        <w:pict w14:anchorId="1497B7F7">
          <v:rect id="_x0000_i1107" alt="" style="width:468pt;height:.05pt;mso-width-percent:0;mso-height-percent:0;mso-width-percent:0;mso-height-percent:0" o:hralign="center" o:hrstd="t" o:hr="t" fillcolor="#a0a0a0" stroked="f"/>
        </w:pict>
      </w:r>
    </w:p>
    <w:p w14:paraId="65A79092" w14:textId="77777777" w:rsidR="00A57EFD" w:rsidRPr="00A57EFD" w:rsidRDefault="00A57EFD" w:rsidP="00A57EFD">
      <w:pPr>
        <w:pStyle w:val="CSP-ChapterBodyText"/>
        <w:rPr>
          <w:b/>
          <w:bCs/>
        </w:rPr>
      </w:pPr>
      <w:r w:rsidRPr="00A57EFD">
        <w:rPr>
          <w:b/>
          <w:bCs/>
        </w:rPr>
        <w:t>STEP 1 — Name What You Have Lived Through</w:t>
      </w:r>
    </w:p>
    <w:p w14:paraId="686226F9" w14:textId="77777777" w:rsidR="00A57EFD" w:rsidRPr="00A57EFD" w:rsidRDefault="00A57EFD" w:rsidP="00A57EFD">
      <w:pPr>
        <w:pStyle w:val="CSP-ChapterBodyText"/>
      </w:pPr>
    </w:p>
    <w:p w14:paraId="187E1AEA" w14:textId="77777777" w:rsidR="00A57EFD" w:rsidRPr="00A57EFD" w:rsidRDefault="00A57EFD" w:rsidP="00A57EFD">
      <w:pPr>
        <w:pStyle w:val="CSP-ChapterBodyText"/>
      </w:pPr>
      <w:r w:rsidRPr="00A57EFD">
        <w:lastRenderedPageBreak/>
        <w:t>Place your hand over your heart.</w:t>
      </w:r>
    </w:p>
    <w:p w14:paraId="38DB5189" w14:textId="77777777" w:rsidR="00A57EFD" w:rsidRPr="00A57EFD" w:rsidRDefault="00A57EFD" w:rsidP="00A57EFD">
      <w:pPr>
        <w:pStyle w:val="CSP-ChapterBodyText"/>
      </w:pPr>
    </w:p>
    <w:p w14:paraId="50D3B608" w14:textId="77777777" w:rsidR="00A57EFD" w:rsidRPr="00A57EFD" w:rsidRDefault="00A57EFD" w:rsidP="00A57EFD">
      <w:pPr>
        <w:pStyle w:val="CSP-ChapterBodyText"/>
      </w:pPr>
      <w:r w:rsidRPr="00A57EFD">
        <w:t>Say quietly:</w:t>
      </w:r>
    </w:p>
    <w:p w14:paraId="64FB32C3" w14:textId="77777777" w:rsidR="00A57EFD" w:rsidRPr="00A57EFD" w:rsidRDefault="00A57EFD" w:rsidP="00A57EFD">
      <w:pPr>
        <w:pStyle w:val="CSP-ChapterBodyText"/>
      </w:pPr>
    </w:p>
    <w:p w14:paraId="13D74539" w14:textId="77777777" w:rsidR="00A57EFD" w:rsidRPr="00A57EFD" w:rsidRDefault="00A57EFD" w:rsidP="00A57EFD">
      <w:pPr>
        <w:pStyle w:val="CSP-ChapterBodyText"/>
      </w:pPr>
      <w:r w:rsidRPr="00A57EFD">
        <w:rPr>
          <w:b/>
          <w:bCs/>
        </w:rPr>
        <w:t>“I acknowledge what accusation tried to do to me.”</w:t>
      </w:r>
    </w:p>
    <w:p w14:paraId="44876224" w14:textId="77777777" w:rsidR="00A57EFD" w:rsidRPr="00A57EFD" w:rsidRDefault="00A57EFD" w:rsidP="00A57EFD">
      <w:pPr>
        <w:pStyle w:val="CSP-ChapterBodyText"/>
      </w:pPr>
    </w:p>
    <w:p w14:paraId="18CCCF08" w14:textId="77777777" w:rsidR="00A57EFD" w:rsidRPr="00A57EFD" w:rsidRDefault="00A57EFD" w:rsidP="00A57EFD">
      <w:pPr>
        <w:pStyle w:val="CSP-ChapterBodyText"/>
      </w:pPr>
      <w:r w:rsidRPr="00A57EFD">
        <w:t>Do not list details. Simply acknowledge the journey.</w:t>
      </w:r>
    </w:p>
    <w:p w14:paraId="042F121E" w14:textId="77777777" w:rsidR="00A57EFD" w:rsidRPr="00A57EFD" w:rsidRDefault="00B271D6" w:rsidP="00A57EFD">
      <w:pPr>
        <w:pStyle w:val="CSP-ChapterBodyText"/>
      </w:pPr>
      <w:r>
        <w:rPr>
          <w:noProof/>
        </w:rPr>
        <w:pict w14:anchorId="0BC14A25">
          <v:rect id="_x0000_i1106" alt="" style="width:468pt;height:.05pt;mso-width-percent:0;mso-height-percent:0;mso-width-percent:0;mso-height-percent:0" o:hralign="center" o:hrstd="t" o:hr="t" fillcolor="#a0a0a0" stroked="f"/>
        </w:pict>
      </w:r>
    </w:p>
    <w:p w14:paraId="1CD6C2D2" w14:textId="77777777" w:rsidR="00A57EFD" w:rsidRPr="00A57EFD" w:rsidRDefault="00A57EFD" w:rsidP="00A57EFD">
      <w:pPr>
        <w:pStyle w:val="CSP-ChapterBodyText"/>
        <w:rPr>
          <w:b/>
          <w:bCs/>
        </w:rPr>
      </w:pPr>
      <w:r w:rsidRPr="00A57EFD">
        <w:rPr>
          <w:b/>
          <w:bCs/>
        </w:rPr>
        <w:t>STEP 2 — Receive the New Name</w:t>
      </w:r>
    </w:p>
    <w:p w14:paraId="75FCB56C" w14:textId="77777777" w:rsidR="00A57EFD" w:rsidRPr="00A57EFD" w:rsidRDefault="00A57EFD" w:rsidP="00A57EFD">
      <w:pPr>
        <w:pStyle w:val="CSP-ChapterBodyText"/>
      </w:pPr>
    </w:p>
    <w:p w14:paraId="7AC8E6D8" w14:textId="77777777" w:rsidR="00A57EFD" w:rsidRPr="00A57EFD" w:rsidRDefault="00A57EFD" w:rsidP="00A57EFD">
      <w:pPr>
        <w:pStyle w:val="CSP-ChapterBodyText"/>
      </w:pPr>
      <w:r w:rsidRPr="00A57EFD">
        <w:t>Pray:</w:t>
      </w:r>
    </w:p>
    <w:p w14:paraId="084CDAFE" w14:textId="77777777" w:rsidR="00A57EFD" w:rsidRPr="00A57EFD" w:rsidRDefault="00A57EFD" w:rsidP="00A57EFD">
      <w:pPr>
        <w:pStyle w:val="CSP-ChapterBodyText"/>
      </w:pPr>
    </w:p>
    <w:p w14:paraId="0779F2C1" w14:textId="77777777" w:rsidR="00A57EFD" w:rsidRPr="00A57EFD" w:rsidRDefault="00A57EFD" w:rsidP="00A57EFD">
      <w:pPr>
        <w:pStyle w:val="CSP-ChapterBodyText"/>
      </w:pPr>
      <w:r w:rsidRPr="00A57EFD">
        <w:rPr>
          <w:b/>
          <w:bCs/>
        </w:rPr>
        <w:t>“God, what name do You give me now?”</w:t>
      </w:r>
    </w:p>
    <w:p w14:paraId="6C629D98" w14:textId="77777777" w:rsidR="00A57EFD" w:rsidRPr="00A57EFD" w:rsidRDefault="00A57EFD" w:rsidP="00A57EFD">
      <w:pPr>
        <w:pStyle w:val="CSP-ChapterBodyText"/>
      </w:pPr>
    </w:p>
    <w:p w14:paraId="1E44B500" w14:textId="77777777" w:rsidR="00A57EFD" w:rsidRPr="00A57EFD" w:rsidRDefault="00A57EFD" w:rsidP="00A57EFD">
      <w:pPr>
        <w:pStyle w:val="CSP-ChapterBodyText"/>
      </w:pPr>
      <w:r w:rsidRPr="00A57EFD">
        <w:t>Listen.</w:t>
      </w:r>
    </w:p>
    <w:p w14:paraId="4CE08050" w14:textId="77777777" w:rsidR="00A57EFD" w:rsidRPr="00A57EFD" w:rsidRDefault="00A57EFD" w:rsidP="00A57EFD">
      <w:pPr>
        <w:pStyle w:val="CSP-ChapterBodyText"/>
      </w:pPr>
    </w:p>
    <w:p w14:paraId="5BA7698F" w14:textId="77777777" w:rsidR="00A57EFD" w:rsidRPr="00A57EFD" w:rsidRDefault="00A57EFD" w:rsidP="00A57EFD">
      <w:pPr>
        <w:pStyle w:val="CSP-ChapterBodyText"/>
      </w:pPr>
      <w:r w:rsidRPr="00A57EFD">
        <w:t>You may hear:</w:t>
      </w:r>
    </w:p>
    <w:p w14:paraId="40896D63" w14:textId="77777777" w:rsidR="00A57EFD" w:rsidRPr="00A57EFD" w:rsidRDefault="00A57EFD" w:rsidP="00A57EFD">
      <w:pPr>
        <w:pStyle w:val="CSP-ChapterBodyText"/>
        <w:numPr>
          <w:ilvl w:val="0"/>
          <w:numId w:val="120"/>
        </w:numPr>
      </w:pPr>
      <w:r w:rsidRPr="00A57EFD">
        <w:rPr>
          <w:i/>
        </w:rPr>
        <w:t>Advocate</w:t>
      </w:r>
    </w:p>
    <w:p w14:paraId="73365204" w14:textId="77777777" w:rsidR="00A57EFD" w:rsidRPr="00A57EFD" w:rsidRDefault="00A57EFD" w:rsidP="00A57EFD">
      <w:pPr>
        <w:pStyle w:val="CSP-ChapterBodyText"/>
        <w:numPr>
          <w:ilvl w:val="0"/>
          <w:numId w:val="120"/>
        </w:numPr>
      </w:pPr>
      <w:r w:rsidRPr="00A57EFD">
        <w:rPr>
          <w:i/>
        </w:rPr>
        <w:t>Protector</w:t>
      </w:r>
    </w:p>
    <w:p w14:paraId="05F5689B" w14:textId="77777777" w:rsidR="00A57EFD" w:rsidRPr="00A57EFD" w:rsidRDefault="00A57EFD" w:rsidP="00A57EFD">
      <w:pPr>
        <w:pStyle w:val="CSP-ChapterBodyText"/>
        <w:numPr>
          <w:ilvl w:val="0"/>
          <w:numId w:val="120"/>
        </w:numPr>
      </w:pPr>
      <w:r w:rsidRPr="00A57EFD">
        <w:rPr>
          <w:i/>
        </w:rPr>
        <w:t>Watchman</w:t>
      </w:r>
    </w:p>
    <w:p w14:paraId="32BAAD3E" w14:textId="77777777" w:rsidR="00A57EFD" w:rsidRPr="00A57EFD" w:rsidRDefault="00A57EFD" w:rsidP="00A57EFD">
      <w:pPr>
        <w:pStyle w:val="CSP-ChapterBodyText"/>
        <w:numPr>
          <w:ilvl w:val="0"/>
          <w:numId w:val="120"/>
        </w:numPr>
      </w:pPr>
      <w:r w:rsidRPr="00A57EFD">
        <w:rPr>
          <w:i/>
        </w:rPr>
        <w:t>Shepherd</w:t>
      </w:r>
    </w:p>
    <w:p w14:paraId="3E95006F" w14:textId="77777777" w:rsidR="00A57EFD" w:rsidRPr="00A57EFD" w:rsidRDefault="00A57EFD" w:rsidP="00A57EFD">
      <w:pPr>
        <w:pStyle w:val="CSP-ChapterBodyText"/>
        <w:numPr>
          <w:ilvl w:val="0"/>
          <w:numId w:val="120"/>
        </w:numPr>
      </w:pPr>
      <w:r w:rsidRPr="00A57EFD">
        <w:rPr>
          <w:i/>
        </w:rPr>
        <w:t>Intercessor</w:t>
      </w:r>
    </w:p>
    <w:p w14:paraId="753E8527" w14:textId="77777777" w:rsidR="00A57EFD" w:rsidRPr="00A57EFD" w:rsidRDefault="00A57EFD" w:rsidP="00A57EFD">
      <w:pPr>
        <w:pStyle w:val="CSP-ChapterBodyText"/>
        <w:numPr>
          <w:ilvl w:val="0"/>
          <w:numId w:val="120"/>
        </w:numPr>
      </w:pPr>
      <w:r w:rsidRPr="00A57EFD">
        <w:rPr>
          <w:i/>
        </w:rPr>
        <w:t>Safe Voice</w:t>
      </w:r>
    </w:p>
    <w:p w14:paraId="7A871968" w14:textId="77777777" w:rsidR="00A57EFD" w:rsidRPr="00A57EFD" w:rsidRDefault="00A57EFD" w:rsidP="00A57EFD">
      <w:pPr>
        <w:pStyle w:val="CSP-ChapterBodyText"/>
        <w:numPr>
          <w:ilvl w:val="0"/>
          <w:numId w:val="120"/>
        </w:numPr>
      </w:pPr>
      <w:r w:rsidRPr="00A57EFD">
        <w:rPr>
          <w:i/>
        </w:rPr>
        <w:t>Bearer of Truth</w:t>
      </w:r>
    </w:p>
    <w:p w14:paraId="2BE6AEBB" w14:textId="77777777" w:rsidR="00A57EFD" w:rsidRPr="00A57EFD" w:rsidRDefault="00A57EFD" w:rsidP="00A57EFD">
      <w:pPr>
        <w:pStyle w:val="CSP-ChapterBodyText"/>
      </w:pPr>
    </w:p>
    <w:p w14:paraId="4BCA10D4" w14:textId="77777777" w:rsidR="00A57EFD" w:rsidRPr="00A57EFD" w:rsidRDefault="00A57EFD" w:rsidP="00A57EFD">
      <w:pPr>
        <w:pStyle w:val="CSP-ChapterBodyText"/>
      </w:pPr>
      <w:r w:rsidRPr="00A57EFD">
        <w:t>Whatever comes—receive it without questioning.</w:t>
      </w:r>
    </w:p>
    <w:p w14:paraId="21F46724" w14:textId="77777777" w:rsidR="00A57EFD" w:rsidRPr="00A57EFD" w:rsidRDefault="00B271D6" w:rsidP="00A57EFD">
      <w:pPr>
        <w:pStyle w:val="CSP-ChapterBodyText"/>
      </w:pPr>
      <w:r>
        <w:rPr>
          <w:noProof/>
        </w:rPr>
        <w:pict w14:anchorId="2B3D4E40">
          <v:rect id="_x0000_i1105" alt="" style="width:468pt;height:.05pt;mso-width-percent:0;mso-height-percent:0;mso-width-percent:0;mso-height-percent:0" o:hralign="center" o:hrstd="t" o:hr="t" fillcolor="#a0a0a0" stroked="f"/>
        </w:pict>
      </w:r>
    </w:p>
    <w:p w14:paraId="3825868D" w14:textId="77777777" w:rsidR="00A57EFD" w:rsidRPr="00A57EFD" w:rsidRDefault="00A57EFD" w:rsidP="00A57EFD">
      <w:pPr>
        <w:pStyle w:val="CSP-ChapterBodyText"/>
        <w:rPr>
          <w:b/>
          <w:bCs/>
        </w:rPr>
      </w:pPr>
      <w:r w:rsidRPr="00A57EFD">
        <w:rPr>
          <w:b/>
          <w:bCs/>
        </w:rPr>
        <w:t>STEP 3 — Renounce the Old Identity</w:t>
      </w:r>
    </w:p>
    <w:p w14:paraId="12A7AB16" w14:textId="77777777" w:rsidR="00A57EFD" w:rsidRPr="00A57EFD" w:rsidRDefault="00A57EFD" w:rsidP="00A57EFD">
      <w:pPr>
        <w:pStyle w:val="CSP-ChapterBodyText"/>
      </w:pPr>
    </w:p>
    <w:p w14:paraId="455B38FE" w14:textId="77777777" w:rsidR="00A57EFD" w:rsidRPr="00A57EFD" w:rsidRDefault="00A57EFD" w:rsidP="00A57EFD">
      <w:pPr>
        <w:pStyle w:val="CSP-ChapterBodyText"/>
      </w:pPr>
      <w:r w:rsidRPr="00A57EFD">
        <w:t>Say aloud:</w:t>
      </w:r>
    </w:p>
    <w:p w14:paraId="57A6457C" w14:textId="77777777" w:rsidR="00A57EFD" w:rsidRPr="00A57EFD" w:rsidRDefault="00A57EFD" w:rsidP="00A57EFD">
      <w:pPr>
        <w:pStyle w:val="CSP-ChapterBodyText"/>
      </w:pPr>
    </w:p>
    <w:p w14:paraId="20C47E64" w14:textId="77777777" w:rsidR="00A57EFD" w:rsidRPr="00A57EFD" w:rsidRDefault="00A57EFD" w:rsidP="00A57EFD">
      <w:pPr>
        <w:pStyle w:val="CSP-ChapterBodyText"/>
      </w:pPr>
      <w:r w:rsidRPr="00A57EFD">
        <w:rPr>
          <w:b/>
          <w:bCs/>
        </w:rPr>
        <w:t>“I release the identity of ‘the accused.’</w:t>
      </w:r>
    </w:p>
    <w:p w14:paraId="2D317BBA" w14:textId="77777777" w:rsidR="00A57EFD" w:rsidRPr="00A57EFD" w:rsidRDefault="00A57EFD" w:rsidP="00A57EFD">
      <w:pPr>
        <w:pStyle w:val="CSP-ChapterBodyText"/>
      </w:pPr>
      <w:r w:rsidRPr="00A57EFD">
        <w:rPr>
          <w:b/>
          <w:bCs/>
        </w:rPr>
        <w:t>I no longer live under false judgment.”</w:t>
      </w:r>
    </w:p>
    <w:p w14:paraId="5E64474A" w14:textId="77777777" w:rsidR="00A57EFD" w:rsidRPr="00A57EFD" w:rsidRDefault="00A57EFD" w:rsidP="00A57EFD">
      <w:pPr>
        <w:pStyle w:val="CSP-ChapterBodyText"/>
      </w:pPr>
    </w:p>
    <w:p w14:paraId="480FCEFA" w14:textId="77777777" w:rsidR="00A57EFD" w:rsidRPr="00A57EFD" w:rsidRDefault="00A57EFD" w:rsidP="00A57EFD">
      <w:pPr>
        <w:pStyle w:val="CSP-ChapterBodyText"/>
      </w:pPr>
      <w:r w:rsidRPr="00A57EFD">
        <w:t>Pause.</w:t>
      </w:r>
    </w:p>
    <w:p w14:paraId="218438A5" w14:textId="77777777" w:rsidR="00A57EFD" w:rsidRPr="00A57EFD" w:rsidRDefault="00A57EFD" w:rsidP="00A57EFD">
      <w:pPr>
        <w:pStyle w:val="CSP-ChapterBodyText"/>
      </w:pPr>
    </w:p>
    <w:p w14:paraId="687DD407" w14:textId="77777777" w:rsidR="00A57EFD" w:rsidRPr="00A57EFD" w:rsidRDefault="00A57EFD" w:rsidP="00A57EFD">
      <w:pPr>
        <w:pStyle w:val="CSP-ChapterBodyText"/>
      </w:pPr>
      <w:r w:rsidRPr="00A57EFD">
        <w:t>Then say:</w:t>
      </w:r>
    </w:p>
    <w:p w14:paraId="3E3BF253" w14:textId="77777777" w:rsidR="00A57EFD" w:rsidRPr="00A57EFD" w:rsidRDefault="00A57EFD" w:rsidP="00A57EFD">
      <w:pPr>
        <w:pStyle w:val="CSP-ChapterBodyText"/>
      </w:pPr>
    </w:p>
    <w:p w14:paraId="1CCC3591" w14:textId="77777777" w:rsidR="00A57EFD" w:rsidRPr="00A57EFD" w:rsidRDefault="00A57EFD" w:rsidP="00A57EFD">
      <w:pPr>
        <w:pStyle w:val="CSP-ChapterBodyText"/>
      </w:pPr>
      <w:r w:rsidRPr="00A57EFD">
        <w:rPr>
          <w:b/>
          <w:bCs/>
        </w:rPr>
        <w:t>“I receive the calling to advocate for truth and dignity.”</w:t>
      </w:r>
    </w:p>
    <w:p w14:paraId="612FC63A" w14:textId="77777777" w:rsidR="00A57EFD" w:rsidRPr="00A57EFD" w:rsidRDefault="00B271D6" w:rsidP="00A57EFD">
      <w:pPr>
        <w:pStyle w:val="CSP-ChapterBodyText"/>
      </w:pPr>
      <w:r>
        <w:rPr>
          <w:noProof/>
        </w:rPr>
        <w:pict w14:anchorId="33E499A2">
          <v:rect id="_x0000_i1104" alt="" style="width:468pt;height:.05pt;mso-width-percent:0;mso-height-percent:0;mso-width-percent:0;mso-height-percent:0" o:hralign="center" o:hrstd="t" o:hr="t" fillcolor="#a0a0a0" stroked="f"/>
        </w:pict>
      </w:r>
    </w:p>
    <w:p w14:paraId="00D49503" w14:textId="77777777" w:rsidR="00A57EFD" w:rsidRPr="00A57EFD" w:rsidRDefault="00A57EFD" w:rsidP="00A57EFD">
      <w:pPr>
        <w:pStyle w:val="CSP-ChapterBodyText"/>
        <w:rPr>
          <w:b/>
          <w:bCs/>
        </w:rPr>
      </w:pPr>
      <w:r w:rsidRPr="00A57EFD">
        <w:rPr>
          <w:b/>
          <w:bCs/>
        </w:rPr>
        <w:t>STEP 4 — Commission the Voice</w:t>
      </w:r>
    </w:p>
    <w:p w14:paraId="766543D1" w14:textId="77777777" w:rsidR="00A57EFD" w:rsidRPr="00A57EFD" w:rsidRDefault="00A57EFD" w:rsidP="00A57EFD">
      <w:pPr>
        <w:pStyle w:val="CSP-ChapterBodyText"/>
      </w:pPr>
    </w:p>
    <w:p w14:paraId="25E79DD1" w14:textId="77777777" w:rsidR="00A57EFD" w:rsidRPr="00A57EFD" w:rsidRDefault="00A57EFD" w:rsidP="00A57EFD">
      <w:pPr>
        <w:pStyle w:val="CSP-ChapterBodyText"/>
      </w:pPr>
      <w:r w:rsidRPr="00A57EFD">
        <w:t>Place your hand over your mouth, then your heart.</w:t>
      </w:r>
    </w:p>
    <w:p w14:paraId="419E27BA" w14:textId="77777777" w:rsidR="00A57EFD" w:rsidRPr="00A57EFD" w:rsidRDefault="00A57EFD" w:rsidP="00A57EFD">
      <w:pPr>
        <w:pStyle w:val="CSP-ChapterBodyText"/>
      </w:pPr>
    </w:p>
    <w:p w14:paraId="6B66EB60" w14:textId="77777777" w:rsidR="00A57EFD" w:rsidRPr="00A57EFD" w:rsidRDefault="00A57EFD" w:rsidP="00A57EFD">
      <w:pPr>
        <w:pStyle w:val="CSP-ChapterBodyText"/>
      </w:pPr>
      <w:r w:rsidRPr="00A57EFD">
        <w:t>Declare:</w:t>
      </w:r>
    </w:p>
    <w:p w14:paraId="6660B5C9" w14:textId="77777777" w:rsidR="00A57EFD" w:rsidRPr="00A57EFD" w:rsidRDefault="00A57EFD" w:rsidP="00A57EFD">
      <w:pPr>
        <w:pStyle w:val="CSP-ChapterBodyText"/>
      </w:pPr>
    </w:p>
    <w:p w14:paraId="272AE039" w14:textId="77777777" w:rsidR="00A57EFD" w:rsidRPr="00A57EFD" w:rsidRDefault="00A57EFD" w:rsidP="00A57EFD">
      <w:pPr>
        <w:pStyle w:val="CSP-ChapterBodyText"/>
      </w:pPr>
      <w:r w:rsidRPr="00A57EFD">
        <w:rPr>
          <w:b/>
          <w:bCs/>
        </w:rPr>
        <w:t>“My voice will protect, not destroy.</w:t>
      </w:r>
    </w:p>
    <w:p w14:paraId="32E8BC61" w14:textId="77777777" w:rsidR="00A57EFD" w:rsidRPr="00A57EFD" w:rsidRDefault="00A57EFD" w:rsidP="00A57EFD">
      <w:pPr>
        <w:pStyle w:val="CSP-ChapterBodyText"/>
      </w:pPr>
      <w:r w:rsidRPr="00A57EFD">
        <w:rPr>
          <w:b/>
          <w:bCs/>
        </w:rPr>
        <w:t>My words will heal, not harm.</w:t>
      </w:r>
    </w:p>
    <w:p w14:paraId="258FAEA1" w14:textId="77777777" w:rsidR="00A57EFD" w:rsidRPr="00A57EFD" w:rsidRDefault="00A57EFD" w:rsidP="00A57EFD">
      <w:pPr>
        <w:pStyle w:val="CSP-ChapterBodyText"/>
      </w:pPr>
      <w:r w:rsidRPr="00A57EFD">
        <w:rPr>
          <w:b/>
          <w:bCs/>
        </w:rPr>
        <w:lastRenderedPageBreak/>
        <w:t>I will steward stories with fear of the Lord.”</w:t>
      </w:r>
    </w:p>
    <w:p w14:paraId="142B24B7" w14:textId="77777777" w:rsidR="00A57EFD" w:rsidRPr="00A57EFD" w:rsidRDefault="00B271D6" w:rsidP="00A57EFD">
      <w:pPr>
        <w:pStyle w:val="CSP-ChapterBodyText"/>
      </w:pPr>
      <w:r>
        <w:rPr>
          <w:noProof/>
        </w:rPr>
        <w:pict w14:anchorId="0C79AA17">
          <v:rect id="_x0000_i1103" alt="" style="width:468pt;height:.05pt;mso-width-percent:0;mso-height-percent:0;mso-width-percent:0;mso-height-percent:0" o:hralign="center" o:hrstd="t" o:hr="t" fillcolor="#a0a0a0" stroked="f"/>
        </w:pict>
      </w:r>
    </w:p>
    <w:p w14:paraId="562C4C3B" w14:textId="77777777" w:rsidR="00A57EFD" w:rsidRPr="00A57EFD" w:rsidRDefault="00A57EFD" w:rsidP="00A57EFD">
      <w:pPr>
        <w:pStyle w:val="CSP-ChapterBodyText"/>
        <w:rPr>
          <w:b/>
          <w:bCs/>
        </w:rPr>
      </w:pPr>
      <w:r w:rsidRPr="00A57EFD">
        <w:rPr>
          <w:b/>
          <w:bCs/>
        </w:rPr>
        <w:t>STEP 5 — Commit to Advocacy</w:t>
      </w:r>
    </w:p>
    <w:p w14:paraId="7C7565C5" w14:textId="77777777" w:rsidR="00A57EFD" w:rsidRPr="00A57EFD" w:rsidRDefault="00A57EFD" w:rsidP="00A57EFD">
      <w:pPr>
        <w:pStyle w:val="CSP-ChapterBodyText"/>
      </w:pPr>
    </w:p>
    <w:p w14:paraId="3ECE3DD0" w14:textId="77777777" w:rsidR="00A57EFD" w:rsidRPr="00A57EFD" w:rsidRDefault="00A57EFD" w:rsidP="00A57EFD">
      <w:pPr>
        <w:pStyle w:val="CSP-ChapterBodyText"/>
      </w:pPr>
      <w:r w:rsidRPr="00A57EFD">
        <w:t>Say:</w:t>
      </w:r>
    </w:p>
    <w:p w14:paraId="09262929" w14:textId="77777777" w:rsidR="00A57EFD" w:rsidRPr="00A57EFD" w:rsidRDefault="00A57EFD" w:rsidP="00A57EFD">
      <w:pPr>
        <w:pStyle w:val="CSP-ChapterBodyText"/>
      </w:pPr>
    </w:p>
    <w:p w14:paraId="1805C025" w14:textId="77777777" w:rsidR="00A57EFD" w:rsidRPr="00A57EFD" w:rsidRDefault="00A57EFD" w:rsidP="00A57EFD">
      <w:pPr>
        <w:pStyle w:val="CSP-ChapterBodyText"/>
      </w:pPr>
      <w:r w:rsidRPr="00A57EFD">
        <w:rPr>
          <w:b/>
          <w:bCs/>
        </w:rPr>
        <w:t>“I choose to be a refuge.</w:t>
      </w:r>
    </w:p>
    <w:p w14:paraId="2FA91266" w14:textId="77777777" w:rsidR="00A57EFD" w:rsidRPr="00A57EFD" w:rsidRDefault="00A57EFD" w:rsidP="00A57EFD">
      <w:pPr>
        <w:pStyle w:val="CSP-ChapterBodyText"/>
      </w:pPr>
      <w:r w:rsidRPr="00A57EFD">
        <w:rPr>
          <w:b/>
          <w:bCs/>
        </w:rPr>
        <w:t>I refuse to be a rumor mill.</w:t>
      </w:r>
    </w:p>
    <w:p w14:paraId="0433AD6C" w14:textId="77777777" w:rsidR="00A57EFD" w:rsidRPr="00A57EFD" w:rsidRDefault="00A57EFD" w:rsidP="00A57EFD">
      <w:pPr>
        <w:pStyle w:val="CSP-ChapterBodyText"/>
      </w:pPr>
      <w:r w:rsidRPr="00A57EFD">
        <w:rPr>
          <w:b/>
          <w:bCs/>
        </w:rPr>
        <w:t>I will speak when truth requires it and stay silent when wisdom demands it.”</w:t>
      </w:r>
    </w:p>
    <w:p w14:paraId="4D90BDF5" w14:textId="77777777" w:rsidR="00A57EFD" w:rsidRPr="00A57EFD" w:rsidRDefault="00B271D6" w:rsidP="00A57EFD">
      <w:pPr>
        <w:pStyle w:val="CSP-ChapterBodyText"/>
      </w:pPr>
      <w:r>
        <w:rPr>
          <w:noProof/>
        </w:rPr>
        <w:pict w14:anchorId="7FAE89D7">
          <v:rect id="_x0000_i1102" alt="" style="width:468pt;height:.05pt;mso-width-percent:0;mso-height-percent:0;mso-width-percent:0;mso-height-percent:0" o:hralign="center" o:hrstd="t" o:hr="t" fillcolor="#a0a0a0" stroked="f"/>
        </w:pict>
      </w:r>
    </w:p>
    <w:p w14:paraId="44D442E9" w14:textId="77777777" w:rsidR="00A57EFD" w:rsidRPr="00A57EFD" w:rsidRDefault="00A57EFD" w:rsidP="00A57EFD">
      <w:pPr>
        <w:pStyle w:val="CSP-ChapterBodyText"/>
        <w:rPr>
          <w:b/>
          <w:bCs/>
        </w:rPr>
      </w:pPr>
      <w:r w:rsidRPr="00A57EFD">
        <w:rPr>
          <w:b/>
          <w:bCs/>
        </w:rPr>
        <w:t>STEP 6 — Seal the Commission</w:t>
      </w:r>
    </w:p>
    <w:p w14:paraId="1E17B57F" w14:textId="77777777" w:rsidR="00A57EFD" w:rsidRPr="00A57EFD" w:rsidRDefault="00A57EFD" w:rsidP="00A57EFD">
      <w:pPr>
        <w:pStyle w:val="CSP-ChapterBodyText"/>
      </w:pPr>
    </w:p>
    <w:p w14:paraId="0E9A7C3E" w14:textId="77777777" w:rsidR="00A57EFD" w:rsidRPr="00A57EFD" w:rsidRDefault="00A57EFD" w:rsidP="00A57EFD">
      <w:pPr>
        <w:pStyle w:val="CSP-ChapterBodyText"/>
      </w:pPr>
      <w:r w:rsidRPr="00A57EFD">
        <w:t>Close with this prayer:</w:t>
      </w:r>
    </w:p>
    <w:p w14:paraId="579D055A" w14:textId="77777777" w:rsidR="00A57EFD" w:rsidRPr="00A57EFD" w:rsidRDefault="00A57EFD" w:rsidP="00A57EFD">
      <w:pPr>
        <w:pStyle w:val="CSP-ChapterBodyText"/>
      </w:pPr>
    </w:p>
    <w:p w14:paraId="3DE33BB1" w14:textId="77777777" w:rsidR="00A57EFD" w:rsidRPr="00A57EFD" w:rsidRDefault="00A57EFD" w:rsidP="00A57EFD">
      <w:pPr>
        <w:pStyle w:val="CSP-ChapterBodyText"/>
      </w:pPr>
      <w:r w:rsidRPr="00A57EFD">
        <w:rPr>
          <w:b/>
          <w:bCs/>
        </w:rPr>
        <w:t>“God, use what I survived to bring safety to others.</w:t>
      </w:r>
    </w:p>
    <w:p w14:paraId="5175C1A7" w14:textId="77777777" w:rsidR="00A57EFD" w:rsidRPr="00A57EFD" w:rsidRDefault="00A57EFD" w:rsidP="00A57EFD">
      <w:pPr>
        <w:pStyle w:val="CSP-ChapterBodyText"/>
      </w:pPr>
      <w:r w:rsidRPr="00A57EFD">
        <w:rPr>
          <w:b/>
          <w:bCs/>
        </w:rPr>
        <w:t>Let my life testify to truth without accusation.</w:t>
      </w:r>
    </w:p>
    <w:p w14:paraId="2D930108" w14:textId="77777777" w:rsidR="00A57EFD" w:rsidRPr="00A57EFD" w:rsidRDefault="00A57EFD" w:rsidP="00A57EFD">
      <w:pPr>
        <w:pStyle w:val="CSP-ChapterBodyText"/>
      </w:pPr>
      <w:r w:rsidRPr="00A57EFD">
        <w:rPr>
          <w:b/>
          <w:bCs/>
        </w:rPr>
        <w:t>I accept this commission.”</w:t>
      </w:r>
    </w:p>
    <w:p w14:paraId="7B9B4FD1" w14:textId="77777777" w:rsidR="00A57EFD" w:rsidRPr="00A57EFD" w:rsidRDefault="00A57EFD" w:rsidP="00A57EFD">
      <w:pPr>
        <w:pStyle w:val="CSP-ChapterBodyText"/>
      </w:pPr>
    </w:p>
    <w:p w14:paraId="105202CF" w14:textId="77777777" w:rsidR="00A57EFD" w:rsidRPr="00A57EFD" w:rsidRDefault="00A57EFD" w:rsidP="00A57EFD">
      <w:pPr>
        <w:pStyle w:val="CSP-ChapterBodyText"/>
      </w:pPr>
      <w:r w:rsidRPr="00A57EFD">
        <w:t>Sit quietly for a moment.</w:t>
      </w:r>
    </w:p>
    <w:p w14:paraId="354278AC" w14:textId="77777777" w:rsidR="00A57EFD" w:rsidRPr="00A57EFD" w:rsidRDefault="00B271D6" w:rsidP="00A57EFD">
      <w:pPr>
        <w:pStyle w:val="CSP-ChapterBodyText"/>
      </w:pPr>
      <w:r>
        <w:rPr>
          <w:noProof/>
        </w:rPr>
        <w:pict w14:anchorId="39864D0D">
          <v:rect id="_x0000_i1101" alt="" style="width:468pt;height:.05pt;mso-width-percent:0;mso-height-percent:0;mso-width-percent:0;mso-height-percent:0" o:hralign="center" o:hrstd="t" o:hr="t" fillcolor="#a0a0a0" stroked="f"/>
        </w:pict>
      </w:r>
    </w:p>
    <w:p w14:paraId="7B4D97C6" w14:textId="77777777" w:rsidR="00A57EFD" w:rsidRDefault="00A57EFD">
      <w:pPr>
        <w:spacing w:after="160" w:line="259" w:lineRule="auto"/>
        <w:rPr>
          <w:b/>
          <w:bCs/>
          <w:iCs/>
        </w:rPr>
      </w:pPr>
      <w:r>
        <w:rPr>
          <w:b/>
          <w:bCs/>
        </w:rPr>
        <w:br w:type="page"/>
      </w:r>
    </w:p>
    <w:p w14:paraId="521C1E2C" w14:textId="7A467042" w:rsidR="00A57EFD" w:rsidRPr="00A57EFD" w:rsidRDefault="00A57EFD" w:rsidP="00A57EFD">
      <w:pPr>
        <w:pStyle w:val="CSP-ChapterBodyText"/>
        <w:jc w:val="center"/>
        <w:rPr>
          <w:b/>
          <w:bCs/>
        </w:rPr>
      </w:pPr>
      <w:r w:rsidRPr="00A57EFD">
        <w:rPr>
          <w:b/>
          <w:bCs/>
        </w:rPr>
        <w:lastRenderedPageBreak/>
        <w:t>What This Chapter and Activation Accomplish</w:t>
      </w:r>
    </w:p>
    <w:p w14:paraId="1BBE66F6" w14:textId="77777777" w:rsidR="00A57EFD" w:rsidRPr="00A57EFD" w:rsidRDefault="00A57EFD" w:rsidP="00A57EFD">
      <w:pPr>
        <w:pStyle w:val="CSP-ChapterBodyText"/>
      </w:pPr>
    </w:p>
    <w:p w14:paraId="7280B133" w14:textId="77777777" w:rsidR="00A57EFD" w:rsidRPr="00A57EFD" w:rsidRDefault="00A57EFD" w:rsidP="00A57EFD">
      <w:pPr>
        <w:pStyle w:val="CSP-ChapterBodyText"/>
      </w:pPr>
      <w:r w:rsidRPr="00A57EFD">
        <w:t>This chapter completes the arc of healing by transforming pain into purpose. You are no longer defined by what was said about you—you are defined by how you now guard truth for others. Accusation did not disqualify you; it qualified you to stand where few can stand safely.</w:t>
      </w:r>
    </w:p>
    <w:p w14:paraId="4E1AD675" w14:textId="77777777" w:rsidR="00A57EFD" w:rsidRPr="00A57EFD" w:rsidRDefault="00A57EFD" w:rsidP="00A57EFD">
      <w:pPr>
        <w:pStyle w:val="CSP-ChapterBodyText"/>
      </w:pPr>
    </w:p>
    <w:p w14:paraId="76A213C1" w14:textId="77777777" w:rsidR="00A57EFD" w:rsidRPr="00A57EFD" w:rsidRDefault="00A57EFD" w:rsidP="00A57EFD">
      <w:pPr>
        <w:pStyle w:val="CSP-ChapterBodyText"/>
      </w:pPr>
      <w:r w:rsidRPr="00A57EFD">
        <w:t>You are no longer merely healed.</w:t>
      </w:r>
    </w:p>
    <w:p w14:paraId="42DCB75E" w14:textId="77777777" w:rsidR="00A57EFD" w:rsidRPr="00A57EFD" w:rsidRDefault="00A57EFD" w:rsidP="00A57EFD">
      <w:pPr>
        <w:pStyle w:val="CSP-ChapterBodyText"/>
      </w:pPr>
      <w:r w:rsidRPr="00A57EFD">
        <w:t>You are entrusted.</w:t>
      </w:r>
    </w:p>
    <w:p w14:paraId="28736C57" w14:textId="77777777" w:rsidR="00A57EFD" w:rsidRPr="00A57EFD" w:rsidRDefault="00A57EFD" w:rsidP="00A57EFD">
      <w:pPr>
        <w:pStyle w:val="CSP-ChapterBodyText"/>
      </w:pPr>
      <w:r w:rsidRPr="00A57EFD">
        <w:t>You are commissioned.</w:t>
      </w:r>
    </w:p>
    <w:p w14:paraId="6F0FFB40" w14:textId="77777777" w:rsidR="00A57EFD" w:rsidRPr="00A57EFD" w:rsidRDefault="00A57EFD" w:rsidP="00A57EFD">
      <w:pPr>
        <w:pStyle w:val="CSP-ChapterBodyText"/>
      </w:pPr>
    </w:p>
    <w:p w14:paraId="5326C88D" w14:textId="77777777" w:rsidR="00A57EFD" w:rsidRPr="00A57EFD" w:rsidRDefault="00A57EFD" w:rsidP="00A57EFD">
      <w:pPr>
        <w:pStyle w:val="CSP-ChapterBodyText"/>
      </w:pPr>
      <w:r w:rsidRPr="00A57EFD">
        <w:t xml:space="preserve">From “accused” to </w:t>
      </w:r>
      <w:r w:rsidRPr="00A57EFD">
        <w:rPr>
          <w:b/>
          <w:bCs/>
        </w:rPr>
        <w:t>Advocate</w:t>
      </w:r>
      <w:r w:rsidRPr="00A57EFD">
        <w:t>—</w:t>
      </w:r>
    </w:p>
    <w:p w14:paraId="11E89E45" w14:textId="77777777" w:rsidR="00A57EFD" w:rsidRPr="00A57EFD" w:rsidRDefault="00A57EFD" w:rsidP="00A57EFD">
      <w:pPr>
        <w:pStyle w:val="CSP-ChapterBodyText"/>
      </w:pPr>
      <w:r w:rsidRPr="00A57EFD">
        <w:t>this is Heaven’s final word.</w:t>
      </w:r>
    </w:p>
    <w:p w14:paraId="7A69ED09" w14:textId="6AC4743F" w:rsidR="00A57EFD" w:rsidRDefault="00A57EFD">
      <w:pPr>
        <w:spacing w:after="160" w:line="259" w:lineRule="auto"/>
        <w:rPr>
          <w:iCs/>
        </w:rPr>
      </w:pPr>
      <w:r>
        <w:br w:type="page"/>
      </w:r>
    </w:p>
    <w:p w14:paraId="0DAC95B1" w14:textId="77777777" w:rsidR="007D7E0F" w:rsidRDefault="007D7E0F" w:rsidP="00342ECE">
      <w:pPr>
        <w:pStyle w:val="CSP-ChapterBodyText"/>
      </w:pPr>
    </w:p>
    <w:p w14:paraId="1DC6C5EE" w14:textId="77777777" w:rsidR="00A57EFD" w:rsidRDefault="00A57EFD" w:rsidP="00342ECE">
      <w:pPr>
        <w:pStyle w:val="CSP-ChapterBodyText"/>
      </w:pPr>
    </w:p>
    <w:p w14:paraId="48E952A1" w14:textId="77777777" w:rsidR="00A57EFD" w:rsidRDefault="00A57EFD" w:rsidP="00342ECE">
      <w:pPr>
        <w:pStyle w:val="CSP-ChapterBodyText"/>
      </w:pPr>
    </w:p>
    <w:p w14:paraId="24CF8BA3" w14:textId="77777777" w:rsidR="00A57EFD" w:rsidRDefault="00A57EFD" w:rsidP="00342ECE">
      <w:pPr>
        <w:pStyle w:val="CSP-ChapterBodyText"/>
      </w:pPr>
    </w:p>
    <w:p w14:paraId="5155CB32" w14:textId="77777777" w:rsidR="00A57EFD" w:rsidRDefault="00A57EFD" w:rsidP="00342ECE">
      <w:pPr>
        <w:pStyle w:val="CSP-ChapterBodyText"/>
      </w:pPr>
    </w:p>
    <w:p w14:paraId="5CFBAA74" w14:textId="77777777" w:rsidR="00A57EFD" w:rsidRPr="00A57EFD" w:rsidRDefault="00A57EFD" w:rsidP="00A57EFD">
      <w:pPr>
        <w:pStyle w:val="CSP-ChapterTitle"/>
      </w:pPr>
      <w:bookmarkStart w:id="31" w:name="_Toc216446325"/>
      <w:r w:rsidRPr="00A57EFD">
        <w:t>APPENDICES &amp; TOOLS</w:t>
      </w:r>
      <w:bookmarkEnd w:id="31"/>
    </w:p>
    <w:p w14:paraId="1E0FDACC" w14:textId="474C4BD3" w:rsidR="00A57EFD" w:rsidRDefault="00A57EFD">
      <w:pPr>
        <w:spacing w:after="160" w:line="259" w:lineRule="auto"/>
        <w:rPr>
          <w:iCs/>
        </w:rPr>
      </w:pPr>
      <w:r>
        <w:br w:type="page"/>
      </w:r>
    </w:p>
    <w:p w14:paraId="450E1227" w14:textId="77777777" w:rsidR="00A57EFD" w:rsidRPr="00A57EFD" w:rsidRDefault="00A57EFD" w:rsidP="00A57EFD">
      <w:pPr>
        <w:pStyle w:val="CSP-ChapterTitle"/>
      </w:pPr>
      <w:bookmarkStart w:id="32" w:name="_Toc216446326"/>
      <w:r w:rsidRPr="00A57EFD">
        <w:lastRenderedPageBreak/>
        <w:t>APPENDIX A — ACCUSATION INVENTORY WORKSHEET</w:t>
      </w:r>
      <w:bookmarkEnd w:id="32"/>
    </w:p>
    <w:p w14:paraId="47DB2DEC" w14:textId="77777777" w:rsidR="00A57EFD" w:rsidRPr="00A57EFD" w:rsidRDefault="00A57EFD" w:rsidP="00A57EFD">
      <w:pPr>
        <w:pStyle w:val="CSP-ChapterBodyText"/>
      </w:pPr>
    </w:p>
    <w:p w14:paraId="3E7D82B6" w14:textId="77777777" w:rsidR="00A57EFD" w:rsidRPr="00A57EFD" w:rsidRDefault="00A57EFD" w:rsidP="00A57EFD">
      <w:pPr>
        <w:pStyle w:val="CSP-ChapterBodyText"/>
      </w:pPr>
      <w:r w:rsidRPr="00A57EFD">
        <w:rPr>
          <w:i/>
        </w:rPr>
        <w:t>This worksheet is designed to help you identify, externalize, and release the accusations that have shaped your inner world—whether spoken aloud by others or absorbed silently over time. This is not about reliving harm; it is about naming what happened so it no longer has power to define you. Move slowly. Take breaks. Return as needed.</w:t>
      </w:r>
    </w:p>
    <w:p w14:paraId="700C60FF" w14:textId="77777777" w:rsidR="00A57EFD" w:rsidRPr="00A57EFD" w:rsidRDefault="00B271D6" w:rsidP="00A57EFD">
      <w:pPr>
        <w:pStyle w:val="CSP-ChapterBodyText"/>
      </w:pPr>
      <w:r>
        <w:rPr>
          <w:noProof/>
        </w:rPr>
        <w:pict w14:anchorId="3072BA63">
          <v:rect id="_x0000_i1100" alt="" style="width:468pt;height:.05pt;mso-width-percent:0;mso-height-percent:0;mso-width-percent:0;mso-height-percent:0" o:hralign="center" o:hrstd="t" o:hr="t" fillcolor="#a0a0a0" stroked="f"/>
        </w:pict>
      </w:r>
    </w:p>
    <w:p w14:paraId="25F21185" w14:textId="77777777" w:rsidR="00A57EFD" w:rsidRPr="00A57EFD" w:rsidRDefault="00A57EFD" w:rsidP="00A57EFD">
      <w:pPr>
        <w:pStyle w:val="CSP-ChapterBodyText"/>
        <w:rPr>
          <w:b/>
          <w:bCs/>
        </w:rPr>
      </w:pPr>
      <w:r w:rsidRPr="00A57EFD">
        <w:rPr>
          <w:b/>
          <w:bCs/>
        </w:rPr>
        <w:t>PURPOSE OF THIS INVENTORY</w:t>
      </w:r>
    </w:p>
    <w:p w14:paraId="5296F0F5" w14:textId="77777777" w:rsidR="00A57EFD" w:rsidRPr="00A57EFD" w:rsidRDefault="00A57EFD" w:rsidP="00A57EFD">
      <w:pPr>
        <w:pStyle w:val="CSP-ChapterBodyText"/>
      </w:pPr>
    </w:p>
    <w:p w14:paraId="03A6D873" w14:textId="77777777" w:rsidR="00A57EFD" w:rsidRPr="00A57EFD" w:rsidRDefault="00A57EFD" w:rsidP="00A57EFD">
      <w:pPr>
        <w:pStyle w:val="CSP-ChapterBodyText"/>
      </w:pPr>
      <w:r w:rsidRPr="00A57EFD">
        <w:t>Accusation gains power when it remains unnamed, internalized, or confused with truth. This inventory helps you:</w:t>
      </w:r>
    </w:p>
    <w:p w14:paraId="32CA6767" w14:textId="77777777" w:rsidR="00A57EFD" w:rsidRPr="00A57EFD" w:rsidRDefault="00A57EFD" w:rsidP="00A57EFD">
      <w:pPr>
        <w:pStyle w:val="CSP-ChapterBodyText"/>
        <w:numPr>
          <w:ilvl w:val="0"/>
          <w:numId w:val="121"/>
        </w:numPr>
      </w:pPr>
      <w:r w:rsidRPr="00A57EFD">
        <w:t>Separate accusation from reality</w:t>
      </w:r>
    </w:p>
    <w:p w14:paraId="19EDBA07" w14:textId="77777777" w:rsidR="00A57EFD" w:rsidRPr="00A57EFD" w:rsidRDefault="00A57EFD" w:rsidP="00A57EFD">
      <w:pPr>
        <w:pStyle w:val="CSP-ChapterBodyText"/>
        <w:numPr>
          <w:ilvl w:val="0"/>
          <w:numId w:val="121"/>
        </w:numPr>
      </w:pPr>
      <w:r w:rsidRPr="00A57EFD">
        <w:t>Identify where lies took root</w:t>
      </w:r>
    </w:p>
    <w:p w14:paraId="50066FB1" w14:textId="77777777" w:rsidR="00A57EFD" w:rsidRPr="00A57EFD" w:rsidRDefault="00A57EFD" w:rsidP="00A57EFD">
      <w:pPr>
        <w:pStyle w:val="CSP-ChapterBodyText"/>
        <w:numPr>
          <w:ilvl w:val="0"/>
          <w:numId w:val="121"/>
        </w:numPr>
      </w:pPr>
      <w:r w:rsidRPr="00A57EFD">
        <w:t>Clarify impact on identity, voice, and calling</w:t>
      </w:r>
    </w:p>
    <w:p w14:paraId="21F7A847" w14:textId="77777777" w:rsidR="00A57EFD" w:rsidRPr="00A57EFD" w:rsidRDefault="00A57EFD" w:rsidP="00A57EFD">
      <w:pPr>
        <w:pStyle w:val="CSP-ChapterBodyText"/>
        <w:numPr>
          <w:ilvl w:val="0"/>
          <w:numId w:val="121"/>
        </w:numPr>
      </w:pPr>
      <w:r w:rsidRPr="00A57EFD">
        <w:t>Prepare ground for healing, renunciation, and restoration</w:t>
      </w:r>
    </w:p>
    <w:p w14:paraId="34FF7081" w14:textId="77777777" w:rsidR="00A57EFD" w:rsidRPr="00A57EFD" w:rsidRDefault="00A57EFD" w:rsidP="00A57EFD">
      <w:pPr>
        <w:pStyle w:val="CSP-ChapterBodyText"/>
        <w:numPr>
          <w:ilvl w:val="0"/>
          <w:numId w:val="121"/>
        </w:numPr>
      </w:pPr>
      <w:r w:rsidRPr="00A57EFD">
        <w:t>Restore narrative authority to truth</w:t>
      </w:r>
    </w:p>
    <w:p w14:paraId="468BCDFE" w14:textId="77777777" w:rsidR="00A57EFD" w:rsidRPr="00A57EFD" w:rsidRDefault="00A57EFD" w:rsidP="00A57EFD">
      <w:pPr>
        <w:pStyle w:val="CSP-ChapterBodyText"/>
      </w:pPr>
    </w:p>
    <w:p w14:paraId="7C6A6DE6" w14:textId="77777777" w:rsidR="00A57EFD" w:rsidRPr="00A57EFD" w:rsidRDefault="00A57EFD" w:rsidP="00A57EFD">
      <w:pPr>
        <w:pStyle w:val="CSP-ChapterBodyText"/>
      </w:pPr>
      <w:r w:rsidRPr="00A57EFD">
        <w:t xml:space="preserve">This is </w:t>
      </w:r>
      <w:r w:rsidRPr="00A57EFD">
        <w:rPr>
          <w:b/>
          <w:bCs/>
        </w:rPr>
        <w:t>interior justice</w:t>
      </w:r>
      <w:r w:rsidRPr="00A57EFD">
        <w:t>—not legal review, not self-condemnation, not analysis paralysis.</w:t>
      </w:r>
    </w:p>
    <w:p w14:paraId="1A070E96" w14:textId="77777777" w:rsidR="00A57EFD" w:rsidRPr="00A57EFD" w:rsidRDefault="00B271D6" w:rsidP="00A57EFD">
      <w:pPr>
        <w:pStyle w:val="CSP-ChapterBodyText"/>
      </w:pPr>
      <w:r>
        <w:rPr>
          <w:noProof/>
        </w:rPr>
        <w:pict w14:anchorId="26409467">
          <v:rect id="_x0000_i1099" alt="" style="width:468pt;height:.05pt;mso-width-percent:0;mso-height-percent:0;mso-width-percent:0;mso-height-percent:0" o:hralign="center" o:hrstd="t" o:hr="t" fillcolor="#a0a0a0" stroked="f"/>
        </w:pict>
      </w:r>
    </w:p>
    <w:p w14:paraId="1BC757E7" w14:textId="77777777" w:rsidR="00A57EFD" w:rsidRPr="00A57EFD" w:rsidRDefault="00A57EFD" w:rsidP="00A57EFD">
      <w:pPr>
        <w:pStyle w:val="CSP-ChapterBodyText"/>
        <w:rPr>
          <w:b/>
          <w:bCs/>
        </w:rPr>
      </w:pPr>
      <w:r w:rsidRPr="00A57EFD">
        <w:rPr>
          <w:b/>
          <w:bCs/>
        </w:rPr>
        <w:t>SECTION 1 — THE ACCUSATION ITSELF</w:t>
      </w:r>
    </w:p>
    <w:p w14:paraId="4983F05D" w14:textId="77777777" w:rsidR="00A57EFD" w:rsidRPr="00A57EFD" w:rsidRDefault="00A57EFD" w:rsidP="00A57EFD">
      <w:pPr>
        <w:pStyle w:val="CSP-ChapterBodyText"/>
      </w:pPr>
    </w:p>
    <w:p w14:paraId="65A90982" w14:textId="77777777" w:rsidR="00A57EFD" w:rsidRPr="00A57EFD" w:rsidRDefault="00A57EFD" w:rsidP="00A57EFD">
      <w:pPr>
        <w:pStyle w:val="CSP-ChapterBodyText"/>
      </w:pPr>
      <w:r w:rsidRPr="00A57EFD">
        <w:rPr>
          <w:b/>
          <w:bCs/>
        </w:rPr>
        <w:t>1. What was said about you?</w:t>
      </w:r>
    </w:p>
    <w:p w14:paraId="20DEA562" w14:textId="77777777" w:rsidR="00A57EFD" w:rsidRPr="00A57EFD" w:rsidRDefault="00A57EFD" w:rsidP="00A57EFD">
      <w:pPr>
        <w:pStyle w:val="CSP-ChapterBodyText"/>
      </w:pPr>
      <w:r w:rsidRPr="00A57EFD">
        <w:t>(Write the accusation as it was spoken or implied. Do not soften it.)</w:t>
      </w:r>
    </w:p>
    <w:p w14:paraId="187B5C52" w14:textId="77777777" w:rsidR="00A57EFD" w:rsidRPr="00A57EFD" w:rsidRDefault="00A57EFD" w:rsidP="00A57EFD">
      <w:pPr>
        <w:pStyle w:val="CSP-ChapterBodyText"/>
      </w:pPr>
    </w:p>
    <w:p w14:paraId="4F9186B6" w14:textId="77777777" w:rsidR="00A57EFD" w:rsidRPr="00A57EFD" w:rsidRDefault="00B271D6" w:rsidP="00A57EFD">
      <w:pPr>
        <w:pStyle w:val="CSP-ChapterBodyText"/>
      </w:pPr>
      <w:r>
        <w:rPr>
          <w:noProof/>
        </w:rPr>
        <w:pict w14:anchorId="5E2C93D1">
          <v:rect id="_x0000_i1098" alt="" style="width:468pt;height:.05pt;mso-width-percent:0;mso-height-percent:0;mso-width-percent:0;mso-height-percent:0" o:hralign="center" o:hrstd="t" o:hr="t" fillcolor="#a0a0a0" stroked="f"/>
        </w:pict>
      </w:r>
    </w:p>
    <w:p w14:paraId="1CE9D48D" w14:textId="77777777" w:rsidR="00A57EFD" w:rsidRPr="00A57EFD" w:rsidRDefault="00B271D6" w:rsidP="00A57EFD">
      <w:pPr>
        <w:pStyle w:val="CSP-ChapterBodyText"/>
      </w:pPr>
      <w:r>
        <w:rPr>
          <w:noProof/>
        </w:rPr>
        <w:lastRenderedPageBreak/>
        <w:pict w14:anchorId="000C3FD0">
          <v:rect id="_x0000_i1097" alt="" style="width:468pt;height:.05pt;mso-width-percent:0;mso-height-percent:0;mso-width-percent:0;mso-height-percent:0" o:hralign="center" o:hrstd="t" o:hr="t" fillcolor="#a0a0a0" stroked="f"/>
        </w:pict>
      </w:r>
    </w:p>
    <w:p w14:paraId="518BF64B" w14:textId="77777777" w:rsidR="00A57EFD" w:rsidRPr="00A57EFD" w:rsidRDefault="00A57EFD" w:rsidP="00A57EFD">
      <w:pPr>
        <w:pStyle w:val="CSP-ChapterBodyText"/>
      </w:pPr>
    </w:p>
    <w:p w14:paraId="0174899F" w14:textId="77777777" w:rsidR="00A57EFD" w:rsidRPr="00A57EFD" w:rsidRDefault="00A57EFD" w:rsidP="00A57EFD">
      <w:pPr>
        <w:pStyle w:val="CSP-ChapterBodyText"/>
      </w:pPr>
      <w:r w:rsidRPr="00A57EFD">
        <w:rPr>
          <w:b/>
          <w:bCs/>
        </w:rPr>
        <w:t>2. Who did it come from?</w:t>
      </w:r>
    </w:p>
    <w:p w14:paraId="6ED03B3A" w14:textId="77777777" w:rsidR="00A57EFD" w:rsidRPr="00A57EFD" w:rsidRDefault="00A57EFD" w:rsidP="00A57EFD">
      <w:pPr>
        <w:pStyle w:val="CSP-ChapterBodyText"/>
      </w:pPr>
      <w:r w:rsidRPr="00A57EFD">
        <w:t>(Individual, group, leader, family member, system, anonymous source)</w:t>
      </w:r>
    </w:p>
    <w:p w14:paraId="457D0F31" w14:textId="77777777" w:rsidR="00A57EFD" w:rsidRPr="00A57EFD" w:rsidRDefault="00A57EFD" w:rsidP="00A57EFD">
      <w:pPr>
        <w:pStyle w:val="CSP-ChapterBodyText"/>
      </w:pPr>
    </w:p>
    <w:p w14:paraId="69BC980D" w14:textId="77777777" w:rsidR="00A57EFD" w:rsidRPr="00A57EFD" w:rsidRDefault="00B271D6" w:rsidP="00A57EFD">
      <w:pPr>
        <w:pStyle w:val="CSP-ChapterBodyText"/>
      </w:pPr>
      <w:r>
        <w:rPr>
          <w:noProof/>
        </w:rPr>
        <w:pict w14:anchorId="37AA426E">
          <v:rect id="_x0000_i1096" alt="" style="width:468pt;height:.05pt;mso-width-percent:0;mso-height-percent:0;mso-width-percent:0;mso-height-percent:0" o:hralign="center" o:hrstd="t" o:hr="t" fillcolor="#a0a0a0" stroked="f"/>
        </w:pict>
      </w:r>
    </w:p>
    <w:p w14:paraId="03220EFB" w14:textId="77777777" w:rsidR="00A57EFD" w:rsidRPr="00A57EFD" w:rsidRDefault="00A57EFD" w:rsidP="00A57EFD">
      <w:pPr>
        <w:pStyle w:val="CSP-ChapterBodyText"/>
      </w:pPr>
    </w:p>
    <w:p w14:paraId="4CA56802" w14:textId="77777777" w:rsidR="00A57EFD" w:rsidRPr="00A57EFD" w:rsidRDefault="00A57EFD" w:rsidP="00A57EFD">
      <w:pPr>
        <w:pStyle w:val="CSP-ChapterBodyText"/>
      </w:pPr>
      <w:r w:rsidRPr="00A57EFD">
        <w:rPr>
          <w:b/>
          <w:bCs/>
        </w:rPr>
        <w:t>3. Where did it occur?</w:t>
      </w:r>
    </w:p>
    <w:p w14:paraId="0093F0BF" w14:textId="77777777" w:rsidR="00A57EFD" w:rsidRPr="00A57EFD" w:rsidRDefault="00A57EFD" w:rsidP="00A57EFD">
      <w:pPr>
        <w:pStyle w:val="CSP-ChapterBodyText"/>
      </w:pPr>
      <w:r w:rsidRPr="00A57EFD">
        <w:t>(Home, church, workplace, online, legal setting, private conversation, public forum)</w:t>
      </w:r>
    </w:p>
    <w:p w14:paraId="4687759A" w14:textId="77777777" w:rsidR="00A57EFD" w:rsidRPr="00A57EFD" w:rsidRDefault="00A57EFD" w:rsidP="00A57EFD">
      <w:pPr>
        <w:pStyle w:val="CSP-ChapterBodyText"/>
      </w:pPr>
    </w:p>
    <w:p w14:paraId="55B760D9" w14:textId="77777777" w:rsidR="00A57EFD" w:rsidRPr="00A57EFD" w:rsidRDefault="00B271D6" w:rsidP="00A57EFD">
      <w:pPr>
        <w:pStyle w:val="CSP-ChapterBodyText"/>
      </w:pPr>
      <w:r>
        <w:rPr>
          <w:noProof/>
        </w:rPr>
        <w:pict w14:anchorId="5EEBE951">
          <v:rect id="_x0000_i1095" alt="" style="width:468pt;height:.05pt;mso-width-percent:0;mso-height-percent:0;mso-width-percent:0;mso-height-percent:0" o:hralign="center" o:hrstd="t" o:hr="t" fillcolor="#a0a0a0" stroked="f"/>
        </w:pict>
      </w:r>
    </w:p>
    <w:p w14:paraId="770B4A35" w14:textId="77777777" w:rsidR="00A57EFD" w:rsidRPr="00A57EFD" w:rsidRDefault="00A57EFD" w:rsidP="00A57EFD">
      <w:pPr>
        <w:pStyle w:val="CSP-ChapterBodyText"/>
      </w:pPr>
    </w:p>
    <w:p w14:paraId="072ACA3E" w14:textId="77777777" w:rsidR="00A57EFD" w:rsidRPr="00A57EFD" w:rsidRDefault="00A57EFD" w:rsidP="00A57EFD">
      <w:pPr>
        <w:pStyle w:val="CSP-ChapterBodyText"/>
      </w:pPr>
      <w:r w:rsidRPr="00A57EFD">
        <w:rPr>
          <w:b/>
          <w:bCs/>
        </w:rPr>
        <w:t>4. Was it public or private?</w:t>
      </w:r>
    </w:p>
    <w:p w14:paraId="0F9D7116" w14:textId="77777777" w:rsidR="00A57EFD" w:rsidRPr="00A57EFD" w:rsidRDefault="00A57EFD" w:rsidP="00A57EFD">
      <w:pPr>
        <w:pStyle w:val="CSP-ChapterBodyText"/>
      </w:pPr>
    </w:p>
    <w:p w14:paraId="26081430" w14:textId="77777777" w:rsidR="00A57EFD" w:rsidRPr="00A57EFD" w:rsidRDefault="00A57EFD" w:rsidP="00A57EFD">
      <w:pPr>
        <w:pStyle w:val="CSP-ChapterBodyText"/>
      </w:pPr>
      <w:r w:rsidRPr="00A57EFD">
        <w:rPr>
          <w:rFonts w:ascii="Segoe UI Symbol" w:hAnsi="Segoe UI Symbol" w:cs="Segoe UI Symbol"/>
        </w:rPr>
        <w:t>☐</w:t>
      </w:r>
      <w:r w:rsidRPr="00A57EFD">
        <w:t xml:space="preserve"> Private</w:t>
      </w:r>
    </w:p>
    <w:p w14:paraId="1EFB3BF3" w14:textId="77777777" w:rsidR="00A57EFD" w:rsidRPr="00A57EFD" w:rsidRDefault="00A57EFD" w:rsidP="00A57EFD">
      <w:pPr>
        <w:pStyle w:val="CSP-ChapterBodyText"/>
      </w:pPr>
      <w:r w:rsidRPr="00A57EFD">
        <w:rPr>
          <w:rFonts w:ascii="Segoe UI Symbol" w:hAnsi="Segoe UI Symbol" w:cs="Segoe UI Symbol"/>
        </w:rPr>
        <w:t>☐</w:t>
      </w:r>
      <w:r w:rsidRPr="00A57EFD">
        <w:t xml:space="preserve"> Semi-public</w:t>
      </w:r>
    </w:p>
    <w:p w14:paraId="273789D5" w14:textId="77777777" w:rsidR="00A57EFD" w:rsidRPr="00A57EFD" w:rsidRDefault="00A57EFD" w:rsidP="00A57EFD">
      <w:pPr>
        <w:pStyle w:val="CSP-ChapterBodyText"/>
      </w:pPr>
      <w:r w:rsidRPr="00A57EFD">
        <w:rPr>
          <w:rFonts w:ascii="Segoe UI Symbol" w:hAnsi="Segoe UI Symbol" w:cs="Segoe UI Symbol"/>
        </w:rPr>
        <w:t>☐</w:t>
      </w:r>
      <w:r w:rsidRPr="00A57EFD">
        <w:t xml:space="preserve"> Public</w:t>
      </w:r>
    </w:p>
    <w:p w14:paraId="18AF7ED5" w14:textId="77777777" w:rsidR="00A57EFD" w:rsidRPr="00A57EFD" w:rsidRDefault="00B271D6" w:rsidP="00A57EFD">
      <w:pPr>
        <w:pStyle w:val="CSP-ChapterBodyText"/>
      </w:pPr>
      <w:r>
        <w:rPr>
          <w:noProof/>
        </w:rPr>
        <w:pict w14:anchorId="44E87F0B">
          <v:rect id="_x0000_i1094" alt="" style="width:468pt;height:.05pt;mso-width-percent:0;mso-height-percent:0;mso-width-percent:0;mso-height-percent:0" o:hralign="center" o:hrstd="t" o:hr="t" fillcolor="#a0a0a0" stroked="f"/>
        </w:pict>
      </w:r>
    </w:p>
    <w:p w14:paraId="1FA16BAD" w14:textId="77777777" w:rsidR="00A57EFD" w:rsidRPr="00A57EFD" w:rsidRDefault="00A57EFD" w:rsidP="00A57EFD">
      <w:pPr>
        <w:pStyle w:val="CSP-ChapterBodyText"/>
        <w:rPr>
          <w:b/>
          <w:bCs/>
        </w:rPr>
      </w:pPr>
      <w:r w:rsidRPr="00A57EFD">
        <w:rPr>
          <w:b/>
          <w:bCs/>
        </w:rPr>
        <w:t>SECTION 2 — TYPE OF ACCUSATION</w:t>
      </w:r>
    </w:p>
    <w:p w14:paraId="0EAC8B77" w14:textId="77777777" w:rsidR="00A57EFD" w:rsidRPr="00A57EFD" w:rsidRDefault="00A57EFD" w:rsidP="00A57EFD">
      <w:pPr>
        <w:pStyle w:val="CSP-ChapterBodyText"/>
      </w:pPr>
    </w:p>
    <w:p w14:paraId="0C6F0FE0" w14:textId="77777777" w:rsidR="00A57EFD" w:rsidRPr="00A57EFD" w:rsidRDefault="00A57EFD" w:rsidP="00A57EFD">
      <w:pPr>
        <w:pStyle w:val="CSP-ChapterBodyText"/>
      </w:pPr>
      <w:r w:rsidRPr="00A57EFD">
        <w:t>(Check all that apply.)</w:t>
      </w:r>
    </w:p>
    <w:p w14:paraId="1BC0CE55" w14:textId="77777777" w:rsidR="00A57EFD" w:rsidRPr="00A57EFD" w:rsidRDefault="00A57EFD" w:rsidP="00A57EFD">
      <w:pPr>
        <w:pStyle w:val="CSP-ChapterBodyText"/>
      </w:pPr>
    </w:p>
    <w:p w14:paraId="4EB85112" w14:textId="77777777" w:rsidR="00A57EFD" w:rsidRPr="00A57EFD" w:rsidRDefault="00A57EFD" w:rsidP="00A57EFD">
      <w:pPr>
        <w:pStyle w:val="CSP-ChapterBodyText"/>
      </w:pPr>
      <w:r w:rsidRPr="00A57EFD">
        <w:rPr>
          <w:rFonts w:ascii="Segoe UI Symbol" w:hAnsi="Segoe UI Symbol" w:cs="Segoe UI Symbol"/>
        </w:rPr>
        <w:t>☐</w:t>
      </w:r>
      <w:r w:rsidRPr="00A57EFD">
        <w:t xml:space="preserve"> Moral</w:t>
      </w:r>
    </w:p>
    <w:p w14:paraId="100AF03D" w14:textId="77777777" w:rsidR="00A57EFD" w:rsidRPr="00A57EFD" w:rsidRDefault="00A57EFD" w:rsidP="00A57EFD">
      <w:pPr>
        <w:pStyle w:val="CSP-ChapterBodyText"/>
      </w:pPr>
      <w:r w:rsidRPr="00A57EFD">
        <w:rPr>
          <w:rFonts w:ascii="Segoe UI Symbol" w:hAnsi="Segoe UI Symbol" w:cs="Segoe UI Symbol"/>
        </w:rPr>
        <w:lastRenderedPageBreak/>
        <w:t>☐</w:t>
      </w:r>
      <w:r w:rsidRPr="00A57EFD">
        <w:t xml:space="preserve"> Relational</w:t>
      </w:r>
    </w:p>
    <w:p w14:paraId="0EAF1FB1" w14:textId="77777777" w:rsidR="00A57EFD" w:rsidRPr="00A57EFD" w:rsidRDefault="00A57EFD" w:rsidP="00A57EFD">
      <w:pPr>
        <w:pStyle w:val="CSP-ChapterBodyText"/>
      </w:pPr>
      <w:r w:rsidRPr="00A57EFD">
        <w:rPr>
          <w:rFonts w:ascii="Segoe UI Symbol" w:hAnsi="Segoe UI Symbol" w:cs="Segoe UI Symbol"/>
        </w:rPr>
        <w:t>☐</w:t>
      </w:r>
      <w:r w:rsidRPr="00A57EFD">
        <w:t xml:space="preserve"> Ministerial / Spiritual</w:t>
      </w:r>
    </w:p>
    <w:p w14:paraId="6F5F805F" w14:textId="77777777" w:rsidR="00A57EFD" w:rsidRPr="00A57EFD" w:rsidRDefault="00A57EFD" w:rsidP="00A57EFD">
      <w:pPr>
        <w:pStyle w:val="CSP-ChapterBodyText"/>
      </w:pPr>
      <w:r w:rsidRPr="00A57EFD">
        <w:rPr>
          <w:rFonts w:ascii="Segoe UI Symbol" w:hAnsi="Segoe UI Symbol" w:cs="Segoe UI Symbol"/>
        </w:rPr>
        <w:t>☐</w:t>
      </w:r>
      <w:r w:rsidRPr="00A57EFD">
        <w:t xml:space="preserve"> Professional / Workplace</w:t>
      </w:r>
    </w:p>
    <w:p w14:paraId="3DCCA9C2" w14:textId="77777777" w:rsidR="00A57EFD" w:rsidRPr="00A57EFD" w:rsidRDefault="00A57EFD" w:rsidP="00A57EFD">
      <w:pPr>
        <w:pStyle w:val="CSP-ChapterBodyText"/>
      </w:pPr>
      <w:r w:rsidRPr="00A57EFD">
        <w:rPr>
          <w:rFonts w:ascii="Segoe UI Symbol" w:hAnsi="Segoe UI Symbol" w:cs="Segoe UI Symbol"/>
        </w:rPr>
        <w:t>☐</w:t>
      </w:r>
      <w:r w:rsidRPr="00A57EFD">
        <w:t xml:space="preserve"> Legal</w:t>
      </w:r>
    </w:p>
    <w:p w14:paraId="6F994ADF" w14:textId="77777777" w:rsidR="00A57EFD" w:rsidRPr="00A57EFD" w:rsidRDefault="00A57EFD" w:rsidP="00A57EFD">
      <w:pPr>
        <w:pStyle w:val="CSP-ChapterBodyText"/>
      </w:pPr>
      <w:r w:rsidRPr="00A57EFD">
        <w:rPr>
          <w:rFonts w:ascii="Segoe UI Symbol" w:hAnsi="Segoe UI Symbol" w:cs="Segoe UI Symbol"/>
        </w:rPr>
        <w:t>☐</w:t>
      </w:r>
      <w:r w:rsidRPr="00A57EFD">
        <w:t xml:space="preserve"> Digital / Social Media</w:t>
      </w:r>
    </w:p>
    <w:p w14:paraId="66DA2D38" w14:textId="77777777" w:rsidR="00A57EFD" w:rsidRPr="00A57EFD" w:rsidRDefault="00A57EFD" w:rsidP="00A57EFD">
      <w:pPr>
        <w:pStyle w:val="CSP-ChapterBodyText"/>
      </w:pPr>
      <w:r w:rsidRPr="00A57EFD">
        <w:rPr>
          <w:rFonts w:ascii="Segoe UI Symbol" w:hAnsi="Segoe UI Symbol" w:cs="Segoe UI Symbol"/>
        </w:rPr>
        <w:t>☐</w:t>
      </w:r>
      <w:r w:rsidRPr="00A57EFD">
        <w:t xml:space="preserve"> Family-based</w:t>
      </w:r>
    </w:p>
    <w:p w14:paraId="5B059FE0" w14:textId="77777777" w:rsidR="00A57EFD" w:rsidRPr="00A57EFD" w:rsidRDefault="00A57EFD" w:rsidP="00A57EFD">
      <w:pPr>
        <w:pStyle w:val="CSP-ChapterBodyText"/>
      </w:pPr>
      <w:r w:rsidRPr="00A57EFD">
        <w:rPr>
          <w:rFonts w:ascii="Segoe UI Symbol" w:hAnsi="Segoe UI Symbol" w:cs="Segoe UI Symbol"/>
        </w:rPr>
        <w:t>☐</w:t>
      </w:r>
      <w:r w:rsidRPr="00A57EFD">
        <w:t xml:space="preserve"> Authority-based</w:t>
      </w:r>
    </w:p>
    <w:p w14:paraId="01D328C0" w14:textId="77777777" w:rsidR="00A57EFD" w:rsidRPr="00A57EFD" w:rsidRDefault="00A57EFD" w:rsidP="00A57EFD">
      <w:pPr>
        <w:pStyle w:val="CSP-ChapterBodyText"/>
      </w:pPr>
      <w:r w:rsidRPr="00A57EFD">
        <w:rPr>
          <w:rFonts w:ascii="Segoe UI Symbol" w:hAnsi="Segoe UI Symbol" w:cs="Segoe UI Symbol"/>
        </w:rPr>
        <w:t>☐</w:t>
      </w:r>
      <w:r w:rsidRPr="00A57EFD">
        <w:t xml:space="preserve"> Implied rather than stated</w:t>
      </w:r>
    </w:p>
    <w:p w14:paraId="1CCEEF18" w14:textId="77777777" w:rsidR="00A57EFD" w:rsidRPr="00A57EFD" w:rsidRDefault="00A57EFD" w:rsidP="00A57EFD">
      <w:pPr>
        <w:pStyle w:val="CSP-ChapterBodyText"/>
      </w:pPr>
    </w:p>
    <w:p w14:paraId="49B73F0B" w14:textId="77777777" w:rsidR="00A57EFD" w:rsidRPr="00A57EFD" w:rsidRDefault="00A57EFD" w:rsidP="00A57EFD">
      <w:pPr>
        <w:pStyle w:val="CSP-ChapterBodyText"/>
      </w:pPr>
      <w:r w:rsidRPr="00A57EFD">
        <w:rPr>
          <w:b/>
          <w:bCs/>
        </w:rPr>
        <w:t>Additional notes:</w:t>
      </w:r>
    </w:p>
    <w:p w14:paraId="15FA52E1" w14:textId="77777777" w:rsidR="00A57EFD" w:rsidRPr="00A57EFD" w:rsidRDefault="00A57EFD" w:rsidP="00A57EFD">
      <w:pPr>
        <w:pStyle w:val="CSP-ChapterBodyText"/>
      </w:pPr>
    </w:p>
    <w:p w14:paraId="3F4A38F6" w14:textId="77777777" w:rsidR="00A57EFD" w:rsidRPr="00A57EFD" w:rsidRDefault="00B271D6" w:rsidP="00A57EFD">
      <w:pPr>
        <w:pStyle w:val="CSP-ChapterBodyText"/>
      </w:pPr>
      <w:r>
        <w:rPr>
          <w:noProof/>
        </w:rPr>
        <w:pict w14:anchorId="6ACE0024">
          <v:rect id="_x0000_i1093" alt="" style="width:468pt;height:.05pt;mso-width-percent:0;mso-height-percent:0;mso-width-percent:0;mso-height-percent:0" o:hralign="center" o:hrstd="t" o:hr="t" fillcolor="#a0a0a0" stroked="f"/>
        </w:pict>
      </w:r>
    </w:p>
    <w:p w14:paraId="1D780A30" w14:textId="77777777" w:rsidR="00A57EFD" w:rsidRPr="00A57EFD" w:rsidRDefault="00B271D6" w:rsidP="00A57EFD">
      <w:pPr>
        <w:pStyle w:val="CSP-ChapterBodyText"/>
      </w:pPr>
      <w:r>
        <w:rPr>
          <w:noProof/>
        </w:rPr>
        <w:pict w14:anchorId="0484D353">
          <v:rect id="_x0000_i1092" alt="" style="width:468pt;height:.05pt;mso-width-percent:0;mso-height-percent:0;mso-width-percent:0;mso-height-percent:0" o:hralign="center" o:hrstd="t" o:hr="t" fillcolor="#a0a0a0" stroked="f"/>
        </w:pict>
      </w:r>
    </w:p>
    <w:p w14:paraId="212B9E98" w14:textId="77777777" w:rsidR="00A57EFD" w:rsidRPr="00A57EFD" w:rsidRDefault="00B271D6" w:rsidP="00A57EFD">
      <w:pPr>
        <w:pStyle w:val="CSP-ChapterBodyText"/>
      </w:pPr>
      <w:r>
        <w:rPr>
          <w:noProof/>
        </w:rPr>
        <w:pict w14:anchorId="4B4E5D74">
          <v:rect id="_x0000_i1091" alt="" style="width:468pt;height:.05pt;mso-width-percent:0;mso-height-percent:0;mso-width-percent:0;mso-height-percent:0" o:hralign="center" o:hrstd="t" o:hr="t" fillcolor="#a0a0a0" stroked="f"/>
        </w:pict>
      </w:r>
    </w:p>
    <w:p w14:paraId="216FE7D1" w14:textId="77777777" w:rsidR="00A57EFD" w:rsidRPr="00A57EFD" w:rsidRDefault="00A57EFD" w:rsidP="00A57EFD">
      <w:pPr>
        <w:pStyle w:val="CSP-ChapterBodyText"/>
        <w:rPr>
          <w:b/>
          <w:bCs/>
        </w:rPr>
      </w:pPr>
      <w:r w:rsidRPr="00A57EFD">
        <w:rPr>
          <w:b/>
          <w:bCs/>
        </w:rPr>
        <w:t>SECTION 3 — WHAT IT ATTACKED</w:t>
      </w:r>
    </w:p>
    <w:p w14:paraId="5D1CF20C" w14:textId="77777777" w:rsidR="00A57EFD" w:rsidRPr="00A57EFD" w:rsidRDefault="00A57EFD" w:rsidP="00A57EFD">
      <w:pPr>
        <w:pStyle w:val="CSP-ChapterBodyText"/>
      </w:pPr>
    </w:p>
    <w:p w14:paraId="3A7EAE3F" w14:textId="77777777" w:rsidR="00A57EFD" w:rsidRPr="00A57EFD" w:rsidRDefault="00A57EFD" w:rsidP="00A57EFD">
      <w:pPr>
        <w:pStyle w:val="CSP-ChapterBodyText"/>
      </w:pPr>
      <w:r w:rsidRPr="00A57EFD">
        <w:rPr>
          <w:b/>
          <w:bCs/>
        </w:rPr>
        <w:t>Which areas did the accusation target?</w:t>
      </w:r>
    </w:p>
    <w:p w14:paraId="28EF7257" w14:textId="77777777" w:rsidR="00A57EFD" w:rsidRPr="00A57EFD" w:rsidRDefault="00A57EFD" w:rsidP="00A57EFD">
      <w:pPr>
        <w:pStyle w:val="CSP-ChapterBodyText"/>
      </w:pPr>
      <w:r w:rsidRPr="00A57EFD">
        <w:t>(Check all that apply.)</w:t>
      </w:r>
    </w:p>
    <w:p w14:paraId="05024A14" w14:textId="77777777" w:rsidR="00A57EFD" w:rsidRPr="00A57EFD" w:rsidRDefault="00A57EFD" w:rsidP="00A57EFD">
      <w:pPr>
        <w:pStyle w:val="CSP-ChapterBodyText"/>
      </w:pPr>
    </w:p>
    <w:p w14:paraId="43E085E8" w14:textId="77777777" w:rsidR="00A57EFD" w:rsidRPr="00A57EFD" w:rsidRDefault="00A57EFD" w:rsidP="00A57EFD">
      <w:pPr>
        <w:pStyle w:val="CSP-ChapterBodyText"/>
      </w:pPr>
      <w:r w:rsidRPr="00A57EFD">
        <w:rPr>
          <w:rFonts w:ascii="Segoe UI Symbol" w:hAnsi="Segoe UI Symbol" w:cs="Segoe UI Symbol"/>
        </w:rPr>
        <w:t>☐</w:t>
      </w:r>
      <w:r w:rsidRPr="00A57EFD">
        <w:t xml:space="preserve"> Identity</w:t>
      </w:r>
    </w:p>
    <w:p w14:paraId="177DE84E" w14:textId="77777777" w:rsidR="00A57EFD" w:rsidRPr="00A57EFD" w:rsidRDefault="00A57EFD" w:rsidP="00A57EFD">
      <w:pPr>
        <w:pStyle w:val="CSP-ChapterBodyText"/>
      </w:pPr>
      <w:r w:rsidRPr="00A57EFD">
        <w:rPr>
          <w:rFonts w:ascii="Segoe UI Symbol" w:hAnsi="Segoe UI Symbol" w:cs="Segoe UI Symbol"/>
        </w:rPr>
        <w:t>☐</w:t>
      </w:r>
      <w:r w:rsidRPr="00A57EFD">
        <w:t xml:space="preserve"> Integrity</w:t>
      </w:r>
    </w:p>
    <w:p w14:paraId="5445B5B4" w14:textId="77777777" w:rsidR="00A57EFD" w:rsidRPr="00A57EFD" w:rsidRDefault="00A57EFD" w:rsidP="00A57EFD">
      <w:pPr>
        <w:pStyle w:val="CSP-ChapterBodyText"/>
      </w:pPr>
      <w:r w:rsidRPr="00A57EFD">
        <w:rPr>
          <w:rFonts w:ascii="Segoe UI Symbol" w:hAnsi="Segoe UI Symbol" w:cs="Segoe UI Symbol"/>
        </w:rPr>
        <w:t>☐</w:t>
      </w:r>
      <w:r w:rsidRPr="00A57EFD">
        <w:t xml:space="preserve"> Motives</w:t>
      </w:r>
    </w:p>
    <w:p w14:paraId="11588B2B" w14:textId="77777777" w:rsidR="00A57EFD" w:rsidRPr="00A57EFD" w:rsidRDefault="00A57EFD" w:rsidP="00A57EFD">
      <w:pPr>
        <w:pStyle w:val="CSP-ChapterBodyText"/>
      </w:pPr>
      <w:r w:rsidRPr="00A57EFD">
        <w:rPr>
          <w:rFonts w:ascii="Segoe UI Symbol" w:hAnsi="Segoe UI Symbol" w:cs="Segoe UI Symbol"/>
        </w:rPr>
        <w:lastRenderedPageBreak/>
        <w:t>☐</w:t>
      </w:r>
      <w:r w:rsidRPr="00A57EFD">
        <w:t xml:space="preserve"> Calling / Assignment</w:t>
      </w:r>
    </w:p>
    <w:p w14:paraId="0CDF9CC2" w14:textId="77777777" w:rsidR="00A57EFD" w:rsidRPr="00A57EFD" w:rsidRDefault="00A57EFD" w:rsidP="00A57EFD">
      <w:pPr>
        <w:pStyle w:val="CSP-ChapterBodyText"/>
      </w:pPr>
      <w:r w:rsidRPr="00A57EFD">
        <w:rPr>
          <w:rFonts w:ascii="Segoe UI Symbol" w:hAnsi="Segoe UI Symbol" w:cs="Segoe UI Symbol"/>
        </w:rPr>
        <w:t>☐</w:t>
      </w:r>
      <w:r w:rsidRPr="00A57EFD">
        <w:t xml:space="preserve"> Credibility</w:t>
      </w:r>
    </w:p>
    <w:p w14:paraId="798D716D" w14:textId="77777777" w:rsidR="00A57EFD" w:rsidRPr="00A57EFD" w:rsidRDefault="00A57EFD" w:rsidP="00A57EFD">
      <w:pPr>
        <w:pStyle w:val="CSP-ChapterBodyText"/>
      </w:pPr>
      <w:r w:rsidRPr="00A57EFD">
        <w:rPr>
          <w:rFonts w:ascii="Segoe UI Symbol" w:hAnsi="Segoe UI Symbol" w:cs="Segoe UI Symbol"/>
        </w:rPr>
        <w:t>☐</w:t>
      </w:r>
      <w:r w:rsidRPr="00A57EFD">
        <w:t xml:space="preserve"> Relationships</w:t>
      </w:r>
    </w:p>
    <w:p w14:paraId="42455038" w14:textId="77777777" w:rsidR="00A57EFD" w:rsidRPr="00A57EFD" w:rsidRDefault="00A57EFD" w:rsidP="00A57EFD">
      <w:pPr>
        <w:pStyle w:val="CSP-ChapterBodyText"/>
      </w:pPr>
      <w:r w:rsidRPr="00A57EFD">
        <w:rPr>
          <w:rFonts w:ascii="Segoe UI Symbol" w:hAnsi="Segoe UI Symbol" w:cs="Segoe UI Symbol"/>
        </w:rPr>
        <w:t>☐</w:t>
      </w:r>
      <w:r w:rsidRPr="00A57EFD">
        <w:t xml:space="preserve"> Belonging</w:t>
      </w:r>
    </w:p>
    <w:p w14:paraId="7823444A" w14:textId="77777777" w:rsidR="00A57EFD" w:rsidRPr="00A57EFD" w:rsidRDefault="00A57EFD" w:rsidP="00A57EFD">
      <w:pPr>
        <w:pStyle w:val="CSP-ChapterBodyText"/>
      </w:pPr>
      <w:r w:rsidRPr="00A57EFD">
        <w:rPr>
          <w:rFonts w:ascii="Segoe UI Symbol" w:hAnsi="Segoe UI Symbol" w:cs="Segoe UI Symbol"/>
        </w:rPr>
        <w:t>☐</w:t>
      </w:r>
      <w:r w:rsidRPr="00A57EFD">
        <w:t xml:space="preserve"> Voice</w:t>
      </w:r>
    </w:p>
    <w:p w14:paraId="7BFFC3D0" w14:textId="77777777" w:rsidR="00A57EFD" w:rsidRPr="00A57EFD" w:rsidRDefault="00A57EFD" w:rsidP="00A57EFD">
      <w:pPr>
        <w:pStyle w:val="CSP-ChapterBodyText"/>
      </w:pPr>
      <w:r w:rsidRPr="00A57EFD">
        <w:rPr>
          <w:rFonts w:ascii="Segoe UI Symbol" w:hAnsi="Segoe UI Symbol" w:cs="Segoe UI Symbol"/>
        </w:rPr>
        <w:t>☐</w:t>
      </w:r>
      <w:r w:rsidRPr="00A57EFD">
        <w:t xml:space="preserve"> Authority</w:t>
      </w:r>
    </w:p>
    <w:p w14:paraId="1E080936" w14:textId="77777777" w:rsidR="00A57EFD" w:rsidRPr="00A57EFD" w:rsidRDefault="00A57EFD" w:rsidP="00A57EFD">
      <w:pPr>
        <w:pStyle w:val="CSP-ChapterBodyText"/>
      </w:pPr>
      <w:r w:rsidRPr="00A57EFD">
        <w:rPr>
          <w:rFonts w:ascii="Segoe UI Symbol" w:hAnsi="Segoe UI Symbol" w:cs="Segoe UI Symbol"/>
        </w:rPr>
        <w:t>☐</w:t>
      </w:r>
      <w:r w:rsidRPr="00A57EFD">
        <w:t xml:space="preserve"> Safety</w:t>
      </w:r>
    </w:p>
    <w:p w14:paraId="35561FD4" w14:textId="77777777" w:rsidR="00A57EFD" w:rsidRPr="00A57EFD" w:rsidRDefault="00A57EFD" w:rsidP="00A57EFD">
      <w:pPr>
        <w:pStyle w:val="CSP-ChapterBodyText"/>
      </w:pPr>
    </w:p>
    <w:p w14:paraId="440FDF3B" w14:textId="77777777" w:rsidR="00A57EFD" w:rsidRPr="00A57EFD" w:rsidRDefault="00A57EFD" w:rsidP="00A57EFD">
      <w:pPr>
        <w:pStyle w:val="CSP-ChapterBodyText"/>
      </w:pPr>
      <w:r w:rsidRPr="00A57EFD">
        <w:rPr>
          <w:b/>
          <w:bCs/>
        </w:rPr>
        <w:t>How did it try to define you?</w:t>
      </w:r>
    </w:p>
    <w:p w14:paraId="2FF3C4C2" w14:textId="77777777" w:rsidR="00A57EFD" w:rsidRPr="00A57EFD" w:rsidRDefault="00A57EFD" w:rsidP="00A57EFD">
      <w:pPr>
        <w:pStyle w:val="CSP-ChapterBodyText"/>
      </w:pPr>
      <w:r w:rsidRPr="00A57EFD">
        <w:t>(e.g., “untrustworthy,” “too much,” “dangerous,” “unstable,” “rebellious”)</w:t>
      </w:r>
    </w:p>
    <w:p w14:paraId="35D016A7" w14:textId="77777777" w:rsidR="00A57EFD" w:rsidRPr="00A57EFD" w:rsidRDefault="00A57EFD" w:rsidP="00A57EFD">
      <w:pPr>
        <w:pStyle w:val="CSP-ChapterBodyText"/>
      </w:pPr>
    </w:p>
    <w:p w14:paraId="0B01C5C9" w14:textId="77777777" w:rsidR="00A57EFD" w:rsidRPr="00A57EFD" w:rsidRDefault="00B271D6" w:rsidP="00A57EFD">
      <w:pPr>
        <w:pStyle w:val="CSP-ChapterBodyText"/>
      </w:pPr>
      <w:r>
        <w:rPr>
          <w:noProof/>
        </w:rPr>
        <w:pict w14:anchorId="5E022022">
          <v:rect id="_x0000_i1090" alt="" style="width:468pt;height:.05pt;mso-width-percent:0;mso-height-percent:0;mso-width-percent:0;mso-height-percent:0" o:hralign="center" o:hrstd="t" o:hr="t" fillcolor="#a0a0a0" stroked="f"/>
        </w:pict>
      </w:r>
    </w:p>
    <w:p w14:paraId="5E0D5D93" w14:textId="77777777" w:rsidR="00A57EFD" w:rsidRPr="00A57EFD" w:rsidRDefault="00B271D6" w:rsidP="00A57EFD">
      <w:pPr>
        <w:pStyle w:val="CSP-ChapterBodyText"/>
      </w:pPr>
      <w:r>
        <w:rPr>
          <w:noProof/>
        </w:rPr>
        <w:pict w14:anchorId="420C0DA1">
          <v:rect id="_x0000_i1089" alt="" style="width:468pt;height:.05pt;mso-width-percent:0;mso-height-percent:0;mso-width-percent:0;mso-height-percent:0" o:hralign="center" o:hrstd="t" o:hr="t" fillcolor="#a0a0a0" stroked="f"/>
        </w:pict>
      </w:r>
    </w:p>
    <w:p w14:paraId="41CBBB07" w14:textId="77777777" w:rsidR="00A57EFD" w:rsidRPr="00A57EFD" w:rsidRDefault="00A57EFD" w:rsidP="00A57EFD">
      <w:pPr>
        <w:pStyle w:val="CSP-ChapterBodyText"/>
        <w:rPr>
          <w:b/>
          <w:bCs/>
        </w:rPr>
      </w:pPr>
      <w:r w:rsidRPr="00A57EFD">
        <w:rPr>
          <w:b/>
          <w:bCs/>
        </w:rPr>
        <w:t>SECTION 4 — INTERNAL IMPACT</w:t>
      </w:r>
    </w:p>
    <w:p w14:paraId="3FD2C13A" w14:textId="77777777" w:rsidR="00A57EFD" w:rsidRPr="00A57EFD" w:rsidRDefault="00A57EFD" w:rsidP="00A57EFD">
      <w:pPr>
        <w:pStyle w:val="CSP-ChapterBodyText"/>
      </w:pPr>
    </w:p>
    <w:p w14:paraId="134BA511" w14:textId="77777777" w:rsidR="00A57EFD" w:rsidRPr="00A57EFD" w:rsidRDefault="00A57EFD" w:rsidP="00A57EFD">
      <w:pPr>
        <w:pStyle w:val="CSP-ChapterBodyText"/>
      </w:pPr>
      <w:r w:rsidRPr="00A57EFD">
        <w:rPr>
          <w:b/>
          <w:bCs/>
        </w:rPr>
        <w:t>How did this accusation affect you internally?</w:t>
      </w:r>
    </w:p>
    <w:p w14:paraId="58082C3B" w14:textId="77777777" w:rsidR="00A57EFD" w:rsidRPr="00A57EFD" w:rsidRDefault="00A57EFD" w:rsidP="00A57EFD">
      <w:pPr>
        <w:pStyle w:val="CSP-ChapterBodyText"/>
      </w:pPr>
    </w:p>
    <w:p w14:paraId="4C95AFF8" w14:textId="77777777" w:rsidR="00A57EFD" w:rsidRPr="00A57EFD" w:rsidRDefault="00A57EFD" w:rsidP="00A57EFD">
      <w:pPr>
        <w:pStyle w:val="CSP-ChapterBodyText"/>
      </w:pPr>
      <w:r w:rsidRPr="00A57EFD">
        <w:rPr>
          <w:rFonts w:ascii="Segoe UI Symbol" w:hAnsi="Segoe UI Symbol" w:cs="Segoe UI Symbol"/>
        </w:rPr>
        <w:t>☐</w:t>
      </w:r>
      <w:r w:rsidRPr="00A57EFD">
        <w:t xml:space="preserve"> Self-doubt</w:t>
      </w:r>
    </w:p>
    <w:p w14:paraId="258CA373" w14:textId="77777777" w:rsidR="00A57EFD" w:rsidRPr="00A57EFD" w:rsidRDefault="00A57EFD" w:rsidP="00A57EFD">
      <w:pPr>
        <w:pStyle w:val="CSP-ChapterBodyText"/>
      </w:pPr>
      <w:r w:rsidRPr="00A57EFD">
        <w:rPr>
          <w:rFonts w:ascii="Segoe UI Symbol" w:hAnsi="Segoe UI Symbol" w:cs="Segoe UI Symbol"/>
        </w:rPr>
        <w:t>☐</w:t>
      </w:r>
      <w:r w:rsidRPr="00A57EFD">
        <w:t xml:space="preserve"> Shame</w:t>
      </w:r>
    </w:p>
    <w:p w14:paraId="1F672AE7" w14:textId="77777777" w:rsidR="00A57EFD" w:rsidRPr="00A57EFD" w:rsidRDefault="00A57EFD" w:rsidP="00A57EFD">
      <w:pPr>
        <w:pStyle w:val="CSP-ChapterBodyText"/>
      </w:pPr>
      <w:r w:rsidRPr="00A57EFD">
        <w:rPr>
          <w:rFonts w:ascii="Segoe UI Symbol" w:hAnsi="Segoe UI Symbol" w:cs="Segoe UI Symbol"/>
        </w:rPr>
        <w:t>☐</w:t>
      </w:r>
      <w:r w:rsidRPr="00A57EFD">
        <w:t xml:space="preserve"> Fear</w:t>
      </w:r>
    </w:p>
    <w:p w14:paraId="53E59544" w14:textId="77777777" w:rsidR="00A57EFD" w:rsidRPr="00A57EFD" w:rsidRDefault="00A57EFD" w:rsidP="00A57EFD">
      <w:pPr>
        <w:pStyle w:val="CSP-ChapterBodyText"/>
      </w:pPr>
      <w:r w:rsidRPr="00A57EFD">
        <w:rPr>
          <w:rFonts w:ascii="Segoe UI Symbol" w:hAnsi="Segoe UI Symbol" w:cs="Segoe UI Symbol"/>
        </w:rPr>
        <w:t>☐</w:t>
      </w:r>
      <w:r w:rsidRPr="00A57EFD">
        <w:t xml:space="preserve"> Withdrawal</w:t>
      </w:r>
    </w:p>
    <w:p w14:paraId="299C3822" w14:textId="77777777" w:rsidR="00A57EFD" w:rsidRPr="00A57EFD" w:rsidRDefault="00A57EFD" w:rsidP="00A57EFD">
      <w:pPr>
        <w:pStyle w:val="CSP-ChapterBodyText"/>
      </w:pPr>
      <w:r w:rsidRPr="00A57EFD">
        <w:rPr>
          <w:rFonts w:ascii="Segoe UI Symbol" w:hAnsi="Segoe UI Symbol" w:cs="Segoe UI Symbol"/>
        </w:rPr>
        <w:t>☐</w:t>
      </w:r>
      <w:r w:rsidRPr="00A57EFD">
        <w:t xml:space="preserve"> Over-explaining</w:t>
      </w:r>
    </w:p>
    <w:p w14:paraId="69222F70" w14:textId="77777777" w:rsidR="00A57EFD" w:rsidRPr="00A57EFD" w:rsidRDefault="00A57EFD" w:rsidP="00A57EFD">
      <w:pPr>
        <w:pStyle w:val="CSP-ChapterBodyText"/>
      </w:pPr>
      <w:r w:rsidRPr="00A57EFD">
        <w:rPr>
          <w:rFonts w:ascii="Segoe UI Symbol" w:hAnsi="Segoe UI Symbol" w:cs="Segoe UI Symbol"/>
        </w:rPr>
        <w:lastRenderedPageBreak/>
        <w:t>☐</w:t>
      </w:r>
      <w:r w:rsidRPr="00A57EFD">
        <w:t xml:space="preserve"> Silence</w:t>
      </w:r>
    </w:p>
    <w:p w14:paraId="5F82D9A4" w14:textId="77777777" w:rsidR="00A57EFD" w:rsidRPr="00A57EFD" w:rsidRDefault="00A57EFD" w:rsidP="00A57EFD">
      <w:pPr>
        <w:pStyle w:val="CSP-ChapterBodyText"/>
      </w:pPr>
      <w:r w:rsidRPr="00A57EFD">
        <w:rPr>
          <w:rFonts w:ascii="Segoe UI Symbol" w:hAnsi="Segoe UI Symbol" w:cs="Segoe UI Symbol"/>
        </w:rPr>
        <w:t>☐</w:t>
      </w:r>
      <w:r w:rsidRPr="00A57EFD">
        <w:t xml:space="preserve"> Hyper-vigilance</w:t>
      </w:r>
    </w:p>
    <w:p w14:paraId="39E44F61" w14:textId="77777777" w:rsidR="00A57EFD" w:rsidRPr="00A57EFD" w:rsidRDefault="00A57EFD" w:rsidP="00A57EFD">
      <w:pPr>
        <w:pStyle w:val="CSP-ChapterBodyText"/>
      </w:pPr>
      <w:r w:rsidRPr="00A57EFD">
        <w:rPr>
          <w:rFonts w:ascii="Segoe UI Symbol" w:hAnsi="Segoe UI Symbol" w:cs="Segoe UI Symbol"/>
        </w:rPr>
        <w:t>☐</w:t>
      </w:r>
      <w:r w:rsidRPr="00A57EFD">
        <w:t xml:space="preserve"> Anger turned inward</w:t>
      </w:r>
    </w:p>
    <w:p w14:paraId="06C61E2C" w14:textId="77777777" w:rsidR="00A57EFD" w:rsidRPr="00A57EFD" w:rsidRDefault="00A57EFD" w:rsidP="00A57EFD">
      <w:pPr>
        <w:pStyle w:val="CSP-ChapterBodyText"/>
      </w:pPr>
      <w:r w:rsidRPr="00A57EFD">
        <w:rPr>
          <w:rFonts w:ascii="Segoe UI Symbol" w:hAnsi="Segoe UI Symbol" w:cs="Segoe UI Symbol"/>
        </w:rPr>
        <w:t>☐</w:t>
      </w:r>
      <w:r w:rsidRPr="00A57EFD">
        <w:t xml:space="preserve"> Loss of confidence</w:t>
      </w:r>
    </w:p>
    <w:p w14:paraId="798040F8" w14:textId="77777777" w:rsidR="00A57EFD" w:rsidRPr="00A57EFD" w:rsidRDefault="00A57EFD" w:rsidP="00A57EFD">
      <w:pPr>
        <w:pStyle w:val="CSP-ChapterBodyText"/>
      </w:pPr>
      <w:r w:rsidRPr="00A57EFD">
        <w:rPr>
          <w:rFonts w:ascii="Segoe UI Symbol" w:hAnsi="Segoe UI Symbol" w:cs="Segoe UI Symbol"/>
        </w:rPr>
        <w:t>☐</w:t>
      </w:r>
      <w:r w:rsidRPr="00A57EFD">
        <w:t xml:space="preserve"> Delay of calling</w:t>
      </w:r>
    </w:p>
    <w:p w14:paraId="484952C5" w14:textId="77777777" w:rsidR="00A57EFD" w:rsidRPr="00A57EFD" w:rsidRDefault="00A57EFD" w:rsidP="00A57EFD">
      <w:pPr>
        <w:pStyle w:val="CSP-ChapterBodyText"/>
      </w:pPr>
    </w:p>
    <w:p w14:paraId="3FF91FF7" w14:textId="77777777" w:rsidR="00A57EFD" w:rsidRPr="00A57EFD" w:rsidRDefault="00A57EFD" w:rsidP="00A57EFD">
      <w:pPr>
        <w:pStyle w:val="CSP-ChapterBodyText"/>
      </w:pPr>
      <w:r w:rsidRPr="00A57EFD">
        <w:rPr>
          <w:b/>
          <w:bCs/>
        </w:rPr>
        <w:t>What shifted after this accusation?</w:t>
      </w:r>
    </w:p>
    <w:p w14:paraId="534C1CBF" w14:textId="77777777" w:rsidR="00A57EFD" w:rsidRPr="00A57EFD" w:rsidRDefault="00A57EFD" w:rsidP="00A57EFD">
      <w:pPr>
        <w:pStyle w:val="CSP-ChapterBodyText"/>
      </w:pPr>
      <w:r w:rsidRPr="00A57EFD">
        <w:t>(Behavior, relationships, decisions, confidence, faith)</w:t>
      </w:r>
    </w:p>
    <w:p w14:paraId="29F7B94F" w14:textId="77777777" w:rsidR="00A57EFD" w:rsidRPr="00A57EFD" w:rsidRDefault="00A57EFD" w:rsidP="00A57EFD">
      <w:pPr>
        <w:pStyle w:val="CSP-ChapterBodyText"/>
      </w:pPr>
    </w:p>
    <w:p w14:paraId="1F8CD116" w14:textId="77777777" w:rsidR="00A57EFD" w:rsidRPr="00A57EFD" w:rsidRDefault="00B271D6" w:rsidP="00A57EFD">
      <w:pPr>
        <w:pStyle w:val="CSP-ChapterBodyText"/>
      </w:pPr>
      <w:r>
        <w:rPr>
          <w:noProof/>
        </w:rPr>
        <w:pict w14:anchorId="7A3C363D">
          <v:rect id="_x0000_i1088" alt="" style="width:468pt;height:.05pt;mso-width-percent:0;mso-height-percent:0;mso-width-percent:0;mso-height-percent:0" o:hralign="center" o:hrstd="t" o:hr="t" fillcolor="#a0a0a0" stroked="f"/>
        </w:pict>
      </w:r>
    </w:p>
    <w:p w14:paraId="783DF41C" w14:textId="77777777" w:rsidR="00A57EFD" w:rsidRPr="00A57EFD" w:rsidRDefault="00B271D6" w:rsidP="00A57EFD">
      <w:pPr>
        <w:pStyle w:val="CSP-ChapterBodyText"/>
      </w:pPr>
      <w:r>
        <w:rPr>
          <w:noProof/>
        </w:rPr>
        <w:pict w14:anchorId="23786F4E">
          <v:rect id="_x0000_i1087" alt="" style="width:468pt;height:.05pt;mso-width-percent:0;mso-height-percent:0;mso-width-percent:0;mso-height-percent:0" o:hralign="center" o:hrstd="t" o:hr="t" fillcolor="#a0a0a0" stroked="f"/>
        </w:pict>
      </w:r>
    </w:p>
    <w:p w14:paraId="7BCABC12" w14:textId="77777777" w:rsidR="00A57EFD" w:rsidRPr="00A57EFD" w:rsidRDefault="00B271D6" w:rsidP="00A57EFD">
      <w:pPr>
        <w:pStyle w:val="CSP-ChapterBodyText"/>
      </w:pPr>
      <w:r>
        <w:rPr>
          <w:noProof/>
        </w:rPr>
        <w:pict w14:anchorId="39347966">
          <v:rect id="_x0000_i1086" alt="" style="width:468pt;height:.05pt;mso-width-percent:0;mso-height-percent:0;mso-width-percent:0;mso-height-percent:0" o:hralign="center" o:hrstd="t" o:hr="t" fillcolor="#a0a0a0" stroked="f"/>
        </w:pict>
      </w:r>
    </w:p>
    <w:p w14:paraId="2B9DFFF1" w14:textId="77777777" w:rsidR="00A57EFD" w:rsidRPr="00A57EFD" w:rsidRDefault="00A57EFD" w:rsidP="00A57EFD">
      <w:pPr>
        <w:pStyle w:val="CSP-ChapterBodyText"/>
        <w:rPr>
          <w:b/>
          <w:bCs/>
        </w:rPr>
      </w:pPr>
      <w:r w:rsidRPr="00A57EFD">
        <w:rPr>
          <w:b/>
          <w:bCs/>
        </w:rPr>
        <w:t>SECTION 5 — AGREEMENTS FORMED</w:t>
      </w:r>
    </w:p>
    <w:p w14:paraId="67708EB3" w14:textId="77777777" w:rsidR="00A57EFD" w:rsidRPr="00A57EFD" w:rsidRDefault="00A57EFD" w:rsidP="00A57EFD">
      <w:pPr>
        <w:pStyle w:val="CSP-ChapterBodyText"/>
      </w:pPr>
    </w:p>
    <w:p w14:paraId="641F542C" w14:textId="77777777" w:rsidR="00A57EFD" w:rsidRPr="00A57EFD" w:rsidRDefault="00A57EFD" w:rsidP="00A57EFD">
      <w:pPr>
        <w:pStyle w:val="CSP-ChapterBodyText"/>
      </w:pPr>
      <w:r w:rsidRPr="00A57EFD">
        <w:t>Accusation becomes bondage when it forms an agreement.</w:t>
      </w:r>
    </w:p>
    <w:p w14:paraId="20ED1273" w14:textId="77777777" w:rsidR="00A57EFD" w:rsidRPr="00A57EFD" w:rsidRDefault="00A57EFD" w:rsidP="00A57EFD">
      <w:pPr>
        <w:pStyle w:val="CSP-ChapterBodyText"/>
      </w:pPr>
    </w:p>
    <w:p w14:paraId="41E97FEC" w14:textId="77777777" w:rsidR="00A57EFD" w:rsidRPr="00A57EFD" w:rsidRDefault="00A57EFD" w:rsidP="00A57EFD">
      <w:pPr>
        <w:pStyle w:val="CSP-ChapterBodyText"/>
      </w:pPr>
      <w:r w:rsidRPr="00A57EFD">
        <w:rPr>
          <w:b/>
          <w:bCs/>
        </w:rPr>
        <w:t>What did you start believing about yourself because of this?</w:t>
      </w:r>
    </w:p>
    <w:p w14:paraId="35DD58C7" w14:textId="77777777" w:rsidR="00A57EFD" w:rsidRPr="00A57EFD" w:rsidRDefault="00A57EFD" w:rsidP="00A57EFD">
      <w:pPr>
        <w:pStyle w:val="CSP-ChapterBodyText"/>
      </w:pPr>
    </w:p>
    <w:p w14:paraId="07A38E2F" w14:textId="77777777" w:rsidR="00A57EFD" w:rsidRPr="00A57EFD" w:rsidRDefault="00A57EFD" w:rsidP="00A57EFD">
      <w:pPr>
        <w:pStyle w:val="CSP-ChapterBodyText"/>
      </w:pPr>
      <w:r w:rsidRPr="00A57EFD">
        <w:t>Examples:</w:t>
      </w:r>
    </w:p>
    <w:p w14:paraId="289243EB" w14:textId="77777777" w:rsidR="00A57EFD" w:rsidRPr="00A57EFD" w:rsidRDefault="00A57EFD" w:rsidP="00A57EFD">
      <w:pPr>
        <w:pStyle w:val="CSP-ChapterBodyText"/>
        <w:numPr>
          <w:ilvl w:val="0"/>
          <w:numId w:val="122"/>
        </w:numPr>
      </w:pPr>
      <w:r w:rsidRPr="00A57EFD">
        <w:t>“I can’t trust my own discernment.”</w:t>
      </w:r>
    </w:p>
    <w:p w14:paraId="0E44539C" w14:textId="77777777" w:rsidR="00A57EFD" w:rsidRPr="00A57EFD" w:rsidRDefault="00A57EFD" w:rsidP="00A57EFD">
      <w:pPr>
        <w:pStyle w:val="CSP-ChapterBodyText"/>
        <w:numPr>
          <w:ilvl w:val="0"/>
          <w:numId w:val="122"/>
        </w:numPr>
      </w:pPr>
      <w:r w:rsidRPr="00A57EFD">
        <w:t>“I should stay quiet.”</w:t>
      </w:r>
    </w:p>
    <w:p w14:paraId="6E4834DA" w14:textId="77777777" w:rsidR="00A57EFD" w:rsidRPr="00A57EFD" w:rsidRDefault="00A57EFD" w:rsidP="00A57EFD">
      <w:pPr>
        <w:pStyle w:val="CSP-ChapterBodyText"/>
        <w:numPr>
          <w:ilvl w:val="0"/>
          <w:numId w:val="122"/>
        </w:numPr>
      </w:pPr>
      <w:r w:rsidRPr="00A57EFD">
        <w:t>“I must be perfect.”</w:t>
      </w:r>
    </w:p>
    <w:p w14:paraId="63207D57" w14:textId="77777777" w:rsidR="00A57EFD" w:rsidRPr="00A57EFD" w:rsidRDefault="00A57EFD" w:rsidP="00A57EFD">
      <w:pPr>
        <w:pStyle w:val="CSP-ChapterBodyText"/>
        <w:numPr>
          <w:ilvl w:val="0"/>
          <w:numId w:val="122"/>
        </w:numPr>
      </w:pPr>
      <w:r w:rsidRPr="00A57EFD">
        <w:t>“People will always misunderstand me.”</w:t>
      </w:r>
    </w:p>
    <w:p w14:paraId="70754CE4" w14:textId="77777777" w:rsidR="00A57EFD" w:rsidRPr="00A57EFD" w:rsidRDefault="00A57EFD" w:rsidP="00A57EFD">
      <w:pPr>
        <w:pStyle w:val="CSP-ChapterBodyText"/>
      </w:pPr>
    </w:p>
    <w:p w14:paraId="5F13C24F" w14:textId="77777777" w:rsidR="00A57EFD" w:rsidRPr="00A57EFD" w:rsidRDefault="00B271D6" w:rsidP="00A57EFD">
      <w:pPr>
        <w:pStyle w:val="CSP-ChapterBodyText"/>
      </w:pPr>
      <w:r>
        <w:rPr>
          <w:noProof/>
        </w:rPr>
        <w:pict w14:anchorId="68968391">
          <v:rect id="_x0000_i1085" alt="" style="width:468pt;height:.05pt;mso-width-percent:0;mso-height-percent:0;mso-width-percent:0;mso-height-percent:0" o:hralign="center" o:hrstd="t" o:hr="t" fillcolor="#a0a0a0" stroked="f"/>
        </w:pict>
      </w:r>
    </w:p>
    <w:p w14:paraId="141237BB" w14:textId="77777777" w:rsidR="00A57EFD" w:rsidRPr="00A57EFD" w:rsidRDefault="00B271D6" w:rsidP="00A57EFD">
      <w:pPr>
        <w:pStyle w:val="CSP-ChapterBodyText"/>
      </w:pPr>
      <w:r>
        <w:rPr>
          <w:noProof/>
        </w:rPr>
        <w:pict w14:anchorId="04D47470">
          <v:rect id="_x0000_i1084" alt="" style="width:468pt;height:.05pt;mso-width-percent:0;mso-height-percent:0;mso-width-percent:0;mso-height-percent:0" o:hralign="center" o:hrstd="t" o:hr="t" fillcolor="#a0a0a0" stroked="f"/>
        </w:pict>
      </w:r>
    </w:p>
    <w:p w14:paraId="19F0AB0C" w14:textId="77777777" w:rsidR="00A57EFD" w:rsidRPr="00A57EFD" w:rsidRDefault="00A57EFD" w:rsidP="00A57EFD">
      <w:pPr>
        <w:pStyle w:val="CSP-ChapterBodyText"/>
      </w:pPr>
    </w:p>
    <w:p w14:paraId="40DEA1FB" w14:textId="77777777" w:rsidR="00A57EFD" w:rsidRPr="00A57EFD" w:rsidRDefault="00A57EFD" w:rsidP="00A57EFD">
      <w:pPr>
        <w:pStyle w:val="CSP-ChapterBodyText"/>
      </w:pPr>
      <w:r w:rsidRPr="00A57EFD">
        <w:rPr>
          <w:b/>
          <w:bCs/>
        </w:rPr>
        <w:t>What vow or posture did you adopt to survive?</w:t>
      </w:r>
    </w:p>
    <w:p w14:paraId="37F903FC" w14:textId="77777777" w:rsidR="00A57EFD" w:rsidRPr="00A57EFD" w:rsidRDefault="00A57EFD" w:rsidP="00A57EFD">
      <w:pPr>
        <w:pStyle w:val="CSP-ChapterBodyText"/>
      </w:pPr>
    </w:p>
    <w:p w14:paraId="671AA04E" w14:textId="77777777" w:rsidR="00A57EFD" w:rsidRPr="00A57EFD" w:rsidRDefault="00A57EFD" w:rsidP="00A57EFD">
      <w:pPr>
        <w:pStyle w:val="CSP-ChapterBodyText"/>
      </w:pPr>
      <w:r w:rsidRPr="00A57EFD">
        <w:rPr>
          <w:rFonts w:ascii="Segoe UI Symbol" w:hAnsi="Segoe UI Symbol" w:cs="Segoe UI Symbol"/>
        </w:rPr>
        <w:t>☐</w:t>
      </w:r>
      <w:r w:rsidRPr="00A57EFD">
        <w:t xml:space="preserve"> Silence</w:t>
      </w:r>
    </w:p>
    <w:p w14:paraId="0384AE4D" w14:textId="77777777" w:rsidR="00A57EFD" w:rsidRPr="00A57EFD" w:rsidRDefault="00A57EFD" w:rsidP="00A57EFD">
      <w:pPr>
        <w:pStyle w:val="CSP-ChapterBodyText"/>
      </w:pPr>
      <w:r w:rsidRPr="00A57EFD">
        <w:rPr>
          <w:rFonts w:ascii="Segoe UI Symbol" w:hAnsi="Segoe UI Symbol" w:cs="Segoe UI Symbol"/>
        </w:rPr>
        <w:t>☐</w:t>
      </w:r>
      <w:r w:rsidRPr="00A57EFD">
        <w:t xml:space="preserve"> Withdrawal</w:t>
      </w:r>
    </w:p>
    <w:p w14:paraId="141F6AE9" w14:textId="77777777" w:rsidR="00A57EFD" w:rsidRPr="00A57EFD" w:rsidRDefault="00A57EFD" w:rsidP="00A57EFD">
      <w:pPr>
        <w:pStyle w:val="CSP-ChapterBodyText"/>
      </w:pPr>
      <w:r w:rsidRPr="00A57EFD">
        <w:rPr>
          <w:rFonts w:ascii="Segoe UI Symbol" w:hAnsi="Segoe UI Symbol" w:cs="Segoe UI Symbol"/>
        </w:rPr>
        <w:t>☐</w:t>
      </w:r>
      <w:r w:rsidRPr="00A57EFD">
        <w:t xml:space="preserve"> Perfectionism</w:t>
      </w:r>
    </w:p>
    <w:p w14:paraId="14552332" w14:textId="77777777" w:rsidR="00A57EFD" w:rsidRPr="00A57EFD" w:rsidRDefault="00A57EFD" w:rsidP="00A57EFD">
      <w:pPr>
        <w:pStyle w:val="CSP-ChapterBodyText"/>
      </w:pPr>
      <w:r w:rsidRPr="00A57EFD">
        <w:rPr>
          <w:rFonts w:ascii="Segoe UI Symbol" w:hAnsi="Segoe UI Symbol" w:cs="Segoe UI Symbol"/>
        </w:rPr>
        <w:t>☐</w:t>
      </w:r>
      <w:r w:rsidRPr="00A57EFD">
        <w:t xml:space="preserve"> Over-functioning</w:t>
      </w:r>
    </w:p>
    <w:p w14:paraId="2133F1A2" w14:textId="77777777" w:rsidR="00A57EFD" w:rsidRPr="00A57EFD" w:rsidRDefault="00A57EFD" w:rsidP="00A57EFD">
      <w:pPr>
        <w:pStyle w:val="CSP-ChapterBodyText"/>
      </w:pPr>
      <w:r w:rsidRPr="00A57EFD">
        <w:rPr>
          <w:rFonts w:ascii="Segoe UI Symbol" w:hAnsi="Segoe UI Symbol" w:cs="Segoe UI Symbol"/>
        </w:rPr>
        <w:t>☐</w:t>
      </w:r>
      <w:r w:rsidRPr="00A57EFD">
        <w:t xml:space="preserve"> People-pleasing</w:t>
      </w:r>
    </w:p>
    <w:p w14:paraId="60C99DBB" w14:textId="77777777" w:rsidR="00A57EFD" w:rsidRPr="00A57EFD" w:rsidRDefault="00A57EFD" w:rsidP="00A57EFD">
      <w:pPr>
        <w:pStyle w:val="CSP-ChapterBodyText"/>
      </w:pPr>
      <w:r w:rsidRPr="00A57EFD">
        <w:rPr>
          <w:rFonts w:ascii="Segoe UI Symbol" w:hAnsi="Segoe UI Symbol" w:cs="Segoe UI Symbol"/>
        </w:rPr>
        <w:t>☐</w:t>
      </w:r>
      <w:r w:rsidRPr="00A57EFD">
        <w:t xml:space="preserve"> Self-protection</w:t>
      </w:r>
    </w:p>
    <w:p w14:paraId="31B4EC85" w14:textId="77777777" w:rsidR="00A57EFD" w:rsidRPr="00A57EFD" w:rsidRDefault="00A57EFD" w:rsidP="00A57EFD">
      <w:pPr>
        <w:pStyle w:val="CSP-ChapterBodyText"/>
      </w:pPr>
      <w:r w:rsidRPr="00A57EFD">
        <w:rPr>
          <w:rFonts w:ascii="Segoe UI Symbol" w:hAnsi="Segoe UI Symbol" w:cs="Segoe UI Symbol"/>
        </w:rPr>
        <w:t>☐</w:t>
      </w:r>
      <w:r w:rsidRPr="00A57EFD">
        <w:t xml:space="preserve"> Control</w:t>
      </w:r>
    </w:p>
    <w:p w14:paraId="04E27F24" w14:textId="77777777" w:rsidR="00A57EFD" w:rsidRPr="00A57EFD" w:rsidRDefault="00A57EFD" w:rsidP="00A57EFD">
      <w:pPr>
        <w:pStyle w:val="CSP-ChapterBodyText"/>
      </w:pPr>
      <w:r w:rsidRPr="00A57EFD">
        <w:rPr>
          <w:rFonts w:ascii="Segoe UI Symbol" w:hAnsi="Segoe UI Symbol" w:cs="Segoe UI Symbol"/>
        </w:rPr>
        <w:t>☐</w:t>
      </w:r>
      <w:r w:rsidRPr="00A57EFD">
        <w:t xml:space="preserve"> Emotional shutdown</w:t>
      </w:r>
    </w:p>
    <w:p w14:paraId="00342CDF" w14:textId="77777777" w:rsidR="00A57EFD" w:rsidRPr="00A57EFD" w:rsidRDefault="00B271D6" w:rsidP="00A57EFD">
      <w:pPr>
        <w:pStyle w:val="CSP-ChapterBodyText"/>
      </w:pPr>
      <w:r>
        <w:rPr>
          <w:noProof/>
        </w:rPr>
        <w:pict w14:anchorId="588F99F1">
          <v:rect id="_x0000_i1083" alt="" style="width:468pt;height:.05pt;mso-width-percent:0;mso-height-percent:0;mso-width-percent:0;mso-height-percent:0" o:hralign="center" o:hrstd="t" o:hr="t" fillcolor="#a0a0a0" stroked="f"/>
        </w:pict>
      </w:r>
    </w:p>
    <w:p w14:paraId="6CAA219A" w14:textId="77777777" w:rsidR="00A57EFD" w:rsidRPr="00A57EFD" w:rsidRDefault="00A57EFD" w:rsidP="00A57EFD">
      <w:pPr>
        <w:pStyle w:val="CSP-ChapterBodyText"/>
        <w:rPr>
          <w:b/>
          <w:bCs/>
        </w:rPr>
      </w:pPr>
      <w:r w:rsidRPr="00A57EFD">
        <w:rPr>
          <w:b/>
          <w:bCs/>
        </w:rPr>
        <w:t>SECTION 6 — TRUTH CHECK</w:t>
      </w:r>
    </w:p>
    <w:p w14:paraId="55D812CC" w14:textId="77777777" w:rsidR="00A57EFD" w:rsidRPr="00A57EFD" w:rsidRDefault="00A57EFD" w:rsidP="00A57EFD">
      <w:pPr>
        <w:pStyle w:val="CSP-ChapterBodyText"/>
      </w:pPr>
    </w:p>
    <w:p w14:paraId="5D55FBF1" w14:textId="77777777" w:rsidR="00A57EFD" w:rsidRPr="00A57EFD" w:rsidRDefault="00A57EFD" w:rsidP="00A57EFD">
      <w:pPr>
        <w:pStyle w:val="CSP-ChapterBodyText"/>
      </w:pPr>
      <w:r w:rsidRPr="00A57EFD">
        <w:rPr>
          <w:b/>
          <w:bCs/>
        </w:rPr>
        <w:t>Was this accusation:</w:t>
      </w:r>
    </w:p>
    <w:p w14:paraId="46AF329A" w14:textId="77777777" w:rsidR="00A57EFD" w:rsidRPr="00A57EFD" w:rsidRDefault="00A57EFD" w:rsidP="00A57EFD">
      <w:pPr>
        <w:pStyle w:val="CSP-ChapterBodyText"/>
      </w:pPr>
    </w:p>
    <w:p w14:paraId="4A3526EB" w14:textId="77777777" w:rsidR="00A57EFD" w:rsidRPr="00A57EFD" w:rsidRDefault="00A57EFD" w:rsidP="00A57EFD">
      <w:pPr>
        <w:pStyle w:val="CSP-ChapterBodyText"/>
      </w:pPr>
      <w:r w:rsidRPr="00A57EFD">
        <w:rPr>
          <w:rFonts w:ascii="Segoe UI Symbol" w:hAnsi="Segoe UI Symbol" w:cs="Segoe UI Symbol"/>
        </w:rPr>
        <w:t>☐</w:t>
      </w:r>
      <w:r w:rsidRPr="00A57EFD">
        <w:t xml:space="preserve"> Entirely false</w:t>
      </w:r>
    </w:p>
    <w:p w14:paraId="7422F191" w14:textId="77777777" w:rsidR="00A57EFD" w:rsidRPr="00A57EFD" w:rsidRDefault="00A57EFD" w:rsidP="00A57EFD">
      <w:pPr>
        <w:pStyle w:val="CSP-ChapterBodyText"/>
      </w:pPr>
      <w:r w:rsidRPr="00A57EFD">
        <w:rPr>
          <w:rFonts w:ascii="Segoe UI Symbol" w:hAnsi="Segoe UI Symbol" w:cs="Segoe UI Symbol"/>
        </w:rPr>
        <w:t>☐</w:t>
      </w:r>
      <w:r w:rsidRPr="00A57EFD">
        <w:t xml:space="preserve"> Partially true but distorted</w:t>
      </w:r>
    </w:p>
    <w:p w14:paraId="7B9A2C9A" w14:textId="77777777" w:rsidR="00A57EFD" w:rsidRPr="00A57EFD" w:rsidRDefault="00A57EFD" w:rsidP="00A57EFD">
      <w:pPr>
        <w:pStyle w:val="CSP-ChapterBodyText"/>
      </w:pPr>
      <w:r w:rsidRPr="00A57EFD">
        <w:rPr>
          <w:rFonts w:ascii="Segoe UI Symbol" w:hAnsi="Segoe UI Symbol" w:cs="Segoe UI Symbol"/>
        </w:rPr>
        <w:t>☐</w:t>
      </w:r>
      <w:r w:rsidRPr="00A57EFD">
        <w:t xml:space="preserve"> Based on misunderstanding</w:t>
      </w:r>
    </w:p>
    <w:p w14:paraId="64AE038F" w14:textId="77777777" w:rsidR="00A57EFD" w:rsidRPr="00A57EFD" w:rsidRDefault="00A57EFD" w:rsidP="00A57EFD">
      <w:pPr>
        <w:pStyle w:val="CSP-ChapterBodyText"/>
      </w:pPr>
      <w:r w:rsidRPr="00A57EFD">
        <w:rPr>
          <w:rFonts w:ascii="Segoe UI Symbol" w:hAnsi="Segoe UI Symbol" w:cs="Segoe UI Symbol"/>
        </w:rPr>
        <w:lastRenderedPageBreak/>
        <w:t>☐</w:t>
      </w:r>
      <w:r w:rsidRPr="00A57EFD">
        <w:t xml:space="preserve"> Based on projection</w:t>
      </w:r>
    </w:p>
    <w:p w14:paraId="02CB6948" w14:textId="77777777" w:rsidR="00A57EFD" w:rsidRPr="00A57EFD" w:rsidRDefault="00A57EFD" w:rsidP="00A57EFD">
      <w:pPr>
        <w:pStyle w:val="CSP-ChapterBodyText"/>
      </w:pPr>
      <w:r w:rsidRPr="00A57EFD">
        <w:rPr>
          <w:rFonts w:ascii="Segoe UI Symbol" w:hAnsi="Segoe UI Symbol" w:cs="Segoe UI Symbol"/>
        </w:rPr>
        <w:t>☐</w:t>
      </w:r>
      <w:r w:rsidRPr="00A57EFD">
        <w:t xml:space="preserve"> Weaponized truth</w:t>
      </w:r>
    </w:p>
    <w:p w14:paraId="5092AAF3" w14:textId="77777777" w:rsidR="00A57EFD" w:rsidRPr="00A57EFD" w:rsidRDefault="00A57EFD" w:rsidP="00A57EFD">
      <w:pPr>
        <w:pStyle w:val="CSP-ChapterBodyText"/>
      </w:pPr>
      <w:r w:rsidRPr="00A57EFD">
        <w:rPr>
          <w:rFonts w:ascii="Segoe UI Symbol" w:hAnsi="Segoe UI Symbol" w:cs="Segoe UI Symbol"/>
        </w:rPr>
        <w:t>☐</w:t>
      </w:r>
      <w:r w:rsidRPr="00A57EFD">
        <w:t xml:space="preserve"> Unsupported assumption</w:t>
      </w:r>
    </w:p>
    <w:p w14:paraId="25B5042C" w14:textId="77777777" w:rsidR="00A57EFD" w:rsidRPr="00A57EFD" w:rsidRDefault="00A57EFD" w:rsidP="00A57EFD">
      <w:pPr>
        <w:pStyle w:val="CSP-ChapterBodyText"/>
      </w:pPr>
    </w:p>
    <w:p w14:paraId="2C6DD8F0" w14:textId="77777777" w:rsidR="00A57EFD" w:rsidRPr="00A57EFD" w:rsidRDefault="00A57EFD" w:rsidP="00A57EFD">
      <w:pPr>
        <w:pStyle w:val="CSP-ChapterBodyText"/>
      </w:pPr>
      <w:r w:rsidRPr="00A57EFD">
        <w:rPr>
          <w:b/>
          <w:bCs/>
        </w:rPr>
        <w:t>What truth was missing or ignored?</w:t>
      </w:r>
    </w:p>
    <w:p w14:paraId="0D283792" w14:textId="77777777" w:rsidR="00A57EFD" w:rsidRPr="00A57EFD" w:rsidRDefault="00A57EFD" w:rsidP="00A57EFD">
      <w:pPr>
        <w:pStyle w:val="CSP-ChapterBodyText"/>
      </w:pPr>
    </w:p>
    <w:p w14:paraId="5AE8A159" w14:textId="77777777" w:rsidR="00A57EFD" w:rsidRPr="00A57EFD" w:rsidRDefault="00B271D6" w:rsidP="00A57EFD">
      <w:pPr>
        <w:pStyle w:val="CSP-ChapterBodyText"/>
      </w:pPr>
      <w:r>
        <w:rPr>
          <w:noProof/>
        </w:rPr>
        <w:pict w14:anchorId="23FB09DF">
          <v:rect id="_x0000_i1082" alt="" style="width:468pt;height:.05pt;mso-width-percent:0;mso-height-percent:0;mso-width-percent:0;mso-height-percent:0" o:hralign="center" o:hrstd="t" o:hr="t" fillcolor="#a0a0a0" stroked="f"/>
        </w:pict>
      </w:r>
    </w:p>
    <w:p w14:paraId="2982ADD9" w14:textId="77777777" w:rsidR="00A57EFD" w:rsidRPr="00A57EFD" w:rsidRDefault="00B271D6" w:rsidP="00A57EFD">
      <w:pPr>
        <w:pStyle w:val="CSP-ChapterBodyText"/>
      </w:pPr>
      <w:r>
        <w:rPr>
          <w:noProof/>
        </w:rPr>
        <w:pict w14:anchorId="0CFDB955">
          <v:rect id="_x0000_i1081" alt="" style="width:468pt;height:.05pt;mso-width-percent:0;mso-height-percent:0;mso-width-percent:0;mso-height-percent:0" o:hralign="center" o:hrstd="t" o:hr="t" fillcolor="#a0a0a0" stroked="f"/>
        </w:pict>
      </w:r>
    </w:p>
    <w:p w14:paraId="1554217F" w14:textId="77777777" w:rsidR="00A57EFD" w:rsidRPr="00A57EFD" w:rsidRDefault="00B271D6" w:rsidP="00A57EFD">
      <w:pPr>
        <w:pStyle w:val="CSP-ChapterBodyText"/>
      </w:pPr>
      <w:r>
        <w:rPr>
          <w:noProof/>
        </w:rPr>
        <w:pict w14:anchorId="1AEEE6D7">
          <v:rect id="_x0000_i1080" alt="" style="width:468pt;height:.05pt;mso-width-percent:0;mso-height-percent:0;mso-width-percent:0;mso-height-percent:0" o:hralign="center" o:hrstd="t" o:hr="t" fillcolor="#a0a0a0" stroked="f"/>
        </w:pict>
      </w:r>
    </w:p>
    <w:p w14:paraId="5795B970" w14:textId="77777777" w:rsidR="00A57EFD" w:rsidRPr="00A57EFD" w:rsidRDefault="00A57EFD" w:rsidP="00A57EFD">
      <w:pPr>
        <w:pStyle w:val="CSP-ChapterBodyText"/>
        <w:rPr>
          <w:b/>
          <w:bCs/>
        </w:rPr>
      </w:pPr>
      <w:r w:rsidRPr="00A57EFD">
        <w:rPr>
          <w:b/>
          <w:bCs/>
        </w:rPr>
        <w:t>SECTION 7 — WHERE IT LIVES IN THE BODY</w:t>
      </w:r>
    </w:p>
    <w:p w14:paraId="25F7CF49" w14:textId="77777777" w:rsidR="00A57EFD" w:rsidRPr="00A57EFD" w:rsidRDefault="00A57EFD" w:rsidP="00A57EFD">
      <w:pPr>
        <w:pStyle w:val="CSP-ChapterBodyText"/>
      </w:pPr>
    </w:p>
    <w:p w14:paraId="2ED7F5F1" w14:textId="77777777" w:rsidR="00A57EFD" w:rsidRPr="00A57EFD" w:rsidRDefault="00A57EFD" w:rsidP="00A57EFD">
      <w:pPr>
        <w:pStyle w:val="CSP-ChapterBodyText"/>
      </w:pPr>
      <w:r w:rsidRPr="00A57EFD">
        <w:rPr>
          <w:b/>
          <w:bCs/>
        </w:rPr>
        <w:t>When you recall this accusation, where do you feel it physically?</w:t>
      </w:r>
    </w:p>
    <w:p w14:paraId="2E02F0E6" w14:textId="77777777" w:rsidR="00A57EFD" w:rsidRPr="00A57EFD" w:rsidRDefault="00A57EFD" w:rsidP="00A57EFD">
      <w:pPr>
        <w:pStyle w:val="CSP-ChapterBodyText"/>
      </w:pPr>
    </w:p>
    <w:p w14:paraId="41E072EF" w14:textId="77777777" w:rsidR="00A57EFD" w:rsidRPr="00A57EFD" w:rsidRDefault="00A57EFD" w:rsidP="00A57EFD">
      <w:pPr>
        <w:pStyle w:val="CSP-ChapterBodyText"/>
      </w:pPr>
      <w:r w:rsidRPr="00A57EFD">
        <w:rPr>
          <w:rFonts w:ascii="Segoe UI Symbol" w:hAnsi="Segoe UI Symbol" w:cs="Segoe UI Symbol"/>
        </w:rPr>
        <w:t>☐</w:t>
      </w:r>
      <w:r w:rsidRPr="00A57EFD">
        <w:t xml:space="preserve"> Chest</w:t>
      </w:r>
    </w:p>
    <w:p w14:paraId="5AA60A52" w14:textId="77777777" w:rsidR="00A57EFD" w:rsidRPr="00A57EFD" w:rsidRDefault="00A57EFD" w:rsidP="00A57EFD">
      <w:pPr>
        <w:pStyle w:val="CSP-ChapterBodyText"/>
      </w:pPr>
      <w:r w:rsidRPr="00A57EFD">
        <w:rPr>
          <w:rFonts w:ascii="Segoe UI Symbol" w:hAnsi="Segoe UI Symbol" w:cs="Segoe UI Symbol"/>
        </w:rPr>
        <w:t>☐</w:t>
      </w:r>
      <w:r w:rsidRPr="00A57EFD">
        <w:t xml:space="preserve"> Throat</w:t>
      </w:r>
    </w:p>
    <w:p w14:paraId="2EE6E147" w14:textId="77777777" w:rsidR="00A57EFD" w:rsidRPr="00A57EFD" w:rsidRDefault="00A57EFD" w:rsidP="00A57EFD">
      <w:pPr>
        <w:pStyle w:val="CSP-ChapterBodyText"/>
      </w:pPr>
      <w:r w:rsidRPr="00A57EFD">
        <w:rPr>
          <w:rFonts w:ascii="Segoe UI Symbol" w:hAnsi="Segoe UI Symbol" w:cs="Segoe UI Symbol"/>
        </w:rPr>
        <w:t>☐</w:t>
      </w:r>
      <w:r w:rsidRPr="00A57EFD">
        <w:t xml:space="preserve"> Stomach</w:t>
      </w:r>
    </w:p>
    <w:p w14:paraId="6A5D3370" w14:textId="77777777" w:rsidR="00A57EFD" w:rsidRPr="00A57EFD" w:rsidRDefault="00A57EFD" w:rsidP="00A57EFD">
      <w:pPr>
        <w:pStyle w:val="CSP-ChapterBodyText"/>
      </w:pPr>
      <w:r w:rsidRPr="00A57EFD">
        <w:rPr>
          <w:rFonts w:ascii="Segoe UI Symbol" w:hAnsi="Segoe UI Symbol" w:cs="Segoe UI Symbol"/>
        </w:rPr>
        <w:t>☐</w:t>
      </w:r>
      <w:r w:rsidRPr="00A57EFD">
        <w:t xml:space="preserve"> Shoulders</w:t>
      </w:r>
    </w:p>
    <w:p w14:paraId="148B36F1" w14:textId="77777777" w:rsidR="00A57EFD" w:rsidRPr="00A57EFD" w:rsidRDefault="00A57EFD" w:rsidP="00A57EFD">
      <w:pPr>
        <w:pStyle w:val="CSP-ChapterBodyText"/>
      </w:pPr>
      <w:r w:rsidRPr="00A57EFD">
        <w:rPr>
          <w:rFonts w:ascii="Segoe UI Symbol" w:hAnsi="Segoe UI Symbol" w:cs="Segoe UI Symbol"/>
        </w:rPr>
        <w:t>☐</w:t>
      </w:r>
      <w:r w:rsidRPr="00A57EFD">
        <w:t xml:space="preserve"> Jaw</w:t>
      </w:r>
    </w:p>
    <w:p w14:paraId="3BC77A91" w14:textId="77777777" w:rsidR="00A57EFD" w:rsidRPr="00A57EFD" w:rsidRDefault="00A57EFD" w:rsidP="00A57EFD">
      <w:pPr>
        <w:pStyle w:val="CSP-ChapterBodyText"/>
      </w:pPr>
      <w:r w:rsidRPr="00A57EFD">
        <w:rPr>
          <w:rFonts w:ascii="Segoe UI Symbol" w:hAnsi="Segoe UI Symbol" w:cs="Segoe UI Symbol"/>
        </w:rPr>
        <w:t>☐</w:t>
      </w:r>
      <w:r w:rsidRPr="00A57EFD">
        <w:t xml:space="preserve"> Head</w:t>
      </w:r>
    </w:p>
    <w:p w14:paraId="6EB5DD4C" w14:textId="77777777" w:rsidR="00A57EFD" w:rsidRPr="00A57EFD" w:rsidRDefault="00A57EFD" w:rsidP="00A57EFD">
      <w:pPr>
        <w:pStyle w:val="CSP-ChapterBodyText"/>
      </w:pPr>
      <w:r w:rsidRPr="00A57EFD">
        <w:rPr>
          <w:rFonts w:ascii="Segoe UI Symbol" w:hAnsi="Segoe UI Symbol" w:cs="Segoe UI Symbol"/>
        </w:rPr>
        <w:t>☐</w:t>
      </w:r>
      <w:r w:rsidRPr="00A57EFD">
        <w:t xml:space="preserve"> Fatigue / Collapse</w:t>
      </w:r>
    </w:p>
    <w:p w14:paraId="51F79788" w14:textId="77777777" w:rsidR="00A57EFD" w:rsidRPr="00A57EFD" w:rsidRDefault="00A57EFD" w:rsidP="00A57EFD">
      <w:pPr>
        <w:pStyle w:val="CSP-ChapterBodyText"/>
      </w:pPr>
    </w:p>
    <w:p w14:paraId="227D1E0A" w14:textId="77777777" w:rsidR="00A57EFD" w:rsidRPr="00A57EFD" w:rsidRDefault="00A57EFD" w:rsidP="00A57EFD">
      <w:pPr>
        <w:pStyle w:val="CSP-ChapterBodyText"/>
      </w:pPr>
      <w:r w:rsidRPr="00A57EFD">
        <w:rPr>
          <w:b/>
          <w:bCs/>
        </w:rPr>
        <w:t>Describe the sensation:</w:t>
      </w:r>
    </w:p>
    <w:p w14:paraId="34F6331C" w14:textId="77777777" w:rsidR="00A57EFD" w:rsidRPr="00A57EFD" w:rsidRDefault="00A57EFD" w:rsidP="00A57EFD">
      <w:pPr>
        <w:pStyle w:val="CSP-ChapterBodyText"/>
      </w:pPr>
    </w:p>
    <w:p w14:paraId="64138BF7" w14:textId="77777777" w:rsidR="00A57EFD" w:rsidRPr="00A57EFD" w:rsidRDefault="00B271D6" w:rsidP="00A57EFD">
      <w:pPr>
        <w:pStyle w:val="CSP-ChapterBodyText"/>
      </w:pPr>
      <w:r>
        <w:rPr>
          <w:noProof/>
        </w:rPr>
        <w:lastRenderedPageBreak/>
        <w:pict w14:anchorId="5EC2F5C9">
          <v:rect id="_x0000_i1079" alt="" style="width:468pt;height:.05pt;mso-width-percent:0;mso-height-percent:0;mso-width-percent:0;mso-height-percent:0" o:hralign="center" o:hrstd="t" o:hr="t" fillcolor="#a0a0a0" stroked="f"/>
        </w:pict>
      </w:r>
    </w:p>
    <w:p w14:paraId="5CED77EB" w14:textId="77777777" w:rsidR="00A57EFD" w:rsidRPr="00A57EFD" w:rsidRDefault="00B271D6" w:rsidP="00A57EFD">
      <w:pPr>
        <w:pStyle w:val="CSP-ChapterBodyText"/>
      </w:pPr>
      <w:r>
        <w:rPr>
          <w:noProof/>
        </w:rPr>
        <w:pict w14:anchorId="00455780">
          <v:rect id="_x0000_i1078" alt="" style="width:468pt;height:.05pt;mso-width-percent:0;mso-height-percent:0;mso-width-percent:0;mso-height-percent:0" o:hralign="center" o:hrstd="t" o:hr="t" fillcolor="#a0a0a0" stroked="f"/>
        </w:pict>
      </w:r>
    </w:p>
    <w:p w14:paraId="1D1E4F82" w14:textId="77777777" w:rsidR="00A57EFD" w:rsidRPr="00A57EFD" w:rsidRDefault="00A57EFD" w:rsidP="00A57EFD">
      <w:pPr>
        <w:pStyle w:val="CSP-ChapterBodyText"/>
        <w:rPr>
          <w:b/>
          <w:bCs/>
        </w:rPr>
      </w:pPr>
      <w:r w:rsidRPr="00A57EFD">
        <w:rPr>
          <w:b/>
          <w:bCs/>
        </w:rPr>
        <w:t>SECTION 8 — HEAVEN’S PERSPECTIVE</w:t>
      </w:r>
    </w:p>
    <w:p w14:paraId="2EDCFF9A" w14:textId="77777777" w:rsidR="00A57EFD" w:rsidRPr="00A57EFD" w:rsidRDefault="00A57EFD" w:rsidP="00A57EFD">
      <w:pPr>
        <w:pStyle w:val="CSP-ChapterBodyText"/>
      </w:pPr>
    </w:p>
    <w:p w14:paraId="6F467475" w14:textId="77777777" w:rsidR="00A57EFD" w:rsidRPr="00A57EFD" w:rsidRDefault="00A57EFD" w:rsidP="00A57EFD">
      <w:pPr>
        <w:pStyle w:val="CSP-ChapterBodyText"/>
      </w:pPr>
      <w:r w:rsidRPr="00A57EFD">
        <w:t>Pause here. Breathe.</w:t>
      </w:r>
    </w:p>
    <w:p w14:paraId="7CEEB193" w14:textId="77777777" w:rsidR="00A57EFD" w:rsidRPr="00A57EFD" w:rsidRDefault="00A57EFD" w:rsidP="00A57EFD">
      <w:pPr>
        <w:pStyle w:val="CSP-ChapterBodyText"/>
      </w:pPr>
    </w:p>
    <w:p w14:paraId="6C1F4504" w14:textId="77777777" w:rsidR="00A57EFD" w:rsidRPr="00A57EFD" w:rsidRDefault="00A57EFD" w:rsidP="00A57EFD">
      <w:pPr>
        <w:pStyle w:val="CSP-ChapterBodyText"/>
      </w:pPr>
      <w:r w:rsidRPr="00A57EFD">
        <w:t>Ask quietly:</w:t>
      </w:r>
    </w:p>
    <w:p w14:paraId="06A7AAF5" w14:textId="77777777" w:rsidR="00A57EFD" w:rsidRPr="00A57EFD" w:rsidRDefault="00A57EFD" w:rsidP="00A57EFD">
      <w:pPr>
        <w:pStyle w:val="CSP-ChapterBodyText"/>
      </w:pPr>
      <w:r w:rsidRPr="00A57EFD">
        <w:rPr>
          <w:b/>
          <w:bCs/>
        </w:rPr>
        <w:t>“Holy Spirit, what is the truth about me in this situation?”</w:t>
      </w:r>
    </w:p>
    <w:p w14:paraId="69564042" w14:textId="77777777" w:rsidR="00A57EFD" w:rsidRPr="00A57EFD" w:rsidRDefault="00A57EFD" w:rsidP="00A57EFD">
      <w:pPr>
        <w:pStyle w:val="CSP-ChapterBodyText"/>
      </w:pPr>
    </w:p>
    <w:p w14:paraId="2CEC1A37" w14:textId="77777777" w:rsidR="00A57EFD" w:rsidRPr="00A57EFD" w:rsidRDefault="00A57EFD" w:rsidP="00A57EFD">
      <w:pPr>
        <w:pStyle w:val="CSP-ChapterBodyText"/>
      </w:pPr>
      <w:r w:rsidRPr="00A57EFD">
        <w:rPr>
          <w:b/>
          <w:bCs/>
        </w:rPr>
        <w:t>Write what you receive:</w:t>
      </w:r>
    </w:p>
    <w:p w14:paraId="78B67B94" w14:textId="77777777" w:rsidR="00A57EFD" w:rsidRPr="00A57EFD" w:rsidRDefault="00A57EFD" w:rsidP="00A57EFD">
      <w:pPr>
        <w:pStyle w:val="CSP-ChapterBodyText"/>
      </w:pPr>
    </w:p>
    <w:p w14:paraId="0BAFE789" w14:textId="77777777" w:rsidR="00A57EFD" w:rsidRPr="00A57EFD" w:rsidRDefault="00B271D6" w:rsidP="00A57EFD">
      <w:pPr>
        <w:pStyle w:val="CSP-ChapterBodyText"/>
      </w:pPr>
      <w:r>
        <w:rPr>
          <w:noProof/>
        </w:rPr>
        <w:pict w14:anchorId="635BF165">
          <v:rect id="_x0000_i1077" alt="" style="width:468pt;height:.05pt;mso-width-percent:0;mso-height-percent:0;mso-width-percent:0;mso-height-percent:0" o:hralign="center" o:hrstd="t" o:hr="t" fillcolor="#a0a0a0" stroked="f"/>
        </w:pict>
      </w:r>
    </w:p>
    <w:p w14:paraId="76523587" w14:textId="77777777" w:rsidR="00A57EFD" w:rsidRPr="00A57EFD" w:rsidRDefault="00B271D6" w:rsidP="00A57EFD">
      <w:pPr>
        <w:pStyle w:val="CSP-ChapterBodyText"/>
      </w:pPr>
      <w:r>
        <w:rPr>
          <w:noProof/>
        </w:rPr>
        <w:pict w14:anchorId="06B2F1E5">
          <v:rect id="_x0000_i1076" alt="" style="width:468pt;height:.05pt;mso-width-percent:0;mso-height-percent:0;mso-width-percent:0;mso-height-percent:0" o:hralign="center" o:hrstd="t" o:hr="t" fillcolor="#a0a0a0" stroked="f"/>
        </w:pict>
      </w:r>
    </w:p>
    <w:p w14:paraId="4ADC762D" w14:textId="77777777" w:rsidR="00A57EFD" w:rsidRPr="00A57EFD" w:rsidRDefault="00A57EFD" w:rsidP="00A57EFD">
      <w:pPr>
        <w:pStyle w:val="CSP-ChapterBodyText"/>
      </w:pPr>
    </w:p>
    <w:p w14:paraId="06AE790A" w14:textId="77777777" w:rsidR="00A57EFD" w:rsidRPr="00A57EFD" w:rsidRDefault="00A57EFD" w:rsidP="00A57EFD">
      <w:pPr>
        <w:pStyle w:val="CSP-ChapterBodyText"/>
      </w:pPr>
      <w:r w:rsidRPr="00A57EFD">
        <w:t>(This may be a word, Scripture, image, or sense of peace.)</w:t>
      </w:r>
    </w:p>
    <w:p w14:paraId="6E661C31" w14:textId="77777777" w:rsidR="00A57EFD" w:rsidRPr="00A57EFD" w:rsidRDefault="00B271D6" w:rsidP="00A57EFD">
      <w:pPr>
        <w:pStyle w:val="CSP-ChapterBodyText"/>
      </w:pPr>
      <w:r>
        <w:rPr>
          <w:noProof/>
        </w:rPr>
        <w:pict w14:anchorId="51529F8F">
          <v:rect id="_x0000_i1075" alt="" style="width:468pt;height:.05pt;mso-width-percent:0;mso-height-percent:0;mso-width-percent:0;mso-height-percent:0" o:hralign="center" o:hrstd="t" o:hr="t" fillcolor="#a0a0a0" stroked="f"/>
        </w:pict>
      </w:r>
    </w:p>
    <w:p w14:paraId="5E548068" w14:textId="77777777" w:rsidR="00A57EFD" w:rsidRPr="00A57EFD" w:rsidRDefault="00A57EFD" w:rsidP="00A57EFD">
      <w:pPr>
        <w:pStyle w:val="CSP-ChapterBodyText"/>
        <w:rPr>
          <w:b/>
          <w:bCs/>
        </w:rPr>
      </w:pPr>
      <w:r w:rsidRPr="00A57EFD">
        <w:rPr>
          <w:b/>
          <w:bCs/>
        </w:rPr>
        <w:t>SECTION 9 — READINESS CHECK</w:t>
      </w:r>
    </w:p>
    <w:p w14:paraId="6ACEF251" w14:textId="77777777" w:rsidR="00A57EFD" w:rsidRPr="00A57EFD" w:rsidRDefault="00A57EFD" w:rsidP="00A57EFD">
      <w:pPr>
        <w:pStyle w:val="CSP-ChapterBodyText"/>
      </w:pPr>
    </w:p>
    <w:p w14:paraId="2032F3C8" w14:textId="77777777" w:rsidR="00A57EFD" w:rsidRPr="00A57EFD" w:rsidRDefault="00A57EFD" w:rsidP="00A57EFD">
      <w:pPr>
        <w:pStyle w:val="CSP-ChapterBodyText"/>
      </w:pPr>
      <w:r w:rsidRPr="00A57EFD">
        <w:t>Before moving into renunciation and replacement, ask yourself:</w:t>
      </w:r>
    </w:p>
    <w:p w14:paraId="5DBEF7C7" w14:textId="77777777" w:rsidR="00A57EFD" w:rsidRPr="00A57EFD" w:rsidRDefault="00A57EFD" w:rsidP="00A57EFD">
      <w:pPr>
        <w:pStyle w:val="CSP-ChapterBodyText"/>
      </w:pPr>
    </w:p>
    <w:p w14:paraId="02346902" w14:textId="77777777" w:rsidR="00A57EFD" w:rsidRPr="00A57EFD" w:rsidRDefault="00A57EFD" w:rsidP="00A57EFD">
      <w:pPr>
        <w:pStyle w:val="CSP-ChapterBodyText"/>
      </w:pPr>
      <w:r w:rsidRPr="00A57EFD">
        <w:rPr>
          <w:rFonts w:ascii="Segoe UI Symbol" w:hAnsi="Segoe UI Symbol" w:cs="Segoe UI Symbol"/>
        </w:rPr>
        <w:t>☐</w:t>
      </w:r>
      <w:r w:rsidRPr="00A57EFD">
        <w:t xml:space="preserve"> Am I ready to release this accusation?</w:t>
      </w:r>
    </w:p>
    <w:p w14:paraId="2FAD31CB" w14:textId="77777777" w:rsidR="00A57EFD" w:rsidRPr="00A57EFD" w:rsidRDefault="00A57EFD" w:rsidP="00A57EFD">
      <w:pPr>
        <w:pStyle w:val="CSP-ChapterBodyText"/>
      </w:pPr>
      <w:r w:rsidRPr="00A57EFD">
        <w:rPr>
          <w:rFonts w:ascii="Segoe UI Symbol" w:hAnsi="Segoe UI Symbol" w:cs="Segoe UI Symbol"/>
        </w:rPr>
        <w:t>☐</w:t>
      </w:r>
      <w:r w:rsidRPr="00A57EFD">
        <w:t xml:space="preserve"> Do I need more time, support, or prayer?</w:t>
      </w:r>
    </w:p>
    <w:p w14:paraId="225BF7D7" w14:textId="77777777" w:rsidR="00A57EFD" w:rsidRPr="00A57EFD" w:rsidRDefault="00A57EFD" w:rsidP="00A57EFD">
      <w:pPr>
        <w:pStyle w:val="CSP-ChapterBodyText"/>
      </w:pPr>
      <w:r w:rsidRPr="00A57EFD">
        <w:rPr>
          <w:rFonts w:ascii="Segoe UI Symbol" w:hAnsi="Segoe UI Symbol" w:cs="Segoe UI Symbol"/>
        </w:rPr>
        <w:t>☐</w:t>
      </w:r>
      <w:r w:rsidRPr="00A57EFD">
        <w:t xml:space="preserve"> Do I feel clarity rather than pressure?</w:t>
      </w:r>
    </w:p>
    <w:p w14:paraId="3D3FBB56" w14:textId="77777777" w:rsidR="00A57EFD" w:rsidRPr="00A57EFD" w:rsidRDefault="00A57EFD" w:rsidP="00A57EFD">
      <w:pPr>
        <w:pStyle w:val="CSP-ChapterBodyText"/>
      </w:pPr>
    </w:p>
    <w:p w14:paraId="5102AFFA" w14:textId="77777777" w:rsidR="00A57EFD" w:rsidRPr="00A57EFD" w:rsidRDefault="00A57EFD" w:rsidP="00A57EFD">
      <w:pPr>
        <w:pStyle w:val="CSP-ChapterBodyText"/>
      </w:pPr>
      <w:r w:rsidRPr="00A57EFD">
        <w:t>Write anything that needs to be acknowledged before release:</w:t>
      </w:r>
    </w:p>
    <w:p w14:paraId="6F25EC93" w14:textId="77777777" w:rsidR="00A57EFD" w:rsidRPr="00A57EFD" w:rsidRDefault="00A57EFD" w:rsidP="00A57EFD">
      <w:pPr>
        <w:pStyle w:val="CSP-ChapterBodyText"/>
      </w:pPr>
    </w:p>
    <w:p w14:paraId="1CF1ACAE" w14:textId="77777777" w:rsidR="00A57EFD" w:rsidRPr="00A57EFD" w:rsidRDefault="00B271D6" w:rsidP="00A57EFD">
      <w:pPr>
        <w:pStyle w:val="CSP-ChapterBodyText"/>
      </w:pPr>
      <w:r>
        <w:rPr>
          <w:noProof/>
        </w:rPr>
        <w:pict w14:anchorId="49797BD7">
          <v:rect id="_x0000_i1074" alt="" style="width:468pt;height:.05pt;mso-width-percent:0;mso-height-percent:0;mso-width-percent:0;mso-height-percent:0" o:hralign="center" o:hrstd="t" o:hr="t" fillcolor="#a0a0a0" stroked="f"/>
        </w:pict>
      </w:r>
    </w:p>
    <w:p w14:paraId="7E7A4AA0" w14:textId="77777777" w:rsidR="00A57EFD" w:rsidRPr="00A57EFD" w:rsidRDefault="00B271D6" w:rsidP="00A57EFD">
      <w:pPr>
        <w:pStyle w:val="CSP-ChapterBodyText"/>
      </w:pPr>
      <w:r>
        <w:rPr>
          <w:noProof/>
        </w:rPr>
        <w:pict w14:anchorId="44C31363">
          <v:rect id="_x0000_i1073" alt="" style="width:468pt;height:.05pt;mso-width-percent:0;mso-height-percent:0;mso-width-percent:0;mso-height-percent:0" o:hralign="center" o:hrstd="t" o:hr="t" fillcolor="#a0a0a0" stroked="f"/>
        </w:pict>
      </w:r>
    </w:p>
    <w:p w14:paraId="348DDDE7" w14:textId="77777777" w:rsidR="00A57EFD" w:rsidRPr="00A57EFD" w:rsidRDefault="00B271D6" w:rsidP="00A57EFD">
      <w:pPr>
        <w:pStyle w:val="CSP-ChapterBodyText"/>
      </w:pPr>
      <w:r>
        <w:rPr>
          <w:noProof/>
        </w:rPr>
        <w:pict w14:anchorId="5D873B69">
          <v:rect id="_x0000_i1072" alt="" style="width:468pt;height:.05pt;mso-width-percent:0;mso-height-percent:0;mso-width-percent:0;mso-height-percent:0" o:hralign="center" o:hrstd="t" o:hr="t" fillcolor="#a0a0a0" stroked="f"/>
        </w:pict>
      </w:r>
    </w:p>
    <w:p w14:paraId="4186B179" w14:textId="77777777" w:rsidR="00A57EFD" w:rsidRPr="00A57EFD" w:rsidRDefault="00A57EFD" w:rsidP="00A57EFD">
      <w:pPr>
        <w:pStyle w:val="CSP-ChapterBodyText"/>
        <w:rPr>
          <w:b/>
          <w:bCs/>
        </w:rPr>
      </w:pPr>
      <w:r w:rsidRPr="00A57EFD">
        <w:rPr>
          <w:b/>
          <w:bCs/>
        </w:rPr>
        <w:t>CLOSING DECLARATION</w:t>
      </w:r>
    </w:p>
    <w:p w14:paraId="67533E87" w14:textId="77777777" w:rsidR="00A57EFD" w:rsidRPr="00A57EFD" w:rsidRDefault="00A57EFD" w:rsidP="00A57EFD">
      <w:pPr>
        <w:pStyle w:val="CSP-ChapterBodyText"/>
      </w:pPr>
    </w:p>
    <w:p w14:paraId="7F92BD7F" w14:textId="77777777" w:rsidR="00A57EFD" w:rsidRPr="00A57EFD" w:rsidRDefault="00A57EFD" w:rsidP="00A57EFD">
      <w:pPr>
        <w:pStyle w:val="CSP-ChapterBodyText"/>
      </w:pPr>
      <w:r w:rsidRPr="00A57EFD">
        <w:t>Read aloud slowly:</w:t>
      </w:r>
    </w:p>
    <w:p w14:paraId="3B7CA607" w14:textId="77777777" w:rsidR="00A57EFD" w:rsidRPr="00A57EFD" w:rsidRDefault="00A57EFD" w:rsidP="00A57EFD">
      <w:pPr>
        <w:pStyle w:val="CSP-ChapterBodyText"/>
      </w:pPr>
    </w:p>
    <w:p w14:paraId="37FA1BCE" w14:textId="77777777" w:rsidR="00A57EFD" w:rsidRPr="00A57EFD" w:rsidRDefault="00A57EFD" w:rsidP="00A57EFD">
      <w:pPr>
        <w:pStyle w:val="CSP-ChapterBodyText"/>
      </w:pPr>
      <w:r w:rsidRPr="00A57EFD">
        <w:rPr>
          <w:b/>
          <w:bCs/>
        </w:rPr>
        <w:t>“I name what happened without shame.</w:t>
      </w:r>
    </w:p>
    <w:p w14:paraId="11098FB2" w14:textId="77777777" w:rsidR="00A57EFD" w:rsidRPr="00A57EFD" w:rsidRDefault="00A57EFD" w:rsidP="00A57EFD">
      <w:pPr>
        <w:pStyle w:val="CSP-ChapterBodyText"/>
      </w:pPr>
      <w:r w:rsidRPr="00A57EFD">
        <w:rPr>
          <w:b/>
          <w:bCs/>
        </w:rPr>
        <w:t>I separate accusation from truth.</w:t>
      </w:r>
    </w:p>
    <w:p w14:paraId="36DA5BAF" w14:textId="77777777" w:rsidR="00A57EFD" w:rsidRPr="00A57EFD" w:rsidRDefault="00A57EFD" w:rsidP="00A57EFD">
      <w:pPr>
        <w:pStyle w:val="CSP-ChapterBodyText"/>
      </w:pPr>
      <w:r w:rsidRPr="00A57EFD">
        <w:rPr>
          <w:b/>
          <w:bCs/>
        </w:rPr>
        <w:t>I return my identity to God.</w:t>
      </w:r>
    </w:p>
    <w:p w14:paraId="71FC0F01" w14:textId="77777777" w:rsidR="00A57EFD" w:rsidRPr="00A57EFD" w:rsidRDefault="00A57EFD" w:rsidP="00A57EFD">
      <w:pPr>
        <w:pStyle w:val="CSP-ChapterBodyText"/>
      </w:pPr>
      <w:r w:rsidRPr="00A57EFD">
        <w:rPr>
          <w:b/>
          <w:bCs/>
        </w:rPr>
        <w:t>What was spoken against me does not define me.”</w:t>
      </w:r>
    </w:p>
    <w:p w14:paraId="6DD88FAC" w14:textId="77777777" w:rsidR="00A57EFD" w:rsidRPr="00A57EFD" w:rsidRDefault="00B271D6" w:rsidP="00A57EFD">
      <w:pPr>
        <w:pStyle w:val="CSP-ChapterBodyText"/>
      </w:pPr>
      <w:r>
        <w:rPr>
          <w:noProof/>
        </w:rPr>
        <w:pict w14:anchorId="33EFF1F5">
          <v:rect id="_x0000_i1071" alt="" style="width:468pt;height:.05pt;mso-width-percent:0;mso-height-percent:0;mso-width-percent:0;mso-height-percent:0" o:hralign="center" o:hrstd="t" o:hr="t" fillcolor="#a0a0a0" stroked="f"/>
        </w:pict>
      </w:r>
    </w:p>
    <w:p w14:paraId="280CB27F" w14:textId="77777777" w:rsidR="00A57EFD" w:rsidRPr="00A57EFD" w:rsidRDefault="00A57EFD" w:rsidP="00A57EFD">
      <w:pPr>
        <w:pStyle w:val="CSP-ChapterBodyText"/>
        <w:rPr>
          <w:b/>
          <w:bCs/>
        </w:rPr>
      </w:pPr>
      <w:r w:rsidRPr="00A57EFD">
        <w:rPr>
          <w:b/>
          <w:bCs/>
        </w:rPr>
        <w:t>HOW TO USE THIS WORKSHEET</w:t>
      </w:r>
    </w:p>
    <w:p w14:paraId="0A28731A" w14:textId="77777777" w:rsidR="00A57EFD" w:rsidRPr="00A57EFD" w:rsidRDefault="00A57EFD" w:rsidP="00A57EFD">
      <w:pPr>
        <w:pStyle w:val="CSP-ChapterBodyText"/>
        <w:numPr>
          <w:ilvl w:val="0"/>
          <w:numId w:val="123"/>
        </w:numPr>
      </w:pPr>
      <w:r w:rsidRPr="00A57EFD">
        <w:t>Complete one accusation at a time</w:t>
      </w:r>
    </w:p>
    <w:p w14:paraId="4CD4726E" w14:textId="77777777" w:rsidR="00A57EFD" w:rsidRPr="00A57EFD" w:rsidRDefault="00A57EFD" w:rsidP="00A57EFD">
      <w:pPr>
        <w:pStyle w:val="CSP-ChapterBodyText"/>
        <w:numPr>
          <w:ilvl w:val="0"/>
          <w:numId w:val="123"/>
        </w:numPr>
      </w:pPr>
      <w:r w:rsidRPr="00A57EFD">
        <w:t>Revisit as layers surface</w:t>
      </w:r>
    </w:p>
    <w:p w14:paraId="0D36B277" w14:textId="77777777" w:rsidR="00A57EFD" w:rsidRPr="00A57EFD" w:rsidRDefault="00A57EFD" w:rsidP="00A57EFD">
      <w:pPr>
        <w:pStyle w:val="CSP-ChapterBodyText"/>
        <w:numPr>
          <w:ilvl w:val="0"/>
          <w:numId w:val="123"/>
        </w:numPr>
      </w:pPr>
      <w:r w:rsidRPr="00A57EFD">
        <w:t>Pair with:</w:t>
      </w:r>
    </w:p>
    <w:p w14:paraId="0669442B" w14:textId="77777777" w:rsidR="00A57EFD" w:rsidRPr="00A57EFD" w:rsidRDefault="00A57EFD" w:rsidP="00A57EFD">
      <w:pPr>
        <w:pStyle w:val="CSP-ChapterBodyText"/>
        <w:numPr>
          <w:ilvl w:val="1"/>
          <w:numId w:val="123"/>
        </w:numPr>
      </w:pPr>
      <w:r w:rsidRPr="00A57EFD">
        <w:rPr>
          <w:i/>
        </w:rPr>
        <w:t>Renunciation and Replacement</w:t>
      </w:r>
      <w:r w:rsidRPr="00A57EFD">
        <w:t xml:space="preserve"> (Chapter 7)</w:t>
      </w:r>
    </w:p>
    <w:p w14:paraId="0F68DD4C" w14:textId="77777777" w:rsidR="00A57EFD" w:rsidRPr="00A57EFD" w:rsidRDefault="00A57EFD" w:rsidP="00A57EFD">
      <w:pPr>
        <w:pStyle w:val="CSP-ChapterBodyText"/>
        <w:numPr>
          <w:ilvl w:val="1"/>
          <w:numId w:val="123"/>
        </w:numPr>
      </w:pPr>
      <w:r w:rsidRPr="00A57EFD">
        <w:rPr>
          <w:i/>
        </w:rPr>
        <w:t>Inner Court Transcript</w:t>
      </w:r>
      <w:r w:rsidRPr="00A57EFD">
        <w:t xml:space="preserve"> (Chapter 3)</w:t>
      </w:r>
    </w:p>
    <w:p w14:paraId="44FE5E83" w14:textId="77777777" w:rsidR="00A57EFD" w:rsidRPr="00A57EFD" w:rsidRDefault="00A57EFD" w:rsidP="00A57EFD">
      <w:pPr>
        <w:pStyle w:val="CSP-ChapterBodyText"/>
        <w:numPr>
          <w:ilvl w:val="1"/>
          <w:numId w:val="123"/>
        </w:numPr>
      </w:pPr>
      <w:r w:rsidRPr="00A57EFD">
        <w:rPr>
          <w:i/>
        </w:rPr>
        <w:t>Receiving the Verdict</w:t>
      </w:r>
      <w:r w:rsidRPr="00A57EFD">
        <w:t xml:space="preserve"> (Chapter 15)</w:t>
      </w:r>
    </w:p>
    <w:p w14:paraId="6D7CA061" w14:textId="77777777" w:rsidR="00A57EFD" w:rsidRPr="00A57EFD" w:rsidRDefault="00A57EFD" w:rsidP="00A57EFD">
      <w:pPr>
        <w:pStyle w:val="CSP-ChapterBodyText"/>
      </w:pPr>
    </w:p>
    <w:p w14:paraId="61218C71" w14:textId="77777777" w:rsidR="00A57EFD" w:rsidRPr="00A57EFD" w:rsidRDefault="00A57EFD" w:rsidP="00A57EFD">
      <w:pPr>
        <w:pStyle w:val="CSP-ChapterBodyText"/>
      </w:pPr>
      <w:r w:rsidRPr="00A57EFD">
        <w:t>You are not excavating to relive pain.</w:t>
      </w:r>
    </w:p>
    <w:p w14:paraId="5F15B7C5" w14:textId="77777777" w:rsidR="00A57EFD" w:rsidRPr="00A57EFD" w:rsidRDefault="00A57EFD" w:rsidP="00A57EFD">
      <w:pPr>
        <w:pStyle w:val="CSP-ChapterBodyText"/>
      </w:pPr>
      <w:r w:rsidRPr="00A57EFD">
        <w:lastRenderedPageBreak/>
        <w:t xml:space="preserve">You are excavating to </w:t>
      </w:r>
      <w:r w:rsidRPr="00A57EFD">
        <w:rPr>
          <w:b/>
          <w:bCs/>
        </w:rPr>
        <w:t>reclaim authority</w:t>
      </w:r>
      <w:r w:rsidRPr="00A57EFD">
        <w:t>.</w:t>
      </w:r>
    </w:p>
    <w:p w14:paraId="5F37EFE9" w14:textId="77777777" w:rsidR="00A57EFD" w:rsidRPr="00A57EFD" w:rsidRDefault="00A57EFD" w:rsidP="00A57EFD">
      <w:pPr>
        <w:pStyle w:val="CSP-ChapterBodyText"/>
      </w:pPr>
    </w:p>
    <w:p w14:paraId="7FFB9455" w14:textId="77777777" w:rsidR="00A57EFD" w:rsidRPr="00A57EFD" w:rsidRDefault="00A57EFD" w:rsidP="00A57EFD">
      <w:pPr>
        <w:pStyle w:val="CSP-ChapterBodyText"/>
      </w:pPr>
      <w:r w:rsidRPr="00A57EFD">
        <w:t>What is named loses power.</w:t>
      </w:r>
    </w:p>
    <w:p w14:paraId="71768726" w14:textId="77777777" w:rsidR="00A57EFD" w:rsidRPr="00A57EFD" w:rsidRDefault="00A57EFD" w:rsidP="00A57EFD">
      <w:pPr>
        <w:pStyle w:val="CSP-ChapterBodyText"/>
      </w:pPr>
      <w:r w:rsidRPr="00A57EFD">
        <w:t>What is surrendered loses grip.</w:t>
      </w:r>
    </w:p>
    <w:p w14:paraId="6B2BA9D3" w14:textId="77777777" w:rsidR="00A57EFD" w:rsidRPr="00A57EFD" w:rsidRDefault="00A57EFD" w:rsidP="00A57EFD">
      <w:pPr>
        <w:pStyle w:val="CSP-ChapterBodyText"/>
      </w:pPr>
      <w:r w:rsidRPr="00A57EFD">
        <w:t>What is aligned with truth is healed.</w:t>
      </w:r>
    </w:p>
    <w:p w14:paraId="051EE896" w14:textId="77777777" w:rsidR="00A57EFD" w:rsidRPr="00A57EFD" w:rsidRDefault="00A57EFD" w:rsidP="00A57EFD">
      <w:pPr>
        <w:pStyle w:val="CSP-ChapterBodyText"/>
      </w:pPr>
    </w:p>
    <w:p w14:paraId="0DCD6962" w14:textId="77777777" w:rsidR="00A57EFD" w:rsidRPr="00A57EFD" w:rsidRDefault="00A57EFD" w:rsidP="00A57EFD">
      <w:pPr>
        <w:pStyle w:val="CSP-ChapterBodyText"/>
      </w:pPr>
      <w:r w:rsidRPr="00A57EFD">
        <w:t>This inventory is not the end—it is the beginning of freedom.</w:t>
      </w:r>
    </w:p>
    <w:p w14:paraId="5505C31B" w14:textId="6AB23F97" w:rsidR="00A57EFD" w:rsidRDefault="00A57EFD">
      <w:pPr>
        <w:spacing w:after="160" w:line="259" w:lineRule="auto"/>
        <w:rPr>
          <w:iCs/>
        </w:rPr>
      </w:pPr>
      <w:r>
        <w:br w:type="page"/>
      </w:r>
    </w:p>
    <w:p w14:paraId="23722BFE" w14:textId="77777777" w:rsidR="00A57EFD" w:rsidRPr="00A57EFD" w:rsidRDefault="00A57EFD" w:rsidP="00A57EFD">
      <w:pPr>
        <w:pStyle w:val="CSP-ChapterTitle"/>
      </w:pPr>
      <w:bookmarkStart w:id="33" w:name="_Toc216446327"/>
      <w:r w:rsidRPr="00A57EFD">
        <w:lastRenderedPageBreak/>
        <w:t>APPENDIX B — COURTROOM OF HEAVEN PRAYER TEMPLATE</w:t>
      </w:r>
      <w:bookmarkEnd w:id="33"/>
    </w:p>
    <w:p w14:paraId="6E0E7674" w14:textId="77777777" w:rsidR="00A57EFD" w:rsidRPr="00A57EFD" w:rsidRDefault="00A57EFD" w:rsidP="00A57EFD">
      <w:pPr>
        <w:pStyle w:val="CSP-ChapterBodyText"/>
      </w:pPr>
    </w:p>
    <w:p w14:paraId="3BE32F69" w14:textId="77777777" w:rsidR="00A57EFD" w:rsidRPr="00A57EFD" w:rsidRDefault="00A57EFD" w:rsidP="00A57EFD">
      <w:pPr>
        <w:pStyle w:val="CSP-ChapterBodyText"/>
      </w:pPr>
      <w:r w:rsidRPr="00A57EFD">
        <w:rPr>
          <w:i/>
        </w:rPr>
        <w:t>This template is designed to help you pray with clarity, authority, and peace when bringing matters of false accusation, injustice, or misrepresentation before God. This is not performance prayer. It is not striving. It is alignment. Move slowly. Read aloud if possible. Pause where needed. This is not about emotional intensity—it is about truth placed rightly before Heaven.</w:t>
      </w:r>
    </w:p>
    <w:p w14:paraId="159E9EF2" w14:textId="77777777" w:rsidR="00A57EFD" w:rsidRPr="00A57EFD" w:rsidRDefault="00B271D6" w:rsidP="00A57EFD">
      <w:pPr>
        <w:pStyle w:val="CSP-ChapterBodyText"/>
      </w:pPr>
      <w:r>
        <w:rPr>
          <w:noProof/>
        </w:rPr>
        <w:pict w14:anchorId="4206840A">
          <v:rect id="_x0000_i1070" alt="" style="width:468pt;height:.05pt;mso-width-percent:0;mso-height-percent:0;mso-width-percent:0;mso-height-percent:0" o:hralign="center" o:hrstd="t" o:hr="t" fillcolor="#a0a0a0" stroked="f"/>
        </w:pict>
      </w:r>
    </w:p>
    <w:p w14:paraId="01446E8D" w14:textId="77777777" w:rsidR="00A57EFD" w:rsidRPr="00A57EFD" w:rsidRDefault="00A57EFD" w:rsidP="00A57EFD">
      <w:pPr>
        <w:pStyle w:val="CSP-ChapterBodyText"/>
        <w:rPr>
          <w:b/>
          <w:bCs/>
        </w:rPr>
      </w:pPr>
      <w:r w:rsidRPr="00A57EFD">
        <w:rPr>
          <w:b/>
          <w:bCs/>
        </w:rPr>
        <w:t>PURPOSE OF THIS PRAYER</w:t>
      </w:r>
    </w:p>
    <w:p w14:paraId="3951D963" w14:textId="77777777" w:rsidR="00A57EFD" w:rsidRPr="00A57EFD" w:rsidRDefault="00A57EFD" w:rsidP="00A57EFD">
      <w:pPr>
        <w:pStyle w:val="CSP-ChapterBodyText"/>
      </w:pPr>
    </w:p>
    <w:p w14:paraId="140D6D5B" w14:textId="77777777" w:rsidR="00A57EFD" w:rsidRPr="00A57EFD" w:rsidRDefault="00A57EFD" w:rsidP="00A57EFD">
      <w:pPr>
        <w:pStyle w:val="CSP-ChapterBodyText"/>
      </w:pPr>
      <w:r w:rsidRPr="00A57EFD">
        <w:t>This prayer helps you:</w:t>
      </w:r>
    </w:p>
    <w:p w14:paraId="6228F873" w14:textId="77777777" w:rsidR="00A57EFD" w:rsidRPr="00A57EFD" w:rsidRDefault="00A57EFD" w:rsidP="00A57EFD">
      <w:pPr>
        <w:pStyle w:val="CSP-ChapterBodyText"/>
        <w:numPr>
          <w:ilvl w:val="0"/>
          <w:numId w:val="124"/>
        </w:numPr>
      </w:pPr>
      <w:r w:rsidRPr="00A57EFD">
        <w:t>Step out of self-defense and into divine justice</w:t>
      </w:r>
    </w:p>
    <w:p w14:paraId="58D03D0D" w14:textId="77777777" w:rsidR="00A57EFD" w:rsidRPr="00A57EFD" w:rsidRDefault="00A57EFD" w:rsidP="00A57EFD">
      <w:pPr>
        <w:pStyle w:val="CSP-ChapterBodyText"/>
        <w:numPr>
          <w:ilvl w:val="0"/>
          <w:numId w:val="124"/>
        </w:numPr>
      </w:pPr>
      <w:r w:rsidRPr="00A57EFD">
        <w:t>Transfer the case from your soul to Heaven’s authority</w:t>
      </w:r>
    </w:p>
    <w:p w14:paraId="47C2FD6E" w14:textId="77777777" w:rsidR="00A57EFD" w:rsidRPr="00A57EFD" w:rsidRDefault="00A57EFD" w:rsidP="00A57EFD">
      <w:pPr>
        <w:pStyle w:val="CSP-ChapterBodyText"/>
        <w:numPr>
          <w:ilvl w:val="0"/>
          <w:numId w:val="124"/>
        </w:numPr>
      </w:pPr>
      <w:r w:rsidRPr="00A57EFD">
        <w:t>Renounce false testimony and internal agreements</w:t>
      </w:r>
    </w:p>
    <w:p w14:paraId="1E813968" w14:textId="77777777" w:rsidR="00A57EFD" w:rsidRPr="00A57EFD" w:rsidRDefault="00A57EFD" w:rsidP="00A57EFD">
      <w:pPr>
        <w:pStyle w:val="CSP-ChapterBodyText"/>
        <w:numPr>
          <w:ilvl w:val="0"/>
          <w:numId w:val="124"/>
        </w:numPr>
      </w:pPr>
      <w:r w:rsidRPr="00A57EFD">
        <w:t>Receive God’s verdict and peace</w:t>
      </w:r>
    </w:p>
    <w:p w14:paraId="5E841974" w14:textId="77777777" w:rsidR="00A57EFD" w:rsidRPr="00A57EFD" w:rsidRDefault="00A57EFD" w:rsidP="00A57EFD">
      <w:pPr>
        <w:pStyle w:val="CSP-ChapterBodyText"/>
        <w:numPr>
          <w:ilvl w:val="0"/>
          <w:numId w:val="124"/>
        </w:numPr>
      </w:pPr>
      <w:r w:rsidRPr="00A57EFD">
        <w:t>Close the matter legally and spiritually</w:t>
      </w:r>
    </w:p>
    <w:p w14:paraId="0CD16CB5" w14:textId="77777777" w:rsidR="00A57EFD" w:rsidRPr="00A57EFD" w:rsidRDefault="00A57EFD" w:rsidP="00A57EFD">
      <w:pPr>
        <w:pStyle w:val="CSP-ChapterBodyText"/>
      </w:pPr>
    </w:p>
    <w:p w14:paraId="59440F01" w14:textId="77777777" w:rsidR="00A57EFD" w:rsidRPr="00A57EFD" w:rsidRDefault="00A57EFD" w:rsidP="00A57EFD">
      <w:pPr>
        <w:pStyle w:val="CSP-ChapterBodyText"/>
      </w:pPr>
      <w:r w:rsidRPr="00A57EFD">
        <w:t>You may return to this prayer multiple times. Each time, clarity deepens and peace increases.</w:t>
      </w:r>
    </w:p>
    <w:p w14:paraId="23007C7F" w14:textId="77777777" w:rsidR="00A57EFD" w:rsidRPr="00A57EFD" w:rsidRDefault="00B271D6" w:rsidP="00A57EFD">
      <w:pPr>
        <w:pStyle w:val="CSP-ChapterBodyText"/>
      </w:pPr>
      <w:r>
        <w:rPr>
          <w:noProof/>
        </w:rPr>
        <w:pict w14:anchorId="61824FF2">
          <v:rect id="_x0000_i1069" alt="" style="width:468pt;height:.05pt;mso-width-percent:0;mso-height-percent:0;mso-width-percent:0;mso-height-percent:0" o:hralign="center" o:hrstd="t" o:hr="t" fillcolor="#a0a0a0" stroked="f"/>
        </w:pict>
      </w:r>
    </w:p>
    <w:p w14:paraId="64B4D386" w14:textId="77777777" w:rsidR="00A57EFD" w:rsidRPr="00A57EFD" w:rsidRDefault="00A57EFD" w:rsidP="00A57EFD">
      <w:pPr>
        <w:pStyle w:val="CSP-ChapterBodyText"/>
        <w:rPr>
          <w:b/>
          <w:bCs/>
        </w:rPr>
      </w:pPr>
      <w:r w:rsidRPr="00A57EFD">
        <w:rPr>
          <w:b/>
          <w:bCs/>
        </w:rPr>
        <w:t>POSTURE BEFORE YOU BEGIN</w:t>
      </w:r>
    </w:p>
    <w:p w14:paraId="0823AF26" w14:textId="77777777" w:rsidR="00A57EFD" w:rsidRPr="00A57EFD" w:rsidRDefault="00A57EFD" w:rsidP="00A57EFD">
      <w:pPr>
        <w:pStyle w:val="CSP-ChapterBodyText"/>
      </w:pPr>
    </w:p>
    <w:p w14:paraId="5C02F4C2" w14:textId="77777777" w:rsidR="00A57EFD" w:rsidRPr="00A57EFD" w:rsidRDefault="00A57EFD" w:rsidP="00A57EFD">
      <w:pPr>
        <w:pStyle w:val="CSP-ChapterBodyText"/>
      </w:pPr>
      <w:r w:rsidRPr="00A57EFD">
        <w:t>Find a quiet place.</w:t>
      </w:r>
    </w:p>
    <w:p w14:paraId="787499E7" w14:textId="77777777" w:rsidR="00A57EFD" w:rsidRPr="00A57EFD" w:rsidRDefault="00A57EFD" w:rsidP="00A57EFD">
      <w:pPr>
        <w:pStyle w:val="CSP-ChapterBodyText"/>
      </w:pPr>
      <w:r w:rsidRPr="00A57EFD">
        <w:t>Sit or stand upright.</w:t>
      </w:r>
    </w:p>
    <w:p w14:paraId="2C41348C" w14:textId="77777777" w:rsidR="00A57EFD" w:rsidRPr="00A57EFD" w:rsidRDefault="00A57EFD" w:rsidP="00A57EFD">
      <w:pPr>
        <w:pStyle w:val="CSP-ChapterBodyText"/>
      </w:pPr>
      <w:r w:rsidRPr="00A57EFD">
        <w:t>Place your feet on the ground.</w:t>
      </w:r>
    </w:p>
    <w:p w14:paraId="5C899B7A" w14:textId="77777777" w:rsidR="00A57EFD" w:rsidRPr="00A57EFD" w:rsidRDefault="00A57EFD" w:rsidP="00A57EFD">
      <w:pPr>
        <w:pStyle w:val="CSP-ChapterBodyText"/>
      </w:pPr>
      <w:r w:rsidRPr="00A57EFD">
        <w:t>Take three slow breaths.</w:t>
      </w:r>
    </w:p>
    <w:p w14:paraId="261E6F23" w14:textId="77777777" w:rsidR="00A57EFD" w:rsidRPr="00A57EFD" w:rsidRDefault="00A57EFD" w:rsidP="00A57EFD">
      <w:pPr>
        <w:pStyle w:val="CSP-ChapterBodyText"/>
      </w:pPr>
    </w:p>
    <w:p w14:paraId="789A670E" w14:textId="77777777" w:rsidR="00A57EFD" w:rsidRPr="00A57EFD" w:rsidRDefault="00A57EFD" w:rsidP="00A57EFD">
      <w:pPr>
        <w:pStyle w:val="CSP-ChapterBodyText"/>
      </w:pPr>
      <w:r w:rsidRPr="00A57EFD">
        <w:t>Say quietly:</w:t>
      </w:r>
    </w:p>
    <w:p w14:paraId="56708004" w14:textId="77777777" w:rsidR="00A57EFD" w:rsidRPr="00A57EFD" w:rsidRDefault="00A57EFD" w:rsidP="00A57EFD">
      <w:pPr>
        <w:pStyle w:val="CSP-ChapterBodyText"/>
      </w:pPr>
    </w:p>
    <w:p w14:paraId="34EC03ED" w14:textId="77777777" w:rsidR="00A57EFD" w:rsidRPr="00A57EFD" w:rsidRDefault="00A57EFD" w:rsidP="00A57EFD">
      <w:pPr>
        <w:pStyle w:val="CSP-ChapterBodyText"/>
      </w:pPr>
      <w:r w:rsidRPr="00A57EFD">
        <w:rPr>
          <w:b/>
          <w:bCs/>
        </w:rPr>
        <w:t>“I come in humility, truth, and trust.”</w:t>
      </w:r>
    </w:p>
    <w:p w14:paraId="5D5F7935" w14:textId="77777777" w:rsidR="00A57EFD" w:rsidRPr="00A57EFD" w:rsidRDefault="00B271D6" w:rsidP="00A57EFD">
      <w:pPr>
        <w:pStyle w:val="CSP-ChapterBodyText"/>
      </w:pPr>
      <w:r>
        <w:rPr>
          <w:noProof/>
        </w:rPr>
        <w:pict w14:anchorId="68B5A937">
          <v:rect id="_x0000_i1068" alt="" style="width:468pt;height:.05pt;mso-width-percent:0;mso-height-percent:0;mso-width-percent:0;mso-height-percent:0" o:hralign="center" o:hrstd="t" o:hr="t" fillcolor="#a0a0a0" stroked="f"/>
        </w:pict>
      </w:r>
    </w:p>
    <w:p w14:paraId="32B9C57D" w14:textId="77777777" w:rsidR="00A57EFD" w:rsidRPr="00A57EFD" w:rsidRDefault="00A57EFD" w:rsidP="00A57EFD">
      <w:pPr>
        <w:pStyle w:val="CSP-ChapterBodyText"/>
        <w:rPr>
          <w:b/>
          <w:bCs/>
        </w:rPr>
      </w:pPr>
      <w:r w:rsidRPr="00A57EFD">
        <w:rPr>
          <w:b/>
          <w:bCs/>
        </w:rPr>
        <w:t>OPENING ACKNOWLEDGMENT</w:t>
      </w:r>
    </w:p>
    <w:p w14:paraId="1BDA2115" w14:textId="77777777" w:rsidR="00A57EFD" w:rsidRPr="00A57EFD" w:rsidRDefault="00A57EFD" w:rsidP="00A57EFD">
      <w:pPr>
        <w:pStyle w:val="CSP-ChapterBodyText"/>
      </w:pPr>
    </w:p>
    <w:p w14:paraId="1A33DFD9" w14:textId="77777777" w:rsidR="00A57EFD" w:rsidRPr="00A57EFD" w:rsidRDefault="00A57EFD" w:rsidP="00A57EFD">
      <w:pPr>
        <w:pStyle w:val="CSP-ChapterBodyText"/>
      </w:pPr>
      <w:r w:rsidRPr="00A57EFD">
        <w:rPr>
          <w:b/>
          <w:bCs/>
        </w:rPr>
        <w:t>“Righteous Father,</w:t>
      </w:r>
    </w:p>
    <w:p w14:paraId="531F4AAB" w14:textId="77777777" w:rsidR="00A57EFD" w:rsidRPr="00A57EFD" w:rsidRDefault="00A57EFD" w:rsidP="00A57EFD">
      <w:pPr>
        <w:pStyle w:val="CSP-ChapterBodyText"/>
      </w:pPr>
      <w:r w:rsidRPr="00A57EFD">
        <w:rPr>
          <w:b/>
          <w:bCs/>
        </w:rPr>
        <w:t>You are Judge of all the earth,</w:t>
      </w:r>
    </w:p>
    <w:p w14:paraId="72805CDB" w14:textId="77777777" w:rsidR="00A57EFD" w:rsidRPr="00A57EFD" w:rsidRDefault="00A57EFD" w:rsidP="00A57EFD">
      <w:pPr>
        <w:pStyle w:val="CSP-ChapterBodyText"/>
      </w:pPr>
      <w:r w:rsidRPr="00A57EFD">
        <w:rPr>
          <w:b/>
          <w:bCs/>
        </w:rPr>
        <w:t>and You always do what is right.”</w:t>
      </w:r>
    </w:p>
    <w:p w14:paraId="41773C7D" w14:textId="77777777" w:rsidR="00A57EFD" w:rsidRPr="00A57EFD" w:rsidRDefault="00A57EFD" w:rsidP="00A57EFD">
      <w:pPr>
        <w:pStyle w:val="CSP-ChapterBodyText"/>
      </w:pPr>
    </w:p>
    <w:p w14:paraId="165855B7" w14:textId="77777777" w:rsidR="00A57EFD" w:rsidRPr="00A57EFD" w:rsidRDefault="00A57EFD" w:rsidP="00A57EFD">
      <w:pPr>
        <w:pStyle w:val="CSP-ChapterBodyText"/>
      </w:pPr>
      <w:r w:rsidRPr="00A57EFD">
        <w:rPr>
          <w:b/>
          <w:bCs/>
        </w:rPr>
        <w:t>“I come before You not to argue my case,</w:t>
      </w:r>
    </w:p>
    <w:p w14:paraId="55DCF9D6" w14:textId="77777777" w:rsidR="00A57EFD" w:rsidRPr="00A57EFD" w:rsidRDefault="00A57EFD" w:rsidP="00A57EFD">
      <w:pPr>
        <w:pStyle w:val="CSP-ChapterBodyText"/>
      </w:pPr>
      <w:r w:rsidRPr="00A57EFD">
        <w:rPr>
          <w:b/>
          <w:bCs/>
        </w:rPr>
        <w:t>but to place it under Your authority.”</w:t>
      </w:r>
    </w:p>
    <w:p w14:paraId="196974F7" w14:textId="77777777" w:rsidR="00A57EFD" w:rsidRPr="00A57EFD" w:rsidRDefault="00A57EFD" w:rsidP="00A57EFD">
      <w:pPr>
        <w:pStyle w:val="CSP-ChapterBodyText"/>
      </w:pPr>
    </w:p>
    <w:p w14:paraId="7DB8E29F" w14:textId="77777777" w:rsidR="00A57EFD" w:rsidRPr="00A57EFD" w:rsidRDefault="00A57EFD" w:rsidP="00A57EFD">
      <w:pPr>
        <w:pStyle w:val="CSP-ChapterBodyText"/>
      </w:pPr>
      <w:r w:rsidRPr="00A57EFD">
        <w:rPr>
          <w:b/>
          <w:bCs/>
        </w:rPr>
        <w:t>“You see what was spoken.</w:t>
      </w:r>
    </w:p>
    <w:p w14:paraId="38DAE520" w14:textId="77777777" w:rsidR="00A57EFD" w:rsidRPr="00A57EFD" w:rsidRDefault="00A57EFD" w:rsidP="00A57EFD">
      <w:pPr>
        <w:pStyle w:val="CSP-ChapterBodyText"/>
      </w:pPr>
      <w:r w:rsidRPr="00A57EFD">
        <w:rPr>
          <w:b/>
          <w:bCs/>
        </w:rPr>
        <w:t>You know what is true.</w:t>
      </w:r>
    </w:p>
    <w:p w14:paraId="4094BDBD" w14:textId="77777777" w:rsidR="00A57EFD" w:rsidRPr="00A57EFD" w:rsidRDefault="00A57EFD" w:rsidP="00A57EFD">
      <w:pPr>
        <w:pStyle w:val="CSP-ChapterBodyText"/>
      </w:pPr>
      <w:r w:rsidRPr="00A57EFD">
        <w:rPr>
          <w:b/>
          <w:bCs/>
        </w:rPr>
        <w:t>You weigh hearts and motives without error.”</w:t>
      </w:r>
    </w:p>
    <w:p w14:paraId="253FCF95" w14:textId="77777777" w:rsidR="00A57EFD" w:rsidRPr="00A57EFD" w:rsidRDefault="00A57EFD" w:rsidP="00A57EFD">
      <w:pPr>
        <w:pStyle w:val="CSP-ChapterBodyText"/>
      </w:pPr>
    </w:p>
    <w:p w14:paraId="1C0B4B64" w14:textId="77777777" w:rsidR="00A57EFD" w:rsidRPr="00A57EFD" w:rsidRDefault="00A57EFD" w:rsidP="00A57EFD">
      <w:pPr>
        <w:pStyle w:val="CSP-ChapterBodyText"/>
      </w:pPr>
      <w:r w:rsidRPr="00A57EFD">
        <w:t>Pause.</w:t>
      </w:r>
    </w:p>
    <w:p w14:paraId="78580102" w14:textId="77777777" w:rsidR="00A57EFD" w:rsidRPr="00A57EFD" w:rsidRDefault="00B271D6" w:rsidP="00A57EFD">
      <w:pPr>
        <w:pStyle w:val="CSP-ChapterBodyText"/>
      </w:pPr>
      <w:r>
        <w:rPr>
          <w:noProof/>
        </w:rPr>
        <w:pict w14:anchorId="0755A168">
          <v:rect id="_x0000_i1067" alt="" style="width:468pt;height:.05pt;mso-width-percent:0;mso-height-percent:0;mso-width-percent:0;mso-height-percent:0" o:hralign="center" o:hrstd="t" o:hr="t" fillcolor="#a0a0a0" stroked="f"/>
        </w:pict>
      </w:r>
    </w:p>
    <w:p w14:paraId="632BA714" w14:textId="77777777" w:rsidR="00A57EFD" w:rsidRPr="00A57EFD" w:rsidRDefault="00A57EFD" w:rsidP="00A57EFD">
      <w:pPr>
        <w:pStyle w:val="CSP-ChapterBodyText"/>
        <w:rPr>
          <w:b/>
          <w:bCs/>
        </w:rPr>
      </w:pPr>
      <w:r w:rsidRPr="00A57EFD">
        <w:rPr>
          <w:b/>
          <w:bCs/>
        </w:rPr>
        <w:t>STATEMENT OF THE CASE</w:t>
      </w:r>
    </w:p>
    <w:p w14:paraId="1CB5A620" w14:textId="77777777" w:rsidR="00A57EFD" w:rsidRPr="00A57EFD" w:rsidRDefault="00A57EFD" w:rsidP="00A57EFD">
      <w:pPr>
        <w:pStyle w:val="CSP-ChapterBodyText"/>
      </w:pPr>
    </w:p>
    <w:p w14:paraId="7FB2D6C3" w14:textId="77777777" w:rsidR="00A57EFD" w:rsidRPr="00A57EFD" w:rsidRDefault="00A57EFD" w:rsidP="00A57EFD">
      <w:pPr>
        <w:pStyle w:val="CSP-ChapterBodyText"/>
      </w:pPr>
      <w:r w:rsidRPr="00A57EFD">
        <w:t>(Use your own words where needed.)</w:t>
      </w:r>
    </w:p>
    <w:p w14:paraId="0AE5FF70" w14:textId="77777777" w:rsidR="00A57EFD" w:rsidRPr="00A57EFD" w:rsidRDefault="00A57EFD" w:rsidP="00A57EFD">
      <w:pPr>
        <w:pStyle w:val="CSP-ChapterBodyText"/>
      </w:pPr>
    </w:p>
    <w:p w14:paraId="34852442" w14:textId="77777777" w:rsidR="00A57EFD" w:rsidRPr="00A57EFD" w:rsidRDefault="00A57EFD" w:rsidP="00A57EFD">
      <w:pPr>
        <w:pStyle w:val="CSP-ChapterBodyText"/>
      </w:pPr>
      <w:r w:rsidRPr="00A57EFD">
        <w:rPr>
          <w:b/>
          <w:bCs/>
        </w:rPr>
        <w:lastRenderedPageBreak/>
        <w:t>“Father, I bring before You the matter of false accusation spoken against me.”</w:t>
      </w:r>
    </w:p>
    <w:p w14:paraId="72CCD722" w14:textId="77777777" w:rsidR="00A57EFD" w:rsidRPr="00A57EFD" w:rsidRDefault="00A57EFD" w:rsidP="00A57EFD">
      <w:pPr>
        <w:pStyle w:val="CSP-ChapterBodyText"/>
      </w:pPr>
    </w:p>
    <w:p w14:paraId="3766276B" w14:textId="77777777" w:rsidR="00A57EFD" w:rsidRPr="00A57EFD" w:rsidRDefault="00A57EFD" w:rsidP="00A57EFD">
      <w:pPr>
        <w:pStyle w:val="CSP-ChapterBodyText"/>
      </w:pPr>
      <w:r w:rsidRPr="00A57EFD">
        <w:rPr>
          <w:b/>
          <w:bCs/>
        </w:rPr>
        <w:t>“These words misrepresented my heart, my actions, and my identity.”</w:t>
      </w:r>
    </w:p>
    <w:p w14:paraId="6502F548" w14:textId="77777777" w:rsidR="00A57EFD" w:rsidRPr="00A57EFD" w:rsidRDefault="00A57EFD" w:rsidP="00A57EFD">
      <w:pPr>
        <w:pStyle w:val="CSP-ChapterBodyText"/>
      </w:pPr>
    </w:p>
    <w:p w14:paraId="3D88BAF3" w14:textId="77777777" w:rsidR="00A57EFD" w:rsidRPr="00A57EFD" w:rsidRDefault="00A57EFD" w:rsidP="00A57EFD">
      <w:pPr>
        <w:pStyle w:val="CSP-ChapterBodyText"/>
      </w:pPr>
      <w:r w:rsidRPr="00A57EFD">
        <w:rPr>
          <w:b/>
          <w:bCs/>
        </w:rPr>
        <w:t>“They produced confusion, harm, and burden that did not belong to me.”</w:t>
      </w:r>
    </w:p>
    <w:p w14:paraId="4178D66B" w14:textId="77777777" w:rsidR="00A57EFD" w:rsidRPr="00A57EFD" w:rsidRDefault="00A57EFD" w:rsidP="00A57EFD">
      <w:pPr>
        <w:pStyle w:val="CSP-ChapterBodyText"/>
      </w:pPr>
    </w:p>
    <w:p w14:paraId="53C68E0D" w14:textId="77777777" w:rsidR="00A57EFD" w:rsidRPr="00A57EFD" w:rsidRDefault="00A57EFD" w:rsidP="00A57EFD">
      <w:pPr>
        <w:pStyle w:val="CSP-ChapterBodyText"/>
      </w:pPr>
      <w:r w:rsidRPr="00A57EFD">
        <w:rPr>
          <w:b/>
          <w:bCs/>
        </w:rPr>
        <w:t>“I acknowledge that this accusation occurred,</w:t>
      </w:r>
    </w:p>
    <w:p w14:paraId="034477FF" w14:textId="77777777" w:rsidR="00A57EFD" w:rsidRPr="00A57EFD" w:rsidRDefault="00A57EFD" w:rsidP="00A57EFD">
      <w:pPr>
        <w:pStyle w:val="CSP-ChapterBodyText"/>
      </w:pPr>
      <w:r w:rsidRPr="00A57EFD">
        <w:rPr>
          <w:b/>
          <w:bCs/>
        </w:rPr>
        <w:t>and I refuse to deny its impact.”</w:t>
      </w:r>
    </w:p>
    <w:p w14:paraId="74BC1AFF" w14:textId="77777777" w:rsidR="00A57EFD" w:rsidRPr="00A57EFD" w:rsidRDefault="00A57EFD" w:rsidP="00A57EFD">
      <w:pPr>
        <w:pStyle w:val="CSP-ChapterBodyText"/>
      </w:pPr>
    </w:p>
    <w:p w14:paraId="6F648CAA" w14:textId="77777777" w:rsidR="00A57EFD" w:rsidRPr="00A57EFD" w:rsidRDefault="00A57EFD" w:rsidP="00A57EFD">
      <w:pPr>
        <w:pStyle w:val="CSP-ChapterBodyText"/>
      </w:pPr>
      <w:r w:rsidRPr="00A57EFD">
        <w:t>Pause.</w:t>
      </w:r>
    </w:p>
    <w:p w14:paraId="7F755967" w14:textId="77777777" w:rsidR="00A57EFD" w:rsidRPr="00A57EFD" w:rsidRDefault="00B271D6" w:rsidP="00A57EFD">
      <w:pPr>
        <w:pStyle w:val="CSP-ChapterBodyText"/>
      </w:pPr>
      <w:r>
        <w:rPr>
          <w:noProof/>
        </w:rPr>
        <w:pict w14:anchorId="61C6A349">
          <v:rect id="_x0000_i1066" alt="" style="width:468pt;height:.05pt;mso-width-percent:0;mso-height-percent:0;mso-width-percent:0;mso-height-percent:0" o:hralign="center" o:hrstd="t" o:hr="t" fillcolor="#a0a0a0" stroked="f"/>
        </w:pict>
      </w:r>
    </w:p>
    <w:p w14:paraId="53F3CA2A" w14:textId="77777777" w:rsidR="00A57EFD" w:rsidRPr="00A57EFD" w:rsidRDefault="00A57EFD" w:rsidP="00A57EFD">
      <w:pPr>
        <w:pStyle w:val="CSP-ChapterBodyText"/>
        <w:rPr>
          <w:b/>
          <w:bCs/>
        </w:rPr>
      </w:pPr>
      <w:r w:rsidRPr="00A57EFD">
        <w:rPr>
          <w:b/>
          <w:bCs/>
        </w:rPr>
        <w:t>DECLARATION OF INNOCENCE AND ALIGNMENT</w:t>
      </w:r>
    </w:p>
    <w:p w14:paraId="4A9F8FF0" w14:textId="77777777" w:rsidR="00A57EFD" w:rsidRPr="00A57EFD" w:rsidRDefault="00A57EFD" w:rsidP="00A57EFD">
      <w:pPr>
        <w:pStyle w:val="CSP-ChapterBodyText"/>
      </w:pPr>
    </w:p>
    <w:p w14:paraId="6661CC7E" w14:textId="77777777" w:rsidR="00A57EFD" w:rsidRPr="00A57EFD" w:rsidRDefault="00A57EFD" w:rsidP="00A57EFD">
      <w:pPr>
        <w:pStyle w:val="CSP-ChapterBodyText"/>
      </w:pPr>
      <w:r w:rsidRPr="00A57EFD">
        <w:rPr>
          <w:b/>
          <w:bCs/>
        </w:rPr>
        <w:t>“I do not stand in pride or self-righteousness.”</w:t>
      </w:r>
    </w:p>
    <w:p w14:paraId="50EEE39A" w14:textId="77777777" w:rsidR="00A57EFD" w:rsidRPr="00A57EFD" w:rsidRDefault="00A57EFD" w:rsidP="00A57EFD">
      <w:pPr>
        <w:pStyle w:val="CSP-ChapterBodyText"/>
      </w:pPr>
      <w:r w:rsidRPr="00A57EFD">
        <w:rPr>
          <w:b/>
          <w:bCs/>
        </w:rPr>
        <w:t>“I stand in truth.”</w:t>
      </w:r>
    </w:p>
    <w:p w14:paraId="779E5F03" w14:textId="77777777" w:rsidR="00A57EFD" w:rsidRPr="00A57EFD" w:rsidRDefault="00A57EFD" w:rsidP="00A57EFD">
      <w:pPr>
        <w:pStyle w:val="CSP-ChapterBodyText"/>
      </w:pPr>
    </w:p>
    <w:p w14:paraId="11AFEEA7" w14:textId="77777777" w:rsidR="00A57EFD" w:rsidRPr="00A57EFD" w:rsidRDefault="00A57EFD" w:rsidP="00A57EFD">
      <w:pPr>
        <w:pStyle w:val="CSP-ChapterBodyText"/>
      </w:pPr>
      <w:r w:rsidRPr="00A57EFD">
        <w:rPr>
          <w:b/>
          <w:bCs/>
        </w:rPr>
        <w:t>“Where I have erred, I have repented.”</w:t>
      </w:r>
    </w:p>
    <w:p w14:paraId="25633A30" w14:textId="77777777" w:rsidR="00A57EFD" w:rsidRPr="00A57EFD" w:rsidRDefault="00A57EFD" w:rsidP="00A57EFD">
      <w:pPr>
        <w:pStyle w:val="CSP-ChapterBodyText"/>
      </w:pPr>
      <w:r w:rsidRPr="00A57EFD">
        <w:rPr>
          <w:b/>
          <w:bCs/>
        </w:rPr>
        <w:t>“Where I have been misunderstood, I bring clarity.”</w:t>
      </w:r>
    </w:p>
    <w:p w14:paraId="6ABBFBC8" w14:textId="77777777" w:rsidR="00A57EFD" w:rsidRPr="00A57EFD" w:rsidRDefault="00A57EFD" w:rsidP="00A57EFD">
      <w:pPr>
        <w:pStyle w:val="CSP-ChapterBodyText"/>
      </w:pPr>
      <w:r w:rsidRPr="00A57EFD">
        <w:rPr>
          <w:b/>
          <w:bCs/>
        </w:rPr>
        <w:t>“Where I have been falsely named, I appeal to You.”</w:t>
      </w:r>
    </w:p>
    <w:p w14:paraId="48B71846" w14:textId="77777777" w:rsidR="00A57EFD" w:rsidRPr="00A57EFD" w:rsidRDefault="00A57EFD" w:rsidP="00A57EFD">
      <w:pPr>
        <w:pStyle w:val="CSP-ChapterBodyText"/>
      </w:pPr>
    </w:p>
    <w:p w14:paraId="332B0F7F" w14:textId="77777777" w:rsidR="00A57EFD" w:rsidRPr="00A57EFD" w:rsidRDefault="00A57EFD" w:rsidP="00A57EFD">
      <w:pPr>
        <w:pStyle w:val="CSP-ChapterBodyText"/>
      </w:pPr>
      <w:r w:rsidRPr="00A57EFD">
        <w:rPr>
          <w:b/>
          <w:bCs/>
        </w:rPr>
        <w:t>“I align myself with truth, not narrative.”</w:t>
      </w:r>
    </w:p>
    <w:p w14:paraId="15FE3B5A" w14:textId="77777777" w:rsidR="00A57EFD" w:rsidRPr="00A57EFD" w:rsidRDefault="00B271D6" w:rsidP="00A57EFD">
      <w:pPr>
        <w:pStyle w:val="CSP-ChapterBodyText"/>
      </w:pPr>
      <w:r>
        <w:rPr>
          <w:noProof/>
        </w:rPr>
        <w:pict w14:anchorId="2327EEC8">
          <v:rect id="_x0000_i1065" alt="" style="width:468pt;height:.05pt;mso-width-percent:0;mso-height-percent:0;mso-width-percent:0;mso-height-percent:0" o:hralign="center" o:hrstd="t" o:hr="t" fillcolor="#a0a0a0" stroked="f"/>
        </w:pict>
      </w:r>
    </w:p>
    <w:p w14:paraId="5537B8B8" w14:textId="77777777" w:rsidR="00A57EFD" w:rsidRPr="00A57EFD" w:rsidRDefault="00A57EFD" w:rsidP="00A57EFD">
      <w:pPr>
        <w:pStyle w:val="CSP-ChapterBodyText"/>
        <w:rPr>
          <w:b/>
          <w:bCs/>
        </w:rPr>
      </w:pPr>
      <w:r w:rsidRPr="00A57EFD">
        <w:rPr>
          <w:b/>
          <w:bCs/>
        </w:rPr>
        <w:t>RENUNCIATION OF FALSE TESTIMONY</w:t>
      </w:r>
    </w:p>
    <w:p w14:paraId="55B6608E" w14:textId="77777777" w:rsidR="00A57EFD" w:rsidRPr="00A57EFD" w:rsidRDefault="00A57EFD" w:rsidP="00A57EFD">
      <w:pPr>
        <w:pStyle w:val="CSP-ChapterBodyText"/>
      </w:pPr>
    </w:p>
    <w:p w14:paraId="50A30F23" w14:textId="77777777" w:rsidR="00A57EFD" w:rsidRPr="00A57EFD" w:rsidRDefault="00A57EFD" w:rsidP="00A57EFD">
      <w:pPr>
        <w:pStyle w:val="CSP-ChapterBodyText"/>
      </w:pPr>
      <w:r w:rsidRPr="00A57EFD">
        <w:rPr>
          <w:b/>
          <w:bCs/>
        </w:rPr>
        <w:lastRenderedPageBreak/>
        <w:t>“I renounce every false word spoken against me.”</w:t>
      </w:r>
    </w:p>
    <w:p w14:paraId="1A888C9B" w14:textId="77777777" w:rsidR="00A57EFD" w:rsidRPr="00A57EFD" w:rsidRDefault="00A57EFD" w:rsidP="00A57EFD">
      <w:pPr>
        <w:pStyle w:val="CSP-ChapterBodyText"/>
      </w:pPr>
      <w:r w:rsidRPr="00A57EFD">
        <w:rPr>
          <w:b/>
          <w:bCs/>
        </w:rPr>
        <w:t>“I renounce every distorted narrative, assumption, and misrepresentation.”</w:t>
      </w:r>
    </w:p>
    <w:p w14:paraId="0386D674" w14:textId="77777777" w:rsidR="00A57EFD" w:rsidRPr="00A57EFD" w:rsidRDefault="00A57EFD" w:rsidP="00A57EFD">
      <w:pPr>
        <w:pStyle w:val="CSP-ChapterBodyText"/>
      </w:pPr>
      <w:r w:rsidRPr="00A57EFD">
        <w:rPr>
          <w:b/>
          <w:bCs/>
        </w:rPr>
        <w:t>“I break agreement with the lie that these words define me.”</w:t>
      </w:r>
    </w:p>
    <w:p w14:paraId="66DDBFD5" w14:textId="77777777" w:rsidR="00A57EFD" w:rsidRPr="00A57EFD" w:rsidRDefault="00A57EFD" w:rsidP="00A57EFD">
      <w:pPr>
        <w:pStyle w:val="CSP-ChapterBodyText"/>
      </w:pPr>
    </w:p>
    <w:p w14:paraId="64154836" w14:textId="77777777" w:rsidR="00A57EFD" w:rsidRPr="00A57EFD" w:rsidRDefault="00A57EFD" w:rsidP="00A57EFD">
      <w:pPr>
        <w:pStyle w:val="CSP-ChapterBodyText"/>
      </w:pPr>
      <w:r w:rsidRPr="00A57EFD">
        <w:rPr>
          <w:b/>
          <w:bCs/>
        </w:rPr>
        <w:t>“I reject every internal agreement I formed in pain, fear, or confusion.”</w:t>
      </w:r>
    </w:p>
    <w:p w14:paraId="1F8026CC" w14:textId="77777777" w:rsidR="00A57EFD" w:rsidRPr="00A57EFD" w:rsidRDefault="00A57EFD" w:rsidP="00A57EFD">
      <w:pPr>
        <w:pStyle w:val="CSP-ChapterBodyText"/>
      </w:pPr>
    </w:p>
    <w:p w14:paraId="125D1829" w14:textId="77777777" w:rsidR="00A57EFD" w:rsidRPr="00A57EFD" w:rsidRDefault="00A57EFD" w:rsidP="00A57EFD">
      <w:pPr>
        <w:pStyle w:val="CSP-ChapterBodyText"/>
      </w:pPr>
      <w:r w:rsidRPr="00A57EFD">
        <w:t>Pause.</w:t>
      </w:r>
    </w:p>
    <w:p w14:paraId="18748B47" w14:textId="77777777" w:rsidR="00A57EFD" w:rsidRPr="00A57EFD" w:rsidRDefault="00B271D6" w:rsidP="00A57EFD">
      <w:pPr>
        <w:pStyle w:val="CSP-ChapterBodyText"/>
      </w:pPr>
      <w:r>
        <w:rPr>
          <w:noProof/>
        </w:rPr>
        <w:pict w14:anchorId="7A5B83AC">
          <v:rect id="_x0000_i1064" alt="" style="width:468pt;height:.05pt;mso-width-percent:0;mso-height-percent:0;mso-width-percent:0;mso-height-percent:0" o:hralign="center" o:hrstd="t" o:hr="t" fillcolor="#a0a0a0" stroked="f"/>
        </w:pict>
      </w:r>
    </w:p>
    <w:p w14:paraId="4A0FE6FA" w14:textId="77777777" w:rsidR="00A57EFD" w:rsidRPr="00A57EFD" w:rsidRDefault="00A57EFD" w:rsidP="00A57EFD">
      <w:pPr>
        <w:pStyle w:val="CSP-ChapterBodyText"/>
        <w:rPr>
          <w:b/>
          <w:bCs/>
        </w:rPr>
      </w:pPr>
      <w:r w:rsidRPr="00A57EFD">
        <w:rPr>
          <w:b/>
          <w:bCs/>
        </w:rPr>
        <w:t>TRANSFER OF THE CASE</w:t>
      </w:r>
    </w:p>
    <w:p w14:paraId="5F1CE9E6" w14:textId="77777777" w:rsidR="00A57EFD" w:rsidRPr="00A57EFD" w:rsidRDefault="00A57EFD" w:rsidP="00A57EFD">
      <w:pPr>
        <w:pStyle w:val="CSP-ChapterBodyText"/>
      </w:pPr>
    </w:p>
    <w:p w14:paraId="7345F7AA" w14:textId="77777777" w:rsidR="00A57EFD" w:rsidRPr="00A57EFD" w:rsidRDefault="00A57EFD" w:rsidP="00A57EFD">
      <w:pPr>
        <w:pStyle w:val="CSP-ChapterBodyText"/>
      </w:pPr>
      <w:r w:rsidRPr="00A57EFD">
        <w:rPr>
          <w:b/>
          <w:bCs/>
        </w:rPr>
        <w:t>“Father, I release this case from my hands.”</w:t>
      </w:r>
    </w:p>
    <w:p w14:paraId="5E3B302A" w14:textId="77777777" w:rsidR="00A57EFD" w:rsidRPr="00A57EFD" w:rsidRDefault="00A57EFD" w:rsidP="00A57EFD">
      <w:pPr>
        <w:pStyle w:val="CSP-ChapterBodyText"/>
      </w:pPr>
    </w:p>
    <w:p w14:paraId="1FB39B65" w14:textId="77777777" w:rsidR="00A57EFD" w:rsidRPr="00A57EFD" w:rsidRDefault="00A57EFD" w:rsidP="00A57EFD">
      <w:pPr>
        <w:pStyle w:val="CSP-ChapterBodyText"/>
      </w:pPr>
      <w:r w:rsidRPr="00A57EFD">
        <w:rPr>
          <w:b/>
          <w:bCs/>
        </w:rPr>
        <w:t>“I lay down the burden of defending myself.”</w:t>
      </w:r>
    </w:p>
    <w:p w14:paraId="485D26E4" w14:textId="77777777" w:rsidR="00A57EFD" w:rsidRPr="00A57EFD" w:rsidRDefault="00A57EFD" w:rsidP="00A57EFD">
      <w:pPr>
        <w:pStyle w:val="CSP-ChapterBodyText"/>
      </w:pPr>
      <w:r w:rsidRPr="00A57EFD">
        <w:rPr>
          <w:b/>
          <w:bCs/>
        </w:rPr>
        <w:t>“I lay down the need to be understood by everyone.”</w:t>
      </w:r>
    </w:p>
    <w:p w14:paraId="38A9D152" w14:textId="77777777" w:rsidR="00A57EFD" w:rsidRPr="00A57EFD" w:rsidRDefault="00A57EFD" w:rsidP="00A57EFD">
      <w:pPr>
        <w:pStyle w:val="CSP-ChapterBodyText"/>
      </w:pPr>
      <w:r w:rsidRPr="00A57EFD">
        <w:rPr>
          <w:b/>
          <w:bCs/>
        </w:rPr>
        <w:t>“I lay down the demand for immediate vindication.”</w:t>
      </w:r>
    </w:p>
    <w:p w14:paraId="65CFFE1E" w14:textId="77777777" w:rsidR="00A57EFD" w:rsidRPr="00A57EFD" w:rsidRDefault="00A57EFD" w:rsidP="00A57EFD">
      <w:pPr>
        <w:pStyle w:val="CSP-ChapterBodyText"/>
      </w:pPr>
    </w:p>
    <w:p w14:paraId="7754C21A" w14:textId="77777777" w:rsidR="00A57EFD" w:rsidRPr="00A57EFD" w:rsidRDefault="00A57EFD" w:rsidP="00A57EFD">
      <w:pPr>
        <w:pStyle w:val="CSP-ChapterBodyText"/>
      </w:pPr>
      <w:r w:rsidRPr="00A57EFD">
        <w:rPr>
          <w:b/>
          <w:bCs/>
        </w:rPr>
        <w:t>“I place this matter fully into Your courts.”</w:t>
      </w:r>
    </w:p>
    <w:p w14:paraId="09A74D4B" w14:textId="77777777" w:rsidR="00A57EFD" w:rsidRPr="00A57EFD" w:rsidRDefault="00A57EFD" w:rsidP="00A57EFD">
      <w:pPr>
        <w:pStyle w:val="CSP-ChapterBodyText"/>
      </w:pPr>
    </w:p>
    <w:p w14:paraId="724CF4A9" w14:textId="77777777" w:rsidR="00A57EFD" w:rsidRPr="00A57EFD" w:rsidRDefault="00A57EFD" w:rsidP="00A57EFD">
      <w:pPr>
        <w:pStyle w:val="CSP-ChapterBodyText"/>
      </w:pPr>
      <w:r w:rsidRPr="00A57EFD">
        <w:t>Pause.</w:t>
      </w:r>
    </w:p>
    <w:p w14:paraId="0D52DD00" w14:textId="77777777" w:rsidR="00A57EFD" w:rsidRPr="00A57EFD" w:rsidRDefault="00B271D6" w:rsidP="00A57EFD">
      <w:pPr>
        <w:pStyle w:val="CSP-ChapterBodyText"/>
      </w:pPr>
      <w:r>
        <w:rPr>
          <w:noProof/>
        </w:rPr>
        <w:pict w14:anchorId="6797527E">
          <v:rect id="_x0000_i1063" alt="" style="width:468pt;height:.05pt;mso-width-percent:0;mso-height-percent:0;mso-width-percent:0;mso-height-percent:0" o:hralign="center" o:hrstd="t" o:hr="t" fillcolor="#a0a0a0" stroked="f"/>
        </w:pict>
      </w:r>
    </w:p>
    <w:p w14:paraId="3EF5082A" w14:textId="77777777" w:rsidR="00A57EFD" w:rsidRPr="00A57EFD" w:rsidRDefault="00A57EFD" w:rsidP="00A57EFD">
      <w:pPr>
        <w:pStyle w:val="CSP-ChapterBodyText"/>
        <w:rPr>
          <w:b/>
          <w:bCs/>
        </w:rPr>
      </w:pPr>
      <w:r w:rsidRPr="00A57EFD">
        <w:rPr>
          <w:b/>
          <w:bCs/>
        </w:rPr>
        <w:t>APPEAL TO HEAVEN</w:t>
      </w:r>
    </w:p>
    <w:p w14:paraId="594711D1" w14:textId="77777777" w:rsidR="00A57EFD" w:rsidRPr="00A57EFD" w:rsidRDefault="00A57EFD" w:rsidP="00A57EFD">
      <w:pPr>
        <w:pStyle w:val="CSP-ChapterBodyText"/>
      </w:pPr>
    </w:p>
    <w:p w14:paraId="1683619C" w14:textId="77777777" w:rsidR="00A57EFD" w:rsidRPr="00A57EFD" w:rsidRDefault="00A57EFD" w:rsidP="00A57EFD">
      <w:pPr>
        <w:pStyle w:val="CSP-ChapterBodyText"/>
      </w:pPr>
      <w:r w:rsidRPr="00A57EFD">
        <w:rPr>
          <w:b/>
          <w:bCs/>
        </w:rPr>
        <w:t>“I appeal to Heaven’s justice, not human opinion.”</w:t>
      </w:r>
    </w:p>
    <w:p w14:paraId="4944599D" w14:textId="77777777" w:rsidR="00A57EFD" w:rsidRPr="00A57EFD" w:rsidRDefault="00A57EFD" w:rsidP="00A57EFD">
      <w:pPr>
        <w:pStyle w:val="CSP-ChapterBodyText"/>
      </w:pPr>
      <w:r w:rsidRPr="00A57EFD">
        <w:rPr>
          <w:b/>
          <w:bCs/>
        </w:rPr>
        <w:t>“I appeal to Your truth, not rumor.”</w:t>
      </w:r>
    </w:p>
    <w:p w14:paraId="5E2EC1DC" w14:textId="77777777" w:rsidR="00A57EFD" w:rsidRPr="00A57EFD" w:rsidRDefault="00A57EFD" w:rsidP="00A57EFD">
      <w:pPr>
        <w:pStyle w:val="CSP-ChapterBodyText"/>
      </w:pPr>
      <w:r w:rsidRPr="00A57EFD">
        <w:rPr>
          <w:b/>
          <w:bCs/>
        </w:rPr>
        <w:lastRenderedPageBreak/>
        <w:t>“I appeal to Your verdict, not accusation.”</w:t>
      </w:r>
    </w:p>
    <w:p w14:paraId="42D00F5B" w14:textId="77777777" w:rsidR="00A57EFD" w:rsidRPr="00A57EFD" w:rsidRDefault="00A57EFD" w:rsidP="00A57EFD">
      <w:pPr>
        <w:pStyle w:val="CSP-ChapterBodyText"/>
      </w:pPr>
    </w:p>
    <w:p w14:paraId="42E9E841" w14:textId="77777777" w:rsidR="00A57EFD" w:rsidRPr="00A57EFD" w:rsidRDefault="00A57EFD" w:rsidP="00A57EFD">
      <w:pPr>
        <w:pStyle w:val="CSP-ChapterBodyText"/>
      </w:pPr>
      <w:r w:rsidRPr="00A57EFD">
        <w:rPr>
          <w:b/>
          <w:bCs/>
        </w:rPr>
        <w:t>“Judge rightly, as only You can.”</w:t>
      </w:r>
    </w:p>
    <w:p w14:paraId="227FE96B" w14:textId="77777777" w:rsidR="00A57EFD" w:rsidRPr="00A57EFD" w:rsidRDefault="00B271D6" w:rsidP="00A57EFD">
      <w:pPr>
        <w:pStyle w:val="CSP-ChapterBodyText"/>
      </w:pPr>
      <w:r>
        <w:rPr>
          <w:noProof/>
        </w:rPr>
        <w:pict w14:anchorId="28C41A54">
          <v:rect id="_x0000_i1062" alt="" style="width:468pt;height:.05pt;mso-width-percent:0;mso-height-percent:0;mso-width-percent:0;mso-height-percent:0" o:hralign="center" o:hrstd="t" o:hr="t" fillcolor="#a0a0a0" stroked="f"/>
        </w:pict>
      </w:r>
    </w:p>
    <w:p w14:paraId="202A859D" w14:textId="77777777" w:rsidR="00A57EFD" w:rsidRPr="00A57EFD" w:rsidRDefault="00A57EFD" w:rsidP="00A57EFD">
      <w:pPr>
        <w:pStyle w:val="CSP-ChapterBodyText"/>
        <w:rPr>
          <w:b/>
          <w:bCs/>
        </w:rPr>
      </w:pPr>
      <w:r w:rsidRPr="00A57EFD">
        <w:rPr>
          <w:b/>
          <w:bCs/>
        </w:rPr>
        <w:t>INVITATION FOR GOD’S VERDICT</w:t>
      </w:r>
    </w:p>
    <w:p w14:paraId="1A54A66A" w14:textId="77777777" w:rsidR="00A57EFD" w:rsidRPr="00A57EFD" w:rsidRDefault="00A57EFD" w:rsidP="00A57EFD">
      <w:pPr>
        <w:pStyle w:val="CSP-ChapterBodyText"/>
      </w:pPr>
    </w:p>
    <w:p w14:paraId="3C80E3D6" w14:textId="77777777" w:rsidR="00A57EFD" w:rsidRPr="00A57EFD" w:rsidRDefault="00A57EFD" w:rsidP="00A57EFD">
      <w:pPr>
        <w:pStyle w:val="CSP-ChapterBodyText"/>
      </w:pPr>
      <w:r w:rsidRPr="00A57EFD">
        <w:rPr>
          <w:b/>
          <w:bCs/>
        </w:rPr>
        <w:t>“Father, what is Your verdict over my life in this matter?”</w:t>
      </w:r>
    </w:p>
    <w:p w14:paraId="37B14C7A" w14:textId="77777777" w:rsidR="00A57EFD" w:rsidRPr="00A57EFD" w:rsidRDefault="00A57EFD" w:rsidP="00A57EFD">
      <w:pPr>
        <w:pStyle w:val="CSP-ChapterBodyText"/>
      </w:pPr>
    </w:p>
    <w:p w14:paraId="27CFC5F4" w14:textId="77777777" w:rsidR="00A57EFD" w:rsidRPr="00A57EFD" w:rsidRDefault="00A57EFD" w:rsidP="00A57EFD">
      <w:pPr>
        <w:pStyle w:val="CSP-ChapterBodyText"/>
      </w:pPr>
      <w:r w:rsidRPr="00A57EFD">
        <w:t>Sit in silence.</w:t>
      </w:r>
    </w:p>
    <w:p w14:paraId="68E9EF1D" w14:textId="77777777" w:rsidR="00A57EFD" w:rsidRPr="00A57EFD" w:rsidRDefault="00A57EFD" w:rsidP="00A57EFD">
      <w:pPr>
        <w:pStyle w:val="CSP-ChapterBodyText"/>
      </w:pPr>
      <w:r w:rsidRPr="00A57EFD">
        <w:t>Do not rush.</w:t>
      </w:r>
    </w:p>
    <w:p w14:paraId="718724B1" w14:textId="77777777" w:rsidR="00A57EFD" w:rsidRPr="00A57EFD" w:rsidRDefault="00A57EFD" w:rsidP="00A57EFD">
      <w:pPr>
        <w:pStyle w:val="CSP-ChapterBodyText"/>
      </w:pPr>
      <w:r w:rsidRPr="00A57EFD">
        <w:t>Listen.</w:t>
      </w:r>
    </w:p>
    <w:p w14:paraId="68978F7D" w14:textId="77777777" w:rsidR="00A57EFD" w:rsidRPr="00A57EFD" w:rsidRDefault="00A57EFD" w:rsidP="00A57EFD">
      <w:pPr>
        <w:pStyle w:val="CSP-ChapterBodyText"/>
      </w:pPr>
    </w:p>
    <w:p w14:paraId="19688B8C" w14:textId="77777777" w:rsidR="00A57EFD" w:rsidRPr="00A57EFD" w:rsidRDefault="00A57EFD" w:rsidP="00A57EFD">
      <w:pPr>
        <w:pStyle w:val="CSP-ChapterBodyText"/>
      </w:pPr>
      <w:r w:rsidRPr="00A57EFD">
        <w:t>(Write what you receive after the prayer.)</w:t>
      </w:r>
    </w:p>
    <w:p w14:paraId="5ABE4B3B" w14:textId="77777777" w:rsidR="00A57EFD" w:rsidRPr="00A57EFD" w:rsidRDefault="00B271D6" w:rsidP="00A57EFD">
      <w:pPr>
        <w:pStyle w:val="CSP-ChapterBodyText"/>
      </w:pPr>
      <w:r>
        <w:rPr>
          <w:noProof/>
        </w:rPr>
        <w:pict w14:anchorId="3067ED85">
          <v:rect id="_x0000_i1061" alt="" style="width:468pt;height:.05pt;mso-width-percent:0;mso-height-percent:0;mso-width-percent:0;mso-height-percent:0" o:hralign="center" o:hrstd="t" o:hr="t" fillcolor="#a0a0a0" stroked="f"/>
        </w:pict>
      </w:r>
    </w:p>
    <w:p w14:paraId="5158FA50" w14:textId="77777777" w:rsidR="00A57EFD" w:rsidRPr="00A57EFD" w:rsidRDefault="00A57EFD" w:rsidP="00A57EFD">
      <w:pPr>
        <w:pStyle w:val="CSP-ChapterBodyText"/>
        <w:rPr>
          <w:b/>
          <w:bCs/>
        </w:rPr>
      </w:pPr>
      <w:r w:rsidRPr="00A57EFD">
        <w:rPr>
          <w:b/>
          <w:bCs/>
        </w:rPr>
        <w:t>RECEIVING THE VERDICT</w:t>
      </w:r>
    </w:p>
    <w:p w14:paraId="5D87ADC5" w14:textId="77777777" w:rsidR="00A57EFD" w:rsidRPr="00A57EFD" w:rsidRDefault="00A57EFD" w:rsidP="00A57EFD">
      <w:pPr>
        <w:pStyle w:val="CSP-ChapterBodyText"/>
      </w:pPr>
    </w:p>
    <w:p w14:paraId="39224F2F" w14:textId="77777777" w:rsidR="00A57EFD" w:rsidRPr="00A57EFD" w:rsidRDefault="00A57EFD" w:rsidP="00A57EFD">
      <w:pPr>
        <w:pStyle w:val="CSP-ChapterBodyText"/>
      </w:pPr>
      <w:r w:rsidRPr="00A57EFD">
        <w:rPr>
          <w:b/>
          <w:bCs/>
        </w:rPr>
        <w:t>“I receive Your verdict with humility and trust.”</w:t>
      </w:r>
    </w:p>
    <w:p w14:paraId="74449823" w14:textId="77777777" w:rsidR="00A57EFD" w:rsidRPr="00A57EFD" w:rsidRDefault="00A57EFD" w:rsidP="00A57EFD">
      <w:pPr>
        <w:pStyle w:val="CSP-ChapterBodyText"/>
      </w:pPr>
    </w:p>
    <w:p w14:paraId="068D5D4C" w14:textId="77777777" w:rsidR="00A57EFD" w:rsidRPr="00A57EFD" w:rsidRDefault="00A57EFD" w:rsidP="00A57EFD">
      <w:pPr>
        <w:pStyle w:val="CSP-ChapterBodyText"/>
      </w:pPr>
      <w:r w:rsidRPr="00A57EFD">
        <w:rPr>
          <w:b/>
          <w:bCs/>
        </w:rPr>
        <w:t>“I accept what You declare over me.”</w:t>
      </w:r>
    </w:p>
    <w:p w14:paraId="7840D358" w14:textId="77777777" w:rsidR="00A57EFD" w:rsidRPr="00A57EFD" w:rsidRDefault="00A57EFD" w:rsidP="00A57EFD">
      <w:pPr>
        <w:pStyle w:val="CSP-ChapterBodyText"/>
      </w:pPr>
      <w:r w:rsidRPr="00A57EFD">
        <w:rPr>
          <w:b/>
          <w:bCs/>
        </w:rPr>
        <w:t>“I release what You do not recognize.”</w:t>
      </w:r>
    </w:p>
    <w:p w14:paraId="69F8D3A6" w14:textId="77777777" w:rsidR="00A57EFD" w:rsidRPr="00A57EFD" w:rsidRDefault="00A57EFD" w:rsidP="00A57EFD">
      <w:pPr>
        <w:pStyle w:val="CSP-ChapterBodyText"/>
      </w:pPr>
    </w:p>
    <w:p w14:paraId="09DC6ABD" w14:textId="77777777" w:rsidR="00A57EFD" w:rsidRPr="00A57EFD" w:rsidRDefault="00A57EFD" w:rsidP="00A57EFD">
      <w:pPr>
        <w:pStyle w:val="CSP-ChapterBodyText"/>
      </w:pPr>
      <w:r w:rsidRPr="00A57EFD">
        <w:rPr>
          <w:b/>
          <w:bCs/>
        </w:rPr>
        <w:t>“Your word has greater authority than any accusation.”</w:t>
      </w:r>
    </w:p>
    <w:p w14:paraId="67F7898F" w14:textId="77777777" w:rsidR="00A57EFD" w:rsidRPr="00A57EFD" w:rsidRDefault="00A57EFD" w:rsidP="00A57EFD">
      <w:pPr>
        <w:pStyle w:val="CSP-ChapterBodyText"/>
      </w:pPr>
    </w:p>
    <w:p w14:paraId="1E6515EF" w14:textId="77777777" w:rsidR="00A57EFD" w:rsidRPr="00A57EFD" w:rsidRDefault="00A57EFD" w:rsidP="00A57EFD">
      <w:pPr>
        <w:pStyle w:val="CSP-ChapterBodyText"/>
      </w:pPr>
      <w:r w:rsidRPr="00A57EFD">
        <w:t>Pause.</w:t>
      </w:r>
    </w:p>
    <w:p w14:paraId="27072347" w14:textId="77777777" w:rsidR="00A57EFD" w:rsidRPr="00A57EFD" w:rsidRDefault="00B271D6" w:rsidP="00A57EFD">
      <w:pPr>
        <w:pStyle w:val="CSP-ChapterBodyText"/>
      </w:pPr>
      <w:r>
        <w:rPr>
          <w:noProof/>
        </w:rPr>
        <w:lastRenderedPageBreak/>
        <w:pict w14:anchorId="7F4B7F52">
          <v:rect id="_x0000_i1060" alt="" style="width:468pt;height:.05pt;mso-width-percent:0;mso-height-percent:0;mso-width-percent:0;mso-height-percent:0" o:hralign="center" o:hrstd="t" o:hr="t" fillcolor="#a0a0a0" stroked="f"/>
        </w:pict>
      </w:r>
    </w:p>
    <w:p w14:paraId="57E13023" w14:textId="77777777" w:rsidR="00A57EFD" w:rsidRPr="00A57EFD" w:rsidRDefault="00A57EFD" w:rsidP="00A57EFD">
      <w:pPr>
        <w:pStyle w:val="CSP-ChapterBodyText"/>
        <w:rPr>
          <w:b/>
          <w:bCs/>
        </w:rPr>
      </w:pPr>
      <w:r w:rsidRPr="00A57EFD">
        <w:rPr>
          <w:b/>
          <w:bCs/>
        </w:rPr>
        <w:t>SEALING THE CASE</w:t>
      </w:r>
    </w:p>
    <w:p w14:paraId="75008448" w14:textId="77777777" w:rsidR="00A57EFD" w:rsidRPr="00A57EFD" w:rsidRDefault="00A57EFD" w:rsidP="00A57EFD">
      <w:pPr>
        <w:pStyle w:val="CSP-ChapterBodyText"/>
      </w:pPr>
    </w:p>
    <w:p w14:paraId="2FDFA8A1" w14:textId="77777777" w:rsidR="00A57EFD" w:rsidRPr="00A57EFD" w:rsidRDefault="00A57EFD" w:rsidP="00A57EFD">
      <w:pPr>
        <w:pStyle w:val="CSP-ChapterBodyText"/>
      </w:pPr>
      <w:r w:rsidRPr="00A57EFD">
        <w:rPr>
          <w:b/>
          <w:bCs/>
        </w:rPr>
        <w:t>“I declare this matter closed in Heaven’s courts.”</w:t>
      </w:r>
    </w:p>
    <w:p w14:paraId="325506AD" w14:textId="77777777" w:rsidR="00A57EFD" w:rsidRPr="00A57EFD" w:rsidRDefault="00A57EFD" w:rsidP="00A57EFD">
      <w:pPr>
        <w:pStyle w:val="CSP-ChapterBodyText"/>
      </w:pPr>
    </w:p>
    <w:p w14:paraId="02EDDAB1" w14:textId="77777777" w:rsidR="00A57EFD" w:rsidRPr="00A57EFD" w:rsidRDefault="00A57EFD" w:rsidP="00A57EFD">
      <w:pPr>
        <w:pStyle w:val="CSP-ChapterBodyText"/>
      </w:pPr>
      <w:r w:rsidRPr="00A57EFD">
        <w:rPr>
          <w:b/>
          <w:bCs/>
        </w:rPr>
        <w:t>“No accusation may continue to speak against me.”</w:t>
      </w:r>
    </w:p>
    <w:p w14:paraId="79EB627B" w14:textId="77777777" w:rsidR="00A57EFD" w:rsidRPr="00A57EFD" w:rsidRDefault="00A57EFD" w:rsidP="00A57EFD">
      <w:pPr>
        <w:pStyle w:val="CSP-ChapterBodyText"/>
      </w:pPr>
      <w:r w:rsidRPr="00A57EFD">
        <w:rPr>
          <w:b/>
          <w:bCs/>
        </w:rPr>
        <w:t>“No false testimony retains authority over my identity.”</w:t>
      </w:r>
    </w:p>
    <w:p w14:paraId="562E1301" w14:textId="77777777" w:rsidR="00A57EFD" w:rsidRPr="00A57EFD" w:rsidRDefault="00A57EFD" w:rsidP="00A57EFD">
      <w:pPr>
        <w:pStyle w:val="CSP-ChapterBodyText"/>
      </w:pPr>
    </w:p>
    <w:p w14:paraId="409BE39B" w14:textId="77777777" w:rsidR="00A57EFD" w:rsidRPr="00A57EFD" w:rsidRDefault="00A57EFD" w:rsidP="00A57EFD">
      <w:pPr>
        <w:pStyle w:val="CSP-ChapterBodyText"/>
      </w:pPr>
      <w:r w:rsidRPr="00A57EFD">
        <w:rPr>
          <w:b/>
          <w:bCs/>
        </w:rPr>
        <w:t>“I step out of judgment and into peace.”</w:t>
      </w:r>
    </w:p>
    <w:p w14:paraId="37778DC5" w14:textId="77777777" w:rsidR="00A57EFD" w:rsidRPr="00A57EFD" w:rsidRDefault="00B271D6" w:rsidP="00A57EFD">
      <w:pPr>
        <w:pStyle w:val="CSP-ChapterBodyText"/>
      </w:pPr>
      <w:r>
        <w:rPr>
          <w:noProof/>
        </w:rPr>
        <w:pict w14:anchorId="2C00E399">
          <v:rect id="_x0000_i1059" alt="" style="width:468pt;height:.05pt;mso-width-percent:0;mso-height-percent:0;mso-width-percent:0;mso-height-percent:0" o:hralign="center" o:hrstd="t" o:hr="t" fillcolor="#a0a0a0" stroked="f"/>
        </w:pict>
      </w:r>
    </w:p>
    <w:p w14:paraId="00869DF4" w14:textId="77777777" w:rsidR="00A57EFD" w:rsidRPr="00A57EFD" w:rsidRDefault="00A57EFD" w:rsidP="00A57EFD">
      <w:pPr>
        <w:pStyle w:val="CSP-ChapterBodyText"/>
        <w:rPr>
          <w:b/>
          <w:bCs/>
        </w:rPr>
      </w:pPr>
      <w:r w:rsidRPr="00A57EFD">
        <w:rPr>
          <w:b/>
          <w:bCs/>
        </w:rPr>
        <w:t>THANKSGIVING</w:t>
      </w:r>
    </w:p>
    <w:p w14:paraId="476655E2" w14:textId="77777777" w:rsidR="00A57EFD" w:rsidRPr="00A57EFD" w:rsidRDefault="00A57EFD" w:rsidP="00A57EFD">
      <w:pPr>
        <w:pStyle w:val="CSP-ChapterBodyText"/>
      </w:pPr>
    </w:p>
    <w:p w14:paraId="3BF99A71" w14:textId="77777777" w:rsidR="00A57EFD" w:rsidRPr="00A57EFD" w:rsidRDefault="00A57EFD" w:rsidP="00A57EFD">
      <w:pPr>
        <w:pStyle w:val="CSP-ChapterBodyText"/>
      </w:pPr>
      <w:r w:rsidRPr="00A57EFD">
        <w:rPr>
          <w:b/>
          <w:bCs/>
        </w:rPr>
        <w:t>“Thank You, Father, for seeing clearly.”</w:t>
      </w:r>
    </w:p>
    <w:p w14:paraId="71A6B019" w14:textId="77777777" w:rsidR="00A57EFD" w:rsidRPr="00A57EFD" w:rsidRDefault="00A57EFD" w:rsidP="00A57EFD">
      <w:pPr>
        <w:pStyle w:val="CSP-ChapterBodyText"/>
      </w:pPr>
      <w:r w:rsidRPr="00A57EFD">
        <w:rPr>
          <w:b/>
          <w:bCs/>
        </w:rPr>
        <w:t>“Thank You for defending truth.”</w:t>
      </w:r>
    </w:p>
    <w:p w14:paraId="22BEA120" w14:textId="77777777" w:rsidR="00A57EFD" w:rsidRPr="00A57EFD" w:rsidRDefault="00A57EFD" w:rsidP="00A57EFD">
      <w:pPr>
        <w:pStyle w:val="CSP-ChapterBodyText"/>
      </w:pPr>
      <w:r w:rsidRPr="00A57EFD">
        <w:rPr>
          <w:b/>
          <w:bCs/>
        </w:rPr>
        <w:t>“Thank You for lifting what never belonged to me.”</w:t>
      </w:r>
    </w:p>
    <w:p w14:paraId="06380DA3" w14:textId="77777777" w:rsidR="00A57EFD" w:rsidRPr="00A57EFD" w:rsidRDefault="00A57EFD" w:rsidP="00A57EFD">
      <w:pPr>
        <w:pStyle w:val="CSP-ChapterBodyText"/>
      </w:pPr>
    </w:p>
    <w:p w14:paraId="2F6FE4DB" w14:textId="77777777" w:rsidR="00A57EFD" w:rsidRPr="00A57EFD" w:rsidRDefault="00A57EFD" w:rsidP="00A57EFD">
      <w:pPr>
        <w:pStyle w:val="CSP-ChapterBodyText"/>
      </w:pPr>
      <w:r w:rsidRPr="00A57EFD">
        <w:rPr>
          <w:b/>
          <w:bCs/>
        </w:rPr>
        <w:t>“I trust Your timing, Your process, and Your justice.”</w:t>
      </w:r>
    </w:p>
    <w:p w14:paraId="72AB79B3" w14:textId="77777777" w:rsidR="00A57EFD" w:rsidRPr="00A57EFD" w:rsidRDefault="00B271D6" w:rsidP="00A57EFD">
      <w:pPr>
        <w:pStyle w:val="CSP-ChapterBodyText"/>
      </w:pPr>
      <w:r>
        <w:rPr>
          <w:noProof/>
        </w:rPr>
        <w:pict w14:anchorId="4AFD5536">
          <v:rect id="_x0000_i1058" alt="" style="width:468pt;height:.05pt;mso-width-percent:0;mso-height-percent:0;mso-width-percent:0;mso-height-percent:0" o:hralign="center" o:hrstd="t" o:hr="t" fillcolor="#a0a0a0" stroked="f"/>
        </w:pict>
      </w:r>
    </w:p>
    <w:p w14:paraId="3768C78E" w14:textId="77777777" w:rsidR="00A57EFD" w:rsidRPr="00A57EFD" w:rsidRDefault="00A57EFD" w:rsidP="00A57EFD">
      <w:pPr>
        <w:pStyle w:val="CSP-ChapterBodyText"/>
        <w:rPr>
          <w:b/>
          <w:bCs/>
        </w:rPr>
      </w:pPr>
      <w:r w:rsidRPr="00A57EFD">
        <w:rPr>
          <w:b/>
          <w:bCs/>
        </w:rPr>
        <w:t>CLOSING DECLARATION</w:t>
      </w:r>
    </w:p>
    <w:p w14:paraId="49BC7245" w14:textId="77777777" w:rsidR="00A57EFD" w:rsidRPr="00A57EFD" w:rsidRDefault="00A57EFD" w:rsidP="00A57EFD">
      <w:pPr>
        <w:pStyle w:val="CSP-ChapterBodyText"/>
      </w:pPr>
    </w:p>
    <w:p w14:paraId="5D78992E" w14:textId="77777777" w:rsidR="00A57EFD" w:rsidRPr="00A57EFD" w:rsidRDefault="00A57EFD" w:rsidP="00A57EFD">
      <w:pPr>
        <w:pStyle w:val="CSP-ChapterBodyText"/>
      </w:pPr>
      <w:r w:rsidRPr="00A57EFD">
        <w:t>Read aloud slowly:</w:t>
      </w:r>
    </w:p>
    <w:p w14:paraId="76996AED" w14:textId="77777777" w:rsidR="00A57EFD" w:rsidRPr="00A57EFD" w:rsidRDefault="00A57EFD" w:rsidP="00A57EFD">
      <w:pPr>
        <w:pStyle w:val="CSP-ChapterBodyText"/>
      </w:pPr>
    </w:p>
    <w:p w14:paraId="76A7F18B" w14:textId="77777777" w:rsidR="00A57EFD" w:rsidRPr="00A57EFD" w:rsidRDefault="00A57EFD" w:rsidP="00A57EFD">
      <w:pPr>
        <w:pStyle w:val="CSP-ChapterBodyText"/>
      </w:pPr>
      <w:r w:rsidRPr="00A57EFD">
        <w:rPr>
          <w:b/>
          <w:bCs/>
        </w:rPr>
        <w:t>“The Lord is my Judge.</w:t>
      </w:r>
    </w:p>
    <w:p w14:paraId="23EA4D78" w14:textId="77777777" w:rsidR="00A57EFD" w:rsidRPr="00A57EFD" w:rsidRDefault="00A57EFD" w:rsidP="00A57EFD">
      <w:pPr>
        <w:pStyle w:val="CSP-ChapterBodyText"/>
      </w:pPr>
      <w:r w:rsidRPr="00A57EFD">
        <w:rPr>
          <w:b/>
          <w:bCs/>
        </w:rPr>
        <w:t>The Lord is my Lawgiver.</w:t>
      </w:r>
    </w:p>
    <w:p w14:paraId="6EAAC4B1" w14:textId="77777777" w:rsidR="00A57EFD" w:rsidRPr="00A57EFD" w:rsidRDefault="00A57EFD" w:rsidP="00A57EFD">
      <w:pPr>
        <w:pStyle w:val="CSP-ChapterBodyText"/>
      </w:pPr>
      <w:r w:rsidRPr="00A57EFD">
        <w:rPr>
          <w:b/>
          <w:bCs/>
        </w:rPr>
        <w:lastRenderedPageBreak/>
        <w:t>The Lord is my Defender.”</w:t>
      </w:r>
    </w:p>
    <w:p w14:paraId="28489ACF" w14:textId="77777777" w:rsidR="00A57EFD" w:rsidRPr="00A57EFD" w:rsidRDefault="00A57EFD" w:rsidP="00A57EFD">
      <w:pPr>
        <w:pStyle w:val="CSP-ChapterBodyText"/>
      </w:pPr>
    </w:p>
    <w:p w14:paraId="0467CF3E" w14:textId="77777777" w:rsidR="00A57EFD" w:rsidRPr="00A57EFD" w:rsidRDefault="00A57EFD" w:rsidP="00A57EFD">
      <w:pPr>
        <w:pStyle w:val="CSP-ChapterBodyText"/>
      </w:pPr>
      <w:r w:rsidRPr="00A57EFD">
        <w:rPr>
          <w:b/>
          <w:bCs/>
        </w:rPr>
        <w:t>“I am no longer on trial.</w:t>
      </w:r>
    </w:p>
    <w:p w14:paraId="1D864169" w14:textId="77777777" w:rsidR="00A57EFD" w:rsidRPr="00A57EFD" w:rsidRDefault="00A57EFD" w:rsidP="00A57EFD">
      <w:pPr>
        <w:pStyle w:val="CSP-ChapterBodyText"/>
      </w:pPr>
      <w:r w:rsidRPr="00A57EFD">
        <w:rPr>
          <w:b/>
          <w:bCs/>
        </w:rPr>
        <w:t>I live under Heaven’s verdict.”</w:t>
      </w:r>
    </w:p>
    <w:p w14:paraId="4288225A" w14:textId="77777777" w:rsidR="00A57EFD" w:rsidRPr="00A57EFD" w:rsidRDefault="00B271D6" w:rsidP="00A57EFD">
      <w:pPr>
        <w:pStyle w:val="CSP-ChapterBodyText"/>
      </w:pPr>
      <w:r>
        <w:rPr>
          <w:noProof/>
        </w:rPr>
        <w:pict w14:anchorId="0CB71FB9">
          <v:rect id="_x0000_i1057" alt="" style="width:468pt;height:.05pt;mso-width-percent:0;mso-height-percent:0;mso-width-percent:0;mso-height-percent:0" o:hralign="center" o:hrstd="t" o:hr="t" fillcolor="#a0a0a0" stroked="f"/>
        </w:pict>
      </w:r>
    </w:p>
    <w:p w14:paraId="7B9A9BED" w14:textId="77777777" w:rsidR="00A57EFD" w:rsidRPr="00A57EFD" w:rsidRDefault="00A57EFD" w:rsidP="00A57EFD">
      <w:pPr>
        <w:pStyle w:val="CSP-ChapterBodyText"/>
        <w:rPr>
          <w:b/>
          <w:bCs/>
        </w:rPr>
      </w:pPr>
      <w:r w:rsidRPr="00A57EFD">
        <w:rPr>
          <w:b/>
          <w:bCs/>
        </w:rPr>
        <w:t>AFTER THE PRAYER</w:t>
      </w:r>
    </w:p>
    <w:p w14:paraId="755CCD01" w14:textId="77777777" w:rsidR="00A57EFD" w:rsidRPr="00A57EFD" w:rsidRDefault="00A57EFD" w:rsidP="00A57EFD">
      <w:pPr>
        <w:pStyle w:val="CSP-ChapterBodyText"/>
        <w:numPr>
          <w:ilvl w:val="0"/>
          <w:numId w:val="125"/>
        </w:numPr>
      </w:pPr>
      <w:r w:rsidRPr="00A57EFD">
        <w:t>Sit quietly for a few moments</w:t>
      </w:r>
    </w:p>
    <w:p w14:paraId="04318D96" w14:textId="77777777" w:rsidR="00A57EFD" w:rsidRPr="00A57EFD" w:rsidRDefault="00A57EFD" w:rsidP="00A57EFD">
      <w:pPr>
        <w:pStyle w:val="CSP-ChapterBodyText"/>
        <w:numPr>
          <w:ilvl w:val="0"/>
          <w:numId w:val="125"/>
        </w:numPr>
      </w:pPr>
      <w:r w:rsidRPr="00A57EFD">
        <w:t>Notice your breath and body</w:t>
      </w:r>
    </w:p>
    <w:p w14:paraId="7C116E75" w14:textId="77777777" w:rsidR="00A57EFD" w:rsidRPr="00A57EFD" w:rsidRDefault="00A57EFD" w:rsidP="00A57EFD">
      <w:pPr>
        <w:pStyle w:val="CSP-ChapterBodyText"/>
        <w:numPr>
          <w:ilvl w:val="0"/>
          <w:numId w:val="125"/>
        </w:numPr>
      </w:pPr>
      <w:r w:rsidRPr="00A57EFD">
        <w:t>Allow peace to settle</w:t>
      </w:r>
    </w:p>
    <w:p w14:paraId="43C77CD5" w14:textId="77777777" w:rsidR="00A57EFD" w:rsidRPr="00A57EFD" w:rsidRDefault="00A57EFD" w:rsidP="00A57EFD">
      <w:pPr>
        <w:pStyle w:val="CSP-ChapterBodyText"/>
        <w:numPr>
          <w:ilvl w:val="0"/>
          <w:numId w:val="125"/>
        </w:numPr>
      </w:pPr>
      <w:r w:rsidRPr="00A57EFD">
        <w:t>Journal any words, Scriptures, or impressions received</w:t>
      </w:r>
    </w:p>
    <w:p w14:paraId="570CDAA8" w14:textId="77777777" w:rsidR="00A57EFD" w:rsidRPr="00A57EFD" w:rsidRDefault="00A57EFD" w:rsidP="00A57EFD">
      <w:pPr>
        <w:pStyle w:val="CSP-ChapterBodyText"/>
      </w:pPr>
    </w:p>
    <w:p w14:paraId="232D52B9" w14:textId="77777777" w:rsidR="00A57EFD" w:rsidRPr="00A57EFD" w:rsidRDefault="00A57EFD" w:rsidP="00A57EFD">
      <w:pPr>
        <w:pStyle w:val="CSP-ChapterBodyText"/>
      </w:pPr>
      <w:r w:rsidRPr="00A57EFD">
        <w:t>You may repeat this prayer whenever:</w:t>
      </w:r>
    </w:p>
    <w:p w14:paraId="1CCB4812" w14:textId="77777777" w:rsidR="00A57EFD" w:rsidRPr="00A57EFD" w:rsidRDefault="00A57EFD" w:rsidP="00A57EFD">
      <w:pPr>
        <w:pStyle w:val="CSP-ChapterBodyText"/>
        <w:numPr>
          <w:ilvl w:val="0"/>
          <w:numId w:val="126"/>
        </w:numPr>
      </w:pPr>
      <w:r w:rsidRPr="00A57EFD">
        <w:t>Accusation resurfaces</w:t>
      </w:r>
    </w:p>
    <w:p w14:paraId="3D988B3E" w14:textId="77777777" w:rsidR="00A57EFD" w:rsidRPr="00A57EFD" w:rsidRDefault="00A57EFD" w:rsidP="00A57EFD">
      <w:pPr>
        <w:pStyle w:val="CSP-ChapterBodyText"/>
        <w:numPr>
          <w:ilvl w:val="0"/>
          <w:numId w:val="126"/>
        </w:numPr>
      </w:pPr>
      <w:r w:rsidRPr="00A57EFD">
        <w:t>Old shame tries to return</w:t>
      </w:r>
    </w:p>
    <w:p w14:paraId="2022A5EA" w14:textId="77777777" w:rsidR="00A57EFD" w:rsidRPr="00A57EFD" w:rsidRDefault="00A57EFD" w:rsidP="00A57EFD">
      <w:pPr>
        <w:pStyle w:val="CSP-ChapterBodyText"/>
        <w:numPr>
          <w:ilvl w:val="0"/>
          <w:numId w:val="126"/>
        </w:numPr>
      </w:pPr>
      <w:r w:rsidRPr="00A57EFD">
        <w:t>You feel the urge to self-defend</w:t>
      </w:r>
    </w:p>
    <w:p w14:paraId="6C43B40F" w14:textId="77777777" w:rsidR="00A57EFD" w:rsidRPr="00A57EFD" w:rsidRDefault="00A57EFD" w:rsidP="00A57EFD">
      <w:pPr>
        <w:pStyle w:val="CSP-ChapterBodyText"/>
        <w:numPr>
          <w:ilvl w:val="0"/>
          <w:numId w:val="126"/>
        </w:numPr>
      </w:pPr>
      <w:r w:rsidRPr="00A57EFD">
        <w:t>You need to re-anchor in truth</w:t>
      </w:r>
    </w:p>
    <w:p w14:paraId="7C5F8A2C" w14:textId="77777777" w:rsidR="00A57EFD" w:rsidRPr="00A57EFD" w:rsidRDefault="00B271D6" w:rsidP="00A57EFD">
      <w:pPr>
        <w:pStyle w:val="CSP-ChapterBodyText"/>
      </w:pPr>
      <w:r>
        <w:rPr>
          <w:noProof/>
        </w:rPr>
        <w:pict w14:anchorId="5C74D83C">
          <v:rect id="_x0000_i1056" alt="" style="width:468pt;height:.05pt;mso-width-percent:0;mso-height-percent:0;mso-width-percent:0;mso-height-percent:0" o:hralign="center" o:hrstd="t" o:hr="t" fillcolor="#a0a0a0" stroked="f"/>
        </w:pict>
      </w:r>
    </w:p>
    <w:p w14:paraId="7844BB62" w14:textId="77777777" w:rsidR="00A57EFD" w:rsidRPr="00A57EFD" w:rsidRDefault="00A57EFD" w:rsidP="00A57EFD">
      <w:pPr>
        <w:pStyle w:val="CSP-ChapterBodyText"/>
        <w:rPr>
          <w:b/>
          <w:bCs/>
        </w:rPr>
      </w:pPr>
      <w:r w:rsidRPr="00A57EFD">
        <w:rPr>
          <w:b/>
          <w:bCs/>
        </w:rPr>
        <w:t>FINAL REMINDER</w:t>
      </w:r>
    </w:p>
    <w:p w14:paraId="7FD5931D" w14:textId="77777777" w:rsidR="00A57EFD" w:rsidRPr="00A57EFD" w:rsidRDefault="00A57EFD" w:rsidP="00A57EFD">
      <w:pPr>
        <w:pStyle w:val="CSP-ChapterBodyText"/>
      </w:pPr>
    </w:p>
    <w:p w14:paraId="3F79AAC2" w14:textId="77777777" w:rsidR="00A57EFD" w:rsidRPr="00A57EFD" w:rsidRDefault="00A57EFD" w:rsidP="00A57EFD">
      <w:pPr>
        <w:pStyle w:val="CSP-ChapterBodyText"/>
      </w:pPr>
      <w:r w:rsidRPr="00A57EFD">
        <w:t>This prayer is not about forcing justice.</w:t>
      </w:r>
    </w:p>
    <w:p w14:paraId="3998AB9E" w14:textId="77777777" w:rsidR="00A57EFD" w:rsidRPr="00A57EFD" w:rsidRDefault="00A57EFD" w:rsidP="00A57EFD">
      <w:pPr>
        <w:pStyle w:val="CSP-ChapterBodyText"/>
      </w:pPr>
      <w:r w:rsidRPr="00A57EFD">
        <w:t>It is about trusting it.</w:t>
      </w:r>
    </w:p>
    <w:p w14:paraId="30FCAFC1" w14:textId="77777777" w:rsidR="00A57EFD" w:rsidRPr="00A57EFD" w:rsidRDefault="00A57EFD" w:rsidP="00A57EFD">
      <w:pPr>
        <w:pStyle w:val="CSP-ChapterBodyText"/>
      </w:pPr>
    </w:p>
    <w:p w14:paraId="68EF5368" w14:textId="77777777" w:rsidR="00A57EFD" w:rsidRPr="00A57EFD" w:rsidRDefault="00A57EFD" w:rsidP="00A57EFD">
      <w:pPr>
        <w:pStyle w:val="CSP-ChapterBodyText"/>
      </w:pPr>
      <w:r w:rsidRPr="00A57EFD">
        <w:t>Heaven does not rush.</w:t>
      </w:r>
    </w:p>
    <w:p w14:paraId="405FA3E2" w14:textId="77777777" w:rsidR="00A57EFD" w:rsidRPr="00A57EFD" w:rsidRDefault="00A57EFD" w:rsidP="00A57EFD">
      <w:pPr>
        <w:pStyle w:val="CSP-ChapterBodyText"/>
      </w:pPr>
      <w:r w:rsidRPr="00A57EFD">
        <w:t>Heaven does not forget.</w:t>
      </w:r>
    </w:p>
    <w:p w14:paraId="301EEC8B" w14:textId="77777777" w:rsidR="00A57EFD" w:rsidRPr="00A57EFD" w:rsidRDefault="00A57EFD" w:rsidP="00A57EFD">
      <w:pPr>
        <w:pStyle w:val="CSP-ChapterBodyText"/>
      </w:pPr>
      <w:r w:rsidRPr="00A57EFD">
        <w:lastRenderedPageBreak/>
        <w:t>Heaven does not misjudge.</w:t>
      </w:r>
    </w:p>
    <w:p w14:paraId="2D65695D" w14:textId="77777777" w:rsidR="00A57EFD" w:rsidRPr="00A57EFD" w:rsidRDefault="00A57EFD" w:rsidP="00A57EFD">
      <w:pPr>
        <w:pStyle w:val="CSP-ChapterBodyText"/>
      </w:pPr>
    </w:p>
    <w:p w14:paraId="2687D899" w14:textId="77777777" w:rsidR="00A57EFD" w:rsidRPr="00A57EFD" w:rsidRDefault="00A57EFD" w:rsidP="00A57EFD">
      <w:pPr>
        <w:pStyle w:val="CSP-ChapterBodyText"/>
      </w:pPr>
      <w:r w:rsidRPr="00A57EFD">
        <w:t>When the case is placed in God’s hands,</w:t>
      </w:r>
    </w:p>
    <w:p w14:paraId="448D27D2" w14:textId="77777777" w:rsidR="00A57EFD" w:rsidRPr="00A57EFD" w:rsidRDefault="00A57EFD" w:rsidP="00A57EFD">
      <w:pPr>
        <w:pStyle w:val="CSP-ChapterBodyText"/>
      </w:pPr>
      <w:r w:rsidRPr="00A57EFD">
        <w:rPr>
          <w:b/>
          <w:bCs/>
        </w:rPr>
        <w:t>your soul is no longer required to carry it.</w:t>
      </w:r>
    </w:p>
    <w:p w14:paraId="763D6CA4" w14:textId="77777777" w:rsidR="00A57EFD" w:rsidRPr="00A57EFD" w:rsidRDefault="00A57EFD" w:rsidP="00A57EFD">
      <w:pPr>
        <w:pStyle w:val="CSP-ChapterBodyText"/>
      </w:pPr>
    </w:p>
    <w:p w14:paraId="2D7DC91D" w14:textId="77777777" w:rsidR="00A57EFD" w:rsidRPr="00A57EFD" w:rsidRDefault="00A57EFD" w:rsidP="00A57EFD">
      <w:pPr>
        <w:pStyle w:val="CSP-ChapterBodyText"/>
      </w:pPr>
      <w:r w:rsidRPr="00A57EFD">
        <w:t>Rest is now permitted.</w:t>
      </w:r>
    </w:p>
    <w:p w14:paraId="533E6F27" w14:textId="30791CD5" w:rsidR="00A57EFD" w:rsidRDefault="00A57EFD">
      <w:pPr>
        <w:spacing w:after="160" w:line="259" w:lineRule="auto"/>
        <w:rPr>
          <w:iCs/>
        </w:rPr>
      </w:pPr>
      <w:r>
        <w:br w:type="page"/>
      </w:r>
    </w:p>
    <w:p w14:paraId="444BE995" w14:textId="77777777" w:rsidR="00CF791B" w:rsidRPr="00CF791B" w:rsidRDefault="00CF791B" w:rsidP="00CF791B">
      <w:pPr>
        <w:pStyle w:val="CSP-ChapterBodyText"/>
      </w:pPr>
      <w:r w:rsidRPr="00CF791B">
        <w:rPr>
          <w:b/>
          <w:bCs/>
        </w:rPr>
        <w:lastRenderedPageBreak/>
        <w:t>APPENDIX C — DISCERNMENT GRID</w:t>
      </w:r>
    </w:p>
    <w:p w14:paraId="2F4CD6DE" w14:textId="77777777" w:rsidR="00CF791B" w:rsidRPr="00CF791B" w:rsidRDefault="00CF791B" w:rsidP="00CF791B">
      <w:pPr>
        <w:pStyle w:val="CSP-ChapterBodyText"/>
      </w:pPr>
      <w:r w:rsidRPr="00CF791B">
        <w:rPr>
          <w:b/>
          <w:bCs/>
        </w:rPr>
        <w:t>(Accusation vs. Conviction vs. Feedback)</w:t>
      </w:r>
    </w:p>
    <w:p w14:paraId="31DBBF0B" w14:textId="77777777" w:rsidR="00CF791B" w:rsidRPr="00CF791B" w:rsidRDefault="00CF791B" w:rsidP="00CF791B">
      <w:pPr>
        <w:pStyle w:val="CSP-ChapterBodyText"/>
      </w:pPr>
    </w:p>
    <w:p w14:paraId="563CCBE8" w14:textId="77777777" w:rsidR="00CF791B" w:rsidRPr="00CF791B" w:rsidRDefault="00CF791B" w:rsidP="00CF791B">
      <w:pPr>
        <w:pStyle w:val="CSP-ChapterBodyText"/>
      </w:pPr>
      <w:r w:rsidRPr="00CF791B">
        <w:rPr>
          <w:i/>
        </w:rPr>
        <w:t xml:space="preserve">This grid is a practical tool to help you discern the </w:t>
      </w:r>
      <w:r w:rsidRPr="00CF791B">
        <w:rPr>
          <w:b/>
          <w:bCs/>
          <w:i/>
        </w:rPr>
        <w:t>source</w:t>
      </w:r>
      <w:r w:rsidRPr="00CF791B">
        <w:rPr>
          <w:i/>
        </w:rPr>
        <w:t xml:space="preserve">, </w:t>
      </w:r>
      <w:r w:rsidRPr="00CF791B">
        <w:rPr>
          <w:b/>
          <w:bCs/>
          <w:i/>
        </w:rPr>
        <w:t>tone</w:t>
      </w:r>
      <w:r w:rsidRPr="00CF791B">
        <w:rPr>
          <w:i/>
        </w:rPr>
        <w:t xml:space="preserve">, and </w:t>
      </w:r>
      <w:r w:rsidRPr="00CF791B">
        <w:rPr>
          <w:b/>
          <w:bCs/>
          <w:i/>
        </w:rPr>
        <w:t>fruit</w:t>
      </w:r>
      <w:r w:rsidRPr="00CF791B">
        <w:rPr>
          <w:i/>
        </w:rPr>
        <w:t xml:space="preserve"> of words spoken to or about you. It protects you from two extremes: dismissing true conviction and absorbing false accusation. Use it slowly. Clarity often comes as you compare columns, not as you rush to conclusions.</w:t>
      </w:r>
    </w:p>
    <w:p w14:paraId="756764FC" w14:textId="77777777" w:rsidR="00CF791B" w:rsidRPr="00CF791B" w:rsidRDefault="00B271D6" w:rsidP="00CF791B">
      <w:pPr>
        <w:pStyle w:val="CSP-ChapterBodyText"/>
      </w:pPr>
      <w:r>
        <w:rPr>
          <w:noProof/>
        </w:rPr>
        <w:pict w14:anchorId="2E42E901">
          <v:rect id="_x0000_i1055" alt="" style="width:468pt;height:.05pt;mso-width-percent:0;mso-height-percent:0;mso-width-percent:0;mso-height-percent:0" o:hralign="center" o:hrstd="t" o:hr="t" fillcolor="#a0a0a0" stroked="f"/>
        </w:pict>
      </w:r>
    </w:p>
    <w:p w14:paraId="1A9A125B" w14:textId="77777777" w:rsidR="00CF791B" w:rsidRPr="00CF791B" w:rsidRDefault="00CF791B" w:rsidP="00CF791B">
      <w:pPr>
        <w:pStyle w:val="CSP-ChapterBodyText"/>
        <w:rPr>
          <w:b/>
          <w:bCs/>
        </w:rPr>
      </w:pPr>
      <w:r w:rsidRPr="00CF791B">
        <w:rPr>
          <w:b/>
          <w:bCs/>
        </w:rPr>
        <w:t>HOW TO USE THIS GRID</w:t>
      </w:r>
    </w:p>
    <w:p w14:paraId="23BEFBCF" w14:textId="77777777" w:rsidR="00CF791B" w:rsidRPr="00CF791B" w:rsidRDefault="00CF791B" w:rsidP="00CF791B">
      <w:pPr>
        <w:pStyle w:val="CSP-ChapterBodyText"/>
      </w:pPr>
    </w:p>
    <w:p w14:paraId="70CF0A5D" w14:textId="77777777" w:rsidR="00CF791B" w:rsidRPr="00CF791B" w:rsidRDefault="00CF791B" w:rsidP="00CF791B">
      <w:pPr>
        <w:pStyle w:val="CSP-ChapterBodyText"/>
      </w:pPr>
      <w:r w:rsidRPr="00CF791B">
        <w:t xml:space="preserve">When words land heavily—whether from people, your own thoughts, or spiritual impressions—place them into the grid below. Read across each row. The category that matches </w:t>
      </w:r>
      <w:r w:rsidRPr="00CF791B">
        <w:rPr>
          <w:i/>
        </w:rPr>
        <w:t>most consistently</w:t>
      </w:r>
      <w:r w:rsidRPr="00CF791B">
        <w:t xml:space="preserve"> is the one you are dealing with.</w:t>
      </w:r>
    </w:p>
    <w:p w14:paraId="51CD8DA4" w14:textId="77777777" w:rsidR="00CF791B" w:rsidRPr="00CF791B" w:rsidRDefault="00CF791B" w:rsidP="00CF791B">
      <w:pPr>
        <w:pStyle w:val="CSP-ChapterBodyText"/>
      </w:pPr>
    </w:p>
    <w:p w14:paraId="55BFB028" w14:textId="77777777" w:rsidR="00CF791B" w:rsidRPr="00CF791B" w:rsidRDefault="00CF791B" w:rsidP="00CF791B">
      <w:pPr>
        <w:pStyle w:val="CSP-ChapterBodyText"/>
      </w:pPr>
      <w:r w:rsidRPr="00CF791B">
        <w:t>This grid is not about labeling people.</w:t>
      </w:r>
    </w:p>
    <w:p w14:paraId="35D5D7BB" w14:textId="77777777" w:rsidR="00CF791B" w:rsidRPr="00CF791B" w:rsidRDefault="00CF791B" w:rsidP="00CF791B">
      <w:pPr>
        <w:pStyle w:val="CSP-ChapterBodyText"/>
      </w:pPr>
      <w:r w:rsidRPr="00CF791B">
        <w:t xml:space="preserve">It is about </w:t>
      </w:r>
      <w:r w:rsidRPr="00CF791B">
        <w:rPr>
          <w:b/>
          <w:bCs/>
        </w:rPr>
        <w:t>rightly discerning voices</w:t>
      </w:r>
      <w:r w:rsidRPr="00CF791B">
        <w:t>.</w:t>
      </w:r>
    </w:p>
    <w:p w14:paraId="67C1FBAB" w14:textId="77777777" w:rsidR="00CF791B" w:rsidRPr="00CF791B" w:rsidRDefault="00B271D6" w:rsidP="00CF791B">
      <w:pPr>
        <w:pStyle w:val="CSP-ChapterBodyText"/>
      </w:pPr>
      <w:r>
        <w:rPr>
          <w:noProof/>
        </w:rPr>
        <w:pict w14:anchorId="745DA7F0">
          <v:rect id="_x0000_i1054" alt="" style="width:468pt;height:.05pt;mso-width-percent:0;mso-height-percent:0;mso-width-percent:0;mso-height-percent:0" o:hralign="center" o:hrstd="t" o:hr="t" fillcolor="#a0a0a0" stroked="f"/>
        </w:pict>
      </w:r>
    </w:p>
    <w:p w14:paraId="17E0CE0D" w14:textId="77777777" w:rsidR="00CF791B" w:rsidRPr="00CF791B" w:rsidRDefault="00CF791B" w:rsidP="00CF791B">
      <w:pPr>
        <w:pStyle w:val="CSP-ChapterBodyText"/>
        <w:rPr>
          <w:b/>
          <w:bCs/>
        </w:rPr>
      </w:pPr>
      <w:r w:rsidRPr="00CF791B">
        <w:rPr>
          <w:b/>
          <w:bCs/>
        </w:rPr>
        <w:t>DISCERNMENT GRID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1"/>
        <w:gridCol w:w="3470"/>
        <w:gridCol w:w="2077"/>
        <w:gridCol w:w="2212"/>
      </w:tblGrid>
      <w:tr w:rsidR="00CF791B" w:rsidRPr="00CF791B" w14:paraId="3F5C676F" w14:textId="77777777" w:rsidTr="00CF791B">
        <w:trPr>
          <w:tblHeader/>
          <w:tblCellSpacing w:w="15" w:type="dxa"/>
        </w:trPr>
        <w:tc>
          <w:tcPr>
            <w:tcW w:w="0" w:type="auto"/>
            <w:hideMark/>
          </w:tcPr>
          <w:p w14:paraId="264D9706" w14:textId="77777777" w:rsidR="00CF791B" w:rsidRPr="00CF791B" w:rsidRDefault="00CF791B" w:rsidP="00CF791B">
            <w:pPr>
              <w:pStyle w:val="CSP-ChapterBodyText"/>
              <w:spacing w:after="0" w:line="240" w:lineRule="auto"/>
              <w:ind w:firstLine="0"/>
              <w:jc w:val="left"/>
              <w:rPr>
                <w:b/>
                <w:bCs/>
                <w:sz w:val="21"/>
                <w:szCs w:val="21"/>
              </w:rPr>
            </w:pPr>
            <w:r w:rsidRPr="00CF791B">
              <w:rPr>
                <w:b/>
                <w:bCs/>
                <w:sz w:val="21"/>
                <w:szCs w:val="21"/>
              </w:rPr>
              <w:t>Category</w:t>
            </w:r>
          </w:p>
        </w:tc>
        <w:tc>
          <w:tcPr>
            <w:tcW w:w="0" w:type="auto"/>
            <w:hideMark/>
          </w:tcPr>
          <w:p w14:paraId="09A793E7" w14:textId="77777777" w:rsidR="00CF791B" w:rsidRPr="00CF791B" w:rsidRDefault="00CF791B" w:rsidP="00CF791B">
            <w:pPr>
              <w:pStyle w:val="CSP-ChapterBodyText"/>
              <w:spacing w:after="0" w:line="240" w:lineRule="auto"/>
              <w:ind w:firstLine="0"/>
              <w:jc w:val="left"/>
              <w:rPr>
                <w:b/>
                <w:bCs/>
                <w:sz w:val="21"/>
                <w:szCs w:val="21"/>
              </w:rPr>
            </w:pPr>
            <w:r w:rsidRPr="00CF791B">
              <w:rPr>
                <w:b/>
                <w:bCs/>
                <w:sz w:val="21"/>
                <w:szCs w:val="21"/>
              </w:rPr>
              <w:t>ACCUSATION</w:t>
            </w:r>
          </w:p>
        </w:tc>
        <w:tc>
          <w:tcPr>
            <w:tcW w:w="0" w:type="auto"/>
            <w:hideMark/>
          </w:tcPr>
          <w:p w14:paraId="7CE1CCC5" w14:textId="77777777" w:rsidR="00CF791B" w:rsidRPr="00CF791B" w:rsidRDefault="00CF791B" w:rsidP="00CF791B">
            <w:pPr>
              <w:pStyle w:val="CSP-ChapterBodyText"/>
              <w:spacing w:after="0" w:line="240" w:lineRule="auto"/>
              <w:ind w:firstLine="0"/>
              <w:jc w:val="left"/>
              <w:rPr>
                <w:b/>
                <w:bCs/>
                <w:sz w:val="21"/>
                <w:szCs w:val="21"/>
              </w:rPr>
            </w:pPr>
            <w:r w:rsidRPr="00CF791B">
              <w:rPr>
                <w:b/>
                <w:bCs/>
                <w:sz w:val="21"/>
                <w:szCs w:val="21"/>
              </w:rPr>
              <w:t>CONVICTION (Holy Spirit)</w:t>
            </w:r>
          </w:p>
        </w:tc>
        <w:tc>
          <w:tcPr>
            <w:tcW w:w="0" w:type="auto"/>
            <w:hideMark/>
          </w:tcPr>
          <w:p w14:paraId="7D79A92F" w14:textId="77777777" w:rsidR="00CF791B" w:rsidRPr="00CF791B" w:rsidRDefault="00CF791B" w:rsidP="00CF791B">
            <w:pPr>
              <w:pStyle w:val="CSP-ChapterBodyText"/>
              <w:spacing w:after="0" w:line="240" w:lineRule="auto"/>
              <w:ind w:firstLine="0"/>
              <w:jc w:val="left"/>
              <w:rPr>
                <w:b/>
                <w:bCs/>
                <w:sz w:val="21"/>
                <w:szCs w:val="21"/>
              </w:rPr>
            </w:pPr>
            <w:r w:rsidRPr="00CF791B">
              <w:rPr>
                <w:b/>
                <w:bCs/>
                <w:sz w:val="21"/>
                <w:szCs w:val="21"/>
              </w:rPr>
              <w:t>FEEDBACK (Human / Practical)</w:t>
            </w:r>
          </w:p>
        </w:tc>
      </w:tr>
      <w:tr w:rsidR="00CF791B" w:rsidRPr="00CF791B" w14:paraId="67240B24" w14:textId="77777777" w:rsidTr="00CF791B">
        <w:trPr>
          <w:tblCellSpacing w:w="15" w:type="dxa"/>
        </w:trPr>
        <w:tc>
          <w:tcPr>
            <w:tcW w:w="0" w:type="auto"/>
            <w:hideMark/>
          </w:tcPr>
          <w:p w14:paraId="56F8F4CD"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Source</w:t>
            </w:r>
          </w:p>
        </w:tc>
        <w:tc>
          <w:tcPr>
            <w:tcW w:w="0" w:type="auto"/>
            <w:hideMark/>
          </w:tcPr>
          <w:p w14:paraId="27D43065"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Enemy, wounded people, fear, projection, misuse of authority</w:t>
            </w:r>
          </w:p>
        </w:tc>
        <w:tc>
          <w:tcPr>
            <w:tcW w:w="0" w:type="auto"/>
            <w:hideMark/>
          </w:tcPr>
          <w:p w14:paraId="125156F4"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Holy Spirit</w:t>
            </w:r>
          </w:p>
        </w:tc>
        <w:tc>
          <w:tcPr>
            <w:tcW w:w="0" w:type="auto"/>
            <w:hideMark/>
          </w:tcPr>
          <w:p w14:paraId="55819453"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People, systems, supervisors, peers</w:t>
            </w:r>
          </w:p>
        </w:tc>
      </w:tr>
      <w:tr w:rsidR="00CF791B" w:rsidRPr="00CF791B" w14:paraId="03C2CC8C" w14:textId="77777777" w:rsidTr="00CF791B">
        <w:trPr>
          <w:tblCellSpacing w:w="15" w:type="dxa"/>
        </w:trPr>
        <w:tc>
          <w:tcPr>
            <w:tcW w:w="0" w:type="auto"/>
            <w:hideMark/>
          </w:tcPr>
          <w:p w14:paraId="6CCC5FDB"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Primary Focus</w:t>
            </w:r>
          </w:p>
        </w:tc>
        <w:tc>
          <w:tcPr>
            <w:tcW w:w="0" w:type="auto"/>
            <w:hideMark/>
          </w:tcPr>
          <w:p w14:paraId="77865775"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Identity</w:t>
            </w:r>
          </w:p>
        </w:tc>
        <w:tc>
          <w:tcPr>
            <w:tcW w:w="0" w:type="auto"/>
            <w:hideMark/>
          </w:tcPr>
          <w:p w14:paraId="77D609EE"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Behavior / alignment</w:t>
            </w:r>
          </w:p>
        </w:tc>
        <w:tc>
          <w:tcPr>
            <w:tcW w:w="0" w:type="auto"/>
            <w:hideMark/>
          </w:tcPr>
          <w:p w14:paraId="6947D4FD"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Skill, outcome, impact</w:t>
            </w:r>
          </w:p>
        </w:tc>
      </w:tr>
      <w:tr w:rsidR="00CF791B" w:rsidRPr="00CF791B" w14:paraId="01709BC5" w14:textId="77777777" w:rsidTr="00CF791B">
        <w:trPr>
          <w:tblCellSpacing w:w="15" w:type="dxa"/>
        </w:trPr>
        <w:tc>
          <w:tcPr>
            <w:tcW w:w="0" w:type="auto"/>
            <w:hideMark/>
          </w:tcPr>
          <w:p w14:paraId="632DDA25"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Tone</w:t>
            </w:r>
          </w:p>
        </w:tc>
        <w:tc>
          <w:tcPr>
            <w:tcW w:w="0" w:type="auto"/>
            <w:hideMark/>
          </w:tcPr>
          <w:p w14:paraId="71169BA0"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Harsh, vague, condemning, absolute</w:t>
            </w:r>
          </w:p>
        </w:tc>
        <w:tc>
          <w:tcPr>
            <w:tcW w:w="0" w:type="auto"/>
            <w:hideMark/>
          </w:tcPr>
          <w:p w14:paraId="0B5D2F55"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Clear, specific, gentle, firm</w:t>
            </w:r>
          </w:p>
        </w:tc>
        <w:tc>
          <w:tcPr>
            <w:tcW w:w="0" w:type="auto"/>
            <w:hideMark/>
          </w:tcPr>
          <w:p w14:paraId="10ED7A11"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Neutral, practical, situational</w:t>
            </w:r>
          </w:p>
        </w:tc>
      </w:tr>
      <w:tr w:rsidR="00CF791B" w:rsidRPr="00CF791B" w14:paraId="5A0E0253" w14:textId="77777777" w:rsidTr="00CF791B">
        <w:trPr>
          <w:tblCellSpacing w:w="15" w:type="dxa"/>
        </w:trPr>
        <w:tc>
          <w:tcPr>
            <w:tcW w:w="0" w:type="auto"/>
            <w:hideMark/>
          </w:tcPr>
          <w:p w14:paraId="581493E1"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Language Used</w:t>
            </w:r>
          </w:p>
        </w:tc>
        <w:tc>
          <w:tcPr>
            <w:tcW w:w="0" w:type="auto"/>
            <w:hideMark/>
          </w:tcPr>
          <w:p w14:paraId="287A0B3D"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“Always,” “Never,” “This is who you are”</w:t>
            </w:r>
          </w:p>
        </w:tc>
        <w:tc>
          <w:tcPr>
            <w:tcW w:w="0" w:type="auto"/>
            <w:hideMark/>
          </w:tcPr>
          <w:p w14:paraId="6D0DE2B2"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“This is out of alignment”</w:t>
            </w:r>
          </w:p>
        </w:tc>
        <w:tc>
          <w:tcPr>
            <w:tcW w:w="0" w:type="auto"/>
            <w:hideMark/>
          </w:tcPr>
          <w:p w14:paraId="48BEC811"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“This could be improved”</w:t>
            </w:r>
          </w:p>
        </w:tc>
      </w:tr>
      <w:tr w:rsidR="00CF791B" w:rsidRPr="00CF791B" w14:paraId="7B11194D" w14:textId="77777777" w:rsidTr="00CF791B">
        <w:trPr>
          <w:tblCellSpacing w:w="15" w:type="dxa"/>
        </w:trPr>
        <w:tc>
          <w:tcPr>
            <w:tcW w:w="0" w:type="auto"/>
            <w:hideMark/>
          </w:tcPr>
          <w:p w14:paraId="667C154C"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Emotional Effect</w:t>
            </w:r>
          </w:p>
        </w:tc>
        <w:tc>
          <w:tcPr>
            <w:tcW w:w="0" w:type="auto"/>
            <w:hideMark/>
          </w:tcPr>
          <w:p w14:paraId="4149FB12"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Shame, confusion, heaviness, fear</w:t>
            </w:r>
          </w:p>
        </w:tc>
        <w:tc>
          <w:tcPr>
            <w:tcW w:w="0" w:type="auto"/>
            <w:hideMark/>
          </w:tcPr>
          <w:p w14:paraId="4E31C20C"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Clarity, sobriety, hope</w:t>
            </w:r>
          </w:p>
        </w:tc>
        <w:tc>
          <w:tcPr>
            <w:tcW w:w="0" w:type="auto"/>
            <w:hideMark/>
          </w:tcPr>
          <w:p w14:paraId="65EE1E66"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Mild discomfort or motivation</w:t>
            </w:r>
          </w:p>
        </w:tc>
      </w:tr>
      <w:tr w:rsidR="00CF791B" w:rsidRPr="00CF791B" w14:paraId="7216E9CB" w14:textId="77777777" w:rsidTr="00CF791B">
        <w:trPr>
          <w:tblCellSpacing w:w="15" w:type="dxa"/>
        </w:trPr>
        <w:tc>
          <w:tcPr>
            <w:tcW w:w="0" w:type="auto"/>
            <w:hideMark/>
          </w:tcPr>
          <w:p w14:paraId="5A048E8A"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Urgency</w:t>
            </w:r>
          </w:p>
        </w:tc>
        <w:tc>
          <w:tcPr>
            <w:tcW w:w="0" w:type="auto"/>
            <w:hideMark/>
          </w:tcPr>
          <w:p w14:paraId="7BDD2FCD"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Pressuring, relentless</w:t>
            </w:r>
          </w:p>
        </w:tc>
        <w:tc>
          <w:tcPr>
            <w:tcW w:w="0" w:type="auto"/>
            <w:hideMark/>
          </w:tcPr>
          <w:p w14:paraId="6F7FCC59"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Patient, timely</w:t>
            </w:r>
          </w:p>
        </w:tc>
        <w:tc>
          <w:tcPr>
            <w:tcW w:w="0" w:type="auto"/>
            <w:hideMark/>
          </w:tcPr>
          <w:p w14:paraId="14CF5C5C"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Time-bound, task-oriented</w:t>
            </w:r>
          </w:p>
        </w:tc>
      </w:tr>
      <w:tr w:rsidR="00CF791B" w:rsidRPr="00CF791B" w14:paraId="550006B4" w14:textId="77777777" w:rsidTr="00CF791B">
        <w:trPr>
          <w:tblCellSpacing w:w="15" w:type="dxa"/>
        </w:trPr>
        <w:tc>
          <w:tcPr>
            <w:tcW w:w="0" w:type="auto"/>
            <w:hideMark/>
          </w:tcPr>
          <w:p w14:paraId="74140FAC"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lastRenderedPageBreak/>
              <w:t>Outcome if Accepted</w:t>
            </w:r>
          </w:p>
        </w:tc>
        <w:tc>
          <w:tcPr>
            <w:tcW w:w="0" w:type="auto"/>
            <w:hideMark/>
          </w:tcPr>
          <w:p w14:paraId="40AA2E26"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Paralysis, hiding, self-doubt</w:t>
            </w:r>
          </w:p>
        </w:tc>
        <w:tc>
          <w:tcPr>
            <w:tcW w:w="0" w:type="auto"/>
            <w:hideMark/>
          </w:tcPr>
          <w:p w14:paraId="5BB93A99"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Repentance, freedom, growth</w:t>
            </w:r>
          </w:p>
        </w:tc>
        <w:tc>
          <w:tcPr>
            <w:tcW w:w="0" w:type="auto"/>
            <w:hideMark/>
          </w:tcPr>
          <w:p w14:paraId="6C09F4C4"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Adjustment, learning, improvement</w:t>
            </w:r>
          </w:p>
        </w:tc>
      </w:tr>
      <w:tr w:rsidR="00CF791B" w:rsidRPr="00CF791B" w14:paraId="41C3D38A" w14:textId="77777777" w:rsidTr="00CF791B">
        <w:trPr>
          <w:tblCellSpacing w:w="15" w:type="dxa"/>
        </w:trPr>
        <w:tc>
          <w:tcPr>
            <w:tcW w:w="0" w:type="auto"/>
            <w:hideMark/>
          </w:tcPr>
          <w:p w14:paraId="7D0DF8D6"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Relationship to God</w:t>
            </w:r>
          </w:p>
        </w:tc>
        <w:tc>
          <w:tcPr>
            <w:tcW w:w="0" w:type="auto"/>
            <w:hideMark/>
          </w:tcPr>
          <w:p w14:paraId="1C101498"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Pushes you away from God</w:t>
            </w:r>
          </w:p>
        </w:tc>
        <w:tc>
          <w:tcPr>
            <w:tcW w:w="0" w:type="auto"/>
            <w:hideMark/>
          </w:tcPr>
          <w:p w14:paraId="2FF2BF72"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Draws you toward God</w:t>
            </w:r>
          </w:p>
        </w:tc>
        <w:tc>
          <w:tcPr>
            <w:tcW w:w="0" w:type="auto"/>
            <w:hideMark/>
          </w:tcPr>
          <w:p w14:paraId="0EA7430C"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Neutral spiritually</w:t>
            </w:r>
          </w:p>
        </w:tc>
      </w:tr>
      <w:tr w:rsidR="00CF791B" w:rsidRPr="00CF791B" w14:paraId="7B4F813C" w14:textId="77777777" w:rsidTr="00CF791B">
        <w:trPr>
          <w:tblCellSpacing w:w="15" w:type="dxa"/>
        </w:trPr>
        <w:tc>
          <w:tcPr>
            <w:tcW w:w="0" w:type="auto"/>
            <w:hideMark/>
          </w:tcPr>
          <w:p w14:paraId="1097271C"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Fruit Over Time</w:t>
            </w:r>
          </w:p>
        </w:tc>
        <w:tc>
          <w:tcPr>
            <w:tcW w:w="0" w:type="auto"/>
            <w:hideMark/>
          </w:tcPr>
          <w:p w14:paraId="11C405B6"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Shrinking, silence, fragmentation</w:t>
            </w:r>
          </w:p>
        </w:tc>
        <w:tc>
          <w:tcPr>
            <w:tcW w:w="0" w:type="auto"/>
            <w:hideMark/>
          </w:tcPr>
          <w:p w14:paraId="281BD4DC"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Peace, restoration, alignment</w:t>
            </w:r>
          </w:p>
        </w:tc>
        <w:tc>
          <w:tcPr>
            <w:tcW w:w="0" w:type="auto"/>
            <w:hideMark/>
          </w:tcPr>
          <w:p w14:paraId="4EC1C92C"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Competence, effectiveness</w:t>
            </w:r>
          </w:p>
        </w:tc>
      </w:tr>
      <w:tr w:rsidR="00CF791B" w:rsidRPr="00CF791B" w14:paraId="0A6C8E9F" w14:textId="77777777" w:rsidTr="00CF791B">
        <w:trPr>
          <w:tblCellSpacing w:w="15" w:type="dxa"/>
        </w:trPr>
        <w:tc>
          <w:tcPr>
            <w:tcW w:w="0" w:type="auto"/>
            <w:hideMark/>
          </w:tcPr>
          <w:p w14:paraId="341DDC59"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Need for Defense</w:t>
            </w:r>
          </w:p>
        </w:tc>
        <w:tc>
          <w:tcPr>
            <w:tcW w:w="0" w:type="auto"/>
            <w:hideMark/>
          </w:tcPr>
          <w:p w14:paraId="789B1E6A"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Triggers self-protection</w:t>
            </w:r>
          </w:p>
        </w:tc>
        <w:tc>
          <w:tcPr>
            <w:tcW w:w="0" w:type="auto"/>
            <w:hideMark/>
          </w:tcPr>
          <w:p w14:paraId="71EAD1C6"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Invites humility</w:t>
            </w:r>
          </w:p>
        </w:tc>
        <w:tc>
          <w:tcPr>
            <w:tcW w:w="0" w:type="auto"/>
            <w:hideMark/>
          </w:tcPr>
          <w:p w14:paraId="587E9024"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Invites evaluation</w:t>
            </w:r>
          </w:p>
        </w:tc>
      </w:tr>
      <w:tr w:rsidR="00CF791B" w:rsidRPr="00CF791B" w14:paraId="6BAB0915" w14:textId="77777777" w:rsidTr="00CF791B">
        <w:trPr>
          <w:tblCellSpacing w:w="15" w:type="dxa"/>
        </w:trPr>
        <w:tc>
          <w:tcPr>
            <w:tcW w:w="0" w:type="auto"/>
            <w:hideMark/>
          </w:tcPr>
          <w:p w14:paraId="01A81F90" w14:textId="77777777" w:rsidR="00CF791B" w:rsidRPr="00CF791B" w:rsidRDefault="00CF791B" w:rsidP="00CF791B">
            <w:pPr>
              <w:pStyle w:val="CSP-ChapterBodyText"/>
              <w:spacing w:after="0" w:line="240" w:lineRule="auto"/>
              <w:ind w:firstLine="0"/>
              <w:jc w:val="left"/>
              <w:rPr>
                <w:sz w:val="21"/>
                <w:szCs w:val="21"/>
              </w:rPr>
            </w:pPr>
            <w:r w:rsidRPr="00CF791B">
              <w:rPr>
                <w:b/>
                <w:bCs/>
                <w:sz w:val="21"/>
                <w:szCs w:val="21"/>
              </w:rPr>
              <w:t>Authority Claimed</w:t>
            </w:r>
          </w:p>
        </w:tc>
        <w:tc>
          <w:tcPr>
            <w:tcW w:w="0" w:type="auto"/>
            <w:hideMark/>
          </w:tcPr>
          <w:p w14:paraId="29CF9AD3"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Assumes judgment</w:t>
            </w:r>
          </w:p>
        </w:tc>
        <w:tc>
          <w:tcPr>
            <w:tcW w:w="0" w:type="auto"/>
            <w:hideMark/>
          </w:tcPr>
          <w:p w14:paraId="1C735D62"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Carries moral clarity</w:t>
            </w:r>
          </w:p>
        </w:tc>
        <w:tc>
          <w:tcPr>
            <w:tcW w:w="0" w:type="auto"/>
            <w:hideMark/>
          </w:tcPr>
          <w:p w14:paraId="10D23795" w14:textId="77777777" w:rsidR="00CF791B" w:rsidRPr="00CF791B" w:rsidRDefault="00CF791B" w:rsidP="00CF791B">
            <w:pPr>
              <w:pStyle w:val="CSP-ChapterBodyText"/>
              <w:spacing w:after="0" w:line="240" w:lineRule="auto"/>
              <w:ind w:firstLine="0"/>
              <w:jc w:val="left"/>
              <w:rPr>
                <w:sz w:val="21"/>
                <w:szCs w:val="21"/>
              </w:rPr>
            </w:pPr>
            <w:r w:rsidRPr="00CF791B">
              <w:rPr>
                <w:sz w:val="21"/>
                <w:szCs w:val="21"/>
              </w:rPr>
              <w:t>Carries functional insight</w:t>
            </w:r>
          </w:p>
        </w:tc>
      </w:tr>
    </w:tbl>
    <w:p w14:paraId="1B886ACC" w14:textId="77777777" w:rsidR="00CF791B" w:rsidRPr="00CF791B" w:rsidRDefault="00B271D6" w:rsidP="00CF791B">
      <w:pPr>
        <w:pStyle w:val="CSP-ChapterBodyText"/>
      </w:pPr>
      <w:r>
        <w:rPr>
          <w:noProof/>
        </w:rPr>
        <w:pict w14:anchorId="75E817C5">
          <v:rect id="_x0000_i1053" alt="" style="width:468pt;height:.05pt;mso-width-percent:0;mso-height-percent:0;mso-width-percent:0;mso-height-percent:0" o:hralign="center" o:hrstd="t" o:hr="t" fillcolor="#a0a0a0" stroked="f"/>
        </w:pict>
      </w:r>
    </w:p>
    <w:p w14:paraId="5B75CF14" w14:textId="77777777" w:rsidR="00CF791B" w:rsidRPr="00CF791B" w:rsidRDefault="00CF791B" w:rsidP="00CF791B">
      <w:pPr>
        <w:pStyle w:val="CSP-ChapterBodyText"/>
        <w:rPr>
          <w:b/>
          <w:bCs/>
        </w:rPr>
      </w:pPr>
      <w:r w:rsidRPr="00CF791B">
        <w:rPr>
          <w:b/>
          <w:bCs/>
        </w:rPr>
        <w:t>KEY DISTINCTIONS EXPLAINED</w:t>
      </w:r>
    </w:p>
    <w:p w14:paraId="51960A3B" w14:textId="77777777" w:rsidR="00CF791B" w:rsidRPr="00CF791B" w:rsidRDefault="00CF791B" w:rsidP="00CF791B">
      <w:pPr>
        <w:pStyle w:val="CSP-ChapterBodyText"/>
      </w:pPr>
    </w:p>
    <w:p w14:paraId="04135CB8" w14:textId="77777777" w:rsidR="00CF791B" w:rsidRPr="00CF791B" w:rsidRDefault="00CF791B" w:rsidP="00CF791B">
      <w:pPr>
        <w:pStyle w:val="CSP-ChapterBodyText"/>
        <w:rPr>
          <w:b/>
          <w:bCs/>
        </w:rPr>
      </w:pPr>
      <w:r w:rsidRPr="00CF791B">
        <w:rPr>
          <w:b/>
          <w:bCs/>
        </w:rPr>
        <w:t>ACCUSATION</w:t>
      </w:r>
    </w:p>
    <w:p w14:paraId="75D8A5CE" w14:textId="77777777" w:rsidR="00CF791B" w:rsidRPr="00CF791B" w:rsidRDefault="00CF791B" w:rsidP="00CF791B">
      <w:pPr>
        <w:pStyle w:val="CSP-ChapterBodyText"/>
        <w:numPr>
          <w:ilvl w:val="0"/>
          <w:numId w:val="127"/>
        </w:numPr>
      </w:pPr>
      <w:r w:rsidRPr="00CF791B">
        <w:t xml:space="preserve">Attacks </w:t>
      </w:r>
      <w:r w:rsidRPr="00CF791B">
        <w:rPr>
          <w:i/>
        </w:rPr>
        <w:t>who you are</w:t>
      </w:r>
      <w:r w:rsidRPr="00CF791B">
        <w:t>, not what you did</w:t>
      </w:r>
    </w:p>
    <w:p w14:paraId="135DBB10" w14:textId="77777777" w:rsidR="00CF791B" w:rsidRPr="00CF791B" w:rsidRDefault="00CF791B" w:rsidP="00CF791B">
      <w:pPr>
        <w:pStyle w:val="CSP-ChapterBodyText"/>
        <w:numPr>
          <w:ilvl w:val="0"/>
          <w:numId w:val="127"/>
        </w:numPr>
      </w:pPr>
      <w:r w:rsidRPr="00CF791B">
        <w:t>Leaves you feeling condemned, not corrected</w:t>
      </w:r>
    </w:p>
    <w:p w14:paraId="0DDE0598" w14:textId="77777777" w:rsidR="00CF791B" w:rsidRPr="00CF791B" w:rsidRDefault="00CF791B" w:rsidP="00CF791B">
      <w:pPr>
        <w:pStyle w:val="CSP-ChapterBodyText"/>
        <w:numPr>
          <w:ilvl w:val="0"/>
          <w:numId w:val="127"/>
        </w:numPr>
      </w:pPr>
      <w:r w:rsidRPr="00CF791B">
        <w:t>Often lacks specifics but carries weight</w:t>
      </w:r>
    </w:p>
    <w:p w14:paraId="19895537" w14:textId="77777777" w:rsidR="00CF791B" w:rsidRPr="00CF791B" w:rsidRDefault="00CF791B" w:rsidP="00CF791B">
      <w:pPr>
        <w:pStyle w:val="CSP-ChapterBodyText"/>
        <w:numPr>
          <w:ilvl w:val="0"/>
          <w:numId w:val="127"/>
        </w:numPr>
      </w:pPr>
      <w:r w:rsidRPr="00CF791B">
        <w:t>Produces shame rather than repentance</w:t>
      </w:r>
    </w:p>
    <w:p w14:paraId="4496CCE9" w14:textId="77777777" w:rsidR="00CF791B" w:rsidRPr="00CF791B" w:rsidRDefault="00CF791B" w:rsidP="00CF791B">
      <w:pPr>
        <w:pStyle w:val="CSP-ChapterBodyText"/>
        <w:numPr>
          <w:ilvl w:val="0"/>
          <w:numId w:val="127"/>
        </w:numPr>
      </w:pPr>
      <w:r w:rsidRPr="00CF791B">
        <w:t>Pressures you to defend or disappear</w:t>
      </w:r>
    </w:p>
    <w:p w14:paraId="683FEDBE" w14:textId="77777777" w:rsidR="00CF791B" w:rsidRPr="00CF791B" w:rsidRDefault="00CF791B" w:rsidP="00CF791B">
      <w:pPr>
        <w:pStyle w:val="CSP-ChapterBodyText"/>
      </w:pPr>
    </w:p>
    <w:p w14:paraId="77908FD3" w14:textId="77777777" w:rsidR="00CF791B" w:rsidRPr="00CF791B" w:rsidRDefault="00CF791B" w:rsidP="00CF791B">
      <w:pPr>
        <w:pStyle w:val="CSP-ChapterBodyText"/>
      </w:pPr>
      <w:r w:rsidRPr="00CF791B">
        <w:t xml:space="preserve">If the voice </w:t>
      </w:r>
      <w:r w:rsidRPr="00CF791B">
        <w:rPr>
          <w:b/>
          <w:bCs/>
        </w:rPr>
        <w:t>condemns without offering a path forward</w:t>
      </w:r>
      <w:r w:rsidRPr="00CF791B">
        <w:t>, it is not from God.</w:t>
      </w:r>
    </w:p>
    <w:p w14:paraId="7FEA90E1" w14:textId="77777777" w:rsidR="00CF791B" w:rsidRPr="00CF791B" w:rsidRDefault="00B271D6" w:rsidP="00CF791B">
      <w:pPr>
        <w:pStyle w:val="CSP-ChapterBodyText"/>
      </w:pPr>
      <w:r>
        <w:rPr>
          <w:noProof/>
        </w:rPr>
        <w:pict w14:anchorId="37714A42">
          <v:rect id="_x0000_i1052" alt="" style="width:468pt;height:.05pt;mso-width-percent:0;mso-height-percent:0;mso-width-percent:0;mso-height-percent:0" o:hralign="center" o:hrstd="t" o:hr="t" fillcolor="#a0a0a0" stroked="f"/>
        </w:pict>
      </w:r>
    </w:p>
    <w:p w14:paraId="64C4F1E9" w14:textId="77777777" w:rsidR="00CF791B" w:rsidRPr="00CF791B" w:rsidRDefault="00CF791B" w:rsidP="00CF791B">
      <w:pPr>
        <w:pStyle w:val="CSP-ChapterBodyText"/>
        <w:rPr>
          <w:b/>
          <w:bCs/>
        </w:rPr>
      </w:pPr>
      <w:r w:rsidRPr="00CF791B">
        <w:rPr>
          <w:b/>
          <w:bCs/>
        </w:rPr>
        <w:t>CONVICTION (HOLY SPIRIT)</w:t>
      </w:r>
    </w:p>
    <w:p w14:paraId="72816051" w14:textId="77777777" w:rsidR="00CF791B" w:rsidRPr="00CF791B" w:rsidRDefault="00CF791B" w:rsidP="00CF791B">
      <w:pPr>
        <w:pStyle w:val="CSP-ChapterBodyText"/>
        <w:numPr>
          <w:ilvl w:val="0"/>
          <w:numId w:val="128"/>
        </w:numPr>
      </w:pPr>
      <w:r w:rsidRPr="00CF791B">
        <w:t xml:space="preserve">Addresses </w:t>
      </w:r>
      <w:r w:rsidRPr="00CF791B">
        <w:rPr>
          <w:i/>
        </w:rPr>
        <w:t>alignment</w:t>
      </w:r>
      <w:r w:rsidRPr="00CF791B">
        <w:t>, not worth</w:t>
      </w:r>
    </w:p>
    <w:p w14:paraId="6858FA1C" w14:textId="77777777" w:rsidR="00CF791B" w:rsidRPr="00CF791B" w:rsidRDefault="00CF791B" w:rsidP="00CF791B">
      <w:pPr>
        <w:pStyle w:val="CSP-ChapterBodyText"/>
        <w:numPr>
          <w:ilvl w:val="0"/>
          <w:numId w:val="128"/>
        </w:numPr>
      </w:pPr>
      <w:r w:rsidRPr="00CF791B">
        <w:t>Is precise, not vague</w:t>
      </w:r>
    </w:p>
    <w:p w14:paraId="387FF996" w14:textId="77777777" w:rsidR="00CF791B" w:rsidRPr="00CF791B" w:rsidRDefault="00CF791B" w:rsidP="00CF791B">
      <w:pPr>
        <w:pStyle w:val="CSP-ChapterBodyText"/>
        <w:numPr>
          <w:ilvl w:val="0"/>
          <w:numId w:val="128"/>
        </w:numPr>
      </w:pPr>
      <w:r w:rsidRPr="00CF791B">
        <w:t>Produces sorrow that leads to life</w:t>
      </w:r>
    </w:p>
    <w:p w14:paraId="2096BB2C" w14:textId="77777777" w:rsidR="00CF791B" w:rsidRPr="00CF791B" w:rsidRDefault="00CF791B" w:rsidP="00CF791B">
      <w:pPr>
        <w:pStyle w:val="CSP-ChapterBodyText"/>
        <w:numPr>
          <w:ilvl w:val="0"/>
          <w:numId w:val="128"/>
        </w:numPr>
      </w:pPr>
      <w:r w:rsidRPr="00CF791B">
        <w:t>Always includes hope and restoration</w:t>
      </w:r>
    </w:p>
    <w:p w14:paraId="51974BFE" w14:textId="77777777" w:rsidR="00CF791B" w:rsidRPr="00CF791B" w:rsidRDefault="00CF791B" w:rsidP="00CF791B">
      <w:pPr>
        <w:pStyle w:val="CSP-ChapterBodyText"/>
        <w:numPr>
          <w:ilvl w:val="0"/>
          <w:numId w:val="128"/>
        </w:numPr>
      </w:pPr>
      <w:r w:rsidRPr="00CF791B">
        <w:t>Respects your agency</w:t>
      </w:r>
    </w:p>
    <w:p w14:paraId="344B3447" w14:textId="77777777" w:rsidR="00CF791B" w:rsidRPr="00CF791B" w:rsidRDefault="00CF791B" w:rsidP="00CF791B">
      <w:pPr>
        <w:pStyle w:val="CSP-ChapterBodyText"/>
      </w:pPr>
    </w:p>
    <w:p w14:paraId="44215BF0" w14:textId="77777777" w:rsidR="00CF791B" w:rsidRPr="00CF791B" w:rsidRDefault="00CF791B" w:rsidP="00CF791B">
      <w:pPr>
        <w:pStyle w:val="CSP-ChapterBodyText"/>
      </w:pPr>
      <w:r w:rsidRPr="00CF791B">
        <w:t xml:space="preserve">If the voice </w:t>
      </w:r>
      <w:r w:rsidRPr="00CF791B">
        <w:rPr>
          <w:b/>
          <w:bCs/>
        </w:rPr>
        <w:t>calls you closer to God while naming truth</w:t>
      </w:r>
      <w:r w:rsidRPr="00CF791B">
        <w:t>, it is conviction.</w:t>
      </w:r>
    </w:p>
    <w:p w14:paraId="4ED0DF5A" w14:textId="77777777" w:rsidR="00CF791B" w:rsidRPr="00CF791B" w:rsidRDefault="00B271D6" w:rsidP="00CF791B">
      <w:pPr>
        <w:pStyle w:val="CSP-ChapterBodyText"/>
      </w:pPr>
      <w:r>
        <w:rPr>
          <w:noProof/>
        </w:rPr>
        <w:pict w14:anchorId="029B9B4F">
          <v:rect id="_x0000_i1051" alt="" style="width:468pt;height:.05pt;mso-width-percent:0;mso-height-percent:0;mso-width-percent:0;mso-height-percent:0" o:hralign="center" o:hrstd="t" o:hr="t" fillcolor="#a0a0a0" stroked="f"/>
        </w:pict>
      </w:r>
    </w:p>
    <w:p w14:paraId="3E155F61" w14:textId="77777777" w:rsidR="00CF791B" w:rsidRPr="00CF791B" w:rsidRDefault="00CF791B" w:rsidP="00CF791B">
      <w:pPr>
        <w:pStyle w:val="CSP-ChapterBodyText"/>
        <w:rPr>
          <w:b/>
          <w:bCs/>
        </w:rPr>
      </w:pPr>
      <w:r w:rsidRPr="00CF791B">
        <w:rPr>
          <w:b/>
          <w:bCs/>
        </w:rPr>
        <w:t>FEEDBACK (HUMAN / PRACTICAL)</w:t>
      </w:r>
    </w:p>
    <w:p w14:paraId="54F8E45A" w14:textId="77777777" w:rsidR="00CF791B" w:rsidRPr="00CF791B" w:rsidRDefault="00CF791B" w:rsidP="00CF791B">
      <w:pPr>
        <w:pStyle w:val="CSP-ChapterBodyText"/>
        <w:numPr>
          <w:ilvl w:val="0"/>
          <w:numId w:val="129"/>
        </w:numPr>
      </w:pPr>
      <w:r w:rsidRPr="00CF791B">
        <w:t>Focuses on behavior, performance, or impact</w:t>
      </w:r>
    </w:p>
    <w:p w14:paraId="6B5D41E9" w14:textId="77777777" w:rsidR="00CF791B" w:rsidRPr="00CF791B" w:rsidRDefault="00CF791B" w:rsidP="00CF791B">
      <w:pPr>
        <w:pStyle w:val="CSP-ChapterBodyText"/>
        <w:numPr>
          <w:ilvl w:val="0"/>
          <w:numId w:val="129"/>
        </w:numPr>
      </w:pPr>
      <w:r w:rsidRPr="00CF791B">
        <w:t>Is limited in scope</w:t>
      </w:r>
    </w:p>
    <w:p w14:paraId="73B67317" w14:textId="77777777" w:rsidR="00CF791B" w:rsidRPr="00CF791B" w:rsidRDefault="00CF791B" w:rsidP="00CF791B">
      <w:pPr>
        <w:pStyle w:val="CSP-ChapterBodyText"/>
        <w:numPr>
          <w:ilvl w:val="0"/>
          <w:numId w:val="129"/>
        </w:numPr>
      </w:pPr>
      <w:r w:rsidRPr="00CF791B">
        <w:t>Does not define identity</w:t>
      </w:r>
    </w:p>
    <w:p w14:paraId="396A2554" w14:textId="77777777" w:rsidR="00CF791B" w:rsidRPr="00CF791B" w:rsidRDefault="00CF791B" w:rsidP="00CF791B">
      <w:pPr>
        <w:pStyle w:val="CSP-ChapterBodyText"/>
        <w:numPr>
          <w:ilvl w:val="0"/>
          <w:numId w:val="129"/>
        </w:numPr>
      </w:pPr>
      <w:r w:rsidRPr="00CF791B">
        <w:t>Can be accepted, adjusted, or declined without shame</w:t>
      </w:r>
    </w:p>
    <w:p w14:paraId="3826D79D" w14:textId="77777777" w:rsidR="00CF791B" w:rsidRPr="00CF791B" w:rsidRDefault="00CF791B" w:rsidP="00CF791B">
      <w:pPr>
        <w:pStyle w:val="CSP-ChapterBodyText"/>
      </w:pPr>
    </w:p>
    <w:p w14:paraId="452A828B" w14:textId="77777777" w:rsidR="00CF791B" w:rsidRPr="00CF791B" w:rsidRDefault="00CF791B" w:rsidP="00CF791B">
      <w:pPr>
        <w:pStyle w:val="CSP-ChapterBodyText"/>
      </w:pPr>
      <w:r w:rsidRPr="00CF791B">
        <w:t>Feedback may sting—but it does not wound the soul.</w:t>
      </w:r>
    </w:p>
    <w:p w14:paraId="0ADEE68A" w14:textId="77777777" w:rsidR="00CF791B" w:rsidRPr="00CF791B" w:rsidRDefault="00B271D6" w:rsidP="00CF791B">
      <w:pPr>
        <w:pStyle w:val="CSP-ChapterBodyText"/>
      </w:pPr>
      <w:r>
        <w:rPr>
          <w:noProof/>
        </w:rPr>
        <w:pict w14:anchorId="227CD6AD">
          <v:rect id="_x0000_i1050" alt="" style="width:468pt;height:.05pt;mso-width-percent:0;mso-height-percent:0;mso-width-percent:0;mso-height-percent:0" o:hralign="center" o:hrstd="t" o:hr="t" fillcolor="#a0a0a0" stroked="f"/>
        </w:pict>
      </w:r>
    </w:p>
    <w:p w14:paraId="243F0005" w14:textId="77777777" w:rsidR="00CF791B" w:rsidRPr="00CF791B" w:rsidRDefault="00CF791B" w:rsidP="00CF791B">
      <w:pPr>
        <w:pStyle w:val="CSP-ChapterBodyText"/>
        <w:rPr>
          <w:b/>
          <w:bCs/>
        </w:rPr>
      </w:pPr>
      <w:r w:rsidRPr="00CF791B">
        <w:rPr>
          <w:b/>
          <w:bCs/>
        </w:rPr>
        <w:t>DISCERNMENT QUESTIONS</w:t>
      </w:r>
    </w:p>
    <w:p w14:paraId="1FF08906" w14:textId="77777777" w:rsidR="00CF791B" w:rsidRPr="00CF791B" w:rsidRDefault="00CF791B" w:rsidP="00CF791B">
      <w:pPr>
        <w:pStyle w:val="CSP-ChapterBodyText"/>
      </w:pPr>
    </w:p>
    <w:p w14:paraId="69C57069" w14:textId="77777777" w:rsidR="00CF791B" w:rsidRPr="00CF791B" w:rsidRDefault="00CF791B" w:rsidP="00CF791B">
      <w:pPr>
        <w:pStyle w:val="CSP-ChapterBodyText"/>
      </w:pPr>
      <w:r w:rsidRPr="00CF791B">
        <w:t>When unsure, ask these questions:</w:t>
      </w:r>
    </w:p>
    <w:p w14:paraId="5676660D" w14:textId="77777777" w:rsidR="00CF791B" w:rsidRPr="00CF791B" w:rsidRDefault="00CF791B" w:rsidP="00CF791B">
      <w:pPr>
        <w:pStyle w:val="CSP-ChapterBodyText"/>
        <w:numPr>
          <w:ilvl w:val="0"/>
          <w:numId w:val="130"/>
        </w:numPr>
      </w:pPr>
      <w:r w:rsidRPr="00CF791B">
        <w:rPr>
          <w:b/>
          <w:bCs/>
        </w:rPr>
        <w:t>Does this voice name me or guide me?</w:t>
      </w:r>
    </w:p>
    <w:p w14:paraId="1735EEDF" w14:textId="77777777" w:rsidR="00CF791B" w:rsidRPr="00CF791B" w:rsidRDefault="00CF791B" w:rsidP="00CF791B">
      <w:pPr>
        <w:pStyle w:val="CSP-ChapterBodyText"/>
        <w:numPr>
          <w:ilvl w:val="0"/>
          <w:numId w:val="130"/>
        </w:numPr>
      </w:pPr>
      <w:r w:rsidRPr="00CF791B">
        <w:rPr>
          <w:b/>
          <w:bCs/>
        </w:rPr>
        <w:t>Do I feel drawn toward God or away from Him?</w:t>
      </w:r>
    </w:p>
    <w:p w14:paraId="0B1994F1" w14:textId="77777777" w:rsidR="00CF791B" w:rsidRPr="00CF791B" w:rsidRDefault="00CF791B" w:rsidP="00CF791B">
      <w:pPr>
        <w:pStyle w:val="CSP-ChapterBodyText"/>
        <w:numPr>
          <w:ilvl w:val="0"/>
          <w:numId w:val="130"/>
        </w:numPr>
      </w:pPr>
      <w:r w:rsidRPr="00CF791B">
        <w:rPr>
          <w:b/>
          <w:bCs/>
        </w:rPr>
        <w:t>Is there a clear next step—or only shame?</w:t>
      </w:r>
    </w:p>
    <w:p w14:paraId="6F73904E" w14:textId="77777777" w:rsidR="00CF791B" w:rsidRPr="00CF791B" w:rsidRDefault="00CF791B" w:rsidP="00CF791B">
      <w:pPr>
        <w:pStyle w:val="CSP-ChapterBodyText"/>
        <w:numPr>
          <w:ilvl w:val="0"/>
          <w:numId w:val="130"/>
        </w:numPr>
      </w:pPr>
      <w:r w:rsidRPr="00CF791B">
        <w:rPr>
          <w:b/>
          <w:bCs/>
        </w:rPr>
        <w:t>Does accepting this bring peace or pressure?</w:t>
      </w:r>
    </w:p>
    <w:p w14:paraId="3F73E75D" w14:textId="77777777" w:rsidR="00CF791B" w:rsidRPr="00CF791B" w:rsidRDefault="00CF791B" w:rsidP="00CF791B">
      <w:pPr>
        <w:pStyle w:val="CSP-ChapterBodyText"/>
        <w:numPr>
          <w:ilvl w:val="0"/>
          <w:numId w:val="130"/>
        </w:numPr>
      </w:pPr>
      <w:r w:rsidRPr="00CF791B">
        <w:rPr>
          <w:b/>
          <w:bCs/>
        </w:rPr>
        <w:t>Would truth spoken in love sound like this?</w:t>
      </w:r>
    </w:p>
    <w:p w14:paraId="5C7FAB55" w14:textId="77777777" w:rsidR="00CF791B" w:rsidRPr="00CF791B" w:rsidRDefault="00CF791B" w:rsidP="00CF791B">
      <w:pPr>
        <w:pStyle w:val="CSP-ChapterBodyText"/>
      </w:pPr>
    </w:p>
    <w:p w14:paraId="28DCBFD6" w14:textId="77777777" w:rsidR="00CF791B" w:rsidRPr="00CF791B" w:rsidRDefault="00CF791B" w:rsidP="00CF791B">
      <w:pPr>
        <w:pStyle w:val="CSP-ChapterBodyText"/>
      </w:pPr>
      <w:r w:rsidRPr="00CF791B">
        <w:t>Write your answers. Patterns reveal source.</w:t>
      </w:r>
    </w:p>
    <w:p w14:paraId="37B8340F" w14:textId="77777777" w:rsidR="00CF791B" w:rsidRPr="00CF791B" w:rsidRDefault="00B271D6" w:rsidP="00CF791B">
      <w:pPr>
        <w:pStyle w:val="CSP-ChapterBodyText"/>
      </w:pPr>
      <w:r>
        <w:rPr>
          <w:noProof/>
        </w:rPr>
        <w:pict w14:anchorId="7959D2BB">
          <v:rect id="_x0000_i1049" alt="" style="width:468pt;height:.05pt;mso-width-percent:0;mso-height-percent:0;mso-width-percent:0;mso-height-percent:0" o:hralign="center" o:hrstd="t" o:hr="t" fillcolor="#a0a0a0" stroked="f"/>
        </w:pict>
      </w:r>
    </w:p>
    <w:p w14:paraId="554DD607" w14:textId="77777777" w:rsidR="00CF791B" w:rsidRDefault="00CF791B">
      <w:pPr>
        <w:spacing w:after="160" w:line="259" w:lineRule="auto"/>
        <w:rPr>
          <w:b/>
          <w:bCs/>
          <w:iCs/>
        </w:rPr>
      </w:pPr>
      <w:r>
        <w:rPr>
          <w:b/>
          <w:bCs/>
        </w:rPr>
        <w:br w:type="page"/>
      </w:r>
    </w:p>
    <w:p w14:paraId="30B1E995" w14:textId="32CBF39E" w:rsidR="00CF791B" w:rsidRPr="00CF791B" w:rsidRDefault="00CF791B" w:rsidP="00CF791B">
      <w:pPr>
        <w:pStyle w:val="CSP-ChapterBodyText"/>
        <w:rPr>
          <w:b/>
          <w:bCs/>
        </w:rPr>
      </w:pPr>
      <w:r w:rsidRPr="00CF791B">
        <w:rPr>
          <w:b/>
          <w:bCs/>
        </w:rPr>
        <w:lastRenderedPageBreak/>
        <w:t>PRACTICAL EXERCISE</w:t>
      </w:r>
    </w:p>
    <w:p w14:paraId="345AD392" w14:textId="77777777" w:rsidR="00CF791B" w:rsidRPr="00CF791B" w:rsidRDefault="00CF791B" w:rsidP="00CF791B">
      <w:pPr>
        <w:pStyle w:val="CSP-ChapterBodyText"/>
      </w:pPr>
    </w:p>
    <w:p w14:paraId="1B7344BC" w14:textId="77777777" w:rsidR="00CF791B" w:rsidRPr="00CF791B" w:rsidRDefault="00CF791B" w:rsidP="00CF791B">
      <w:pPr>
        <w:pStyle w:val="CSP-ChapterBodyText"/>
      </w:pPr>
      <w:r w:rsidRPr="00CF791B">
        <w:t>Write the statement you are discerning:</w:t>
      </w:r>
    </w:p>
    <w:p w14:paraId="302098B8" w14:textId="77777777" w:rsidR="00CF791B" w:rsidRPr="00CF791B" w:rsidRDefault="00CF791B" w:rsidP="00CF791B">
      <w:pPr>
        <w:pStyle w:val="CSP-ChapterBodyText"/>
      </w:pPr>
    </w:p>
    <w:p w14:paraId="6D8F9C10" w14:textId="77777777" w:rsidR="00CF791B" w:rsidRPr="00CF791B" w:rsidRDefault="00CF791B" w:rsidP="00CF791B">
      <w:pPr>
        <w:pStyle w:val="CSP-ChapterBodyText"/>
      </w:pPr>
      <w:r w:rsidRPr="00CF791B">
        <w:t>“____________________________________________________”</w:t>
      </w:r>
    </w:p>
    <w:p w14:paraId="39630E1F" w14:textId="77777777" w:rsidR="00CF791B" w:rsidRPr="00CF791B" w:rsidRDefault="00CF791B" w:rsidP="00CF791B">
      <w:pPr>
        <w:pStyle w:val="CSP-ChapterBodyText"/>
      </w:pPr>
    </w:p>
    <w:p w14:paraId="28217BED" w14:textId="77777777" w:rsidR="00CF791B" w:rsidRPr="00CF791B" w:rsidRDefault="00CF791B" w:rsidP="00CF791B">
      <w:pPr>
        <w:pStyle w:val="CSP-ChapterBodyText"/>
      </w:pPr>
      <w:r w:rsidRPr="00CF791B">
        <w:t>Now answer:</w:t>
      </w:r>
    </w:p>
    <w:p w14:paraId="279C0393" w14:textId="77777777" w:rsidR="00CF791B" w:rsidRPr="00CF791B" w:rsidRDefault="00CF791B" w:rsidP="00CF791B">
      <w:pPr>
        <w:pStyle w:val="CSP-ChapterBodyText"/>
        <w:numPr>
          <w:ilvl w:val="0"/>
          <w:numId w:val="131"/>
        </w:numPr>
      </w:pPr>
      <w:r w:rsidRPr="00CF791B">
        <w:rPr>
          <w:b/>
          <w:bCs/>
        </w:rPr>
        <w:t>Which column does this most resemble?</w:t>
      </w:r>
    </w:p>
    <w:p w14:paraId="2741D507" w14:textId="77777777" w:rsidR="00CF791B" w:rsidRPr="00CF791B" w:rsidRDefault="00CF791B" w:rsidP="00CF791B">
      <w:pPr>
        <w:pStyle w:val="CSP-ChapterBodyText"/>
        <w:numPr>
          <w:ilvl w:val="0"/>
          <w:numId w:val="131"/>
        </w:numPr>
      </w:pPr>
      <w:r w:rsidRPr="00CF791B">
        <w:rPr>
          <w:b/>
          <w:bCs/>
        </w:rPr>
        <w:t>What fruit has it already produced in me?</w:t>
      </w:r>
    </w:p>
    <w:p w14:paraId="239630FB" w14:textId="77777777" w:rsidR="00CF791B" w:rsidRPr="00CF791B" w:rsidRDefault="00CF791B" w:rsidP="00CF791B">
      <w:pPr>
        <w:pStyle w:val="CSP-ChapterBodyText"/>
        <w:numPr>
          <w:ilvl w:val="0"/>
          <w:numId w:val="131"/>
        </w:numPr>
      </w:pPr>
      <w:r w:rsidRPr="00CF791B">
        <w:rPr>
          <w:b/>
          <w:bCs/>
        </w:rPr>
        <w:t>What fruit would it produce if I fully believed it?</w:t>
      </w:r>
    </w:p>
    <w:p w14:paraId="53E1D2F1" w14:textId="77777777" w:rsidR="00CF791B" w:rsidRPr="00CF791B" w:rsidRDefault="00CF791B" w:rsidP="00CF791B">
      <w:pPr>
        <w:pStyle w:val="CSP-ChapterBodyText"/>
      </w:pPr>
    </w:p>
    <w:p w14:paraId="19664583" w14:textId="77777777" w:rsidR="00CF791B" w:rsidRPr="00CF791B" w:rsidRDefault="00CF791B" w:rsidP="00CF791B">
      <w:pPr>
        <w:pStyle w:val="CSP-ChapterBodyText"/>
      </w:pPr>
      <w:r w:rsidRPr="00CF791B">
        <w:t>Truth produces life.</w:t>
      </w:r>
    </w:p>
    <w:p w14:paraId="038583E4" w14:textId="77777777" w:rsidR="00CF791B" w:rsidRPr="00CF791B" w:rsidRDefault="00CF791B" w:rsidP="00CF791B">
      <w:pPr>
        <w:pStyle w:val="CSP-ChapterBodyText"/>
      </w:pPr>
      <w:r w:rsidRPr="00CF791B">
        <w:t>Accusation produces bondage.</w:t>
      </w:r>
    </w:p>
    <w:p w14:paraId="34217861" w14:textId="77777777" w:rsidR="00CF791B" w:rsidRPr="00CF791B" w:rsidRDefault="00B271D6" w:rsidP="00CF791B">
      <w:pPr>
        <w:pStyle w:val="CSP-ChapterBodyText"/>
      </w:pPr>
      <w:r>
        <w:rPr>
          <w:noProof/>
        </w:rPr>
        <w:pict w14:anchorId="22897F37">
          <v:rect id="_x0000_i1048" alt="" style="width:468pt;height:.05pt;mso-width-percent:0;mso-height-percent:0;mso-width-percent:0;mso-height-percent:0" o:hralign="center" o:hrstd="t" o:hr="t" fillcolor="#a0a0a0" stroked="f"/>
        </w:pict>
      </w:r>
    </w:p>
    <w:p w14:paraId="0313DDB6" w14:textId="77777777" w:rsidR="00CF791B" w:rsidRPr="00CF791B" w:rsidRDefault="00CF791B" w:rsidP="00CF791B">
      <w:pPr>
        <w:pStyle w:val="CSP-ChapterBodyText"/>
        <w:rPr>
          <w:b/>
          <w:bCs/>
        </w:rPr>
      </w:pPr>
      <w:r w:rsidRPr="00CF791B">
        <w:rPr>
          <w:b/>
          <w:bCs/>
        </w:rPr>
        <w:t>CLOSING DECLARATION</w:t>
      </w:r>
    </w:p>
    <w:p w14:paraId="2C2D32A2" w14:textId="77777777" w:rsidR="00CF791B" w:rsidRPr="00CF791B" w:rsidRDefault="00CF791B" w:rsidP="00CF791B">
      <w:pPr>
        <w:pStyle w:val="CSP-ChapterBodyText"/>
      </w:pPr>
    </w:p>
    <w:p w14:paraId="5CFC4E70" w14:textId="77777777" w:rsidR="00CF791B" w:rsidRPr="00CF791B" w:rsidRDefault="00CF791B" w:rsidP="00CF791B">
      <w:pPr>
        <w:pStyle w:val="CSP-ChapterBodyText"/>
      </w:pPr>
      <w:r w:rsidRPr="00CF791B">
        <w:t>Read aloud:</w:t>
      </w:r>
    </w:p>
    <w:p w14:paraId="565A0A82" w14:textId="77777777" w:rsidR="00CF791B" w:rsidRPr="00CF791B" w:rsidRDefault="00CF791B" w:rsidP="00CF791B">
      <w:pPr>
        <w:pStyle w:val="CSP-ChapterBodyText"/>
      </w:pPr>
    </w:p>
    <w:p w14:paraId="575205AD" w14:textId="77777777" w:rsidR="00CF791B" w:rsidRPr="00CF791B" w:rsidRDefault="00CF791B" w:rsidP="00CF791B">
      <w:pPr>
        <w:pStyle w:val="CSP-ChapterBodyText"/>
      </w:pPr>
      <w:r w:rsidRPr="00CF791B">
        <w:rPr>
          <w:b/>
          <w:bCs/>
        </w:rPr>
        <w:t>“I discern voices by fruit, not volume.”</w:t>
      </w:r>
    </w:p>
    <w:p w14:paraId="00B09FA2" w14:textId="77777777" w:rsidR="00CF791B" w:rsidRPr="00CF791B" w:rsidRDefault="00CF791B" w:rsidP="00CF791B">
      <w:pPr>
        <w:pStyle w:val="CSP-ChapterBodyText"/>
      </w:pPr>
      <w:r w:rsidRPr="00CF791B">
        <w:rPr>
          <w:b/>
          <w:bCs/>
        </w:rPr>
        <w:t>“I receive conviction that heals.”</w:t>
      </w:r>
    </w:p>
    <w:p w14:paraId="12E8BEE7" w14:textId="77777777" w:rsidR="00CF791B" w:rsidRPr="00CF791B" w:rsidRDefault="00CF791B" w:rsidP="00CF791B">
      <w:pPr>
        <w:pStyle w:val="CSP-ChapterBodyText"/>
      </w:pPr>
      <w:r w:rsidRPr="00CF791B">
        <w:rPr>
          <w:b/>
          <w:bCs/>
        </w:rPr>
        <w:t>“I reject accusation that condemns.”</w:t>
      </w:r>
    </w:p>
    <w:p w14:paraId="05F06E7A" w14:textId="77777777" w:rsidR="00CF791B" w:rsidRPr="00CF791B" w:rsidRDefault="00CF791B" w:rsidP="00CF791B">
      <w:pPr>
        <w:pStyle w:val="CSP-ChapterBodyText"/>
      </w:pPr>
      <w:r w:rsidRPr="00CF791B">
        <w:rPr>
          <w:b/>
          <w:bCs/>
        </w:rPr>
        <w:t>“I evaluate feedback without shame.”</w:t>
      </w:r>
    </w:p>
    <w:p w14:paraId="73CAF308" w14:textId="77777777" w:rsidR="00CF791B" w:rsidRPr="00CF791B" w:rsidRDefault="00B271D6" w:rsidP="00CF791B">
      <w:pPr>
        <w:pStyle w:val="CSP-ChapterBodyText"/>
      </w:pPr>
      <w:r>
        <w:rPr>
          <w:noProof/>
        </w:rPr>
        <w:pict w14:anchorId="2CDEA360">
          <v:rect id="_x0000_i1047" alt="" style="width:468pt;height:.05pt;mso-width-percent:0;mso-height-percent:0;mso-width-percent:0;mso-height-percent:0" o:hralign="center" o:hrstd="t" o:hr="t" fillcolor="#a0a0a0" stroked="f"/>
        </w:pict>
      </w:r>
    </w:p>
    <w:p w14:paraId="1E4C8866" w14:textId="77777777" w:rsidR="00CF791B" w:rsidRDefault="00CF791B">
      <w:pPr>
        <w:spacing w:after="160" w:line="259" w:lineRule="auto"/>
        <w:rPr>
          <w:b/>
          <w:bCs/>
          <w:iCs/>
        </w:rPr>
      </w:pPr>
      <w:r>
        <w:rPr>
          <w:b/>
          <w:bCs/>
        </w:rPr>
        <w:br w:type="page"/>
      </w:r>
    </w:p>
    <w:p w14:paraId="4BDA5EA6" w14:textId="2618BE62" w:rsidR="00CF791B" w:rsidRPr="00CF791B" w:rsidRDefault="00CF791B" w:rsidP="00CF791B">
      <w:pPr>
        <w:pStyle w:val="CSP-ChapterBodyText"/>
        <w:rPr>
          <w:b/>
          <w:bCs/>
        </w:rPr>
      </w:pPr>
      <w:r w:rsidRPr="00CF791B">
        <w:rPr>
          <w:b/>
          <w:bCs/>
        </w:rPr>
        <w:lastRenderedPageBreak/>
        <w:t>FINAL NOTE</w:t>
      </w:r>
    </w:p>
    <w:p w14:paraId="136DD535" w14:textId="77777777" w:rsidR="00CF791B" w:rsidRPr="00CF791B" w:rsidRDefault="00CF791B" w:rsidP="00CF791B">
      <w:pPr>
        <w:pStyle w:val="CSP-ChapterBodyText"/>
      </w:pPr>
    </w:p>
    <w:p w14:paraId="77990FFE" w14:textId="77777777" w:rsidR="00CF791B" w:rsidRPr="00CF791B" w:rsidRDefault="00CF791B" w:rsidP="00CF791B">
      <w:pPr>
        <w:pStyle w:val="CSP-ChapterBodyText"/>
      </w:pPr>
      <w:r w:rsidRPr="00CF791B">
        <w:t>Discernment is not suspicion—it is wisdom.</w:t>
      </w:r>
    </w:p>
    <w:p w14:paraId="460776E3" w14:textId="77777777" w:rsidR="00CF791B" w:rsidRPr="00CF791B" w:rsidRDefault="00CF791B" w:rsidP="00CF791B">
      <w:pPr>
        <w:pStyle w:val="CSP-ChapterBodyText"/>
      </w:pPr>
      <w:r w:rsidRPr="00CF791B">
        <w:t>You are allowed to weigh words before receiving them.</w:t>
      </w:r>
    </w:p>
    <w:p w14:paraId="2768C6CC" w14:textId="77777777" w:rsidR="00CF791B" w:rsidRPr="00CF791B" w:rsidRDefault="00CF791B" w:rsidP="00CF791B">
      <w:pPr>
        <w:pStyle w:val="CSP-ChapterBodyText"/>
      </w:pPr>
      <w:r w:rsidRPr="00CF791B">
        <w:t>Not every voice deserves authority in your inner world.</w:t>
      </w:r>
    </w:p>
    <w:p w14:paraId="799F3BE6" w14:textId="77777777" w:rsidR="00CF791B" w:rsidRPr="00CF791B" w:rsidRDefault="00CF791B" w:rsidP="00CF791B">
      <w:pPr>
        <w:pStyle w:val="CSP-ChapterBodyText"/>
      </w:pPr>
    </w:p>
    <w:p w14:paraId="6CC9E4CE" w14:textId="77777777" w:rsidR="00CF791B" w:rsidRPr="00CF791B" w:rsidRDefault="00CF791B" w:rsidP="00CF791B">
      <w:pPr>
        <w:pStyle w:val="CSP-ChapterBodyText"/>
      </w:pPr>
      <w:r w:rsidRPr="00CF791B">
        <w:t>Truth will always withstand examination.</w:t>
      </w:r>
    </w:p>
    <w:p w14:paraId="185BB597" w14:textId="77777777" w:rsidR="00CF791B" w:rsidRPr="00CF791B" w:rsidRDefault="00CF791B" w:rsidP="00CF791B">
      <w:pPr>
        <w:pStyle w:val="CSP-ChapterBodyText"/>
      </w:pPr>
      <w:r w:rsidRPr="00CF791B">
        <w:t>Accusation will not.</w:t>
      </w:r>
    </w:p>
    <w:p w14:paraId="115213FC" w14:textId="77777777" w:rsidR="00CF791B" w:rsidRPr="00CF791B" w:rsidRDefault="00CF791B" w:rsidP="00CF791B">
      <w:pPr>
        <w:pStyle w:val="CSP-ChapterBodyText"/>
      </w:pPr>
    </w:p>
    <w:p w14:paraId="14D571E2" w14:textId="77777777" w:rsidR="00CF791B" w:rsidRPr="00CF791B" w:rsidRDefault="00CF791B" w:rsidP="00CF791B">
      <w:pPr>
        <w:pStyle w:val="CSP-ChapterBodyText"/>
      </w:pPr>
      <w:r w:rsidRPr="00CF791B">
        <w:t>This grid is not about becoming defensive.</w:t>
      </w:r>
    </w:p>
    <w:p w14:paraId="5B7E9B94" w14:textId="77777777" w:rsidR="00CF791B" w:rsidRPr="00CF791B" w:rsidRDefault="00CF791B" w:rsidP="00CF791B">
      <w:pPr>
        <w:pStyle w:val="CSP-ChapterBodyText"/>
      </w:pPr>
      <w:r w:rsidRPr="00CF791B">
        <w:t xml:space="preserve">It is about becoming </w:t>
      </w:r>
      <w:r w:rsidRPr="00CF791B">
        <w:rPr>
          <w:b/>
          <w:bCs/>
        </w:rPr>
        <w:t>free</w:t>
      </w:r>
      <w:r w:rsidRPr="00CF791B">
        <w:t>.</w:t>
      </w:r>
    </w:p>
    <w:p w14:paraId="79197FE0" w14:textId="77777777" w:rsidR="00CF791B" w:rsidRDefault="00CF791B" w:rsidP="00342ECE">
      <w:pPr>
        <w:pStyle w:val="CSP-ChapterBodyText"/>
        <w:sectPr w:rsidR="00CF791B" w:rsidSect="001B5813">
          <w:pgSz w:w="12240" w:h="15840"/>
          <w:pgMar w:top="1440" w:right="1440" w:bottom="1440" w:left="1440" w:header="720" w:footer="720" w:gutter="0"/>
          <w:cols w:space="720"/>
          <w:noEndnote/>
        </w:sectPr>
      </w:pPr>
    </w:p>
    <w:p w14:paraId="0548436A" w14:textId="77777777" w:rsidR="00CF791B" w:rsidRPr="00CF791B" w:rsidRDefault="00CF791B" w:rsidP="00CF791B">
      <w:pPr>
        <w:pStyle w:val="CSP-ChapterTitle"/>
      </w:pPr>
      <w:bookmarkStart w:id="34" w:name="_Toc216446328"/>
      <w:r w:rsidRPr="00CF791B">
        <w:lastRenderedPageBreak/>
        <w:t>APPENDIX D — DECLARATIONS FOR VINDICATION AND IDENTITY</w:t>
      </w:r>
      <w:bookmarkEnd w:id="34"/>
    </w:p>
    <w:p w14:paraId="404EFED1" w14:textId="77777777" w:rsidR="00CF791B" w:rsidRPr="00CF791B" w:rsidRDefault="00CF791B" w:rsidP="00CF791B">
      <w:pPr>
        <w:pStyle w:val="CSP-ChapterBodyText"/>
      </w:pPr>
    </w:p>
    <w:p w14:paraId="31927271" w14:textId="77777777" w:rsidR="00CF791B" w:rsidRPr="00CF791B" w:rsidRDefault="00CF791B" w:rsidP="00CF791B">
      <w:pPr>
        <w:pStyle w:val="CSP-ChapterBodyText"/>
      </w:pPr>
      <w:r w:rsidRPr="00CF791B">
        <w:rPr>
          <w:i/>
        </w:rPr>
        <w:t>These declarations are not affirmations rooted in self-effort. They are alignments with truth. Speak them aloud when accusation resurfaces, when shame whispers, when your voice trembles, or when you need to re-anchor in Heaven’s verdict. Read slowly. Let authority—not volume—carry the words.</w:t>
      </w:r>
    </w:p>
    <w:p w14:paraId="5A3D1CB6" w14:textId="77777777" w:rsidR="00CF791B" w:rsidRPr="00CF791B" w:rsidRDefault="00B271D6" w:rsidP="00CF791B">
      <w:pPr>
        <w:pStyle w:val="CSP-ChapterBodyText"/>
      </w:pPr>
      <w:r>
        <w:rPr>
          <w:noProof/>
        </w:rPr>
        <w:pict w14:anchorId="50A7E253">
          <v:rect id="_x0000_i1046" alt="" style="width:468pt;height:.05pt;mso-width-percent:0;mso-height-percent:0;mso-width-percent:0;mso-height-percent:0" o:hralign="center" o:hrstd="t" o:hr="t" fillcolor="#a0a0a0" stroked="f"/>
        </w:pict>
      </w:r>
    </w:p>
    <w:p w14:paraId="75834CC7" w14:textId="77777777" w:rsidR="00CF791B" w:rsidRPr="00CF791B" w:rsidRDefault="00CF791B" w:rsidP="00CF791B">
      <w:pPr>
        <w:pStyle w:val="CSP-ChapterBodyText"/>
        <w:rPr>
          <w:b/>
          <w:bCs/>
        </w:rPr>
      </w:pPr>
      <w:r w:rsidRPr="00CF791B">
        <w:rPr>
          <w:b/>
          <w:bCs/>
        </w:rPr>
        <w:t>DECLARATIONS OF HEAVEN’S VERDICT</w:t>
      </w:r>
    </w:p>
    <w:p w14:paraId="49256641" w14:textId="77777777" w:rsidR="00CF791B" w:rsidRPr="00CF791B" w:rsidRDefault="00CF791B" w:rsidP="00CF791B">
      <w:pPr>
        <w:pStyle w:val="CSP-ChapterBodyText"/>
      </w:pPr>
    </w:p>
    <w:p w14:paraId="3AD09E1C" w14:textId="77777777" w:rsidR="00CF791B" w:rsidRPr="00CF791B" w:rsidRDefault="00CF791B" w:rsidP="00CF791B">
      <w:pPr>
        <w:pStyle w:val="CSP-ChapterBodyText"/>
      </w:pPr>
      <w:r w:rsidRPr="00CF791B">
        <w:t>I live under Heaven’s verdict, not human opinion.</w:t>
      </w:r>
    </w:p>
    <w:p w14:paraId="704E717C" w14:textId="77777777" w:rsidR="00CF791B" w:rsidRPr="00CF791B" w:rsidRDefault="00CF791B" w:rsidP="00CF791B">
      <w:pPr>
        <w:pStyle w:val="CSP-ChapterBodyText"/>
      </w:pPr>
      <w:r w:rsidRPr="00CF791B">
        <w:t>God’s judgment over my life is final and true.</w:t>
      </w:r>
    </w:p>
    <w:p w14:paraId="0C648FAC" w14:textId="77777777" w:rsidR="00CF791B" w:rsidRPr="00CF791B" w:rsidRDefault="00CF791B" w:rsidP="00CF791B">
      <w:pPr>
        <w:pStyle w:val="CSP-ChapterBodyText"/>
      </w:pPr>
      <w:r w:rsidRPr="00CF791B">
        <w:t>No false accusation stands in the courts of Heaven.</w:t>
      </w:r>
    </w:p>
    <w:p w14:paraId="08E86313" w14:textId="77777777" w:rsidR="00CF791B" w:rsidRPr="00CF791B" w:rsidRDefault="00CF791B" w:rsidP="00CF791B">
      <w:pPr>
        <w:pStyle w:val="CSP-ChapterBodyText"/>
      </w:pPr>
      <w:r w:rsidRPr="00CF791B">
        <w:t>What God has declared over me cannot be overturned by people.</w:t>
      </w:r>
    </w:p>
    <w:p w14:paraId="562D7C1C" w14:textId="77777777" w:rsidR="00CF791B" w:rsidRPr="00CF791B" w:rsidRDefault="00CF791B" w:rsidP="00CF791B">
      <w:pPr>
        <w:pStyle w:val="CSP-ChapterBodyText"/>
      </w:pPr>
      <w:r w:rsidRPr="00CF791B">
        <w:t>I am not on trial; I am under grace and truth.</w:t>
      </w:r>
    </w:p>
    <w:p w14:paraId="29FF1E75" w14:textId="77777777" w:rsidR="00CF791B" w:rsidRPr="00CF791B" w:rsidRDefault="00CF791B" w:rsidP="00CF791B">
      <w:pPr>
        <w:pStyle w:val="CSP-ChapterBodyText"/>
      </w:pPr>
      <w:r w:rsidRPr="00CF791B">
        <w:t>Heaven has rendered its decision, and I rest in it.</w:t>
      </w:r>
    </w:p>
    <w:p w14:paraId="3B4031A4" w14:textId="77777777" w:rsidR="00CF791B" w:rsidRPr="00CF791B" w:rsidRDefault="00B271D6" w:rsidP="00CF791B">
      <w:pPr>
        <w:pStyle w:val="CSP-ChapterBodyText"/>
      </w:pPr>
      <w:r>
        <w:rPr>
          <w:noProof/>
        </w:rPr>
        <w:pict w14:anchorId="36AFB5FC">
          <v:rect id="_x0000_i1045" alt="" style="width:468pt;height:.05pt;mso-width-percent:0;mso-height-percent:0;mso-width-percent:0;mso-height-percent:0" o:hralign="center" o:hrstd="t" o:hr="t" fillcolor="#a0a0a0" stroked="f"/>
        </w:pict>
      </w:r>
    </w:p>
    <w:p w14:paraId="28BD30D4" w14:textId="77777777" w:rsidR="00CF791B" w:rsidRPr="00CF791B" w:rsidRDefault="00CF791B" w:rsidP="00CF791B">
      <w:pPr>
        <w:pStyle w:val="CSP-ChapterBodyText"/>
        <w:rPr>
          <w:b/>
          <w:bCs/>
        </w:rPr>
      </w:pPr>
      <w:r w:rsidRPr="00CF791B">
        <w:rPr>
          <w:b/>
          <w:bCs/>
        </w:rPr>
        <w:t>DECLARATIONS OF INNOCENCE AND TRUTH</w:t>
      </w:r>
    </w:p>
    <w:p w14:paraId="7D06FD18" w14:textId="77777777" w:rsidR="00CF791B" w:rsidRPr="00CF791B" w:rsidRDefault="00CF791B" w:rsidP="00CF791B">
      <w:pPr>
        <w:pStyle w:val="CSP-ChapterBodyText"/>
      </w:pPr>
    </w:p>
    <w:p w14:paraId="102877E2" w14:textId="77777777" w:rsidR="00CF791B" w:rsidRPr="00CF791B" w:rsidRDefault="00CF791B" w:rsidP="00CF791B">
      <w:pPr>
        <w:pStyle w:val="CSP-ChapterBodyText"/>
      </w:pPr>
      <w:r w:rsidRPr="00CF791B">
        <w:t>I reject every false narrative spoken about me.</w:t>
      </w:r>
    </w:p>
    <w:p w14:paraId="7B8BDDCF" w14:textId="77777777" w:rsidR="00CF791B" w:rsidRPr="00CF791B" w:rsidRDefault="00CF791B" w:rsidP="00CF791B">
      <w:pPr>
        <w:pStyle w:val="CSP-ChapterBodyText"/>
      </w:pPr>
      <w:r w:rsidRPr="00CF791B">
        <w:t>I am not who accusation tried to name me.</w:t>
      </w:r>
    </w:p>
    <w:p w14:paraId="3FC93DB1" w14:textId="77777777" w:rsidR="00CF791B" w:rsidRPr="00CF791B" w:rsidRDefault="00CF791B" w:rsidP="00CF791B">
      <w:pPr>
        <w:pStyle w:val="CSP-ChapterBodyText"/>
      </w:pPr>
      <w:r w:rsidRPr="00CF791B">
        <w:t>Truth defines me, not rumor.</w:t>
      </w:r>
    </w:p>
    <w:p w14:paraId="265093EE" w14:textId="77777777" w:rsidR="00CF791B" w:rsidRPr="00CF791B" w:rsidRDefault="00CF791B" w:rsidP="00CF791B">
      <w:pPr>
        <w:pStyle w:val="CSP-ChapterBodyText"/>
      </w:pPr>
      <w:r w:rsidRPr="00CF791B">
        <w:t>Misrepresentation does not have authority over my identity.</w:t>
      </w:r>
    </w:p>
    <w:p w14:paraId="7C47E920" w14:textId="77777777" w:rsidR="00CF791B" w:rsidRPr="00CF791B" w:rsidRDefault="00CF791B" w:rsidP="00CF791B">
      <w:pPr>
        <w:pStyle w:val="CSP-ChapterBodyText"/>
      </w:pPr>
      <w:r w:rsidRPr="00CF791B">
        <w:t>What was spoken in darkness is answered by light.</w:t>
      </w:r>
    </w:p>
    <w:p w14:paraId="6DC75E64" w14:textId="77777777" w:rsidR="00CF791B" w:rsidRPr="00CF791B" w:rsidRDefault="00CF791B" w:rsidP="00CF791B">
      <w:pPr>
        <w:pStyle w:val="CSP-ChapterBodyText"/>
      </w:pPr>
      <w:r w:rsidRPr="00CF791B">
        <w:t>I stand innocent before God where accusation was false.</w:t>
      </w:r>
    </w:p>
    <w:p w14:paraId="147D2694" w14:textId="77777777" w:rsidR="00CF791B" w:rsidRPr="00CF791B" w:rsidRDefault="00B271D6" w:rsidP="00CF791B">
      <w:pPr>
        <w:pStyle w:val="CSP-ChapterBodyText"/>
      </w:pPr>
      <w:r>
        <w:rPr>
          <w:noProof/>
        </w:rPr>
        <w:lastRenderedPageBreak/>
        <w:pict w14:anchorId="0F1C57AC">
          <v:rect id="_x0000_i1044" alt="" style="width:468pt;height:.05pt;mso-width-percent:0;mso-height-percent:0;mso-width-percent:0;mso-height-percent:0" o:hralign="center" o:hrstd="t" o:hr="t" fillcolor="#a0a0a0" stroked="f"/>
        </w:pict>
      </w:r>
    </w:p>
    <w:p w14:paraId="203DC62C" w14:textId="77777777" w:rsidR="00CF791B" w:rsidRPr="00CF791B" w:rsidRDefault="00CF791B" w:rsidP="00CF791B">
      <w:pPr>
        <w:pStyle w:val="CSP-ChapterBodyText"/>
        <w:rPr>
          <w:b/>
          <w:bCs/>
        </w:rPr>
      </w:pPr>
      <w:r w:rsidRPr="00CF791B">
        <w:rPr>
          <w:b/>
          <w:bCs/>
        </w:rPr>
        <w:t>DECLARATIONS AGAINST SHAME</w:t>
      </w:r>
    </w:p>
    <w:p w14:paraId="7CE8479E" w14:textId="77777777" w:rsidR="00CF791B" w:rsidRPr="00CF791B" w:rsidRDefault="00CF791B" w:rsidP="00CF791B">
      <w:pPr>
        <w:pStyle w:val="CSP-ChapterBodyText"/>
      </w:pPr>
    </w:p>
    <w:p w14:paraId="76107D18" w14:textId="77777777" w:rsidR="00CF791B" w:rsidRPr="00CF791B" w:rsidRDefault="00CF791B" w:rsidP="00CF791B">
      <w:pPr>
        <w:pStyle w:val="CSP-ChapterBodyText"/>
      </w:pPr>
      <w:r w:rsidRPr="00CF791B">
        <w:t>I refuse shame as a teacher or guide.</w:t>
      </w:r>
    </w:p>
    <w:p w14:paraId="719BF5EE" w14:textId="77777777" w:rsidR="00CF791B" w:rsidRPr="00CF791B" w:rsidRDefault="00CF791B" w:rsidP="00CF791B">
      <w:pPr>
        <w:pStyle w:val="CSP-ChapterBodyText"/>
      </w:pPr>
      <w:r w:rsidRPr="00CF791B">
        <w:t>Shame does not interpret my story.</w:t>
      </w:r>
    </w:p>
    <w:p w14:paraId="0736A12D" w14:textId="77777777" w:rsidR="00CF791B" w:rsidRPr="00CF791B" w:rsidRDefault="00CF791B" w:rsidP="00CF791B">
      <w:pPr>
        <w:pStyle w:val="CSP-ChapterBodyText"/>
      </w:pPr>
      <w:r w:rsidRPr="00CF791B">
        <w:t>I release the burden of carrying guilt that is not mine.</w:t>
      </w:r>
    </w:p>
    <w:p w14:paraId="55D1FC9C" w14:textId="77777777" w:rsidR="00CF791B" w:rsidRPr="00CF791B" w:rsidRDefault="00CF791B" w:rsidP="00CF791B">
      <w:pPr>
        <w:pStyle w:val="CSP-ChapterBodyText"/>
      </w:pPr>
      <w:r w:rsidRPr="00CF791B">
        <w:t>I am not required to punish myself for others’ distortion.</w:t>
      </w:r>
    </w:p>
    <w:p w14:paraId="73D4CE86" w14:textId="77777777" w:rsidR="00CF791B" w:rsidRPr="00CF791B" w:rsidRDefault="00CF791B" w:rsidP="00CF791B">
      <w:pPr>
        <w:pStyle w:val="CSP-ChapterBodyText"/>
      </w:pPr>
      <w:r w:rsidRPr="00CF791B">
        <w:t>There is no condemnation over my life.</w:t>
      </w:r>
    </w:p>
    <w:p w14:paraId="4603F36C" w14:textId="77777777" w:rsidR="00CF791B" w:rsidRPr="00CF791B" w:rsidRDefault="00CF791B" w:rsidP="00CF791B">
      <w:pPr>
        <w:pStyle w:val="CSP-ChapterBodyText"/>
      </w:pPr>
      <w:r w:rsidRPr="00CF791B">
        <w:t>My soul is free from the weight of false judgment.</w:t>
      </w:r>
    </w:p>
    <w:p w14:paraId="209E631C" w14:textId="77777777" w:rsidR="00CF791B" w:rsidRPr="00CF791B" w:rsidRDefault="00B271D6" w:rsidP="00CF791B">
      <w:pPr>
        <w:pStyle w:val="CSP-ChapterBodyText"/>
      </w:pPr>
      <w:r>
        <w:rPr>
          <w:noProof/>
        </w:rPr>
        <w:pict w14:anchorId="56C5E06A">
          <v:rect id="_x0000_i1043" alt="" style="width:468pt;height:.05pt;mso-width-percent:0;mso-height-percent:0;mso-width-percent:0;mso-height-percent:0" o:hralign="center" o:hrstd="t" o:hr="t" fillcolor="#a0a0a0" stroked="f"/>
        </w:pict>
      </w:r>
    </w:p>
    <w:p w14:paraId="774CD9B9" w14:textId="77777777" w:rsidR="00CF791B" w:rsidRPr="00CF791B" w:rsidRDefault="00CF791B" w:rsidP="00CF791B">
      <w:pPr>
        <w:pStyle w:val="CSP-ChapterBodyText"/>
        <w:rPr>
          <w:b/>
          <w:bCs/>
        </w:rPr>
      </w:pPr>
      <w:r w:rsidRPr="00CF791B">
        <w:rPr>
          <w:b/>
          <w:bCs/>
        </w:rPr>
        <w:t>DECLARATIONS OF IDENTITY</w:t>
      </w:r>
    </w:p>
    <w:p w14:paraId="5A498305" w14:textId="77777777" w:rsidR="00CF791B" w:rsidRPr="00CF791B" w:rsidRDefault="00CF791B" w:rsidP="00CF791B">
      <w:pPr>
        <w:pStyle w:val="CSP-ChapterBodyText"/>
      </w:pPr>
    </w:p>
    <w:p w14:paraId="5134378C" w14:textId="77777777" w:rsidR="00CF791B" w:rsidRPr="00CF791B" w:rsidRDefault="00CF791B" w:rsidP="00CF791B">
      <w:pPr>
        <w:pStyle w:val="CSP-ChapterBodyText"/>
      </w:pPr>
      <w:r w:rsidRPr="00CF791B">
        <w:t>I am who God says I am—nothing more and nothing less.</w:t>
      </w:r>
    </w:p>
    <w:p w14:paraId="5B43E2CE" w14:textId="77777777" w:rsidR="00CF791B" w:rsidRPr="00CF791B" w:rsidRDefault="00CF791B" w:rsidP="00CF791B">
      <w:pPr>
        <w:pStyle w:val="CSP-ChapterBodyText"/>
      </w:pPr>
      <w:r w:rsidRPr="00CF791B">
        <w:t>My identity is rooted in truth, not accusation.</w:t>
      </w:r>
    </w:p>
    <w:p w14:paraId="5660D6B8" w14:textId="77777777" w:rsidR="00CF791B" w:rsidRPr="00CF791B" w:rsidRDefault="00CF791B" w:rsidP="00CF791B">
      <w:pPr>
        <w:pStyle w:val="CSP-ChapterBodyText"/>
      </w:pPr>
      <w:r w:rsidRPr="00CF791B">
        <w:t>I am beloved, chosen, and known by God.</w:t>
      </w:r>
    </w:p>
    <w:p w14:paraId="5C1A4189" w14:textId="77777777" w:rsidR="00CF791B" w:rsidRPr="00CF791B" w:rsidRDefault="00CF791B" w:rsidP="00CF791B">
      <w:pPr>
        <w:pStyle w:val="CSP-ChapterBodyText"/>
      </w:pPr>
      <w:r w:rsidRPr="00CF791B">
        <w:t>My heart is not corrupt; it is being formed by truth.</w:t>
      </w:r>
    </w:p>
    <w:p w14:paraId="765105CC" w14:textId="77777777" w:rsidR="00CF791B" w:rsidRPr="00CF791B" w:rsidRDefault="00CF791B" w:rsidP="00CF791B">
      <w:pPr>
        <w:pStyle w:val="CSP-ChapterBodyText"/>
      </w:pPr>
      <w:r w:rsidRPr="00CF791B">
        <w:t>I carry integrity, even when misunderstood.</w:t>
      </w:r>
    </w:p>
    <w:p w14:paraId="1D586BEE" w14:textId="77777777" w:rsidR="00CF791B" w:rsidRPr="00CF791B" w:rsidRDefault="00CF791B" w:rsidP="00CF791B">
      <w:pPr>
        <w:pStyle w:val="CSP-ChapterBodyText"/>
      </w:pPr>
      <w:r w:rsidRPr="00CF791B">
        <w:t>God has not misread me.</w:t>
      </w:r>
    </w:p>
    <w:p w14:paraId="643156DC" w14:textId="77777777" w:rsidR="00CF791B" w:rsidRPr="00CF791B" w:rsidRDefault="00B271D6" w:rsidP="00CF791B">
      <w:pPr>
        <w:pStyle w:val="CSP-ChapterBodyText"/>
      </w:pPr>
      <w:r>
        <w:rPr>
          <w:noProof/>
        </w:rPr>
        <w:pict w14:anchorId="4A6ECA06">
          <v:rect id="_x0000_i1042" alt="" style="width:468pt;height:.05pt;mso-width-percent:0;mso-height-percent:0;mso-width-percent:0;mso-height-percent:0" o:hralign="center" o:hrstd="t" o:hr="t" fillcolor="#a0a0a0" stroked="f"/>
        </w:pict>
      </w:r>
    </w:p>
    <w:p w14:paraId="53DE281D" w14:textId="77777777" w:rsidR="00CF791B" w:rsidRPr="00CF791B" w:rsidRDefault="00CF791B" w:rsidP="00CF791B">
      <w:pPr>
        <w:pStyle w:val="CSP-ChapterBodyText"/>
        <w:rPr>
          <w:b/>
          <w:bCs/>
        </w:rPr>
      </w:pPr>
      <w:r w:rsidRPr="00CF791B">
        <w:rPr>
          <w:b/>
          <w:bCs/>
        </w:rPr>
        <w:t>DECLARATIONS OF VOICE AND AUTHORITY</w:t>
      </w:r>
    </w:p>
    <w:p w14:paraId="0CB5B37C" w14:textId="77777777" w:rsidR="00CF791B" w:rsidRPr="00CF791B" w:rsidRDefault="00CF791B" w:rsidP="00CF791B">
      <w:pPr>
        <w:pStyle w:val="CSP-ChapterBodyText"/>
      </w:pPr>
    </w:p>
    <w:p w14:paraId="31B35272" w14:textId="77777777" w:rsidR="00CF791B" w:rsidRPr="00CF791B" w:rsidRDefault="00CF791B" w:rsidP="00CF791B">
      <w:pPr>
        <w:pStyle w:val="CSP-ChapterBodyText"/>
      </w:pPr>
      <w:r w:rsidRPr="00CF791B">
        <w:t>My voice is safe, necessary, and authorized by God.</w:t>
      </w:r>
    </w:p>
    <w:p w14:paraId="476EB44F" w14:textId="77777777" w:rsidR="00CF791B" w:rsidRPr="00CF791B" w:rsidRDefault="00CF791B" w:rsidP="00CF791B">
      <w:pPr>
        <w:pStyle w:val="CSP-ChapterBodyText"/>
      </w:pPr>
      <w:r w:rsidRPr="00CF791B">
        <w:t>I speak from truth, not from defense.</w:t>
      </w:r>
    </w:p>
    <w:p w14:paraId="7D080CD1" w14:textId="77777777" w:rsidR="00CF791B" w:rsidRPr="00CF791B" w:rsidRDefault="00CF791B" w:rsidP="00CF791B">
      <w:pPr>
        <w:pStyle w:val="CSP-ChapterBodyText"/>
      </w:pPr>
      <w:r w:rsidRPr="00CF791B">
        <w:t>I do not need to explain myself to be legitimate.</w:t>
      </w:r>
    </w:p>
    <w:p w14:paraId="38E0B120" w14:textId="77777777" w:rsidR="00CF791B" w:rsidRPr="00CF791B" w:rsidRDefault="00CF791B" w:rsidP="00CF791B">
      <w:pPr>
        <w:pStyle w:val="CSP-ChapterBodyText"/>
      </w:pPr>
      <w:r w:rsidRPr="00CF791B">
        <w:lastRenderedPageBreak/>
        <w:t>My words carry clarity, not confusion.</w:t>
      </w:r>
    </w:p>
    <w:p w14:paraId="1EF7F490" w14:textId="77777777" w:rsidR="00CF791B" w:rsidRPr="00CF791B" w:rsidRDefault="00CF791B" w:rsidP="00CF791B">
      <w:pPr>
        <w:pStyle w:val="CSP-ChapterBodyText"/>
      </w:pPr>
      <w:r w:rsidRPr="00CF791B">
        <w:t>I refuse silence that is rooted in fear.</w:t>
      </w:r>
    </w:p>
    <w:p w14:paraId="296E0D48" w14:textId="77777777" w:rsidR="00CF791B" w:rsidRPr="00CF791B" w:rsidRDefault="00CF791B" w:rsidP="00CF791B">
      <w:pPr>
        <w:pStyle w:val="CSP-ChapterBodyText"/>
      </w:pPr>
      <w:r w:rsidRPr="00CF791B">
        <w:t>I declare what God has given me to speak.</w:t>
      </w:r>
    </w:p>
    <w:p w14:paraId="7E005C3E" w14:textId="77777777" w:rsidR="00CF791B" w:rsidRPr="00CF791B" w:rsidRDefault="00B271D6" w:rsidP="00CF791B">
      <w:pPr>
        <w:pStyle w:val="CSP-ChapterBodyText"/>
      </w:pPr>
      <w:r>
        <w:rPr>
          <w:noProof/>
        </w:rPr>
        <w:pict w14:anchorId="194B8144">
          <v:rect id="_x0000_i1041" alt="" style="width:468pt;height:.05pt;mso-width-percent:0;mso-height-percent:0;mso-width-percent:0;mso-height-percent:0" o:hralign="center" o:hrstd="t" o:hr="t" fillcolor="#a0a0a0" stroked="f"/>
        </w:pict>
      </w:r>
    </w:p>
    <w:p w14:paraId="6EDFB599" w14:textId="77777777" w:rsidR="00CF791B" w:rsidRPr="00CF791B" w:rsidRDefault="00CF791B" w:rsidP="00CF791B">
      <w:pPr>
        <w:pStyle w:val="CSP-ChapterBodyText"/>
        <w:rPr>
          <w:b/>
          <w:bCs/>
        </w:rPr>
      </w:pPr>
      <w:r w:rsidRPr="00CF791B">
        <w:rPr>
          <w:b/>
          <w:bCs/>
        </w:rPr>
        <w:t>DECLARATIONS OF VINDICATION</w:t>
      </w:r>
    </w:p>
    <w:p w14:paraId="1746B12F" w14:textId="77777777" w:rsidR="00CF791B" w:rsidRPr="00CF791B" w:rsidRDefault="00CF791B" w:rsidP="00CF791B">
      <w:pPr>
        <w:pStyle w:val="CSP-ChapterBodyText"/>
      </w:pPr>
    </w:p>
    <w:p w14:paraId="0E0822A2" w14:textId="77777777" w:rsidR="00CF791B" w:rsidRPr="00CF791B" w:rsidRDefault="00CF791B" w:rsidP="00CF791B">
      <w:pPr>
        <w:pStyle w:val="CSP-ChapterBodyText"/>
      </w:pPr>
      <w:r w:rsidRPr="00CF791B">
        <w:t>God is my Defender and my Advocate.</w:t>
      </w:r>
    </w:p>
    <w:p w14:paraId="69254A0F" w14:textId="77777777" w:rsidR="00CF791B" w:rsidRPr="00CF791B" w:rsidRDefault="00CF791B" w:rsidP="00CF791B">
      <w:pPr>
        <w:pStyle w:val="CSP-ChapterBodyText"/>
      </w:pPr>
      <w:r w:rsidRPr="00CF791B">
        <w:t>Vindication belongs to the Lord, not to my striving.</w:t>
      </w:r>
    </w:p>
    <w:p w14:paraId="56971DE7" w14:textId="77777777" w:rsidR="00CF791B" w:rsidRPr="00CF791B" w:rsidRDefault="00CF791B" w:rsidP="00CF791B">
      <w:pPr>
        <w:pStyle w:val="CSP-ChapterBodyText"/>
      </w:pPr>
      <w:r w:rsidRPr="00CF791B">
        <w:t>Every lie spoken against me will be answered by truth.</w:t>
      </w:r>
    </w:p>
    <w:p w14:paraId="7E631BCD" w14:textId="77777777" w:rsidR="00CF791B" w:rsidRPr="00CF791B" w:rsidRDefault="00CF791B" w:rsidP="00CF791B">
      <w:pPr>
        <w:pStyle w:val="CSP-ChapterBodyText"/>
      </w:pPr>
      <w:r w:rsidRPr="00CF791B">
        <w:t>No weapon formed through accusation will prosper.</w:t>
      </w:r>
    </w:p>
    <w:p w14:paraId="3B2E9576" w14:textId="77777777" w:rsidR="00CF791B" w:rsidRPr="00CF791B" w:rsidRDefault="00CF791B" w:rsidP="00CF791B">
      <w:pPr>
        <w:pStyle w:val="CSP-ChapterBodyText"/>
      </w:pPr>
      <w:r w:rsidRPr="00CF791B">
        <w:t>God restores what accusation attempted to steal.</w:t>
      </w:r>
    </w:p>
    <w:p w14:paraId="0528B1CD" w14:textId="77777777" w:rsidR="00CF791B" w:rsidRPr="00CF791B" w:rsidRDefault="00CF791B" w:rsidP="00CF791B">
      <w:pPr>
        <w:pStyle w:val="CSP-ChapterBodyText"/>
      </w:pPr>
      <w:r w:rsidRPr="00CF791B">
        <w:t>My name is preserved by Heaven.</w:t>
      </w:r>
    </w:p>
    <w:p w14:paraId="0539C876" w14:textId="77777777" w:rsidR="00CF791B" w:rsidRPr="00CF791B" w:rsidRDefault="00B271D6" w:rsidP="00CF791B">
      <w:pPr>
        <w:pStyle w:val="CSP-ChapterBodyText"/>
      </w:pPr>
      <w:r>
        <w:rPr>
          <w:noProof/>
        </w:rPr>
        <w:pict w14:anchorId="754F38A4">
          <v:rect id="_x0000_i1040" alt="" style="width:468pt;height:.05pt;mso-width-percent:0;mso-height-percent:0;mso-width-percent:0;mso-height-percent:0" o:hralign="center" o:hrstd="t" o:hr="t" fillcolor="#a0a0a0" stroked="f"/>
        </w:pict>
      </w:r>
    </w:p>
    <w:p w14:paraId="14CC192F" w14:textId="77777777" w:rsidR="00CF791B" w:rsidRPr="00CF791B" w:rsidRDefault="00CF791B" w:rsidP="00CF791B">
      <w:pPr>
        <w:pStyle w:val="CSP-ChapterBodyText"/>
        <w:rPr>
          <w:b/>
          <w:bCs/>
        </w:rPr>
      </w:pPr>
      <w:r w:rsidRPr="00CF791B">
        <w:rPr>
          <w:b/>
          <w:bCs/>
        </w:rPr>
        <w:t>DECLARATIONS OF PEACE</w:t>
      </w:r>
    </w:p>
    <w:p w14:paraId="74EECA08" w14:textId="77777777" w:rsidR="00CF791B" w:rsidRPr="00CF791B" w:rsidRDefault="00CF791B" w:rsidP="00CF791B">
      <w:pPr>
        <w:pStyle w:val="CSP-ChapterBodyText"/>
      </w:pPr>
    </w:p>
    <w:p w14:paraId="07C98A53" w14:textId="77777777" w:rsidR="00CF791B" w:rsidRPr="00CF791B" w:rsidRDefault="00CF791B" w:rsidP="00CF791B">
      <w:pPr>
        <w:pStyle w:val="CSP-ChapterBodyText"/>
      </w:pPr>
      <w:r w:rsidRPr="00CF791B">
        <w:t>I release the need to be understood by everyone.</w:t>
      </w:r>
    </w:p>
    <w:p w14:paraId="59CC378A" w14:textId="77777777" w:rsidR="00CF791B" w:rsidRPr="00CF791B" w:rsidRDefault="00CF791B" w:rsidP="00CF791B">
      <w:pPr>
        <w:pStyle w:val="CSP-ChapterBodyText"/>
      </w:pPr>
      <w:r w:rsidRPr="00CF791B">
        <w:t>I lay down the compulsion to defend myself.</w:t>
      </w:r>
    </w:p>
    <w:p w14:paraId="0A7B9B7A" w14:textId="77777777" w:rsidR="00CF791B" w:rsidRPr="00CF791B" w:rsidRDefault="00CF791B" w:rsidP="00CF791B">
      <w:pPr>
        <w:pStyle w:val="CSP-ChapterBodyText"/>
      </w:pPr>
      <w:r w:rsidRPr="00CF791B">
        <w:t>Peace guards my heart and my mind.</w:t>
      </w:r>
    </w:p>
    <w:p w14:paraId="430851D7" w14:textId="77777777" w:rsidR="00CF791B" w:rsidRPr="00CF791B" w:rsidRDefault="00CF791B" w:rsidP="00CF791B">
      <w:pPr>
        <w:pStyle w:val="CSP-ChapterBodyText"/>
      </w:pPr>
      <w:r w:rsidRPr="00CF791B">
        <w:t>I am safe to rest; the case is no longer mine to carry.</w:t>
      </w:r>
    </w:p>
    <w:p w14:paraId="313879A0" w14:textId="77777777" w:rsidR="00CF791B" w:rsidRPr="00CF791B" w:rsidRDefault="00CF791B" w:rsidP="00CF791B">
      <w:pPr>
        <w:pStyle w:val="CSP-ChapterBodyText"/>
      </w:pPr>
      <w:r w:rsidRPr="00CF791B">
        <w:t>God’s justice is active even when unseen.</w:t>
      </w:r>
    </w:p>
    <w:p w14:paraId="5E9EC4C4" w14:textId="77777777" w:rsidR="00CF791B" w:rsidRPr="00CF791B" w:rsidRDefault="00CF791B" w:rsidP="00CF791B">
      <w:pPr>
        <w:pStyle w:val="CSP-ChapterBodyText"/>
      </w:pPr>
      <w:r w:rsidRPr="00CF791B">
        <w:t>I choose rest over vigilance.</w:t>
      </w:r>
    </w:p>
    <w:p w14:paraId="0BEF84A6" w14:textId="77777777" w:rsidR="00CF791B" w:rsidRPr="00CF791B" w:rsidRDefault="00B271D6" w:rsidP="00CF791B">
      <w:pPr>
        <w:pStyle w:val="CSP-ChapterBodyText"/>
      </w:pPr>
      <w:r>
        <w:rPr>
          <w:noProof/>
        </w:rPr>
        <w:pict w14:anchorId="1A25CCAC">
          <v:rect id="_x0000_i1039" alt="" style="width:468pt;height:.05pt;mso-width-percent:0;mso-height-percent:0;mso-width-percent:0;mso-height-percent:0" o:hralign="center" o:hrstd="t" o:hr="t" fillcolor="#a0a0a0" stroked="f"/>
        </w:pict>
      </w:r>
    </w:p>
    <w:p w14:paraId="786524A7" w14:textId="77777777" w:rsidR="00CF791B" w:rsidRDefault="00CF791B">
      <w:pPr>
        <w:spacing w:after="160" w:line="259" w:lineRule="auto"/>
        <w:rPr>
          <w:b/>
          <w:bCs/>
          <w:iCs/>
        </w:rPr>
      </w:pPr>
      <w:r>
        <w:rPr>
          <w:b/>
          <w:bCs/>
        </w:rPr>
        <w:br w:type="page"/>
      </w:r>
    </w:p>
    <w:p w14:paraId="7EC087ED" w14:textId="0A5EF838" w:rsidR="00CF791B" w:rsidRPr="00CF791B" w:rsidRDefault="00CF791B" w:rsidP="00CF791B">
      <w:pPr>
        <w:pStyle w:val="CSP-ChapterBodyText"/>
        <w:rPr>
          <w:b/>
          <w:bCs/>
        </w:rPr>
      </w:pPr>
      <w:r w:rsidRPr="00CF791B">
        <w:rPr>
          <w:b/>
          <w:bCs/>
        </w:rPr>
        <w:lastRenderedPageBreak/>
        <w:t>DECLARATIONS OF TRUST</w:t>
      </w:r>
    </w:p>
    <w:p w14:paraId="3B2B9512" w14:textId="77777777" w:rsidR="00CF791B" w:rsidRPr="00CF791B" w:rsidRDefault="00CF791B" w:rsidP="00CF791B">
      <w:pPr>
        <w:pStyle w:val="CSP-ChapterBodyText"/>
      </w:pPr>
    </w:p>
    <w:p w14:paraId="1202A4B1" w14:textId="77777777" w:rsidR="00CF791B" w:rsidRPr="00CF791B" w:rsidRDefault="00CF791B" w:rsidP="00CF791B">
      <w:pPr>
        <w:pStyle w:val="CSP-ChapterBodyText"/>
      </w:pPr>
      <w:r w:rsidRPr="00CF791B">
        <w:t>I trust God with my reputation and my future.</w:t>
      </w:r>
    </w:p>
    <w:p w14:paraId="0A74C2EA" w14:textId="77777777" w:rsidR="00CF791B" w:rsidRPr="00CF791B" w:rsidRDefault="00CF791B" w:rsidP="00CF791B">
      <w:pPr>
        <w:pStyle w:val="CSP-ChapterBodyText"/>
      </w:pPr>
      <w:r w:rsidRPr="00CF791B">
        <w:t>I trust the timing of truth.</w:t>
      </w:r>
    </w:p>
    <w:p w14:paraId="3C664FB8" w14:textId="77777777" w:rsidR="00CF791B" w:rsidRPr="00CF791B" w:rsidRDefault="00CF791B" w:rsidP="00CF791B">
      <w:pPr>
        <w:pStyle w:val="CSP-ChapterBodyText"/>
      </w:pPr>
      <w:r w:rsidRPr="00CF791B">
        <w:t>I trust that silence does not mean abandonment.</w:t>
      </w:r>
    </w:p>
    <w:p w14:paraId="3C0D0EF9" w14:textId="77777777" w:rsidR="00CF791B" w:rsidRPr="00CF791B" w:rsidRDefault="00CF791B" w:rsidP="00CF791B">
      <w:pPr>
        <w:pStyle w:val="CSP-ChapterBodyText"/>
      </w:pPr>
      <w:r w:rsidRPr="00CF791B">
        <w:t>I trust that God sees fully and judges rightly.</w:t>
      </w:r>
    </w:p>
    <w:p w14:paraId="5C044B16" w14:textId="77777777" w:rsidR="00CF791B" w:rsidRPr="00CF791B" w:rsidRDefault="00CF791B" w:rsidP="00CF791B">
      <w:pPr>
        <w:pStyle w:val="CSP-ChapterBodyText"/>
      </w:pPr>
      <w:r w:rsidRPr="00CF791B">
        <w:t>I trust that my obedience is enough.</w:t>
      </w:r>
    </w:p>
    <w:p w14:paraId="2BC162A9" w14:textId="77777777" w:rsidR="00CF791B" w:rsidRPr="00CF791B" w:rsidRDefault="00CF791B" w:rsidP="00CF791B">
      <w:pPr>
        <w:pStyle w:val="CSP-ChapterBodyText"/>
      </w:pPr>
      <w:r w:rsidRPr="00CF791B">
        <w:t>I trust Heaven more than outcomes.</w:t>
      </w:r>
    </w:p>
    <w:p w14:paraId="34F2B4CD" w14:textId="77777777" w:rsidR="00CF791B" w:rsidRPr="00CF791B" w:rsidRDefault="00B271D6" w:rsidP="00CF791B">
      <w:pPr>
        <w:pStyle w:val="CSP-ChapterBodyText"/>
      </w:pPr>
      <w:r>
        <w:rPr>
          <w:noProof/>
        </w:rPr>
        <w:pict w14:anchorId="77836241">
          <v:rect id="_x0000_i1038" alt="" style="width:468pt;height:.05pt;mso-width-percent:0;mso-height-percent:0;mso-width-percent:0;mso-height-percent:0" o:hralign="center" o:hrstd="t" o:hr="t" fillcolor="#a0a0a0" stroked="f"/>
        </w:pict>
      </w:r>
    </w:p>
    <w:p w14:paraId="5E0EFA48" w14:textId="77777777" w:rsidR="00CF791B" w:rsidRPr="00CF791B" w:rsidRDefault="00CF791B" w:rsidP="00CF791B">
      <w:pPr>
        <w:pStyle w:val="CSP-ChapterBodyText"/>
        <w:rPr>
          <w:b/>
          <w:bCs/>
        </w:rPr>
      </w:pPr>
      <w:r w:rsidRPr="00CF791B">
        <w:rPr>
          <w:b/>
          <w:bCs/>
        </w:rPr>
        <w:t>DECLARATIONS OF RESTORATION</w:t>
      </w:r>
    </w:p>
    <w:p w14:paraId="7FA485E0" w14:textId="77777777" w:rsidR="00CF791B" w:rsidRPr="00CF791B" w:rsidRDefault="00CF791B" w:rsidP="00CF791B">
      <w:pPr>
        <w:pStyle w:val="CSP-ChapterBodyText"/>
      </w:pPr>
    </w:p>
    <w:p w14:paraId="65B0EDE4" w14:textId="77777777" w:rsidR="00CF791B" w:rsidRPr="00CF791B" w:rsidRDefault="00CF791B" w:rsidP="00CF791B">
      <w:pPr>
        <w:pStyle w:val="CSP-ChapterBodyText"/>
      </w:pPr>
      <w:r w:rsidRPr="00CF791B">
        <w:t>What accusation fractured, God restores.</w:t>
      </w:r>
    </w:p>
    <w:p w14:paraId="4FA325E9" w14:textId="77777777" w:rsidR="00CF791B" w:rsidRPr="00CF791B" w:rsidRDefault="00CF791B" w:rsidP="00CF791B">
      <w:pPr>
        <w:pStyle w:val="CSP-ChapterBodyText"/>
      </w:pPr>
      <w:r w:rsidRPr="00CF791B">
        <w:t>What was delayed is not denied.</w:t>
      </w:r>
    </w:p>
    <w:p w14:paraId="40F22C91" w14:textId="77777777" w:rsidR="00CF791B" w:rsidRPr="00CF791B" w:rsidRDefault="00CF791B" w:rsidP="00CF791B">
      <w:pPr>
        <w:pStyle w:val="CSP-ChapterBodyText"/>
      </w:pPr>
      <w:r w:rsidRPr="00CF791B">
        <w:t>My calling remains intact.</w:t>
      </w:r>
    </w:p>
    <w:p w14:paraId="25A4971C" w14:textId="77777777" w:rsidR="00CF791B" w:rsidRPr="00CF791B" w:rsidRDefault="00CF791B" w:rsidP="00CF791B">
      <w:pPr>
        <w:pStyle w:val="CSP-ChapterBodyText"/>
      </w:pPr>
      <w:r w:rsidRPr="00CF791B">
        <w:t>My assignment was not canceled by misunderstanding.</w:t>
      </w:r>
    </w:p>
    <w:p w14:paraId="3645DE3F" w14:textId="77777777" w:rsidR="00CF791B" w:rsidRPr="00CF791B" w:rsidRDefault="00CF791B" w:rsidP="00CF791B">
      <w:pPr>
        <w:pStyle w:val="CSP-ChapterBodyText"/>
      </w:pPr>
      <w:r w:rsidRPr="00CF791B">
        <w:t>God redeems the years accusation tried to steal.</w:t>
      </w:r>
    </w:p>
    <w:p w14:paraId="316BDEE5" w14:textId="77777777" w:rsidR="00CF791B" w:rsidRPr="00CF791B" w:rsidRDefault="00CF791B" w:rsidP="00CF791B">
      <w:pPr>
        <w:pStyle w:val="CSP-ChapterBodyText"/>
      </w:pPr>
      <w:r w:rsidRPr="00CF791B">
        <w:t>I move forward whole, not hesitant.</w:t>
      </w:r>
    </w:p>
    <w:p w14:paraId="1252C006" w14:textId="77777777" w:rsidR="00CF791B" w:rsidRPr="00CF791B" w:rsidRDefault="00B271D6" w:rsidP="00CF791B">
      <w:pPr>
        <w:pStyle w:val="CSP-ChapterBodyText"/>
      </w:pPr>
      <w:r>
        <w:rPr>
          <w:noProof/>
        </w:rPr>
        <w:pict w14:anchorId="40FAA3A9">
          <v:rect id="_x0000_i1037" alt="" style="width:468pt;height:.05pt;mso-width-percent:0;mso-height-percent:0;mso-width-percent:0;mso-height-percent:0" o:hralign="center" o:hrstd="t" o:hr="t" fillcolor="#a0a0a0" stroked="f"/>
        </w:pict>
      </w:r>
    </w:p>
    <w:p w14:paraId="0B9D6EF0" w14:textId="77777777" w:rsidR="00CF791B" w:rsidRPr="00CF791B" w:rsidRDefault="00CF791B" w:rsidP="00CF791B">
      <w:pPr>
        <w:pStyle w:val="CSP-ChapterBodyText"/>
        <w:rPr>
          <w:b/>
          <w:bCs/>
        </w:rPr>
      </w:pPr>
      <w:r w:rsidRPr="00CF791B">
        <w:rPr>
          <w:b/>
          <w:bCs/>
        </w:rPr>
        <w:t>DECLARATIONS OF FREEDOM</w:t>
      </w:r>
    </w:p>
    <w:p w14:paraId="31B5AEFA" w14:textId="77777777" w:rsidR="00CF791B" w:rsidRPr="00CF791B" w:rsidRDefault="00CF791B" w:rsidP="00CF791B">
      <w:pPr>
        <w:pStyle w:val="CSP-ChapterBodyText"/>
      </w:pPr>
    </w:p>
    <w:p w14:paraId="220672BB" w14:textId="77777777" w:rsidR="00CF791B" w:rsidRPr="00CF791B" w:rsidRDefault="00CF791B" w:rsidP="00CF791B">
      <w:pPr>
        <w:pStyle w:val="CSP-ChapterBodyText"/>
      </w:pPr>
      <w:r w:rsidRPr="00CF791B">
        <w:t>I am free from internalized accusation.</w:t>
      </w:r>
    </w:p>
    <w:p w14:paraId="6C6C3577" w14:textId="77777777" w:rsidR="00CF791B" w:rsidRPr="00CF791B" w:rsidRDefault="00CF791B" w:rsidP="00CF791B">
      <w:pPr>
        <w:pStyle w:val="CSP-ChapterBodyText"/>
      </w:pPr>
      <w:r w:rsidRPr="00CF791B">
        <w:t>I am free from rehearsing defense.</w:t>
      </w:r>
    </w:p>
    <w:p w14:paraId="0E4C05A7" w14:textId="77777777" w:rsidR="00CF791B" w:rsidRPr="00CF791B" w:rsidRDefault="00CF791B" w:rsidP="00CF791B">
      <w:pPr>
        <w:pStyle w:val="CSP-ChapterBodyText"/>
      </w:pPr>
      <w:r w:rsidRPr="00CF791B">
        <w:t>I am free from living on trial.</w:t>
      </w:r>
    </w:p>
    <w:p w14:paraId="15818F0B" w14:textId="77777777" w:rsidR="00CF791B" w:rsidRPr="00CF791B" w:rsidRDefault="00CF791B" w:rsidP="00CF791B">
      <w:pPr>
        <w:pStyle w:val="CSP-ChapterBodyText"/>
      </w:pPr>
      <w:r w:rsidRPr="00CF791B">
        <w:t>I am free to build, lead, speak, and create again.</w:t>
      </w:r>
    </w:p>
    <w:p w14:paraId="26595564" w14:textId="77777777" w:rsidR="00CF791B" w:rsidRPr="00CF791B" w:rsidRDefault="00CF791B" w:rsidP="00CF791B">
      <w:pPr>
        <w:pStyle w:val="CSP-ChapterBodyText"/>
      </w:pPr>
      <w:r w:rsidRPr="00CF791B">
        <w:lastRenderedPageBreak/>
        <w:t>I am free to belong without fear.</w:t>
      </w:r>
    </w:p>
    <w:p w14:paraId="4C2DA03D" w14:textId="77777777" w:rsidR="00CF791B" w:rsidRPr="00CF791B" w:rsidRDefault="00CF791B" w:rsidP="00CF791B">
      <w:pPr>
        <w:pStyle w:val="CSP-ChapterBodyText"/>
      </w:pPr>
      <w:r w:rsidRPr="00CF791B">
        <w:t>I am free to be fully myself before God.</w:t>
      </w:r>
    </w:p>
    <w:p w14:paraId="0D6925DF" w14:textId="77777777" w:rsidR="00CF791B" w:rsidRPr="00CF791B" w:rsidRDefault="00B271D6" w:rsidP="00CF791B">
      <w:pPr>
        <w:pStyle w:val="CSP-ChapterBodyText"/>
      </w:pPr>
      <w:r>
        <w:rPr>
          <w:noProof/>
        </w:rPr>
        <w:pict w14:anchorId="279D9C0B">
          <v:rect id="_x0000_i1036" alt="" style="width:468pt;height:.05pt;mso-width-percent:0;mso-height-percent:0;mso-width-percent:0;mso-height-percent:0" o:hralign="center" o:hrstd="t" o:hr="t" fillcolor="#a0a0a0" stroked="f"/>
        </w:pict>
      </w:r>
    </w:p>
    <w:p w14:paraId="15DE8A18" w14:textId="77777777" w:rsidR="00CF791B" w:rsidRPr="00CF791B" w:rsidRDefault="00CF791B" w:rsidP="00CF791B">
      <w:pPr>
        <w:pStyle w:val="CSP-ChapterBodyText"/>
        <w:rPr>
          <w:b/>
          <w:bCs/>
        </w:rPr>
      </w:pPr>
      <w:r w:rsidRPr="00CF791B">
        <w:rPr>
          <w:b/>
          <w:bCs/>
        </w:rPr>
        <w:t>DECLARATIONS OF NEW IDENTITY</w:t>
      </w:r>
    </w:p>
    <w:p w14:paraId="15648965" w14:textId="77777777" w:rsidR="00CF791B" w:rsidRPr="00CF791B" w:rsidRDefault="00CF791B" w:rsidP="00CF791B">
      <w:pPr>
        <w:pStyle w:val="CSP-ChapterBodyText"/>
      </w:pPr>
    </w:p>
    <w:p w14:paraId="4CF7B6E4" w14:textId="77777777" w:rsidR="00CF791B" w:rsidRPr="00CF791B" w:rsidRDefault="00CF791B" w:rsidP="00CF791B">
      <w:pPr>
        <w:pStyle w:val="CSP-ChapterBodyText"/>
      </w:pPr>
      <w:r w:rsidRPr="00CF791B">
        <w:t>I release the identity of “the accused.”</w:t>
      </w:r>
    </w:p>
    <w:p w14:paraId="56302271" w14:textId="77777777" w:rsidR="00CF791B" w:rsidRPr="00CF791B" w:rsidRDefault="00CF791B" w:rsidP="00CF791B">
      <w:pPr>
        <w:pStyle w:val="CSP-ChapterBodyText"/>
      </w:pPr>
      <w:r w:rsidRPr="00CF791B">
        <w:t>I receive the identity of one vindicated by God.</w:t>
      </w:r>
    </w:p>
    <w:p w14:paraId="0FA62C2F" w14:textId="77777777" w:rsidR="00CF791B" w:rsidRPr="00CF791B" w:rsidRDefault="00CF791B" w:rsidP="00CF791B">
      <w:pPr>
        <w:pStyle w:val="CSP-ChapterBodyText"/>
      </w:pPr>
      <w:r w:rsidRPr="00CF791B">
        <w:t>I am becoming a refuge, not a rumor carrier.</w:t>
      </w:r>
    </w:p>
    <w:p w14:paraId="74F9C676" w14:textId="77777777" w:rsidR="00CF791B" w:rsidRPr="00CF791B" w:rsidRDefault="00CF791B" w:rsidP="00CF791B">
      <w:pPr>
        <w:pStyle w:val="CSP-ChapterBodyText"/>
      </w:pPr>
      <w:r w:rsidRPr="00CF791B">
        <w:t>I steward truth with fear of the Lord.</w:t>
      </w:r>
    </w:p>
    <w:p w14:paraId="2D3F9055" w14:textId="77777777" w:rsidR="00CF791B" w:rsidRPr="00CF791B" w:rsidRDefault="00CF791B" w:rsidP="00CF791B">
      <w:pPr>
        <w:pStyle w:val="CSP-ChapterBodyText"/>
      </w:pPr>
      <w:r w:rsidRPr="00CF791B">
        <w:t>My life testifies to justice without cruelty.</w:t>
      </w:r>
    </w:p>
    <w:p w14:paraId="7A90E345" w14:textId="77777777" w:rsidR="00CF791B" w:rsidRPr="00CF791B" w:rsidRDefault="00CF791B" w:rsidP="00CF791B">
      <w:pPr>
        <w:pStyle w:val="CSP-ChapterBodyText"/>
      </w:pPr>
      <w:r w:rsidRPr="00CF791B">
        <w:t>I walk as an Advocate—grounded, sober, and free.</w:t>
      </w:r>
    </w:p>
    <w:p w14:paraId="236BB877" w14:textId="77777777" w:rsidR="00CF791B" w:rsidRPr="00CF791B" w:rsidRDefault="00B271D6" w:rsidP="00CF791B">
      <w:pPr>
        <w:pStyle w:val="CSP-ChapterBodyText"/>
      </w:pPr>
      <w:r>
        <w:rPr>
          <w:noProof/>
        </w:rPr>
        <w:pict w14:anchorId="66738C68">
          <v:rect id="_x0000_i1035" alt="" style="width:468pt;height:.05pt;mso-width-percent:0;mso-height-percent:0;mso-width-percent:0;mso-height-percent:0" o:hralign="center" o:hrstd="t" o:hr="t" fillcolor="#a0a0a0" stroked="f"/>
        </w:pict>
      </w:r>
    </w:p>
    <w:p w14:paraId="7690845E" w14:textId="77777777" w:rsidR="00CF791B" w:rsidRPr="00CF791B" w:rsidRDefault="00CF791B" w:rsidP="00CF791B">
      <w:pPr>
        <w:pStyle w:val="CSP-ChapterBodyText"/>
        <w:rPr>
          <w:b/>
          <w:bCs/>
        </w:rPr>
      </w:pPr>
      <w:r w:rsidRPr="00CF791B">
        <w:rPr>
          <w:b/>
          <w:bCs/>
        </w:rPr>
        <w:t>FINAL SEALING DECLARATION</w:t>
      </w:r>
    </w:p>
    <w:p w14:paraId="213313DE" w14:textId="77777777" w:rsidR="00CF791B" w:rsidRPr="00CF791B" w:rsidRDefault="00CF791B" w:rsidP="00CF791B">
      <w:pPr>
        <w:pStyle w:val="CSP-ChapterBodyText"/>
      </w:pPr>
    </w:p>
    <w:p w14:paraId="3F8DFFF1" w14:textId="77777777" w:rsidR="00CF791B" w:rsidRPr="00CF791B" w:rsidRDefault="00CF791B" w:rsidP="00CF791B">
      <w:pPr>
        <w:pStyle w:val="CSP-ChapterBodyText"/>
      </w:pPr>
      <w:r w:rsidRPr="00CF791B">
        <w:t>The Lord is my Judge.</w:t>
      </w:r>
    </w:p>
    <w:p w14:paraId="45A0A7A7" w14:textId="77777777" w:rsidR="00CF791B" w:rsidRPr="00CF791B" w:rsidRDefault="00CF791B" w:rsidP="00CF791B">
      <w:pPr>
        <w:pStyle w:val="CSP-ChapterBodyText"/>
      </w:pPr>
      <w:r w:rsidRPr="00CF791B">
        <w:t>The Lord is my Lawgiver.</w:t>
      </w:r>
    </w:p>
    <w:p w14:paraId="3F4C891C" w14:textId="77777777" w:rsidR="00CF791B" w:rsidRPr="00CF791B" w:rsidRDefault="00CF791B" w:rsidP="00CF791B">
      <w:pPr>
        <w:pStyle w:val="CSP-ChapterBodyText"/>
      </w:pPr>
      <w:r w:rsidRPr="00CF791B">
        <w:t>The Lord is my Defender.</w:t>
      </w:r>
    </w:p>
    <w:p w14:paraId="7634D009" w14:textId="77777777" w:rsidR="00CF791B" w:rsidRPr="00CF791B" w:rsidRDefault="00CF791B" w:rsidP="00CF791B">
      <w:pPr>
        <w:pStyle w:val="CSP-ChapterBodyText"/>
      </w:pPr>
    </w:p>
    <w:p w14:paraId="631DD371" w14:textId="77777777" w:rsidR="00CF791B" w:rsidRPr="00CF791B" w:rsidRDefault="00CF791B" w:rsidP="00CF791B">
      <w:pPr>
        <w:pStyle w:val="CSP-ChapterBodyText"/>
      </w:pPr>
      <w:r w:rsidRPr="00CF791B">
        <w:t>No accusation defines me.</w:t>
      </w:r>
    </w:p>
    <w:p w14:paraId="0A457EBB" w14:textId="77777777" w:rsidR="00CF791B" w:rsidRPr="00CF791B" w:rsidRDefault="00CF791B" w:rsidP="00CF791B">
      <w:pPr>
        <w:pStyle w:val="CSP-ChapterBodyText"/>
      </w:pPr>
      <w:r w:rsidRPr="00CF791B">
        <w:t>No lie governs me.</w:t>
      </w:r>
    </w:p>
    <w:p w14:paraId="271B75E5" w14:textId="77777777" w:rsidR="00CF791B" w:rsidRPr="00CF791B" w:rsidRDefault="00CF791B" w:rsidP="00CF791B">
      <w:pPr>
        <w:pStyle w:val="CSP-ChapterBodyText"/>
      </w:pPr>
      <w:r w:rsidRPr="00CF791B">
        <w:t>No false word has authority over my life.</w:t>
      </w:r>
    </w:p>
    <w:p w14:paraId="6386A13D" w14:textId="77777777" w:rsidR="00CF791B" w:rsidRPr="00CF791B" w:rsidRDefault="00CF791B" w:rsidP="00CF791B">
      <w:pPr>
        <w:pStyle w:val="CSP-ChapterBodyText"/>
      </w:pPr>
    </w:p>
    <w:p w14:paraId="3EE49334" w14:textId="77777777" w:rsidR="00CF791B" w:rsidRPr="00CF791B" w:rsidRDefault="00CF791B" w:rsidP="00CF791B">
      <w:pPr>
        <w:pStyle w:val="CSP-ChapterBodyText"/>
      </w:pPr>
      <w:r w:rsidRPr="00CF791B">
        <w:t>I live from Heaven’s verdict.</w:t>
      </w:r>
    </w:p>
    <w:p w14:paraId="61EFF6E6" w14:textId="77777777" w:rsidR="00CF791B" w:rsidRPr="00CF791B" w:rsidRDefault="00CF791B" w:rsidP="00CF791B">
      <w:pPr>
        <w:pStyle w:val="CSP-ChapterBodyText"/>
      </w:pPr>
      <w:r w:rsidRPr="00CF791B">
        <w:t>I walk in truth.</w:t>
      </w:r>
    </w:p>
    <w:p w14:paraId="4DDFBA8F" w14:textId="77777777" w:rsidR="00CF791B" w:rsidRPr="00CF791B" w:rsidRDefault="00CF791B" w:rsidP="00CF791B">
      <w:pPr>
        <w:pStyle w:val="CSP-ChapterBodyText"/>
      </w:pPr>
      <w:r w:rsidRPr="00CF791B">
        <w:lastRenderedPageBreak/>
        <w:t>I stand in peace.</w:t>
      </w:r>
    </w:p>
    <w:p w14:paraId="1B04D419" w14:textId="77777777" w:rsidR="00CF791B" w:rsidRPr="00CF791B" w:rsidRDefault="00CF791B" w:rsidP="00CF791B">
      <w:pPr>
        <w:pStyle w:val="CSP-ChapterBodyText"/>
      </w:pPr>
    </w:p>
    <w:p w14:paraId="234975E3" w14:textId="77777777" w:rsidR="00CF791B" w:rsidRPr="00CF791B" w:rsidRDefault="00CF791B" w:rsidP="00CF791B">
      <w:pPr>
        <w:pStyle w:val="CSP-ChapterBodyText"/>
      </w:pPr>
      <w:r w:rsidRPr="00CF791B">
        <w:rPr>
          <w:b/>
          <w:bCs/>
        </w:rPr>
        <w:t>So it is.</w:t>
      </w:r>
    </w:p>
    <w:p w14:paraId="3153D4AC" w14:textId="5B3C103B" w:rsidR="00CF791B" w:rsidRDefault="00CF791B">
      <w:pPr>
        <w:spacing w:after="160" w:line="259" w:lineRule="auto"/>
        <w:rPr>
          <w:iCs/>
        </w:rPr>
      </w:pPr>
      <w:r>
        <w:br w:type="page"/>
      </w:r>
    </w:p>
    <w:p w14:paraId="0F7DDF9A" w14:textId="77777777" w:rsidR="00CF791B" w:rsidRPr="00CF791B" w:rsidRDefault="00CF791B" w:rsidP="00CF791B">
      <w:pPr>
        <w:pStyle w:val="CSP-ChapterTitle"/>
      </w:pPr>
      <w:bookmarkStart w:id="35" w:name="_Toc216446329"/>
      <w:r w:rsidRPr="00CF791B">
        <w:lastRenderedPageBreak/>
        <w:t>APPENDIX E — SAFETY &amp; SUPPORT RESOURCE LIST</w:t>
      </w:r>
      <w:bookmarkEnd w:id="35"/>
    </w:p>
    <w:p w14:paraId="6AF7DE20" w14:textId="77777777" w:rsidR="00CF791B" w:rsidRPr="00CF791B" w:rsidRDefault="00CF791B" w:rsidP="00CF791B">
      <w:pPr>
        <w:pStyle w:val="CSP-ChapterBodyText"/>
      </w:pPr>
    </w:p>
    <w:p w14:paraId="421160E5" w14:textId="77777777" w:rsidR="00CF791B" w:rsidRPr="00CF791B" w:rsidRDefault="00CF791B" w:rsidP="00CF791B">
      <w:pPr>
        <w:pStyle w:val="CSP-ChapterBodyText"/>
      </w:pPr>
      <w:r w:rsidRPr="00CF791B">
        <w:rPr>
          <w:i/>
        </w:rPr>
        <w:t>Healing from false accusation is spiritual, emotional, relational—and sometimes practical. This appendix exists to affirm a vital truth: seeking support is not weakness. It is wisdom. God often heals through layered care, trusted people, and appropriate professional help. This list is not exhaustive, nor is it prescriptive. It is an offering of pathways—so you are not left to carry what was never meant to be borne alone.</w:t>
      </w:r>
    </w:p>
    <w:p w14:paraId="2FBF00FE" w14:textId="77777777" w:rsidR="00CF791B" w:rsidRPr="00CF791B" w:rsidRDefault="00B271D6" w:rsidP="00CF791B">
      <w:pPr>
        <w:pStyle w:val="CSP-ChapterBodyText"/>
      </w:pPr>
      <w:r>
        <w:rPr>
          <w:noProof/>
        </w:rPr>
        <w:pict w14:anchorId="55BEAA50">
          <v:rect id="_x0000_i1034" alt="" style="width:468pt;height:.05pt;mso-width-percent:0;mso-height-percent:0;mso-width-percent:0;mso-height-percent:0" o:hralign="center" o:hrstd="t" o:hr="t" fillcolor="#a0a0a0" stroked="f"/>
        </w:pict>
      </w:r>
    </w:p>
    <w:p w14:paraId="4D95D4E8" w14:textId="77777777" w:rsidR="00CF791B" w:rsidRPr="00CF791B" w:rsidRDefault="00CF791B" w:rsidP="00CF791B">
      <w:pPr>
        <w:pStyle w:val="CSP-ChapterBodyText"/>
        <w:rPr>
          <w:b/>
          <w:bCs/>
        </w:rPr>
      </w:pPr>
      <w:r w:rsidRPr="00CF791B">
        <w:rPr>
          <w:b/>
          <w:bCs/>
        </w:rPr>
        <w:t>WHEN TO SEEK ADDITIONAL SUPPORT</w:t>
      </w:r>
    </w:p>
    <w:p w14:paraId="0815B0CF" w14:textId="77777777" w:rsidR="00CF791B" w:rsidRPr="00CF791B" w:rsidRDefault="00CF791B" w:rsidP="00CF791B">
      <w:pPr>
        <w:pStyle w:val="CSP-ChapterBodyText"/>
      </w:pPr>
    </w:p>
    <w:p w14:paraId="432CB796" w14:textId="77777777" w:rsidR="00CF791B" w:rsidRPr="00CF791B" w:rsidRDefault="00CF791B" w:rsidP="00CF791B">
      <w:pPr>
        <w:pStyle w:val="CSP-ChapterBodyText"/>
      </w:pPr>
      <w:r w:rsidRPr="00CF791B">
        <w:t>You may benefit from additional support if you experience any of the following:</w:t>
      </w:r>
    </w:p>
    <w:p w14:paraId="258BCCC9" w14:textId="77777777" w:rsidR="00CF791B" w:rsidRPr="00CF791B" w:rsidRDefault="00CF791B" w:rsidP="00CF791B">
      <w:pPr>
        <w:pStyle w:val="CSP-ChapterBodyText"/>
        <w:numPr>
          <w:ilvl w:val="0"/>
          <w:numId w:val="132"/>
        </w:numPr>
      </w:pPr>
      <w:r w:rsidRPr="00CF791B">
        <w:t>Persistent anxiety, panic, or hypervigilance</w:t>
      </w:r>
    </w:p>
    <w:p w14:paraId="7F3C05F2" w14:textId="77777777" w:rsidR="00CF791B" w:rsidRPr="00CF791B" w:rsidRDefault="00CF791B" w:rsidP="00CF791B">
      <w:pPr>
        <w:pStyle w:val="CSP-ChapterBodyText"/>
        <w:numPr>
          <w:ilvl w:val="0"/>
          <w:numId w:val="132"/>
        </w:numPr>
      </w:pPr>
      <w:r w:rsidRPr="00CF791B">
        <w:t>Depression, numbness, or emotional shutdown</w:t>
      </w:r>
    </w:p>
    <w:p w14:paraId="3CBD0755" w14:textId="77777777" w:rsidR="00CF791B" w:rsidRPr="00CF791B" w:rsidRDefault="00CF791B" w:rsidP="00CF791B">
      <w:pPr>
        <w:pStyle w:val="CSP-ChapterBodyText"/>
        <w:numPr>
          <w:ilvl w:val="0"/>
          <w:numId w:val="132"/>
        </w:numPr>
      </w:pPr>
      <w:r w:rsidRPr="00CF791B">
        <w:t>Intrusive thoughts or replaying events</w:t>
      </w:r>
    </w:p>
    <w:p w14:paraId="3ACF0971" w14:textId="77777777" w:rsidR="00CF791B" w:rsidRPr="00CF791B" w:rsidRDefault="00CF791B" w:rsidP="00CF791B">
      <w:pPr>
        <w:pStyle w:val="CSP-ChapterBodyText"/>
        <w:numPr>
          <w:ilvl w:val="0"/>
          <w:numId w:val="132"/>
        </w:numPr>
      </w:pPr>
      <w:r w:rsidRPr="00CF791B">
        <w:t>Loss of sleep, appetite, or focus</w:t>
      </w:r>
    </w:p>
    <w:p w14:paraId="33AA0B6B" w14:textId="77777777" w:rsidR="00CF791B" w:rsidRPr="00CF791B" w:rsidRDefault="00CF791B" w:rsidP="00CF791B">
      <w:pPr>
        <w:pStyle w:val="CSP-ChapterBodyText"/>
        <w:numPr>
          <w:ilvl w:val="0"/>
          <w:numId w:val="132"/>
        </w:numPr>
      </w:pPr>
      <w:r w:rsidRPr="00CF791B">
        <w:t>Physical symptoms linked to stress or trauma</w:t>
      </w:r>
    </w:p>
    <w:p w14:paraId="1D84D9C5" w14:textId="77777777" w:rsidR="00CF791B" w:rsidRPr="00CF791B" w:rsidRDefault="00CF791B" w:rsidP="00CF791B">
      <w:pPr>
        <w:pStyle w:val="CSP-ChapterBodyText"/>
        <w:numPr>
          <w:ilvl w:val="0"/>
          <w:numId w:val="132"/>
        </w:numPr>
      </w:pPr>
      <w:r w:rsidRPr="00CF791B">
        <w:t>Fear of speaking, being seen, or engaging relationally</w:t>
      </w:r>
    </w:p>
    <w:p w14:paraId="0CA32280" w14:textId="77777777" w:rsidR="00CF791B" w:rsidRPr="00CF791B" w:rsidRDefault="00CF791B" w:rsidP="00CF791B">
      <w:pPr>
        <w:pStyle w:val="CSP-ChapterBodyText"/>
        <w:numPr>
          <w:ilvl w:val="0"/>
          <w:numId w:val="132"/>
        </w:numPr>
      </w:pPr>
      <w:r w:rsidRPr="00CF791B">
        <w:t>Spiritual confusion or loss of trust in God or community</w:t>
      </w:r>
    </w:p>
    <w:p w14:paraId="696F4A5C" w14:textId="77777777" w:rsidR="00CF791B" w:rsidRPr="00CF791B" w:rsidRDefault="00CF791B" w:rsidP="00CF791B">
      <w:pPr>
        <w:pStyle w:val="CSP-ChapterBodyText"/>
        <w:numPr>
          <w:ilvl w:val="0"/>
          <w:numId w:val="132"/>
        </w:numPr>
      </w:pPr>
      <w:r w:rsidRPr="00CF791B">
        <w:t>Isolation or thoughts of hopelessness</w:t>
      </w:r>
    </w:p>
    <w:p w14:paraId="6D849EA9" w14:textId="77777777" w:rsidR="00CF791B" w:rsidRPr="00CF791B" w:rsidRDefault="00CF791B" w:rsidP="00CF791B">
      <w:pPr>
        <w:pStyle w:val="CSP-ChapterBodyText"/>
      </w:pPr>
    </w:p>
    <w:p w14:paraId="13C7A12C" w14:textId="77777777" w:rsidR="00CF791B" w:rsidRPr="00CF791B" w:rsidRDefault="00CF791B" w:rsidP="00CF791B">
      <w:pPr>
        <w:pStyle w:val="CSP-ChapterBodyText"/>
      </w:pPr>
      <w:r w:rsidRPr="00CF791B">
        <w:t xml:space="preserve">Seeking help does </w:t>
      </w:r>
      <w:r w:rsidRPr="00CF791B">
        <w:rPr>
          <w:b/>
          <w:bCs/>
        </w:rPr>
        <w:t>not</w:t>
      </w:r>
      <w:r w:rsidRPr="00CF791B">
        <w:t xml:space="preserve"> negate faith.</w:t>
      </w:r>
    </w:p>
    <w:p w14:paraId="6C7EDE7D" w14:textId="77777777" w:rsidR="00CF791B" w:rsidRPr="00CF791B" w:rsidRDefault="00CF791B" w:rsidP="00CF791B">
      <w:pPr>
        <w:pStyle w:val="CSP-ChapterBodyText"/>
      </w:pPr>
      <w:r w:rsidRPr="00CF791B">
        <w:t>It honors the complexity of healing.</w:t>
      </w:r>
    </w:p>
    <w:p w14:paraId="5A2A4284" w14:textId="77777777" w:rsidR="00CF791B" w:rsidRPr="00CF791B" w:rsidRDefault="00B271D6" w:rsidP="00CF791B">
      <w:pPr>
        <w:pStyle w:val="CSP-ChapterBodyText"/>
      </w:pPr>
      <w:r>
        <w:rPr>
          <w:noProof/>
        </w:rPr>
        <w:pict w14:anchorId="05C79485">
          <v:rect id="_x0000_i1033" alt="" style="width:468pt;height:.05pt;mso-width-percent:0;mso-height-percent:0;mso-width-percent:0;mso-height-percent:0" o:hralign="center" o:hrstd="t" o:hr="t" fillcolor="#a0a0a0" stroked="f"/>
        </w:pict>
      </w:r>
    </w:p>
    <w:p w14:paraId="669176C4" w14:textId="77777777" w:rsidR="00CF791B" w:rsidRDefault="00CF791B">
      <w:pPr>
        <w:spacing w:after="160" w:line="259" w:lineRule="auto"/>
        <w:rPr>
          <w:b/>
          <w:bCs/>
          <w:iCs/>
        </w:rPr>
      </w:pPr>
      <w:r>
        <w:rPr>
          <w:b/>
          <w:bCs/>
        </w:rPr>
        <w:br w:type="page"/>
      </w:r>
    </w:p>
    <w:p w14:paraId="2246AB61" w14:textId="5CB9FFA6" w:rsidR="00CF791B" w:rsidRPr="00CF791B" w:rsidRDefault="00CF791B" w:rsidP="00CF791B">
      <w:pPr>
        <w:pStyle w:val="CSP-ChapterBodyText"/>
        <w:rPr>
          <w:b/>
          <w:bCs/>
        </w:rPr>
      </w:pPr>
      <w:r w:rsidRPr="00CF791B">
        <w:rPr>
          <w:b/>
          <w:bCs/>
        </w:rPr>
        <w:lastRenderedPageBreak/>
        <w:t>IMMEDIATE SUPPORT (UNITED STATES)</w:t>
      </w:r>
    </w:p>
    <w:p w14:paraId="0C297186" w14:textId="77777777" w:rsidR="00CF791B" w:rsidRPr="00CF791B" w:rsidRDefault="00CF791B" w:rsidP="00CF791B">
      <w:pPr>
        <w:pStyle w:val="CSP-ChapterBodyText"/>
      </w:pPr>
    </w:p>
    <w:p w14:paraId="2CF4C785" w14:textId="77777777" w:rsidR="00CF791B" w:rsidRPr="00CF791B" w:rsidRDefault="00CF791B" w:rsidP="00CF791B">
      <w:pPr>
        <w:pStyle w:val="CSP-ChapterBodyText"/>
      </w:pPr>
      <w:r w:rsidRPr="00CF791B">
        <w:t>If you are in immediate distress or feel unsafe:</w:t>
      </w:r>
    </w:p>
    <w:p w14:paraId="459708BE" w14:textId="77777777" w:rsidR="00CF791B" w:rsidRPr="00CF791B" w:rsidRDefault="00CF791B" w:rsidP="00CF791B">
      <w:pPr>
        <w:pStyle w:val="CSP-ChapterBodyText"/>
        <w:numPr>
          <w:ilvl w:val="0"/>
          <w:numId w:val="133"/>
        </w:numPr>
      </w:pPr>
      <w:r w:rsidRPr="00CF791B">
        <w:rPr>
          <w:b/>
          <w:bCs/>
        </w:rPr>
        <w:t>988 Suicide &amp; Crisis Lifeline</w:t>
      </w:r>
    </w:p>
    <w:p w14:paraId="4E37292E" w14:textId="77777777" w:rsidR="00CF791B" w:rsidRPr="00CF791B" w:rsidRDefault="00CF791B" w:rsidP="00CF791B">
      <w:pPr>
        <w:pStyle w:val="CSP-ChapterBodyText"/>
      </w:pPr>
      <w:r w:rsidRPr="00CF791B">
        <w:t xml:space="preserve">Call or text </w:t>
      </w:r>
      <w:r w:rsidRPr="00CF791B">
        <w:rPr>
          <w:b/>
          <w:bCs/>
        </w:rPr>
        <w:t>988</w:t>
      </w:r>
    </w:p>
    <w:p w14:paraId="3533A07B" w14:textId="77777777" w:rsidR="00CF791B" w:rsidRPr="00CF791B" w:rsidRDefault="00CF791B" w:rsidP="00CF791B">
      <w:pPr>
        <w:pStyle w:val="CSP-ChapterBodyText"/>
      </w:pPr>
      <w:r w:rsidRPr="00CF791B">
        <w:t>24/7 confidential emotional support</w:t>
      </w:r>
    </w:p>
    <w:p w14:paraId="18A04F33" w14:textId="77777777" w:rsidR="00CF791B" w:rsidRPr="00CF791B" w:rsidRDefault="00CF791B" w:rsidP="00CF791B">
      <w:pPr>
        <w:pStyle w:val="CSP-ChapterBodyText"/>
        <w:numPr>
          <w:ilvl w:val="0"/>
          <w:numId w:val="133"/>
        </w:numPr>
      </w:pPr>
      <w:r w:rsidRPr="00CF791B">
        <w:rPr>
          <w:b/>
          <w:bCs/>
        </w:rPr>
        <w:t>Emergency Services</w:t>
      </w:r>
    </w:p>
    <w:p w14:paraId="590B1A10" w14:textId="77777777" w:rsidR="00CF791B" w:rsidRPr="00CF791B" w:rsidRDefault="00CF791B" w:rsidP="00CF791B">
      <w:pPr>
        <w:pStyle w:val="CSP-ChapterBodyText"/>
      </w:pPr>
      <w:r w:rsidRPr="00CF791B">
        <w:t xml:space="preserve">Call </w:t>
      </w:r>
      <w:r w:rsidRPr="00CF791B">
        <w:rPr>
          <w:b/>
          <w:bCs/>
        </w:rPr>
        <w:t>911</w:t>
      </w:r>
      <w:r w:rsidRPr="00CF791B">
        <w:t xml:space="preserve"> if you are in immediate danger</w:t>
      </w:r>
    </w:p>
    <w:p w14:paraId="19F3BD0B" w14:textId="77777777" w:rsidR="00CF791B" w:rsidRPr="00CF791B" w:rsidRDefault="00CF791B" w:rsidP="00CF791B">
      <w:pPr>
        <w:pStyle w:val="CSP-ChapterBodyText"/>
      </w:pPr>
    </w:p>
    <w:p w14:paraId="36A811AF" w14:textId="77777777" w:rsidR="00CF791B" w:rsidRPr="00CF791B" w:rsidRDefault="00CF791B" w:rsidP="00CF791B">
      <w:pPr>
        <w:pStyle w:val="CSP-ChapterBodyText"/>
      </w:pPr>
      <w:r w:rsidRPr="00CF791B">
        <w:t>If you are outside the U.S., please use your local emergency number or visit an international crisis resource directory (such as Befrienders Worldwide).</w:t>
      </w:r>
    </w:p>
    <w:p w14:paraId="68BB3360" w14:textId="77777777" w:rsidR="00CF791B" w:rsidRPr="00CF791B" w:rsidRDefault="00B271D6" w:rsidP="00CF791B">
      <w:pPr>
        <w:pStyle w:val="CSP-ChapterBodyText"/>
      </w:pPr>
      <w:r>
        <w:rPr>
          <w:noProof/>
        </w:rPr>
        <w:pict w14:anchorId="4711F08E">
          <v:rect id="_x0000_i1032" alt="" style="width:468pt;height:.05pt;mso-width-percent:0;mso-height-percent:0;mso-width-percent:0;mso-height-percent:0" o:hralign="center" o:hrstd="t" o:hr="t" fillcolor="#a0a0a0" stroked="f"/>
        </w:pict>
      </w:r>
    </w:p>
    <w:p w14:paraId="70AECAAE" w14:textId="77777777" w:rsidR="00CF791B" w:rsidRPr="00CF791B" w:rsidRDefault="00CF791B" w:rsidP="00CF791B">
      <w:pPr>
        <w:pStyle w:val="CSP-ChapterBodyText"/>
        <w:rPr>
          <w:b/>
          <w:bCs/>
        </w:rPr>
      </w:pPr>
      <w:r w:rsidRPr="00CF791B">
        <w:rPr>
          <w:b/>
          <w:bCs/>
        </w:rPr>
        <w:t>TRAUMA-INFORMED COUNSELING &amp; THERAPY</w:t>
      </w:r>
    </w:p>
    <w:p w14:paraId="7CA2691F" w14:textId="77777777" w:rsidR="00CF791B" w:rsidRPr="00CF791B" w:rsidRDefault="00CF791B" w:rsidP="00CF791B">
      <w:pPr>
        <w:pStyle w:val="CSP-ChapterBodyText"/>
      </w:pPr>
    </w:p>
    <w:p w14:paraId="7DA7CA76" w14:textId="77777777" w:rsidR="00CF791B" w:rsidRPr="00CF791B" w:rsidRDefault="00CF791B" w:rsidP="00CF791B">
      <w:pPr>
        <w:pStyle w:val="CSP-ChapterBodyText"/>
      </w:pPr>
      <w:r w:rsidRPr="00CF791B">
        <w:t xml:space="preserve">False accusation often results in </w:t>
      </w:r>
      <w:r w:rsidRPr="00CF791B">
        <w:rPr>
          <w:b/>
          <w:bCs/>
        </w:rPr>
        <w:t>relational trauma</w:t>
      </w:r>
      <w:r w:rsidRPr="00CF791B">
        <w:t xml:space="preserve"> and </w:t>
      </w:r>
      <w:r w:rsidRPr="00CF791B">
        <w:rPr>
          <w:b/>
          <w:bCs/>
        </w:rPr>
        <w:t>nervous system dysregulation</w:t>
      </w:r>
      <w:r w:rsidRPr="00CF791B">
        <w:t>. Look for counselors trained in:</w:t>
      </w:r>
    </w:p>
    <w:p w14:paraId="290F08FB" w14:textId="77777777" w:rsidR="00CF791B" w:rsidRPr="00CF791B" w:rsidRDefault="00CF791B" w:rsidP="00CF791B">
      <w:pPr>
        <w:pStyle w:val="CSP-ChapterBodyText"/>
        <w:numPr>
          <w:ilvl w:val="0"/>
          <w:numId w:val="134"/>
        </w:numPr>
      </w:pPr>
      <w:r w:rsidRPr="00CF791B">
        <w:t>Trauma-informed therapy</w:t>
      </w:r>
    </w:p>
    <w:p w14:paraId="40D83F41" w14:textId="77777777" w:rsidR="00CF791B" w:rsidRPr="00CF791B" w:rsidRDefault="00CF791B" w:rsidP="00CF791B">
      <w:pPr>
        <w:pStyle w:val="CSP-ChapterBodyText"/>
        <w:numPr>
          <w:ilvl w:val="0"/>
          <w:numId w:val="134"/>
        </w:numPr>
      </w:pPr>
      <w:r w:rsidRPr="00CF791B">
        <w:t>Somatic experiencing</w:t>
      </w:r>
    </w:p>
    <w:p w14:paraId="42FF71B0" w14:textId="77777777" w:rsidR="00CF791B" w:rsidRPr="00CF791B" w:rsidRDefault="00CF791B" w:rsidP="00CF791B">
      <w:pPr>
        <w:pStyle w:val="CSP-ChapterBodyText"/>
        <w:numPr>
          <w:ilvl w:val="0"/>
          <w:numId w:val="134"/>
        </w:numPr>
      </w:pPr>
      <w:r w:rsidRPr="00CF791B">
        <w:t>EMDR (Eye Movement Desensitization and Reprocessing)</w:t>
      </w:r>
    </w:p>
    <w:p w14:paraId="5CB934F1" w14:textId="77777777" w:rsidR="00CF791B" w:rsidRPr="00CF791B" w:rsidRDefault="00CF791B" w:rsidP="00CF791B">
      <w:pPr>
        <w:pStyle w:val="CSP-ChapterBodyText"/>
        <w:numPr>
          <w:ilvl w:val="0"/>
          <w:numId w:val="134"/>
        </w:numPr>
      </w:pPr>
      <w:r w:rsidRPr="00CF791B">
        <w:t>Internal Family Systems (IFS)</w:t>
      </w:r>
    </w:p>
    <w:p w14:paraId="4830F0BF" w14:textId="77777777" w:rsidR="00CF791B" w:rsidRPr="00CF791B" w:rsidRDefault="00CF791B" w:rsidP="00CF791B">
      <w:pPr>
        <w:pStyle w:val="CSP-ChapterBodyText"/>
        <w:numPr>
          <w:ilvl w:val="0"/>
          <w:numId w:val="134"/>
        </w:numPr>
      </w:pPr>
      <w:r w:rsidRPr="00CF791B">
        <w:t>Attachment-based therapy</w:t>
      </w:r>
    </w:p>
    <w:p w14:paraId="18909825" w14:textId="77777777" w:rsidR="00CF791B" w:rsidRPr="00CF791B" w:rsidRDefault="00CF791B" w:rsidP="00CF791B">
      <w:pPr>
        <w:pStyle w:val="CSP-ChapterBodyText"/>
      </w:pPr>
    </w:p>
    <w:p w14:paraId="7E29853A" w14:textId="77777777" w:rsidR="00CF791B" w:rsidRPr="00CF791B" w:rsidRDefault="00CF791B" w:rsidP="00CF791B">
      <w:pPr>
        <w:pStyle w:val="CSP-ChapterBodyText"/>
      </w:pPr>
      <w:r w:rsidRPr="00CF791B">
        <w:t>Helpful search terms:</w:t>
      </w:r>
    </w:p>
    <w:p w14:paraId="19E8EE58" w14:textId="77777777" w:rsidR="00CF791B" w:rsidRPr="00CF791B" w:rsidRDefault="00CF791B" w:rsidP="00CF791B">
      <w:pPr>
        <w:pStyle w:val="CSP-ChapterBodyText"/>
        <w:numPr>
          <w:ilvl w:val="0"/>
          <w:numId w:val="135"/>
        </w:numPr>
      </w:pPr>
      <w:r w:rsidRPr="00CF791B">
        <w:rPr>
          <w:i/>
        </w:rPr>
        <w:t>Trauma-informed therapist near me</w:t>
      </w:r>
    </w:p>
    <w:p w14:paraId="180C6B94" w14:textId="77777777" w:rsidR="00CF791B" w:rsidRPr="00CF791B" w:rsidRDefault="00CF791B" w:rsidP="00CF791B">
      <w:pPr>
        <w:pStyle w:val="CSP-ChapterBodyText"/>
        <w:numPr>
          <w:ilvl w:val="0"/>
          <w:numId w:val="135"/>
        </w:numPr>
      </w:pPr>
      <w:r w:rsidRPr="00CF791B">
        <w:rPr>
          <w:i/>
        </w:rPr>
        <w:lastRenderedPageBreak/>
        <w:t>Relational trauma counseling</w:t>
      </w:r>
    </w:p>
    <w:p w14:paraId="2F87DCCA" w14:textId="77777777" w:rsidR="00CF791B" w:rsidRPr="00CF791B" w:rsidRDefault="00CF791B" w:rsidP="00CF791B">
      <w:pPr>
        <w:pStyle w:val="CSP-ChapterBodyText"/>
        <w:numPr>
          <w:ilvl w:val="0"/>
          <w:numId w:val="135"/>
        </w:numPr>
      </w:pPr>
      <w:r w:rsidRPr="00CF791B">
        <w:rPr>
          <w:i/>
        </w:rPr>
        <w:t>Spiritual abuse recovery therapist</w:t>
      </w:r>
    </w:p>
    <w:p w14:paraId="0A2E0AED" w14:textId="77777777" w:rsidR="00CF791B" w:rsidRPr="00CF791B" w:rsidRDefault="00CF791B" w:rsidP="00CF791B">
      <w:pPr>
        <w:pStyle w:val="CSP-ChapterBodyText"/>
      </w:pPr>
    </w:p>
    <w:p w14:paraId="2365DBE6" w14:textId="77777777" w:rsidR="00CF791B" w:rsidRPr="00CF791B" w:rsidRDefault="00CF791B" w:rsidP="00CF791B">
      <w:pPr>
        <w:pStyle w:val="CSP-ChapterBodyText"/>
      </w:pPr>
      <w:r w:rsidRPr="00CF791B">
        <w:t>When possible, choose a therapist who:</w:t>
      </w:r>
    </w:p>
    <w:p w14:paraId="15B1CA11" w14:textId="77777777" w:rsidR="00CF791B" w:rsidRPr="00CF791B" w:rsidRDefault="00CF791B" w:rsidP="00CF791B">
      <w:pPr>
        <w:pStyle w:val="CSP-ChapterBodyText"/>
        <w:numPr>
          <w:ilvl w:val="0"/>
          <w:numId w:val="136"/>
        </w:numPr>
      </w:pPr>
      <w:r w:rsidRPr="00CF791B">
        <w:t>Respects your faith without weaponizing it</w:t>
      </w:r>
    </w:p>
    <w:p w14:paraId="60A1BAE7" w14:textId="77777777" w:rsidR="00CF791B" w:rsidRPr="00CF791B" w:rsidRDefault="00CF791B" w:rsidP="00CF791B">
      <w:pPr>
        <w:pStyle w:val="CSP-ChapterBodyText"/>
        <w:numPr>
          <w:ilvl w:val="0"/>
          <w:numId w:val="136"/>
        </w:numPr>
      </w:pPr>
      <w:r w:rsidRPr="00CF791B">
        <w:t>Understands power dynamics and spiritual harm</w:t>
      </w:r>
    </w:p>
    <w:p w14:paraId="378C09C2" w14:textId="77777777" w:rsidR="00CF791B" w:rsidRPr="00CF791B" w:rsidRDefault="00CF791B" w:rsidP="00CF791B">
      <w:pPr>
        <w:pStyle w:val="CSP-ChapterBodyText"/>
        <w:numPr>
          <w:ilvl w:val="0"/>
          <w:numId w:val="136"/>
        </w:numPr>
      </w:pPr>
      <w:r w:rsidRPr="00CF791B">
        <w:t>Does not minimize or rush your healing</w:t>
      </w:r>
    </w:p>
    <w:p w14:paraId="125F2927" w14:textId="77777777" w:rsidR="00CF791B" w:rsidRPr="00CF791B" w:rsidRDefault="00B271D6" w:rsidP="00CF791B">
      <w:pPr>
        <w:pStyle w:val="CSP-ChapterBodyText"/>
      </w:pPr>
      <w:r>
        <w:rPr>
          <w:noProof/>
        </w:rPr>
        <w:pict w14:anchorId="4557490F">
          <v:rect id="_x0000_i1031" alt="" style="width:468pt;height:.05pt;mso-width-percent:0;mso-height-percent:0;mso-width-percent:0;mso-height-percent:0" o:hralign="center" o:hrstd="t" o:hr="t" fillcolor="#a0a0a0" stroked="f"/>
        </w:pict>
      </w:r>
    </w:p>
    <w:p w14:paraId="67BA7031" w14:textId="77777777" w:rsidR="00CF791B" w:rsidRPr="00CF791B" w:rsidRDefault="00CF791B" w:rsidP="00CF791B">
      <w:pPr>
        <w:pStyle w:val="CSP-ChapterBodyText"/>
        <w:rPr>
          <w:b/>
          <w:bCs/>
        </w:rPr>
      </w:pPr>
      <w:r w:rsidRPr="00CF791B">
        <w:rPr>
          <w:b/>
          <w:bCs/>
        </w:rPr>
        <w:t>SPIRITUAL ABUSE &amp; CHURCH HARM SUPPORT</w:t>
      </w:r>
    </w:p>
    <w:p w14:paraId="766EFC63" w14:textId="77777777" w:rsidR="00CF791B" w:rsidRPr="00CF791B" w:rsidRDefault="00CF791B" w:rsidP="00CF791B">
      <w:pPr>
        <w:pStyle w:val="CSP-ChapterBodyText"/>
      </w:pPr>
    </w:p>
    <w:p w14:paraId="1AD55415" w14:textId="77777777" w:rsidR="00CF791B" w:rsidRPr="00CF791B" w:rsidRDefault="00CF791B" w:rsidP="00CF791B">
      <w:pPr>
        <w:pStyle w:val="CSP-ChapterBodyText"/>
      </w:pPr>
      <w:r w:rsidRPr="00CF791B">
        <w:t xml:space="preserve">If accusation came from spiritual leadership or church environments, you may benefit from resources specializing in </w:t>
      </w:r>
      <w:r w:rsidRPr="00CF791B">
        <w:rPr>
          <w:b/>
          <w:bCs/>
        </w:rPr>
        <w:t>spiritual abuse recovery</w:t>
      </w:r>
      <w:r w:rsidRPr="00CF791B">
        <w:t>:</w:t>
      </w:r>
    </w:p>
    <w:p w14:paraId="050775AF" w14:textId="77777777" w:rsidR="00CF791B" w:rsidRPr="00CF791B" w:rsidRDefault="00CF791B" w:rsidP="00CF791B">
      <w:pPr>
        <w:pStyle w:val="CSP-ChapterBodyText"/>
        <w:numPr>
          <w:ilvl w:val="0"/>
          <w:numId w:val="137"/>
        </w:numPr>
      </w:pPr>
      <w:r w:rsidRPr="00CF791B">
        <w:t>Trauma-informed Christian counselors</w:t>
      </w:r>
    </w:p>
    <w:p w14:paraId="0A3A7C11" w14:textId="77777777" w:rsidR="00CF791B" w:rsidRPr="00CF791B" w:rsidRDefault="00CF791B" w:rsidP="00CF791B">
      <w:pPr>
        <w:pStyle w:val="CSP-ChapterBodyText"/>
        <w:numPr>
          <w:ilvl w:val="0"/>
          <w:numId w:val="137"/>
        </w:numPr>
      </w:pPr>
      <w:r w:rsidRPr="00CF791B">
        <w:t>Peer-led spiritual abuse recovery groups</w:t>
      </w:r>
    </w:p>
    <w:p w14:paraId="00B64237" w14:textId="77777777" w:rsidR="00CF791B" w:rsidRPr="00CF791B" w:rsidRDefault="00CF791B" w:rsidP="00CF791B">
      <w:pPr>
        <w:pStyle w:val="CSP-ChapterBodyText"/>
        <w:numPr>
          <w:ilvl w:val="0"/>
          <w:numId w:val="137"/>
        </w:numPr>
      </w:pPr>
      <w:r w:rsidRPr="00CF791B">
        <w:t>Faith-based therapists trained in power dynamics</w:t>
      </w:r>
    </w:p>
    <w:p w14:paraId="6B16E7A2" w14:textId="77777777" w:rsidR="00CF791B" w:rsidRPr="00CF791B" w:rsidRDefault="00CF791B" w:rsidP="00CF791B">
      <w:pPr>
        <w:pStyle w:val="CSP-ChapterBodyText"/>
        <w:numPr>
          <w:ilvl w:val="0"/>
          <w:numId w:val="137"/>
        </w:numPr>
      </w:pPr>
      <w:r w:rsidRPr="00CF791B">
        <w:t>Licensed professionals familiar with church harm</w:t>
      </w:r>
    </w:p>
    <w:p w14:paraId="68C11FC5" w14:textId="77777777" w:rsidR="00CF791B" w:rsidRPr="00CF791B" w:rsidRDefault="00CF791B" w:rsidP="00CF791B">
      <w:pPr>
        <w:pStyle w:val="CSP-ChapterBodyText"/>
      </w:pPr>
    </w:p>
    <w:p w14:paraId="53ECBFC7" w14:textId="77777777" w:rsidR="00CF791B" w:rsidRPr="00CF791B" w:rsidRDefault="00CF791B" w:rsidP="00CF791B">
      <w:pPr>
        <w:pStyle w:val="CSP-ChapterBodyText"/>
      </w:pPr>
      <w:r w:rsidRPr="00CF791B">
        <w:t>Key focus areas to look for:</w:t>
      </w:r>
    </w:p>
    <w:p w14:paraId="3C860EC2" w14:textId="77777777" w:rsidR="00CF791B" w:rsidRPr="00CF791B" w:rsidRDefault="00CF791B" w:rsidP="00CF791B">
      <w:pPr>
        <w:pStyle w:val="CSP-ChapterBodyText"/>
        <w:numPr>
          <w:ilvl w:val="0"/>
          <w:numId w:val="138"/>
        </w:numPr>
      </w:pPr>
      <w:r w:rsidRPr="00CF791B">
        <w:t>Restoration of discernment</w:t>
      </w:r>
    </w:p>
    <w:p w14:paraId="7DF0FDAB" w14:textId="77777777" w:rsidR="00CF791B" w:rsidRPr="00CF791B" w:rsidRDefault="00CF791B" w:rsidP="00CF791B">
      <w:pPr>
        <w:pStyle w:val="CSP-ChapterBodyText"/>
        <w:numPr>
          <w:ilvl w:val="0"/>
          <w:numId w:val="138"/>
        </w:numPr>
      </w:pPr>
      <w:r w:rsidRPr="00CF791B">
        <w:t>Separation of God from abusive systems</w:t>
      </w:r>
    </w:p>
    <w:p w14:paraId="2140771E" w14:textId="77777777" w:rsidR="00CF791B" w:rsidRPr="00CF791B" w:rsidRDefault="00CF791B" w:rsidP="00CF791B">
      <w:pPr>
        <w:pStyle w:val="CSP-ChapterBodyText"/>
        <w:numPr>
          <w:ilvl w:val="0"/>
          <w:numId w:val="138"/>
        </w:numPr>
      </w:pPr>
      <w:r w:rsidRPr="00CF791B">
        <w:t>Healing trust without spiritual bypassing</w:t>
      </w:r>
    </w:p>
    <w:p w14:paraId="41268640" w14:textId="77777777" w:rsidR="00CF791B" w:rsidRPr="00CF791B" w:rsidRDefault="00B271D6" w:rsidP="00CF791B">
      <w:pPr>
        <w:pStyle w:val="CSP-ChapterBodyText"/>
      </w:pPr>
      <w:r>
        <w:rPr>
          <w:noProof/>
        </w:rPr>
        <w:pict w14:anchorId="3833C47B">
          <v:rect id="_x0000_i1030" alt="" style="width:468pt;height:.05pt;mso-width-percent:0;mso-height-percent:0;mso-width-percent:0;mso-height-percent:0" o:hralign="center" o:hrstd="t" o:hr="t" fillcolor="#a0a0a0" stroked="f"/>
        </w:pict>
      </w:r>
    </w:p>
    <w:p w14:paraId="39677688" w14:textId="77777777" w:rsidR="00CF791B" w:rsidRDefault="00CF791B">
      <w:pPr>
        <w:spacing w:after="160" w:line="259" w:lineRule="auto"/>
        <w:rPr>
          <w:b/>
          <w:bCs/>
          <w:iCs/>
        </w:rPr>
      </w:pPr>
      <w:r>
        <w:rPr>
          <w:b/>
          <w:bCs/>
        </w:rPr>
        <w:br w:type="page"/>
      </w:r>
    </w:p>
    <w:p w14:paraId="7DF9229B" w14:textId="758639E1" w:rsidR="00CF791B" w:rsidRPr="00CF791B" w:rsidRDefault="00CF791B" w:rsidP="00CF791B">
      <w:pPr>
        <w:pStyle w:val="CSP-ChapterBodyText"/>
        <w:rPr>
          <w:b/>
          <w:bCs/>
        </w:rPr>
      </w:pPr>
      <w:r w:rsidRPr="00CF791B">
        <w:rPr>
          <w:b/>
          <w:bCs/>
        </w:rPr>
        <w:lastRenderedPageBreak/>
        <w:t>LEGAL &amp; PROFESSIONAL COUNSEL</w:t>
      </w:r>
    </w:p>
    <w:p w14:paraId="59B1A0F3" w14:textId="77777777" w:rsidR="00CF791B" w:rsidRPr="00CF791B" w:rsidRDefault="00CF791B" w:rsidP="00CF791B">
      <w:pPr>
        <w:pStyle w:val="CSP-ChapterBodyText"/>
      </w:pPr>
    </w:p>
    <w:p w14:paraId="0E7861DF" w14:textId="77777777" w:rsidR="00CF791B" w:rsidRPr="00CF791B" w:rsidRDefault="00CF791B" w:rsidP="00CF791B">
      <w:pPr>
        <w:pStyle w:val="CSP-ChapterBodyText"/>
      </w:pPr>
      <w:r w:rsidRPr="00CF791B">
        <w:t>If accusation has entered legal, workplace, or institutional systems:</w:t>
      </w:r>
    </w:p>
    <w:p w14:paraId="3B4F6873" w14:textId="77777777" w:rsidR="00CF791B" w:rsidRPr="00CF791B" w:rsidRDefault="00CF791B" w:rsidP="00CF791B">
      <w:pPr>
        <w:pStyle w:val="CSP-ChapterBodyText"/>
        <w:numPr>
          <w:ilvl w:val="0"/>
          <w:numId w:val="139"/>
        </w:numPr>
      </w:pPr>
      <w:r w:rsidRPr="00CF791B">
        <w:t>Consult a licensed attorney for legal matters</w:t>
      </w:r>
    </w:p>
    <w:p w14:paraId="7066E5B5" w14:textId="77777777" w:rsidR="00CF791B" w:rsidRPr="00CF791B" w:rsidRDefault="00CF791B" w:rsidP="00CF791B">
      <w:pPr>
        <w:pStyle w:val="CSP-ChapterBodyText"/>
        <w:numPr>
          <w:ilvl w:val="0"/>
          <w:numId w:val="139"/>
        </w:numPr>
      </w:pPr>
      <w:r w:rsidRPr="00CF791B">
        <w:t>Seek HR or ombuds services where appropriate</w:t>
      </w:r>
    </w:p>
    <w:p w14:paraId="36873A1B" w14:textId="77777777" w:rsidR="00CF791B" w:rsidRPr="00CF791B" w:rsidRDefault="00CF791B" w:rsidP="00CF791B">
      <w:pPr>
        <w:pStyle w:val="CSP-ChapterBodyText"/>
        <w:numPr>
          <w:ilvl w:val="0"/>
          <w:numId w:val="139"/>
        </w:numPr>
      </w:pPr>
      <w:r w:rsidRPr="00CF791B">
        <w:t>Use professional advocacy resources when available</w:t>
      </w:r>
    </w:p>
    <w:p w14:paraId="7CCCE01E" w14:textId="77777777" w:rsidR="00CF791B" w:rsidRPr="00CF791B" w:rsidRDefault="00CF791B" w:rsidP="00CF791B">
      <w:pPr>
        <w:pStyle w:val="CSP-ChapterBodyText"/>
      </w:pPr>
    </w:p>
    <w:p w14:paraId="5ABED595" w14:textId="77777777" w:rsidR="00CF791B" w:rsidRPr="00CF791B" w:rsidRDefault="00CF791B" w:rsidP="00CF791B">
      <w:pPr>
        <w:pStyle w:val="CSP-ChapterBodyText"/>
      </w:pPr>
      <w:r w:rsidRPr="00CF791B">
        <w:t xml:space="preserve">This codex offers </w:t>
      </w:r>
      <w:r w:rsidRPr="00CF791B">
        <w:rPr>
          <w:b/>
          <w:bCs/>
        </w:rPr>
        <w:t>interior justice</w:t>
      </w:r>
      <w:r w:rsidRPr="00CF791B">
        <w:t>, not legal advice.</w:t>
      </w:r>
    </w:p>
    <w:p w14:paraId="6614AA8A" w14:textId="77777777" w:rsidR="00CF791B" w:rsidRPr="00CF791B" w:rsidRDefault="00CF791B" w:rsidP="00CF791B">
      <w:pPr>
        <w:pStyle w:val="CSP-ChapterBodyText"/>
      </w:pPr>
      <w:r w:rsidRPr="00CF791B">
        <w:t>Professional counsel protects you from unnecessary harm.</w:t>
      </w:r>
    </w:p>
    <w:p w14:paraId="41DF622D" w14:textId="77777777" w:rsidR="00CF791B" w:rsidRPr="00CF791B" w:rsidRDefault="00B271D6" w:rsidP="00CF791B">
      <w:pPr>
        <w:pStyle w:val="CSP-ChapterBodyText"/>
      </w:pPr>
      <w:r>
        <w:rPr>
          <w:noProof/>
        </w:rPr>
        <w:pict w14:anchorId="4C5CE791">
          <v:rect id="_x0000_i1029" alt="" style="width:468pt;height:.05pt;mso-width-percent:0;mso-height-percent:0;mso-width-percent:0;mso-height-percent:0" o:hralign="center" o:hrstd="t" o:hr="t" fillcolor="#a0a0a0" stroked="f"/>
        </w:pict>
      </w:r>
    </w:p>
    <w:p w14:paraId="31C61D5C" w14:textId="77777777" w:rsidR="00CF791B" w:rsidRPr="00CF791B" w:rsidRDefault="00CF791B" w:rsidP="00CF791B">
      <w:pPr>
        <w:pStyle w:val="CSP-ChapterBodyText"/>
        <w:rPr>
          <w:b/>
          <w:bCs/>
        </w:rPr>
      </w:pPr>
      <w:r w:rsidRPr="00CF791B">
        <w:rPr>
          <w:b/>
          <w:bCs/>
        </w:rPr>
        <w:t>SAFE RELATIONAL SUPPORT</w:t>
      </w:r>
    </w:p>
    <w:p w14:paraId="18611111" w14:textId="77777777" w:rsidR="00CF791B" w:rsidRPr="00CF791B" w:rsidRDefault="00CF791B" w:rsidP="00CF791B">
      <w:pPr>
        <w:pStyle w:val="CSP-ChapterBodyText"/>
      </w:pPr>
    </w:p>
    <w:p w14:paraId="5ED866F5" w14:textId="77777777" w:rsidR="00CF791B" w:rsidRPr="00CF791B" w:rsidRDefault="00CF791B" w:rsidP="00CF791B">
      <w:pPr>
        <w:pStyle w:val="CSP-ChapterBodyText"/>
      </w:pPr>
      <w:r w:rsidRPr="00CF791B">
        <w:t>Choose support carefully. Not everyone deserves access to your story.</w:t>
      </w:r>
    </w:p>
    <w:p w14:paraId="2EF29E2C" w14:textId="77777777" w:rsidR="00CF791B" w:rsidRPr="00CF791B" w:rsidRDefault="00CF791B" w:rsidP="00CF791B">
      <w:pPr>
        <w:pStyle w:val="CSP-ChapterBodyText"/>
      </w:pPr>
    </w:p>
    <w:p w14:paraId="2CAAB74E" w14:textId="77777777" w:rsidR="00CF791B" w:rsidRPr="00CF791B" w:rsidRDefault="00CF791B" w:rsidP="00CF791B">
      <w:pPr>
        <w:pStyle w:val="CSP-ChapterBodyText"/>
      </w:pPr>
      <w:r w:rsidRPr="00CF791B">
        <w:t>Safe support includes:</w:t>
      </w:r>
    </w:p>
    <w:p w14:paraId="2C470374" w14:textId="77777777" w:rsidR="00CF791B" w:rsidRPr="00CF791B" w:rsidRDefault="00CF791B" w:rsidP="00CF791B">
      <w:pPr>
        <w:pStyle w:val="CSP-ChapterBodyText"/>
        <w:numPr>
          <w:ilvl w:val="0"/>
          <w:numId w:val="140"/>
        </w:numPr>
      </w:pPr>
      <w:r w:rsidRPr="00CF791B">
        <w:t>One or two trusted friends who listen without fixing</w:t>
      </w:r>
    </w:p>
    <w:p w14:paraId="3B5C43FF" w14:textId="77777777" w:rsidR="00CF791B" w:rsidRPr="00CF791B" w:rsidRDefault="00CF791B" w:rsidP="00CF791B">
      <w:pPr>
        <w:pStyle w:val="CSP-ChapterBodyText"/>
        <w:numPr>
          <w:ilvl w:val="0"/>
          <w:numId w:val="140"/>
        </w:numPr>
      </w:pPr>
      <w:r w:rsidRPr="00CF791B">
        <w:t>Mentors who value truth over loyalty to systems</w:t>
      </w:r>
    </w:p>
    <w:p w14:paraId="5DA952B8" w14:textId="77777777" w:rsidR="00CF791B" w:rsidRPr="00CF791B" w:rsidRDefault="00CF791B" w:rsidP="00CF791B">
      <w:pPr>
        <w:pStyle w:val="CSP-ChapterBodyText"/>
        <w:numPr>
          <w:ilvl w:val="0"/>
          <w:numId w:val="140"/>
        </w:numPr>
      </w:pPr>
      <w:r w:rsidRPr="00CF791B">
        <w:t>Pastors or spiritual directors who honor boundaries</w:t>
      </w:r>
    </w:p>
    <w:p w14:paraId="43D748D1" w14:textId="77777777" w:rsidR="00CF791B" w:rsidRPr="00CF791B" w:rsidRDefault="00CF791B" w:rsidP="00CF791B">
      <w:pPr>
        <w:pStyle w:val="CSP-ChapterBodyText"/>
        <w:numPr>
          <w:ilvl w:val="0"/>
          <w:numId w:val="140"/>
        </w:numPr>
      </w:pPr>
      <w:r w:rsidRPr="00CF791B">
        <w:t>Support groups with confidentiality and clear facilitation</w:t>
      </w:r>
    </w:p>
    <w:p w14:paraId="351149F3" w14:textId="77777777" w:rsidR="00CF791B" w:rsidRPr="00CF791B" w:rsidRDefault="00CF791B" w:rsidP="00CF791B">
      <w:pPr>
        <w:pStyle w:val="CSP-ChapterBodyText"/>
      </w:pPr>
    </w:p>
    <w:p w14:paraId="734EC8D0" w14:textId="77777777" w:rsidR="00CF791B" w:rsidRPr="00CF791B" w:rsidRDefault="00CF791B" w:rsidP="00CF791B">
      <w:pPr>
        <w:pStyle w:val="CSP-ChapterBodyText"/>
      </w:pPr>
      <w:r w:rsidRPr="00CF791B">
        <w:t>A safe person:</w:t>
      </w:r>
    </w:p>
    <w:p w14:paraId="307AD617" w14:textId="77777777" w:rsidR="00CF791B" w:rsidRPr="00CF791B" w:rsidRDefault="00CF791B" w:rsidP="00CF791B">
      <w:pPr>
        <w:pStyle w:val="CSP-ChapterBodyText"/>
        <w:numPr>
          <w:ilvl w:val="0"/>
          <w:numId w:val="141"/>
        </w:numPr>
      </w:pPr>
      <w:r w:rsidRPr="00CF791B">
        <w:t>Does not rush your healing</w:t>
      </w:r>
    </w:p>
    <w:p w14:paraId="7373F3DD" w14:textId="77777777" w:rsidR="00CF791B" w:rsidRPr="00CF791B" w:rsidRDefault="00CF791B" w:rsidP="00CF791B">
      <w:pPr>
        <w:pStyle w:val="CSP-ChapterBodyText"/>
        <w:numPr>
          <w:ilvl w:val="0"/>
          <w:numId w:val="141"/>
        </w:numPr>
      </w:pPr>
      <w:r w:rsidRPr="00CF791B">
        <w:t>Does not spiritualize your pain</w:t>
      </w:r>
    </w:p>
    <w:p w14:paraId="425F5860" w14:textId="77777777" w:rsidR="00CF791B" w:rsidRPr="00CF791B" w:rsidRDefault="00CF791B" w:rsidP="00CF791B">
      <w:pPr>
        <w:pStyle w:val="CSP-ChapterBodyText"/>
        <w:numPr>
          <w:ilvl w:val="0"/>
          <w:numId w:val="141"/>
        </w:numPr>
      </w:pPr>
      <w:r w:rsidRPr="00CF791B">
        <w:t>Does not pressure forgiveness</w:t>
      </w:r>
    </w:p>
    <w:p w14:paraId="5ECE34B6" w14:textId="77777777" w:rsidR="00CF791B" w:rsidRPr="00CF791B" w:rsidRDefault="00CF791B" w:rsidP="00CF791B">
      <w:pPr>
        <w:pStyle w:val="CSP-ChapterBodyText"/>
        <w:numPr>
          <w:ilvl w:val="0"/>
          <w:numId w:val="141"/>
        </w:numPr>
      </w:pPr>
      <w:r w:rsidRPr="00CF791B">
        <w:lastRenderedPageBreak/>
        <w:t>Does not retell your story without permission</w:t>
      </w:r>
    </w:p>
    <w:p w14:paraId="27C92227" w14:textId="77777777" w:rsidR="00CF791B" w:rsidRPr="00CF791B" w:rsidRDefault="00B271D6" w:rsidP="00CF791B">
      <w:pPr>
        <w:pStyle w:val="CSP-ChapterBodyText"/>
      </w:pPr>
      <w:r>
        <w:rPr>
          <w:noProof/>
        </w:rPr>
        <w:pict w14:anchorId="1DFA95F6">
          <v:rect id="_x0000_i1028" alt="" style="width:468pt;height:.05pt;mso-width-percent:0;mso-height-percent:0;mso-width-percent:0;mso-height-percent:0" o:hralign="center" o:hrstd="t" o:hr="t" fillcolor="#a0a0a0" stroked="f"/>
        </w:pict>
      </w:r>
    </w:p>
    <w:p w14:paraId="6A300B8E" w14:textId="77777777" w:rsidR="00CF791B" w:rsidRPr="00CF791B" w:rsidRDefault="00CF791B" w:rsidP="00CF791B">
      <w:pPr>
        <w:pStyle w:val="CSP-ChapterBodyText"/>
        <w:rPr>
          <w:b/>
          <w:bCs/>
        </w:rPr>
      </w:pPr>
      <w:r w:rsidRPr="00CF791B">
        <w:rPr>
          <w:b/>
          <w:bCs/>
        </w:rPr>
        <w:t>SELF-CARE AS STABILIZATION (NOT ESCAPE)</w:t>
      </w:r>
    </w:p>
    <w:p w14:paraId="50383B2C" w14:textId="77777777" w:rsidR="00CF791B" w:rsidRPr="00CF791B" w:rsidRDefault="00CF791B" w:rsidP="00CF791B">
      <w:pPr>
        <w:pStyle w:val="CSP-ChapterBodyText"/>
      </w:pPr>
    </w:p>
    <w:p w14:paraId="1842F91A" w14:textId="77777777" w:rsidR="00CF791B" w:rsidRPr="00CF791B" w:rsidRDefault="00CF791B" w:rsidP="00CF791B">
      <w:pPr>
        <w:pStyle w:val="CSP-ChapterBodyText"/>
      </w:pPr>
      <w:r w:rsidRPr="00CF791B">
        <w:t>These practices do not replace deeper healing—but they support it:</w:t>
      </w:r>
    </w:p>
    <w:p w14:paraId="5C5B266C" w14:textId="77777777" w:rsidR="00CF791B" w:rsidRPr="00CF791B" w:rsidRDefault="00CF791B" w:rsidP="00CF791B">
      <w:pPr>
        <w:pStyle w:val="CSP-ChapterBodyText"/>
        <w:numPr>
          <w:ilvl w:val="0"/>
          <w:numId w:val="142"/>
        </w:numPr>
      </w:pPr>
      <w:r w:rsidRPr="00CF791B">
        <w:t>Consistent sleep and nourishment</w:t>
      </w:r>
    </w:p>
    <w:p w14:paraId="2FDDDE1E" w14:textId="77777777" w:rsidR="00CF791B" w:rsidRPr="00CF791B" w:rsidRDefault="00CF791B" w:rsidP="00CF791B">
      <w:pPr>
        <w:pStyle w:val="CSP-ChapterBodyText"/>
        <w:numPr>
          <w:ilvl w:val="0"/>
          <w:numId w:val="142"/>
        </w:numPr>
      </w:pPr>
      <w:r w:rsidRPr="00CF791B">
        <w:t>Gentle movement (walking, stretching, breathwork)</w:t>
      </w:r>
    </w:p>
    <w:p w14:paraId="6D9EF96A" w14:textId="77777777" w:rsidR="00CF791B" w:rsidRPr="00CF791B" w:rsidRDefault="00CF791B" w:rsidP="00CF791B">
      <w:pPr>
        <w:pStyle w:val="CSP-ChapterBodyText"/>
        <w:numPr>
          <w:ilvl w:val="0"/>
          <w:numId w:val="142"/>
        </w:numPr>
      </w:pPr>
      <w:r w:rsidRPr="00CF791B">
        <w:t>Journaling without self-censorship</w:t>
      </w:r>
    </w:p>
    <w:p w14:paraId="06D35385" w14:textId="77777777" w:rsidR="00CF791B" w:rsidRPr="00CF791B" w:rsidRDefault="00CF791B" w:rsidP="00CF791B">
      <w:pPr>
        <w:pStyle w:val="CSP-ChapterBodyText"/>
        <w:numPr>
          <w:ilvl w:val="0"/>
          <w:numId w:val="142"/>
        </w:numPr>
      </w:pPr>
      <w:r w:rsidRPr="00CF791B">
        <w:t>Time in nature</w:t>
      </w:r>
    </w:p>
    <w:p w14:paraId="7437BA1A" w14:textId="77777777" w:rsidR="00CF791B" w:rsidRPr="00CF791B" w:rsidRDefault="00CF791B" w:rsidP="00CF791B">
      <w:pPr>
        <w:pStyle w:val="CSP-ChapterBodyText"/>
        <w:numPr>
          <w:ilvl w:val="0"/>
          <w:numId w:val="142"/>
        </w:numPr>
      </w:pPr>
      <w:r w:rsidRPr="00CF791B">
        <w:t>Reducing exposure to triggering environments</w:t>
      </w:r>
    </w:p>
    <w:p w14:paraId="18EB7EC5" w14:textId="77777777" w:rsidR="00CF791B" w:rsidRPr="00CF791B" w:rsidRDefault="00CF791B" w:rsidP="00CF791B">
      <w:pPr>
        <w:pStyle w:val="CSP-ChapterBodyText"/>
        <w:numPr>
          <w:ilvl w:val="0"/>
          <w:numId w:val="142"/>
        </w:numPr>
      </w:pPr>
      <w:r w:rsidRPr="00CF791B">
        <w:t>Limiting social media during active healing</w:t>
      </w:r>
    </w:p>
    <w:p w14:paraId="1D6B00B1" w14:textId="77777777" w:rsidR="00CF791B" w:rsidRPr="00CF791B" w:rsidRDefault="00CF791B" w:rsidP="00CF791B">
      <w:pPr>
        <w:pStyle w:val="CSP-ChapterBodyText"/>
      </w:pPr>
    </w:p>
    <w:p w14:paraId="2D0657D3" w14:textId="77777777" w:rsidR="00CF791B" w:rsidRPr="00CF791B" w:rsidRDefault="00CF791B" w:rsidP="00CF791B">
      <w:pPr>
        <w:pStyle w:val="CSP-ChapterBodyText"/>
      </w:pPr>
      <w:r w:rsidRPr="00CF791B">
        <w:t>Self-care is not indulgence.</w:t>
      </w:r>
    </w:p>
    <w:p w14:paraId="6764051A" w14:textId="77777777" w:rsidR="00CF791B" w:rsidRPr="00CF791B" w:rsidRDefault="00CF791B" w:rsidP="00CF791B">
      <w:pPr>
        <w:pStyle w:val="CSP-ChapterBodyText"/>
      </w:pPr>
      <w:r w:rsidRPr="00CF791B">
        <w:t>It is regulation.</w:t>
      </w:r>
    </w:p>
    <w:p w14:paraId="0324B348" w14:textId="77777777" w:rsidR="00CF791B" w:rsidRPr="00CF791B" w:rsidRDefault="00B271D6" w:rsidP="00CF791B">
      <w:pPr>
        <w:pStyle w:val="CSP-ChapterBodyText"/>
      </w:pPr>
      <w:r>
        <w:rPr>
          <w:noProof/>
        </w:rPr>
        <w:pict w14:anchorId="67474C72">
          <v:rect id="_x0000_i1027" alt="" style="width:468pt;height:.05pt;mso-width-percent:0;mso-height-percent:0;mso-width-percent:0;mso-height-percent:0" o:hralign="center" o:hrstd="t" o:hr="t" fillcolor="#a0a0a0" stroked="f"/>
        </w:pict>
      </w:r>
    </w:p>
    <w:p w14:paraId="31FE75CC" w14:textId="77777777" w:rsidR="00CF791B" w:rsidRPr="00CF791B" w:rsidRDefault="00CF791B" w:rsidP="00CF791B">
      <w:pPr>
        <w:pStyle w:val="CSP-ChapterBodyText"/>
        <w:rPr>
          <w:b/>
          <w:bCs/>
        </w:rPr>
      </w:pPr>
      <w:r w:rsidRPr="00CF791B">
        <w:rPr>
          <w:b/>
          <w:bCs/>
        </w:rPr>
        <w:t>WHEN TO PAUSE THIS WORK</w:t>
      </w:r>
    </w:p>
    <w:p w14:paraId="09F9E623" w14:textId="77777777" w:rsidR="00CF791B" w:rsidRPr="00CF791B" w:rsidRDefault="00CF791B" w:rsidP="00CF791B">
      <w:pPr>
        <w:pStyle w:val="CSP-ChapterBodyText"/>
      </w:pPr>
    </w:p>
    <w:p w14:paraId="52FE7AB8" w14:textId="77777777" w:rsidR="00CF791B" w:rsidRPr="00CF791B" w:rsidRDefault="00CF791B" w:rsidP="00CF791B">
      <w:pPr>
        <w:pStyle w:val="CSP-ChapterBodyText"/>
      </w:pPr>
      <w:r w:rsidRPr="00CF791B">
        <w:t>If you feel overwhelmed, flooded, or destabilized while working through this codex:</w:t>
      </w:r>
    </w:p>
    <w:p w14:paraId="07B6D2EB" w14:textId="77777777" w:rsidR="00CF791B" w:rsidRPr="00CF791B" w:rsidRDefault="00CF791B" w:rsidP="00CF791B">
      <w:pPr>
        <w:pStyle w:val="CSP-ChapterBodyText"/>
        <w:numPr>
          <w:ilvl w:val="0"/>
          <w:numId w:val="143"/>
        </w:numPr>
      </w:pPr>
      <w:r w:rsidRPr="00CF791B">
        <w:t>Stop the exercise</w:t>
      </w:r>
    </w:p>
    <w:p w14:paraId="0BC62E55" w14:textId="77777777" w:rsidR="00CF791B" w:rsidRPr="00CF791B" w:rsidRDefault="00CF791B" w:rsidP="00CF791B">
      <w:pPr>
        <w:pStyle w:val="CSP-ChapterBodyText"/>
        <w:numPr>
          <w:ilvl w:val="0"/>
          <w:numId w:val="143"/>
        </w:numPr>
      </w:pPr>
      <w:r w:rsidRPr="00CF791B">
        <w:t>Ground yourself physically (breathing, movement)</w:t>
      </w:r>
    </w:p>
    <w:p w14:paraId="4CEC25C1" w14:textId="77777777" w:rsidR="00CF791B" w:rsidRPr="00CF791B" w:rsidRDefault="00CF791B" w:rsidP="00CF791B">
      <w:pPr>
        <w:pStyle w:val="CSP-ChapterBodyText"/>
        <w:numPr>
          <w:ilvl w:val="0"/>
          <w:numId w:val="143"/>
        </w:numPr>
      </w:pPr>
      <w:r w:rsidRPr="00CF791B">
        <w:t>Reach out to a safe person</w:t>
      </w:r>
    </w:p>
    <w:p w14:paraId="1A7143C5" w14:textId="77777777" w:rsidR="00CF791B" w:rsidRPr="00CF791B" w:rsidRDefault="00CF791B" w:rsidP="00CF791B">
      <w:pPr>
        <w:pStyle w:val="CSP-ChapterBodyText"/>
        <w:numPr>
          <w:ilvl w:val="0"/>
          <w:numId w:val="143"/>
        </w:numPr>
      </w:pPr>
      <w:r w:rsidRPr="00CF791B">
        <w:t>Resume only when peace returns</w:t>
      </w:r>
    </w:p>
    <w:p w14:paraId="06418A34" w14:textId="77777777" w:rsidR="00CF791B" w:rsidRPr="00CF791B" w:rsidRDefault="00CF791B" w:rsidP="00CF791B">
      <w:pPr>
        <w:pStyle w:val="CSP-ChapterBodyText"/>
      </w:pPr>
    </w:p>
    <w:p w14:paraId="1B5F91C2" w14:textId="77777777" w:rsidR="00CF791B" w:rsidRPr="00CF791B" w:rsidRDefault="00CF791B" w:rsidP="00CF791B">
      <w:pPr>
        <w:pStyle w:val="CSP-ChapterBodyText"/>
      </w:pPr>
      <w:r w:rsidRPr="00CF791B">
        <w:t>Healing is not linear.</w:t>
      </w:r>
    </w:p>
    <w:p w14:paraId="3C67810A" w14:textId="77777777" w:rsidR="00CF791B" w:rsidRPr="00CF791B" w:rsidRDefault="00CF791B" w:rsidP="00CF791B">
      <w:pPr>
        <w:pStyle w:val="CSP-ChapterBodyText"/>
      </w:pPr>
      <w:r w:rsidRPr="00CF791B">
        <w:lastRenderedPageBreak/>
        <w:t>There is no deadline.</w:t>
      </w:r>
    </w:p>
    <w:p w14:paraId="69CE33FF" w14:textId="77777777" w:rsidR="00CF791B" w:rsidRPr="00CF791B" w:rsidRDefault="00B271D6" w:rsidP="00CF791B">
      <w:pPr>
        <w:pStyle w:val="CSP-ChapterBodyText"/>
      </w:pPr>
      <w:r>
        <w:rPr>
          <w:noProof/>
        </w:rPr>
        <w:pict w14:anchorId="4E4AA355">
          <v:rect id="_x0000_i1026" alt="" style="width:468pt;height:.05pt;mso-width-percent:0;mso-height-percent:0;mso-width-percent:0;mso-height-percent:0" o:hralign="center" o:hrstd="t" o:hr="t" fillcolor="#a0a0a0" stroked="f"/>
        </w:pict>
      </w:r>
    </w:p>
    <w:p w14:paraId="26ADB5E6" w14:textId="77777777" w:rsidR="00CF791B" w:rsidRPr="00CF791B" w:rsidRDefault="00CF791B" w:rsidP="00CF791B">
      <w:pPr>
        <w:pStyle w:val="CSP-ChapterBodyText"/>
        <w:rPr>
          <w:b/>
          <w:bCs/>
        </w:rPr>
      </w:pPr>
      <w:r w:rsidRPr="00CF791B">
        <w:rPr>
          <w:b/>
          <w:bCs/>
        </w:rPr>
        <w:t>A FINAL WORD OF PERMISSION</w:t>
      </w:r>
    </w:p>
    <w:p w14:paraId="7128007C" w14:textId="77777777" w:rsidR="00CF791B" w:rsidRPr="00CF791B" w:rsidRDefault="00CF791B" w:rsidP="00CF791B">
      <w:pPr>
        <w:pStyle w:val="CSP-ChapterBodyText"/>
      </w:pPr>
    </w:p>
    <w:p w14:paraId="26A77D46" w14:textId="77777777" w:rsidR="00CF791B" w:rsidRPr="00CF791B" w:rsidRDefault="00CF791B" w:rsidP="00CF791B">
      <w:pPr>
        <w:pStyle w:val="CSP-ChapterBodyText"/>
      </w:pPr>
      <w:r w:rsidRPr="00CF791B">
        <w:t>You are allowed to need help.</w:t>
      </w:r>
    </w:p>
    <w:p w14:paraId="027DB363" w14:textId="77777777" w:rsidR="00CF791B" w:rsidRPr="00CF791B" w:rsidRDefault="00CF791B" w:rsidP="00CF791B">
      <w:pPr>
        <w:pStyle w:val="CSP-ChapterBodyText"/>
      </w:pPr>
      <w:r w:rsidRPr="00CF791B">
        <w:t>You are allowed to take this slowly.</w:t>
      </w:r>
    </w:p>
    <w:p w14:paraId="2B577EFC" w14:textId="77777777" w:rsidR="00CF791B" w:rsidRPr="00CF791B" w:rsidRDefault="00CF791B" w:rsidP="00CF791B">
      <w:pPr>
        <w:pStyle w:val="CSP-ChapterBodyText"/>
      </w:pPr>
      <w:r w:rsidRPr="00CF791B">
        <w:t>You are allowed to protect your peace.</w:t>
      </w:r>
    </w:p>
    <w:p w14:paraId="56AF4EDB" w14:textId="77777777" w:rsidR="00CF791B" w:rsidRPr="00CF791B" w:rsidRDefault="00CF791B" w:rsidP="00CF791B">
      <w:pPr>
        <w:pStyle w:val="CSP-ChapterBodyText"/>
      </w:pPr>
    </w:p>
    <w:p w14:paraId="1E711914" w14:textId="77777777" w:rsidR="00CF791B" w:rsidRPr="00CF791B" w:rsidRDefault="00CF791B" w:rsidP="00CF791B">
      <w:pPr>
        <w:pStyle w:val="CSP-ChapterBodyText"/>
      </w:pPr>
      <w:r w:rsidRPr="00CF791B">
        <w:t>God is not disappointed in your limits.</w:t>
      </w:r>
    </w:p>
    <w:p w14:paraId="73DBCEDB" w14:textId="77777777" w:rsidR="00CF791B" w:rsidRPr="00CF791B" w:rsidRDefault="00CF791B" w:rsidP="00CF791B">
      <w:pPr>
        <w:pStyle w:val="CSP-ChapterBodyText"/>
      </w:pPr>
      <w:r w:rsidRPr="00CF791B">
        <w:t>He often works through them.</w:t>
      </w:r>
    </w:p>
    <w:p w14:paraId="529BA969" w14:textId="77777777" w:rsidR="00CF791B" w:rsidRPr="00CF791B" w:rsidRDefault="00CF791B" w:rsidP="00CF791B">
      <w:pPr>
        <w:pStyle w:val="CSP-ChapterBodyText"/>
      </w:pPr>
    </w:p>
    <w:p w14:paraId="38BEF2BE" w14:textId="77777777" w:rsidR="00CF791B" w:rsidRPr="00CF791B" w:rsidRDefault="00CF791B" w:rsidP="00CF791B">
      <w:pPr>
        <w:pStyle w:val="CSP-ChapterBodyText"/>
      </w:pPr>
      <w:r w:rsidRPr="00CF791B">
        <w:t>Support does not replace God.</w:t>
      </w:r>
    </w:p>
    <w:p w14:paraId="10733573" w14:textId="77777777" w:rsidR="00CF791B" w:rsidRPr="00CF791B" w:rsidRDefault="00CF791B" w:rsidP="00CF791B">
      <w:pPr>
        <w:pStyle w:val="CSP-ChapterBodyText"/>
      </w:pPr>
      <w:r w:rsidRPr="00CF791B">
        <w:t>It partners with Him.</w:t>
      </w:r>
    </w:p>
    <w:p w14:paraId="2ED628C3" w14:textId="77777777" w:rsidR="00CF791B" w:rsidRPr="00CF791B" w:rsidRDefault="00CF791B" w:rsidP="00CF791B">
      <w:pPr>
        <w:pStyle w:val="CSP-ChapterBodyText"/>
      </w:pPr>
    </w:p>
    <w:p w14:paraId="68E68C37" w14:textId="77777777" w:rsidR="00CF791B" w:rsidRPr="00CF791B" w:rsidRDefault="00CF791B" w:rsidP="00CF791B">
      <w:pPr>
        <w:pStyle w:val="CSP-ChapterBodyText"/>
      </w:pPr>
      <w:r w:rsidRPr="00CF791B">
        <w:t>You do not heal alone.</w:t>
      </w:r>
    </w:p>
    <w:p w14:paraId="6F9E0FD7" w14:textId="77777777" w:rsidR="00CF791B" w:rsidRPr="00CF791B" w:rsidRDefault="00CF791B" w:rsidP="00CF791B">
      <w:pPr>
        <w:pStyle w:val="CSP-ChapterBodyText"/>
      </w:pPr>
      <w:r w:rsidRPr="00CF791B">
        <w:t>You were never meant to.</w:t>
      </w:r>
    </w:p>
    <w:p w14:paraId="1DD2A098" w14:textId="77777777" w:rsidR="00CF791B" w:rsidRPr="00CF791B" w:rsidRDefault="00B271D6" w:rsidP="00CF791B">
      <w:pPr>
        <w:pStyle w:val="CSP-ChapterBodyText"/>
      </w:pPr>
      <w:r>
        <w:rPr>
          <w:noProof/>
        </w:rPr>
        <w:pict w14:anchorId="08F0E4AB">
          <v:rect id="_x0000_i1025" alt="" style="width:468pt;height:.05pt;mso-width-percent:0;mso-height-percent:0;mso-width-percent:0;mso-height-percent:0" o:hralign="center" o:hrstd="t" o:hr="t" fillcolor="#a0a0a0" stroked="f"/>
        </w:pict>
      </w:r>
    </w:p>
    <w:p w14:paraId="3467B9DE" w14:textId="77777777" w:rsidR="00CF791B" w:rsidRPr="00CF791B" w:rsidRDefault="00CF791B" w:rsidP="00CF791B">
      <w:pPr>
        <w:pStyle w:val="CSP-ChapterBodyText"/>
      </w:pPr>
      <w:r w:rsidRPr="00CF791B">
        <w:rPr>
          <w:b/>
          <w:bCs/>
        </w:rPr>
        <w:t>If this appendix exists at all, it exists to say this clearly:</w:t>
      </w:r>
    </w:p>
    <w:p w14:paraId="0A523A8A" w14:textId="77777777" w:rsidR="00CF791B" w:rsidRPr="00CF791B" w:rsidRDefault="00CF791B" w:rsidP="00CF791B">
      <w:pPr>
        <w:pStyle w:val="CSP-ChapterBodyText"/>
      </w:pPr>
      <w:r w:rsidRPr="00CF791B">
        <w:t>Your life, your mind, your body, and your soul matter more than proving strength.</w:t>
      </w:r>
    </w:p>
    <w:p w14:paraId="0F9C7F27" w14:textId="77777777" w:rsidR="00CF791B" w:rsidRPr="00CF791B" w:rsidRDefault="00CF791B" w:rsidP="00CF791B">
      <w:pPr>
        <w:pStyle w:val="CSP-ChapterBodyText"/>
      </w:pPr>
    </w:p>
    <w:p w14:paraId="01C6A56F" w14:textId="77777777" w:rsidR="00CF791B" w:rsidRPr="00CF791B" w:rsidRDefault="00CF791B" w:rsidP="00CF791B">
      <w:pPr>
        <w:pStyle w:val="CSP-ChapterBodyText"/>
      </w:pPr>
      <w:r w:rsidRPr="00CF791B">
        <w:t>Help is not failure.</w:t>
      </w:r>
    </w:p>
    <w:p w14:paraId="3CC53185" w14:textId="77777777" w:rsidR="00CF791B" w:rsidRPr="00CF791B" w:rsidRDefault="00CF791B" w:rsidP="00CF791B">
      <w:pPr>
        <w:pStyle w:val="CSP-ChapterBodyText"/>
      </w:pPr>
      <w:r w:rsidRPr="00CF791B">
        <w:t>It is wisdom aligned with truth.</w:t>
      </w:r>
    </w:p>
    <w:p w14:paraId="2A478120" w14:textId="77777777" w:rsidR="00A57EFD" w:rsidRPr="001B5813" w:rsidRDefault="00A57EFD" w:rsidP="00342ECE">
      <w:pPr>
        <w:pStyle w:val="CSP-ChapterBodyText"/>
      </w:pPr>
    </w:p>
    <w:sectPr w:rsidR="00A57EFD" w:rsidRPr="001B5813" w:rsidSect="001B58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5447" w14:textId="77777777" w:rsidR="00B271D6" w:rsidRDefault="00B271D6">
      <w:r>
        <w:separator/>
      </w:r>
    </w:p>
  </w:endnote>
  <w:endnote w:type="continuationSeparator" w:id="0">
    <w:p w14:paraId="4EC124C9" w14:textId="77777777" w:rsidR="00B271D6" w:rsidRDefault="00B2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Gothic">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3CAC" w14:textId="77777777" w:rsidR="00235609" w:rsidRPr="00BC5DCA" w:rsidRDefault="00C112B4"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FD4E" w14:textId="457D28C9" w:rsidR="00235609" w:rsidRPr="007E22A4" w:rsidRDefault="007E22A4" w:rsidP="007E22A4">
    <w:pPr>
      <w:pStyle w:val="Footer"/>
      <w:rPr>
        <w:sz w:val="18"/>
      </w:rPr>
    </w:pPr>
    <w:r>
      <w:rPr>
        <w:rStyle w:val="PageNumber"/>
      </w:rPr>
      <w:fldChar w:fldCharType="begin"/>
    </w:r>
    <w:r>
      <w:rPr>
        <w:rStyle w:val="PageNumber"/>
      </w:rPr>
      <w:instrText xml:space="preserve"> FILENAME  \* MERGEFORMAT </w:instrText>
    </w:r>
    <w:r>
      <w:rPr>
        <w:rStyle w:val="PageNumber"/>
      </w:rPr>
      <w:fldChar w:fldCharType="separate"/>
    </w:r>
    <w:r w:rsidR="00CE7DB0">
      <w:rPr>
        <w:rStyle w:val="PageNumber"/>
        <w:noProof/>
      </w:rPr>
      <w:t>CODEX ADVOCATIO.docx</w:t>
    </w:r>
    <w:r>
      <w:rPr>
        <w:rStyle w:val="PageNumber"/>
      </w:rPr>
      <w:fldChar w:fldCharType="end"/>
    </w:r>
    <w:r>
      <w:rPr>
        <w:rStyle w:val="PageNumber"/>
      </w:rPr>
      <w:tab/>
    </w: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rPr>
      <w:t>6</w:t>
    </w:r>
    <w:r w:rsidRPr="003F3D9B">
      <w:rPr>
        <w:rStyle w:val="PageNumber"/>
      </w:rPr>
      <w:fldChar w:fldCharType="end"/>
    </w:r>
    <w:r>
      <w:rPr>
        <w:rStyle w:val="PageNumber"/>
      </w:rPr>
      <w:tab/>
    </w:r>
    <w:r>
      <w:rPr>
        <w:rStyle w:val="PageNumber"/>
      </w:rPr>
      <w:fldChar w:fldCharType="begin"/>
    </w:r>
    <w:r>
      <w:rPr>
        <w:rStyle w:val="PageNumber"/>
      </w:rPr>
      <w:instrText xml:space="preserve"> CREATEDATE  \* MERGEFORMAT </w:instrText>
    </w:r>
    <w:r>
      <w:rPr>
        <w:rStyle w:val="PageNumber"/>
      </w:rPr>
      <w:fldChar w:fldCharType="separate"/>
    </w:r>
    <w:r w:rsidR="00D42E18">
      <w:rPr>
        <w:rStyle w:val="PageNumber"/>
        <w:noProof/>
      </w:rPr>
      <w:t>11/18/2025 10:34:00 AM</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56B6" w14:textId="77777777" w:rsidR="00235609" w:rsidRPr="00F718AB" w:rsidRDefault="00235609" w:rsidP="003F3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6FC7" w14:textId="77777777" w:rsidR="00B271D6" w:rsidRDefault="00B271D6">
      <w:r>
        <w:separator/>
      </w:r>
    </w:p>
  </w:footnote>
  <w:footnote w:type="continuationSeparator" w:id="0">
    <w:p w14:paraId="5678B050" w14:textId="77777777" w:rsidR="00B271D6" w:rsidRDefault="00B2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32C6" w14:textId="77777777" w:rsidR="00235609" w:rsidRPr="00F718AB" w:rsidRDefault="00C112B4" w:rsidP="00572FE8">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DDB6" w14:textId="77777777" w:rsidR="00194CDA" w:rsidRDefault="00194CDA" w:rsidP="00572FE8">
    <w:pPr>
      <w:pStyle w:val="Header"/>
      <w:jc w:val="center"/>
      <w:rPr>
        <w:sz w:val="18"/>
        <w:szCs w:val="18"/>
      </w:rPr>
    </w:pPr>
  </w:p>
  <w:p w14:paraId="03455F12" w14:textId="77777777" w:rsidR="00C71802" w:rsidRPr="00F718AB" w:rsidRDefault="00C71802" w:rsidP="00572FE8">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31C7" w14:textId="77777777" w:rsidR="00401D8F" w:rsidRDefault="00401D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DDDF" w14:textId="77777777" w:rsidR="00401D8F" w:rsidRDefault="00401D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E6CB" w14:textId="77777777" w:rsidR="00401D8F" w:rsidRDefault="00401D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7A23" w14:textId="77777777" w:rsidR="00401D8F" w:rsidRDefault="00401D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7E5E" w14:textId="77777777" w:rsidR="00401D8F" w:rsidRDefault="00401D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D7AF" w14:textId="77777777" w:rsidR="00401D8F" w:rsidRDefault="0040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2AD"/>
    <w:multiLevelType w:val="multilevel"/>
    <w:tmpl w:val="3910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7F4C"/>
    <w:multiLevelType w:val="multilevel"/>
    <w:tmpl w:val="DA62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1643D"/>
    <w:multiLevelType w:val="multilevel"/>
    <w:tmpl w:val="69D8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01D2C"/>
    <w:multiLevelType w:val="multilevel"/>
    <w:tmpl w:val="8EE2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30E12"/>
    <w:multiLevelType w:val="multilevel"/>
    <w:tmpl w:val="0BCA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46622"/>
    <w:multiLevelType w:val="multilevel"/>
    <w:tmpl w:val="03CC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31D86"/>
    <w:multiLevelType w:val="multilevel"/>
    <w:tmpl w:val="BF6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D5433"/>
    <w:multiLevelType w:val="multilevel"/>
    <w:tmpl w:val="DB54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F140E"/>
    <w:multiLevelType w:val="multilevel"/>
    <w:tmpl w:val="FDF2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F57926"/>
    <w:multiLevelType w:val="multilevel"/>
    <w:tmpl w:val="F26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21568C"/>
    <w:multiLevelType w:val="multilevel"/>
    <w:tmpl w:val="0EB6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60951"/>
    <w:multiLevelType w:val="multilevel"/>
    <w:tmpl w:val="3458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923912"/>
    <w:multiLevelType w:val="multilevel"/>
    <w:tmpl w:val="6858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E59F4"/>
    <w:multiLevelType w:val="multilevel"/>
    <w:tmpl w:val="72C0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7B2439"/>
    <w:multiLevelType w:val="multilevel"/>
    <w:tmpl w:val="8B7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3D33E5"/>
    <w:multiLevelType w:val="multilevel"/>
    <w:tmpl w:val="274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B2437D"/>
    <w:multiLevelType w:val="multilevel"/>
    <w:tmpl w:val="8EF0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B01DF3"/>
    <w:multiLevelType w:val="multilevel"/>
    <w:tmpl w:val="3970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15EB2"/>
    <w:multiLevelType w:val="multilevel"/>
    <w:tmpl w:val="3CF4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5260DD"/>
    <w:multiLevelType w:val="multilevel"/>
    <w:tmpl w:val="745E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776E75"/>
    <w:multiLevelType w:val="multilevel"/>
    <w:tmpl w:val="9B6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D641AD"/>
    <w:multiLevelType w:val="multilevel"/>
    <w:tmpl w:val="76A4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0F494E"/>
    <w:multiLevelType w:val="multilevel"/>
    <w:tmpl w:val="EFD2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1934FE"/>
    <w:multiLevelType w:val="multilevel"/>
    <w:tmpl w:val="589E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997DF5"/>
    <w:multiLevelType w:val="multilevel"/>
    <w:tmpl w:val="FB64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A636F8"/>
    <w:multiLevelType w:val="multilevel"/>
    <w:tmpl w:val="2FDA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E24712"/>
    <w:multiLevelType w:val="multilevel"/>
    <w:tmpl w:val="705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4E677E"/>
    <w:multiLevelType w:val="multilevel"/>
    <w:tmpl w:val="27C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ED6C3B"/>
    <w:multiLevelType w:val="multilevel"/>
    <w:tmpl w:val="D034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45610B"/>
    <w:multiLevelType w:val="multilevel"/>
    <w:tmpl w:val="4B2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6D7342"/>
    <w:multiLevelType w:val="multilevel"/>
    <w:tmpl w:val="E4C6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8D39AB"/>
    <w:multiLevelType w:val="multilevel"/>
    <w:tmpl w:val="3DCC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CC3261"/>
    <w:multiLevelType w:val="multilevel"/>
    <w:tmpl w:val="F0C8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281CD6"/>
    <w:multiLevelType w:val="multilevel"/>
    <w:tmpl w:val="D650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B35179"/>
    <w:multiLevelType w:val="multilevel"/>
    <w:tmpl w:val="AE8A5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AA2947"/>
    <w:multiLevelType w:val="multilevel"/>
    <w:tmpl w:val="77D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C64EAE"/>
    <w:multiLevelType w:val="multilevel"/>
    <w:tmpl w:val="525E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221520"/>
    <w:multiLevelType w:val="multilevel"/>
    <w:tmpl w:val="6704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FC170B"/>
    <w:multiLevelType w:val="multilevel"/>
    <w:tmpl w:val="76B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9C1323"/>
    <w:multiLevelType w:val="multilevel"/>
    <w:tmpl w:val="9D6A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333832"/>
    <w:multiLevelType w:val="multilevel"/>
    <w:tmpl w:val="0AB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E60FAD"/>
    <w:multiLevelType w:val="multilevel"/>
    <w:tmpl w:val="0690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37775A"/>
    <w:multiLevelType w:val="multilevel"/>
    <w:tmpl w:val="0838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6109BB"/>
    <w:multiLevelType w:val="multilevel"/>
    <w:tmpl w:val="1C3A2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354BA3"/>
    <w:multiLevelType w:val="multilevel"/>
    <w:tmpl w:val="D5C6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B80088"/>
    <w:multiLevelType w:val="multilevel"/>
    <w:tmpl w:val="144C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007855"/>
    <w:multiLevelType w:val="multilevel"/>
    <w:tmpl w:val="4DB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827AE5"/>
    <w:multiLevelType w:val="multilevel"/>
    <w:tmpl w:val="D186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9F7D4C"/>
    <w:multiLevelType w:val="multilevel"/>
    <w:tmpl w:val="34B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4A2894"/>
    <w:multiLevelType w:val="multilevel"/>
    <w:tmpl w:val="E5F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594982"/>
    <w:multiLevelType w:val="multilevel"/>
    <w:tmpl w:val="98AA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EE83E24"/>
    <w:multiLevelType w:val="multilevel"/>
    <w:tmpl w:val="43CE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1F628D"/>
    <w:multiLevelType w:val="multilevel"/>
    <w:tmpl w:val="FBDE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0CC390C"/>
    <w:multiLevelType w:val="multilevel"/>
    <w:tmpl w:val="928C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C33182"/>
    <w:multiLevelType w:val="multilevel"/>
    <w:tmpl w:val="2AA8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17499F"/>
    <w:multiLevelType w:val="multilevel"/>
    <w:tmpl w:val="5FEC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574384"/>
    <w:multiLevelType w:val="multilevel"/>
    <w:tmpl w:val="BEF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8D27D9"/>
    <w:multiLevelType w:val="multilevel"/>
    <w:tmpl w:val="C16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AA61E0"/>
    <w:multiLevelType w:val="multilevel"/>
    <w:tmpl w:val="315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EF298B"/>
    <w:multiLevelType w:val="multilevel"/>
    <w:tmpl w:val="CDFE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6FC10EA"/>
    <w:multiLevelType w:val="multilevel"/>
    <w:tmpl w:val="1590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0A1141"/>
    <w:multiLevelType w:val="multilevel"/>
    <w:tmpl w:val="3554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A77131"/>
    <w:multiLevelType w:val="multilevel"/>
    <w:tmpl w:val="663C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7542D9"/>
    <w:multiLevelType w:val="multilevel"/>
    <w:tmpl w:val="A14A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DC2749"/>
    <w:multiLevelType w:val="multilevel"/>
    <w:tmpl w:val="97D4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E279D9"/>
    <w:multiLevelType w:val="multilevel"/>
    <w:tmpl w:val="919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75028B"/>
    <w:multiLevelType w:val="multilevel"/>
    <w:tmpl w:val="8C7E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A052BB"/>
    <w:multiLevelType w:val="multilevel"/>
    <w:tmpl w:val="1A50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7F1F9C"/>
    <w:multiLevelType w:val="multilevel"/>
    <w:tmpl w:val="A24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AF651E"/>
    <w:multiLevelType w:val="multilevel"/>
    <w:tmpl w:val="0A5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EF69BE"/>
    <w:multiLevelType w:val="multilevel"/>
    <w:tmpl w:val="F27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035F30"/>
    <w:multiLevelType w:val="multilevel"/>
    <w:tmpl w:val="00D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A2205C"/>
    <w:multiLevelType w:val="multilevel"/>
    <w:tmpl w:val="601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DC51A0"/>
    <w:multiLevelType w:val="multilevel"/>
    <w:tmpl w:val="4DFA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E41A4D"/>
    <w:multiLevelType w:val="multilevel"/>
    <w:tmpl w:val="74D8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25F0435"/>
    <w:multiLevelType w:val="multilevel"/>
    <w:tmpl w:val="0702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2864DD3"/>
    <w:multiLevelType w:val="multilevel"/>
    <w:tmpl w:val="C45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BD394E"/>
    <w:multiLevelType w:val="multilevel"/>
    <w:tmpl w:val="67E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4CF7D4F"/>
    <w:multiLevelType w:val="multilevel"/>
    <w:tmpl w:val="0278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E537F3"/>
    <w:multiLevelType w:val="multilevel"/>
    <w:tmpl w:val="638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0D1584"/>
    <w:multiLevelType w:val="multilevel"/>
    <w:tmpl w:val="4614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275460"/>
    <w:multiLevelType w:val="multilevel"/>
    <w:tmpl w:val="5E1C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99809F7"/>
    <w:multiLevelType w:val="multilevel"/>
    <w:tmpl w:val="F006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A1D0E83"/>
    <w:multiLevelType w:val="multilevel"/>
    <w:tmpl w:val="B52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B280468"/>
    <w:multiLevelType w:val="multilevel"/>
    <w:tmpl w:val="6424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C4A65CD"/>
    <w:multiLevelType w:val="multilevel"/>
    <w:tmpl w:val="7898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0D31D1"/>
    <w:multiLevelType w:val="multilevel"/>
    <w:tmpl w:val="C44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45185F"/>
    <w:multiLevelType w:val="multilevel"/>
    <w:tmpl w:val="74A4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9276C4"/>
    <w:multiLevelType w:val="multilevel"/>
    <w:tmpl w:val="3B2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9B4567"/>
    <w:multiLevelType w:val="multilevel"/>
    <w:tmpl w:val="83F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F92891"/>
    <w:multiLevelType w:val="multilevel"/>
    <w:tmpl w:val="1636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AC6C83"/>
    <w:multiLevelType w:val="multilevel"/>
    <w:tmpl w:val="581E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F57AAA"/>
    <w:multiLevelType w:val="multilevel"/>
    <w:tmpl w:val="566E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F84EC4"/>
    <w:multiLevelType w:val="multilevel"/>
    <w:tmpl w:val="F3A2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1FE54F0"/>
    <w:multiLevelType w:val="multilevel"/>
    <w:tmpl w:val="A17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180857"/>
    <w:multiLevelType w:val="multilevel"/>
    <w:tmpl w:val="2D80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076567"/>
    <w:multiLevelType w:val="multilevel"/>
    <w:tmpl w:val="D470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5C37077"/>
    <w:multiLevelType w:val="multilevel"/>
    <w:tmpl w:val="B83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C47B48"/>
    <w:multiLevelType w:val="multilevel"/>
    <w:tmpl w:val="ADE0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E50A8F"/>
    <w:multiLevelType w:val="multilevel"/>
    <w:tmpl w:val="98B6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7C73332"/>
    <w:multiLevelType w:val="multilevel"/>
    <w:tmpl w:val="82E4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366409"/>
    <w:multiLevelType w:val="multilevel"/>
    <w:tmpl w:val="E96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DA7622"/>
    <w:multiLevelType w:val="multilevel"/>
    <w:tmpl w:val="B220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FA300C"/>
    <w:multiLevelType w:val="multilevel"/>
    <w:tmpl w:val="EAD4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2177D3"/>
    <w:multiLevelType w:val="multilevel"/>
    <w:tmpl w:val="5A3C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A650B8E"/>
    <w:multiLevelType w:val="multilevel"/>
    <w:tmpl w:val="F786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B121BEA"/>
    <w:multiLevelType w:val="multilevel"/>
    <w:tmpl w:val="43B0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1F6CA2"/>
    <w:multiLevelType w:val="multilevel"/>
    <w:tmpl w:val="9A7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61415E"/>
    <w:multiLevelType w:val="multilevel"/>
    <w:tmpl w:val="F9F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C8E0E04"/>
    <w:multiLevelType w:val="multilevel"/>
    <w:tmpl w:val="A148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E2329AE"/>
    <w:multiLevelType w:val="multilevel"/>
    <w:tmpl w:val="5CB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E7E474E"/>
    <w:multiLevelType w:val="multilevel"/>
    <w:tmpl w:val="824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F132598"/>
    <w:multiLevelType w:val="multilevel"/>
    <w:tmpl w:val="FFB2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CD1881"/>
    <w:multiLevelType w:val="multilevel"/>
    <w:tmpl w:val="8A86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A24266"/>
    <w:multiLevelType w:val="multilevel"/>
    <w:tmpl w:val="FF3E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41F3397"/>
    <w:multiLevelType w:val="multilevel"/>
    <w:tmpl w:val="B5FE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1F34E6"/>
    <w:multiLevelType w:val="multilevel"/>
    <w:tmpl w:val="3EC8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5511D89"/>
    <w:multiLevelType w:val="multilevel"/>
    <w:tmpl w:val="AC90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5FE1E85"/>
    <w:multiLevelType w:val="multilevel"/>
    <w:tmpl w:val="F404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6116D34"/>
    <w:multiLevelType w:val="multilevel"/>
    <w:tmpl w:val="415A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65758BD"/>
    <w:multiLevelType w:val="multilevel"/>
    <w:tmpl w:val="2868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7520DF3"/>
    <w:multiLevelType w:val="multilevel"/>
    <w:tmpl w:val="9166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8194322"/>
    <w:multiLevelType w:val="multilevel"/>
    <w:tmpl w:val="5276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C25D94"/>
    <w:multiLevelType w:val="multilevel"/>
    <w:tmpl w:val="6AEE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B184A08"/>
    <w:multiLevelType w:val="multilevel"/>
    <w:tmpl w:val="D70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0984FE8"/>
    <w:multiLevelType w:val="multilevel"/>
    <w:tmpl w:val="9706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C9324A"/>
    <w:multiLevelType w:val="multilevel"/>
    <w:tmpl w:val="E0B0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3C63A9"/>
    <w:multiLevelType w:val="multilevel"/>
    <w:tmpl w:val="52EC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2C7102"/>
    <w:multiLevelType w:val="multilevel"/>
    <w:tmpl w:val="4C22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53825D0"/>
    <w:multiLevelType w:val="multilevel"/>
    <w:tmpl w:val="D1F6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73B6CFE"/>
    <w:multiLevelType w:val="multilevel"/>
    <w:tmpl w:val="2B10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9434A73"/>
    <w:multiLevelType w:val="multilevel"/>
    <w:tmpl w:val="9F7E5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B4F5EF9"/>
    <w:multiLevelType w:val="multilevel"/>
    <w:tmpl w:val="74B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BAE0399"/>
    <w:multiLevelType w:val="multilevel"/>
    <w:tmpl w:val="6CC0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BF421A8"/>
    <w:multiLevelType w:val="multilevel"/>
    <w:tmpl w:val="C84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D6E3A1B"/>
    <w:multiLevelType w:val="multilevel"/>
    <w:tmpl w:val="E018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DE2288E"/>
    <w:multiLevelType w:val="multilevel"/>
    <w:tmpl w:val="1BFA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DFB6A31"/>
    <w:multiLevelType w:val="multilevel"/>
    <w:tmpl w:val="620A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E6F4A68"/>
    <w:multiLevelType w:val="multilevel"/>
    <w:tmpl w:val="9C8A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E8B63B2"/>
    <w:multiLevelType w:val="multilevel"/>
    <w:tmpl w:val="012A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441C95"/>
    <w:multiLevelType w:val="multilevel"/>
    <w:tmpl w:val="65FE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F4B3B66"/>
    <w:multiLevelType w:val="multilevel"/>
    <w:tmpl w:val="FBCE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F7F0969"/>
    <w:multiLevelType w:val="multilevel"/>
    <w:tmpl w:val="83BC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407115">
    <w:abstractNumId w:val="46"/>
  </w:num>
  <w:num w:numId="2" w16cid:durableId="443579480">
    <w:abstractNumId w:val="139"/>
  </w:num>
  <w:num w:numId="3" w16cid:durableId="393354656">
    <w:abstractNumId w:val="23"/>
  </w:num>
  <w:num w:numId="4" w16cid:durableId="2024937469">
    <w:abstractNumId w:val="61"/>
  </w:num>
  <w:num w:numId="5" w16cid:durableId="4208396">
    <w:abstractNumId w:val="14"/>
  </w:num>
  <w:num w:numId="6" w16cid:durableId="335378648">
    <w:abstractNumId w:val="6"/>
  </w:num>
  <w:num w:numId="7" w16cid:durableId="1353415411">
    <w:abstractNumId w:val="83"/>
  </w:num>
  <w:num w:numId="8" w16cid:durableId="2070180632">
    <w:abstractNumId w:val="12"/>
  </w:num>
  <w:num w:numId="9" w16cid:durableId="1075517822">
    <w:abstractNumId w:val="74"/>
  </w:num>
  <w:num w:numId="10" w16cid:durableId="1848982757">
    <w:abstractNumId w:val="127"/>
  </w:num>
  <w:num w:numId="11" w16cid:durableId="1933050282">
    <w:abstractNumId w:val="118"/>
  </w:num>
  <w:num w:numId="12" w16cid:durableId="740298292">
    <w:abstractNumId w:val="2"/>
  </w:num>
  <w:num w:numId="13" w16cid:durableId="2033147425">
    <w:abstractNumId w:val="8"/>
  </w:num>
  <w:num w:numId="14" w16cid:durableId="152068601">
    <w:abstractNumId w:val="97"/>
  </w:num>
  <w:num w:numId="15" w16cid:durableId="1066030203">
    <w:abstractNumId w:val="89"/>
  </w:num>
  <w:num w:numId="16" w16cid:durableId="534268396">
    <w:abstractNumId w:val="65"/>
  </w:num>
  <w:num w:numId="17" w16cid:durableId="1885098498">
    <w:abstractNumId w:val="26"/>
  </w:num>
  <w:num w:numId="18" w16cid:durableId="1509563483">
    <w:abstractNumId w:val="103"/>
  </w:num>
  <w:num w:numId="19" w16cid:durableId="1057627804">
    <w:abstractNumId w:val="47"/>
  </w:num>
  <w:num w:numId="20" w16cid:durableId="1177234829">
    <w:abstractNumId w:val="126"/>
  </w:num>
  <w:num w:numId="21" w16cid:durableId="1992561483">
    <w:abstractNumId w:val="42"/>
  </w:num>
  <w:num w:numId="22" w16cid:durableId="48648831">
    <w:abstractNumId w:val="121"/>
  </w:num>
  <w:num w:numId="23" w16cid:durableId="254680036">
    <w:abstractNumId w:val="9"/>
  </w:num>
  <w:num w:numId="24" w16cid:durableId="2128161959">
    <w:abstractNumId w:val="53"/>
  </w:num>
  <w:num w:numId="25" w16cid:durableId="1335961361">
    <w:abstractNumId w:val="79"/>
  </w:num>
  <w:num w:numId="26" w16cid:durableId="148987531">
    <w:abstractNumId w:val="104"/>
  </w:num>
  <w:num w:numId="27" w16cid:durableId="2100633352">
    <w:abstractNumId w:val="59"/>
  </w:num>
  <w:num w:numId="28" w16cid:durableId="1867716724">
    <w:abstractNumId w:val="44"/>
  </w:num>
  <w:num w:numId="29" w16cid:durableId="1133986135">
    <w:abstractNumId w:val="86"/>
  </w:num>
  <w:num w:numId="30" w16cid:durableId="23097603">
    <w:abstractNumId w:val="117"/>
  </w:num>
  <w:num w:numId="31" w16cid:durableId="908618240">
    <w:abstractNumId w:val="75"/>
  </w:num>
  <w:num w:numId="32" w16cid:durableId="278337678">
    <w:abstractNumId w:val="106"/>
  </w:num>
  <w:num w:numId="33" w16cid:durableId="448015737">
    <w:abstractNumId w:val="22"/>
  </w:num>
  <w:num w:numId="34" w16cid:durableId="135798508">
    <w:abstractNumId w:val="77"/>
  </w:num>
  <w:num w:numId="35" w16cid:durableId="2136364816">
    <w:abstractNumId w:val="136"/>
  </w:num>
  <w:num w:numId="36" w16cid:durableId="1602034608">
    <w:abstractNumId w:val="64"/>
  </w:num>
  <w:num w:numId="37" w16cid:durableId="858198396">
    <w:abstractNumId w:val="105"/>
  </w:num>
  <w:num w:numId="38" w16cid:durableId="35398136">
    <w:abstractNumId w:val="141"/>
  </w:num>
  <w:num w:numId="39" w16cid:durableId="332686190">
    <w:abstractNumId w:val="27"/>
  </w:num>
  <w:num w:numId="40" w16cid:durableId="712383033">
    <w:abstractNumId w:val="78"/>
  </w:num>
  <w:num w:numId="41" w16cid:durableId="1475872430">
    <w:abstractNumId w:val="40"/>
  </w:num>
  <w:num w:numId="42" w16cid:durableId="2090534805">
    <w:abstractNumId w:val="115"/>
  </w:num>
  <w:num w:numId="43" w16cid:durableId="596908540">
    <w:abstractNumId w:val="11"/>
  </w:num>
  <w:num w:numId="44" w16cid:durableId="1379551880">
    <w:abstractNumId w:val="20"/>
  </w:num>
  <w:num w:numId="45" w16cid:durableId="1960912429">
    <w:abstractNumId w:val="19"/>
  </w:num>
  <w:num w:numId="46" w16cid:durableId="1460881931">
    <w:abstractNumId w:val="32"/>
  </w:num>
  <w:num w:numId="47" w16cid:durableId="331835059">
    <w:abstractNumId w:val="67"/>
  </w:num>
  <w:num w:numId="48" w16cid:durableId="158624378">
    <w:abstractNumId w:val="41"/>
  </w:num>
  <w:num w:numId="49" w16cid:durableId="732965944">
    <w:abstractNumId w:val="13"/>
  </w:num>
  <w:num w:numId="50" w16cid:durableId="400758391">
    <w:abstractNumId w:val="49"/>
  </w:num>
  <w:num w:numId="51" w16cid:durableId="276064066">
    <w:abstractNumId w:val="15"/>
  </w:num>
  <w:num w:numId="52" w16cid:durableId="881673158">
    <w:abstractNumId w:val="18"/>
  </w:num>
  <w:num w:numId="53" w16cid:durableId="781147161">
    <w:abstractNumId w:val="88"/>
  </w:num>
  <w:num w:numId="54" w16cid:durableId="1155990484">
    <w:abstractNumId w:val="50"/>
  </w:num>
  <w:num w:numId="55" w16cid:durableId="557284371">
    <w:abstractNumId w:val="137"/>
  </w:num>
  <w:num w:numId="56" w16cid:durableId="1508473282">
    <w:abstractNumId w:val="52"/>
  </w:num>
  <w:num w:numId="57" w16cid:durableId="1977637257">
    <w:abstractNumId w:val="95"/>
  </w:num>
  <w:num w:numId="58" w16cid:durableId="1311668576">
    <w:abstractNumId w:val="131"/>
  </w:num>
  <w:num w:numId="59" w16cid:durableId="1018505576">
    <w:abstractNumId w:val="110"/>
  </w:num>
  <w:num w:numId="60" w16cid:durableId="1366060857">
    <w:abstractNumId w:val="55"/>
  </w:num>
  <w:num w:numId="61" w16cid:durableId="541675880">
    <w:abstractNumId w:val="62"/>
  </w:num>
  <w:num w:numId="62" w16cid:durableId="411049414">
    <w:abstractNumId w:val="101"/>
  </w:num>
  <w:num w:numId="63" w16cid:durableId="1506935883">
    <w:abstractNumId w:val="130"/>
  </w:num>
  <w:num w:numId="64" w16cid:durableId="1830248557">
    <w:abstractNumId w:val="125"/>
  </w:num>
  <w:num w:numId="65" w16cid:durableId="159319560">
    <w:abstractNumId w:val="135"/>
  </w:num>
  <w:num w:numId="66" w16cid:durableId="627397223">
    <w:abstractNumId w:val="37"/>
  </w:num>
  <w:num w:numId="67" w16cid:durableId="876040795">
    <w:abstractNumId w:val="134"/>
  </w:num>
  <w:num w:numId="68" w16cid:durableId="137187201">
    <w:abstractNumId w:val="57"/>
  </w:num>
  <w:num w:numId="69" w16cid:durableId="1424640935">
    <w:abstractNumId w:val="60"/>
  </w:num>
  <w:num w:numId="70" w16cid:durableId="353115020">
    <w:abstractNumId w:val="16"/>
  </w:num>
  <w:num w:numId="71" w16cid:durableId="965742451">
    <w:abstractNumId w:val="107"/>
  </w:num>
  <w:num w:numId="72" w16cid:durableId="1878081915">
    <w:abstractNumId w:val="91"/>
  </w:num>
  <w:num w:numId="73" w16cid:durableId="1353917092">
    <w:abstractNumId w:val="111"/>
  </w:num>
  <w:num w:numId="74" w16cid:durableId="267930885">
    <w:abstractNumId w:val="71"/>
  </w:num>
  <w:num w:numId="75" w16cid:durableId="1661882903">
    <w:abstractNumId w:val="48"/>
  </w:num>
  <w:num w:numId="76" w16cid:durableId="105469612">
    <w:abstractNumId w:val="132"/>
  </w:num>
  <w:num w:numId="77" w16cid:durableId="93551313">
    <w:abstractNumId w:val="92"/>
  </w:num>
  <w:num w:numId="78" w16cid:durableId="249890561">
    <w:abstractNumId w:val="21"/>
  </w:num>
  <w:num w:numId="79" w16cid:durableId="839006095">
    <w:abstractNumId w:val="120"/>
  </w:num>
  <w:num w:numId="80" w16cid:durableId="1345520597">
    <w:abstractNumId w:val="35"/>
  </w:num>
  <w:num w:numId="81" w16cid:durableId="601036279">
    <w:abstractNumId w:val="66"/>
  </w:num>
  <w:num w:numId="82" w16cid:durableId="1723557933">
    <w:abstractNumId w:val="99"/>
  </w:num>
  <w:num w:numId="83" w16cid:durableId="252663994">
    <w:abstractNumId w:val="114"/>
  </w:num>
  <w:num w:numId="84" w16cid:durableId="1980374390">
    <w:abstractNumId w:val="133"/>
  </w:num>
  <w:num w:numId="85" w16cid:durableId="1076049358">
    <w:abstractNumId w:val="116"/>
  </w:num>
  <w:num w:numId="86" w16cid:durableId="216858704">
    <w:abstractNumId w:val="90"/>
  </w:num>
  <w:num w:numId="87" w16cid:durableId="2005040473">
    <w:abstractNumId w:val="56"/>
  </w:num>
  <w:num w:numId="88" w16cid:durableId="257952768">
    <w:abstractNumId w:val="4"/>
  </w:num>
  <w:num w:numId="89" w16cid:durableId="953512329">
    <w:abstractNumId w:val="30"/>
  </w:num>
  <w:num w:numId="90" w16cid:durableId="1101024335">
    <w:abstractNumId w:val="5"/>
  </w:num>
  <w:num w:numId="91" w16cid:durableId="1910387982">
    <w:abstractNumId w:val="80"/>
  </w:num>
  <w:num w:numId="92" w16cid:durableId="704140824">
    <w:abstractNumId w:val="36"/>
  </w:num>
  <w:num w:numId="93" w16cid:durableId="2090271584">
    <w:abstractNumId w:val="51"/>
  </w:num>
  <w:num w:numId="94" w16cid:durableId="248468109">
    <w:abstractNumId w:val="33"/>
  </w:num>
  <w:num w:numId="95" w16cid:durableId="1917666269">
    <w:abstractNumId w:val="76"/>
  </w:num>
  <w:num w:numId="96" w16cid:durableId="24714153">
    <w:abstractNumId w:val="63"/>
  </w:num>
  <w:num w:numId="97" w16cid:durableId="1714958018">
    <w:abstractNumId w:val="87"/>
  </w:num>
  <w:num w:numId="98" w16cid:durableId="1007244866">
    <w:abstractNumId w:val="7"/>
  </w:num>
  <w:num w:numId="99" w16cid:durableId="1867020573">
    <w:abstractNumId w:val="122"/>
  </w:num>
  <w:num w:numId="100" w16cid:durableId="1610043473">
    <w:abstractNumId w:val="28"/>
  </w:num>
  <w:num w:numId="101" w16cid:durableId="1028525272">
    <w:abstractNumId w:val="128"/>
  </w:num>
  <w:num w:numId="102" w16cid:durableId="264655917">
    <w:abstractNumId w:val="123"/>
  </w:num>
  <w:num w:numId="103" w16cid:durableId="49891478">
    <w:abstractNumId w:val="138"/>
  </w:num>
  <w:num w:numId="104" w16cid:durableId="1265652599">
    <w:abstractNumId w:val="98"/>
  </w:num>
  <w:num w:numId="105" w16cid:durableId="251090303">
    <w:abstractNumId w:val="108"/>
  </w:num>
  <w:num w:numId="106" w16cid:durableId="1429351954">
    <w:abstractNumId w:val="73"/>
  </w:num>
  <w:num w:numId="107" w16cid:durableId="96485144">
    <w:abstractNumId w:val="58"/>
  </w:num>
  <w:num w:numId="108" w16cid:durableId="991256694">
    <w:abstractNumId w:val="72"/>
  </w:num>
  <w:num w:numId="109" w16cid:durableId="404454633">
    <w:abstractNumId w:val="94"/>
  </w:num>
  <w:num w:numId="110" w16cid:durableId="839277020">
    <w:abstractNumId w:val="70"/>
  </w:num>
  <w:num w:numId="111" w16cid:durableId="2133360066">
    <w:abstractNumId w:val="39"/>
  </w:num>
  <w:num w:numId="112" w16cid:durableId="528837816">
    <w:abstractNumId w:val="68"/>
  </w:num>
  <w:num w:numId="113" w16cid:durableId="2043556380">
    <w:abstractNumId w:val="25"/>
  </w:num>
  <w:num w:numId="114" w16cid:durableId="2049647792">
    <w:abstractNumId w:val="10"/>
  </w:num>
  <w:num w:numId="115" w16cid:durableId="1368608174">
    <w:abstractNumId w:val="54"/>
  </w:num>
  <w:num w:numId="116" w16cid:durableId="200678633">
    <w:abstractNumId w:val="84"/>
  </w:num>
  <w:num w:numId="117" w16cid:durableId="517545827">
    <w:abstractNumId w:val="24"/>
  </w:num>
  <w:num w:numId="118" w16cid:durableId="1843736644">
    <w:abstractNumId w:val="85"/>
  </w:num>
  <w:num w:numId="119" w16cid:durableId="1911109660">
    <w:abstractNumId w:val="109"/>
  </w:num>
  <w:num w:numId="120" w16cid:durableId="307561054">
    <w:abstractNumId w:val="102"/>
  </w:num>
  <w:num w:numId="121" w16cid:durableId="608199973">
    <w:abstractNumId w:val="93"/>
  </w:num>
  <w:num w:numId="122" w16cid:durableId="267589186">
    <w:abstractNumId w:val="31"/>
  </w:num>
  <w:num w:numId="123" w16cid:durableId="265623057">
    <w:abstractNumId w:val="34"/>
  </w:num>
  <w:num w:numId="124" w16cid:durableId="914821891">
    <w:abstractNumId w:val="0"/>
  </w:num>
  <w:num w:numId="125" w16cid:durableId="481510399">
    <w:abstractNumId w:val="38"/>
  </w:num>
  <w:num w:numId="126" w16cid:durableId="1696425394">
    <w:abstractNumId w:val="96"/>
  </w:num>
  <w:num w:numId="127" w16cid:durableId="1534348268">
    <w:abstractNumId w:val="119"/>
  </w:num>
  <w:num w:numId="128" w16cid:durableId="1235894186">
    <w:abstractNumId w:val="124"/>
  </w:num>
  <w:num w:numId="129" w16cid:durableId="1943368989">
    <w:abstractNumId w:val="17"/>
  </w:num>
  <w:num w:numId="130" w16cid:durableId="1953632836">
    <w:abstractNumId w:val="43"/>
  </w:num>
  <w:num w:numId="131" w16cid:durableId="1387027510">
    <w:abstractNumId w:val="129"/>
  </w:num>
  <w:num w:numId="132" w16cid:durableId="412356821">
    <w:abstractNumId w:val="29"/>
  </w:num>
  <w:num w:numId="133" w16cid:durableId="40907104">
    <w:abstractNumId w:val="140"/>
  </w:num>
  <w:num w:numId="134" w16cid:durableId="959842270">
    <w:abstractNumId w:val="113"/>
  </w:num>
  <w:num w:numId="135" w16cid:durableId="21900631">
    <w:abstractNumId w:val="1"/>
  </w:num>
  <w:num w:numId="136" w16cid:durableId="1604459933">
    <w:abstractNumId w:val="45"/>
  </w:num>
  <w:num w:numId="137" w16cid:durableId="1075708443">
    <w:abstractNumId w:val="69"/>
  </w:num>
  <w:num w:numId="138" w16cid:durableId="1425150354">
    <w:abstractNumId w:val="142"/>
  </w:num>
  <w:num w:numId="139" w16cid:durableId="1781533611">
    <w:abstractNumId w:val="81"/>
  </w:num>
  <w:num w:numId="140" w16cid:durableId="401027224">
    <w:abstractNumId w:val="100"/>
  </w:num>
  <w:num w:numId="141" w16cid:durableId="423842303">
    <w:abstractNumId w:val="3"/>
  </w:num>
  <w:num w:numId="142" w16cid:durableId="1663389682">
    <w:abstractNumId w:val="112"/>
  </w:num>
  <w:num w:numId="143" w16cid:durableId="1022588574">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EB"/>
    <w:rsid w:val="00000386"/>
    <w:rsid w:val="0000205B"/>
    <w:rsid w:val="000069DC"/>
    <w:rsid w:val="00017738"/>
    <w:rsid w:val="00017F4A"/>
    <w:rsid w:val="00027EC0"/>
    <w:rsid w:val="00027EDB"/>
    <w:rsid w:val="00040DDF"/>
    <w:rsid w:val="00046811"/>
    <w:rsid w:val="00056263"/>
    <w:rsid w:val="00061263"/>
    <w:rsid w:val="00062D25"/>
    <w:rsid w:val="00074C5C"/>
    <w:rsid w:val="00085FFF"/>
    <w:rsid w:val="00097FE5"/>
    <w:rsid w:val="000B5625"/>
    <w:rsid w:val="000C0E26"/>
    <w:rsid w:val="000D0BAB"/>
    <w:rsid w:val="000D330E"/>
    <w:rsid w:val="000D597D"/>
    <w:rsid w:val="000D641A"/>
    <w:rsid w:val="000E680F"/>
    <w:rsid w:val="000F13FD"/>
    <w:rsid w:val="001028CD"/>
    <w:rsid w:val="00104F7A"/>
    <w:rsid w:val="00112B86"/>
    <w:rsid w:val="00114CCD"/>
    <w:rsid w:val="00122998"/>
    <w:rsid w:val="00135504"/>
    <w:rsid w:val="00156A2B"/>
    <w:rsid w:val="00156DA3"/>
    <w:rsid w:val="00161E07"/>
    <w:rsid w:val="00171766"/>
    <w:rsid w:val="00174643"/>
    <w:rsid w:val="00180540"/>
    <w:rsid w:val="00181EC4"/>
    <w:rsid w:val="00194CDA"/>
    <w:rsid w:val="001A5DD1"/>
    <w:rsid w:val="001A70B8"/>
    <w:rsid w:val="001B234A"/>
    <w:rsid w:val="001B5037"/>
    <w:rsid w:val="001B5813"/>
    <w:rsid w:val="001B65BF"/>
    <w:rsid w:val="001D36D7"/>
    <w:rsid w:val="001D40B7"/>
    <w:rsid w:val="001D7F07"/>
    <w:rsid w:val="001E1BEC"/>
    <w:rsid w:val="001E7081"/>
    <w:rsid w:val="001F08FA"/>
    <w:rsid w:val="001F4407"/>
    <w:rsid w:val="00230643"/>
    <w:rsid w:val="00235609"/>
    <w:rsid w:val="002362E1"/>
    <w:rsid w:val="0024718A"/>
    <w:rsid w:val="00253363"/>
    <w:rsid w:val="002555D9"/>
    <w:rsid w:val="0026282C"/>
    <w:rsid w:val="00264ED4"/>
    <w:rsid w:val="002674A6"/>
    <w:rsid w:val="00281FAA"/>
    <w:rsid w:val="002944DB"/>
    <w:rsid w:val="002A180B"/>
    <w:rsid w:val="002A3976"/>
    <w:rsid w:val="002A7011"/>
    <w:rsid w:val="002B0A88"/>
    <w:rsid w:val="002B3FEB"/>
    <w:rsid w:val="002C2FFE"/>
    <w:rsid w:val="002D5BE3"/>
    <w:rsid w:val="002D5C48"/>
    <w:rsid w:val="002E0C45"/>
    <w:rsid w:val="002F2273"/>
    <w:rsid w:val="002F69D1"/>
    <w:rsid w:val="00302969"/>
    <w:rsid w:val="003034C1"/>
    <w:rsid w:val="003119A7"/>
    <w:rsid w:val="0032113B"/>
    <w:rsid w:val="003368B3"/>
    <w:rsid w:val="00342ECE"/>
    <w:rsid w:val="00345963"/>
    <w:rsid w:val="00366C55"/>
    <w:rsid w:val="00370356"/>
    <w:rsid w:val="00382C47"/>
    <w:rsid w:val="00384B4C"/>
    <w:rsid w:val="00391701"/>
    <w:rsid w:val="003B5A20"/>
    <w:rsid w:val="003E6D3B"/>
    <w:rsid w:val="00401D8F"/>
    <w:rsid w:val="00402579"/>
    <w:rsid w:val="00405547"/>
    <w:rsid w:val="00412934"/>
    <w:rsid w:val="004216A8"/>
    <w:rsid w:val="0043150D"/>
    <w:rsid w:val="004329BA"/>
    <w:rsid w:val="00434CF8"/>
    <w:rsid w:val="00435073"/>
    <w:rsid w:val="00441DF9"/>
    <w:rsid w:val="004620D5"/>
    <w:rsid w:val="00464010"/>
    <w:rsid w:val="0047528C"/>
    <w:rsid w:val="004C05FC"/>
    <w:rsid w:val="004D0C72"/>
    <w:rsid w:val="004D3F65"/>
    <w:rsid w:val="004E02DA"/>
    <w:rsid w:val="004E1B09"/>
    <w:rsid w:val="004E6DA0"/>
    <w:rsid w:val="004F6CE5"/>
    <w:rsid w:val="00522E6B"/>
    <w:rsid w:val="00526E61"/>
    <w:rsid w:val="00527B73"/>
    <w:rsid w:val="00531084"/>
    <w:rsid w:val="005338EE"/>
    <w:rsid w:val="00533C5C"/>
    <w:rsid w:val="0054010A"/>
    <w:rsid w:val="00541A45"/>
    <w:rsid w:val="0054252F"/>
    <w:rsid w:val="00551635"/>
    <w:rsid w:val="00551DE7"/>
    <w:rsid w:val="00555F42"/>
    <w:rsid w:val="00557757"/>
    <w:rsid w:val="00561BB9"/>
    <w:rsid w:val="00564182"/>
    <w:rsid w:val="00566D7E"/>
    <w:rsid w:val="00567988"/>
    <w:rsid w:val="00570106"/>
    <w:rsid w:val="0057640E"/>
    <w:rsid w:val="00582103"/>
    <w:rsid w:val="00597EE0"/>
    <w:rsid w:val="005B5D50"/>
    <w:rsid w:val="005C0507"/>
    <w:rsid w:val="005D1E32"/>
    <w:rsid w:val="005E3813"/>
    <w:rsid w:val="005E5FED"/>
    <w:rsid w:val="006053E3"/>
    <w:rsid w:val="00612E19"/>
    <w:rsid w:val="006155A0"/>
    <w:rsid w:val="00615A4D"/>
    <w:rsid w:val="00621B66"/>
    <w:rsid w:val="00640F5E"/>
    <w:rsid w:val="00645E9F"/>
    <w:rsid w:val="0065567F"/>
    <w:rsid w:val="00661405"/>
    <w:rsid w:val="0067626E"/>
    <w:rsid w:val="006768A8"/>
    <w:rsid w:val="006838CD"/>
    <w:rsid w:val="00683C0D"/>
    <w:rsid w:val="00694454"/>
    <w:rsid w:val="006B27E1"/>
    <w:rsid w:val="006B4F0B"/>
    <w:rsid w:val="006B764D"/>
    <w:rsid w:val="006C13FF"/>
    <w:rsid w:val="006C343D"/>
    <w:rsid w:val="006C597F"/>
    <w:rsid w:val="006C750B"/>
    <w:rsid w:val="006D422B"/>
    <w:rsid w:val="006D5D58"/>
    <w:rsid w:val="006D6266"/>
    <w:rsid w:val="006D654B"/>
    <w:rsid w:val="006D7888"/>
    <w:rsid w:val="006E694C"/>
    <w:rsid w:val="006F6E47"/>
    <w:rsid w:val="00702A97"/>
    <w:rsid w:val="00707645"/>
    <w:rsid w:val="0071655E"/>
    <w:rsid w:val="00716D83"/>
    <w:rsid w:val="00720209"/>
    <w:rsid w:val="0072669E"/>
    <w:rsid w:val="00726AA3"/>
    <w:rsid w:val="007333AA"/>
    <w:rsid w:val="0073764E"/>
    <w:rsid w:val="007435C2"/>
    <w:rsid w:val="007534C9"/>
    <w:rsid w:val="00762309"/>
    <w:rsid w:val="00765850"/>
    <w:rsid w:val="00766588"/>
    <w:rsid w:val="007758BB"/>
    <w:rsid w:val="007865A8"/>
    <w:rsid w:val="00794D9D"/>
    <w:rsid w:val="00795EA9"/>
    <w:rsid w:val="007A3354"/>
    <w:rsid w:val="007B3538"/>
    <w:rsid w:val="007C4D1B"/>
    <w:rsid w:val="007D7E0F"/>
    <w:rsid w:val="007E01C1"/>
    <w:rsid w:val="007E16EE"/>
    <w:rsid w:val="007E22A4"/>
    <w:rsid w:val="007F5D8E"/>
    <w:rsid w:val="007F7713"/>
    <w:rsid w:val="00801933"/>
    <w:rsid w:val="00803F9D"/>
    <w:rsid w:val="00811C79"/>
    <w:rsid w:val="00822469"/>
    <w:rsid w:val="00830145"/>
    <w:rsid w:val="00830460"/>
    <w:rsid w:val="00842263"/>
    <w:rsid w:val="008558D3"/>
    <w:rsid w:val="00857EAB"/>
    <w:rsid w:val="0086708B"/>
    <w:rsid w:val="00870F88"/>
    <w:rsid w:val="00870F9C"/>
    <w:rsid w:val="00877E58"/>
    <w:rsid w:val="008845C4"/>
    <w:rsid w:val="008A083C"/>
    <w:rsid w:val="008A170A"/>
    <w:rsid w:val="008A289D"/>
    <w:rsid w:val="008B7B34"/>
    <w:rsid w:val="008C6A73"/>
    <w:rsid w:val="008D621D"/>
    <w:rsid w:val="008D6FAC"/>
    <w:rsid w:val="008E4A26"/>
    <w:rsid w:val="008E70DA"/>
    <w:rsid w:val="00915D24"/>
    <w:rsid w:val="00916945"/>
    <w:rsid w:val="00920661"/>
    <w:rsid w:val="00923F7A"/>
    <w:rsid w:val="009343ED"/>
    <w:rsid w:val="0094301E"/>
    <w:rsid w:val="009434D6"/>
    <w:rsid w:val="0094555C"/>
    <w:rsid w:val="009468F8"/>
    <w:rsid w:val="00966C24"/>
    <w:rsid w:val="00970691"/>
    <w:rsid w:val="00977C43"/>
    <w:rsid w:val="00981D28"/>
    <w:rsid w:val="00983BCE"/>
    <w:rsid w:val="0098401A"/>
    <w:rsid w:val="00984387"/>
    <w:rsid w:val="00987922"/>
    <w:rsid w:val="00987D79"/>
    <w:rsid w:val="00987DB3"/>
    <w:rsid w:val="009948F9"/>
    <w:rsid w:val="00997090"/>
    <w:rsid w:val="009A4BD3"/>
    <w:rsid w:val="009A5942"/>
    <w:rsid w:val="009A76E3"/>
    <w:rsid w:val="009B278D"/>
    <w:rsid w:val="009C52B7"/>
    <w:rsid w:val="009D74A0"/>
    <w:rsid w:val="009F49DD"/>
    <w:rsid w:val="009F767A"/>
    <w:rsid w:val="00A04E47"/>
    <w:rsid w:val="00A06461"/>
    <w:rsid w:val="00A17A92"/>
    <w:rsid w:val="00A30939"/>
    <w:rsid w:val="00A31E4F"/>
    <w:rsid w:val="00A35188"/>
    <w:rsid w:val="00A40071"/>
    <w:rsid w:val="00A401DF"/>
    <w:rsid w:val="00A412FE"/>
    <w:rsid w:val="00A442D9"/>
    <w:rsid w:val="00A50394"/>
    <w:rsid w:val="00A54164"/>
    <w:rsid w:val="00A57EFD"/>
    <w:rsid w:val="00A70099"/>
    <w:rsid w:val="00A731AD"/>
    <w:rsid w:val="00A84C8D"/>
    <w:rsid w:val="00AA1358"/>
    <w:rsid w:val="00AC4F5C"/>
    <w:rsid w:val="00AE4B3F"/>
    <w:rsid w:val="00AE5296"/>
    <w:rsid w:val="00AE5B4E"/>
    <w:rsid w:val="00AE7399"/>
    <w:rsid w:val="00AF1904"/>
    <w:rsid w:val="00B017A5"/>
    <w:rsid w:val="00B0340F"/>
    <w:rsid w:val="00B114C2"/>
    <w:rsid w:val="00B271D6"/>
    <w:rsid w:val="00B320B1"/>
    <w:rsid w:val="00B6202D"/>
    <w:rsid w:val="00B6644C"/>
    <w:rsid w:val="00B67078"/>
    <w:rsid w:val="00B67555"/>
    <w:rsid w:val="00B71CB4"/>
    <w:rsid w:val="00B86EDD"/>
    <w:rsid w:val="00B9799A"/>
    <w:rsid w:val="00BB5B2D"/>
    <w:rsid w:val="00BB7741"/>
    <w:rsid w:val="00BC6496"/>
    <w:rsid w:val="00BC6D4A"/>
    <w:rsid w:val="00BD3D8C"/>
    <w:rsid w:val="00BE21DC"/>
    <w:rsid w:val="00C00374"/>
    <w:rsid w:val="00C112B4"/>
    <w:rsid w:val="00C14F26"/>
    <w:rsid w:val="00C4682C"/>
    <w:rsid w:val="00C603EE"/>
    <w:rsid w:val="00C652FC"/>
    <w:rsid w:val="00C671A8"/>
    <w:rsid w:val="00C71802"/>
    <w:rsid w:val="00C7490C"/>
    <w:rsid w:val="00C77254"/>
    <w:rsid w:val="00C84E83"/>
    <w:rsid w:val="00C87CAA"/>
    <w:rsid w:val="00C935EE"/>
    <w:rsid w:val="00CA0555"/>
    <w:rsid w:val="00CB3B05"/>
    <w:rsid w:val="00CC6895"/>
    <w:rsid w:val="00CE7DB0"/>
    <w:rsid w:val="00CF791B"/>
    <w:rsid w:val="00D01A74"/>
    <w:rsid w:val="00D050E1"/>
    <w:rsid w:val="00D07368"/>
    <w:rsid w:val="00D12C70"/>
    <w:rsid w:val="00D25D4B"/>
    <w:rsid w:val="00D328BB"/>
    <w:rsid w:val="00D33CD9"/>
    <w:rsid w:val="00D355B1"/>
    <w:rsid w:val="00D401EC"/>
    <w:rsid w:val="00D42E18"/>
    <w:rsid w:val="00D56306"/>
    <w:rsid w:val="00D66E39"/>
    <w:rsid w:val="00D76797"/>
    <w:rsid w:val="00D77104"/>
    <w:rsid w:val="00D944E5"/>
    <w:rsid w:val="00D977B2"/>
    <w:rsid w:val="00DB23AB"/>
    <w:rsid w:val="00DD23D1"/>
    <w:rsid w:val="00DD3F10"/>
    <w:rsid w:val="00DD4127"/>
    <w:rsid w:val="00DF0CA0"/>
    <w:rsid w:val="00DF2574"/>
    <w:rsid w:val="00DF35BE"/>
    <w:rsid w:val="00E05CB8"/>
    <w:rsid w:val="00E1065D"/>
    <w:rsid w:val="00E121E1"/>
    <w:rsid w:val="00E17501"/>
    <w:rsid w:val="00E334CE"/>
    <w:rsid w:val="00E344C3"/>
    <w:rsid w:val="00E35B73"/>
    <w:rsid w:val="00E45F50"/>
    <w:rsid w:val="00E4725D"/>
    <w:rsid w:val="00E50D3D"/>
    <w:rsid w:val="00E56E0E"/>
    <w:rsid w:val="00E71D6F"/>
    <w:rsid w:val="00E8242E"/>
    <w:rsid w:val="00E93A02"/>
    <w:rsid w:val="00E93FD3"/>
    <w:rsid w:val="00EA2E6E"/>
    <w:rsid w:val="00EC29C7"/>
    <w:rsid w:val="00ED23E7"/>
    <w:rsid w:val="00ED2862"/>
    <w:rsid w:val="00ED7FC1"/>
    <w:rsid w:val="00EF36A6"/>
    <w:rsid w:val="00F0278D"/>
    <w:rsid w:val="00F03E92"/>
    <w:rsid w:val="00F31A5B"/>
    <w:rsid w:val="00F32E1A"/>
    <w:rsid w:val="00F40C69"/>
    <w:rsid w:val="00F50780"/>
    <w:rsid w:val="00F56AF6"/>
    <w:rsid w:val="00F64933"/>
    <w:rsid w:val="00F72D03"/>
    <w:rsid w:val="00F77F2D"/>
    <w:rsid w:val="00F8292B"/>
    <w:rsid w:val="00F840BB"/>
    <w:rsid w:val="00F90C09"/>
    <w:rsid w:val="00FA62C0"/>
    <w:rsid w:val="00FB1D1A"/>
    <w:rsid w:val="00FB4BC8"/>
    <w:rsid w:val="00FC385C"/>
    <w:rsid w:val="00FC551C"/>
    <w:rsid w:val="00FC6C02"/>
    <w:rsid w:val="00FD3B5C"/>
    <w:rsid w:val="00FF38D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C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34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64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5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C4D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D7888"/>
    <w:pPr>
      <w:keepNext/>
      <w:keepLines/>
      <w:spacing w:before="4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6D7888"/>
    <w:pPr>
      <w:keepNext/>
      <w:keepLines/>
      <w:spacing w:before="40"/>
      <w:outlineLvl w:val="5"/>
    </w:pPr>
    <w:rPr>
      <w:rFonts w:asciiTheme="minorHAnsi" w:hAnsiTheme="minorHAnsi"/>
      <w:i/>
      <w:iCs/>
      <w:color w:val="595959"/>
      <w:sz w:val="22"/>
      <w:szCs w:val="22"/>
    </w:rPr>
  </w:style>
  <w:style w:type="paragraph" w:styleId="Heading7">
    <w:name w:val="heading 7"/>
    <w:basedOn w:val="Normal"/>
    <w:next w:val="Normal"/>
    <w:link w:val="Heading7Char"/>
    <w:uiPriority w:val="9"/>
    <w:semiHidden/>
    <w:unhideWhenUsed/>
    <w:qFormat/>
    <w:rsid w:val="006D7888"/>
    <w:pPr>
      <w:keepNext/>
      <w:keepLines/>
      <w:spacing w:before="4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6D7888"/>
    <w:pPr>
      <w:keepNext/>
      <w:keepLines/>
      <w:spacing w:before="4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6D7888"/>
    <w:pPr>
      <w:keepNext/>
      <w:keepLines/>
      <w:spacing w:before="40"/>
      <w:outlineLvl w:val="8"/>
    </w:pPr>
    <w:rPr>
      <w:rFonts w:asciiTheme="minorHAnsi" w:hAnsiTheme="minorHAnsi"/>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F77F2D"/>
    <w:pPr>
      <w:spacing w:after="160" w:line="336" w:lineRule="auto"/>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BB5B2D"/>
    <w:pPr>
      <w:spacing w:after="160" w:line="336" w:lineRule="auto"/>
      <w:ind w:firstLine="360"/>
      <w:jc w:val="both"/>
    </w:pPr>
    <w:rPr>
      <w:iCs/>
    </w:rPr>
  </w:style>
  <w:style w:type="paragraph" w:customStyle="1" w:styleId="CSP-ChapterBodyText-FirstParagraph">
    <w:name w:val="CSP - Chapter Body Text - First Paragraph"/>
    <w:basedOn w:val="CSP-ChapterBodyText"/>
    <w:qFormat/>
    <w:rsid w:val="00987D79"/>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IntenseQuote">
    <w:name w:val="Intense Quote"/>
    <w:basedOn w:val="Normal"/>
    <w:next w:val="Normal"/>
    <w:link w:val="IntenseQuoteChar"/>
    <w:uiPriority w:val="30"/>
    <w:qFormat/>
    <w:rsid w:val="00E121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21E1"/>
    <w:rPr>
      <w:rFonts w:ascii="Calibri" w:eastAsia="Calibri" w:hAnsi="Calibri" w:cs="Times New Roman"/>
      <w:i/>
      <w:iCs/>
      <w:color w:val="5B9BD5" w:themeColor="accent1"/>
    </w:rPr>
  </w:style>
  <w:style w:type="paragraph" w:customStyle="1" w:styleId="p1">
    <w:name w:val="p1"/>
    <w:basedOn w:val="Normal"/>
    <w:rsid w:val="00E71D6F"/>
    <w:pPr>
      <w:spacing w:before="100" w:beforeAutospacing="1" w:after="100" w:afterAutospacing="1"/>
    </w:pPr>
  </w:style>
  <w:style w:type="paragraph" w:styleId="TOC1">
    <w:name w:val="toc 1"/>
    <w:basedOn w:val="Normal"/>
    <w:next w:val="Normal"/>
    <w:autoRedefine/>
    <w:uiPriority w:val="39"/>
    <w:unhideWhenUsed/>
    <w:rsid w:val="00830145"/>
    <w:pPr>
      <w:tabs>
        <w:tab w:val="right" w:leader="dot" w:pos="9350"/>
      </w:tabs>
      <w:spacing w:after="100"/>
      <w:jc w:val="center"/>
    </w:pPr>
    <w:rPr>
      <w:rFonts w:ascii="Garamond" w:hAnsi="Garamond"/>
      <w:noProof/>
    </w:rPr>
  </w:style>
  <w:style w:type="character" w:styleId="Hyperlink">
    <w:name w:val="Hyperlink"/>
    <w:basedOn w:val="DefaultParagraphFont"/>
    <w:uiPriority w:val="99"/>
    <w:unhideWhenUsed/>
    <w:rsid w:val="00C71802"/>
    <w:rPr>
      <w:color w:val="0563C1" w:themeColor="hyperlink"/>
      <w:u w:val="single"/>
    </w:rPr>
  </w:style>
  <w:style w:type="character" w:customStyle="1" w:styleId="Heading2Char">
    <w:name w:val="Heading 2 Char"/>
    <w:basedOn w:val="DefaultParagraphFont"/>
    <w:link w:val="Heading2"/>
    <w:uiPriority w:val="9"/>
    <w:rsid w:val="0057640E"/>
    <w:rPr>
      <w:rFonts w:asciiTheme="majorHAnsi" w:eastAsiaTheme="majorEastAsia" w:hAnsiTheme="majorHAnsi" w:cstheme="majorBidi"/>
      <w:color w:val="2E74B5" w:themeColor="accent1" w:themeShade="BF"/>
      <w:sz w:val="26"/>
      <w:szCs w:val="26"/>
    </w:rPr>
  </w:style>
  <w:style w:type="character" w:customStyle="1" w:styleId="s1">
    <w:name w:val="s1"/>
    <w:basedOn w:val="DefaultParagraphFont"/>
    <w:rsid w:val="007435C2"/>
  </w:style>
  <w:style w:type="paragraph" w:styleId="ListParagraph">
    <w:name w:val="List Paragraph"/>
    <w:basedOn w:val="Normal"/>
    <w:uiPriority w:val="34"/>
    <w:qFormat/>
    <w:rsid w:val="007758BB"/>
    <w:pPr>
      <w:ind w:left="720"/>
      <w:contextualSpacing/>
    </w:pPr>
  </w:style>
  <w:style w:type="character" w:customStyle="1" w:styleId="Heading3Char">
    <w:name w:val="Heading 3 Char"/>
    <w:basedOn w:val="DefaultParagraphFont"/>
    <w:link w:val="Heading3"/>
    <w:uiPriority w:val="9"/>
    <w:rsid w:val="00E45F50"/>
    <w:rPr>
      <w:rFonts w:eastAsiaTheme="majorEastAsia" w:cstheme="majorBidi"/>
      <w:color w:val="2E74B5" w:themeColor="accent1" w:themeShade="BF"/>
      <w:sz w:val="28"/>
      <w:szCs w:val="28"/>
    </w:rPr>
  </w:style>
  <w:style w:type="character" w:customStyle="1" w:styleId="s2">
    <w:name w:val="s2"/>
    <w:basedOn w:val="DefaultParagraphFont"/>
    <w:rsid w:val="00E05CB8"/>
  </w:style>
  <w:style w:type="paragraph" w:customStyle="1" w:styleId="p2">
    <w:name w:val="p2"/>
    <w:basedOn w:val="Normal"/>
    <w:rsid w:val="00E05CB8"/>
    <w:pPr>
      <w:spacing w:before="100" w:beforeAutospacing="1" w:after="100" w:afterAutospacing="1"/>
    </w:pPr>
    <w:rPr>
      <w:rFonts w:eastAsiaTheme="minorEastAsia"/>
    </w:rPr>
  </w:style>
  <w:style w:type="character" w:customStyle="1" w:styleId="s3">
    <w:name w:val="s3"/>
    <w:basedOn w:val="DefaultParagraphFont"/>
    <w:rsid w:val="00E05CB8"/>
  </w:style>
  <w:style w:type="paragraph" w:customStyle="1" w:styleId="p3">
    <w:name w:val="p3"/>
    <w:basedOn w:val="Normal"/>
    <w:rsid w:val="00E05CB8"/>
    <w:pPr>
      <w:spacing w:before="100" w:beforeAutospacing="1" w:after="100" w:afterAutospacing="1"/>
    </w:pPr>
    <w:rPr>
      <w:rFonts w:eastAsiaTheme="minorEastAsia"/>
    </w:rPr>
  </w:style>
  <w:style w:type="paragraph" w:customStyle="1" w:styleId="p4">
    <w:name w:val="p4"/>
    <w:basedOn w:val="Normal"/>
    <w:rsid w:val="00E05CB8"/>
    <w:pPr>
      <w:spacing w:before="100" w:beforeAutospacing="1" w:after="100" w:afterAutospacing="1"/>
    </w:pPr>
    <w:rPr>
      <w:rFonts w:eastAsiaTheme="minorEastAsia"/>
    </w:rPr>
  </w:style>
  <w:style w:type="character" w:customStyle="1" w:styleId="s4">
    <w:name w:val="s4"/>
    <w:basedOn w:val="DefaultParagraphFont"/>
    <w:rsid w:val="00E05CB8"/>
  </w:style>
  <w:style w:type="character" w:customStyle="1" w:styleId="apple-converted-space">
    <w:name w:val="apple-converted-space"/>
    <w:basedOn w:val="DefaultParagraphFont"/>
    <w:rsid w:val="00561BB9"/>
  </w:style>
  <w:style w:type="character" w:customStyle="1" w:styleId="Heading4Char">
    <w:name w:val="Heading 4 Char"/>
    <w:basedOn w:val="DefaultParagraphFont"/>
    <w:link w:val="Heading4"/>
    <w:uiPriority w:val="9"/>
    <w:semiHidden/>
    <w:rsid w:val="007C4D1B"/>
    <w:rPr>
      <w:rFonts w:asciiTheme="majorHAnsi" w:eastAsiaTheme="majorEastAsia" w:hAnsiTheme="majorHAnsi" w:cstheme="majorBidi"/>
      <w:i/>
      <w:iCs/>
      <w:color w:val="2E74B5" w:themeColor="accent1" w:themeShade="BF"/>
      <w:sz w:val="24"/>
      <w:szCs w:val="24"/>
    </w:rPr>
  </w:style>
  <w:style w:type="character" w:customStyle="1" w:styleId="Heading1Char">
    <w:name w:val="Heading 1 Char"/>
    <w:basedOn w:val="DefaultParagraphFont"/>
    <w:link w:val="Heading1"/>
    <w:uiPriority w:val="9"/>
    <w:rsid w:val="00B0340F"/>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6C750B"/>
    <w:pPr>
      <w:spacing w:after="100" w:line="278" w:lineRule="auto"/>
      <w:ind w:left="24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6C750B"/>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6C750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6C750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C750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C750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C750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C750B"/>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6C750B"/>
    <w:rPr>
      <w:color w:val="605E5C"/>
      <w:shd w:val="clear" w:color="auto" w:fill="E1DFDD"/>
    </w:rPr>
  </w:style>
  <w:style w:type="character" w:styleId="FollowedHyperlink">
    <w:name w:val="FollowedHyperlink"/>
    <w:basedOn w:val="DefaultParagraphFont"/>
    <w:uiPriority w:val="99"/>
    <w:semiHidden/>
    <w:unhideWhenUsed/>
    <w:rsid w:val="006C750B"/>
    <w:rPr>
      <w:color w:val="954F72" w:themeColor="followedHyperlink"/>
      <w:u w:val="single"/>
    </w:rPr>
  </w:style>
  <w:style w:type="paragraph" w:customStyle="1" w:styleId="Heading51">
    <w:name w:val="Heading 51"/>
    <w:basedOn w:val="Normal"/>
    <w:next w:val="Normal"/>
    <w:uiPriority w:val="9"/>
    <w:semiHidden/>
    <w:unhideWhenUsed/>
    <w:qFormat/>
    <w:rsid w:val="006D7888"/>
    <w:pPr>
      <w:keepNext/>
      <w:keepLines/>
      <w:spacing w:before="80" w:after="40" w:line="278" w:lineRule="auto"/>
      <w:outlineLvl w:val="4"/>
    </w:pPr>
    <w:rPr>
      <w:rFonts w:ascii="Aptos" w:hAnsi="Aptos"/>
      <w:color w:val="0F4761"/>
      <w:kern w:val="2"/>
      <w14:ligatures w14:val="standardContextual"/>
    </w:rPr>
  </w:style>
  <w:style w:type="paragraph" w:customStyle="1" w:styleId="Heading61">
    <w:name w:val="Heading 61"/>
    <w:basedOn w:val="Normal"/>
    <w:next w:val="Normal"/>
    <w:uiPriority w:val="9"/>
    <w:semiHidden/>
    <w:unhideWhenUsed/>
    <w:qFormat/>
    <w:rsid w:val="006D7888"/>
    <w:pPr>
      <w:keepNext/>
      <w:keepLines/>
      <w:spacing w:before="40" w:line="278" w:lineRule="auto"/>
      <w:outlineLvl w:val="5"/>
    </w:pPr>
    <w:rPr>
      <w:rFonts w:ascii="Aptos" w:hAnsi="Aptos"/>
      <w:i/>
      <w:iCs/>
      <w:color w:val="595959"/>
      <w:kern w:val="2"/>
      <w14:ligatures w14:val="standardContextual"/>
    </w:rPr>
  </w:style>
  <w:style w:type="paragraph" w:customStyle="1" w:styleId="Heading71">
    <w:name w:val="Heading 71"/>
    <w:basedOn w:val="Normal"/>
    <w:next w:val="Normal"/>
    <w:uiPriority w:val="9"/>
    <w:semiHidden/>
    <w:unhideWhenUsed/>
    <w:qFormat/>
    <w:rsid w:val="006D7888"/>
    <w:pPr>
      <w:keepNext/>
      <w:keepLines/>
      <w:spacing w:before="40" w:line="278" w:lineRule="auto"/>
      <w:outlineLvl w:val="6"/>
    </w:pPr>
    <w:rPr>
      <w:rFonts w:ascii="Aptos" w:hAnsi="Aptos"/>
      <w:color w:val="595959"/>
      <w:kern w:val="2"/>
      <w14:ligatures w14:val="standardContextual"/>
    </w:rPr>
  </w:style>
  <w:style w:type="paragraph" w:customStyle="1" w:styleId="Heading81">
    <w:name w:val="Heading 81"/>
    <w:basedOn w:val="Normal"/>
    <w:next w:val="Normal"/>
    <w:uiPriority w:val="9"/>
    <w:semiHidden/>
    <w:unhideWhenUsed/>
    <w:qFormat/>
    <w:rsid w:val="006D7888"/>
    <w:pPr>
      <w:keepNext/>
      <w:keepLines/>
      <w:spacing w:line="278" w:lineRule="auto"/>
      <w:outlineLvl w:val="7"/>
    </w:pPr>
    <w:rPr>
      <w:rFonts w:ascii="Aptos" w:hAnsi="Aptos"/>
      <w:i/>
      <w:iCs/>
      <w:color w:val="272727"/>
      <w:kern w:val="2"/>
      <w14:ligatures w14:val="standardContextual"/>
    </w:rPr>
  </w:style>
  <w:style w:type="paragraph" w:customStyle="1" w:styleId="Heading91">
    <w:name w:val="Heading 91"/>
    <w:basedOn w:val="Normal"/>
    <w:next w:val="Normal"/>
    <w:uiPriority w:val="9"/>
    <w:semiHidden/>
    <w:unhideWhenUsed/>
    <w:qFormat/>
    <w:rsid w:val="006D7888"/>
    <w:pPr>
      <w:keepNext/>
      <w:keepLines/>
      <w:spacing w:line="278" w:lineRule="auto"/>
      <w:outlineLvl w:val="8"/>
    </w:pPr>
    <w:rPr>
      <w:rFonts w:ascii="Aptos" w:hAnsi="Aptos"/>
      <w:color w:val="272727"/>
      <w:kern w:val="2"/>
      <w14:ligatures w14:val="standardContextual"/>
    </w:rPr>
  </w:style>
  <w:style w:type="numbering" w:customStyle="1" w:styleId="NoList1">
    <w:name w:val="No List1"/>
    <w:next w:val="NoList"/>
    <w:uiPriority w:val="99"/>
    <w:semiHidden/>
    <w:unhideWhenUsed/>
    <w:rsid w:val="006D7888"/>
  </w:style>
  <w:style w:type="character" w:customStyle="1" w:styleId="Heading5Char">
    <w:name w:val="Heading 5 Char"/>
    <w:basedOn w:val="DefaultParagraphFont"/>
    <w:link w:val="Heading5"/>
    <w:uiPriority w:val="9"/>
    <w:semiHidden/>
    <w:rsid w:val="006D7888"/>
    <w:rPr>
      <w:rFonts w:eastAsia="Times New Roman" w:cs="Times New Roman"/>
      <w:color w:val="0F4761"/>
    </w:rPr>
  </w:style>
  <w:style w:type="character" w:customStyle="1" w:styleId="Heading6Char">
    <w:name w:val="Heading 6 Char"/>
    <w:basedOn w:val="DefaultParagraphFont"/>
    <w:link w:val="Heading6"/>
    <w:uiPriority w:val="9"/>
    <w:semiHidden/>
    <w:rsid w:val="006D7888"/>
    <w:rPr>
      <w:rFonts w:eastAsia="Times New Roman" w:cs="Times New Roman"/>
      <w:i/>
      <w:iCs/>
      <w:color w:val="595959"/>
    </w:rPr>
  </w:style>
  <w:style w:type="character" w:customStyle="1" w:styleId="Heading7Char">
    <w:name w:val="Heading 7 Char"/>
    <w:basedOn w:val="DefaultParagraphFont"/>
    <w:link w:val="Heading7"/>
    <w:uiPriority w:val="9"/>
    <w:semiHidden/>
    <w:rsid w:val="006D7888"/>
    <w:rPr>
      <w:rFonts w:eastAsia="Times New Roman" w:cs="Times New Roman"/>
      <w:color w:val="595959"/>
    </w:rPr>
  </w:style>
  <w:style w:type="character" w:customStyle="1" w:styleId="Heading8Char">
    <w:name w:val="Heading 8 Char"/>
    <w:basedOn w:val="DefaultParagraphFont"/>
    <w:link w:val="Heading8"/>
    <w:uiPriority w:val="9"/>
    <w:semiHidden/>
    <w:rsid w:val="006D7888"/>
    <w:rPr>
      <w:rFonts w:eastAsia="Times New Roman" w:cs="Times New Roman"/>
      <w:i/>
      <w:iCs/>
      <w:color w:val="272727"/>
    </w:rPr>
  </w:style>
  <w:style w:type="character" w:customStyle="1" w:styleId="Heading9Char">
    <w:name w:val="Heading 9 Char"/>
    <w:basedOn w:val="DefaultParagraphFont"/>
    <w:link w:val="Heading9"/>
    <w:uiPriority w:val="9"/>
    <w:semiHidden/>
    <w:rsid w:val="006D7888"/>
    <w:rPr>
      <w:rFonts w:eastAsia="Times New Roman" w:cs="Times New Roman"/>
      <w:color w:val="272727"/>
    </w:rPr>
  </w:style>
  <w:style w:type="paragraph" w:customStyle="1" w:styleId="Title1">
    <w:name w:val="Title1"/>
    <w:basedOn w:val="Normal"/>
    <w:next w:val="Normal"/>
    <w:uiPriority w:val="10"/>
    <w:qFormat/>
    <w:rsid w:val="006D7888"/>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6D788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D7888"/>
    <w:pPr>
      <w:numPr>
        <w:ilvl w:val="1"/>
      </w:numPr>
      <w:spacing w:after="160" w:line="278"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D7888"/>
    <w:rPr>
      <w:rFonts w:eastAsia="Times New Roman" w:cs="Times New Roman"/>
      <w:color w:val="595959"/>
      <w:spacing w:val="15"/>
      <w:sz w:val="28"/>
      <w:szCs w:val="28"/>
    </w:rPr>
  </w:style>
  <w:style w:type="paragraph" w:customStyle="1" w:styleId="Quote1">
    <w:name w:val="Quote1"/>
    <w:basedOn w:val="Normal"/>
    <w:next w:val="Normal"/>
    <w:uiPriority w:val="29"/>
    <w:qFormat/>
    <w:rsid w:val="006D7888"/>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uiPriority w:val="29"/>
    <w:rsid w:val="006D7888"/>
    <w:rPr>
      <w:i/>
      <w:iCs/>
      <w:color w:val="404040"/>
    </w:rPr>
  </w:style>
  <w:style w:type="character" w:customStyle="1" w:styleId="IntenseEmphasis1">
    <w:name w:val="Intense Emphasis1"/>
    <w:basedOn w:val="DefaultParagraphFont"/>
    <w:uiPriority w:val="21"/>
    <w:qFormat/>
    <w:rsid w:val="006D7888"/>
    <w:rPr>
      <w:i/>
      <w:iCs/>
      <w:color w:val="0F4761"/>
    </w:rPr>
  </w:style>
  <w:style w:type="character" w:customStyle="1" w:styleId="IntenseReference1">
    <w:name w:val="Intense Reference1"/>
    <w:basedOn w:val="DefaultParagraphFont"/>
    <w:uiPriority w:val="32"/>
    <w:qFormat/>
    <w:rsid w:val="006D7888"/>
    <w:rPr>
      <w:b/>
      <w:bCs/>
      <w:smallCaps/>
      <w:color w:val="0F4761"/>
      <w:spacing w:val="5"/>
    </w:rPr>
  </w:style>
  <w:style w:type="paragraph" w:styleId="NormalWeb">
    <w:name w:val="Normal (Web)"/>
    <w:basedOn w:val="Normal"/>
    <w:uiPriority w:val="99"/>
    <w:semiHidden/>
    <w:unhideWhenUsed/>
    <w:rsid w:val="006D7888"/>
    <w:pPr>
      <w:spacing w:before="100" w:beforeAutospacing="1" w:after="100" w:afterAutospacing="1"/>
    </w:pPr>
  </w:style>
  <w:style w:type="character" w:styleId="Strong">
    <w:name w:val="Strong"/>
    <w:basedOn w:val="DefaultParagraphFont"/>
    <w:uiPriority w:val="22"/>
    <w:qFormat/>
    <w:rsid w:val="006D7888"/>
    <w:rPr>
      <w:b/>
      <w:bCs/>
    </w:rPr>
  </w:style>
  <w:style w:type="character" w:styleId="Emphasis">
    <w:name w:val="Emphasis"/>
    <w:basedOn w:val="DefaultParagraphFont"/>
    <w:uiPriority w:val="20"/>
    <w:qFormat/>
    <w:rsid w:val="006D7888"/>
    <w:rPr>
      <w:i/>
      <w:iCs/>
    </w:rPr>
  </w:style>
  <w:style w:type="character" w:customStyle="1" w:styleId="Heading5Char1">
    <w:name w:val="Heading 5 Char1"/>
    <w:basedOn w:val="DefaultParagraphFont"/>
    <w:uiPriority w:val="9"/>
    <w:semiHidden/>
    <w:rsid w:val="006D7888"/>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D7888"/>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D7888"/>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D78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788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D7888"/>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6D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88"/>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6D7888"/>
    <w:rPr>
      <w:rFonts w:eastAsiaTheme="minorEastAsia"/>
      <w:color w:val="5A5A5A" w:themeColor="text1" w:themeTint="A5"/>
      <w:spacing w:val="15"/>
    </w:rPr>
  </w:style>
  <w:style w:type="paragraph" w:styleId="Quote">
    <w:name w:val="Quote"/>
    <w:basedOn w:val="Normal"/>
    <w:next w:val="Normal"/>
    <w:link w:val="QuoteChar"/>
    <w:uiPriority w:val="29"/>
    <w:qFormat/>
    <w:rsid w:val="006D788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6D7888"/>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6D7888"/>
    <w:rPr>
      <w:i/>
      <w:iCs/>
      <w:color w:val="5B9BD5" w:themeColor="accent1"/>
    </w:rPr>
  </w:style>
  <w:style w:type="character" w:styleId="IntenseReference">
    <w:name w:val="Intense Reference"/>
    <w:basedOn w:val="DefaultParagraphFont"/>
    <w:uiPriority w:val="32"/>
    <w:qFormat/>
    <w:rsid w:val="006D7888"/>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45">
      <w:bodyDiv w:val="1"/>
      <w:marLeft w:val="0"/>
      <w:marRight w:val="0"/>
      <w:marTop w:val="0"/>
      <w:marBottom w:val="0"/>
      <w:divBdr>
        <w:top w:val="none" w:sz="0" w:space="0" w:color="auto"/>
        <w:left w:val="none" w:sz="0" w:space="0" w:color="auto"/>
        <w:bottom w:val="none" w:sz="0" w:space="0" w:color="auto"/>
        <w:right w:val="none" w:sz="0" w:space="0" w:color="auto"/>
      </w:divBdr>
      <w:divsChild>
        <w:div w:id="15135676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327713">
      <w:bodyDiv w:val="1"/>
      <w:marLeft w:val="0"/>
      <w:marRight w:val="0"/>
      <w:marTop w:val="0"/>
      <w:marBottom w:val="0"/>
      <w:divBdr>
        <w:top w:val="none" w:sz="0" w:space="0" w:color="auto"/>
        <w:left w:val="none" w:sz="0" w:space="0" w:color="auto"/>
        <w:bottom w:val="none" w:sz="0" w:space="0" w:color="auto"/>
        <w:right w:val="none" w:sz="0" w:space="0" w:color="auto"/>
      </w:divBdr>
      <w:divsChild>
        <w:div w:id="1022970722">
          <w:blockQuote w:val="1"/>
          <w:marLeft w:val="225"/>
          <w:marRight w:val="0"/>
          <w:marTop w:val="0"/>
          <w:marBottom w:val="0"/>
          <w:divBdr>
            <w:top w:val="none" w:sz="0" w:space="0" w:color="auto"/>
            <w:left w:val="none" w:sz="0" w:space="0" w:color="auto"/>
            <w:bottom w:val="none" w:sz="0" w:space="0" w:color="auto"/>
            <w:right w:val="none" w:sz="0" w:space="0" w:color="auto"/>
          </w:divBdr>
        </w:div>
        <w:div w:id="406683533">
          <w:blockQuote w:val="1"/>
          <w:marLeft w:val="225"/>
          <w:marRight w:val="0"/>
          <w:marTop w:val="0"/>
          <w:marBottom w:val="0"/>
          <w:divBdr>
            <w:top w:val="none" w:sz="0" w:space="0" w:color="auto"/>
            <w:left w:val="none" w:sz="0" w:space="0" w:color="auto"/>
            <w:bottom w:val="none" w:sz="0" w:space="0" w:color="auto"/>
            <w:right w:val="none" w:sz="0" w:space="0" w:color="auto"/>
          </w:divBdr>
        </w:div>
        <w:div w:id="1998071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19535">
      <w:bodyDiv w:val="1"/>
      <w:marLeft w:val="0"/>
      <w:marRight w:val="0"/>
      <w:marTop w:val="0"/>
      <w:marBottom w:val="0"/>
      <w:divBdr>
        <w:top w:val="none" w:sz="0" w:space="0" w:color="auto"/>
        <w:left w:val="none" w:sz="0" w:space="0" w:color="auto"/>
        <w:bottom w:val="none" w:sz="0" w:space="0" w:color="auto"/>
        <w:right w:val="none" w:sz="0" w:space="0" w:color="auto"/>
      </w:divBdr>
    </w:div>
    <w:div w:id="24064597">
      <w:bodyDiv w:val="1"/>
      <w:marLeft w:val="0"/>
      <w:marRight w:val="0"/>
      <w:marTop w:val="0"/>
      <w:marBottom w:val="0"/>
      <w:divBdr>
        <w:top w:val="none" w:sz="0" w:space="0" w:color="auto"/>
        <w:left w:val="none" w:sz="0" w:space="0" w:color="auto"/>
        <w:bottom w:val="none" w:sz="0" w:space="0" w:color="auto"/>
        <w:right w:val="none" w:sz="0" w:space="0" w:color="auto"/>
      </w:divBdr>
      <w:divsChild>
        <w:div w:id="2054771675">
          <w:blockQuote w:val="1"/>
          <w:marLeft w:val="225"/>
          <w:marRight w:val="0"/>
          <w:marTop w:val="0"/>
          <w:marBottom w:val="0"/>
          <w:divBdr>
            <w:top w:val="none" w:sz="0" w:space="0" w:color="auto"/>
            <w:left w:val="none" w:sz="0" w:space="0" w:color="auto"/>
            <w:bottom w:val="none" w:sz="0" w:space="0" w:color="auto"/>
            <w:right w:val="none" w:sz="0" w:space="0" w:color="auto"/>
          </w:divBdr>
        </w:div>
        <w:div w:id="13967830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268171">
      <w:bodyDiv w:val="1"/>
      <w:marLeft w:val="0"/>
      <w:marRight w:val="0"/>
      <w:marTop w:val="0"/>
      <w:marBottom w:val="0"/>
      <w:divBdr>
        <w:top w:val="none" w:sz="0" w:space="0" w:color="auto"/>
        <w:left w:val="none" w:sz="0" w:space="0" w:color="auto"/>
        <w:bottom w:val="none" w:sz="0" w:space="0" w:color="auto"/>
        <w:right w:val="none" w:sz="0" w:space="0" w:color="auto"/>
      </w:divBdr>
      <w:divsChild>
        <w:div w:id="2057854248">
          <w:blockQuote w:val="1"/>
          <w:marLeft w:val="225"/>
          <w:marRight w:val="0"/>
          <w:marTop w:val="0"/>
          <w:marBottom w:val="0"/>
          <w:divBdr>
            <w:top w:val="none" w:sz="0" w:space="0" w:color="auto"/>
            <w:left w:val="none" w:sz="0" w:space="0" w:color="auto"/>
            <w:bottom w:val="none" w:sz="0" w:space="0" w:color="auto"/>
            <w:right w:val="none" w:sz="0" w:space="0" w:color="auto"/>
          </w:divBdr>
        </w:div>
        <w:div w:id="1549880516">
          <w:blockQuote w:val="1"/>
          <w:marLeft w:val="225"/>
          <w:marRight w:val="0"/>
          <w:marTop w:val="0"/>
          <w:marBottom w:val="0"/>
          <w:divBdr>
            <w:top w:val="none" w:sz="0" w:space="0" w:color="auto"/>
            <w:left w:val="none" w:sz="0" w:space="0" w:color="auto"/>
            <w:bottom w:val="none" w:sz="0" w:space="0" w:color="auto"/>
            <w:right w:val="none" w:sz="0" w:space="0" w:color="auto"/>
          </w:divBdr>
        </w:div>
        <w:div w:id="387845009">
          <w:blockQuote w:val="1"/>
          <w:marLeft w:val="225"/>
          <w:marRight w:val="0"/>
          <w:marTop w:val="0"/>
          <w:marBottom w:val="0"/>
          <w:divBdr>
            <w:top w:val="none" w:sz="0" w:space="0" w:color="auto"/>
            <w:left w:val="none" w:sz="0" w:space="0" w:color="auto"/>
            <w:bottom w:val="none" w:sz="0" w:space="0" w:color="auto"/>
            <w:right w:val="none" w:sz="0" w:space="0" w:color="auto"/>
          </w:divBdr>
        </w:div>
        <w:div w:id="874661146">
          <w:blockQuote w:val="1"/>
          <w:marLeft w:val="225"/>
          <w:marRight w:val="0"/>
          <w:marTop w:val="0"/>
          <w:marBottom w:val="0"/>
          <w:divBdr>
            <w:top w:val="none" w:sz="0" w:space="0" w:color="auto"/>
            <w:left w:val="none" w:sz="0" w:space="0" w:color="auto"/>
            <w:bottom w:val="none" w:sz="0" w:space="0" w:color="auto"/>
            <w:right w:val="none" w:sz="0" w:space="0" w:color="auto"/>
          </w:divBdr>
        </w:div>
        <w:div w:id="301080833">
          <w:blockQuote w:val="1"/>
          <w:marLeft w:val="225"/>
          <w:marRight w:val="0"/>
          <w:marTop w:val="0"/>
          <w:marBottom w:val="0"/>
          <w:divBdr>
            <w:top w:val="none" w:sz="0" w:space="0" w:color="auto"/>
            <w:left w:val="none" w:sz="0" w:space="0" w:color="auto"/>
            <w:bottom w:val="none" w:sz="0" w:space="0" w:color="auto"/>
            <w:right w:val="none" w:sz="0" w:space="0" w:color="auto"/>
          </w:divBdr>
        </w:div>
        <w:div w:id="796802092">
          <w:blockQuote w:val="1"/>
          <w:marLeft w:val="225"/>
          <w:marRight w:val="0"/>
          <w:marTop w:val="0"/>
          <w:marBottom w:val="0"/>
          <w:divBdr>
            <w:top w:val="none" w:sz="0" w:space="0" w:color="auto"/>
            <w:left w:val="none" w:sz="0" w:space="0" w:color="auto"/>
            <w:bottom w:val="none" w:sz="0" w:space="0" w:color="auto"/>
            <w:right w:val="none" w:sz="0" w:space="0" w:color="auto"/>
          </w:divBdr>
        </w:div>
        <w:div w:id="1741906274">
          <w:blockQuote w:val="1"/>
          <w:marLeft w:val="225"/>
          <w:marRight w:val="0"/>
          <w:marTop w:val="0"/>
          <w:marBottom w:val="0"/>
          <w:divBdr>
            <w:top w:val="none" w:sz="0" w:space="0" w:color="auto"/>
            <w:left w:val="none" w:sz="0" w:space="0" w:color="auto"/>
            <w:bottom w:val="none" w:sz="0" w:space="0" w:color="auto"/>
            <w:right w:val="none" w:sz="0" w:space="0" w:color="auto"/>
          </w:divBdr>
        </w:div>
        <w:div w:id="281690699">
          <w:blockQuote w:val="1"/>
          <w:marLeft w:val="225"/>
          <w:marRight w:val="0"/>
          <w:marTop w:val="0"/>
          <w:marBottom w:val="0"/>
          <w:divBdr>
            <w:top w:val="none" w:sz="0" w:space="0" w:color="auto"/>
            <w:left w:val="none" w:sz="0" w:space="0" w:color="auto"/>
            <w:bottom w:val="none" w:sz="0" w:space="0" w:color="auto"/>
            <w:right w:val="none" w:sz="0" w:space="0" w:color="auto"/>
          </w:divBdr>
        </w:div>
        <w:div w:id="1191652329">
          <w:blockQuote w:val="1"/>
          <w:marLeft w:val="225"/>
          <w:marRight w:val="0"/>
          <w:marTop w:val="0"/>
          <w:marBottom w:val="0"/>
          <w:divBdr>
            <w:top w:val="none" w:sz="0" w:space="0" w:color="auto"/>
            <w:left w:val="none" w:sz="0" w:space="0" w:color="auto"/>
            <w:bottom w:val="none" w:sz="0" w:space="0" w:color="auto"/>
            <w:right w:val="none" w:sz="0" w:space="0" w:color="auto"/>
          </w:divBdr>
        </w:div>
        <w:div w:id="796220398">
          <w:blockQuote w:val="1"/>
          <w:marLeft w:val="225"/>
          <w:marRight w:val="0"/>
          <w:marTop w:val="0"/>
          <w:marBottom w:val="0"/>
          <w:divBdr>
            <w:top w:val="none" w:sz="0" w:space="0" w:color="auto"/>
            <w:left w:val="none" w:sz="0" w:space="0" w:color="auto"/>
            <w:bottom w:val="none" w:sz="0" w:space="0" w:color="auto"/>
            <w:right w:val="none" w:sz="0" w:space="0" w:color="auto"/>
          </w:divBdr>
        </w:div>
        <w:div w:id="1620062421">
          <w:blockQuote w:val="1"/>
          <w:marLeft w:val="225"/>
          <w:marRight w:val="0"/>
          <w:marTop w:val="0"/>
          <w:marBottom w:val="0"/>
          <w:divBdr>
            <w:top w:val="none" w:sz="0" w:space="0" w:color="auto"/>
            <w:left w:val="none" w:sz="0" w:space="0" w:color="auto"/>
            <w:bottom w:val="none" w:sz="0" w:space="0" w:color="auto"/>
            <w:right w:val="none" w:sz="0" w:space="0" w:color="auto"/>
          </w:divBdr>
        </w:div>
        <w:div w:id="1769042434">
          <w:blockQuote w:val="1"/>
          <w:marLeft w:val="225"/>
          <w:marRight w:val="0"/>
          <w:marTop w:val="0"/>
          <w:marBottom w:val="0"/>
          <w:divBdr>
            <w:top w:val="none" w:sz="0" w:space="0" w:color="auto"/>
            <w:left w:val="none" w:sz="0" w:space="0" w:color="auto"/>
            <w:bottom w:val="none" w:sz="0" w:space="0" w:color="auto"/>
            <w:right w:val="none" w:sz="0" w:space="0" w:color="auto"/>
          </w:divBdr>
        </w:div>
        <w:div w:id="17175849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963337">
      <w:bodyDiv w:val="1"/>
      <w:marLeft w:val="0"/>
      <w:marRight w:val="0"/>
      <w:marTop w:val="0"/>
      <w:marBottom w:val="0"/>
      <w:divBdr>
        <w:top w:val="none" w:sz="0" w:space="0" w:color="auto"/>
        <w:left w:val="none" w:sz="0" w:space="0" w:color="auto"/>
        <w:bottom w:val="none" w:sz="0" w:space="0" w:color="auto"/>
        <w:right w:val="none" w:sz="0" w:space="0" w:color="auto"/>
      </w:divBdr>
      <w:divsChild>
        <w:div w:id="1369572256">
          <w:blockQuote w:val="1"/>
          <w:marLeft w:val="225"/>
          <w:marRight w:val="0"/>
          <w:marTop w:val="0"/>
          <w:marBottom w:val="0"/>
          <w:divBdr>
            <w:top w:val="none" w:sz="0" w:space="0" w:color="auto"/>
            <w:left w:val="none" w:sz="0" w:space="0" w:color="auto"/>
            <w:bottom w:val="none" w:sz="0" w:space="0" w:color="auto"/>
            <w:right w:val="none" w:sz="0" w:space="0" w:color="auto"/>
          </w:divBdr>
        </w:div>
        <w:div w:id="653262964">
          <w:blockQuote w:val="1"/>
          <w:marLeft w:val="225"/>
          <w:marRight w:val="0"/>
          <w:marTop w:val="0"/>
          <w:marBottom w:val="0"/>
          <w:divBdr>
            <w:top w:val="none" w:sz="0" w:space="0" w:color="auto"/>
            <w:left w:val="none" w:sz="0" w:space="0" w:color="auto"/>
            <w:bottom w:val="none" w:sz="0" w:space="0" w:color="auto"/>
            <w:right w:val="none" w:sz="0" w:space="0" w:color="auto"/>
          </w:divBdr>
        </w:div>
        <w:div w:id="1520005066">
          <w:blockQuote w:val="1"/>
          <w:marLeft w:val="225"/>
          <w:marRight w:val="0"/>
          <w:marTop w:val="0"/>
          <w:marBottom w:val="0"/>
          <w:divBdr>
            <w:top w:val="none" w:sz="0" w:space="0" w:color="auto"/>
            <w:left w:val="none" w:sz="0" w:space="0" w:color="auto"/>
            <w:bottom w:val="none" w:sz="0" w:space="0" w:color="auto"/>
            <w:right w:val="none" w:sz="0" w:space="0" w:color="auto"/>
          </w:divBdr>
        </w:div>
        <w:div w:id="638270177">
          <w:blockQuote w:val="1"/>
          <w:marLeft w:val="225"/>
          <w:marRight w:val="0"/>
          <w:marTop w:val="0"/>
          <w:marBottom w:val="0"/>
          <w:divBdr>
            <w:top w:val="none" w:sz="0" w:space="0" w:color="auto"/>
            <w:left w:val="none" w:sz="0" w:space="0" w:color="auto"/>
            <w:bottom w:val="none" w:sz="0" w:space="0" w:color="auto"/>
            <w:right w:val="none" w:sz="0" w:space="0" w:color="auto"/>
          </w:divBdr>
        </w:div>
        <w:div w:id="1270238203">
          <w:blockQuote w:val="1"/>
          <w:marLeft w:val="225"/>
          <w:marRight w:val="0"/>
          <w:marTop w:val="0"/>
          <w:marBottom w:val="0"/>
          <w:divBdr>
            <w:top w:val="none" w:sz="0" w:space="0" w:color="auto"/>
            <w:left w:val="none" w:sz="0" w:space="0" w:color="auto"/>
            <w:bottom w:val="none" w:sz="0" w:space="0" w:color="auto"/>
            <w:right w:val="none" w:sz="0" w:space="0" w:color="auto"/>
          </w:divBdr>
        </w:div>
        <w:div w:id="47918832">
          <w:blockQuote w:val="1"/>
          <w:marLeft w:val="225"/>
          <w:marRight w:val="0"/>
          <w:marTop w:val="0"/>
          <w:marBottom w:val="0"/>
          <w:divBdr>
            <w:top w:val="none" w:sz="0" w:space="0" w:color="auto"/>
            <w:left w:val="none" w:sz="0" w:space="0" w:color="auto"/>
            <w:bottom w:val="none" w:sz="0" w:space="0" w:color="auto"/>
            <w:right w:val="none" w:sz="0" w:space="0" w:color="auto"/>
          </w:divBdr>
        </w:div>
        <w:div w:id="1068529638">
          <w:blockQuote w:val="1"/>
          <w:marLeft w:val="225"/>
          <w:marRight w:val="0"/>
          <w:marTop w:val="0"/>
          <w:marBottom w:val="0"/>
          <w:divBdr>
            <w:top w:val="none" w:sz="0" w:space="0" w:color="auto"/>
            <w:left w:val="none" w:sz="0" w:space="0" w:color="auto"/>
            <w:bottom w:val="none" w:sz="0" w:space="0" w:color="auto"/>
            <w:right w:val="none" w:sz="0" w:space="0" w:color="auto"/>
          </w:divBdr>
        </w:div>
        <w:div w:id="1859079814">
          <w:blockQuote w:val="1"/>
          <w:marLeft w:val="225"/>
          <w:marRight w:val="0"/>
          <w:marTop w:val="0"/>
          <w:marBottom w:val="0"/>
          <w:divBdr>
            <w:top w:val="none" w:sz="0" w:space="0" w:color="auto"/>
            <w:left w:val="none" w:sz="0" w:space="0" w:color="auto"/>
            <w:bottom w:val="none" w:sz="0" w:space="0" w:color="auto"/>
            <w:right w:val="none" w:sz="0" w:space="0" w:color="auto"/>
          </w:divBdr>
        </w:div>
        <w:div w:id="801310195">
          <w:blockQuote w:val="1"/>
          <w:marLeft w:val="225"/>
          <w:marRight w:val="0"/>
          <w:marTop w:val="0"/>
          <w:marBottom w:val="0"/>
          <w:divBdr>
            <w:top w:val="none" w:sz="0" w:space="0" w:color="auto"/>
            <w:left w:val="none" w:sz="0" w:space="0" w:color="auto"/>
            <w:bottom w:val="none" w:sz="0" w:space="0" w:color="auto"/>
            <w:right w:val="none" w:sz="0" w:space="0" w:color="auto"/>
          </w:divBdr>
        </w:div>
        <w:div w:id="928585540">
          <w:blockQuote w:val="1"/>
          <w:marLeft w:val="225"/>
          <w:marRight w:val="0"/>
          <w:marTop w:val="0"/>
          <w:marBottom w:val="0"/>
          <w:divBdr>
            <w:top w:val="none" w:sz="0" w:space="0" w:color="auto"/>
            <w:left w:val="none" w:sz="0" w:space="0" w:color="auto"/>
            <w:bottom w:val="none" w:sz="0" w:space="0" w:color="auto"/>
            <w:right w:val="none" w:sz="0" w:space="0" w:color="auto"/>
          </w:divBdr>
        </w:div>
        <w:div w:id="442574665">
          <w:blockQuote w:val="1"/>
          <w:marLeft w:val="225"/>
          <w:marRight w:val="0"/>
          <w:marTop w:val="0"/>
          <w:marBottom w:val="0"/>
          <w:divBdr>
            <w:top w:val="none" w:sz="0" w:space="0" w:color="auto"/>
            <w:left w:val="none" w:sz="0" w:space="0" w:color="auto"/>
            <w:bottom w:val="none" w:sz="0" w:space="0" w:color="auto"/>
            <w:right w:val="none" w:sz="0" w:space="0" w:color="auto"/>
          </w:divBdr>
        </w:div>
        <w:div w:id="931400500">
          <w:blockQuote w:val="1"/>
          <w:marLeft w:val="225"/>
          <w:marRight w:val="0"/>
          <w:marTop w:val="0"/>
          <w:marBottom w:val="0"/>
          <w:divBdr>
            <w:top w:val="none" w:sz="0" w:space="0" w:color="auto"/>
            <w:left w:val="none" w:sz="0" w:space="0" w:color="auto"/>
            <w:bottom w:val="none" w:sz="0" w:space="0" w:color="auto"/>
            <w:right w:val="none" w:sz="0" w:space="0" w:color="auto"/>
          </w:divBdr>
        </w:div>
        <w:div w:id="796266753">
          <w:blockQuote w:val="1"/>
          <w:marLeft w:val="225"/>
          <w:marRight w:val="0"/>
          <w:marTop w:val="0"/>
          <w:marBottom w:val="0"/>
          <w:divBdr>
            <w:top w:val="none" w:sz="0" w:space="0" w:color="auto"/>
            <w:left w:val="none" w:sz="0" w:space="0" w:color="auto"/>
            <w:bottom w:val="none" w:sz="0" w:space="0" w:color="auto"/>
            <w:right w:val="none" w:sz="0" w:space="0" w:color="auto"/>
          </w:divBdr>
        </w:div>
        <w:div w:id="1769039201">
          <w:blockQuote w:val="1"/>
          <w:marLeft w:val="225"/>
          <w:marRight w:val="0"/>
          <w:marTop w:val="0"/>
          <w:marBottom w:val="0"/>
          <w:divBdr>
            <w:top w:val="none" w:sz="0" w:space="0" w:color="auto"/>
            <w:left w:val="none" w:sz="0" w:space="0" w:color="auto"/>
            <w:bottom w:val="none" w:sz="0" w:space="0" w:color="auto"/>
            <w:right w:val="none" w:sz="0" w:space="0" w:color="auto"/>
          </w:divBdr>
        </w:div>
        <w:div w:id="1423136702">
          <w:blockQuote w:val="1"/>
          <w:marLeft w:val="225"/>
          <w:marRight w:val="0"/>
          <w:marTop w:val="0"/>
          <w:marBottom w:val="0"/>
          <w:divBdr>
            <w:top w:val="none" w:sz="0" w:space="0" w:color="auto"/>
            <w:left w:val="none" w:sz="0" w:space="0" w:color="auto"/>
            <w:bottom w:val="none" w:sz="0" w:space="0" w:color="auto"/>
            <w:right w:val="none" w:sz="0" w:space="0" w:color="auto"/>
          </w:divBdr>
        </w:div>
        <w:div w:id="924730757">
          <w:blockQuote w:val="1"/>
          <w:marLeft w:val="225"/>
          <w:marRight w:val="0"/>
          <w:marTop w:val="0"/>
          <w:marBottom w:val="0"/>
          <w:divBdr>
            <w:top w:val="none" w:sz="0" w:space="0" w:color="auto"/>
            <w:left w:val="none" w:sz="0" w:space="0" w:color="auto"/>
            <w:bottom w:val="none" w:sz="0" w:space="0" w:color="auto"/>
            <w:right w:val="none" w:sz="0" w:space="0" w:color="auto"/>
          </w:divBdr>
        </w:div>
        <w:div w:id="267541940">
          <w:blockQuote w:val="1"/>
          <w:marLeft w:val="225"/>
          <w:marRight w:val="0"/>
          <w:marTop w:val="0"/>
          <w:marBottom w:val="0"/>
          <w:divBdr>
            <w:top w:val="none" w:sz="0" w:space="0" w:color="auto"/>
            <w:left w:val="none" w:sz="0" w:space="0" w:color="auto"/>
            <w:bottom w:val="none" w:sz="0" w:space="0" w:color="auto"/>
            <w:right w:val="none" w:sz="0" w:space="0" w:color="auto"/>
          </w:divBdr>
        </w:div>
        <w:div w:id="1513106008">
          <w:blockQuote w:val="1"/>
          <w:marLeft w:val="225"/>
          <w:marRight w:val="0"/>
          <w:marTop w:val="0"/>
          <w:marBottom w:val="0"/>
          <w:divBdr>
            <w:top w:val="none" w:sz="0" w:space="0" w:color="auto"/>
            <w:left w:val="none" w:sz="0" w:space="0" w:color="auto"/>
            <w:bottom w:val="none" w:sz="0" w:space="0" w:color="auto"/>
            <w:right w:val="none" w:sz="0" w:space="0" w:color="auto"/>
          </w:divBdr>
        </w:div>
        <w:div w:id="230581083">
          <w:blockQuote w:val="1"/>
          <w:marLeft w:val="225"/>
          <w:marRight w:val="0"/>
          <w:marTop w:val="0"/>
          <w:marBottom w:val="0"/>
          <w:divBdr>
            <w:top w:val="none" w:sz="0" w:space="0" w:color="auto"/>
            <w:left w:val="none" w:sz="0" w:space="0" w:color="auto"/>
            <w:bottom w:val="none" w:sz="0" w:space="0" w:color="auto"/>
            <w:right w:val="none" w:sz="0" w:space="0" w:color="auto"/>
          </w:divBdr>
        </w:div>
        <w:div w:id="13262017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777420">
      <w:bodyDiv w:val="1"/>
      <w:marLeft w:val="0"/>
      <w:marRight w:val="0"/>
      <w:marTop w:val="0"/>
      <w:marBottom w:val="0"/>
      <w:divBdr>
        <w:top w:val="none" w:sz="0" w:space="0" w:color="auto"/>
        <w:left w:val="none" w:sz="0" w:space="0" w:color="auto"/>
        <w:bottom w:val="none" w:sz="0" w:space="0" w:color="auto"/>
        <w:right w:val="none" w:sz="0" w:space="0" w:color="auto"/>
      </w:divBdr>
    </w:div>
    <w:div w:id="36707762">
      <w:bodyDiv w:val="1"/>
      <w:marLeft w:val="0"/>
      <w:marRight w:val="0"/>
      <w:marTop w:val="0"/>
      <w:marBottom w:val="0"/>
      <w:divBdr>
        <w:top w:val="none" w:sz="0" w:space="0" w:color="auto"/>
        <w:left w:val="none" w:sz="0" w:space="0" w:color="auto"/>
        <w:bottom w:val="none" w:sz="0" w:space="0" w:color="auto"/>
        <w:right w:val="none" w:sz="0" w:space="0" w:color="auto"/>
      </w:divBdr>
    </w:div>
    <w:div w:id="43793533">
      <w:bodyDiv w:val="1"/>
      <w:marLeft w:val="0"/>
      <w:marRight w:val="0"/>
      <w:marTop w:val="0"/>
      <w:marBottom w:val="0"/>
      <w:divBdr>
        <w:top w:val="none" w:sz="0" w:space="0" w:color="auto"/>
        <w:left w:val="none" w:sz="0" w:space="0" w:color="auto"/>
        <w:bottom w:val="none" w:sz="0" w:space="0" w:color="auto"/>
        <w:right w:val="none" w:sz="0" w:space="0" w:color="auto"/>
      </w:divBdr>
    </w:div>
    <w:div w:id="48383355">
      <w:bodyDiv w:val="1"/>
      <w:marLeft w:val="0"/>
      <w:marRight w:val="0"/>
      <w:marTop w:val="0"/>
      <w:marBottom w:val="0"/>
      <w:divBdr>
        <w:top w:val="none" w:sz="0" w:space="0" w:color="auto"/>
        <w:left w:val="none" w:sz="0" w:space="0" w:color="auto"/>
        <w:bottom w:val="none" w:sz="0" w:space="0" w:color="auto"/>
        <w:right w:val="none" w:sz="0" w:space="0" w:color="auto"/>
      </w:divBdr>
      <w:divsChild>
        <w:div w:id="688416074">
          <w:blockQuote w:val="1"/>
          <w:marLeft w:val="225"/>
          <w:marRight w:val="0"/>
          <w:marTop w:val="0"/>
          <w:marBottom w:val="0"/>
          <w:divBdr>
            <w:top w:val="none" w:sz="0" w:space="0" w:color="auto"/>
            <w:left w:val="none" w:sz="0" w:space="0" w:color="auto"/>
            <w:bottom w:val="none" w:sz="0" w:space="0" w:color="auto"/>
            <w:right w:val="none" w:sz="0" w:space="0" w:color="auto"/>
          </w:divBdr>
        </w:div>
        <w:div w:id="1966498382">
          <w:blockQuote w:val="1"/>
          <w:marLeft w:val="225"/>
          <w:marRight w:val="0"/>
          <w:marTop w:val="0"/>
          <w:marBottom w:val="0"/>
          <w:divBdr>
            <w:top w:val="none" w:sz="0" w:space="0" w:color="auto"/>
            <w:left w:val="none" w:sz="0" w:space="0" w:color="auto"/>
            <w:bottom w:val="none" w:sz="0" w:space="0" w:color="auto"/>
            <w:right w:val="none" w:sz="0" w:space="0" w:color="auto"/>
          </w:divBdr>
        </w:div>
        <w:div w:id="2075813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040147">
      <w:bodyDiv w:val="1"/>
      <w:marLeft w:val="0"/>
      <w:marRight w:val="0"/>
      <w:marTop w:val="0"/>
      <w:marBottom w:val="0"/>
      <w:divBdr>
        <w:top w:val="none" w:sz="0" w:space="0" w:color="auto"/>
        <w:left w:val="none" w:sz="0" w:space="0" w:color="auto"/>
        <w:bottom w:val="none" w:sz="0" w:space="0" w:color="auto"/>
        <w:right w:val="none" w:sz="0" w:space="0" w:color="auto"/>
      </w:divBdr>
    </w:div>
    <w:div w:id="56754542">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9">
          <w:blockQuote w:val="1"/>
          <w:marLeft w:val="225"/>
          <w:marRight w:val="0"/>
          <w:marTop w:val="0"/>
          <w:marBottom w:val="0"/>
          <w:divBdr>
            <w:top w:val="none" w:sz="0" w:space="0" w:color="auto"/>
            <w:left w:val="none" w:sz="0" w:space="0" w:color="auto"/>
            <w:bottom w:val="none" w:sz="0" w:space="0" w:color="auto"/>
            <w:right w:val="none" w:sz="0" w:space="0" w:color="auto"/>
          </w:divBdr>
        </w:div>
        <w:div w:id="766391859">
          <w:blockQuote w:val="1"/>
          <w:marLeft w:val="225"/>
          <w:marRight w:val="0"/>
          <w:marTop w:val="0"/>
          <w:marBottom w:val="0"/>
          <w:divBdr>
            <w:top w:val="none" w:sz="0" w:space="0" w:color="auto"/>
            <w:left w:val="none" w:sz="0" w:space="0" w:color="auto"/>
            <w:bottom w:val="none" w:sz="0" w:space="0" w:color="auto"/>
            <w:right w:val="none" w:sz="0" w:space="0" w:color="auto"/>
          </w:divBdr>
        </w:div>
        <w:div w:id="1663315430">
          <w:blockQuote w:val="1"/>
          <w:marLeft w:val="225"/>
          <w:marRight w:val="0"/>
          <w:marTop w:val="0"/>
          <w:marBottom w:val="0"/>
          <w:divBdr>
            <w:top w:val="none" w:sz="0" w:space="0" w:color="auto"/>
            <w:left w:val="none" w:sz="0" w:space="0" w:color="auto"/>
            <w:bottom w:val="none" w:sz="0" w:space="0" w:color="auto"/>
            <w:right w:val="none" w:sz="0" w:space="0" w:color="auto"/>
          </w:divBdr>
        </w:div>
        <w:div w:id="1857620534">
          <w:blockQuote w:val="1"/>
          <w:marLeft w:val="225"/>
          <w:marRight w:val="0"/>
          <w:marTop w:val="0"/>
          <w:marBottom w:val="0"/>
          <w:divBdr>
            <w:top w:val="none" w:sz="0" w:space="0" w:color="auto"/>
            <w:left w:val="none" w:sz="0" w:space="0" w:color="auto"/>
            <w:bottom w:val="none" w:sz="0" w:space="0" w:color="auto"/>
            <w:right w:val="none" w:sz="0" w:space="0" w:color="auto"/>
          </w:divBdr>
        </w:div>
        <w:div w:id="1350522590">
          <w:blockQuote w:val="1"/>
          <w:marLeft w:val="225"/>
          <w:marRight w:val="0"/>
          <w:marTop w:val="0"/>
          <w:marBottom w:val="0"/>
          <w:divBdr>
            <w:top w:val="none" w:sz="0" w:space="0" w:color="auto"/>
            <w:left w:val="none" w:sz="0" w:space="0" w:color="auto"/>
            <w:bottom w:val="none" w:sz="0" w:space="0" w:color="auto"/>
            <w:right w:val="none" w:sz="0" w:space="0" w:color="auto"/>
          </w:divBdr>
        </w:div>
        <w:div w:id="897595303">
          <w:blockQuote w:val="1"/>
          <w:marLeft w:val="225"/>
          <w:marRight w:val="0"/>
          <w:marTop w:val="0"/>
          <w:marBottom w:val="0"/>
          <w:divBdr>
            <w:top w:val="none" w:sz="0" w:space="0" w:color="auto"/>
            <w:left w:val="none" w:sz="0" w:space="0" w:color="auto"/>
            <w:bottom w:val="none" w:sz="0" w:space="0" w:color="auto"/>
            <w:right w:val="none" w:sz="0" w:space="0" w:color="auto"/>
          </w:divBdr>
        </w:div>
        <w:div w:id="542446608">
          <w:blockQuote w:val="1"/>
          <w:marLeft w:val="225"/>
          <w:marRight w:val="0"/>
          <w:marTop w:val="0"/>
          <w:marBottom w:val="0"/>
          <w:divBdr>
            <w:top w:val="none" w:sz="0" w:space="0" w:color="auto"/>
            <w:left w:val="none" w:sz="0" w:space="0" w:color="auto"/>
            <w:bottom w:val="none" w:sz="0" w:space="0" w:color="auto"/>
            <w:right w:val="none" w:sz="0" w:space="0" w:color="auto"/>
          </w:divBdr>
        </w:div>
        <w:div w:id="8666795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9932418">
      <w:bodyDiv w:val="1"/>
      <w:marLeft w:val="0"/>
      <w:marRight w:val="0"/>
      <w:marTop w:val="0"/>
      <w:marBottom w:val="0"/>
      <w:divBdr>
        <w:top w:val="none" w:sz="0" w:space="0" w:color="auto"/>
        <w:left w:val="none" w:sz="0" w:space="0" w:color="auto"/>
        <w:bottom w:val="none" w:sz="0" w:space="0" w:color="auto"/>
        <w:right w:val="none" w:sz="0" w:space="0" w:color="auto"/>
      </w:divBdr>
    </w:div>
    <w:div w:id="74908683">
      <w:bodyDiv w:val="1"/>
      <w:marLeft w:val="0"/>
      <w:marRight w:val="0"/>
      <w:marTop w:val="0"/>
      <w:marBottom w:val="0"/>
      <w:divBdr>
        <w:top w:val="none" w:sz="0" w:space="0" w:color="auto"/>
        <w:left w:val="none" w:sz="0" w:space="0" w:color="auto"/>
        <w:bottom w:val="none" w:sz="0" w:space="0" w:color="auto"/>
        <w:right w:val="none" w:sz="0" w:space="0" w:color="auto"/>
      </w:divBdr>
      <w:divsChild>
        <w:div w:id="253436281">
          <w:blockQuote w:val="1"/>
          <w:marLeft w:val="225"/>
          <w:marRight w:val="0"/>
          <w:marTop w:val="0"/>
          <w:marBottom w:val="0"/>
          <w:divBdr>
            <w:top w:val="none" w:sz="0" w:space="0" w:color="auto"/>
            <w:left w:val="none" w:sz="0" w:space="0" w:color="auto"/>
            <w:bottom w:val="none" w:sz="0" w:space="0" w:color="auto"/>
            <w:right w:val="none" w:sz="0" w:space="0" w:color="auto"/>
          </w:divBdr>
        </w:div>
        <w:div w:id="13203774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595677">
      <w:bodyDiv w:val="1"/>
      <w:marLeft w:val="0"/>
      <w:marRight w:val="0"/>
      <w:marTop w:val="0"/>
      <w:marBottom w:val="0"/>
      <w:divBdr>
        <w:top w:val="none" w:sz="0" w:space="0" w:color="auto"/>
        <w:left w:val="none" w:sz="0" w:space="0" w:color="auto"/>
        <w:bottom w:val="none" w:sz="0" w:space="0" w:color="auto"/>
        <w:right w:val="none" w:sz="0" w:space="0" w:color="auto"/>
      </w:divBdr>
    </w:div>
    <w:div w:id="77796077">
      <w:bodyDiv w:val="1"/>
      <w:marLeft w:val="0"/>
      <w:marRight w:val="0"/>
      <w:marTop w:val="0"/>
      <w:marBottom w:val="0"/>
      <w:divBdr>
        <w:top w:val="none" w:sz="0" w:space="0" w:color="auto"/>
        <w:left w:val="none" w:sz="0" w:space="0" w:color="auto"/>
        <w:bottom w:val="none" w:sz="0" w:space="0" w:color="auto"/>
        <w:right w:val="none" w:sz="0" w:space="0" w:color="auto"/>
      </w:divBdr>
      <w:divsChild>
        <w:div w:id="2095390693">
          <w:blockQuote w:val="1"/>
          <w:marLeft w:val="225"/>
          <w:marRight w:val="0"/>
          <w:marTop w:val="0"/>
          <w:marBottom w:val="0"/>
          <w:divBdr>
            <w:top w:val="none" w:sz="0" w:space="0" w:color="auto"/>
            <w:left w:val="none" w:sz="0" w:space="0" w:color="auto"/>
            <w:bottom w:val="none" w:sz="0" w:space="0" w:color="auto"/>
            <w:right w:val="none" w:sz="0" w:space="0" w:color="auto"/>
          </w:divBdr>
        </w:div>
        <w:div w:id="848377051">
          <w:blockQuote w:val="1"/>
          <w:marLeft w:val="225"/>
          <w:marRight w:val="0"/>
          <w:marTop w:val="0"/>
          <w:marBottom w:val="0"/>
          <w:divBdr>
            <w:top w:val="none" w:sz="0" w:space="0" w:color="auto"/>
            <w:left w:val="none" w:sz="0" w:space="0" w:color="auto"/>
            <w:bottom w:val="none" w:sz="0" w:space="0" w:color="auto"/>
            <w:right w:val="none" w:sz="0" w:space="0" w:color="auto"/>
          </w:divBdr>
        </w:div>
        <w:div w:id="1827167485">
          <w:blockQuote w:val="1"/>
          <w:marLeft w:val="225"/>
          <w:marRight w:val="0"/>
          <w:marTop w:val="0"/>
          <w:marBottom w:val="0"/>
          <w:divBdr>
            <w:top w:val="none" w:sz="0" w:space="0" w:color="auto"/>
            <w:left w:val="none" w:sz="0" w:space="0" w:color="auto"/>
            <w:bottom w:val="none" w:sz="0" w:space="0" w:color="auto"/>
            <w:right w:val="none" w:sz="0" w:space="0" w:color="auto"/>
          </w:divBdr>
        </w:div>
        <w:div w:id="2102873346">
          <w:blockQuote w:val="1"/>
          <w:marLeft w:val="225"/>
          <w:marRight w:val="0"/>
          <w:marTop w:val="0"/>
          <w:marBottom w:val="0"/>
          <w:divBdr>
            <w:top w:val="none" w:sz="0" w:space="0" w:color="auto"/>
            <w:left w:val="none" w:sz="0" w:space="0" w:color="auto"/>
            <w:bottom w:val="none" w:sz="0" w:space="0" w:color="auto"/>
            <w:right w:val="none" w:sz="0" w:space="0" w:color="auto"/>
          </w:divBdr>
        </w:div>
        <w:div w:id="1838156381">
          <w:blockQuote w:val="1"/>
          <w:marLeft w:val="225"/>
          <w:marRight w:val="0"/>
          <w:marTop w:val="0"/>
          <w:marBottom w:val="0"/>
          <w:divBdr>
            <w:top w:val="none" w:sz="0" w:space="0" w:color="auto"/>
            <w:left w:val="none" w:sz="0" w:space="0" w:color="auto"/>
            <w:bottom w:val="none" w:sz="0" w:space="0" w:color="auto"/>
            <w:right w:val="none" w:sz="0" w:space="0" w:color="auto"/>
          </w:divBdr>
        </w:div>
        <w:div w:id="405227532">
          <w:blockQuote w:val="1"/>
          <w:marLeft w:val="225"/>
          <w:marRight w:val="0"/>
          <w:marTop w:val="0"/>
          <w:marBottom w:val="0"/>
          <w:divBdr>
            <w:top w:val="none" w:sz="0" w:space="0" w:color="auto"/>
            <w:left w:val="none" w:sz="0" w:space="0" w:color="auto"/>
            <w:bottom w:val="none" w:sz="0" w:space="0" w:color="auto"/>
            <w:right w:val="none" w:sz="0" w:space="0" w:color="auto"/>
          </w:divBdr>
        </w:div>
        <w:div w:id="394356932">
          <w:blockQuote w:val="1"/>
          <w:marLeft w:val="225"/>
          <w:marRight w:val="0"/>
          <w:marTop w:val="0"/>
          <w:marBottom w:val="0"/>
          <w:divBdr>
            <w:top w:val="none" w:sz="0" w:space="0" w:color="auto"/>
            <w:left w:val="none" w:sz="0" w:space="0" w:color="auto"/>
            <w:bottom w:val="none" w:sz="0" w:space="0" w:color="auto"/>
            <w:right w:val="none" w:sz="0" w:space="0" w:color="auto"/>
          </w:divBdr>
        </w:div>
        <w:div w:id="1438133711">
          <w:blockQuote w:val="1"/>
          <w:marLeft w:val="225"/>
          <w:marRight w:val="0"/>
          <w:marTop w:val="0"/>
          <w:marBottom w:val="0"/>
          <w:divBdr>
            <w:top w:val="none" w:sz="0" w:space="0" w:color="auto"/>
            <w:left w:val="none" w:sz="0" w:space="0" w:color="auto"/>
            <w:bottom w:val="none" w:sz="0" w:space="0" w:color="auto"/>
            <w:right w:val="none" w:sz="0" w:space="0" w:color="auto"/>
          </w:divBdr>
        </w:div>
        <w:div w:id="1929535080">
          <w:blockQuote w:val="1"/>
          <w:marLeft w:val="225"/>
          <w:marRight w:val="0"/>
          <w:marTop w:val="0"/>
          <w:marBottom w:val="0"/>
          <w:divBdr>
            <w:top w:val="none" w:sz="0" w:space="0" w:color="auto"/>
            <w:left w:val="none" w:sz="0" w:space="0" w:color="auto"/>
            <w:bottom w:val="none" w:sz="0" w:space="0" w:color="auto"/>
            <w:right w:val="none" w:sz="0" w:space="0" w:color="auto"/>
          </w:divBdr>
        </w:div>
        <w:div w:id="1849634057">
          <w:blockQuote w:val="1"/>
          <w:marLeft w:val="225"/>
          <w:marRight w:val="0"/>
          <w:marTop w:val="0"/>
          <w:marBottom w:val="0"/>
          <w:divBdr>
            <w:top w:val="none" w:sz="0" w:space="0" w:color="auto"/>
            <w:left w:val="none" w:sz="0" w:space="0" w:color="auto"/>
            <w:bottom w:val="none" w:sz="0" w:space="0" w:color="auto"/>
            <w:right w:val="none" w:sz="0" w:space="0" w:color="auto"/>
          </w:divBdr>
        </w:div>
        <w:div w:id="1173572745">
          <w:blockQuote w:val="1"/>
          <w:marLeft w:val="225"/>
          <w:marRight w:val="0"/>
          <w:marTop w:val="0"/>
          <w:marBottom w:val="0"/>
          <w:divBdr>
            <w:top w:val="none" w:sz="0" w:space="0" w:color="auto"/>
            <w:left w:val="none" w:sz="0" w:space="0" w:color="auto"/>
            <w:bottom w:val="none" w:sz="0" w:space="0" w:color="auto"/>
            <w:right w:val="none" w:sz="0" w:space="0" w:color="auto"/>
          </w:divBdr>
        </w:div>
        <w:div w:id="814028267">
          <w:blockQuote w:val="1"/>
          <w:marLeft w:val="225"/>
          <w:marRight w:val="0"/>
          <w:marTop w:val="0"/>
          <w:marBottom w:val="0"/>
          <w:divBdr>
            <w:top w:val="none" w:sz="0" w:space="0" w:color="auto"/>
            <w:left w:val="none" w:sz="0" w:space="0" w:color="auto"/>
            <w:bottom w:val="none" w:sz="0" w:space="0" w:color="auto"/>
            <w:right w:val="none" w:sz="0" w:space="0" w:color="auto"/>
          </w:divBdr>
        </w:div>
        <w:div w:id="1580673752">
          <w:blockQuote w:val="1"/>
          <w:marLeft w:val="225"/>
          <w:marRight w:val="0"/>
          <w:marTop w:val="0"/>
          <w:marBottom w:val="0"/>
          <w:divBdr>
            <w:top w:val="none" w:sz="0" w:space="0" w:color="auto"/>
            <w:left w:val="none" w:sz="0" w:space="0" w:color="auto"/>
            <w:bottom w:val="none" w:sz="0" w:space="0" w:color="auto"/>
            <w:right w:val="none" w:sz="0" w:space="0" w:color="auto"/>
          </w:divBdr>
        </w:div>
        <w:div w:id="1043754131">
          <w:blockQuote w:val="1"/>
          <w:marLeft w:val="225"/>
          <w:marRight w:val="0"/>
          <w:marTop w:val="0"/>
          <w:marBottom w:val="0"/>
          <w:divBdr>
            <w:top w:val="none" w:sz="0" w:space="0" w:color="auto"/>
            <w:left w:val="none" w:sz="0" w:space="0" w:color="auto"/>
            <w:bottom w:val="none" w:sz="0" w:space="0" w:color="auto"/>
            <w:right w:val="none" w:sz="0" w:space="0" w:color="auto"/>
          </w:divBdr>
        </w:div>
        <w:div w:id="2110198248">
          <w:blockQuote w:val="1"/>
          <w:marLeft w:val="225"/>
          <w:marRight w:val="0"/>
          <w:marTop w:val="0"/>
          <w:marBottom w:val="0"/>
          <w:divBdr>
            <w:top w:val="none" w:sz="0" w:space="0" w:color="auto"/>
            <w:left w:val="none" w:sz="0" w:space="0" w:color="auto"/>
            <w:bottom w:val="none" w:sz="0" w:space="0" w:color="auto"/>
            <w:right w:val="none" w:sz="0" w:space="0" w:color="auto"/>
          </w:divBdr>
        </w:div>
        <w:div w:id="2146460427">
          <w:blockQuote w:val="1"/>
          <w:marLeft w:val="225"/>
          <w:marRight w:val="0"/>
          <w:marTop w:val="0"/>
          <w:marBottom w:val="0"/>
          <w:divBdr>
            <w:top w:val="none" w:sz="0" w:space="0" w:color="auto"/>
            <w:left w:val="none" w:sz="0" w:space="0" w:color="auto"/>
            <w:bottom w:val="none" w:sz="0" w:space="0" w:color="auto"/>
            <w:right w:val="none" w:sz="0" w:space="0" w:color="auto"/>
          </w:divBdr>
        </w:div>
        <w:div w:id="1349025536">
          <w:blockQuote w:val="1"/>
          <w:marLeft w:val="225"/>
          <w:marRight w:val="0"/>
          <w:marTop w:val="0"/>
          <w:marBottom w:val="0"/>
          <w:divBdr>
            <w:top w:val="none" w:sz="0" w:space="0" w:color="auto"/>
            <w:left w:val="none" w:sz="0" w:space="0" w:color="auto"/>
            <w:bottom w:val="none" w:sz="0" w:space="0" w:color="auto"/>
            <w:right w:val="none" w:sz="0" w:space="0" w:color="auto"/>
          </w:divBdr>
        </w:div>
        <w:div w:id="1529485883">
          <w:blockQuote w:val="1"/>
          <w:marLeft w:val="225"/>
          <w:marRight w:val="0"/>
          <w:marTop w:val="0"/>
          <w:marBottom w:val="0"/>
          <w:divBdr>
            <w:top w:val="none" w:sz="0" w:space="0" w:color="auto"/>
            <w:left w:val="none" w:sz="0" w:space="0" w:color="auto"/>
            <w:bottom w:val="none" w:sz="0" w:space="0" w:color="auto"/>
            <w:right w:val="none" w:sz="0" w:space="0" w:color="auto"/>
          </w:divBdr>
        </w:div>
        <w:div w:id="1755862475">
          <w:blockQuote w:val="1"/>
          <w:marLeft w:val="225"/>
          <w:marRight w:val="0"/>
          <w:marTop w:val="0"/>
          <w:marBottom w:val="0"/>
          <w:divBdr>
            <w:top w:val="none" w:sz="0" w:space="0" w:color="auto"/>
            <w:left w:val="none" w:sz="0" w:space="0" w:color="auto"/>
            <w:bottom w:val="none" w:sz="0" w:space="0" w:color="auto"/>
            <w:right w:val="none" w:sz="0" w:space="0" w:color="auto"/>
          </w:divBdr>
        </w:div>
        <w:div w:id="1894849527">
          <w:blockQuote w:val="1"/>
          <w:marLeft w:val="225"/>
          <w:marRight w:val="0"/>
          <w:marTop w:val="0"/>
          <w:marBottom w:val="0"/>
          <w:divBdr>
            <w:top w:val="none" w:sz="0" w:space="0" w:color="auto"/>
            <w:left w:val="none" w:sz="0" w:space="0" w:color="auto"/>
            <w:bottom w:val="none" w:sz="0" w:space="0" w:color="auto"/>
            <w:right w:val="none" w:sz="0" w:space="0" w:color="auto"/>
          </w:divBdr>
        </w:div>
        <w:div w:id="1598516756">
          <w:blockQuote w:val="1"/>
          <w:marLeft w:val="225"/>
          <w:marRight w:val="0"/>
          <w:marTop w:val="0"/>
          <w:marBottom w:val="0"/>
          <w:divBdr>
            <w:top w:val="none" w:sz="0" w:space="0" w:color="auto"/>
            <w:left w:val="none" w:sz="0" w:space="0" w:color="auto"/>
            <w:bottom w:val="none" w:sz="0" w:space="0" w:color="auto"/>
            <w:right w:val="none" w:sz="0" w:space="0" w:color="auto"/>
          </w:divBdr>
        </w:div>
        <w:div w:id="752051959">
          <w:blockQuote w:val="1"/>
          <w:marLeft w:val="225"/>
          <w:marRight w:val="0"/>
          <w:marTop w:val="0"/>
          <w:marBottom w:val="0"/>
          <w:divBdr>
            <w:top w:val="none" w:sz="0" w:space="0" w:color="auto"/>
            <w:left w:val="none" w:sz="0" w:space="0" w:color="auto"/>
            <w:bottom w:val="none" w:sz="0" w:space="0" w:color="auto"/>
            <w:right w:val="none" w:sz="0" w:space="0" w:color="auto"/>
          </w:divBdr>
        </w:div>
        <w:div w:id="965550505">
          <w:blockQuote w:val="1"/>
          <w:marLeft w:val="225"/>
          <w:marRight w:val="0"/>
          <w:marTop w:val="0"/>
          <w:marBottom w:val="0"/>
          <w:divBdr>
            <w:top w:val="none" w:sz="0" w:space="0" w:color="auto"/>
            <w:left w:val="none" w:sz="0" w:space="0" w:color="auto"/>
            <w:bottom w:val="none" w:sz="0" w:space="0" w:color="auto"/>
            <w:right w:val="none" w:sz="0" w:space="0" w:color="auto"/>
          </w:divBdr>
        </w:div>
        <w:div w:id="1501578632">
          <w:blockQuote w:val="1"/>
          <w:marLeft w:val="225"/>
          <w:marRight w:val="0"/>
          <w:marTop w:val="0"/>
          <w:marBottom w:val="0"/>
          <w:divBdr>
            <w:top w:val="none" w:sz="0" w:space="0" w:color="auto"/>
            <w:left w:val="none" w:sz="0" w:space="0" w:color="auto"/>
            <w:bottom w:val="none" w:sz="0" w:space="0" w:color="auto"/>
            <w:right w:val="none" w:sz="0" w:space="0" w:color="auto"/>
          </w:divBdr>
        </w:div>
        <w:div w:id="358704114">
          <w:blockQuote w:val="1"/>
          <w:marLeft w:val="225"/>
          <w:marRight w:val="0"/>
          <w:marTop w:val="0"/>
          <w:marBottom w:val="0"/>
          <w:divBdr>
            <w:top w:val="none" w:sz="0" w:space="0" w:color="auto"/>
            <w:left w:val="none" w:sz="0" w:space="0" w:color="auto"/>
            <w:bottom w:val="none" w:sz="0" w:space="0" w:color="auto"/>
            <w:right w:val="none" w:sz="0" w:space="0" w:color="auto"/>
          </w:divBdr>
        </w:div>
        <w:div w:id="1307128580">
          <w:blockQuote w:val="1"/>
          <w:marLeft w:val="225"/>
          <w:marRight w:val="0"/>
          <w:marTop w:val="0"/>
          <w:marBottom w:val="0"/>
          <w:divBdr>
            <w:top w:val="none" w:sz="0" w:space="0" w:color="auto"/>
            <w:left w:val="none" w:sz="0" w:space="0" w:color="auto"/>
            <w:bottom w:val="none" w:sz="0" w:space="0" w:color="auto"/>
            <w:right w:val="none" w:sz="0" w:space="0" w:color="auto"/>
          </w:divBdr>
        </w:div>
        <w:div w:id="925110604">
          <w:blockQuote w:val="1"/>
          <w:marLeft w:val="225"/>
          <w:marRight w:val="0"/>
          <w:marTop w:val="0"/>
          <w:marBottom w:val="0"/>
          <w:divBdr>
            <w:top w:val="none" w:sz="0" w:space="0" w:color="auto"/>
            <w:left w:val="none" w:sz="0" w:space="0" w:color="auto"/>
            <w:bottom w:val="none" w:sz="0" w:space="0" w:color="auto"/>
            <w:right w:val="none" w:sz="0" w:space="0" w:color="auto"/>
          </w:divBdr>
        </w:div>
        <w:div w:id="685643343">
          <w:blockQuote w:val="1"/>
          <w:marLeft w:val="225"/>
          <w:marRight w:val="0"/>
          <w:marTop w:val="0"/>
          <w:marBottom w:val="0"/>
          <w:divBdr>
            <w:top w:val="none" w:sz="0" w:space="0" w:color="auto"/>
            <w:left w:val="none" w:sz="0" w:space="0" w:color="auto"/>
            <w:bottom w:val="none" w:sz="0" w:space="0" w:color="auto"/>
            <w:right w:val="none" w:sz="0" w:space="0" w:color="auto"/>
          </w:divBdr>
        </w:div>
        <w:div w:id="1699433651">
          <w:blockQuote w:val="1"/>
          <w:marLeft w:val="225"/>
          <w:marRight w:val="0"/>
          <w:marTop w:val="0"/>
          <w:marBottom w:val="0"/>
          <w:divBdr>
            <w:top w:val="none" w:sz="0" w:space="0" w:color="auto"/>
            <w:left w:val="none" w:sz="0" w:space="0" w:color="auto"/>
            <w:bottom w:val="none" w:sz="0" w:space="0" w:color="auto"/>
            <w:right w:val="none" w:sz="0" w:space="0" w:color="auto"/>
          </w:divBdr>
        </w:div>
        <w:div w:id="133569714">
          <w:blockQuote w:val="1"/>
          <w:marLeft w:val="225"/>
          <w:marRight w:val="0"/>
          <w:marTop w:val="0"/>
          <w:marBottom w:val="0"/>
          <w:divBdr>
            <w:top w:val="none" w:sz="0" w:space="0" w:color="auto"/>
            <w:left w:val="none" w:sz="0" w:space="0" w:color="auto"/>
            <w:bottom w:val="none" w:sz="0" w:space="0" w:color="auto"/>
            <w:right w:val="none" w:sz="0" w:space="0" w:color="auto"/>
          </w:divBdr>
        </w:div>
        <w:div w:id="199167537">
          <w:blockQuote w:val="1"/>
          <w:marLeft w:val="225"/>
          <w:marRight w:val="0"/>
          <w:marTop w:val="0"/>
          <w:marBottom w:val="0"/>
          <w:divBdr>
            <w:top w:val="none" w:sz="0" w:space="0" w:color="auto"/>
            <w:left w:val="none" w:sz="0" w:space="0" w:color="auto"/>
            <w:bottom w:val="none" w:sz="0" w:space="0" w:color="auto"/>
            <w:right w:val="none" w:sz="0" w:space="0" w:color="auto"/>
          </w:divBdr>
        </w:div>
        <w:div w:id="1780830830">
          <w:blockQuote w:val="1"/>
          <w:marLeft w:val="225"/>
          <w:marRight w:val="0"/>
          <w:marTop w:val="0"/>
          <w:marBottom w:val="0"/>
          <w:divBdr>
            <w:top w:val="none" w:sz="0" w:space="0" w:color="auto"/>
            <w:left w:val="none" w:sz="0" w:space="0" w:color="auto"/>
            <w:bottom w:val="none" w:sz="0" w:space="0" w:color="auto"/>
            <w:right w:val="none" w:sz="0" w:space="0" w:color="auto"/>
          </w:divBdr>
        </w:div>
        <w:div w:id="1724213956">
          <w:blockQuote w:val="1"/>
          <w:marLeft w:val="225"/>
          <w:marRight w:val="0"/>
          <w:marTop w:val="0"/>
          <w:marBottom w:val="0"/>
          <w:divBdr>
            <w:top w:val="none" w:sz="0" w:space="0" w:color="auto"/>
            <w:left w:val="none" w:sz="0" w:space="0" w:color="auto"/>
            <w:bottom w:val="none" w:sz="0" w:space="0" w:color="auto"/>
            <w:right w:val="none" w:sz="0" w:space="0" w:color="auto"/>
          </w:divBdr>
        </w:div>
        <w:div w:id="2029671778">
          <w:blockQuote w:val="1"/>
          <w:marLeft w:val="225"/>
          <w:marRight w:val="0"/>
          <w:marTop w:val="0"/>
          <w:marBottom w:val="0"/>
          <w:divBdr>
            <w:top w:val="none" w:sz="0" w:space="0" w:color="auto"/>
            <w:left w:val="none" w:sz="0" w:space="0" w:color="auto"/>
            <w:bottom w:val="none" w:sz="0" w:space="0" w:color="auto"/>
            <w:right w:val="none" w:sz="0" w:space="0" w:color="auto"/>
          </w:divBdr>
        </w:div>
        <w:div w:id="1144422262">
          <w:blockQuote w:val="1"/>
          <w:marLeft w:val="225"/>
          <w:marRight w:val="0"/>
          <w:marTop w:val="0"/>
          <w:marBottom w:val="0"/>
          <w:divBdr>
            <w:top w:val="none" w:sz="0" w:space="0" w:color="auto"/>
            <w:left w:val="none" w:sz="0" w:space="0" w:color="auto"/>
            <w:bottom w:val="none" w:sz="0" w:space="0" w:color="auto"/>
            <w:right w:val="none" w:sz="0" w:space="0" w:color="auto"/>
          </w:divBdr>
        </w:div>
        <w:div w:id="1077034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0032207">
      <w:bodyDiv w:val="1"/>
      <w:marLeft w:val="0"/>
      <w:marRight w:val="0"/>
      <w:marTop w:val="0"/>
      <w:marBottom w:val="0"/>
      <w:divBdr>
        <w:top w:val="none" w:sz="0" w:space="0" w:color="auto"/>
        <w:left w:val="none" w:sz="0" w:space="0" w:color="auto"/>
        <w:bottom w:val="none" w:sz="0" w:space="0" w:color="auto"/>
        <w:right w:val="none" w:sz="0" w:space="0" w:color="auto"/>
      </w:divBdr>
      <w:divsChild>
        <w:div w:id="1231697410">
          <w:blockQuote w:val="1"/>
          <w:marLeft w:val="225"/>
          <w:marRight w:val="0"/>
          <w:marTop w:val="0"/>
          <w:marBottom w:val="0"/>
          <w:divBdr>
            <w:top w:val="none" w:sz="0" w:space="0" w:color="auto"/>
            <w:left w:val="none" w:sz="0" w:space="0" w:color="auto"/>
            <w:bottom w:val="none" w:sz="0" w:space="0" w:color="auto"/>
            <w:right w:val="none" w:sz="0" w:space="0" w:color="auto"/>
          </w:divBdr>
        </w:div>
        <w:div w:id="171575578">
          <w:blockQuote w:val="1"/>
          <w:marLeft w:val="225"/>
          <w:marRight w:val="0"/>
          <w:marTop w:val="0"/>
          <w:marBottom w:val="0"/>
          <w:divBdr>
            <w:top w:val="none" w:sz="0" w:space="0" w:color="auto"/>
            <w:left w:val="none" w:sz="0" w:space="0" w:color="auto"/>
            <w:bottom w:val="none" w:sz="0" w:space="0" w:color="auto"/>
            <w:right w:val="none" w:sz="0" w:space="0" w:color="auto"/>
          </w:divBdr>
        </w:div>
        <w:div w:id="1159660384">
          <w:blockQuote w:val="1"/>
          <w:marLeft w:val="225"/>
          <w:marRight w:val="0"/>
          <w:marTop w:val="0"/>
          <w:marBottom w:val="0"/>
          <w:divBdr>
            <w:top w:val="none" w:sz="0" w:space="0" w:color="auto"/>
            <w:left w:val="none" w:sz="0" w:space="0" w:color="auto"/>
            <w:bottom w:val="none" w:sz="0" w:space="0" w:color="auto"/>
            <w:right w:val="none" w:sz="0" w:space="0" w:color="auto"/>
          </w:divBdr>
        </w:div>
        <w:div w:id="1566648114">
          <w:blockQuote w:val="1"/>
          <w:marLeft w:val="225"/>
          <w:marRight w:val="0"/>
          <w:marTop w:val="0"/>
          <w:marBottom w:val="0"/>
          <w:divBdr>
            <w:top w:val="none" w:sz="0" w:space="0" w:color="auto"/>
            <w:left w:val="none" w:sz="0" w:space="0" w:color="auto"/>
            <w:bottom w:val="none" w:sz="0" w:space="0" w:color="auto"/>
            <w:right w:val="none" w:sz="0" w:space="0" w:color="auto"/>
          </w:divBdr>
        </w:div>
        <w:div w:id="85203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493090">
      <w:bodyDiv w:val="1"/>
      <w:marLeft w:val="0"/>
      <w:marRight w:val="0"/>
      <w:marTop w:val="0"/>
      <w:marBottom w:val="0"/>
      <w:divBdr>
        <w:top w:val="none" w:sz="0" w:space="0" w:color="auto"/>
        <w:left w:val="none" w:sz="0" w:space="0" w:color="auto"/>
        <w:bottom w:val="none" w:sz="0" w:space="0" w:color="auto"/>
        <w:right w:val="none" w:sz="0" w:space="0" w:color="auto"/>
      </w:divBdr>
      <w:divsChild>
        <w:div w:id="1072965617">
          <w:blockQuote w:val="1"/>
          <w:marLeft w:val="225"/>
          <w:marRight w:val="0"/>
          <w:marTop w:val="0"/>
          <w:marBottom w:val="0"/>
          <w:divBdr>
            <w:top w:val="none" w:sz="0" w:space="0" w:color="auto"/>
            <w:left w:val="none" w:sz="0" w:space="0" w:color="auto"/>
            <w:bottom w:val="none" w:sz="0" w:space="0" w:color="auto"/>
            <w:right w:val="none" w:sz="0" w:space="0" w:color="auto"/>
          </w:divBdr>
        </w:div>
        <w:div w:id="1782650937">
          <w:blockQuote w:val="1"/>
          <w:marLeft w:val="225"/>
          <w:marRight w:val="0"/>
          <w:marTop w:val="0"/>
          <w:marBottom w:val="0"/>
          <w:divBdr>
            <w:top w:val="none" w:sz="0" w:space="0" w:color="auto"/>
            <w:left w:val="none" w:sz="0" w:space="0" w:color="auto"/>
            <w:bottom w:val="none" w:sz="0" w:space="0" w:color="auto"/>
            <w:right w:val="none" w:sz="0" w:space="0" w:color="auto"/>
          </w:divBdr>
        </w:div>
        <w:div w:id="1394888113">
          <w:blockQuote w:val="1"/>
          <w:marLeft w:val="225"/>
          <w:marRight w:val="0"/>
          <w:marTop w:val="0"/>
          <w:marBottom w:val="0"/>
          <w:divBdr>
            <w:top w:val="none" w:sz="0" w:space="0" w:color="auto"/>
            <w:left w:val="none" w:sz="0" w:space="0" w:color="auto"/>
            <w:bottom w:val="none" w:sz="0" w:space="0" w:color="auto"/>
            <w:right w:val="none" w:sz="0" w:space="0" w:color="auto"/>
          </w:divBdr>
        </w:div>
        <w:div w:id="527764541">
          <w:blockQuote w:val="1"/>
          <w:marLeft w:val="225"/>
          <w:marRight w:val="0"/>
          <w:marTop w:val="0"/>
          <w:marBottom w:val="0"/>
          <w:divBdr>
            <w:top w:val="none" w:sz="0" w:space="0" w:color="auto"/>
            <w:left w:val="none" w:sz="0" w:space="0" w:color="auto"/>
            <w:bottom w:val="none" w:sz="0" w:space="0" w:color="auto"/>
            <w:right w:val="none" w:sz="0" w:space="0" w:color="auto"/>
          </w:divBdr>
        </w:div>
        <w:div w:id="322394563">
          <w:blockQuote w:val="1"/>
          <w:marLeft w:val="225"/>
          <w:marRight w:val="0"/>
          <w:marTop w:val="0"/>
          <w:marBottom w:val="0"/>
          <w:divBdr>
            <w:top w:val="none" w:sz="0" w:space="0" w:color="auto"/>
            <w:left w:val="none" w:sz="0" w:space="0" w:color="auto"/>
            <w:bottom w:val="none" w:sz="0" w:space="0" w:color="auto"/>
            <w:right w:val="none" w:sz="0" w:space="0" w:color="auto"/>
          </w:divBdr>
        </w:div>
        <w:div w:id="729571813">
          <w:blockQuote w:val="1"/>
          <w:marLeft w:val="225"/>
          <w:marRight w:val="0"/>
          <w:marTop w:val="0"/>
          <w:marBottom w:val="0"/>
          <w:divBdr>
            <w:top w:val="none" w:sz="0" w:space="0" w:color="auto"/>
            <w:left w:val="none" w:sz="0" w:space="0" w:color="auto"/>
            <w:bottom w:val="none" w:sz="0" w:space="0" w:color="auto"/>
            <w:right w:val="none" w:sz="0" w:space="0" w:color="auto"/>
          </w:divBdr>
        </w:div>
        <w:div w:id="663749519">
          <w:blockQuote w:val="1"/>
          <w:marLeft w:val="225"/>
          <w:marRight w:val="0"/>
          <w:marTop w:val="0"/>
          <w:marBottom w:val="0"/>
          <w:divBdr>
            <w:top w:val="none" w:sz="0" w:space="0" w:color="auto"/>
            <w:left w:val="none" w:sz="0" w:space="0" w:color="auto"/>
            <w:bottom w:val="none" w:sz="0" w:space="0" w:color="auto"/>
            <w:right w:val="none" w:sz="0" w:space="0" w:color="auto"/>
          </w:divBdr>
        </w:div>
        <w:div w:id="496580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068522">
      <w:bodyDiv w:val="1"/>
      <w:marLeft w:val="0"/>
      <w:marRight w:val="0"/>
      <w:marTop w:val="0"/>
      <w:marBottom w:val="0"/>
      <w:divBdr>
        <w:top w:val="none" w:sz="0" w:space="0" w:color="auto"/>
        <w:left w:val="none" w:sz="0" w:space="0" w:color="auto"/>
        <w:bottom w:val="none" w:sz="0" w:space="0" w:color="auto"/>
        <w:right w:val="none" w:sz="0" w:space="0" w:color="auto"/>
      </w:divBdr>
      <w:divsChild>
        <w:div w:id="1765568269">
          <w:blockQuote w:val="1"/>
          <w:marLeft w:val="225"/>
          <w:marRight w:val="0"/>
          <w:marTop w:val="0"/>
          <w:marBottom w:val="0"/>
          <w:divBdr>
            <w:top w:val="none" w:sz="0" w:space="0" w:color="auto"/>
            <w:left w:val="none" w:sz="0" w:space="0" w:color="auto"/>
            <w:bottom w:val="none" w:sz="0" w:space="0" w:color="auto"/>
            <w:right w:val="none" w:sz="0" w:space="0" w:color="auto"/>
          </w:divBdr>
        </w:div>
        <w:div w:id="1763990959">
          <w:blockQuote w:val="1"/>
          <w:marLeft w:val="225"/>
          <w:marRight w:val="0"/>
          <w:marTop w:val="0"/>
          <w:marBottom w:val="0"/>
          <w:divBdr>
            <w:top w:val="none" w:sz="0" w:space="0" w:color="auto"/>
            <w:left w:val="none" w:sz="0" w:space="0" w:color="auto"/>
            <w:bottom w:val="none" w:sz="0" w:space="0" w:color="auto"/>
            <w:right w:val="none" w:sz="0" w:space="0" w:color="auto"/>
          </w:divBdr>
        </w:div>
        <w:div w:id="450444325">
          <w:blockQuote w:val="1"/>
          <w:marLeft w:val="225"/>
          <w:marRight w:val="0"/>
          <w:marTop w:val="0"/>
          <w:marBottom w:val="0"/>
          <w:divBdr>
            <w:top w:val="none" w:sz="0" w:space="0" w:color="auto"/>
            <w:left w:val="none" w:sz="0" w:space="0" w:color="auto"/>
            <w:bottom w:val="none" w:sz="0" w:space="0" w:color="auto"/>
            <w:right w:val="none" w:sz="0" w:space="0" w:color="auto"/>
          </w:divBdr>
        </w:div>
        <w:div w:id="2055158704">
          <w:blockQuote w:val="1"/>
          <w:marLeft w:val="225"/>
          <w:marRight w:val="0"/>
          <w:marTop w:val="0"/>
          <w:marBottom w:val="0"/>
          <w:divBdr>
            <w:top w:val="none" w:sz="0" w:space="0" w:color="auto"/>
            <w:left w:val="none" w:sz="0" w:space="0" w:color="auto"/>
            <w:bottom w:val="none" w:sz="0" w:space="0" w:color="auto"/>
            <w:right w:val="none" w:sz="0" w:space="0" w:color="auto"/>
          </w:divBdr>
        </w:div>
        <w:div w:id="817502752">
          <w:blockQuote w:val="1"/>
          <w:marLeft w:val="225"/>
          <w:marRight w:val="0"/>
          <w:marTop w:val="0"/>
          <w:marBottom w:val="0"/>
          <w:divBdr>
            <w:top w:val="none" w:sz="0" w:space="0" w:color="auto"/>
            <w:left w:val="none" w:sz="0" w:space="0" w:color="auto"/>
            <w:bottom w:val="none" w:sz="0" w:space="0" w:color="auto"/>
            <w:right w:val="none" w:sz="0" w:space="0" w:color="auto"/>
          </w:divBdr>
        </w:div>
        <w:div w:id="547492937">
          <w:blockQuote w:val="1"/>
          <w:marLeft w:val="225"/>
          <w:marRight w:val="0"/>
          <w:marTop w:val="0"/>
          <w:marBottom w:val="0"/>
          <w:divBdr>
            <w:top w:val="none" w:sz="0" w:space="0" w:color="auto"/>
            <w:left w:val="none" w:sz="0" w:space="0" w:color="auto"/>
            <w:bottom w:val="none" w:sz="0" w:space="0" w:color="auto"/>
            <w:right w:val="none" w:sz="0" w:space="0" w:color="auto"/>
          </w:divBdr>
        </w:div>
        <w:div w:id="278071308">
          <w:blockQuote w:val="1"/>
          <w:marLeft w:val="225"/>
          <w:marRight w:val="0"/>
          <w:marTop w:val="0"/>
          <w:marBottom w:val="0"/>
          <w:divBdr>
            <w:top w:val="none" w:sz="0" w:space="0" w:color="auto"/>
            <w:left w:val="none" w:sz="0" w:space="0" w:color="auto"/>
            <w:bottom w:val="none" w:sz="0" w:space="0" w:color="auto"/>
            <w:right w:val="none" w:sz="0" w:space="0" w:color="auto"/>
          </w:divBdr>
        </w:div>
        <w:div w:id="662513034">
          <w:blockQuote w:val="1"/>
          <w:marLeft w:val="225"/>
          <w:marRight w:val="0"/>
          <w:marTop w:val="0"/>
          <w:marBottom w:val="0"/>
          <w:divBdr>
            <w:top w:val="none" w:sz="0" w:space="0" w:color="auto"/>
            <w:left w:val="none" w:sz="0" w:space="0" w:color="auto"/>
            <w:bottom w:val="none" w:sz="0" w:space="0" w:color="auto"/>
            <w:right w:val="none" w:sz="0" w:space="0" w:color="auto"/>
          </w:divBdr>
        </w:div>
        <w:div w:id="2092002564">
          <w:blockQuote w:val="1"/>
          <w:marLeft w:val="225"/>
          <w:marRight w:val="0"/>
          <w:marTop w:val="0"/>
          <w:marBottom w:val="0"/>
          <w:divBdr>
            <w:top w:val="none" w:sz="0" w:space="0" w:color="auto"/>
            <w:left w:val="none" w:sz="0" w:space="0" w:color="auto"/>
            <w:bottom w:val="none" w:sz="0" w:space="0" w:color="auto"/>
            <w:right w:val="none" w:sz="0" w:space="0" w:color="auto"/>
          </w:divBdr>
        </w:div>
        <w:div w:id="1406218124">
          <w:blockQuote w:val="1"/>
          <w:marLeft w:val="225"/>
          <w:marRight w:val="0"/>
          <w:marTop w:val="0"/>
          <w:marBottom w:val="0"/>
          <w:divBdr>
            <w:top w:val="none" w:sz="0" w:space="0" w:color="auto"/>
            <w:left w:val="none" w:sz="0" w:space="0" w:color="auto"/>
            <w:bottom w:val="none" w:sz="0" w:space="0" w:color="auto"/>
            <w:right w:val="none" w:sz="0" w:space="0" w:color="auto"/>
          </w:divBdr>
        </w:div>
        <w:div w:id="880629730">
          <w:blockQuote w:val="1"/>
          <w:marLeft w:val="225"/>
          <w:marRight w:val="0"/>
          <w:marTop w:val="0"/>
          <w:marBottom w:val="0"/>
          <w:divBdr>
            <w:top w:val="none" w:sz="0" w:space="0" w:color="auto"/>
            <w:left w:val="none" w:sz="0" w:space="0" w:color="auto"/>
            <w:bottom w:val="none" w:sz="0" w:space="0" w:color="auto"/>
            <w:right w:val="none" w:sz="0" w:space="0" w:color="auto"/>
          </w:divBdr>
        </w:div>
        <w:div w:id="218438902">
          <w:blockQuote w:val="1"/>
          <w:marLeft w:val="225"/>
          <w:marRight w:val="0"/>
          <w:marTop w:val="0"/>
          <w:marBottom w:val="0"/>
          <w:divBdr>
            <w:top w:val="none" w:sz="0" w:space="0" w:color="auto"/>
            <w:left w:val="none" w:sz="0" w:space="0" w:color="auto"/>
            <w:bottom w:val="none" w:sz="0" w:space="0" w:color="auto"/>
            <w:right w:val="none" w:sz="0" w:space="0" w:color="auto"/>
          </w:divBdr>
        </w:div>
        <w:div w:id="608510715">
          <w:blockQuote w:val="1"/>
          <w:marLeft w:val="225"/>
          <w:marRight w:val="0"/>
          <w:marTop w:val="0"/>
          <w:marBottom w:val="0"/>
          <w:divBdr>
            <w:top w:val="none" w:sz="0" w:space="0" w:color="auto"/>
            <w:left w:val="none" w:sz="0" w:space="0" w:color="auto"/>
            <w:bottom w:val="none" w:sz="0" w:space="0" w:color="auto"/>
            <w:right w:val="none" w:sz="0" w:space="0" w:color="auto"/>
          </w:divBdr>
        </w:div>
        <w:div w:id="162476374">
          <w:blockQuote w:val="1"/>
          <w:marLeft w:val="225"/>
          <w:marRight w:val="0"/>
          <w:marTop w:val="0"/>
          <w:marBottom w:val="0"/>
          <w:divBdr>
            <w:top w:val="none" w:sz="0" w:space="0" w:color="auto"/>
            <w:left w:val="none" w:sz="0" w:space="0" w:color="auto"/>
            <w:bottom w:val="none" w:sz="0" w:space="0" w:color="auto"/>
            <w:right w:val="none" w:sz="0" w:space="0" w:color="auto"/>
          </w:divBdr>
        </w:div>
        <w:div w:id="1504392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394571">
      <w:bodyDiv w:val="1"/>
      <w:marLeft w:val="0"/>
      <w:marRight w:val="0"/>
      <w:marTop w:val="0"/>
      <w:marBottom w:val="0"/>
      <w:divBdr>
        <w:top w:val="none" w:sz="0" w:space="0" w:color="auto"/>
        <w:left w:val="none" w:sz="0" w:space="0" w:color="auto"/>
        <w:bottom w:val="none" w:sz="0" w:space="0" w:color="auto"/>
        <w:right w:val="none" w:sz="0" w:space="0" w:color="auto"/>
      </w:divBdr>
      <w:divsChild>
        <w:div w:id="1862039813">
          <w:blockQuote w:val="1"/>
          <w:marLeft w:val="225"/>
          <w:marRight w:val="0"/>
          <w:marTop w:val="0"/>
          <w:marBottom w:val="0"/>
          <w:divBdr>
            <w:top w:val="none" w:sz="0" w:space="0" w:color="auto"/>
            <w:left w:val="none" w:sz="0" w:space="0" w:color="auto"/>
            <w:bottom w:val="none" w:sz="0" w:space="0" w:color="auto"/>
            <w:right w:val="none" w:sz="0" w:space="0" w:color="auto"/>
          </w:divBdr>
        </w:div>
        <w:div w:id="15350727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360307">
      <w:bodyDiv w:val="1"/>
      <w:marLeft w:val="0"/>
      <w:marRight w:val="0"/>
      <w:marTop w:val="0"/>
      <w:marBottom w:val="0"/>
      <w:divBdr>
        <w:top w:val="none" w:sz="0" w:space="0" w:color="auto"/>
        <w:left w:val="none" w:sz="0" w:space="0" w:color="auto"/>
        <w:bottom w:val="none" w:sz="0" w:space="0" w:color="auto"/>
        <w:right w:val="none" w:sz="0" w:space="0" w:color="auto"/>
      </w:divBdr>
    </w:div>
    <w:div w:id="116997471">
      <w:bodyDiv w:val="1"/>
      <w:marLeft w:val="0"/>
      <w:marRight w:val="0"/>
      <w:marTop w:val="0"/>
      <w:marBottom w:val="0"/>
      <w:divBdr>
        <w:top w:val="none" w:sz="0" w:space="0" w:color="auto"/>
        <w:left w:val="none" w:sz="0" w:space="0" w:color="auto"/>
        <w:bottom w:val="none" w:sz="0" w:space="0" w:color="auto"/>
        <w:right w:val="none" w:sz="0" w:space="0" w:color="auto"/>
      </w:divBdr>
    </w:div>
    <w:div w:id="119611680">
      <w:bodyDiv w:val="1"/>
      <w:marLeft w:val="0"/>
      <w:marRight w:val="0"/>
      <w:marTop w:val="0"/>
      <w:marBottom w:val="0"/>
      <w:divBdr>
        <w:top w:val="none" w:sz="0" w:space="0" w:color="auto"/>
        <w:left w:val="none" w:sz="0" w:space="0" w:color="auto"/>
        <w:bottom w:val="none" w:sz="0" w:space="0" w:color="auto"/>
        <w:right w:val="none" w:sz="0" w:space="0" w:color="auto"/>
      </w:divBdr>
    </w:div>
    <w:div w:id="122430746">
      <w:bodyDiv w:val="1"/>
      <w:marLeft w:val="0"/>
      <w:marRight w:val="0"/>
      <w:marTop w:val="0"/>
      <w:marBottom w:val="0"/>
      <w:divBdr>
        <w:top w:val="none" w:sz="0" w:space="0" w:color="auto"/>
        <w:left w:val="none" w:sz="0" w:space="0" w:color="auto"/>
        <w:bottom w:val="none" w:sz="0" w:space="0" w:color="auto"/>
        <w:right w:val="none" w:sz="0" w:space="0" w:color="auto"/>
      </w:divBdr>
    </w:div>
    <w:div w:id="143278488">
      <w:bodyDiv w:val="1"/>
      <w:marLeft w:val="0"/>
      <w:marRight w:val="0"/>
      <w:marTop w:val="0"/>
      <w:marBottom w:val="0"/>
      <w:divBdr>
        <w:top w:val="none" w:sz="0" w:space="0" w:color="auto"/>
        <w:left w:val="none" w:sz="0" w:space="0" w:color="auto"/>
        <w:bottom w:val="none" w:sz="0" w:space="0" w:color="auto"/>
        <w:right w:val="none" w:sz="0" w:space="0" w:color="auto"/>
      </w:divBdr>
    </w:div>
    <w:div w:id="147403991">
      <w:bodyDiv w:val="1"/>
      <w:marLeft w:val="0"/>
      <w:marRight w:val="0"/>
      <w:marTop w:val="0"/>
      <w:marBottom w:val="0"/>
      <w:divBdr>
        <w:top w:val="none" w:sz="0" w:space="0" w:color="auto"/>
        <w:left w:val="none" w:sz="0" w:space="0" w:color="auto"/>
        <w:bottom w:val="none" w:sz="0" w:space="0" w:color="auto"/>
        <w:right w:val="none" w:sz="0" w:space="0" w:color="auto"/>
      </w:divBdr>
    </w:div>
    <w:div w:id="150685889">
      <w:bodyDiv w:val="1"/>
      <w:marLeft w:val="0"/>
      <w:marRight w:val="0"/>
      <w:marTop w:val="0"/>
      <w:marBottom w:val="0"/>
      <w:divBdr>
        <w:top w:val="none" w:sz="0" w:space="0" w:color="auto"/>
        <w:left w:val="none" w:sz="0" w:space="0" w:color="auto"/>
        <w:bottom w:val="none" w:sz="0" w:space="0" w:color="auto"/>
        <w:right w:val="none" w:sz="0" w:space="0" w:color="auto"/>
      </w:divBdr>
    </w:div>
    <w:div w:id="151719141">
      <w:bodyDiv w:val="1"/>
      <w:marLeft w:val="0"/>
      <w:marRight w:val="0"/>
      <w:marTop w:val="0"/>
      <w:marBottom w:val="0"/>
      <w:divBdr>
        <w:top w:val="none" w:sz="0" w:space="0" w:color="auto"/>
        <w:left w:val="none" w:sz="0" w:space="0" w:color="auto"/>
        <w:bottom w:val="none" w:sz="0" w:space="0" w:color="auto"/>
        <w:right w:val="none" w:sz="0" w:space="0" w:color="auto"/>
      </w:divBdr>
    </w:div>
    <w:div w:id="153643736">
      <w:bodyDiv w:val="1"/>
      <w:marLeft w:val="0"/>
      <w:marRight w:val="0"/>
      <w:marTop w:val="0"/>
      <w:marBottom w:val="0"/>
      <w:divBdr>
        <w:top w:val="none" w:sz="0" w:space="0" w:color="auto"/>
        <w:left w:val="none" w:sz="0" w:space="0" w:color="auto"/>
        <w:bottom w:val="none" w:sz="0" w:space="0" w:color="auto"/>
        <w:right w:val="none" w:sz="0" w:space="0" w:color="auto"/>
      </w:divBdr>
    </w:div>
    <w:div w:id="155416276">
      <w:bodyDiv w:val="1"/>
      <w:marLeft w:val="0"/>
      <w:marRight w:val="0"/>
      <w:marTop w:val="0"/>
      <w:marBottom w:val="0"/>
      <w:divBdr>
        <w:top w:val="none" w:sz="0" w:space="0" w:color="auto"/>
        <w:left w:val="none" w:sz="0" w:space="0" w:color="auto"/>
        <w:bottom w:val="none" w:sz="0" w:space="0" w:color="auto"/>
        <w:right w:val="none" w:sz="0" w:space="0" w:color="auto"/>
      </w:divBdr>
      <w:divsChild>
        <w:div w:id="427235607">
          <w:blockQuote w:val="1"/>
          <w:marLeft w:val="225"/>
          <w:marRight w:val="0"/>
          <w:marTop w:val="0"/>
          <w:marBottom w:val="0"/>
          <w:divBdr>
            <w:top w:val="none" w:sz="0" w:space="0" w:color="auto"/>
            <w:left w:val="none" w:sz="0" w:space="0" w:color="auto"/>
            <w:bottom w:val="none" w:sz="0" w:space="0" w:color="auto"/>
            <w:right w:val="none" w:sz="0" w:space="0" w:color="auto"/>
          </w:divBdr>
        </w:div>
        <w:div w:id="19217937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135467">
      <w:bodyDiv w:val="1"/>
      <w:marLeft w:val="0"/>
      <w:marRight w:val="0"/>
      <w:marTop w:val="0"/>
      <w:marBottom w:val="0"/>
      <w:divBdr>
        <w:top w:val="none" w:sz="0" w:space="0" w:color="auto"/>
        <w:left w:val="none" w:sz="0" w:space="0" w:color="auto"/>
        <w:bottom w:val="none" w:sz="0" w:space="0" w:color="auto"/>
        <w:right w:val="none" w:sz="0" w:space="0" w:color="auto"/>
      </w:divBdr>
      <w:divsChild>
        <w:div w:id="131095212">
          <w:blockQuote w:val="1"/>
          <w:marLeft w:val="225"/>
          <w:marRight w:val="0"/>
          <w:marTop w:val="0"/>
          <w:marBottom w:val="0"/>
          <w:divBdr>
            <w:top w:val="none" w:sz="0" w:space="0" w:color="auto"/>
            <w:left w:val="none" w:sz="0" w:space="0" w:color="auto"/>
            <w:bottom w:val="none" w:sz="0" w:space="0" w:color="auto"/>
            <w:right w:val="none" w:sz="0" w:space="0" w:color="auto"/>
          </w:divBdr>
        </w:div>
        <w:div w:id="410858037">
          <w:blockQuote w:val="1"/>
          <w:marLeft w:val="225"/>
          <w:marRight w:val="0"/>
          <w:marTop w:val="0"/>
          <w:marBottom w:val="0"/>
          <w:divBdr>
            <w:top w:val="none" w:sz="0" w:space="0" w:color="auto"/>
            <w:left w:val="none" w:sz="0" w:space="0" w:color="auto"/>
            <w:bottom w:val="none" w:sz="0" w:space="0" w:color="auto"/>
            <w:right w:val="none" w:sz="0" w:space="0" w:color="auto"/>
          </w:divBdr>
        </w:div>
        <w:div w:id="713232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661073">
      <w:bodyDiv w:val="1"/>
      <w:marLeft w:val="0"/>
      <w:marRight w:val="0"/>
      <w:marTop w:val="0"/>
      <w:marBottom w:val="0"/>
      <w:divBdr>
        <w:top w:val="none" w:sz="0" w:space="0" w:color="auto"/>
        <w:left w:val="none" w:sz="0" w:space="0" w:color="auto"/>
        <w:bottom w:val="none" w:sz="0" w:space="0" w:color="auto"/>
        <w:right w:val="none" w:sz="0" w:space="0" w:color="auto"/>
      </w:divBdr>
      <w:divsChild>
        <w:div w:id="8674540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712078">
      <w:bodyDiv w:val="1"/>
      <w:marLeft w:val="0"/>
      <w:marRight w:val="0"/>
      <w:marTop w:val="0"/>
      <w:marBottom w:val="0"/>
      <w:divBdr>
        <w:top w:val="none" w:sz="0" w:space="0" w:color="auto"/>
        <w:left w:val="none" w:sz="0" w:space="0" w:color="auto"/>
        <w:bottom w:val="none" w:sz="0" w:space="0" w:color="auto"/>
        <w:right w:val="none" w:sz="0" w:space="0" w:color="auto"/>
      </w:divBdr>
      <w:divsChild>
        <w:div w:id="3924305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562035">
      <w:bodyDiv w:val="1"/>
      <w:marLeft w:val="0"/>
      <w:marRight w:val="0"/>
      <w:marTop w:val="0"/>
      <w:marBottom w:val="0"/>
      <w:divBdr>
        <w:top w:val="none" w:sz="0" w:space="0" w:color="auto"/>
        <w:left w:val="none" w:sz="0" w:space="0" w:color="auto"/>
        <w:bottom w:val="none" w:sz="0" w:space="0" w:color="auto"/>
        <w:right w:val="none" w:sz="0" w:space="0" w:color="auto"/>
      </w:divBdr>
    </w:div>
    <w:div w:id="186599570">
      <w:bodyDiv w:val="1"/>
      <w:marLeft w:val="0"/>
      <w:marRight w:val="0"/>
      <w:marTop w:val="0"/>
      <w:marBottom w:val="0"/>
      <w:divBdr>
        <w:top w:val="none" w:sz="0" w:space="0" w:color="auto"/>
        <w:left w:val="none" w:sz="0" w:space="0" w:color="auto"/>
        <w:bottom w:val="none" w:sz="0" w:space="0" w:color="auto"/>
        <w:right w:val="none" w:sz="0" w:space="0" w:color="auto"/>
      </w:divBdr>
      <w:divsChild>
        <w:div w:id="717559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951953">
      <w:bodyDiv w:val="1"/>
      <w:marLeft w:val="0"/>
      <w:marRight w:val="0"/>
      <w:marTop w:val="0"/>
      <w:marBottom w:val="0"/>
      <w:divBdr>
        <w:top w:val="none" w:sz="0" w:space="0" w:color="auto"/>
        <w:left w:val="none" w:sz="0" w:space="0" w:color="auto"/>
        <w:bottom w:val="none" w:sz="0" w:space="0" w:color="auto"/>
        <w:right w:val="none" w:sz="0" w:space="0" w:color="auto"/>
      </w:divBdr>
    </w:div>
    <w:div w:id="205146195">
      <w:bodyDiv w:val="1"/>
      <w:marLeft w:val="0"/>
      <w:marRight w:val="0"/>
      <w:marTop w:val="0"/>
      <w:marBottom w:val="0"/>
      <w:divBdr>
        <w:top w:val="none" w:sz="0" w:space="0" w:color="auto"/>
        <w:left w:val="none" w:sz="0" w:space="0" w:color="auto"/>
        <w:bottom w:val="none" w:sz="0" w:space="0" w:color="auto"/>
        <w:right w:val="none" w:sz="0" w:space="0" w:color="auto"/>
      </w:divBdr>
    </w:div>
    <w:div w:id="208421987">
      <w:bodyDiv w:val="1"/>
      <w:marLeft w:val="0"/>
      <w:marRight w:val="0"/>
      <w:marTop w:val="0"/>
      <w:marBottom w:val="0"/>
      <w:divBdr>
        <w:top w:val="none" w:sz="0" w:space="0" w:color="auto"/>
        <w:left w:val="none" w:sz="0" w:space="0" w:color="auto"/>
        <w:bottom w:val="none" w:sz="0" w:space="0" w:color="auto"/>
        <w:right w:val="none" w:sz="0" w:space="0" w:color="auto"/>
      </w:divBdr>
    </w:div>
    <w:div w:id="216431995">
      <w:bodyDiv w:val="1"/>
      <w:marLeft w:val="0"/>
      <w:marRight w:val="0"/>
      <w:marTop w:val="0"/>
      <w:marBottom w:val="0"/>
      <w:divBdr>
        <w:top w:val="none" w:sz="0" w:space="0" w:color="auto"/>
        <w:left w:val="none" w:sz="0" w:space="0" w:color="auto"/>
        <w:bottom w:val="none" w:sz="0" w:space="0" w:color="auto"/>
        <w:right w:val="none" w:sz="0" w:space="0" w:color="auto"/>
      </w:divBdr>
    </w:div>
    <w:div w:id="233516776">
      <w:bodyDiv w:val="1"/>
      <w:marLeft w:val="0"/>
      <w:marRight w:val="0"/>
      <w:marTop w:val="0"/>
      <w:marBottom w:val="0"/>
      <w:divBdr>
        <w:top w:val="none" w:sz="0" w:space="0" w:color="auto"/>
        <w:left w:val="none" w:sz="0" w:space="0" w:color="auto"/>
        <w:bottom w:val="none" w:sz="0" w:space="0" w:color="auto"/>
        <w:right w:val="none" w:sz="0" w:space="0" w:color="auto"/>
      </w:divBdr>
    </w:div>
    <w:div w:id="237254362">
      <w:bodyDiv w:val="1"/>
      <w:marLeft w:val="0"/>
      <w:marRight w:val="0"/>
      <w:marTop w:val="0"/>
      <w:marBottom w:val="0"/>
      <w:divBdr>
        <w:top w:val="none" w:sz="0" w:space="0" w:color="auto"/>
        <w:left w:val="none" w:sz="0" w:space="0" w:color="auto"/>
        <w:bottom w:val="none" w:sz="0" w:space="0" w:color="auto"/>
        <w:right w:val="none" w:sz="0" w:space="0" w:color="auto"/>
      </w:divBdr>
      <w:divsChild>
        <w:div w:id="401373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7374551">
      <w:bodyDiv w:val="1"/>
      <w:marLeft w:val="0"/>
      <w:marRight w:val="0"/>
      <w:marTop w:val="0"/>
      <w:marBottom w:val="0"/>
      <w:divBdr>
        <w:top w:val="none" w:sz="0" w:space="0" w:color="auto"/>
        <w:left w:val="none" w:sz="0" w:space="0" w:color="auto"/>
        <w:bottom w:val="none" w:sz="0" w:space="0" w:color="auto"/>
        <w:right w:val="none" w:sz="0" w:space="0" w:color="auto"/>
      </w:divBdr>
      <w:divsChild>
        <w:div w:id="969943164">
          <w:blockQuote w:val="1"/>
          <w:marLeft w:val="225"/>
          <w:marRight w:val="0"/>
          <w:marTop w:val="0"/>
          <w:marBottom w:val="0"/>
          <w:divBdr>
            <w:top w:val="none" w:sz="0" w:space="0" w:color="auto"/>
            <w:left w:val="none" w:sz="0" w:space="0" w:color="auto"/>
            <w:bottom w:val="none" w:sz="0" w:space="0" w:color="auto"/>
            <w:right w:val="none" w:sz="0" w:space="0" w:color="auto"/>
          </w:divBdr>
        </w:div>
        <w:div w:id="1077944777">
          <w:blockQuote w:val="1"/>
          <w:marLeft w:val="225"/>
          <w:marRight w:val="0"/>
          <w:marTop w:val="0"/>
          <w:marBottom w:val="0"/>
          <w:divBdr>
            <w:top w:val="none" w:sz="0" w:space="0" w:color="auto"/>
            <w:left w:val="none" w:sz="0" w:space="0" w:color="auto"/>
            <w:bottom w:val="none" w:sz="0" w:space="0" w:color="auto"/>
            <w:right w:val="none" w:sz="0" w:space="0" w:color="auto"/>
          </w:divBdr>
        </w:div>
        <w:div w:id="5695374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8993058">
      <w:bodyDiv w:val="1"/>
      <w:marLeft w:val="0"/>
      <w:marRight w:val="0"/>
      <w:marTop w:val="0"/>
      <w:marBottom w:val="0"/>
      <w:divBdr>
        <w:top w:val="none" w:sz="0" w:space="0" w:color="auto"/>
        <w:left w:val="none" w:sz="0" w:space="0" w:color="auto"/>
        <w:bottom w:val="none" w:sz="0" w:space="0" w:color="auto"/>
        <w:right w:val="none" w:sz="0" w:space="0" w:color="auto"/>
      </w:divBdr>
    </w:div>
    <w:div w:id="285549334">
      <w:bodyDiv w:val="1"/>
      <w:marLeft w:val="0"/>
      <w:marRight w:val="0"/>
      <w:marTop w:val="0"/>
      <w:marBottom w:val="0"/>
      <w:divBdr>
        <w:top w:val="none" w:sz="0" w:space="0" w:color="auto"/>
        <w:left w:val="none" w:sz="0" w:space="0" w:color="auto"/>
        <w:bottom w:val="none" w:sz="0" w:space="0" w:color="auto"/>
        <w:right w:val="none" w:sz="0" w:space="0" w:color="auto"/>
      </w:divBdr>
    </w:div>
    <w:div w:id="289626019">
      <w:bodyDiv w:val="1"/>
      <w:marLeft w:val="0"/>
      <w:marRight w:val="0"/>
      <w:marTop w:val="0"/>
      <w:marBottom w:val="0"/>
      <w:divBdr>
        <w:top w:val="none" w:sz="0" w:space="0" w:color="auto"/>
        <w:left w:val="none" w:sz="0" w:space="0" w:color="auto"/>
        <w:bottom w:val="none" w:sz="0" w:space="0" w:color="auto"/>
        <w:right w:val="none" w:sz="0" w:space="0" w:color="auto"/>
      </w:divBdr>
      <w:divsChild>
        <w:div w:id="1107236878">
          <w:blockQuote w:val="1"/>
          <w:marLeft w:val="225"/>
          <w:marRight w:val="0"/>
          <w:marTop w:val="0"/>
          <w:marBottom w:val="0"/>
          <w:divBdr>
            <w:top w:val="none" w:sz="0" w:space="0" w:color="auto"/>
            <w:left w:val="none" w:sz="0" w:space="0" w:color="auto"/>
            <w:bottom w:val="none" w:sz="0" w:space="0" w:color="auto"/>
            <w:right w:val="none" w:sz="0" w:space="0" w:color="auto"/>
          </w:divBdr>
        </w:div>
        <w:div w:id="1223951471">
          <w:blockQuote w:val="1"/>
          <w:marLeft w:val="225"/>
          <w:marRight w:val="0"/>
          <w:marTop w:val="0"/>
          <w:marBottom w:val="0"/>
          <w:divBdr>
            <w:top w:val="none" w:sz="0" w:space="0" w:color="auto"/>
            <w:left w:val="none" w:sz="0" w:space="0" w:color="auto"/>
            <w:bottom w:val="none" w:sz="0" w:space="0" w:color="auto"/>
            <w:right w:val="none" w:sz="0" w:space="0" w:color="auto"/>
          </w:divBdr>
        </w:div>
        <w:div w:id="452793965">
          <w:blockQuote w:val="1"/>
          <w:marLeft w:val="225"/>
          <w:marRight w:val="0"/>
          <w:marTop w:val="0"/>
          <w:marBottom w:val="0"/>
          <w:divBdr>
            <w:top w:val="none" w:sz="0" w:space="0" w:color="auto"/>
            <w:left w:val="none" w:sz="0" w:space="0" w:color="auto"/>
            <w:bottom w:val="none" w:sz="0" w:space="0" w:color="auto"/>
            <w:right w:val="none" w:sz="0" w:space="0" w:color="auto"/>
          </w:divBdr>
        </w:div>
        <w:div w:id="1857227065">
          <w:blockQuote w:val="1"/>
          <w:marLeft w:val="225"/>
          <w:marRight w:val="0"/>
          <w:marTop w:val="0"/>
          <w:marBottom w:val="0"/>
          <w:divBdr>
            <w:top w:val="none" w:sz="0" w:space="0" w:color="auto"/>
            <w:left w:val="none" w:sz="0" w:space="0" w:color="auto"/>
            <w:bottom w:val="none" w:sz="0" w:space="0" w:color="auto"/>
            <w:right w:val="none" w:sz="0" w:space="0" w:color="auto"/>
          </w:divBdr>
        </w:div>
        <w:div w:id="1391269638">
          <w:blockQuote w:val="1"/>
          <w:marLeft w:val="225"/>
          <w:marRight w:val="0"/>
          <w:marTop w:val="0"/>
          <w:marBottom w:val="0"/>
          <w:divBdr>
            <w:top w:val="none" w:sz="0" w:space="0" w:color="auto"/>
            <w:left w:val="none" w:sz="0" w:space="0" w:color="auto"/>
            <w:bottom w:val="none" w:sz="0" w:space="0" w:color="auto"/>
            <w:right w:val="none" w:sz="0" w:space="0" w:color="auto"/>
          </w:divBdr>
        </w:div>
        <w:div w:id="1126698595">
          <w:blockQuote w:val="1"/>
          <w:marLeft w:val="225"/>
          <w:marRight w:val="0"/>
          <w:marTop w:val="0"/>
          <w:marBottom w:val="0"/>
          <w:divBdr>
            <w:top w:val="none" w:sz="0" w:space="0" w:color="auto"/>
            <w:left w:val="none" w:sz="0" w:space="0" w:color="auto"/>
            <w:bottom w:val="none" w:sz="0" w:space="0" w:color="auto"/>
            <w:right w:val="none" w:sz="0" w:space="0" w:color="auto"/>
          </w:divBdr>
        </w:div>
        <w:div w:id="2062945047">
          <w:blockQuote w:val="1"/>
          <w:marLeft w:val="225"/>
          <w:marRight w:val="0"/>
          <w:marTop w:val="0"/>
          <w:marBottom w:val="0"/>
          <w:divBdr>
            <w:top w:val="none" w:sz="0" w:space="0" w:color="auto"/>
            <w:left w:val="none" w:sz="0" w:space="0" w:color="auto"/>
            <w:bottom w:val="none" w:sz="0" w:space="0" w:color="auto"/>
            <w:right w:val="none" w:sz="0" w:space="0" w:color="auto"/>
          </w:divBdr>
        </w:div>
        <w:div w:id="1792357710">
          <w:blockQuote w:val="1"/>
          <w:marLeft w:val="225"/>
          <w:marRight w:val="0"/>
          <w:marTop w:val="0"/>
          <w:marBottom w:val="0"/>
          <w:divBdr>
            <w:top w:val="none" w:sz="0" w:space="0" w:color="auto"/>
            <w:left w:val="none" w:sz="0" w:space="0" w:color="auto"/>
            <w:bottom w:val="none" w:sz="0" w:space="0" w:color="auto"/>
            <w:right w:val="none" w:sz="0" w:space="0" w:color="auto"/>
          </w:divBdr>
        </w:div>
        <w:div w:id="383910387">
          <w:blockQuote w:val="1"/>
          <w:marLeft w:val="225"/>
          <w:marRight w:val="0"/>
          <w:marTop w:val="0"/>
          <w:marBottom w:val="0"/>
          <w:divBdr>
            <w:top w:val="none" w:sz="0" w:space="0" w:color="auto"/>
            <w:left w:val="none" w:sz="0" w:space="0" w:color="auto"/>
            <w:bottom w:val="none" w:sz="0" w:space="0" w:color="auto"/>
            <w:right w:val="none" w:sz="0" w:space="0" w:color="auto"/>
          </w:divBdr>
        </w:div>
        <w:div w:id="1570921649">
          <w:blockQuote w:val="1"/>
          <w:marLeft w:val="225"/>
          <w:marRight w:val="0"/>
          <w:marTop w:val="0"/>
          <w:marBottom w:val="0"/>
          <w:divBdr>
            <w:top w:val="none" w:sz="0" w:space="0" w:color="auto"/>
            <w:left w:val="none" w:sz="0" w:space="0" w:color="auto"/>
            <w:bottom w:val="none" w:sz="0" w:space="0" w:color="auto"/>
            <w:right w:val="none" w:sz="0" w:space="0" w:color="auto"/>
          </w:divBdr>
        </w:div>
        <w:div w:id="397244679">
          <w:blockQuote w:val="1"/>
          <w:marLeft w:val="225"/>
          <w:marRight w:val="0"/>
          <w:marTop w:val="0"/>
          <w:marBottom w:val="0"/>
          <w:divBdr>
            <w:top w:val="none" w:sz="0" w:space="0" w:color="auto"/>
            <w:left w:val="none" w:sz="0" w:space="0" w:color="auto"/>
            <w:bottom w:val="none" w:sz="0" w:space="0" w:color="auto"/>
            <w:right w:val="none" w:sz="0" w:space="0" w:color="auto"/>
          </w:divBdr>
        </w:div>
        <w:div w:id="760684059">
          <w:blockQuote w:val="1"/>
          <w:marLeft w:val="225"/>
          <w:marRight w:val="0"/>
          <w:marTop w:val="0"/>
          <w:marBottom w:val="0"/>
          <w:divBdr>
            <w:top w:val="none" w:sz="0" w:space="0" w:color="auto"/>
            <w:left w:val="none" w:sz="0" w:space="0" w:color="auto"/>
            <w:bottom w:val="none" w:sz="0" w:space="0" w:color="auto"/>
            <w:right w:val="none" w:sz="0" w:space="0" w:color="auto"/>
          </w:divBdr>
        </w:div>
        <w:div w:id="335427257">
          <w:blockQuote w:val="1"/>
          <w:marLeft w:val="225"/>
          <w:marRight w:val="0"/>
          <w:marTop w:val="0"/>
          <w:marBottom w:val="0"/>
          <w:divBdr>
            <w:top w:val="none" w:sz="0" w:space="0" w:color="auto"/>
            <w:left w:val="none" w:sz="0" w:space="0" w:color="auto"/>
            <w:bottom w:val="none" w:sz="0" w:space="0" w:color="auto"/>
            <w:right w:val="none" w:sz="0" w:space="0" w:color="auto"/>
          </w:divBdr>
        </w:div>
        <w:div w:id="1551916179">
          <w:blockQuote w:val="1"/>
          <w:marLeft w:val="225"/>
          <w:marRight w:val="0"/>
          <w:marTop w:val="0"/>
          <w:marBottom w:val="0"/>
          <w:divBdr>
            <w:top w:val="none" w:sz="0" w:space="0" w:color="auto"/>
            <w:left w:val="none" w:sz="0" w:space="0" w:color="auto"/>
            <w:bottom w:val="none" w:sz="0" w:space="0" w:color="auto"/>
            <w:right w:val="none" w:sz="0" w:space="0" w:color="auto"/>
          </w:divBdr>
        </w:div>
        <w:div w:id="580992091">
          <w:blockQuote w:val="1"/>
          <w:marLeft w:val="225"/>
          <w:marRight w:val="0"/>
          <w:marTop w:val="0"/>
          <w:marBottom w:val="0"/>
          <w:divBdr>
            <w:top w:val="none" w:sz="0" w:space="0" w:color="auto"/>
            <w:left w:val="none" w:sz="0" w:space="0" w:color="auto"/>
            <w:bottom w:val="none" w:sz="0" w:space="0" w:color="auto"/>
            <w:right w:val="none" w:sz="0" w:space="0" w:color="auto"/>
          </w:divBdr>
        </w:div>
        <w:div w:id="2140491868">
          <w:blockQuote w:val="1"/>
          <w:marLeft w:val="225"/>
          <w:marRight w:val="0"/>
          <w:marTop w:val="0"/>
          <w:marBottom w:val="0"/>
          <w:divBdr>
            <w:top w:val="none" w:sz="0" w:space="0" w:color="auto"/>
            <w:left w:val="none" w:sz="0" w:space="0" w:color="auto"/>
            <w:bottom w:val="none" w:sz="0" w:space="0" w:color="auto"/>
            <w:right w:val="none" w:sz="0" w:space="0" w:color="auto"/>
          </w:divBdr>
        </w:div>
        <w:div w:id="1791702300">
          <w:blockQuote w:val="1"/>
          <w:marLeft w:val="225"/>
          <w:marRight w:val="0"/>
          <w:marTop w:val="0"/>
          <w:marBottom w:val="0"/>
          <w:divBdr>
            <w:top w:val="none" w:sz="0" w:space="0" w:color="auto"/>
            <w:left w:val="none" w:sz="0" w:space="0" w:color="auto"/>
            <w:bottom w:val="none" w:sz="0" w:space="0" w:color="auto"/>
            <w:right w:val="none" w:sz="0" w:space="0" w:color="auto"/>
          </w:divBdr>
        </w:div>
        <w:div w:id="4133551">
          <w:blockQuote w:val="1"/>
          <w:marLeft w:val="225"/>
          <w:marRight w:val="0"/>
          <w:marTop w:val="0"/>
          <w:marBottom w:val="0"/>
          <w:divBdr>
            <w:top w:val="none" w:sz="0" w:space="0" w:color="auto"/>
            <w:left w:val="none" w:sz="0" w:space="0" w:color="auto"/>
            <w:bottom w:val="none" w:sz="0" w:space="0" w:color="auto"/>
            <w:right w:val="none" w:sz="0" w:space="0" w:color="auto"/>
          </w:divBdr>
        </w:div>
        <w:div w:id="1375538998">
          <w:blockQuote w:val="1"/>
          <w:marLeft w:val="225"/>
          <w:marRight w:val="0"/>
          <w:marTop w:val="0"/>
          <w:marBottom w:val="0"/>
          <w:divBdr>
            <w:top w:val="none" w:sz="0" w:space="0" w:color="auto"/>
            <w:left w:val="none" w:sz="0" w:space="0" w:color="auto"/>
            <w:bottom w:val="none" w:sz="0" w:space="0" w:color="auto"/>
            <w:right w:val="none" w:sz="0" w:space="0" w:color="auto"/>
          </w:divBdr>
        </w:div>
        <w:div w:id="276644364">
          <w:blockQuote w:val="1"/>
          <w:marLeft w:val="225"/>
          <w:marRight w:val="0"/>
          <w:marTop w:val="0"/>
          <w:marBottom w:val="0"/>
          <w:divBdr>
            <w:top w:val="none" w:sz="0" w:space="0" w:color="auto"/>
            <w:left w:val="none" w:sz="0" w:space="0" w:color="auto"/>
            <w:bottom w:val="none" w:sz="0" w:space="0" w:color="auto"/>
            <w:right w:val="none" w:sz="0" w:space="0" w:color="auto"/>
          </w:divBdr>
        </w:div>
        <w:div w:id="1533419363">
          <w:blockQuote w:val="1"/>
          <w:marLeft w:val="225"/>
          <w:marRight w:val="0"/>
          <w:marTop w:val="0"/>
          <w:marBottom w:val="0"/>
          <w:divBdr>
            <w:top w:val="none" w:sz="0" w:space="0" w:color="auto"/>
            <w:left w:val="none" w:sz="0" w:space="0" w:color="auto"/>
            <w:bottom w:val="none" w:sz="0" w:space="0" w:color="auto"/>
            <w:right w:val="none" w:sz="0" w:space="0" w:color="auto"/>
          </w:divBdr>
        </w:div>
        <w:div w:id="745497205">
          <w:blockQuote w:val="1"/>
          <w:marLeft w:val="225"/>
          <w:marRight w:val="0"/>
          <w:marTop w:val="0"/>
          <w:marBottom w:val="0"/>
          <w:divBdr>
            <w:top w:val="none" w:sz="0" w:space="0" w:color="auto"/>
            <w:left w:val="none" w:sz="0" w:space="0" w:color="auto"/>
            <w:bottom w:val="none" w:sz="0" w:space="0" w:color="auto"/>
            <w:right w:val="none" w:sz="0" w:space="0" w:color="auto"/>
          </w:divBdr>
        </w:div>
        <w:div w:id="1384329697">
          <w:blockQuote w:val="1"/>
          <w:marLeft w:val="225"/>
          <w:marRight w:val="0"/>
          <w:marTop w:val="0"/>
          <w:marBottom w:val="0"/>
          <w:divBdr>
            <w:top w:val="none" w:sz="0" w:space="0" w:color="auto"/>
            <w:left w:val="none" w:sz="0" w:space="0" w:color="auto"/>
            <w:bottom w:val="none" w:sz="0" w:space="0" w:color="auto"/>
            <w:right w:val="none" w:sz="0" w:space="0" w:color="auto"/>
          </w:divBdr>
        </w:div>
        <w:div w:id="583301167">
          <w:blockQuote w:val="1"/>
          <w:marLeft w:val="225"/>
          <w:marRight w:val="0"/>
          <w:marTop w:val="0"/>
          <w:marBottom w:val="0"/>
          <w:divBdr>
            <w:top w:val="none" w:sz="0" w:space="0" w:color="auto"/>
            <w:left w:val="none" w:sz="0" w:space="0" w:color="auto"/>
            <w:bottom w:val="none" w:sz="0" w:space="0" w:color="auto"/>
            <w:right w:val="none" w:sz="0" w:space="0" w:color="auto"/>
          </w:divBdr>
        </w:div>
        <w:div w:id="1629705082">
          <w:blockQuote w:val="1"/>
          <w:marLeft w:val="225"/>
          <w:marRight w:val="0"/>
          <w:marTop w:val="0"/>
          <w:marBottom w:val="0"/>
          <w:divBdr>
            <w:top w:val="none" w:sz="0" w:space="0" w:color="auto"/>
            <w:left w:val="none" w:sz="0" w:space="0" w:color="auto"/>
            <w:bottom w:val="none" w:sz="0" w:space="0" w:color="auto"/>
            <w:right w:val="none" w:sz="0" w:space="0" w:color="auto"/>
          </w:divBdr>
        </w:div>
        <w:div w:id="2102874606">
          <w:blockQuote w:val="1"/>
          <w:marLeft w:val="225"/>
          <w:marRight w:val="0"/>
          <w:marTop w:val="0"/>
          <w:marBottom w:val="0"/>
          <w:divBdr>
            <w:top w:val="none" w:sz="0" w:space="0" w:color="auto"/>
            <w:left w:val="none" w:sz="0" w:space="0" w:color="auto"/>
            <w:bottom w:val="none" w:sz="0" w:space="0" w:color="auto"/>
            <w:right w:val="none" w:sz="0" w:space="0" w:color="auto"/>
          </w:divBdr>
        </w:div>
        <w:div w:id="903106994">
          <w:blockQuote w:val="1"/>
          <w:marLeft w:val="225"/>
          <w:marRight w:val="0"/>
          <w:marTop w:val="0"/>
          <w:marBottom w:val="0"/>
          <w:divBdr>
            <w:top w:val="none" w:sz="0" w:space="0" w:color="auto"/>
            <w:left w:val="none" w:sz="0" w:space="0" w:color="auto"/>
            <w:bottom w:val="none" w:sz="0" w:space="0" w:color="auto"/>
            <w:right w:val="none" w:sz="0" w:space="0" w:color="auto"/>
          </w:divBdr>
        </w:div>
        <w:div w:id="1080639313">
          <w:blockQuote w:val="1"/>
          <w:marLeft w:val="225"/>
          <w:marRight w:val="0"/>
          <w:marTop w:val="0"/>
          <w:marBottom w:val="0"/>
          <w:divBdr>
            <w:top w:val="none" w:sz="0" w:space="0" w:color="auto"/>
            <w:left w:val="none" w:sz="0" w:space="0" w:color="auto"/>
            <w:bottom w:val="none" w:sz="0" w:space="0" w:color="auto"/>
            <w:right w:val="none" w:sz="0" w:space="0" w:color="auto"/>
          </w:divBdr>
        </w:div>
        <w:div w:id="6760078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4722873">
      <w:bodyDiv w:val="1"/>
      <w:marLeft w:val="0"/>
      <w:marRight w:val="0"/>
      <w:marTop w:val="0"/>
      <w:marBottom w:val="0"/>
      <w:divBdr>
        <w:top w:val="none" w:sz="0" w:space="0" w:color="auto"/>
        <w:left w:val="none" w:sz="0" w:space="0" w:color="auto"/>
        <w:bottom w:val="none" w:sz="0" w:space="0" w:color="auto"/>
        <w:right w:val="none" w:sz="0" w:space="0" w:color="auto"/>
      </w:divBdr>
      <w:divsChild>
        <w:div w:id="808983853">
          <w:blockQuote w:val="1"/>
          <w:marLeft w:val="225"/>
          <w:marRight w:val="0"/>
          <w:marTop w:val="0"/>
          <w:marBottom w:val="0"/>
          <w:divBdr>
            <w:top w:val="none" w:sz="0" w:space="0" w:color="auto"/>
            <w:left w:val="none" w:sz="0" w:space="0" w:color="auto"/>
            <w:bottom w:val="none" w:sz="0" w:space="0" w:color="auto"/>
            <w:right w:val="none" w:sz="0" w:space="0" w:color="auto"/>
          </w:divBdr>
        </w:div>
        <w:div w:id="1433478609">
          <w:blockQuote w:val="1"/>
          <w:marLeft w:val="225"/>
          <w:marRight w:val="0"/>
          <w:marTop w:val="0"/>
          <w:marBottom w:val="0"/>
          <w:divBdr>
            <w:top w:val="none" w:sz="0" w:space="0" w:color="auto"/>
            <w:left w:val="none" w:sz="0" w:space="0" w:color="auto"/>
            <w:bottom w:val="none" w:sz="0" w:space="0" w:color="auto"/>
            <w:right w:val="none" w:sz="0" w:space="0" w:color="auto"/>
          </w:divBdr>
        </w:div>
        <w:div w:id="1228952080">
          <w:blockQuote w:val="1"/>
          <w:marLeft w:val="225"/>
          <w:marRight w:val="0"/>
          <w:marTop w:val="0"/>
          <w:marBottom w:val="0"/>
          <w:divBdr>
            <w:top w:val="none" w:sz="0" w:space="0" w:color="auto"/>
            <w:left w:val="none" w:sz="0" w:space="0" w:color="auto"/>
            <w:bottom w:val="none" w:sz="0" w:space="0" w:color="auto"/>
            <w:right w:val="none" w:sz="0" w:space="0" w:color="auto"/>
          </w:divBdr>
        </w:div>
        <w:div w:id="1975480079">
          <w:blockQuote w:val="1"/>
          <w:marLeft w:val="225"/>
          <w:marRight w:val="0"/>
          <w:marTop w:val="0"/>
          <w:marBottom w:val="0"/>
          <w:divBdr>
            <w:top w:val="none" w:sz="0" w:space="0" w:color="auto"/>
            <w:left w:val="none" w:sz="0" w:space="0" w:color="auto"/>
            <w:bottom w:val="none" w:sz="0" w:space="0" w:color="auto"/>
            <w:right w:val="none" w:sz="0" w:space="0" w:color="auto"/>
          </w:divBdr>
        </w:div>
        <w:div w:id="780684263">
          <w:blockQuote w:val="1"/>
          <w:marLeft w:val="225"/>
          <w:marRight w:val="0"/>
          <w:marTop w:val="0"/>
          <w:marBottom w:val="0"/>
          <w:divBdr>
            <w:top w:val="none" w:sz="0" w:space="0" w:color="auto"/>
            <w:left w:val="none" w:sz="0" w:space="0" w:color="auto"/>
            <w:bottom w:val="none" w:sz="0" w:space="0" w:color="auto"/>
            <w:right w:val="none" w:sz="0" w:space="0" w:color="auto"/>
          </w:divBdr>
        </w:div>
        <w:div w:id="2048481181">
          <w:blockQuote w:val="1"/>
          <w:marLeft w:val="225"/>
          <w:marRight w:val="0"/>
          <w:marTop w:val="0"/>
          <w:marBottom w:val="0"/>
          <w:divBdr>
            <w:top w:val="none" w:sz="0" w:space="0" w:color="auto"/>
            <w:left w:val="none" w:sz="0" w:space="0" w:color="auto"/>
            <w:bottom w:val="none" w:sz="0" w:space="0" w:color="auto"/>
            <w:right w:val="none" w:sz="0" w:space="0" w:color="auto"/>
          </w:divBdr>
        </w:div>
        <w:div w:id="1259144106">
          <w:blockQuote w:val="1"/>
          <w:marLeft w:val="225"/>
          <w:marRight w:val="0"/>
          <w:marTop w:val="0"/>
          <w:marBottom w:val="0"/>
          <w:divBdr>
            <w:top w:val="none" w:sz="0" w:space="0" w:color="auto"/>
            <w:left w:val="none" w:sz="0" w:space="0" w:color="auto"/>
            <w:bottom w:val="none" w:sz="0" w:space="0" w:color="auto"/>
            <w:right w:val="none" w:sz="0" w:space="0" w:color="auto"/>
          </w:divBdr>
        </w:div>
        <w:div w:id="5483471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5374633">
      <w:bodyDiv w:val="1"/>
      <w:marLeft w:val="0"/>
      <w:marRight w:val="0"/>
      <w:marTop w:val="0"/>
      <w:marBottom w:val="0"/>
      <w:divBdr>
        <w:top w:val="none" w:sz="0" w:space="0" w:color="auto"/>
        <w:left w:val="none" w:sz="0" w:space="0" w:color="auto"/>
        <w:bottom w:val="none" w:sz="0" w:space="0" w:color="auto"/>
        <w:right w:val="none" w:sz="0" w:space="0" w:color="auto"/>
      </w:divBdr>
    </w:div>
    <w:div w:id="300040003">
      <w:bodyDiv w:val="1"/>
      <w:marLeft w:val="0"/>
      <w:marRight w:val="0"/>
      <w:marTop w:val="0"/>
      <w:marBottom w:val="0"/>
      <w:divBdr>
        <w:top w:val="none" w:sz="0" w:space="0" w:color="auto"/>
        <w:left w:val="none" w:sz="0" w:space="0" w:color="auto"/>
        <w:bottom w:val="none" w:sz="0" w:space="0" w:color="auto"/>
        <w:right w:val="none" w:sz="0" w:space="0" w:color="auto"/>
      </w:divBdr>
      <w:divsChild>
        <w:div w:id="688676534">
          <w:blockQuote w:val="1"/>
          <w:marLeft w:val="225"/>
          <w:marRight w:val="0"/>
          <w:marTop w:val="0"/>
          <w:marBottom w:val="0"/>
          <w:divBdr>
            <w:top w:val="none" w:sz="0" w:space="0" w:color="auto"/>
            <w:left w:val="none" w:sz="0" w:space="0" w:color="auto"/>
            <w:bottom w:val="none" w:sz="0" w:space="0" w:color="auto"/>
            <w:right w:val="none" w:sz="0" w:space="0" w:color="auto"/>
          </w:divBdr>
        </w:div>
        <w:div w:id="1618026536">
          <w:blockQuote w:val="1"/>
          <w:marLeft w:val="225"/>
          <w:marRight w:val="0"/>
          <w:marTop w:val="0"/>
          <w:marBottom w:val="0"/>
          <w:divBdr>
            <w:top w:val="none" w:sz="0" w:space="0" w:color="auto"/>
            <w:left w:val="none" w:sz="0" w:space="0" w:color="auto"/>
            <w:bottom w:val="none" w:sz="0" w:space="0" w:color="auto"/>
            <w:right w:val="none" w:sz="0" w:space="0" w:color="auto"/>
          </w:divBdr>
        </w:div>
        <w:div w:id="897858286">
          <w:blockQuote w:val="1"/>
          <w:marLeft w:val="225"/>
          <w:marRight w:val="0"/>
          <w:marTop w:val="0"/>
          <w:marBottom w:val="0"/>
          <w:divBdr>
            <w:top w:val="none" w:sz="0" w:space="0" w:color="auto"/>
            <w:left w:val="none" w:sz="0" w:space="0" w:color="auto"/>
            <w:bottom w:val="none" w:sz="0" w:space="0" w:color="auto"/>
            <w:right w:val="none" w:sz="0" w:space="0" w:color="auto"/>
          </w:divBdr>
        </w:div>
        <w:div w:id="1205948570">
          <w:blockQuote w:val="1"/>
          <w:marLeft w:val="225"/>
          <w:marRight w:val="0"/>
          <w:marTop w:val="0"/>
          <w:marBottom w:val="0"/>
          <w:divBdr>
            <w:top w:val="none" w:sz="0" w:space="0" w:color="auto"/>
            <w:left w:val="none" w:sz="0" w:space="0" w:color="auto"/>
            <w:bottom w:val="none" w:sz="0" w:space="0" w:color="auto"/>
            <w:right w:val="none" w:sz="0" w:space="0" w:color="auto"/>
          </w:divBdr>
        </w:div>
        <w:div w:id="902448166">
          <w:blockQuote w:val="1"/>
          <w:marLeft w:val="225"/>
          <w:marRight w:val="0"/>
          <w:marTop w:val="0"/>
          <w:marBottom w:val="0"/>
          <w:divBdr>
            <w:top w:val="none" w:sz="0" w:space="0" w:color="auto"/>
            <w:left w:val="none" w:sz="0" w:space="0" w:color="auto"/>
            <w:bottom w:val="none" w:sz="0" w:space="0" w:color="auto"/>
            <w:right w:val="none" w:sz="0" w:space="0" w:color="auto"/>
          </w:divBdr>
        </w:div>
        <w:div w:id="2143763239">
          <w:blockQuote w:val="1"/>
          <w:marLeft w:val="225"/>
          <w:marRight w:val="0"/>
          <w:marTop w:val="0"/>
          <w:marBottom w:val="0"/>
          <w:divBdr>
            <w:top w:val="none" w:sz="0" w:space="0" w:color="auto"/>
            <w:left w:val="none" w:sz="0" w:space="0" w:color="auto"/>
            <w:bottom w:val="none" w:sz="0" w:space="0" w:color="auto"/>
            <w:right w:val="none" w:sz="0" w:space="0" w:color="auto"/>
          </w:divBdr>
        </w:div>
        <w:div w:id="1365640046">
          <w:blockQuote w:val="1"/>
          <w:marLeft w:val="225"/>
          <w:marRight w:val="0"/>
          <w:marTop w:val="0"/>
          <w:marBottom w:val="0"/>
          <w:divBdr>
            <w:top w:val="none" w:sz="0" w:space="0" w:color="auto"/>
            <w:left w:val="none" w:sz="0" w:space="0" w:color="auto"/>
            <w:bottom w:val="none" w:sz="0" w:space="0" w:color="auto"/>
            <w:right w:val="none" w:sz="0" w:space="0" w:color="auto"/>
          </w:divBdr>
        </w:div>
        <w:div w:id="6011114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0309745">
      <w:bodyDiv w:val="1"/>
      <w:marLeft w:val="0"/>
      <w:marRight w:val="0"/>
      <w:marTop w:val="0"/>
      <w:marBottom w:val="0"/>
      <w:divBdr>
        <w:top w:val="none" w:sz="0" w:space="0" w:color="auto"/>
        <w:left w:val="none" w:sz="0" w:space="0" w:color="auto"/>
        <w:bottom w:val="none" w:sz="0" w:space="0" w:color="auto"/>
        <w:right w:val="none" w:sz="0" w:space="0" w:color="auto"/>
      </w:divBdr>
    </w:div>
    <w:div w:id="311954549">
      <w:bodyDiv w:val="1"/>
      <w:marLeft w:val="0"/>
      <w:marRight w:val="0"/>
      <w:marTop w:val="0"/>
      <w:marBottom w:val="0"/>
      <w:divBdr>
        <w:top w:val="none" w:sz="0" w:space="0" w:color="auto"/>
        <w:left w:val="none" w:sz="0" w:space="0" w:color="auto"/>
        <w:bottom w:val="none" w:sz="0" w:space="0" w:color="auto"/>
        <w:right w:val="none" w:sz="0" w:space="0" w:color="auto"/>
      </w:divBdr>
    </w:div>
    <w:div w:id="323779586">
      <w:bodyDiv w:val="1"/>
      <w:marLeft w:val="0"/>
      <w:marRight w:val="0"/>
      <w:marTop w:val="0"/>
      <w:marBottom w:val="0"/>
      <w:divBdr>
        <w:top w:val="none" w:sz="0" w:space="0" w:color="auto"/>
        <w:left w:val="none" w:sz="0" w:space="0" w:color="auto"/>
        <w:bottom w:val="none" w:sz="0" w:space="0" w:color="auto"/>
        <w:right w:val="none" w:sz="0" w:space="0" w:color="auto"/>
      </w:divBdr>
    </w:div>
    <w:div w:id="323819767">
      <w:bodyDiv w:val="1"/>
      <w:marLeft w:val="0"/>
      <w:marRight w:val="0"/>
      <w:marTop w:val="0"/>
      <w:marBottom w:val="0"/>
      <w:divBdr>
        <w:top w:val="none" w:sz="0" w:space="0" w:color="auto"/>
        <w:left w:val="none" w:sz="0" w:space="0" w:color="auto"/>
        <w:bottom w:val="none" w:sz="0" w:space="0" w:color="auto"/>
        <w:right w:val="none" w:sz="0" w:space="0" w:color="auto"/>
      </w:divBdr>
    </w:div>
    <w:div w:id="328563631">
      <w:bodyDiv w:val="1"/>
      <w:marLeft w:val="0"/>
      <w:marRight w:val="0"/>
      <w:marTop w:val="0"/>
      <w:marBottom w:val="0"/>
      <w:divBdr>
        <w:top w:val="none" w:sz="0" w:space="0" w:color="auto"/>
        <w:left w:val="none" w:sz="0" w:space="0" w:color="auto"/>
        <w:bottom w:val="none" w:sz="0" w:space="0" w:color="auto"/>
        <w:right w:val="none" w:sz="0" w:space="0" w:color="auto"/>
      </w:divBdr>
      <w:divsChild>
        <w:div w:id="793913112">
          <w:blockQuote w:val="1"/>
          <w:marLeft w:val="225"/>
          <w:marRight w:val="0"/>
          <w:marTop w:val="0"/>
          <w:marBottom w:val="0"/>
          <w:divBdr>
            <w:top w:val="none" w:sz="0" w:space="0" w:color="auto"/>
            <w:left w:val="none" w:sz="0" w:space="0" w:color="auto"/>
            <w:bottom w:val="none" w:sz="0" w:space="0" w:color="auto"/>
            <w:right w:val="none" w:sz="0" w:space="0" w:color="auto"/>
          </w:divBdr>
        </w:div>
        <w:div w:id="1179276205">
          <w:blockQuote w:val="1"/>
          <w:marLeft w:val="225"/>
          <w:marRight w:val="0"/>
          <w:marTop w:val="0"/>
          <w:marBottom w:val="0"/>
          <w:divBdr>
            <w:top w:val="none" w:sz="0" w:space="0" w:color="auto"/>
            <w:left w:val="none" w:sz="0" w:space="0" w:color="auto"/>
            <w:bottom w:val="none" w:sz="0" w:space="0" w:color="auto"/>
            <w:right w:val="none" w:sz="0" w:space="0" w:color="auto"/>
          </w:divBdr>
        </w:div>
        <w:div w:id="608313044">
          <w:blockQuote w:val="1"/>
          <w:marLeft w:val="225"/>
          <w:marRight w:val="0"/>
          <w:marTop w:val="0"/>
          <w:marBottom w:val="0"/>
          <w:divBdr>
            <w:top w:val="none" w:sz="0" w:space="0" w:color="auto"/>
            <w:left w:val="none" w:sz="0" w:space="0" w:color="auto"/>
            <w:bottom w:val="none" w:sz="0" w:space="0" w:color="auto"/>
            <w:right w:val="none" w:sz="0" w:space="0" w:color="auto"/>
          </w:divBdr>
        </w:div>
        <w:div w:id="1219392395">
          <w:blockQuote w:val="1"/>
          <w:marLeft w:val="225"/>
          <w:marRight w:val="0"/>
          <w:marTop w:val="0"/>
          <w:marBottom w:val="0"/>
          <w:divBdr>
            <w:top w:val="none" w:sz="0" w:space="0" w:color="auto"/>
            <w:left w:val="none" w:sz="0" w:space="0" w:color="auto"/>
            <w:bottom w:val="none" w:sz="0" w:space="0" w:color="auto"/>
            <w:right w:val="none" w:sz="0" w:space="0" w:color="auto"/>
          </w:divBdr>
        </w:div>
        <w:div w:id="1384602440">
          <w:blockQuote w:val="1"/>
          <w:marLeft w:val="225"/>
          <w:marRight w:val="0"/>
          <w:marTop w:val="0"/>
          <w:marBottom w:val="0"/>
          <w:divBdr>
            <w:top w:val="none" w:sz="0" w:space="0" w:color="auto"/>
            <w:left w:val="none" w:sz="0" w:space="0" w:color="auto"/>
            <w:bottom w:val="none" w:sz="0" w:space="0" w:color="auto"/>
            <w:right w:val="none" w:sz="0" w:space="0" w:color="auto"/>
          </w:divBdr>
        </w:div>
        <w:div w:id="137112491">
          <w:blockQuote w:val="1"/>
          <w:marLeft w:val="225"/>
          <w:marRight w:val="0"/>
          <w:marTop w:val="0"/>
          <w:marBottom w:val="0"/>
          <w:divBdr>
            <w:top w:val="none" w:sz="0" w:space="0" w:color="auto"/>
            <w:left w:val="none" w:sz="0" w:space="0" w:color="auto"/>
            <w:bottom w:val="none" w:sz="0" w:space="0" w:color="auto"/>
            <w:right w:val="none" w:sz="0" w:space="0" w:color="auto"/>
          </w:divBdr>
        </w:div>
        <w:div w:id="1466120717">
          <w:blockQuote w:val="1"/>
          <w:marLeft w:val="225"/>
          <w:marRight w:val="0"/>
          <w:marTop w:val="0"/>
          <w:marBottom w:val="0"/>
          <w:divBdr>
            <w:top w:val="none" w:sz="0" w:space="0" w:color="auto"/>
            <w:left w:val="none" w:sz="0" w:space="0" w:color="auto"/>
            <w:bottom w:val="none" w:sz="0" w:space="0" w:color="auto"/>
            <w:right w:val="none" w:sz="0" w:space="0" w:color="auto"/>
          </w:divBdr>
        </w:div>
        <w:div w:id="244346102">
          <w:blockQuote w:val="1"/>
          <w:marLeft w:val="225"/>
          <w:marRight w:val="0"/>
          <w:marTop w:val="0"/>
          <w:marBottom w:val="0"/>
          <w:divBdr>
            <w:top w:val="none" w:sz="0" w:space="0" w:color="auto"/>
            <w:left w:val="none" w:sz="0" w:space="0" w:color="auto"/>
            <w:bottom w:val="none" w:sz="0" w:space="0" w:color="auto"/>
            <w:right w:val="none" w:sz="0" w:space="0" w:color="auto"/>
          </w:divBdr>
        </w:div>
        <w:div w:id="1324508441">
          <w:blockQuote w:val="1"/>
          <w:marLeft w:val="225"/>
          <w:marRight w:val="0"/>
          <w:marTop w:val="0"/>
          <w:marBottom w:val="0"/>
          <w:divBdr>
            <w:top w:val="none" w:sz="0" w:space="0" w:color="auto"/>
            <w:left w:val="none" w:sz="0" w:space="0" w:color="auto"/>
            <w:bottom w:val="none" w:sz="0" w:space="0" w:color="auto"/>
            <w:right w:val="none" w:sz="0" w:space="0" w:color="auto"/>
          </w:divBdr>
        </w:div>
        <w:div w:id="243494727">
          <w:blockQuote w:val="1"/>
          <w:marLeft w:val="225"/>
          <w:marRight w:val="0"/>
          <w:marTop w:val="0"/>
          <w:marBottom w:val="0"/>
          <w:divBdr>
            <w:top w:val="none" w:sz="0" w:space="0" w:color="auto"/>
            <w:left w:val="none" w:sz="0" w:space="0" w:color="auto"/>
            <w:bottom w:val="none" w:sz="0" w:space="0" w:color="auto"/>
            <w:right w:val="none" w:sz="0" w:space="0" w:color="auto"/>
          </w:divBdr>
        </w:div>
        <w:div w:id="275908193">
          <w:blockQuote w:val="1"/>
          <w:marLeft w:val="225"/>
          <w:marRight w:val="0"/>
          <w:marTop w:val="0"/>
          <w:marBottom w:val="0"/>
          <w:divBdr>
            <w:top w:val="none" w:sz="0" w:space="0" w:color="auto"/>
            <w:left w:val="none" w:sz="0" w:space="0" w:color="auto"/>
            <w:bottom w:val="none" w:sz="0" w:space="0" w:color="auto"/>
            <w:right w:val="none" w:sz="0" w:space="0" w:color="auto"/>
          </w:divBdr>
        </w:div>
        <w:div w:id="1141263401">
          <w:blockQuote w:val="1"/>
          <w:marLeft w:val="225"/>
          <w:marRight w:val="0"/>
          <w:marTop w:val="0"/>
          <w:marBottom w:val="0"/>
          <w:divBdr>
            <w:top w:val="none" w:sz="0" w:space="0" w:color="auto"/>
            <w:left w:val="none" w:sz="0" w:space="0" w:color="auto"/>
            <w:bottom w:val="none" w:sz="0" w:space="0" w:color="auto"/>
            <w:right w:val="none" w:sz="0" w:space="0" w:color="auto"/>
          </w:divBdr>
        </w:div>
        <w:div w:id="1568997473">
          <w:blockQuote w:val="1"/>
          <w:marLeft w:val="225"/>
          <w:marRight w:val="0"/>
          <w:marTop w:val="0"/>
          <w:marBottom w:val="0"/>
          <w:divBdr>
            <w:top w:val="none" w:sz="0" w:space="0" w:color="auto"/>
            <w:left w:val="none" w:sz="0" w:space="0" w:color="auto"/>
            <w:bottom w:val="none" w:sz="0" w:space="0" w:color="auto"/>
            <w:right w:val="none" w:sz="0" w:space="0" w:color="auto"/>
          </w:divBdr>
        </w:div>
        <w:div w:id="506940899">
          <w:blockQuote w:val="1"/>
          <w:marLeft w:val="225"/>
          <w:marRight w:val="0"/>
          <w:marTop w:val="0"/>
          <w:marBottom w:val="0"/>
          <w:divBdr>
            <w:top w:val="none" w:sz="0" w:space="0" w:color="auto"/>
            <w:left w:val="none" w:sz="0" w:space="0" w:color="auto"/>
            <w:bottom w:val="none" w:sz="0" w:space="0" w:color="auto"/>
            <w:right w:val="none" w:sz="0" w:space="0" w:color="auto"/>
          </w:divBdr>
        </w:div>
        <w:div w:id="728069151">
          <w:blockQuote w:val="1"/>
          <w:marLeft w:val="225"/>
          <w:marRight w:val="0"/>
          <w:marTop w:val="0"/>
          <w:marBottom w:val="0"/>
          <w:divBdr>
            <w:top w:val="none" w:sz="0" w:space="0" w:color="auto"/>
            <w:left w:val="none" w:sz="0" w:space="0" w:color="auto"/>
            <w:bottom w:val="none" w:sz="0" w:space="0" w:color="auto"/>
            <w:right w:val="none" w:sz="0" w:space="0" w:color="auto"/>
          </w:divBdr>
        </w:div>
        <w:div w:id="1812020746">
          <w:blockQuote w:val="1"/>
          <w:marLeft w:val="225"/>
          <w:marRight w:val="0"/>
          <w:marTop w:val="0"/>
          <w:marBottom w:val="0"/>
          <w:divBdr>
            <w:top w:val="none" w:sz="0" w:space="0" w:color="auto"/>
            <w:left w:val="none" w:sz="0" w:space="0" w:color="auto"/>
            <w:bottom w:val="none" w:sz="0" w:space="0" w:color="auto"/>
            <w:right w:val="none" w:sz="0" w:space="0" w:color="auto"/>
          </w:divBdr>
        </w:div>
        <w:div w:id="770734744">
          <w:blockQuote w:val="1"/>
          <w:marLeft w:val="225"/>
          <w:marRight w:val="0"/>
          <w:marTop w:val="0"/>
          <w:marBottom w:val="0"/>
          <w:divBdr>
            <w:top w:val="none" w:sz="0" w:space="0" w:color="auto"/>
            <w:left w:val="none" w:sz="0" w:space="0" w:color="auto"/>
            <w:bottom w:val="none" w:sz="0" w:space="0" w:color="auto"/>
            <w:right w:val="none" w:sz="0" w:space="0" w:color="auto"/>
          </w:divBdr>
        </w:div>
        <w:div w:id="1114910535">
          <w:blockQuote w:val="1"/>
          <w:marLeft w:val="225"/>
          <w:marRight w:val="0"/>
          <w:marTop w:val="0"/>
          <w:marBottom w:val="0"/>
          <w:divBdr>
            <w:top w:val="none" w:sz="0" w:space="0" w:color="auto"/>
            <w:left w:val="none" w:sz="0" w:space="0" w:color="auto"/>
            <w:bottom w:val="none" w:sz="0" w:space="0" w:color="auto"/>
            <w:right w:val="none" w:sz="0" w:space="0" w:color="auto"/>
          </w:divBdr>
        </w:div>
        <w:div w:id="1051878917">
          <w:blockQuote w:val="1"/>
          <w:marLeft w:val="225"/>
          <w:marRight w:val="0"/>
          <w:marTop w:val="0"/>
          <w:marBottom w:val="0"/>
          <w:divBdr>
            <w:top w:val="none" w:sz="0" w:space="0" w:color="auto"/>
            <w:left w:val="none" w:sz="0" w:space="0" w:color="auto"/>
            <w:bottom w:val="none" w:sz="0" w:space="0" w:color="auto"/>
            <w:right w:val="none" w:sz="0" w:space="0" w:color="auto"/>
          </w:divBdr>
        </w:div>
        <w:div w:id="1742214421">
          <w:blockQuote w:val="1"/>
          <w:marLeft w:val="225"/>
          <w:marRight w:val="0"/>
          <w:marTop w:val="0"/>
          <w:marBottom w:val="0"/>
          <w:divBdr>
            <w:top w:val="none" w:sz="0" w:space="0" w:color="auto"/>
            <w:left w:val="none" w:sz="0" w:space="0" w:color="auto"/>
            <w:bottom w:val="none" w:sz="0" w:space="0" w:color="auto"/>
            <w:right w:val="none" w:sz="0" w:space="0" w:color="auto"/>
          </w:divBdr>
        </w:div>
        <w:div w:id="1647589907">
          <w:blockQuote w:val="1"/>
          <w:marLeft w:val="225"/>
          <w:marRight w:val="0"/>
          <w:marTop w:val="0"/>
          <w:marBottom w:val="0"/>
          <w:divBdr>
            <w:top w:val="none" w:sz="0" w:space="0" w:color="auto"/>
            <w:left w:val="none" w:sz="0" w:space="0" w:color="auto"/>
            <w:bottom w:val="none" w:sz="0" w:space="0" w:color="auto"/>
            <w:right w:val="none" w:sz="0" w:space="0" w:color="auto"/>
          </w:divBdr>
        </w:div>
        <w:div w:id="2143695370">
          <w:blockQuote w:val="1"/>
          <w:marLeft w:val="225"/>
          <w:marRight w:val="0"/>
          <w:marTop w:val="0"/>
          <w:marBottom w:val="0"/>
          <w:divBdr>
            <w:top w:val="none" w:sz="0" w:space="0" w:color="auto"/>
            <w:left w:val="none" w:sz="0" w:space="0" w:color="auto"/>
            <w:bottom w:val="none" w:sz="0" w:space="0" w:color="auto"/>
            <w:right w:val="none" w:sz="0" w:space="0" w:color="auto"/>
          </w:divBdr>
        </w:div>
        <w:div w:id="1004623819">
          <w:blockQuote w:val="1"/>
          <w:marLeft w:val="225"/>
          <w:marRight w:val="0"/>
          <w:marTop w:val="0"/>
          <w:marBottom w:val="0"/>
          <w:divBdr>
            <w:top w:val="none" w:sz="0" w:space="0" w:color="auto"/>
            <w:left w:val="none" w:sz="0" w:space="0" w:color="auto"/>
            <w:bottom w:val="none" w:sz="0" w:space="0" w:color="auto"/>
            <w:right w:val="none" w:sz="0" w:space="0" w:color="auto"/>
          </w:divBdr>
        </w:div>
        <w:div w:id="899251222">
          <w:blockQuote w:val="1"/>
          <w:marLeft w:val="225"/>
          <w:marRight w:val="0"/>
          <w:marTop w:val="0"/>
          <w:marBottom w:val="0"/>
          <w:divBdr>
            <w:top w:val="none" w:sz="0" w:space="0" w:color="auto"/>
            <w:left w:val="none" w:sz="0" w:space="0" w:color="auto"/>
            <w:bottom w:val="none" w:sz="0" w:space="0" w:color="auto"/>
            <w:right w:val="none" w:sz="0" w:space="0" w:color="auto"/>
          </w:divBdr>
        </w:div>
        <w:div w:id="118960279">
          <w:blockQuote w:val="1"/>
          <w:marLeft w:val="225"/>
          <w:marRight w:val="0"/>
          <w:marTop w:val="0"/>
          <w:marBottom w:val="0"/>
          <w:divBdr>
            <w:top w:val="none" w:sz="0" w:space="0" w:color="auto"/>
            <w:left w:val="none" w:sz="0" w:space="0" w:color="auto"/>
            <w:bottom w:val="none" w:sz="0" w:space="0" w:color="auto"/>
            <w:right w:val="none" w:sz="0" w:space="0" w:color="auto"/>
          </w:divBdr>
        </w:div>
        <w:div w:id="554587678">
          <w:blockQuote w:val="1"/>
          <w:marLeft w:val="225"/>
          <w:marRight w:val="0"/>
          <w:marTop w:val="0"/>
          <w:marBottom w:val="0"/>
          <w:divBdr>
            <w:top w:val="none" w:sz="0" w:space="0" w:color="auto"/>
            <w:left w:val="none" w:sz="0" w:space="0" w:color="auto"/>
            <w:bottom w:val="none" w:sz="0" w:space="0" w:color="auto"/>
            <w:right w:val="none" w:sz="0" w:space="0" w:color="auto"/>
          </w:divBdr>
        </w:div>
        <w:div w:id="1404137699">
          <w:blockQuote w:val="1"/>
          <w:marLeft w:val="225"/>
          <w:marRight w:val="0"/>
          <w:marTop w:val="0"/>
          <w:marBottom w:val="0"/>
          <w:divBdr>
            <w:top w:val="none" w:sz="0" w:space="0" w:color="auto"/>
            <w:left w:val="none" w:sz="0" w:space="0" w:color="auto"/>
            <w:bottom w:val="none" w:sz="0" w:space="0" w:color="auto"/>
            <w:right w:val="none" w:sz="0" w:space="0" w:color="auto"/>
          </w:divBdr>
        </w:div>
        <w:div w:id="1333410622">
          <w:blockQuote w:val="1"/>
          <w:marLeft w:val="225"/>
          <w:marRight w:val="0"/>
          <w:marTop w:val="0"/>
          <w:marBottom w:val="0"/>
          <w:divBdr>
            <w:top w:val="none" w:sz="0" w:space="0" w:color="auto"/>
            <w:left w:val="none" w:sz="0" w:space="0" w:color="auto"/>
            <w:bottom w:val="none" w:sz="0" w:space="0" w:color="auto"/>
            <w:right w:val="none" w:sz="0" w:space="0" w:color="auto"/>
          </w:divBdr>
        </w:div>
        <w:div w:id="1315256574">
          <w:blockQuote w:val="1"/>
          <w:marLeft w:val="225"/>
          <w:marRight w:val="0"/>
          <w:marTop w:val="0"/>
          <w:marBottom w:val="0"/>
          <w:divBdr>
            <w:top w:val="none" w:sz="0" w:space="0" w:color="auto"/>
            <w:left w:val="none" w:sz="0" w:space="0" w:color="auto"/>
            <w:bottom w:val="none" w:sz="0" w:space="0" w:color="auto"/>
            <w:right w:val="none" w:sz="0" w:space="0" w:color="auto"/>
          </w:divBdr>
        </w:div>
        <w:div w:id="2098014409">
          <w:blockQuote w:val="1"/>
          <w:marLeft w:val="225"/>
          <w:marRight w:val="0"/>
          <w:marTop w:val="0"/>
          <w:marBottom w:val="0"/>
          <w:divBdr>
            <w:top w:val="none" w:sz="0" w:space="0" w:color="auto"/>
            <w:left w:val="none" w:sz="0" w:space="0" w:color="auto"/>
            <w:bottom w:val="none" w:sz="0" w:space="0" w:color="auto"/>
            <w:right w:val="none" w:sz="0" w:space="0" w:color="auto"/>
          </w:divBdr>
        </w:div>
        <w:div w:id="745689006">
          <w:blockQuote w:val="1"/>
          <w:marLeft w:val="225"/>
          <w:marRight w:val="0"/>
          <w:marTop w:val="0"/>
          <w:marBottom w:val="0"/>
          <w:divBdr>
            <w:top w:val="none" w:sz="0" w:space="0" w:color="auto"/>
            <w:left w:val="none" w:sz="0" w:space="0" w:color="auto"/>
            <w:bottom w:val="none" w:sz="0" w:space="0" w:color="auto"/>
            <w:right w:val="none" w:sz="0" w:space="0" w:color="auto"/>
          </w:divBdr>
        </w:div>
        <w:div w:id="1560051125">
          <w:blockQuote w:val="1"/>
          <w:marLeft w:val="225"/>
          <w:marRight w:val="0"/>
          <w:marTop w:val="0"/>
          <w:marBottom w:val="0"/>
          <w:divBdr>
            <w:top w:val="none" w:sz="0" w:space="0" w:color="auto"/>
            <w:left w:val="none" w:sz="0" w:space="0" w:color="auto"/>
            <w:bottom w:val="none" w:sz="0" w:space="0" w:color="auto"/>
            <w:right w:val="none" w:sz="0" w:space="0" w:color="auto"/>
          </w:divBdr>
        </w:div>
        <w:div w:id="1101494065">
          <w:blockQuote w:val="1"/>
          <w:marLeft w:val="225"/>
          <w:marRight w:val="0"/>
          <w:marTop w:val="0"/>
          <w:marBottom w:val="0"/>
          <w:divBdr>
            <w:top w:val="none" w:sz="0" w:space="0" w:color="auto"/>
            <w:left w:val="none" w:sz="0" w:space="0" w:color="auto"/>
            <w:bottom w:val="none" w:sz="0" w:space="0" w:color="auto"/>
            <w:right w:val="none" w:sz="0" w:space="0" w:color="auto"/>
          </w:divBdr>
        </w:div>
        <w:div w:id="764227244">
          <w:blockQuote w:val="1"/>
          <w:marLeft w:val="225"/>
          <w:marRight w:val="0"/>
          <w:marTop w:val="0"/>
          <w:marBottom w:val="0"/>
          <w:divBdr>
            <w:top w:val="none" w:sz="0" w:space="0" w:color="auto"/>
            <w:left w:val="none" w:sz="0" w:space="0" w:color="auto"/>
            <w:bottom w:val="none" w:sz="0" w:space="0" w:color="auto"/>
            <w:right w:val="none" w:sz="0" w:space="0" w:color="auto"/>
          </w:divBdr>
        </w:div>
        <w:div w:id="231962527">
          <w:blockQuote w:val="1"/>
          <w:marLeft w:val="225"/>
          <w:marRight w:val="0"/>
          <w:marTop w:val="0"/>
          <w:marBottom w:val="0"/>
          <w:divBdr>
            <w:top w:val="none" w:sz="0" w:space="0" w:color="auto"/>
            <w:left w:val="none" w:sz="0" w:space="0" w:color="auto"/>
            <w:bottom w:val="none" w:sz="0" w:space="0" w:color="auto"/>
            <w:right w:val="none" w:sz="0" w:space="0" w:color="auto"/>
          </w:divBdr>
        </w:div>
        <w:div w:id="920874324">
          <w:blockQuote w:val="1"/>
          <w:marLeft w:val="225"/>
          <w:marRight w:val="0"/>
          <w:marTop w:val="0"/>
          <w:marBottom w:val="0"/>
          <w:divBdr>
            <w:top w:val="none" w:sz="0" w:space="0" w:color="auto"/>
            <w:left w:val="none" w:sz="0" w:space="0" w:color="auto"/>
            <w:bottom w:val="none" w:sz="0" w:space="0" w:color="auto"/>
            <w:right w:val="none" w:sz="0" w:space="0" w:color="auto"/>
          </w:divBdr>
        </w:div>
        <w:div w:id="1527913811">
          <w:blockQuote w:val="1"/>
          <w:marLeft w:val="225"/>
          <w:marRight w:val="0"/>
          <w:marTop w:val="0"/>
          <w:marBottom w:val="0"/>
          <w:divBdr>
            <w:top w:val="none" w:sz="0" w:space="0" w:color="auto"/>
            <w:left w:val="none" w:sz="0" w:space="0" w:color="auto"/>
            <w:bottom w:val="none" w:sz="0" w:space="0" w:color="auto"/>
            <w:right w:val="none" w:sz="0" w:space="0" w:color="auto"/>
          </w:divBdr>
        </w:div>
        <w:div w:id="335881638">
          <w:blockQuote w:val="1"/>
          <w:marLeft w:val="225"/>
          <w:marRight w:val="0"/>
          <w:marTop w:val="0"/>
          <w:marBottom w:val="0"/>
          <w:divBdr>
            <w:top w:val="none" w:sz="0" w:space="0" w:color="auto"/>
            <w:left w:val="none" w:sz="0" w:space="0" w:color="auto"/>
            <w:bottom w:val="none" w:sz="0" w:space="0" w:color="auto"/>
            <w:right w:val="none" w:sz="0" w:space="0" w:color="auto"/>
          </w:divBdr>
        </w:div>
        <w:div w:id="1692101545">
          <w:blockQuote w:val="1"/>
          <w:marLeft w:val="225"/>
          <w:marRight w:val="0"/>
          <w:marTop w:val="0"/>
          <w:marBottom w:val="0"/>
          <w:divBdr>
            <w:top w:val="none" w:sz="0" w:space="0" w:color="auto"/>
            <w:left w:val="none" w:sz="0" w:space="0" w:color="auto"/>
            <w:bottom w:val="none" w:sz="0" w:space="0" w:color="auto"/>
            <w:right w:val="none" w:sz="0" w:space="0" w:color="auto"/>
          </w:divBdr>
        </w:div>
        <w:div w:id="1757437961">
          <w:blockQuote w:val="1"/>
          <w:marLeft w:val="225"/>
          <w:marRight w:val="0"/>
          <w:marTop w:val="0"/>
          <w:marBottom w:val="0"/>
          <w:divBdr>
            <w:top w:val="none" w:sz="0" w:space="0" w:color="auto"/>
            <w:left w:val="none" w:sz="0" w:space="0" w:color="auto"/>
            <w:bottom w:val="none" w:sz="0" w:space="0" w:color="auto"/>
            <w:right w:val="none" w:sz="0" w:space="0" w:color="auto"/>
          </w:divBdr>
        </w:div>
        <w:div w:id="16048044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8965377">
      <w:bodyDiv w:val="1"/>
      <w:marLeft w:val="0"/>
      <w:marRight w:val="0"/>
      <w:marTop w:val="0"/>
      <w:marBottom w:val="0"/>
      <w:divBdr>
        <w:top w:val="none" w:sz="0" w:space="0" w:color="auto"/>
        <w:left w:val="none" w:sz="0" w:space="0" w:color="auto"/>
        <w:bottom w:val="none" w:sz="0" w:space="0" w:color="auto"/>
        <w:right w:val="none" w:sz="0" w:space="0" w:color="auto"/>
      </w:divBdr>
    </w:div>
    <w:div w:id="347029833">
      <w:bodyDiv w:val="1"/>
      <w:marLeft w:val="0"/>
      <w:marRight w:val="0"/>
      <w:marTop w:val="0"/>
      <w:marBottom w:val="0"/>
      <w:divBdr>
        <w:top w:val="none" w:sz="0" w:space="0" w:color="auto"/>
        <w:left w:val="none" w:sz="0" w:space="0" w:color="auto"/>
        <w:bottom w:val="none" w:sz="0" w:space="0" w:color="auto"/>
        <w:right w:val="none" w:sz="0" w:space="0" w:color="auto"/>
      </w:divBdr>
      <w:divsChild>
        <w:div w:id="1710646331">
          <w:blockQuote w:val="1"/>
          <w:marLeft w:val="225"/>
          <w:marRight w:val="0"/>
          <w:marTop w:val="0"/>
          <w:marBottom w:val="0"/>
          <w:divBdr>
            <w:top w:val="none" w:sz="0" w:space="0" w:color="auto"/>
            <w:left w:val="none" w:sz="0" w:space="0" w:color="auto"/>
            <w:bottom w:val="none" w:sz="0" w:space="0" w:color="auto"/>
            <w:right w:val="none" w:sz="0" w:space="0" w:color="auto"/>
          </w:divBdr>
        </w:div>
        <w:div w:id="1401367248">
          <w:blockQuote w:val="1"/>
          <w:marLeft w:val="225"/>
          <w:marRight w:val="0"/>
          <w:marTop w:val="0"/>
          <w:marBottom w:val="0"/>
          <w:divBdr>
            <w:top w:val="none" w:sz="0" w:space="0" w:color="auto"/>
            <w:left w:val="none" w:sz="0" w:space="0" w:color="auto"/>
            <w:bottom w:val="none" w:sz="0" w:space="0" w:color="auto"/>
            <w:right w:val="none" w:sz="0" w:space="0" w:color="auto"/>
          </w:divBdr>
        </w:div>
        <w:div w:id="875696144">
          <w:blockQuote w:val="1"/>
          <w:marLeft w:val="225"/>
          <w:marRight w:val="0"/>
          <w:marTop w:val="0"/>
          <w:marBottom w:val="0"/>
          <w:divBdr>
            <w:top w:val="none" w:sz="0" w:space="0" w:color="auto"/>
            <w:left w:val="none" w:sz="0" w:space="0" w:color="auto"/>
            <w:bottom w:val="none" w:sz="0" w:space="0" w:color="auto"/>
            <w:right w:val="none" w:sz="0" w:space="0" w:color="auto"/>
          </w:divBdr>
        </w:div>
        <w:div w:id="1483352363">
          <w:blockQuote w:val="1"/>
          <w:marLeft w:val="225"/>
          <w:marRight w:val="0"/>
          <w:marTop w:val="0"/>
          <w:marBottom w:val="0"/>
          <w:divBdr>
            <w:top w:val="none" w:sz="0" w:space="0" w:color="auto"/>
            <w:left w:val="none" w:sz="0" w:space="0" w:color="auto"/>
            <w:bottom w:val="none" w:sz="0" w:space="0" w:color="auto"/>
            <w:right w:val="none" w:sz="0" w:space="0" w:color="auto"/>
          </w:divBdr>
        </w:div>
        <w:div w:id="225342090">
          <w:blockQuote w:val="1"/>
          <w:marLeft w:val="225"/>
          <w:marRight w:val="0"/>
          <w:marTop w:val="0"/>
          <w:marBottom w:val="0"/>
          <w:divBdr>
            <w:top w:val="none" w:sz="0" w:space="0" w:color="auto"/>
            <w:left w:val="none" w:sz="0" w:space="0" w:color="auto"/>
            <w:bottom w:val="none" w:sz="0" w:space="0" w:color="auto"/>
            <w:right w:val="none" w:sz="0" w:space="0" w:color="auto"/>
          </w:divBdr>
        </w:div>
        <w:div w:id="928200024">
          <w:blockQuote w:val="1"/>
          <w:marLeft w:val="225"/>
          <w:marRight w:val="0"/>
          <w:marTop w:val="0"/>
          <w:marBottom w:val="0"/>
          <w:divBdr>
            <w:top w:val="none" w:sz="0" w:space="0" w:color="auto"/>
            <w:left w:val="none" w:sz="0" w:space="0" w:color="auto"/>
            <w:bottom w:val="none" w:sz="0" w:space="0" w:color="auto"/>
            <w:right w:val="none" w:sz="0" w:space="0" w:color="auto"/>
          </w:divBdr>
        </w:div>
        <w:div w:id="75829809">
          <w:blockQuote w:val="1"/>
          <w:marLeft w:val="225"/>
          <w:marRight w:val="0"/>
          <w:marTop w:val="0"/>
          <w:marBottom w:val="0"/>
          <w:divBdr>
            <w:top w:val="none" w:sz="0" w:space="0" w:color="auto"/>
            <w:left w:val="none" w:sz="0" w:space="0" w:color="auto"/>
            <w:bottom w:val="none" w:sz="0" w:space="0" w:color="auto"/>
            <w:right w:val="none" w:sz="0" w:space="0" w:color="auto"/>
          </w:divBdr>
        </w:div>
        <w:div w:id="1776513879">
          <w:blockQuote w:val="1"/>
          <w:marLeft w:val="225"/>
          <w:marRight w:val="0"/>
          <w:marTop w:val="0"/>
          <w:marBottom w:val="0"/>
          <w:divBdr>
            <w:top w:val="none" w:sz="0" w:space="0" w:color="auto"/>
            <w:left w:val="none" w:sz="0" w:space="0" w:color="auto"/>
            <w:bottom w:val="none" w:sz="0" w:space="0" w:color="auto"/>
            <w:right w:val="none" w:sz="0" w:space="0" w:color="auto"/>
          </w:divBdr>
        </w:div>
        <w:div w:id="183174581">
          <w:blockQuote w:val="1"/>
          <w:marLeft w:val="225"/>
          <w:marRight w:val="0"/>
          <w:marTop w:val="0"/>
          <w:marBottom w:val="0"/>
          <w:divBdr>
            <w:top w:val="none" w:sz="0" w:space="0" w:color="auto"/>
            <w:left w:val="none" w:sz="0" w:space="0" w:color="auto"/>
            <w:bottom w:val="none" w:sz="0" w:space="0" w:color="auto"/>
            <w:right w:val="none" w:sz="0" w:space="0" w:color="auto"/>
          </w:divBdr>
        </w:div>
        <w:div w:id="1746800529">
          <w:blockQuote w:val="1"/>
          <w:marLeft w:val="225"/>
          <w:marRight w:val="0"/>
          <w:marTop w:val="0"/>
          <w:marBottom w:val="0"/>
          <w:divBdr>
            <w:top w:val="none" w:sz="0" w:space="0" w:color="auto"/>
            <w:left w:val="none" w:sz="0" w:space="0" w:color="auto"/>
            <w:bottom w:val="none" w:sz="0" w:space="0" w:color="auto"/>
            <w:right w:val="none" w:sz="0" w:space="0" w:color="auto"/>
          </w:divBdr>
        </w:div>
        <w:div w:id="820345206">
          <w:blockQuote w:val="1"/>
          <w:marLeft w:val="225"/>
          <w:marRight w:val="0"/>
          <w:marTop w:val="0"/>
          <w:marBottom w:val="0"/>
          <w:divBdr>
            <w:top w:val="none" w:sz="0" w:space="0" w:color="auto"/>
            <w:left w:val="none" w:sz="0" w:space="0" w:color="auto"/>
            <w:bottom w:val="none" w:sz="0" w:space="0" w:color="auto"/>
            <w:right w:val="none" w:sz="0" w:space="0" w:color="auto"/>
          </w:divBdr>
        </w:div>
        <w:div w:id="13584325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1906415">
      <w:bodyDiv w:val="1"/>
      <w:marLeft w:val="0"/>
      <w:marRight w:val="0"/>
      <w:marTop w:val="0"/>
      <w:marBottom w:val="0"/>
      <w:divBdr>
        <w:top w:val="none" w:sz="0" w:space="0" w:color="auto"/>
        <w:left w:val="none" w:sz="0" w:space="0" w:color="auto"/>
        <w:bottom w:val="none" w:sz="0" w:space="0" w:color="auto"/>
        <w:right w:val="none" w:sz="0" w:space="0" w:color="auto"/>
      </w:divBdr>
    </w:div>
    <w:div w:id="363211100">
      <w:bodyDiv w:val="1"/>
      <w:marLeft w:val="0"/>
      <w:marRight w:val="0"/>
      <w:marTop w:val="0"/>
      <w:marBottom w:val="0"/>
      <w:divBdr>
        <w:top w:val="none" w:sz="0" w:space="0" w:color="auto"/>
        <w:left w:val="none" w:sz="0" w:space="0" w:color="auto"/>
        <w:bottom w:val="none" w:sz="0" w:space="0" w:color="auto"/>
        <w:right w:val="none" w:sz="0" w:space="0" w:color="auto"/>
      </w:divBdr>
    </w:div>
    <w:div w:id="369844538">
      <w:bodyDiv w:val="1"/>
      <w:marLeft w:val="0"/>
      <w:marRight w:val="0"/>
      <w:marTop w:val="0"/>
      <w:marBottom w:val="0"/>
      <w:divBdr>
        <w:top w:val="none" w:sz="0" w:space="0" w:color="auto"/>
        <w:left w:val="none" w:sz="0" w:space="0" w:color="auto"/>
        <w:bottom w:val="none" w:sz="0" w:space="0" w:color="auto"/>
        <w:right w:val="none" w:sz="0" w:space="0" w:color="auto"/>
      </w:divBdr>
    </w:div>
    <w:div w:id="372658717">
      <w:bodyDiv w:val="1"/>
      <w:marLeft w:val="0"/>
      <w:marRight w:val="0"/>
      <w:marTop w:val="0"/>
      <w:marBottom w:val="0"/>
      <w:divBdr>
        <w:top w:val="none" w:sz="0" w:space="0" w:color="auto"/>
        <w:left w:val="none" w:sz="0" w:space="0" w:color="auto"/>
        <w:bottom w:val="none" w:sz="0" w:space="0" w:color="auto"/>
        <w:right w:val="none" w:sz="0" w:space="0" w:color="auto"/>
      </w:divBdr>
    </w:div>
    <w:div w:id="393508747">
      <w:bodyDiv w:val="1"/>
      <w:marLeft w:val="0"/>
      <w:marRight w:val="0"/>
      <w:marTop w:val="0"/>
      <w:marBottom w:val="0"/>
      <w:divBdr>
        <w:top w:val="none" w:sz="0" w:space="0" w:color="auto"/>
        <w:left w:val="none" w:sz="0" w:space="0" w:color="auto"/>
        <w:bottom w:val="none" w:sz="0" w:space="0" w:color="auto"/>
        <w:right w:val="none" w:sz="0" w:space="0" w:color="auto"/>
      </w:divBdr>
    </w:div>
    <w:div w:id="397366639">
      <w:bodyDiv w:val="1"/>
      <w:marLeft w:val="0"/>
      <w:marRight w:val="0"/>
      <w:marTop w:val="0"/>
      <w:marBottom w:val="0"/>
      <w:divBdr>
        <w:top w:val="none" w:sz="0" w:space="0" w:color="auto"/>
        <w:left w:val="none" w:sz="0" w:space="0" w:color="auto"/>
        <w:bottom w:val="none" w:sz="0" w:space="0" w:color="auto"/>
        <w:right w:val="none" w:sz="0" w:space="0" w:color="auto"/>
      </w:divBdr>
      <w:divsChild>
        <w:div w:id="715738081">
          <w:blockQuote w:val="1"/>
          <w:marLeft w:val="225"/>
          <w:marRight w:val="0"/>
          <w:marTop w:val="0"/>
          <w:marBottom w:val="0"/>
          <w:divBdr>
            <w:top w:val="none" w:sz="0" w:space="0" w:color="auto"/>
            <w:left w:val="none" w:sz="0" w:space="0" w:color="auto"/>
            <w:bottom w:val="none" w:sz="0" w:space="0" w:color="auto"/>
            <w:right w:val="none" w:sz="0" w:space="0" w:color="auto"/>
          </w:divBdr>
        </w:div>
        <w:div w:id="219177364">
          <w:blockQuote w:val="1"/>
          <w:marLeft w:val="225"/>
          <w:marRight w:val="0"/>
          <w:marTop w:val="0"/>
          <w:marBottom w:val="0"/>
          <w:divBdr>
            <w:top w:val="none" w:sz="0" w:space="0" w:color="auto"/>
            <w:left w:val="none" w:sz="0" w:space="0" w:color="auto"/>
            <w:bottom w:val="none" w:sz="0" w:space="0" w:color="auto"/>
            <w:right w:val="none" w:sz="0" w:space="0" w:color="auto"/>
          </w:divBdr>
        </w:div>
        <w:div w:id="278028686">
          <w:blockQuote w:val="1"/>
          <w:marLeft w:val="225"/>
          <w:marRight w:val="0"/>
          <w:marTop w:val="0"/>
          <w:marBottom w:val="0"/>
          <w:divBdr>
            <w:top w:val="none" w:sz="0" w:space="0" w:color="auto"/>
            <w:left w:val="none" w:sz="0" w:space="0" w:color="auto"/>
            <w:bottom w:val="none" w:sz="0" w:space="0" w:color="auto"/>
            <w:right w:val="none" w:sz="0" w:space="0" w:color="auto"/>
          </w:divBdr>
        </w:div>
        <w:div w:id="1001784607">
          <w:blockQuote w:val="1"/>
          <w:marLeft w:val="225"/>
          <w:marRight w:val="0"/>
          <w:marTop w:val="0"/>
          <w:marBottom w:val="0"/>
          <w:divBdr>
            <w:top w:val="none" w:sz="0" w:space="0" w:color="auto"/>
            <w:left w:val="none" w:sz="0" w:space="0" w:color="auto"/>
            <w:bottom w:val="none" w:sz="0" w:space="0" w:color="auto"/>
            <w:right w:val="none" w:sz="0" w:space="0" w:color="auto"/>
          </w:divBdr>
        </w:div>
        <w:div w:id="291860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0062132">
      <w:bodyDiv w:val="1"/>
      <w:marLeft w:val="0"/>
      <w:marRight w:val="0"/>
      <w:marTop w:val="0"/>
      <w:marBottom w:val="0"/>
      <w:divBdr>
        <w:top w:val="none" w:sz="0" w:space="0" w:color="auto"/>
        <w:left w:val="none" w:sz="0" w:space="0" w:color="auto"/>
        <w:bottom w:val="none" w:sz="0" w:space="0" w:color="auto"/>
        <w:right w:val="none" w:sz="0" w:space="0" w:color="auto"/>
      </w:divBdr>
      <w:divsChild>
        <w:div w:id="763501022">
          <w:blockQuote w:val="1"/>
          <w:marLeft w:val="225"/>
          <w:marRight w:val="0"/>
          <w:marTop w:val="0"/>
          <w:marBottom w:val="0"/>
          <w:divBdr>
            <w:top w:val="none" w:sz="0" w:space="0" w:color="auto"/>
            <w:left w:val="none" w:sz="0" w:space="0" w:color="auto"/>
            <w:bottom w:val="none" w:sz="0" w:space="0" w:color="auto"/>
            <w:right w:val="none" w:sz="0" w:space="0" w:color="auto"/>
          </w:divBdr>
        </w:div>
        <w:div w:id="1471246773">
          <w:blockQuote w:val="1"/>
          <w:marLeft w:val="225"/>
          <w:marRight w:val="0"/>
          <w:marTop w:val="0"/>
          <w:marBottom w:val="0"/>
          <w:divBdr>
            <w:top w:val="none" w:sz="0" w:space="0" w:color="auto"/>
            <w:left w:val="none" w:sz="0" w:space="0" w:color="auto"/>
            <w:bottom w:val="none" w:sz="0" w:space="0" w:color="auto"/>
            <w:right w:val="none" w:sz="0" w:space="0" w:color="auto"/>
          </w:divBdr>
        </w:div>
        <w:div w:id="1255239644">
          <w:blockQuote w:val="1"/>
          <w:marLeft w:val="225"/>
          <w:marRight w:val="0"/>
          <w:marTop w:val="0"/>
          <w:marBottom w:val="0"/>
          <w:divBdr>
            <w:top w:val="none" w:sz="0" w:space="0" w:color="auto"/>
            <w:left w:val="none" w:sz="0" w:space="0" w:color="auto"/>
            <w:bottom w:val="none" w:sz="0" w:space="0" w:color="auto"/>
            <w:right w:val="none" w:sz="0" w:space="0" w:color="auto"/>
          </w:divBdr>
        </w:div>
        <w:div w:id="56320770">
          <w:blockQuote w:val="1"/>
          <w:marLeft w:val="225"/>
          <w:marRight w:val="0"/>
          <w:marTop w:val="0"/>
          <w:marBottom w:val="0"/>
          <w:divBdr>
            <w:top w:val="none" w:sz="0" w:space="0" w:color="auto"/>
            <w:left w:val="none" w:sz="0" w:space="0" w:color="auto"/>
            <w:bottom w:val="none" w:sz="0" w:space="0" w:color="auto"/>
            <w:right w:val="none" w:sz="0" w:space="0" w:color="auto"/>
          </w:divBdr>
        </w:div>
        <w:div w:id="1518153331">
          <w:blockQuote w:val="1"/>
          <w:marLeft w:val="225"/>
          <w:marRight w:val="0"/>
          <w:marTop w:val="0"/>
          <w:marBottom w:val="0"/>
          <w:divBdr>
            <w:top w:val="none" w:sz="0" w:space="0" w:color="auto"/>
            <w:left w:val="none" w:sz="0" w:space="0" w:color="auto"/>
            <w:bottom w:val="none" w:sz="0" w:space="0" w:color="auto"/>
            <w:right w:val="none" w:sz="0" w:space="0" w:color="auto"/>
          </w:divBdr>
        </w:div>
        <w:div w:id="307636581">
          <w:blockQuote w:val="1"/>
          <w:marLeft w:val="225"/>
          <w:marRight w:val="0"/>
          <w:marTop w:val="0"/>
          <w:marBottom w:val="0"/>
          <w:divBdr>
            <w:top w:val="none" w:sz="0" w:space="0" w:color="auto"/>
            <w:left w:val="none" w:sz="0" w:space="0" w:color="auto"/>
            <w:bottom w:val="none" w:sz="0" w:space="0" w:color="auto"/>
            <w:right w:val="none" w:sz="0" w:space="0" w:color="auto"/>
          </w:divBdr>
        </w:div>
        <w:div w:id="1487167134">
          <w:blockQuote w:val="1"/>
          <w:marLeft w:val="225"/>
          <w:marRight w:val="0"/>
          <w:marTop w:val="0"/>
          <w:marBottom w:val="0"/>
          <w:divBdr>
            <w:top w:val="none" w:sz="0" w:space="0" w:color="auto"/>
            <w:left w:val="none" w:sz="0" w:space="0" w:color="auto"/>
            <w:bottom w:val="none" w:sz="0" w:space="0" w:color="auto"/>
            <w:right w:val="none" w:sz="0" w:space="0" w:color="auto"/>
          </w:divBdr>
        </w:div>
        <w:div w:id="1822236238">
          <w:blockQuote w:val="1"/>
          <w:marLeft w:val="225"/>
          <w:marRight w:val="0"/>
          <w:marTop w:val="0"/>
          <w:marBottom w:val="0"/>
          <w:divBdr>
            <w:top w:val="none" w:sz="0" w:space="0" w:color="auto"/>
            <w:left w:val="none" w:sz="0" w:space="0" w:color="auto"/>
            <w:bottom w:val="none" w:sz="0" w:space="0" w:color="auto"/>
            <w:right w:val="none" w:sz="0" w:space="0" w:color="auto"/>
          </w:divBdr>
        </w:div>
        <w:div w:id="936672025">
          <w:blockQuote w:val="1"/>
          <w:marLeft w:val="225"/>
          <w:marRight w:val="0"/>
          <w:marTop w:val="0"/>
          <w:marBottom w:val="0"/>
          <w:divBdr>
            <w:top w:val="none" w:sz="0" w:space="0" w:color="auto"/>
            <w:left w:val="none" w:sz="0" w:space="0" w:color="auto"/>
            <w:bottom w:val="none" w:sz="0" w:space="0" w:color="auto"/>
            <w:right w:val="none" w:sz="0" w:space="0" w:color="auto"/>
          </w:divBdr>
        </w:div>
        <w:div w:id="156701333">
          <w:blockQuote w:val="1"/>
          <w:marLeft w:val="225"/>
          <w:marRight w:val="0"/>
          <w:marTop w:val="0"/>
          <w:marBottom w:val="0"/>
          <w:divBdr>
            <w:top w:val="none" w:sz="0" w:space="0" w:color="auto"/>
            <w:left w:val="none" w:sz="0" w:space="0" w:color="auto"/>
            <w:bottom w:val="none" w:sz="0" w:space="0" w:color="auto"/>
            <w:right w:val="none" w:sz="0" w:space="0" w:color="auto"/>
          </w:divBdr>
        </w:div>
        <w:div w:id="2061397130">
          <w:blockQuote w:val="1"/>
          <w:marLeft w:val="225"/>
          <w:marRight w:val="0"/>
          <w:marTop w:val="0"/>
          <w:marBottom w:val="0"/>
          <w:divBdr>
            <w:top w:val="none" w:sz="0" w:space="0" w:color="auto"/>
            <w:left w:val="none" w:sz="0" w:space="0" w:color="auto"/>
            <w:bottom w:val="none" w:sz="0" w:space="0" w:color="auto"/>
            <w:right w:val="none" w:sz="0" w:space="0" w:color="auto"/>
          </w:divBdr>
        </w:div>
        <w:div w:id="222524601">
          <w:blockQuote w:val="1"/>
          <w:marLeft w:val="225"/>
          <w:marRight w:val="0"/>
          <w:marTop w:val="0"/>
          <w:marBottom w:val="0"/>
          <w:divBdr>
            <w:top w:val="none" w:sz="0" w:space="0" w:color="auto"/>
            <w:left w:val="none" w:sz="0" w:space="0" w:color="auto"/>
            <w:bottom w:val="none" w:sz="0" w:space="0" w:color="auto"/>
            <w:right w:val="none" w:sz="0" w:space="0" w:color="auto"/>
          </w:divBdr>
        </w:div>
        <w:div w:id="3528067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6633455">
      <w:bodyDiv w:val="1"/>
      <w:marLeft w:val="0"/>
      <w:marRight w:val="0"/>
      <w:marTop w:val="0"/>
      <w:marBottom w:val="0"/>
      <w:divBdr>
        <w:top w:val="none" w:sz="0" w:space="0" w:color="auto"/>
        <w:left w:val="none" w:sz="0" w:space="0" w:color="auto"/>
        <w:bottom w:val="none" w:sz="0" w:space="0" w:color="auto"/>
        <w:right w:val="none" w:sz="0" w:space="0" w:color="auto"/>
      </w:divBdr>
    </w:div>
    <w:div w:id="420952417">
      <w:bodyDiv w:val="1"/>
      <w:marLeft w:val="0"/>
      <w:marRight w:val="0"/>
      <w:marTop w:val="0"/>
      <w:marBottom w:val="0"/>
      <w:divBdr>
        <w:top w:val="none" w:sz="0" w:space="0" w:color="auto"/>
        <w:left w:val="none" w:sz="0" w:space="0" w:color="auto"/>
        <w:bottom w:val="none" w:sz="0" w:space="0" w:color="auto"/>
        <w:right w:val="none" w:sz="0" w:space="0" w:color="auto"/>
      </w:divBdr>
      <w:divsChild>
        <w:div w:id="2077318692">
          <w:blockQuote w:val="1"/>
          <w:marLeft w:val="225"/>
          <w:marRight w:val="0"/>
          <w:marTop w:val="0"/>
          <w:marBottom w:val="0"/>
          <w:divBdr>
            <w:top w:val="none" w:sz="0" w:space="0" w:color="auto"/>
            <w:left w:val="none" w:sz="0" w:space="0" w:color="auto"/>
            <w:bottom w:val="none" w:sz="0" w:space="0" w:color="auto"/>
            <w:right w:val="none" w:sz="0" w:space="0" w:color="auto"/>
          </w:divBdr>
        </w:div>
        <w:div w:id="498035316">
          <w:blockQuote w:val="1"/>
          <w:marLeft w:val="225"/>
          <w:marRight w:val="0"/>
          <w:marTop w:val="0"/>
          <w:marBottom w:val="0"/>
          <w:divBdr>
            <w:top w:val="none" w:sz="0" w:space="0" w:color="auto"/>
            <w:left w:val="none" w:sz="0" w:space="0" w:color="auto"/>
            <w:bottom w:val="none" w:sz="0" w:space="0" w:color="auto"/>
            <w:right w:val="none" w:sz="0" w:space="0" w:color="auto"/>
          </w:divBdr>
        </w:div>
        <w:div w:id="1129931121">
          <w:blockQuote w:val="1"/>
          <w:marLeft w:val="225"/>
          <w:marRight w:val="0"/>
          <w:marTop w:val="0"/>
          <w:marBottom w:val="0"/>
          <w:divBdr>
            <w:top w:val="none" w:sz="0" w:space="0" w:color="auto"/>
            <w:left w:val="none" w:sz="0" w:space="0" w:color="auto"/>
            <w:bottom w:val="none" w:sz="0" w:space="0" w:color="auto"/>
            <w:right w:val="none" w:sz="0" w:space="0" w:color="auto"/>
          </w:divBdr>
        </w:div>
        <w:div w:id="1378629068">
          <w:blockQuote w:val="1"/>
          <w:marLeft w:val="225"/>
          <w:marRight w:val="0"/>
          <w:marTop w:val="0"/>
          <w:marBottom w:val="0"/>
          <w:divBdr>
            <w:top w:val="none" w:sz="0" w:space="0" w:color="auto"/>
            <w:left w:val="none" w:sz="0" w:space="0" w:color="auto"/>
            <w:bottom w:val="none" w:sz="0" w:space="0" w:color="auto"/>
            <w:right w:val="none" w:sz="0" w:space="0" w:color="auto"/>
          </w:divBdr>
        </w:div>
        <w:div w:id="23674404">
          <w:blockQuote w:val="1"/>
          <w:marLeft w:val="225"/>
          <w:marRight w:val="0"/>
          <w:marTop w:val="0"/>
          <w:marBottom w:val="0"/>
          <w:divBdr>
            <w:top w:val="none" w:sz="0" w:space="0" w:color="auto"/>
            <w:left w:val="none" w:sz="0" w:space="0" w:color="auto"/>
            <w:bottom w:val="none" w:sz="0" w:space="0" w:color="auto"/>
            <w:right w:val="none" w:sz="0" w:space="0" w:color="auto"/>
          </w:divBdr>
        </w:div>
        <w:div w:id="361830811">
          <w:blockQuote w:val="1"/>
          <w:marLeft w:val="225"/>
          <w:marRight w:val="0"/>
          <w:marTop w:val="0"/>
          <w:marBottom w:val="0"/>
          <w:divBdr>
            <w:top w:val="none" w:sz="0" w:space="0" w:color="auto"/>
            <w:left w:val="none" w:sz="0" w:space="0" w:color="auto"/>
            <w:bottom w:val="none" w:sz="0" w:space="0" w:color="auto"/>
            <w:right w:val="none" w:sz="0" w:space="0" w:color="auto"/>
          </w:divBdr>
        </w:div>
        <w:div w:id="1569610490">
          <w:blockQuote w:val="1"/>
          <w:marLeft w:val="225"/>
          <w:marRight w:val="0"/>
          <w:marTop w:val="0"/>
          <w:marBottom w:val="0"/>
          <w:divBdr>
            <w:top w:val="none" w:sz="0" w:space="0" w:color="auto"/>
            <w:left w:val="none" w:sz="0" w:space="0" w:color="auto"/>
            <w:bottom w:val="none" w:sz="0" w:space="0" w:color="auto"/>
            <w:right w:val="none" w:sz="0" w:space="0" w:color="auto"/>
          </w:divBdr>
        </w:div>
        <w:div w:id="1161045395">
          <w:blockQuote w:val="1"/>
          <w:marLeft w:val="225"/>
          <w:marRight w:val="0"/>
          <w:marTop w:val="0"/>
          <w:marBottom w:val="0"/>
          <w:divBdr>
            <w:top w:val="none" w:sz="0" w:space="0" w:color="auto"/>
            <w:left w:val="none" w:sz="0" w:space="0" w:color="auto"/>
            <w:bottom w:val="none" w:sz="0" w:space="0" w:color="auto"/>
            <w:right w:val="none" w:sz="0" w:space="0" w:color="auto"/>
          </w:divBdr>
        </w:div>
        <w:div w:id="2097437366">
          <w:blockQuote w:val="1"/>
          <w:marLeft w:val="225"/>
          <w:marRight w:val="0"/>
          <w:marTop w:val="0"/>
          <w:marBottom w:val="0"/>
          <w:divBdr>
            <w:top w:val="none" w:sz="0" w:space="0" w:color="auto"/>
            <w:left w:val="none" w:sz="0" w:space="0" w:color="auto"/>
            <w:bottom w:val="none" w:sz="0" w:space="0" w:color="auto"/>
            <w:right w:val="none" w:sz="0" w:space="0" w:color="auto"/>
          </w:divBdr>
        </w:div>
        <w:div w:id="259916866">
          <w:blockQuote w:val="1"/>
          <w:marLeft w:val="225"/>
          <w:marRight w:val="0"/>
          <w:marTop w:val="0"/>
          <w:marBottom w:val="0"/>
          <w:divBdr>
            <w:top w:val="none" w:sz="0" w:space="0" w:color="auto"/>
            <w:left w:val="none" w:sz="0" w:space="0" w:color="auto"/>
            <w:bottom w:val="none" w:sz="0" w:space="0" w:color="auto"/>
            <w:right w:val="none" w:sz="0" w:space="0" w:color="auto"/>
          </w:divBdr>
        </w:div>
        <w:div w:id="104885891">
          <w:blockQuote w:val="1"/>
          <w:marLeft w:val="225"/>
          <w:marRight w:val="0"/>
          <w:marTop w:val="0"/>
          <w:marBottom w:val="0"/>
          <w:divBdr>
            <w:top w:val="none" w:sz="0" w:space="0" w:color="auto"/>
            <w:left w:val="none" w:sz="0" w:space="0" w:color="auto"/>
            <w:bottom w:val="none" w:sz="0" w:space="0" w:color="auto"/>
            <w:right w:val="none" w:sz="0" w:space="0" w:color="auto"/>
          </w:divBdr>
        </w:div>
        <w:div w:id="988484158">
          <w:blockQuote w:val="1"/>
          <w:marLeft w:val="225"/>
          <w:marRight w:val="0"/>
          <w:marTop w:val="0"/>
          <w:marBottom w:val="0"/>
          <w:divBdr>
            <w:top w:val="none" w:sz="0" w:space="0" w:color="auto"/>
            <w:left w:val="none" w:sz="0" w:space="0" w:color="auto"/>
            <w:bottom w:val="none" w:sz="0" w:space="0" w:color="auto"/>
            <w:right w:val="none" w:sz="0" w:space="0" w:color="auto"/>
          </w:divBdr>
        </w:div>
        <w:div w:id="7311979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2839793">
      <w:bodyDiv w:val="1"/>
      <w:marLeft w:val="0"/>
      <w:marRight w:val="0"/>
      <w:marTop w:val="0"/>
      <w:marBottom w:val="0"/>
      <w:divBdr>
        <w:top w:val="none" w:sz="0" w:space="0" w:color="auto"/>
        <w:left w:val="none" w:sz="0" w:space="0" w:color="auto"/>
        <w:bottom w:val="none" w:sz="0" w:space="0" w:color="auto"/>
        <w:right w:val="none" w:sz="0" w:space="0" w:color="auto"/>
      </w:divBdr>
      <w:divsChild>
        <w:div w:id="3341106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3116936">
      <w:bodyDiv w:val="1"/>
      <w:marLeft w:val="0"/>
      <w:marRight w:val="0"/>
      <w:marTop w:val="0"/>
      <w:marBottom w:val="0"/>
      <w:divBdr>
        <w:top w:val="none" w:sz="0" w:space="0" w:color="auto"/>
        <w:left w:val="none" w:sz="0" w:space="0" w:color="auto"/>
        <w:bottom w:val="none" w:sz="0" w:space="0" w:color="auto"/>
        <w:right w:val="none" w:sz="0" w:space="0" w:color="auto"/>
      </w:divBdr>
      <w:divsChild>
        <w:div w:id="509680007">
          <w:blockQuote w:val="1"/>
          <w:marLeft w:val="225"/>
          <w:marRight w:val="0"/>
          <w:marTop w:val="0"/>
          <w:marBottom w:val="0"/>
          <w:divBdr>
            <w:top w:val="none" w:sz="0" w:space="0" w:color="auto"/>
            <w:left w:val="none" w:sz="0" w:space="0" w:color="auto"/>
            <w:bottom w:val="none" w:sz="0" w:space="0" w:color="auto"/>
            <w:right w:val="none" w:sz="0" w:space="0" w:color="auto"/>
          </w:divBdr>
        </w:div>
        <w:div w:id="1650596414">
          <w:blockQuote w:val="1"/>
          <w:marLeft w:val="225"/>
          <w:marRight w:val="0"/>
          <w:marTop w:val="0"/>
          <w:marBottom w:val="0"/>
          <w:divBdr>
            <w:top w:val="none" w:sz="0" w:space="0" w:color="auto"/>
            <w:left w:val="none" w:sz="0" w:space="0" w:color="auto"/>
            <w:bottom w:val="none" w:sz="0" w:space="0" w:color="auto"/>
            <w:right w:val="none" w:sz="0" w:space="0" w:color="auto"/>
          </w:divBdr>
        </w:div>
        <w:div w:id="1016424242">
          <w:blockQuote w:val="1"/>
          <w:marLeft w:val="225"/>
          <w:marRight w:val="0"/>
          <w:marTop w:val="0"/>
          <w:marBottom w:val="0"/>
          <w:divBdr>
            <w:top w:val="none" w:sz="0" w:space="0" w:color="auto"/>
            <w:left w:val="none" w:sz="0" w:space="0" w:color="auto"/>
            <w:bottom w:val="none" w:sz="0" w:space="0" w:color="auto"/>
            <w:right w:val="none" w:sz="0" w:space="0" w:color="auto"/>
          </w:divBdr>
        </w:div>
        <w:div w:id="157698627">
          <w:blockQuote w:val="1"/>
          <w:marLeft w:val="225"/>
          <w:marRight w:val="0"/>
          <w:marTop w:val="0"/>
          <w:marBottom w:val="0"/>
          <w:divBdr>
            <w:top w:val="none" w:sz="0" w:space="0" w:color="auto"/>
            <w:left w:val="none" w:sz="0" w:space="0" w:color="auto"/>
            <w:bottom w:val="none" w:sz="0" w:space="0" w:color="auto"/>
            <w:right w:val="none" w:sz="0" w:space="0" w:color="auto"/>
          </w:divBdr>
        </w:div>
        <w:div w:id="349452194">
          <w:blockQuote w:val="1"/>
          <w:marLeft w:val="225"/>
          <w:marRight w:val="0"/>
          <w:marTop w:val="0"/>
          <w:marBottom w:val="0"/>
          <w:divBdr>
            <w:top w:val="none" w:sz="0" w:space="0" w:color="auto"/>
            <w:left w:val="none" w:sz="0" w:space="0" w:color="auto"/>
            <w:bottom w:val="none" w:sz="0" w:space="0" w:color="auto"/>
            <w:right w:val="none" w:sz="0" w:space="0" w:color="auto"/>
          </w:divBdr>
        </w:div>
        <w:div w:id="1355036237">
          <w:blockQuote w:val="1"/>
          <w:marLeft w:val="225"/>
          <w:marRight w:val="0"/>
          <w:marTop w:val="0"/>
          <w:marBottom w:val="0"/>
          <w:divBdr>
            <w:top w:val="none" w:sz="0" w:space="0" w:color="auto"/>
            <w:left w:val="none" w:sz="0" w:space="0" w:color="auto"/>
            <w:bottom w:val="none" w:sz="0" w:space="0" w:color="auto"/>
            <w:right w:val="none" w:sz="0" w:space="0" w:color="auto"/>
          </w:divBdr>
        </w:div>
        <w:div w:id="1397045284">
          <w:blockQuote w:val="1"/>
          <w:marLeft w:val="225"/>
          <w:marRight w:val="0"/>
          <w:marTop w:val="0"/>
          <w:marBottom w:val="0"/>
          <w:divBdr>
            <w:top w:val="none" w:sz="0" w:space="0" w:color="auto"/>
            <w:left w:val="none" w:sz="0" w:space="0" w:color="auto"/>
            <w:bottom w:val="none" w:sz="0" w:space="0" w:color="auto"/>
            <w:right w:val="none" w:sz="0" w:space="0" w:color="auto"/>
          </w:divBdr>
        </w:div>
        <w:div w:id="1271013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292024">
      <w:bodyDiv w:val="1"/>
      <w:marLeft w:val="0"/>
      <w:marRight w:val="0"/>
      <w:marTop w:val="0"/>
      <w:marBottom w:val="0"/>
      <w:divBdr>
        <w:top w:val="none" w:sz="0" w:space="0" w:color="auto"/>
        <w:left w:val="none" w:sz="0" w:space="0" w:color="auto"/>
        <w:bottom w:val="none" w:sz="0" w:space="0" w:color="auto"/>
        <w:right w:val="none" w:sz="0" w:space="0" w:color="auto"/>
      </w:divBdr>
      <w:divsChild>
        <w:div w:id="369840199">
          <w:blockQuote w:val="1"/>
          <w:marLeft w:val="225"/>
          <w:marRight w:val="0"/>
          <w:marTop w:val="0"/>
          <w:marBottom w:val="0"/>
          <w:divBdr>
            <w:top w:val="none" w:sz="0" w:space="0" w:color="auto"/>
            <w:left w:val="none" w:sz="0" w:space="0" w:color="auto"/>
            <w:bottom w:val="none" w:sz="0" w:space="0" w:color="auto"/>
            <w:right w:val="none" w:sz="0" w:space="0" w:color="auto"/>
          </w:divBdr>
        </w:div>
        <w:div w:id="1057700278">
          <w:blockQuote w:val="1"/>
          <w:marLeft w:val="225"/>
          <w:marRight w:val="0"/>
          <w:marTop w:val="0"/>
          <w:marBottom w:val="0"/>
          <w:divBdr>
            <w:top w:val="none" w:sz="0" w:space="0" w:color="auto"/>
            <w:left w:val="none" w:sz="0" w:space="0" w:color="auto"/>
            <w:bottom w:val="none" w:sz="0" w:space="0" w:color="auto"/>
            <w:right w:val="none" w:sz="0" w:space="0" w:color="auto"/>
          </w:divBdr>
        </w:div>
        <w:div w:id="454955029">
          <w:blockQuote w:val="1"/>
          <w:marLeft w:val="225"/>
          <w:marRight w:val="0"/>
          <w:marTop w:val="0"/>
          <w:marBottom w:val="0"/>
          <w:divBdr>
            <w:top w:val="none" w:sz="0" w:space="0" w:color="auto"/>
            <w:left w:val="none" w:sz="0" w:space="0" w:color="auto"/>
            <w:bottom w:val="none" w:sz="0" w:space="0" w:color="auto"/>
            <w:right w:val="none" w:sz="0" w:space="0" w:color="auto"/>
          </w:divBdr>
        </w:div>
        <w:div w:id="4829357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564339">
      <w:bodyDiv w:val="1"/>
      <w:marLeft w:val="0"/>
      <w:marRight w:val="0"/>
      <w:marTop w:val="0"/>
      <w:marBottom w:val="0"/>
      <w:divBdr>
        <w:top w:val="none" w:sz="0" w:space="0" w:color="auto"/>
        <w:left w:val="none" w:sz="0" w:space="0" w:color="auto"/>
        <w:bottom w:val="none" w:sz="0" w:space="0" w:color="auto"/>
        <w:right w:val="none" w:sz="0" w:space="0" w:color="auto"/>
      </w:divBdr>
    </w:div>
    <w:div w:id="443498923">
      <w:bodyDiv w:val="1"/>
      <w:marLeft w:val="0"/>
      <w:marRight w:val="0"/>
      <w:marTop w:val="0"/>
      <w:marBottom w:val="0"/>
      <w:divBdr>
        <w:top w:val="none" w:sz="0" w:space="0" w:color="auto"/>
        <w:left w:val="none" w:sz="0" w:space="0" w:color="auto"/>
        <w:bottom w:val="none" w:sz="0" w:space="0" w:color="auto"/>
        <w:right w:val="none" w:sz="0" w:space="0" w:color="auto"/>
      </w:divBdr>
      <w:divsChild>
        <w:div w:id="579946286">
          <w:blockQuote w:val="1"/>
          <w:marLeft w:val="225"/>
          <w:marRight w:val="0"/>
          <w:marTop w:val="0"/>
          <w:marBottom w:val="0"/>
          <w:divBdr>
            <w:top w:val="none" w:sz="0" w:space="0" w:color="auto"/>
            <w:left w:val="none" w:sz="0" w:space="0" w:color="auto"/>
            <w:bottom w:val="none" w:sz="0" w:space="0" w:color="auto"/>
            <w:right w:val="none" w:sz="0" w:space="0" w:color="auto"/>
          </w:divBdr>
        </w:div>
        <w:div w:id="1483539792">
          <w:blockQuote w:val="1"/>
          <w:marLeft w:val="225"/>
          <w:marRight w:val="0"/>
          <w:marTop w:val="0"/>
          <w:marBottom w:val="0"/>
          <w:divBdr>
            <w:top w:val="none" w:sz="0" w:space="0" w:color="auto"/>
            <w:left w:val="none" w:sz="0" w:space="0" w:color="auto"/>
            <w:bottom w:val="none" w:sz="0" w:space="0" w:color="auto"/>
            <w:right w:val="none" w:sz="0" w:space="0" w:color="auto"/>
          </w:divBdr>
        </w:div>
        <w:div w:id="1468475333">
          <w:blockQuote w:val="1"/>
          <w:marLeft w:val="225"/>
          <w:marRight w:val="0"/>
          <w:marTop w:val="0"/>
          <w:marBottom w:val="0"/>
          <w:divBdr>
            <w:top w:val="none" w:sz="0" w:space="0" w:color="auto"/>
            <w:left w:val="none" w:sz="0" w:space="0" w:color="auto"/>
            <w:bottom w:val="none" w:sz="0" w:space="0" w:color="auto"/>
            <w:right w:val="none" w:sz="0" w:space="0" w:color="auto"/>
          </w:divBdr>
        </w:div>
        <w:div w:id="1322613894">
          <w:blockQuote w:val="1"/>
          <w:marLeft w:val="225"/>
          <w:marRight w:val="0"/>
          <w:marTop w:val="0"/>
          <w:marBottom w:val="0"/>
          <w:divBdr>
            <w:top w:val="none" w:sz="0" w:space="0" w:color="auto"/>
            <w:left w:val="none" w:sz="0" w:space="0" w:color="auto"/>
            <w:bottom w:val="none" w:sz="0" w:space="0" w:color="auto"/>
            <w:right w:val="none" w:sz="0" w:space="0" w:color="auto"/>
          </w:divBdr>
        </w:div>
        <w:div w:id="1597205844">
          <w:blockQuote w:val="1"/>
          <w:marLeft w:val="225"/>
          <w:marRight w:val="0"/>
          <w:marTop w:val="0"/>
          <w:marBottom w:val="0"/>
          <w:divBdr>
            <w:top w:val="none" w:sz="0" w:space="0" w:color="auto"/>
            <w:left w:val="none" w:sz="0" w:space="0" w:color="auto"/>
            <w:bottom w:val="none" w:sz="0" w:space="0" w:color="auto"/>
            <w:right w:val="none" w:sz="0" w:space="0" w:color="auto"/>
          </w:divBdr>
        </w:div>
        <w:div w:id="1670719279">
          <w:blockQuote w:val="1"/>
          <w:marLeft w:val="225"/>
          <w:marRight w:val="0"/>
          <w:marTop w:val="0"/>
          <w:marBottom w:val="0"/>
          <w:divBdr>
            <w:top w:val="none" w:sz="0" w:space="0" w:color="auto"/>
            <w:left w:val="none" w:sz="0" w:space="0" w:color="auto"/>
            <w:bottom w:val="none" w:sz="0" w:space="0" w:color="auto"/>
            <w:right w:val="none" w:sz="0" w:space="0" w:color="auto"/>
          </w:divBdr>
        </w:div>
        <w:div w:id="1064529505">
          <w:blockQuote w:val="1"/>
          <w:marLeft w:val="225"/>
          <w:marRight w:val="0"/>
          <w:marTop w:val="0"/>
          <w:marBottom w:val="0"/>
          <w:divBdr>
            <w:top w:val="none" w:sz="0" w:space="0" w:color="auto"/>
            <w:left w:val="none" w:sz="0" w:space="0" w:color="auto"/>
            <w:bottom w:val="none" w:sz="0" w:space="0" w:color="auto"/>
            <w:right w:val="none" w:sz="0" w:space="0" w:color="auto"/>
          </w:divBdr>
        </w:div>
        <w:div w:id="603458060">
          <w:blockQuote w:val="1"/>
          <w:marLeft w:val="225"/>
          <w:marRight w:val="0"/>
          <w:marTop w:val="0"/>
          <w:marBottom w:val="0"/>
          <w:divBdr>
            <w:top w:val="none" w:sz="0" w:space="0" w:color="auto"/>
            <w:left w:val="none" w:sz="0" w:space="0" w:color="auto"/>
            <w:bottom w:val="none" w:sz="0" w:space="0" w:color="auto"/>
            <w:right w:val="none" w:sz="0" w:space="0" w:color="auto"/>
          </w:divBdr>
        </w:div>
        <w:div w:id="2045323871">
          <w:blockQuote w:val="1"/>
          <w:marLeft w:val="225"/>
          <w:marRight w:val="0"/>
          <w:marTop w:val="0"/>
          <w:marBottom w:val="0"/>
          <w:divBdr>
            <w:top w:val="none" w:sz="0" w:space="0" w:color="auto"/>
            <w:left w:val="none" w:sz="0" w:space="0" w:color="auto"/>
            <w:bottom w:val="none" w:sz="0" w:space="0" w:color="auto"/>
            <w:right w:val="none" w:sz="0" w:space="0" w:color="auto"/>
          </w:divBdr>
        </w:div>
        <w:div w:id="166487508">
          <w:blockQuote w:val="1"/>
          <w:marLeft w:val="225"/>
          <w:marRight w:val="0"/>
          <w:marTop w:val="0"/>
          <w:marBottom w:val="0"/>
          <w:divBdr>
            <w:top w:val="none" w:sz="0" w:space="0" w:color="auto"/>
            <w:left w:val="none" w:sz="0" w:space="0" w:color="auto"/>
            <w:bottom w:val="none" w:sz="0" w:space="0" w:color="auto"/>
            <w:right w:val="none" w:sz="0" w:space="0" w:color="auto"/>
          </w:divBdr>
        </w:div>
        <w:div w:id="734548894">
          <w:blockQuote w:val="1"/>
          <w:marLeft w:val="225"/>
          <w:marRight w:val="0"/>
          <w:marTop w:val="0"/>
          <w:marBottom w:val="0"/>
          <w:divBdr>
            <w:top w:val="none" w:sz="0" w:space="0" w:color="auto"/>
            <w:left w:val="none" w:sz="0" w:space="0" w:color="auto"/>
            <w:bottom w:val="none" w:sz="0" w:space="0" w:color="auto"/>
            <w:right w:val="none" w:sz="0" w:space="0" w:color="auto"/>
          </w:divBdr>
        </w:div>
        <w:div w:id="1741243547">
          <w:blockQuote w:val="1"/>
          <w:marLeft w:val="225"/>
          <w:marRight w:val="0"/>
          <w:marTop w:val="0"/>
          <w:marBottom w:val="0"/>
          <w:divBdr>
            <w:top w:val="none" w:sz="0" w:space="0" w:color="auto"/>
            <w:left w:val="none" w:sz="0" w:space="0" w:color="auto"/>
            <w:bottom w:val="none" w:sz="0" w:space="0" w:color="auto"/>
            <w:right w:val="none" w:sz="0" w:space="0" w:color="auto"/>
          </w:divBdr>
        </w:div>
        <w:div w:id="2193664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4760720">
      <w:bodyDiv w:val="1"/>
      <w:marLeft w:val="0"/>
      <w:marRight w:val="0"/>
      <w:marTop w:val="0"/>
      <w:marBottom w:val="0"/>
      <w:divBdr>
        <w:top w:val="none" w:sz="0" w:space="0" w:color="auto"/>
        <w:left w:val="none" w:sz="0" w:space="0" w:color="auto"/>
        <w:bottom w:val="none" w:sz="0" w:space="0" w:color="auto"/>
        <w:right w:val="none" w:sz="0" w:space="0" w:color="auto"/>
      </w:divBdr>
    </w:div>
    <w:div w:id="459957286">
      <w:bodyDiv w:val="1"/>
      <w:marLeft w:val="0"/>
      <w:marRight w:val="0"/>
      <w:marTop w:val="0"/>
      <w:marBottom w:val="0"/>
      <w:divBdr>
        <w:top w:val="none" w:sz="0" w:space="0" w:color="auto"/>
        <w:left w:val="none" w:sz="0" w:space="0" w:color="auto"/>
        <w:bottom w:val="none" w:sz="0" w:space="0" w:color="auto"/>
        <w:right w:val="none" w:sz="0" w:space="0" w:color="auto"/>
      </w:divBdr>
      <w:divsChild>
        <w:div w:id="1987077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5205143">
      <w:bodyDiv w:val="1"/>
      <w:marLeft w:val="0"/>
      <w:marRight w:val="0"/>
      <w:marTop w:val="0"/>
      <w:marBottom w:val="0"/>
      <w:divBdr>
        <w:top w:val="none" w:sz="0" w:space="0" w:color="auto"/>
        <w:left w:val="none" w:sz="0" w:space="0" w:color="auto"/>
        <w:bottom w:val="none" w:sz="0" w:space="0" w:color="auto"/>
        <w:right w:val="none" w:sz="0" w:space="0" w:color="auto"/>
      </w:divBdr>
      <w:divsChild>
        <w:div w:id="626546283">
          <w:blockQuote w:val="1"/>
          <w:marLeft w:val="225"/>
          <w:marRight w:val="0"/>
          <w:marTop w:val="0"/>
          <w:marBottom w:val="0"/>
          <w:divBdr>
            <w:top w:val="none" w:sz="0" w:space="0" w:color="auto"/>
            <w:left w:val="none" w:sz="0" w:space="0" w:color="auto"/>
            <w:bottom w:val="none" w:sz="0" w:space="0" w:color="auto"/>
            <w:right w:val="none" w:sz="0" w:space="0" w:color="auto"/>
          </w:divBdr>
        </w:div>
        <w:div w:id="1941066561">
          <w:blockQuote w:val="1"/>
          <w:marLeft w:val="225"/>
          <w:marRight w:val="0"/>
          <w:marTop w:val="0"/>
          <w:marBottom w:val="0"/>
          <w:divBdr>
            <w:top w:val="none" w:sz="0" w:space="0" w:color="auto"/>
            <w:left w:val="none" w:sz="0" w:space="0" w:color="auto"/>
            <w:bottom w:val="none" w:sz="0" w:space="0" w:color="auto"/>
            <w:right w:val="none" w:sz="0" w:space="0" w:color="auto"/>
          </w:divBdr>
        </w:div>
        <w:div w:id="75170024">
          <w:blockQuote w:val="1"/>
          <w:marLeft w:val="225"/>
          <w:marRight w:val="0"/>
          <w:marTop w:val="0"/>
          <w:marBottom w:val="0"/>
          <w:divBdr>
            <w:top w:val="none" w:sz="0" w:space="0" w:color="auto"/>
            <w:left w:val="none" w:sz="0" w:space="0" w:color="auto"/>
            <w:bottom w:val="none" w:sz="0" w:space="0" w:color="auto"/>
            <w:right w:val="none" w:sz="0" w:space="0" w:color="auto"/>
          </w:divBdr>
        </w:div>
        <w:div w:id="1482194495">
          <w:blockQuote w:val="1"/>
          <w:marLeft w:val="225"/>
          <w:marRight w:val="0"/>
          <w:marTop w:val="0"/>
          <w:marBottom w:val="0"/>
          <w:divBdr>
            <w:top w:val="none" w:sz="0" w:space="0" w:color="auto"/>
            <w:left w:val="none" w:sz="0" w:space="0" w:color="auto"/>
            <w:bottom w:val="none" w:sz="0" w:space="0" w:color="auto"/>
            <w:right w:val="none" w:sz="0" w:space="0" w:color="auto"/>
          </w:divBdr>
        </w:div>
        <w:div w:id="1377120376">
          <w:blockQuote w:val="1"/>
          <w:marLeft w:val="225"/>
          <w:marRight w:val="0"/>
          <w:marTop w:val="0"/>
          <w:marBottom w:val="0"/>
          <w:divBdr>
            <w:top w:val="none" w:sz="0" w:space="0" w:color="auto"/>
            <w:left w:val="none" w:sz="0" w:space="0" w:color="auto"/>
            <w:bottom w:val="none" w:sz="0" w:space="0" w:color="auto"/>
            <w:right w:val="none" w:sz="0" w:space="0" w:color="auto"/>
          </w:divBdr>
        </w:div>
        <w:div w:id="63798335">
          <w:blockQuote w:val="1"/>
          <w:marLeft w:val="225"/>
          <w:marRight w:val="0"/>
          <w:marTop w:val="0"/>
          <w:marBottom w:val="0"/>
          <w:divBdr>
            <w:top w:val="none" w:sz="0" w:space="0" w:color="auto"/>
            <w:left w:val="none" w:sz="0" w:space="0" w:color="auto"/>
            <w:bottom w:val="none" w:sz="0" w:space="0" w:color="auto"/>
            <w:right w:val="none" w:sz="0" w:space="0" w:color="auto"/>
          </w:divBdr>
        </w:div>
        <w:div w:id="1022630030">
          <w:blockQuote w:val="1"/>
          <w:marLeft w:val="225"/>
          <w:marRight w:val="0"/>
          <w:marTop w:val="0"/>
          <w:marBottom w:val="0"/>
          <w:divBdr>
            <w:top w:val="none" w:sz="0" w:space="0" w:color="auto"/>
            <w:left w:val="none" w:sz="0" w:space="0" w:color="auto"/>
            <w:bottom w:val="none" w:sz="0" w:space="0" w:color="auto"/>
            <w:right w:val="none" w:sz="0" w:space="0" w:color="auto"/>
          </w:divBdr>
        </w:div>
        <w:div w:id="432551485">
          <w:blockQuote w:val="1"/>
          <w:marLeft w:val="225"/>
          <w:marRight w:val="0"/>
          <w:marTop w:val="0"/>
          <w:marBottom w:val="0"/>
          <w:divBdr>
            <w:top w:val="none" w:sz="0" w:space="0" w:color="auto"/>
            <w:left w:val="none" w:sz="0" w:space="0" w:color="auto"/>
            <w:bottom w:val="none" w:sz="0" w:space="0" w:color="auto"/>
            <w:right w:val="none" w:sz="0" w:space="0" w:color="auto"/>
          </w:divBdr>
        </w:div>
        <w:div w:id="1642340798">
          <w:blockQuote w:val="1"/>
          <w:marLeft w:val="225"/>
          <w:marRight w:val="0"/>
          <w:marTop w:val="0"/>
          <w:marBottom w:val="0"/>
          <w:divBdr>
            <w:top w:val="none" w:sz="0" w:space="0" w:color="auto"/>
            <w:left w:val="none" w:sz="0" w:space="0" w:color="auto"/>
            <w:bottom w:val="none" w:sz="0" w:space="0" w:color="auto"/>
            <w:right w:val="none" w:sz="0" w:space="0" w:color="auto"/>
          </w:divBdr>
        </w:div>
        <w:div w:id="2020040996">
          <w:blockQuote w:val="1"/>
          <w:marLeft w:val="225"/>
          <w:marRight w:val="0"/>
          <w:marTop w:val="0"/>
          <w:marBottom w:val="0"/>
          <w:divBdr>
            <w:top w:val="none" w:sz="0" w:space="0" w:color="auto"/>
            <w:left w:val="none" w:sz="0" w:space="0" w:color="auto"/>
            <w:bottom w:val="none" w:sz="0" w:space="0" w:color="auto"/>
            <w:right w:val="none" w:sz="0" w:space="0" w:color="auto"/>
          </w:divBdr>
        </w:div>
        <w:div w:id="899826381">
          <w:blockQuote w:val="1"/>
          <w:marLeft w:val="225"/>
          <w:marRight w:val="0"/>
          <w:marTop w:val="0"/>
          <w:marBottom w:val="0"/>
          <w:divBdr>
            <w:top w:val="none" w:sz="0" w:space="0" w:color="auto"/>
            <w:left w:val="none" w:sz="0" w:space="0" w:color="auto"/>
            <w:bottom w:val="none" w:sz="0" w:space="0" w:color="auto"/>
            <w:right w:val="none" w:sz="0" w:space="0" w:color="auto"/>
          </w:divBdr>
        </w:div>
        <w:div w:id="1051417394">
          <w:blockQuote w:val="1"/>
          <w:marLeft w:val="225"/>
          <w:marRight w:val="0"/>
          <w:marTop w:val="0"/>
          <w:marBottom w:val="0"/>
          <w:divBdr>
            <w:top w:val="none" w:sz="0" w:space="0" w:color="auto"/>
            <w:left w:val="none" w:sz="0" w:space="0" w:color="auto"/>
            <w:bottom w:val="none" w:sz="0" w:space="0" w:color="auto"/>
            <w:right w:val="none" w:sz="0" w:space="0" w:color="auto"/>
          </w:divBdr>
        </w:div>
        <w:div w:id="933514898">
          <w:blockQuote w:val="1"/>
          <w:marLeft w:val="225"/>
          <w:marRight w:val="0"/>
          <w:marTop w:val="0"/>
          <w:marBottom w:val="0"/>
          <w:divBdr>
            <w:top w:val="none" w:sz="0" w:space="0" w:color="auto"/>
            <w:left w:val="none" w:sz="0" w:space="0" w:color="auto"/>
            <w:bottom w:val="none" w:sz="0" w:space="0" w:color="auto"/>
            <w:right w:val="none" w:sz="0" w:space="0" w:color="auto"/>
          </w:divBdr>
        </w:div>
        <w:div w:id="12133435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467170417">
      <w:bodyDiv w:val="1"/>
      <w:marLeft w:val="0"/>
      <w:marRight w:val="0"/>
      <w:marTop w:val="0"/>
      <w:marBottom w:val="0"/>
      <w:divBdr>
        <w:top w:val="none" w:sz="0" w:space="0" w:color="auto"/>
        <w:left w:val="none" w:sz="0" w:space="0" w:color="auto"/>
        <w:bottom w:val="none" w:sz="0" w:space="0" w:color="auto"/>
        <w:right w:val="none" w:sz="0" w:space="0" w:color="auto"/>
      </w:divBdr>
      <w:divsChild>
        <w:div w:id="2035425287">
          <w:blockQuote w:val="1"/>
          <w:marLeft w:val="225"/>
          <w:marRight w:val="0"/>
          <w:marTop w:val="0"/>
          <w:marBottom w:val="0"/>
          <w:divBdr>
            <w:top w:val="none" w:sz="0" w:space="0" w:color="auto"/>
            <w:left w:val="none" w:sz="0" w:space="0" w:color="auto"/>
            <w:bottom w:val="none" w:sz="0" w:space="0" w:color="auto"/>
            <w:right w:val="none" w:sz="0" w:space="0" w:color="auto"/>
          </w:divBdr>
        </w:div>
        <w:div w:id="728382485">
          <w:blockQuote w:val="1"/>
          <w:marLeft w:val="225"/>
          <w:marRight w:val="0"/>
          <w:marTop w:val="0"/>
          <w:marBottom w:val="0"/>
          <w:divBdr>
            <w:top w:val="none" w:sz="0" w:space="0" w:color="auto"/>
            <w:left w:val="none" w:sz="0" w:space="0" w:color="auto"/>
            <w:bottom w:val="none" w:sz="0" w:space="0" w:color="auto"/>
            <w:right w:val="none" w:sz="0" w:space="0" w:color="auto"/>
          </w:divBdr>
        </w:div>
        <w:div w:id="389576308">
          <w:blockQuote w:val="1"/>
          <w:marLeft w:val="225"/>
          <w:marRight w:val="0"/>
          <w:marTop w:val="0"/>
          <w:marBottom w:val="0"/>
          <w:divBdr>
            <w:top w:val="none" w:sz="0" w:space="0" w:color="auto"/>
            <w:left w:val="none" w:sz="0" w:space="0" w:color="auto"/>
            <w:bottom w:val="none" w:sz="0" w:space="0" w:color="auto"/>
            <w:right w:val="none" w:sz="0" w:space="0" w:color="auto"/>
          </w:divBdr>
        </w:div>
        <w:div w:id="1603957704">
          <w:blockQuote w:val="1"/>
          <w:marLeft w:val="225"/>
          <w:marRight w:val="0"/>
          <w:marTop w:val="0"/>
          <w:marBottom w:val="0"/>
          <w:divBdr>
            <w:top w:val="none" w:sz="0" w:space="0" w:color="auto"/>
            <w:left w:val="none" w:sz="0" w:space="0" w:color="auto"/>
            <w:bottom w:val="none" w:sz="0" w:space="0" w:color="auto"/>
            <w:right w:val="none" w:sz="0" w:space="0" w:color="auto"/>
          </w:divBdr>
        </w:div>
        <w:div w:id="1685669914">
          <w:blockQuote w:val="1"/>
          <w:marLeft w:val="225"/>
          <w:marRight w:val="0"/>
          <w:marTop w:val="0"/>
          <w:marBottom w:val="0"/>
          <w:divBdr>
            <w:top w:val="none" w:sz="0" w:space="0" w:color="auto"/>
            <w:left w:val="none" w:sz="0" w:space="0" w:color="auto"/>
            <w:bottom w:val="none" w:sz="0" w:space="0" w:color="auto"/>
            <w:right w:val="none" w:sz="0" w:space="0" w:color="auto"/>
          </w:divBdr>
        </w:div>
        <w:div w:id="1014572744">
          <w:blockQuote w:val="1"/>
          <w:marLeft w:val="225"/>
          <w:marRight w:val="0"/>
          <w:marTop w:val="0"/>
          <w:marBottom w:val="0"/>
          <w:divBdr>
            <w:top w:val="none" w:sz="0" w:space="0" w:color="auto"/>
            <w:left w:val="none" w:sz="0" w:space="0" w:color="auto"/>
            <w:bottom w:val="none" w:sz="0" w:space="0" w:color="auto"/>
            <w:right w:val="none" w:sz="0" w:space="0" w:color="auto"/>
          </w:divBdr>
        </w:div>
        <w:div w:id="1419325384">
          <w:blockQuote w:val="1"/>
          <w:marLeft w:val="225"/>
          <w:marRight w:val="0"/>
          <w:marTop w:val="0"/>
          <w:marBottom w:val="0"/>
          <w:divBdr>
            <w:top w:val="none" w:sz="0" w:space="0" w:color="auto"/>
            <w:left w:val="none" w:sz="0" w:space="0" w:color="auto"/>
            <w:bottom w:val="none" w:sz="0" w:space="0" w:color="auto"/>
            <w:right w:val="none" w:sz="0" w:space="0" w:color="auto"/>
          </w:divBdr>
        </w:div>
        <w:div w:id="872570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8059022">
      <w:bodyDiv w:val="1"/>
      <w:marLeft w:val="0"/>
      <w:marRight w:val="0"/>
      <w:marTop w:val="0"/>
      <w:marBottom w:val="0"/>
      <w:divBdr>
        <w:top w:val="none" w:sz="0" w:space="0" w:color="auto"/>
        <w:left w:val="none" w:sz="0" w:space="0" w:color="auto"/>
        <w:bottom w:val="none" w:sz="0" w:space="0" w:color="auto"/>
        <w:right w:val="none" w:sz="0" w:space="0" w:color="auto"/>
      </w:divBdr>
    </w:div>
    <w:div w:id="473915567">
      <w:bodyDiv w:val="1"/>
      <w:marLeft w:val="0"/>
      <w:marRight w:val="0"/>
      <w:marTop w:val="0"/>
      <w:marBottom w:val="0"/>
      <w:divBdr>
        <w:top w:val="none" w:sz="0" w:space="0" w:color="auto"/>
        <w:left w:val="none" w:sz="0" w:space="0" w:color="auto"/>
        <w:bottom w:val="none" w:sz="0" w:space="0" w:color="auto"/>
        <w:right w:val="none" w:sz="0" w:space="0" w:color="auto"/>
      </w:divBdr>
    </w:div>
    <w:div w:id="480585060">
      <w:bodyDiv w:val="1"/>
      <w:marLeft w:val="0"/>
      <w:marRight w:val="0"/>
      <w:marTop w:val="0"/>
      <w:marBottom w:val="0"/>
      <w:divBdr>
        <w:top w:val="none" w:sz="0" w:space="0" w:color="auto"/>
        <w:left w:val="none" w:sz="0" w:space="0" w:color="auto"/>
        <w:bottom w:val="none" w:sz="0" w:space="0" w:color="auto"/>
        <w:right w:val="none" w:sz="0" w:space="0" w:color="auto"/>
      </w:divBdr>
      <w:divsChild>
        <w:div w:id="1808930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1846776">
      <w:bodyDiv w:val="1"/>
      <w:marLeft w:val="0"/>
      <w:marRight w:val="0"/>
      <w:marTop w:val="0"/>
      <w:marBottom w:val="0"/>
      <w:divBdr>
        <w:top w:val="none" w:sz="0" w:space="0" w:color="auto"/>
        <w:left w:val="none" w:sz="0" w:space="0" w:color="auto"/>
        <w:bottom w:val="none" w:sz="0" w:space="0" w:color="auto"/>
        <w:right w:val="none" w:sz="0" w:space="0" w:color="auto"/>
      </w:divBdr>
      <w:divsChild>
        <w:div w:id="9776828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2070468">
      <w:bodyDiv w:val="1"/>
      <w:marLeft w:val="0"/>
      <w:marRight w:val="0"/>
      <w:marTop w:val="0"/>
      <w:marBottom w:val="0"/>
      <w:divBdr>
        <w:top w:val="none" w:sz="0" w:space="0" w:color="auto"/>
        <w:left w:val="none" w:sz="0" w:space="0" w:color="auto"/>
        <w:bottom w:val="none" w:sz="0" w:space="0" w:color="auto"/>
        <w:right w:val="none" w:sz="0" w:space="0" w:color="auto"/>
      </w:divBdr>
    </w:div>
    <w:div w:id="501119984">
      <w:bodyDiv w:val="1"/>
      <w:marLeft w:val="0"/>
      <w:marRight w:val="0"/>
      <w:marTop w:val="0"/>
      <w:marBottom w:val="0"/>
      <w:divBdr>
        <w:top w:val="none" w:sz="0" w:space="0" w:color="auto"/>
        <w:left w:val="none" w:sz="0" w:space="0" w:color="auto"/>
        <w:bottom w:val="none" w:sz="0" w:space="0" w:color="auto"/>
        <w:right w:val="none" w:sz="0" w:space="0" w:color="auto"/>
      </w:divBdr>
      <w:divsChild>
        <w:div w:id="2053772744">
          <w:blockQuote w:val="1"/>
          <w:marLeft w:val="225"/>
          <w:marRight w:val="0"/>
          <w:marTop w:val="0"/>
          <w:marBottom w:val="0"/>
          <w:divBdr>
            <w:top w:val="none" w:sz="0" w:space="0" w:color="auto"/>
            <w:left w:val="none" w:sz="0" w:space="0" w:color="auto"/>
            <w:bottom w:val="none" w:sz="0" w:space="0" w:color="auto"/>
            <w:right w:val="none" w:sz="0" w:space="0" w:color="auto"/>
          </w:divBdr>
        </w:div>
        <w:div w:id="17544707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6362263">
      <w:bodyDiv w:val="1"/>
      <w:marLeft w:val="0"/>
      <w:marRight w:val="0"/>
      <w:marTop w:val="0"/>
      <w:marBottom w:val="0"/>
      <w:divBdr>
        <w:top w:val="none" w:sz="0" w:space="0" w:color="auto"/>
        <w:left w:val="none" w:sz="0" w:space="0" w:color="auto"/>
        <w:bottom w:val="none" w:sz="0" w:space="0" w:color="auto"/>
        <w:right w:val="none" w:sz="0" w:space="0" w:color="auto"/>
      </w:divBdr>
    </w:div>
    <w:div w:id="508253574">
      <w:bodyDiv w:val="1"/>
      <w:marLeft w:val="0"/>
      <w:marRight w:val="0"/>
      <w:marTop w:val="0"/>
      <w:marBottom w:val="0"/>
      <w:divBdr>
        <w:top w:val="none" w:sz="0" w:space="0" w:color="auto"/>
        <w:left w:val="none" w:sz="0" w:space="0" w:color="auto"/>
        <w:bottom w:val="none" w:sz="0" w:space="0" w:color="auto"/>
        <w:right w:val="none" w:sz="0" w:space="0" w:color="auto"/>
      </w:divBdr>
    </w:div>
    <w:div w:id="509374027">
      <w:bodyDiv w:val="1"/>
      <w:marLeft w:val="0"/>
      <w:marRight w:val="0"/>
      <w:marTop w:val="0"/>
      <w:marBottom w:val="0"/>
      <w:divBdr>
        <w:top w:val="none" w:sz="0" w:space="0" w:color="auto"/>
        <w:left w:val="none" w:sz="0" w:space="0" w:color="auto"/>
        <w:bottom w:val="none" w:sz="0" w:space="0" w:color="auto"/>
        <w:right w:val="none" w:sz="0" w:space="0" w:color="auto"/>
      </w:divBdr>
    </w:div>
    <w:div w:id="537663913">
      <w:bodyDiv w:val="1"/>
      <w:marLeft w:val="0"/>
      <w:marRight w:val="0"/>
      <w:marTop w:val="0"/>
      <w:marBottom w:val="0"/>
      <w:divBdr>
        <w:top w:val="none" w:sz="0" w:space="0" w:color="auto"/>
        <w:left w:val="none" w:sz="0" w:space="0" w:color="auto"/>
        <w:bottom w:val="none" w:sz="0" w:space="0" w:color="auto"/>
        <w:right w:val="none" w:sz="0" w:space="0" w:color="auto"/>
      </w:divBdr>
    </w:div>
    <w:div w:id="540747477">
      <w:bodyDiv w:val="1"/>
      <w:marLeft w:val="0"/>
      <w:marRight w:val="0"/>
      <w:marTop w:val="0"/>
      <w:marBottom w:val="0"/>
      <w:divBdr>
        <w:top w:val="none" w:sz="0" w:space="0" w:color="auto"/>
        <w:left w:val="none" w:sz="0" w:space="0" w:color="auto"/>
        <w:bottom w:val="none" w:sz="0" w:space="0" w:color="auto"/>
        <w:right w:val="none" w:sz="0" w:space="0" w:color="auto"/>
      </w:divBdr>
    </w:div>
    <w:div w:id="544828225">
      <w:bodyDiv w:val="1"/>
      <w:marLeft w:val="0"/>
      <w:marRight w:val="0"/>
      <w:marTop w:val="0"/>
      <w:marBottom w:val="0"/>
      <w:divBdr>
        <w:top w:val="none" w:sz="0" w:space="0" w:color="auto"/>
        <w:left w:val="none" w:sz="0" w:space="0" w:color="auto"/>
        <w:bottom w:val="none" w:sz="0" w:space="0" w:color="auto"/>
        <w:right w:val="none" w:sz="0" w:space="0" w:color="auto"/>
      </w:divBdr>
    </w:div>
    <w:div w:id="546988444">
      <w:bodyDiv w:val="1"/>
      <w:marLeft w:val="0"/>
      <w:marRight w:val="0"/>
      <w:marTop w:val="0"/>
      <w:marBottom w:val="0"/>
      <w:divBdr>
        <w:top w:val="none" w:sz="0" w:space="0" w:color="auto"/>
        <w:left w:val="none" w:sz="0" w:space="0" w:color="auto"/>
        <w:bottom w:val="none" w:sz="0" w:space="0" w:color="auto"/>
        <w:right w:val="none" w:sz="0" w:space="0" w:color="auto"/>
      </w:divBdr>
    </w:div>
    <w:div w:id="55778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524">
          <w:blockQuote w:val="1"/>
          <w:marLeft w:val="225"/>
          <w:marRight w:val="0"/>
          <w:marTop w:val="0"/>
          <w:marBottom w:val="0"/>
          <w:divBdr>
            <w:top w:val="none" w:sz="0" w:space="0" w:color="auto"/>
            <w:left w:val="none" w:sz="0" w:space="0" w:color="auto"/>
            <w:bottom w:val="none" w:sz="0" w:space="0" w:color="auto"/>
            <w:right w:val="none" w:sz="0" w:space="0" w:color="auto"/>
          </w:divBdr>
        </w:div>
        <w:div w:id="287859461">
          <w:blockQuote w:val="1"/>
          <w:marLeft w:val="225"/>
          <w:marRight w:val="0"/>
          <w:marTop w:val="0"/>
          <w:marBottom w:val="0"/>
          <w:divBdr>
            <w:top w:val="none" w:sz="0" w:space="0" w:color="auto"/>
            <w:left w:val="none" w:sz="0" w:space="0" w:color="auto"/>
            <w:bottom w:val="none" w:sz="0" w:space="0" w:color="auto"/>
            <w:right w:val="none" w:sz="0" w:space="0" w:color="auto"/>
          </w:divBdr>
        </w:div>
        <w:div w:id="1369910157">
          <w:blockQuote w:val="1"/>
          <w:marLeft w:val="225"/>
          <w:marRight w:val="0"/>
          <w:marTop w:val="0"/>
          <w:marBottom w:val="0"/>
          <w:divBdr>
            <w:top w:val="none" w:sz="0" w:space="0" w:color="auto"/>
            <w:left w:val="none" w:sz="0" w:space="0" w:color="auto"/>
            <w:bottom w:val="none" w:sz="0" w:space="0" w:color="auto"/>
            <w:right w:val="none" w:sz="0" w:space="0" w:color="auto"/>
          </w:divBdr>
        </w:div>
        <w:div w:id="1367415428">
          <w:blockQuote w:val="1"/>
          <w:marLeft w:val="225"/>
          <w:marRight w:val="0"/>
          <w:marTop w:val="0"/>
          <w:marBottom w:val="0"/>
          <w:divBdr>
            <w:top w:val="none" w:sz="0" w:space="0" w:color="auto"/>
            <w:left w:val="none" w:sz="0" w:space="0" w:color="auto"/>
            <w:bottom w:val="none" w:sz="0" w:space="0" w:color="auto"/>
            <w:right w:val="none" w:sz="0" w:space="0" w:color="auto"/>
          </w:divBdr>
        </w:div>
        <w:div w:id="1301033103">
          <w:blockQuote w:val="1"/>
          <w:marLeft w:val="225"/>
          <w:marRight w:val="0"/>
          <w:marTop w:val="0"/>
          <w:marBottom w:val="0"/>
          <w:divBdr>
            <w:top w:val="none" w:sz="0" w:space="0" w:color="auto"/>
            <w:left w:val="none" w:sz="0" w:space="0" w:color="auto"/>
            <w:bottom w:val="none" w:sz="0" w:space="0" w:color="auto"/>
            <w:right w:val="none" w:sz="0" w:space="0" w:color="auto"/>
          </w:divBdr>
        </w:div>
        <w:div w:id="2045476843">
          <w:blockQuote w:val="1"/>
          <w:marLeft w:val="225"/>
          <w:marRight w:val="0"/>
          <w:marTop w:val="0"/>
          <w:marBottom w:val="0"/>
          <w:divBdr>
            <w:top w:val="none" w:sz="0" w:space="0" w:color="auto"/>
            <w:left w:val="none" w:sz="0" w:space="0" w:color="auto"/>
            <w:bottom w:val="none" w:sz="0" w:space="0" w:color="auto"/>
            <w:right w:val="none" w:sz="0" w:space="0" w:color="auto"/>
          </w:divBdr>
        </w:div>
        <w:div w:id="21064599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4530710">
      <w:bodyDiv w:val="1"/>
      <w:marLeft w:val="0"/>
      <w:marRight w:val="0"/>
      <w:marTop w:val="0"/>
      <w:marBottom w:val="0"/>
      <w:divBdr>
        <w:top w:val="none" w:sz="0" w:space="0" w:color="auto"/>
        <w:left w:val="none" w:sz="0" w:space="0" w:color="auto"/>
        <w:bottom w:val="none" w:sz="0" w:space="0" w:color="auto"/>
        <w:right w:val="none" w:sz="0" w:space="0" w:color="auto"/>
      </w:divBdr>
      <w:divsChild>
        <w:div w:id="658509225">
          <w:blockQuote w:val="1"/>
          <w:marLeft w:val="225"/>
          <w:marRight w:val="0"/>
          <w:marTop w:val="0"/>
          <w:marBottom w:val="0"/>
          <w:divBdr>
            <w:top w:val="none" w:sz="0" w:space="0" w:color="auto"/>
            <w:left w:val="none" w:sz="0" w:space="0" w:color="auto"/>
            <w:bottom w:val="none" w:sz="0" w:space="0" w:color="auto"/>
            <w:right w:val="none" w:sz="0" w:space="0" w:color="auto"/>
          </w:divBdr>
        </w:div>
        <w:div w:id="1018459687">
          <w:blockQuote w:val="1"/>
          <w:marLeft w:val="225"/>
          <w:marRight w:val="0"/>
          <w:marTop w:val="0"/>
          <w:marBottom w:val="0"/>
          <w:divBdr>
            <w:top w:val="none" w:sz="0" w:space="0" w:color="auto"/>
            <w:left w:val="none" w:sz="0" w:space="0" w:color="auto"/>
            <w:bottom w:val="none" w:sz="0" w:space="0" w:color="auto"/>
            <w:right w:val="none" w:sz="0" w:space="0" w:color="auto"/>
          </w:divBdr>
        </w:div>
        <w:div w:id="1314748960">
          <w:blockQuote w:val="1"/>
          <w:marLeft w:val="225"/>
          <w:marRight w:val="0"/>
          <w:marTop w:val="0"/>
          <w:marBottom w:val="0"/>
          <w:divBdr>
            <w:top w:val="none" w:sz="0" w:space="0" w:color="auto"/>
            <w:left w:val="none" w:sz="0" w:space="0" w:color="auto"/>
            <w:bottom w:val="none" w:sz="0" w:space="0" w:color="auto"/>
            <w:right w:val="none" w:sz="0" w:space="0" w:color="auto"/>
          </w:divBdr>
        </w:div>
        <w:div w:id="333922437">
          <w:blockQuote w:val="1"/>
          <w:marLeft w:val="225"/>
          <w:marRight w:val="0"/>
          <w:marTop w:val="0"/>
          <w:marBottom w:val="0"/>
          <w:divBdr>
            <w:top w:val="none" w:sz="0" w:space="0" w:color="auto"/>
            <w:left w:val="none" w:sz="0" w:space="0" w:color="auto"/>
            <w:bottom w:val="none" w:sz="0" w:space="0" w:color="auto"/>
            <w:right w:val="none" w:sz="0" w:space="0" w:color="auto"/>
          </w:divBdr>
        </w:div>
        <w:div w:id="983857033">
          <w:blockQuote w:val="1"/>
          <w:marLeft w:val="225"/>
          <w:marRight w:val="0"/>
          <w:marTop w:val="0"/>
          <w:marBottom w:val="0"/>
          <w:divBdr>
            <w:top w:val="none" w:sz="0" w:space="0" w:color="auto"/>
            <w:left w:val="none" w:sz="0" w:space="0" w:color="auto"/>
            <w:bottom w:val="none" w:sz="0" w:space="0" w:color="auto"/>
            <w:right w:val="none" w:sz="0" w:space="0" w:color="auto"/>
          </w:divBdr>
        </w:div>
        <w:div w:id="16672467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74239960">
      <w:bodyDiv w:val="1"/>
      <w:marLeft w:val="0"/>
      <w:marRight w:val="0"/>
      <w:marTop w:val="0"/>
      <w:marBottom w:val="0"/>
      <w:divBdr>
        <w:top w:val="none" w:sz="0" w:space="0" w:color="auto"/>
        <w:left w:val="none" w:sz="0" w:space="0" w:color="auto"/>
        <w:bottom w:val="none" w:sz="0" w:space="0" w:color="auto"/>
        <w:right w:val="none" w:sz="0" w:space="0" w:color="auto"/>
      </w:divBdr>
      <w:divsChild>
        <w:div w:id="11413383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0650155">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blockQuote w:val="1"/>
          <w:marLeft w:val="225"/>
          <w:marRight w:val="0"/>
          <w:marTop w:val="0"/>
          <w:marBottom w:val="0"/>
          <w:divBdr>
            <w:top w:val="none" w:sz="0" w:space="0" w:color="auto"/>
            <w:left w:val="none" w:sz="0" w:space="0" w:color="auto"/>
            <w:bottom w:val="none" w:sz="0" w:space="0" w:color="auto"/>
            <w:right w:val="none" w:sz="0" w:space="0" w:color="auto"/>
          </w:divBdr>
        </w:div>
        <w:div w:id="1237664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0547547">
      <w:bodyDiv w:val="1"/>
      <w:marLeft w:val="0"/>
      <w:marRight w:val="0"/>
      <w:marTop w:val="0"/>
      <w:marBottom w:val="0"/>
      <w:divBdr>
        <w:top w:val="none" w:sz="0" w:space="0" w:color="auto"/>
        <w:left w:val="none" w:sz="0" w:space="0" w:color="auto"/>
        <w:bottom w:val="none" w:sz="0" w:space="0" w:color="auto"/>
        <w:right w:val="none" w:sz="0" w:space="0" w:color="auto"/>
      </w:divBdr>
      <w:divsChild>
        <w:div w:id="761027217">
          <w:blockQuote w:val="1"/>
          <w:marLeft w:val="225"/>
          <w:marRight w:val="0"/>
          <w:marTop w:val="0"/>
          <w:marBottom w:val="0"/>
          <w:divBdr>
            <w:top w:val="none" w:sz="0" w:space="0" w:color="auto"/>
            <w:left w:val="none" w:sz="0" w:space="0" w:color="auto"/>
            <w:bottom w:val="none" w:sz="0" w:space="0" w:color="auto"/>
            <w:right w:val="none" w:sz="0" w:space="0" w:color="auto"/>
          </w:divBdr>
        </w:div>
        <w:div w:id="12964478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2766208">
      <w:bodyDiv w:val="1"/>
      <w:marLeft w:val="0"/>
      <w:marRight w:val="0"/>
      <w:marTop w:val="0"/>
      <w:marBottom w:val="0"/>
      <w:divBdr>
        <w:top w:val="none" w:sz="0" w:space="0" w:color="auto"/>
        <w:left w:val="none" w:sz="0" w:space="0" w:color="auto"/>
        <w:bottom w:val="none" w:sz="0" w:space="0" w:color="auto"/>
        <w:right w:val="none" w:sz="0" w:space="0" w:color="auto"/>
      </w:divBdr>
    </w:div>
    <w:div w:id="603461930">
      <w:bodyDiv w:val="1"/>
      <w:marLeft w:val="0"/>
      <w:marRight w:val="0"/>
      <w:marTop w:val="0"/>
      <w:marBottom w:val="0"/>
      <w:divBdr>
        <w:top w:val="none" w:sz="0" w:space="0" w:color="auto"/>
        <w:left w:val="none" w:sz="0" w:space="0" w:color="auto"/>
        <w:bottom w:val="none" w:sz="0" w:space="0" w:color="auto"/>
        <w:right w:val="none" w:sz="0" w:space="0" w:color="auto"/>
      </w:divBdr>
      <w:divsChild>
        <w:div w:id="8263619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7396378">
      <w:bodyDiv w:val="1"/>
      <w:marLeft w:val="0"/>
      <w:marRight w:val="0"/>
      <w:marTop w:val="0"/>
      <w:marBottom w:val="0"/>
      <w:divBdr>
        <w:top w:val="none" w:sz="0" w:space="0" w:color="auto"/>
        <w:left w:val="none" w:sz="0" w:space="0" w:color="auto"/>
        <w:bottom w:val="none" w:sz="0" w:space="0" w:color="auto"/>
        <w:right w:val="none" w:sz="0" w:space="0" w:color="auto"/>
      </w:divBdr>
    </w:div>
    <w:div w:id="607851647">
      <w:bodyDiv w:val="1"/>
      <w:marLeft w:val="0"/>
      <w:marRight w:val="0"/>
      <w:marTop w:val="0"/>
      <w:marBottom w:val="0"/>
      <w:divBdr>
        <w:top w:val="none" w:sz="0" w:space="0" w:color="auto"/>
        <w:left w:val="none" w:sz="0" w:space="0" w:color="auto"/>
        <w:bottom w:val="none" w:sz="0" w:space="0" w:color="auto"/>
        <w:right w:val="none" w:sz="0" w:space="0" w:color="auto"/>
      </w:divBdr>
      <w:divsChild>
        <w:div w:id="1065303576">
          <w:blockQuote w:val="1"/>
          <w:marLeft w:val="225"/>
          <w:marRight w:val="0"/>
          <w:marTop w:val="0"/>
          <w:marBottom w:val="0"/>
          <w:divBdr>
            <w:top w:val="none" w:sz="0" w:space="0" w:color="auto"/>
            <w:left w:val="none" w:sz="0" w:space="0" w:color="auto"/>
            <w:bottom w:val="none" w:sz="0" w:space="0" w:color="auto"/>
            <w:right w:val="none" w:sz="0" w:space="0" w:color="auto"/>
          </w:divBdr>
        </w:div>
        <w:div w:id="1261990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0943297">
      <w:bodyDiv w:val="1"/>
      <w:marLeft w:val="0"/>
      <w:marRight w:val="0"/>
      <w:marTop w:val="0"/>
      <w:marBottom w:val="0"/>
      <w:divBdr>
        <w:top w:val="none" w:sz="0" w:space="0" w:color="auto"/>
        <w:left w:val="none" w:sz="0" w:space="0" w:color="auto"/>
        <w:bottom w:val="none" w:sz="0" w:space="0" w:color="auto"/>
        <w:right w:val="none" w:sz="0" w:space="0" w:color="auto"/>
      </w:divBdr>
    </w:div>
    <w:div w:id="627393931">
      <w:bodyDiv w:val="1"/>
      <w:marLeft w:val="0"/>
      <w:marRight w:val="0"/>
      <w:marTop w:val="0"/>
      <w:marBottom w:val="0"/>
      <w:divBdr>
        <w:top w:val="none" w:sz="0" w:space="0" w:color="auto"/>
        <w:left w:val="none" w:sz="0" w:space="0" w:color="auto"/>
        <w:bottom w:val="none" w:sz="0" w:space="0" w:color="auto"/>
        <w:right w:val="none" w:sz="0" w:space="0" w:color="auto"/>
      </w:divBdr>
    </w:div>
    <w:div w:id="63205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25045">
          <w:blockQuote w:val="1"/>
          <w:marLeft w:val="225"/>
          <w:marRight w:val="0"/>
          <w:marTop w:val="0"/>
          <w:marBottom w:val="0"/>
          <w:divBdr>
            <w:top w:val="none" w:sz="0" w:space="0" w:color="auto"/>
            <w:left w:val="none" w:sz="0" w:space="0" w:color="auto"/>
            <w:bottom w:val="none" w:sz="0" w:space="0" w:color="auto"/>
            <w:right w:val="none" w:sz="0" w:space="0" w:color="auto"/>
          </w:divBdr>
        </w:div>
        <w:div w:id="1986158223">
          <w:blockQuote w:val="1"/>
          <w:marLeft w:val="225"/>
          <w:marRight w:val="0"/>
          <w:marTop w:val="0"/>
          <w:marBottom w:val="0"/>
          <w:divBdr>
            <w:top w:val="none" w:sz="0" w:space="0" w:color="auto"/>
            <w:left w:val="none" w:sz="0" w:space="0" w:color="auto"/>
            <w:bottom w:val="none" w:sz="0" w:space="0" w:color="auto"/>
            <w:right w:val="none" w:sz="0" w:space="0" w:color="auto"/>
          </w:divBdr>
        </w:div>
        <w:div w:id="1136602131">
          <w:blockQuote w:val="1"/>
          <w:marLeft w:val="225"/>
          <w:marRight w:val="0"/>
          <w:marTop w:val="0"/>
          <w:marBottom w:val="0"/>
          <w:divBdr>
            <w:top w:val="none" w:sz="0" w:space="0" w:color="auto"/>
            <w:left w:val="none" w:sz="0" w:space="0" w:color="auto"/>
            <w:bottom w:val="none" w:sz="0" w:space="0" w:color="auto"/>
            <w:right w:val="none" w:sz="0" w:space="0" w:color="auto"/>
          </w:divBdr>
        </w:div>
        <w:div w:id="18160218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4721077">
      <w:bodyDiv w:val="1"/>
      <w:marLeft w:val="0"/>
      <w:marRight w:val="0"/>
      <w:marTop w:val="0"/>
      <w:marBottom w:val="0"/>
      <w:divBdr>
        <w:top w:val="none" w:sz="0" w:space="0" w:color="auto"/>
        <w:left w:val="none" w:sz="0" w:space="0" w:color="auto"/>
        <w:bottom w:val="none" w:sz="0" w:space="0" w:color="auto"/>
        <w:right w:val="none" w:sz="0" w:space="0" w:color="auto"/>
      </w:divBdr>
      <w:divsChild>
        <w:div w:id="1296370795">
          <w:blockQuote w:val="1"/>
          <w:marLeft w:val="225"/>
          <w:marRight w:val="0"/>
          <w:marTop w:val="0"/>
          <w:marBottom w:val="0"/>
          <w:divBdr>
            <w:top w:val="none" w:sz="0" w:space="0" w:color="auto"/>
            <w:left w:val="none" w:sz="0" w:space="0" w:color="auto"/>
            <w:bottom w:val="none" w:sz="0" w:space="0" w:color="auto"/>
            <w:right w:val="none" w:sz="0" w:space="0" w:color="auto"/>
          </w:divBdr>
        </w:div>
        <w:div w:id="2020227737">
          <w:blockQuote w:val="1"/>
          <w:marLeft w:val="225"/>
          <w:marRight w:val="0"/>
          <w:marTop w:val="0"/>
          <w:marBottom w:val="0"/>
          <w:divBdr>
            <w:top w:val="none" w:sz="0" w:space="0" w:color="auto"/>
            <w:left w:val="none" w:sz="0" w:space="0" w:color="auto"/>
            <w:bottom w:val="none" w:sz="0" w:space="0" w:color="auto"/>
            <w:right w:val="none" w:sz="0" w:space="0" w:color="auto"/>
          </w:divBdr>
        </w:div>
        <w:div w:id="163322414">
          <w:blockQuote w:val="1"/>
          <w:marLeft w:val="225"/>
          <w:marRight w:val="0"/>
          <w:marTop w:val="0"/>
          <w:marBottom w:val="0"/>
          <w:divBdr>
            <w:top w:val="none" w:sz="0" w:space="0" w:color="auto"/>
            <w:left w:val="none" w:sz="0" w:space="0" w:color="auto"/>
            <w:bottom w:val="none" w:sz="0" w:space="0" w:color="auto"/>
            <w:right w:val="none" w:sz="0" w:space="0" w:color="auto"/>
          </w:divBdr>
        </w:div>
        <w:div w:id="2007322259">
          <w:blockQuote w:val="1"/>
          <w:marLeft w:val="225"/>
          <w:marRight w:val="0"/>
          <w:marTop w:val="0"/>
          <w:marBottom w:val="0"/>
          <w:divBdr>
            <w:top w:val="none" w:sz="0" w:space="0" w:color="auto"/>
            <w:left w:val="none" w:sz="0" w:space="0" w:color="auto"/>
            <w:bottom w:val="none" w:sz="0" w:space="0" w:color="auto"/>
            <w:right w:val="none" w:sz="0" w:space="0" w:color="auto"/>
          </w:divBdr>
        </w:div>
        <w:div w:id="1983578637">
          <w:blockQuote w:val="1"/>
          <w:marLeft w:val="225"/>
          <w:marRight w:val="0"/>
          <w:marTop w:val="0"/>
          <w:marBottom w:val="0"/>
          <w:divBdr>
            <w:top w:val="none" w:sz="0" w:space="0" w:color="auto"/>
            <w:left w:val="none" w:sz="0" w:space="0" w:color="auto"/>
            <w:bottom w:val="none" w:sz="0" w:space="0" w:color="auto"/>
            <w:right w:val="none" w:sz="0" w:space="0" w:color="auto"/>
          </w:divBdr>
        </w:div>
        <w:div w:id="1026636518">
          <w:blockQuote w:val="1"/>
          <w:marLeft w:val="225"/>
          <w:marRight w:val="0"/>
          <w:marTop w:val="0"/>
          <w:marBottom w:val="0"/>
          <w:divBdr>
            <w:top w:val="none" w:sz="0" w:space="0" w:color="auto"/>
            <w:left w:val="none" w:sz="0" w:space="0" w:color="auto"/>
            <w:bottom w:val="none" w:sz="0" w:space="0" w:color="auto"/>
            <w:right w:val="none" w:sz="0" w:space="0" w:color="auto"/>
          </w:divBdr>
        </w:div>
        <w:div w:id="573786259">
          <w:blockQuote w:val="1"/>
          <w:marLeft w:val="225"/>
          <w:marRight w:val="0"/>
          <w:marTop w:val="0"/>
          <w:marBottom w:val="0"/>
          <w:divBdr>
            <w:top w:val="none" w:sz="0" w:space="0" w:color="auto"/>
            <w:left w:val="none" w:sz="0" w:space="0" w:color="auto"/>
            <w:bottom w:val="none" w:sz="0" w:space="0" w:color="auto"/>
            <w:right w:val="none" w:sz="0" w:space="0" w:color="auto"/>
          </w:divBdr>
        </w:div>
        <w:div w:id="1304777649">
          <w:blockQuote w:val="1"/>
          <w:marLeft w:val="225"/>
          <w:marRight w:val="0"/>
          <w:marTop w:val="0"/>
          <w:marBottom w:val="0"/>
          <w:divBdr>
            <w:top w:val="none" w:sz="0" w:space="0" w:color="auto"/>
            <w:left w:val="none" w:sz="0" w:space="0" w:color="auto"/>
            <w:bottom w:val="none" w:sz="0" w:space="0" w:color="auto"/>
            <w:right w:val="none" w:sz="0" w:space="0" w:color="auto"/>
          </w:divBdr>
        </w:div>
        <w:div w:id="1056199865">
          <w:blockQuote w:val="1"/>
          <w:marLeft w:val="225"/>
          <w:marRight w:val="0"/>
          <w:marTop w:val="0"/>
          <w:marBottom w:val="0"/>
          <w:divBdr>
            <w:top w:val="none" w:sz="0" w:space="0" w:color="auto"/>
            <w:left w:val="none" w:sz="0" w:space="0" w:color="auto"/>
            <w:bottom w:val="none" w:sz="0" w:space="0" w:color="auto"/>
            <w:right w:val="none" w:sz="0" w:space="0" w:color="auto"/>
          </w:divBdr>
        </w:div>
        <w:div w:id="1903103402">
          <w:blockQuote w:val="1"/>
          <w:marLeft w:val="225"/>
          <w:marRight w:val="0"/>
          <w:marTop w:val="0"/>
          <w:marBottom w:val="0"/>
          <w:divBdr>
            <w:top w:val="none" w:sz="0" w:space="0" w:color="auto"/>
            <w:left w:val="none" w:sz="0" w:space="0" w:color="auto"/>
            <w:bottom w:val="none" w:sz="0" w:space="0" w:color="auto"/>
            <w:right w:val="none" w:sz="0" w:space="0" w:color="auto"/>
          </w:divBdr>
        </w:div>
        <w:div w:id="771705175">
          <w:blockQuote w:val="1"/>
          <w:marLeft w:val="225"/>
          <w:marRight w:val="0"/>
          <w:marTop w:val="0"/>
          <w:marBottom w:val="0"/>
          <w:divBdr>
            <w:top w:val="none" w:sz="0" w:space="0" w:color="auto"/>
            <w:left w:val="none" w:sz="0" w:space="0" w:color="auto"/>
            <w:bottom w:val="none" w:sz="0" w:space="0" w:color="auto"/>
            <w:right w:val="none" w:sz="0" w:space="0" w:color="auto"/>
          </w:divBdr>
        </w:div>
        <w:div w:id="6922229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121449">
      <w:bodyDiv w:val="1"/>
      <w:marLeft w:val="0"/>
      <w:marRight w:val="0"/>
      <w:marTop w:val="0"/>
      <w:marBottom w:val="0"/>
      <w:divBdr>
        <w:top w:val="none" w:sz="0" w:space="0" w:color="auto"/>
        <w:left w:val="none" w:sz="0" w:space="0" w:color="auto"/>
        <w:bottom w:val="none" w:sz="0" w:space="0" w:color="auto"/>
        <w:right w:val="none" w:sz="0" w:space="0" w:color="auto"/>
      </w:divBdr>
    </w:div>
    <w:div w:id="660543810">
      <w:bodyDiv w:val="1"/>
      <w:marLeft w:val="0"/>
      <w:marRight w:val="0"/>
      <w:marTop w:val="0"/>
      <w:marBottom w:val="0"/>
      <w:divBdr>
        <w:top w:val="none" w:sz="0" w:space="0" w:color="auto"/>
        <w:left w:val="none" w:sz="0" w:space="0" w:color="auto"/>
        <w:bottom w:val="none" w:sz="0" w:space="0" w:color="auto"/>
        <w:right w:val="none" w:sz="0" w:space="0" w:color="auto"/>
      </w:divBdr>
      <w:divsChild>
        <w:div w:id="766391233">
          <w:blockQuote w:val="1"/>
          <w:marLeft w:val="225"/>
          <w:marRight w:val="0"/>
          <w:marTop w:val="0"/>
          <w:marBottom w:val="0"/>
          <w:divBdr>
            <w:top w:val="none" w:sz="0" w:space="0" w:color="auto"/>
            <w:left w:val="none" w:sz="0" w:space="0" w:color="auto"/>
            <w:bottom w:val="none" w:sz="0" w:space="0" w:color="auto"/>
            <w:right w:val="none" w:sz="0" w:space="0" w:color="auto"/>
          </w:divBdr>
        </w:div>
        <w:div w:id="342828930">
          <w:blockQuote w:val="1"/>
          <w:marLeft w:val="225"/>
          <w:marRight w:val="0"/>
          <w:marTop w:val="0"/>
          <w:marBottom w:val="0"/>
          <w:divBdr>
            <w:top w:val="none" w:sz="0" w:space="0" w:color="auto"/>
            <w:left w:val="none" w:sz="0" w:space="0" w:color="auto"/>
            <w:bottom w:val="none" w:sz="0" w:space="0" w:color="auto"/>
            <w:right w:val="none" w:sz="0" w:space="0" w:color="auto"/>
          </w:divBdr>
        </w:div>
        <w:div w:id="1127161381">
          <w:blockQuote w:val="1"/>
          <w:marLeft w:val="225"/>
          <w:marRight w:val="0"/>
          <w:marTop w:val="0"/>
          <w:marBottom w:val="0"/>
          <w:divBdr>
            <w:top w:val="none" w:sz="0" w:space="0" w:color="auto"/>
            <w:left w:val="none" w:sz="0" w:space="0" w:color="auto"/>
            <w:bottom w:val="none" w:sz="0" w:space="0" w:color="auto"/>
            <w:right w:val="none" w:sz="0" w:space="0" w:color="auto"/>
          </w:divBdr>
        </w:div>
        <w:div w:id="1017852067">
          <w:blockQuote w:val="1"/>
          <w:marLeft w:val="225"/>
          <w:marRight w:val="0"/>
          <w:marTop w:val="0"/>
          <w:marBottom w:val="0"/>
          <w:divBdr>
            <w:top w:val="none" w:sz="0" w:space="0" w:color="auto"/>
            <w:left w:val="none" w:sz="0" w:space="0" w:color="auto"/>
            <w:bottom w:val="none" w:sz="0" w:space="0" w:color="auto"/>
            <w:right w:val="none" w:sz="0" w:space="0" w:color="auto"/>
          </w:divBdr>
        </w:div>
        <w:div w:id="1864636786">
          <w:blockQuote w:val="1"/>
          <w:marLeft w:val="225"/>
          <w:marRight w:val="0"/>
          <w:marTop w:val="0"/>
          <w:marBottom w:val="0"/>
          <w:divBdr>
            <w:top w:val="none" w:sz="0" w:space="0" w:color="auto"/>
            <w:left w:val="none" w:sz="0" w:space="0" w:color="auto"/>
            <w:bottom w:val="none" w:sz="0" w:space="0" w:color="auto"/>
            <w:right w:val="none" w:sz="0" w:space="0" w:color="auto"/>
          </w:divBdr>
        </w:div>
        <w:div w:id="682324934">
          <w:blockQuote w:val="1"/>
          <w:marLeft w:val="225"/>
          <w:marRight w:val="0"/>
          <w:marTop w:val="0"/>
          <w:marBottom w:val="0"/>
          <w:divBdr>
            <w:top w:val="none" w:sz="0" w:space="0" w:color="auto"/>
            <w:left w:val="none" w:sz="0" w:space="0" w:color="auto"/>
            <w:bottom w:val="none" w:sz="0" w:space="0" w:color="auto"/>
            <w:right w:val="none" w:sz="0" w:space="0" w:color="auto"/>
          </w:divBdr>
        </w:div>
        <w:div w:id="211162786">
          <w:blockQuote w:val="1"/>
          <w:marLeft w:val="225"/>
          <w:marRight w:val="0"/>
          <w:marTop w:val="0"/>
          <w:marBottom w:val="0"/>
          <w:divBdr>
            <w:top w:val="none" w:sz="0" w:space="0" w:color="auto"/>
            <w:left w:val="none" w:sz="0" w:space="0" w:color="auto"/>
            <w:bottom w:val="none" w:sz="0" w:space="0" w:color="auto"/>
            <w:right w:val="none" w:sz="0" w:space="0" w:color="auto"/>
          </w:divBdr>
        </w:div>
        <w:div w:id="1206601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7052498">
      <w:bodyDiv w:val="1"/>
      <w:marLeft w:val="0"/>
      <w:marRight w:val="0"/>
      <w:marTop w:val="0"/>
      <w:marBottom w:val="0"/>
      <w:divBdr>
        <w:top w:val="none" w:sz="0" w:space="0" w:color="auto"/>
        <w:left w:val="none" w:sz="0" w:space="0" w:color="auto"/>
        <w:bottom w:val="none" w:sz="0" w:space="0" w:color="auto"/>
        <w:right w:val="none" w:sz="0" w:space="0" w:color="auto"/>
      </w:divBdr>
    </w:div>
    <w:div w:id="680133173">
      <w:bodyDiv w:val="1"/>
      <w:marLeft w:val="0"/>
      <w:marRight w:val="0"/>
      <w:marTop w:val="0"/>
      <w:marBottom w:val="0"/>
      <w:divBdr>
        <w:top w:val="none" w:sz="0" w:space="0" w:color="auto"/>
        <w:left w:val="none" w:sz="0" w:space="0" w:color="auto"/>
        <w:bottom w:val="none" w:sz="0" w:space="0" w:color="auto"/>
        <w:right w:val="none" w:sz="0" w:space="0" w:color="auto"/>
      </w:divBdr>
      <w:divsChild>
        <w:div w:id="1149325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7220811">
      <w:bodyDiv w:val="1"/>
      <w:marLeft w:val="0"/>
      <w:marRight w:val="0"/>
      <w:marTop w:val="0"/>
      <w:marBottom w:val="0"/>
      <w:divBdr>
        <w:top w:val="none" w:sz="0" w:space="0" w:color="auto"/>
        <w:left w:val="none" w:sz="0" w:space="0" w:color="auto"/>
        <w:bottom w:val="none" w:sz="0" w:space="0" w:color="auto"/>
        <w:right w:val="none" w:sz="0" w:space="0" w:color="auto"/>
      </w:divBdr>
    </w:div>
    <w:div w:id="698286509">
      <w:bodyDiv w:val="1"/>
      <w:marLeft w:val="0"/>
      <w:marRight w:val="0"/>
      <w:marTop w:val="0"/>
      <w:marBottom w:val="0"/>
      <w:divBdr>
        <w:top w:val="none" w:sz="0" w:space="0" w:color="auto"/>
        <w:left w:val="none" w:sz="0" w:space="0" w:color="auto"/>
        <w:bottom w:val="none" w:sz="0" w:space="0" w:color="auto"/>
        <w:right w:val="none" w:sz="0" w:space="0" w:color="auto"/>
      </w:divBdr>
      <w:divsChild>
        <w:div w:id="1792086093">
          <w:blockQuote w:val="1"/>
          <w:marLeft w:val="225"/>
          <w:marRight w:val="0"/>
          <w:marTop w:val="0"/>
          <w:marBottom w:val="0"/>
          <w:divBdr>
            <w:top w:val="none" w:sz="0" w:space="0" w:color="auto"/>
            <w:left w:val="none" w:sz="0" w:space="0" w:color="auto"/>
            <w:bottom w:val="none" w:sz="0" w:space="0" w:color="auto"/>
            <w:right w:val="none" w:sz="0" w:space="0" w:color="auto"/>
          </w:divBdr>
        </w:div>
        <w:div w:id="839858219">
          <w:blockQuote w:val="1"/>
          <w:marLeft w:val="225"/>
          <w:marRight w:val="0"/>
          <w:marTop w:val="0"/>
          <w:marBottom w:val="0"/>
          <w:divBdr>
            <w:top w:val="none" w:sz="0" w:space="0" w:color="auto"/>
            <w:left w:val="none" w:sz="0" w:space="0" w:color="auto"/>
            <w:bottom w:val="none" w:sz="0" w:space="0" w:color="auto"/>
            <w:right w:val="none" w:sz="0" w:space="0" w:color="auto"/>
          </w:divBdr>
        </w:div>
        <w:div w:id="433786832">
          <w:blockQuote w:val="1"/>
          <w:marLeft w:val="225"/>
          <w:marRight w:val="0"/>
          <w:marTop w:val="0"/>
          <w:marBottom w:val="0"/>
          <w:divBdr>
            <w:top w:val="none" w:sz="0" w:space="0" w:color="auto"/>
            <w:left w:val="none" w:sz="0" w:space="0" w:color="auto"/>
            <w:bottom w:val="none" w:sz="0" w:space="0" w:color="auto"/>
            <w:right w:val="none" w:sz="0" w:space="0" w:color="auto"/>
          </w:divBdr>
        </w:div>
        <w:div w:id="964971939">
          <w:blockQuote w:val="1"/>
          <w:marLeft w:val="225"/>
          <w:marRight w:val="0"/>
          <w:marTop w:val="0"/>
          <w:marBottom w:val="0"/>
          <w:divBdr>
            <w:top w:val="none" w:sz="0" w:space="0" w:color="auto"/>
            <w:left w:val="none" w:sz="0" w:space="0" w:color="auto"/>
            <w:bottom w:val="none" w:sz="0" w:space="0" w:color="auto"/>
            <w:right w:val="none" w:sz="0" w:space="0" w:color="auto"/>
          </w:divBdr>
        </w:div>
        <w:div w:id="326717255">
          <w:blockQuote w:val="1"/>
          <w:marLeft w:val="225"/>
          <w:marRight w:val="0"/>
          <w:marTop w:val="0"/>
          <w:marBottom w:val="0"/>
          <w:divBdr>
            <w:top w:val="none" w:sz="0" w:space="0" w:color="auto"/>
            <w:left w:val="none" w:sz="0" w:space="0" w:color="auto"/>
            <w:bottom w:val="none" w:sz="0" w:space="0" w:color="auto"/>
            <w:right w:val="none" w:sz="0" w:space="0" w:color="auto"/>
          </w:divBdr>
        </w:div>
        <w:div w:id="1702050426">
          <w:blockQuote w:val="1"/>
          <w:marLeft w:val="225"/>
          <w:marRight w:val="0"/>
          <w:marTop w:val="0"/>
          <w:marBottom w:val="0"/>
          <w:divBdr>
            <w:top w:val="none" w:sz="0" w:space="0" w:color="auto"/>
            <w:left w:val="none" w:sz="0" w:space="0" w:color="auto"/>
            <w:bottom w:val="none" w:sz="0" w:space="0" w:color="auto"/>
            <w:right w:val="none" w:sz="0" w:space="0" w:color="auto"/>
          </w:divBdr>
        </w:div>
        <w:div w:id="1674600459">
          <w:blockQuote w:val="1"/>
          <w:marLeft w:val="225"/>
          <w:marRight w:val="0"/>
          <w:marTop w:val="0"/>
          <w:marBottom w:val="0"/>
          <w:divBdr>
            <w:top w:val="none" w:sz="0" w:space="0" w:color="auto"/>
            <w:left w:val="none" w:sz="0" w:space="0" w:color="auto"/>
            <w:bottom w:val="none" w:sz="0" w:space="0" w:color="auto"/>
            <w:right w:val="none" w:sz="0" w:space="0" w:color="auto"/>
          </w:divBdr>
        </w:div>
        <w:div w:id="417868973">
          <w:blockQuote w:val="1"/>
          <w:marLeft w:val="225"/>
          <w:marRight w:val="0"/>
          <w:marTop w:val="0"/>
          <w:marBottom w:val="0"/>
          <w:divBdr>
            <w:top w:val="none" w:sz="0" w:space="0" w:color="auto"/>
            <w:left w:val="none" w:sz="0" w:space="0" w:color="auto"/>
            <w:bottom w:val="none" w:sz="0" w:space="0" w:color="auto"/>
            <w:right w:val="none" w:sz="0" w:space="0" w:color="auto"/>
          </w:divBdr>
        </w:div>
        <w:div w:id="2053113768">
          <w:blockQuote w:val="1"/>
          <w:marLeft w:val="225"/>
          <w:marRight w:val="0"/>
          <w:marTop w:val="0"/>
          <w:marBottom w:val="0"/>
          <w:divBdr>
            <w:top w:val="none" w:sz="0" w:space="0" w:color="auto"/>
            <w:left w:val="none" w:sz="0" w:space="0" w:color="auto"/>
            <w:bottom w:val="none" w:sz="0" w:space="0" w:color="auto"/>
            <w:right w:val="none" w:sz="0" w:space="0" w:color="auto"/>
          </w:divBdr>
        </w:div>
        <w:div w:id="1366248797">
          <w:blockQuote w:val="1"/>
          <w:marLeft w:val="225"/>
          <w:marRight w:val="0"/>
          <w:marTop w:val="0"/>
          <w:marBottom w:val="0"/>
          <w:divBdr>
            <w:top w:val="none" w:sz="0" w:space="0" w:color="auto"/>
            <w:left w:val="none" w:sz="0" w:space="0" w:color="auto"/>
            <w:bottom w:val="none" w:sz="0" w:space="0" w:color="auto"/>
            <w:right w:val="none" w:sz="0" w:space="0" w:color="auto"/>
          </w:divBdr>
        </w:div>
        <w:div w:id="56371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8536052">
      <w:bodyDiv w:val="1"/>
      <w:marLeft w:val="0"/>
      <w:marRight w:val="0"/>
      <w:marTop w:val="0"/>
      <w:marBottom w:val="0"/>
      <w:divBdr>
        <w:top w:val="none" w:sz="0" w:space="0" w:color="auto"/>
        <w:left w:val="none" w:sz="0" w:space="0" w:color="auto"/>
        <w:bottom w:val="none" w:sz="0" w:space="0" w:color="auto"/>
        <w:right w:val="none" w:sz="0" w:space="0" w:color="auto"/>
      </w:divBdr>
      <w:divsChild>
        <w:div w:id="1762407681">
          <w:blockQuote w:val="1"/>
          <w:marLeft w:val="225"/>
          <w:marRight w:val="0"/>
          <w:marTop w:val="0"/>
          <w:marBottom w:val="0"/>
          <w:divBdr>
            <w:top w:val="none" w:sz="0" w:space="0" w:color="auto"/>
            <w:left w:val="none" w:sz="0" w:space="0" w:color="auto"/>
            <w:bottom w:val="none" w:sz="0" w:space="0" w:color="auto"/>
            <w:right w:val="none" w:sz="0" w:space="0" w:color="auto"/>
          </w:divBdr>
        </w:div>
        <w:div w:id="92408567">
          <w:blockQuote w:val="1"/>
          <w:marLeft w:val="225"/>
          <w:marRight w:val="0"/>
          <w:marTop w:val="0"/>
          <w:marBottom w:val="0"/>
          <w:divBdr>
            <w:top w:val="none" w:sz="0" w:space="0" w:color="auto"/>
            <w:left w:val="none" w:sz="0" w:space="0" w:color="auto"/>
            <w:bottom w:val="none" w:sz="0" w:space="0" w:color="auto"/>
            <w:right w:val="none" w:sz="0" w:space="0" w:color="auto"/>
          </w:divBdr>
        </w:div>
        <w:div w:id="8577004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0424822">
      <w:bodyDiv w:val="1"/>
      <w:marLeft w:val="0"/>
      <w:marRight w:val="0"/>
      <w:marTop w:val="0"/>
      <w:marBottom w:val="0"/>
      <w:divBdr>
        <w:top w:val="none" w:sz="0" w:space="0" w:color="auto"/>
        <w:left w:val="none" w:sz="0" w:space="0" w:color="auto"/>
        <w:bottom w:val="none" w:sz="0" w:space="0" w:color="auto"/>
        <w:right w:val="none" w:sz="0" w:space="0" w:color="auto"/>
      </w:divBdr>
    </w:div>
    <w:div w:id="718019642">
      <w:bodyDiv w:val="1"/>
      <w:marLeft w:val="0"/>
      <w:marRight w:val="0"/>
      <w:marTop w:val="0"/>
      <w:marBottom w:val="0"/>
      <w:divBdr>
        <w:top w:val="none" w:sz="0" w:space="0" w:color="auto"/>
        <w:left w:val="none" w:sz="0" w:space="0" w:color="auto"/>
        <w:bottom w:val="none" w:sz="0" w:space="0" w:color="auto"/>
        <w:right w:val="none" w:sz="0" w:space="0" w:color="auto"/>
      </w:divBdr>
      <w:divsChild>
        <w:div w:id="526020572">
          <w:blockQuote w:val="1"/>
          <w:marLeft w:val="225"/>
          <w:marRight w:val="0"/>
          <w:marTop w:val="0"/>
          <w:marBottom w:val="0"/>
          <w:divBdr>
            <w:top w:val="none" w:sz="0" w:space="0" w:color="auto"/>
            <w:left w:val="none" w:sz="0" w:space="0" w:color="auto"/>
            <w:bottom w:val="none" w:sz="0" w:space="0" w:color="auto"/>
            <w:right w:val="none" w:sz="0" w:space="0" w:color="auto"/>
          </w:divBdr>
        </w:div>
        <w:div w:id="2011525414">
          <w:blockQuote w:val="1"/>
          <w:marLeft w:val="225"/>
          <w:marRight w:val="0"/>
          <w:marTop w:val="0"/>
          <w:marBottom w:val="0"/>
          <w:divBdr>
            <w:top w:val="none" w:sz="0" w:space="0" w:color="auto"/>
            <w:left w:val="none" w:sz="0" w:space="0" w:color="auto"/>
            <w:bottom w:val="none" w:sz="0" w:space="0" w:color="auto"/>
            <w:right w:val="none" w:sz="0" w:space="0" w:color="auto"/>
          </w:divBdr>
        </w:div>
        <w:div w:id="1939634020">
          <w:blockQuote w:val="1"/>
          <w:marLeft w:val="225"/>
          <w:marRight w:val="0"/>
          <w:marTop w:val="0"/>
          <w:marBottom w:val="0"/>
          <w:divBdr>
            <w:top w:val="none" w:sz="0" w:space="0" w:color="auto"/>
            <w:left w:val="none" w:sz="0" w:space="0" w:color="auto"/>
            <w:bottom w:val="none" w:sz="0" w:space="0" w:color="auto"/>
            <w:right w:val="none" w:sz="0" w:space="0" w:color="auto"/>
          </w:divBdr>
        </w:div>
        <w:div w:id="13862492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1848720">
      <w:bodyDiv w:val="1"/>
      <w:marLeft w:val="0"/>
      <w:marRight w:val="0"/>
      <w:marTop w:val="0"/>
      <w:marBottom w:val="0"/>
      <w:divBdr>
        <w:top w:val="none" w:sz="0" w:space="0" w:color="auto"/>
        <w:left w:val="none" w:sz="0" w:space="0" w:color="auto"/>
        <w:bottom w:val="none" w:sz="0" w:space="0" w:color="auto"/>
        <w:right w:val="none" w:sz="0" w:space="0" w:color="auto"/>
      </w:divBdr>
    </w:div>
    <w:div w:id="735932233">
      <w:bodyDiv w:val="1"/>
      <w:marLeft w:val="0"/>
      <w:marRight w:val="0"/>
      <w:marTop w:val="0"/>
      <w:marBottom w:val="0"/>
      <w:divBdr>
        <w:top w:val="none" w:sz="0" w:space="0" w:color="auto"/>
        <w:left w:val="none" w:sz="0" w:space="0" w:color="auto"/>
        <w:bottom w:val="none" w:sz="0" w:space="0" w:color="auto"/>
        <w:right w:val="none" w:sz="0" w:space="0" w:color="auto"/>
      </w:divBdr>
      <w:divsChild>
        <w:div w:id="1665818763">
          <w:blockQuote w:val="1"/>
          <w:marLeft w:val="225"/>
          <w:marRight w:val="0"/>
          <w:marTop w:val="0"/>
          <w:marBottom w:val="0"/>
          <w:divBdr>
            <w:top w:val="none" w:sz="0" w:space="0" w:color="auto"/>
            <w:left w:val="none" w:sz="0" w:space="0" w:color="auto"/>
            <w:bottom w:val="none" w:sz="0" w:space="0" w:color="auto"/>
            <w:right w:val="none" w:sz="0" w:space="0" w:color="auto"/>
          </w:divBdr>
        </w:div>
        <w:div w:id="1529106488">
          <w:blockQuote w:val="1"/>
          <w:marLeft w:val="225"/>
          <w:marRight w:val="0"/>
          <w:marTop w:val="0"/>
          <w:marBottom w:val="0"/>
          <w:divBdr>
            <w:top w:val="none" w:sz="0" w:space="0" w:color="auto"/>
            <w:left w:val="none" w:sz="0" w:space="0" w:color="auto"/>
            <w:bottom w:val="none" w:sz="0" w:space="0" w:color="auto"/>
            <w:right w:val="none" w:sz="0" w:space="0" w:color="auto"/>
          </w:divBdr>
        </w:div>
        <w:div w:id="213398534">
          <w:blockQuote w:val="1"/>
          <w:marLeft w:val="225"/>
          <w:marRight w:val="0"/>
          <w:marTop w:val="0"/>
          <w:marBottom w:val="0"/>
          <w:divBdr>
            <w:top w:val="none" w:sz="0" w:space="0" w:color="auto"/>
            <w:left w:val="none" w:sz="0" w:space="0" w:color="auto"/>
            <w:bottom w:val="none" w:sz="0" w:space="0" w:color="auto"/>
            <w:right w:val="none" w:sz="0" w:space="0" w:color="auto"/>
          </w:divBdr>
        </w:div>
        <w:div w:id="1553038325">
          <w:blockQuote w:val="1"/>
          <w:marLeft w:val="225"/>
          <w:marRight w:val="0"/>
          <w:marTop w:val="0"/>
          <w:marBottom w:val="0"/>
          <w:divBdr>
            <w:top w:val="none" w:sz="0" w:space="0" w:color="auto"/>
            <w:left w:val="none" w:sz="0" w:space="0" w:color="auto"/>
            <w:bottom w:val="none" w:sz="0" w:space="0" w:color="auto"/>
            <w:right w:val="none" w:sz="0" w:space="0" w:color="auto"/>
          </w:divBdr>
        </w:div>
        <w:div w:id="898055496">
          <w:blockQuote w:val="1"/>
          <w:marLeft w:val="225"/>
          <w:marRight w:val="0"/>
          <w:marTop w:val="0"/>
          <w:marBottom w:val="0"/>
          <w:divBdr>
            <w:top w:val="none" w:sz="0" w:space="0" w:color="auto"/>
            <w:left w:val="none" w:sz="0" w:space="0" w:color="auto"/>
            <w:bottom w:val="none" w:sz="0" w:space="0" w:color="auto"/>
            <w:right w:val="none" w:sz="0" w:space="0" w:color="auto"/>
          </w:divBdr>
        </w:div>
        <w:div w:id="241263002">
          <w:blockQuote w:val="1"/>
          <w:marLeft w:val="225"/>
          <w:marRight w:val="0"/>
          <w:marTop w:val="0"/>
          <w:marBottom w:val="0"/>
          <w:divBdr>
            <w:top w:val="none" w:sz="0" w:space="0" w:color="auto"/>
            <w:left w:val="none" w:sz="0" w:space="0" w:color="auto"/>
            <w:bottom w:val="none" w:sz="0" w:space="0" w:color="auto"/>
            <w:right w:val="none" w:sz="0" w:space="0" w:color="auto"/>
          </w:divBdr>
        </w:div>
        <w:div w:id="1904369801">
          <w:blockQuote w:val="1"/>
          <w:marLeft w:val="225"/>
          <w:marRight w:val="0"/>
          <w:marTop w:val="0"/>
          <w:marBottom w:val="0"/>
          <w:divBdr>
            <w:top w:val="none" w:sz="0" w:space="0" w:color="auto"/>
            <w:left w:val="none" w:sz="0" w:space="0" w:color="auto"/>
            <w:bottom w:val="none" w:sz="0" w:space="0" w:color="auto"/>
            <w:right w:val="none" w:sz="0" w:space="0" w:color="auto"/>
          </w:divBdr>
        </w:div>
        <w:div w:id="2115401120">
          <w:blockQuote w:val="1"/>
          <w:marLeft w:val="225"/>
          <w:marRight w:val="0"/>
          <w:marTop w:val="0"/>
          <w:marBottom w:val="0"/>
          <w:divBdr>
            <w:top w:val="none" w:sz="0" w:space="0" w:color="auto"/>
            <w:left w:val="none" w:sz="0" w:space="0" w:color="auto"/>
            <w:bottom w:val="none" w:sz="0" w:space="0" w:color="auto"/>
            <w:right w:val="none" w:sz="0" w:space="0" w:color="auto"/>
          </w:divBdr>
        </w:div>
        <w:div w:id="696124503">
          <w:blockQuote w:val="1"/>
          <w:marLeft w:val="225"/>
          <w:marRight w:val="0"/>
          <w:marTop w:val="0"/>
          <w:marBottom w:val="0"/>
          <w:divBdr>
            <w:top w:val="none" w:sz="0" w:space="0" w:color="auto"/>
            <w:left w:val="none" w:sz="0" w:space="0" w:color="auto"/>
            <w:bottom w:val="none" w:sz="0" w:space="0" w:color="auto"/>
            <w:right w:val="none" w:sz="0" w:space="0" w:color="auto"/>
          </w:divBdr>
        </w:div>
        <w:div w:id="4222688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4113750">
      <w:bodyDiv w:val="1"/>
      <w:marLeft w:val="0"/>
      <w:marRight w:val="0"/>
      <w:marTop w:val="0"/>
      <w:marBottom w:val="0"/>
      <w:divBdr>
        <w:top w:val="none" w:sz="0" w:space="0" w:color="auto"/>
        <w:left w:val="none" w:sz="0" w:space="0" w:color="auto"/>
        <w:bottom w:val="none" w:sz="0" w:space="0" w:color="auto"/>
        <w:right w:val="none" w:sz="0" w:space="0" w:color="auto"/>
      </w:divBdr>
      <w:divsChild>
        <w:div w:id="2035449693">
          <w:blockQuote w:val="1"/>
          <w:marLeft w:val="225"/>
          <w:marRight w:val="0"/>
          <w:marTop w:val="0"/>
          <w:marBottom w:val="0"/>
          <w:divBdr>
            <w:top w:val="none" w:sz="0" w:space="0" w:color="auto"/>
            <w:left w:val="none" w:sz="0" w:space="0" w:color="auto"/>
            <w:bottom w:val="none" w:sz="0" w:space="0" w:color="auto"/>
            <w:right w:val="none" w:sz="0" w:space="0" w:color="auto"/>
          </w:divBdr>
        </w:div>
        <w:div w:id="1185946665">
          <w:blockQuote w:val="1"/>
          <w:marLeft w:val="225"/>
          <w:marRight w:val="0"/>
          <w:marTop w:val="0"/>
          <w:marBottom w:val="0"/>
          <w:divBdr>
            <w:top w:val="none" w:sz="0" w:space="0" w:color="auto"/>
            <w:left w:val="none" w:sz="0" w:space="0" w:color="auto"/>
            <w:bottom w:val="none" w:sz="0" w:space="0" w:color="auto"/>
            <w:right w:val="none" w:sz="0" w:space="0" w:color="auto"/>
          </w:divBdr>
        </w:div>
        <w:div w:id="16685553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6732852">
      <w:bodyDiv w:val="1"/>
      <w:marLeft w:val="0"/>
      <w:marRight w:val="0"/>
      <w:marTop w:val="0"/>
      <w:marBottom w:val="0"/>
      <w:divBdr>
        <w:top w:val="none" w:sz="0" w:space="0" w:color="auto"/>
        <w:left w:val="none" w:sz="0" w:space="0" w:color="auto"/>
        <w:bottom w:val="none" w:sz="0" w:space="0" w:color="auto"/>
        <w:right w:val="none" w:sz="0" w:space="0" w:color="auto"/>
      </w:divBdr>
    </w:div>
    <w:div w:id="750588700">
      <w:bodyDiv w:val="1"/>
      <w:marLeft w:val="0"/>
      <w:marRight w:val="0"/>
      <w:marTop w:val="0"/>
      <w:marBottom w:val="0"/>
      <w:divBdr>
        <w:top w:val="none" w:sz="0" w:space="0" w:color="auto"/>
        <w:left w:val="none" w:sz="0" w:space="0" w:color="auto"/>
        <w:bottom w:val="none" w:sz="0" w:space="0" w:color="auto"/>
        <w:right w:val="none" w:sz="0" w:space="0" w:color="auto"/>
      </w:divBdr>
      <w:divsChild>
        <w:div w:id="1732656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4984547">
      <w:bodyDiv w:val="1"/>
      <w:marLeft w:val="0"/>
      <w:marRight w:val="0"/>
      <w:marTop w:val="0"/>
      <w:marBottom w:val="0"/>
      <w:divBdr>
        <w:top w:val="none" w:sz="0" w:space="0" w:color="auto"/>
        <w:left w:val="none" w:sz="0" w:space="0" w:color="auto"/>
        <w:bottom w:val="none" w:sz="0" w:space="0" w:color="auto"/>
        <w:right w:val="none" w:sz="0" w:space="0" w:color="auto"/>
      </w:divBdr>
      <w:divsChild>
        <w:div w:id="899638570">
          <w:blockQuote w:val="1"/>
          <w:marLeft w:val="0"/>
          <w:marRight w:val="0"/>
          <w:marTop w:val="0"/>
          <w:marBottom w:val="0"/>
          <w:divBdr>
            <w:top w:val="none" w:sz="0" w:space="0" w:color="auto"/>
            <w:left w:val="none" w:sz="0" w:space="0" w:color="auto"/>
            <w:bottom w:val="none" w:sz="0" w:space="0" w:color="auto"/>
            <w:right w:val="none" w:sz="0" w:space="0" w:color="auto"/>
          </w:divBdr>
        </w:div>
        <w:div w:id="662316548">
          <w:blockQuote w:val="1"/>
          <w:marLeft w:val="0"/>
          <w:marRight w:val="0"/>
          <w:marTop w:val="0"/>
          <w:marBottom w:val="0"/>
          <w:divBdr>
            <w:top w:val="none" w:sz="0" w:space="0" w:color="auto"/>
            <w:left w:val="none" w:sz="0" w:space="0" w:color="auto"/>
            <w:bottom w:val="none" w:sz="0" w:space="0" w:color="auto"/>
            <w:right w:val="none" w:sz="0" w:space="0" w:color="auto"/>
          </w:divBdr>
        </w:div>
        <w:div w:id="141393879">
          <w:blockQuote w:val="1"/>
          <w:marLeft w:val="0"/>
          <w:marRight w:val="0"/>
          <w:marTop w:val="0"/>
          <w:marBottom w:val="0"/>
          <w:divBdr>
            <w:top w:val="none" w:sz="0" w:space="0" w:color="auto"/>
            <w:left w:val="none" w:sz="0" w:space="0" w:color="auto"/>
            <w:bottom w:val="none" w:sz="0" w:space="0" w:color="auto"/>
            <w:right w:val="none" w:sz="0" w:space="0" w:color="auto"/>
          </w:divBdr>
        </w:div>
        <w:div w:id="150607329">
          <w:blockQuote w:val="1"/>
          <w:marLeft w:val="0"/>
          <w:marRight w:val="0"/>
          <w:marTop w:val="0"/>
          <w:marBottom w:val="0"/>
          <w:divBdr>
            <w:top w:val="none" w:sz="0" w:space="0" w:color="auto"/>
            <w:left w:val="none" w:sz="0" w:space="0" w:color="auto"/>
            <w:bottom w:val="none" w:sz="0" w:space="0" w:color="auto"/>
            <w:right w:val="none" w:sz="0" w:space="0" w:color="auto"/>
          </w:divBdr>
        </w:div>
        <w:div w:id="1625698066">
          <w:blockQuote w:val="1"/>
          <w:marLeft w:val="0"/>
          <w:marRight w:val="0"/>
          <w:marTop w:val="0"/>
          <w:marBottom w:val="0"/>
          <w:divBdr>
            <w:top w:val="none" w:sz="0" w:space="0" w:color="auto"/>
            <w:left w:val="none" w:sz="0" w:space="0" w:color="auto"/>
            <w:bottom w:val="none" w:sz="0" w:space="0" w:color="auto"/>
            <w:right w:val="none" w:sz="0" w:space="0" w:color="auto"/>
          </w:divBdr>
        </w:div>
        <w:div w:id="1575970502">
          <w:blockQuote w:val="1"/>
          <w:marLeft w:val="0"/>
          <w:marRight w:val="0"/>
          <w:marTop w:val="0"/>
          <w:marBottom w:val="0"/>
          <w:divBdr>
            <w:top w:val="none" w:sz="0" w:space="0" w:color="auto"/>
            <w:left w:val="none" w:sz="0" w:space="0" w:color="auto"/>
            <w:bottom w:val="none" w:sz="0" w:space="0" w:color="auto"/>
            <w:right w:val="none" w:sz="0" w:space="0" w:color="auto"/>
          </w:divBdr>
        </w:div>
        <w:div w:id="1374036389">
          <w:blockQuote w:val="1"/>
          <w:marLeft w:val="0"/>
          <w:marRight w:val="0"/>
          <w:marTop w:val="0"/>
          <w:marBottom w:val="0"/>
          <w:divBdr>
            <w:top w:val="none" w:sz="0" w:space="0" w:color="auto"/>
            <w:left w:val="none" w:sz="0" w:space="0" w:color="auto"/>
            <w:bottom w:val="none" w:sz="0" w:space="0" w:color="auto"/>
            <w:right w:val="none" w:sz="0" w:space="0" w:color="auto"/>
          </w:divBdr>
        </w:div>
        <w:div w:id="1064567222">
          <w:blockQuote w:val="1"/>
          <w:marLeft w:val="0"/>
          <w:marRight w:val="0"/>
          <w:marTop w:val="0"/>
          <w:marBottom w:val="0"/>
          <w:divBdr>
            <w:top w:val="none" w:sz="0" w:space="0" w:color="auto"/>
            <w:left w:val="none" w:sz="0" w:space="0" w:color="auto"/>
            <w:bottom w:val="none" w:sz="0" w:space="0" w:color="auto"/>
            <w:right w:val="none" w:sz="0" w:space="0" w:color="auto"/>
          </w:divBdr>
        </w:div>
        <w:div w:id="433943537">
          <w:blockQuote w:val="1"/>
          <w:marLeft w:val="225"/>
          <w:marRight w:val="0"/>
          <w:marTop w:val="0"/>
          <w:marBottom w:val="0"/>
          <w:divBdr>
            <w:top w:val="none" w:sz="0" w:space="0" w:color="auto"/>
            <w:left w:val="none" w:sz="0" w:space="0" w:color="auto"/>
            <w:bottom w:val="none" w:sz="0" w:space="0" w:color="auto"/>
            <w:right w:val="none" w:sz="0" w:space="0" w:color="auto"/>
          </w:divBdr>
        </w:div>
        <w:div w:id="280578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9013578">
      <w:bodyDiv w:val="1"/>
      <w:marLeft w:val="0"/>
      <w:marRight w:val="0"/>
      <w:marTop w:val="0"/>
      <w:marBottom w:val="0"/>
      <w:divBdr>
        <w:top w:val="none" w:sz="0" w:space="0" w:color="auto"/>
        <w:left w:val="none" w:sz="0" w:space="0" w:color="auto"/>
        <w:bottom w:val="none" w:sz="0" w:space="0" w:color="auto"/>
        <w:right w:val="none" w:sz="0" w:space="0" w:color="auto"/>
      </w:divBdr>
    </w:div>
    <w:div w:id="772550532">
      <w:bodyDiv w:val="1"/>
      <w:marLeft w:val="0"/>
      <w:marRight w:val="0"/>
      <w:marTop w:val="0"/>
      <w:marBottom w:val="0"/>
      <w:divBdr>
        <w:top w:val="none" w:sz="0" w:space="0" w:color="auto"/>
        <w:left w:val="none" w:sz="0" w:space="0" w:color="auto"/>
        <w:bottom w:val="none" w:sz="0" w:space="0" w:color="auto"/>
        <w:right w:val="none" w:sz="0" w:space="0" w:color="auto"/>
      </w:divBdr>
    </w:div>
    <w:div w:id="777724426">
      <w:bodyDiv w:val="1"/>
      <w:marLeft w:val="0"/>
      <w:marRight w:val="0"/>
      <w:marTop w:val="0"/>
      <w:marBottom w:val="0"/>
      <w:divBdr>
        <w:top w:val="none" w:sz="0" w:space="0" w:color="auto"/>
        <w:left w:val="none" w:sz="0" w:space="0" w:color="auto"/>
        <w:bottom w:val="none" w:sz="0" w:space="0" w:color="auto"/>
        <w:right w:val="none" w:sz="0" w:space="0" w:color="auto"/>
      </w:divBdr>
      <w:divsChild>
        <w:div w:id="1395616648">
          <w:blockQuote w:val="1"/>
          <w:marLeft w:val="225"/>
          <w:marRight w:val="0"/>
          <w:marTop w:val="0"/>
          <w:marBottom w:val="0"/>
          <w:divBdr>
            <w:top w:val="none" w:sz="0" w:space="0" w:color="auto"/>
            <w:left w:val="none" w:sz="0" w:space="0" w:color="auto"/>
            <w:bottom w:val="none" w:sz="0" w:space="0" w:color="auto"/>
            <w:right w:val="none" w:sz="0" w:space="0" w:color="auto"/>
          </w:divBdr>
        </w:div>
        <w:div w:id="1557204695">
          <w:blockQuote w:val="1"/>
          <w:marLeft w:val="225"/>
          <w:marRight w:val="0"/>
          <w:marTop w:val="0"/>
          <w:marBottom w:val="0"/>
          <w:divBdr>
            <w:top w:val="none" w:sz="0" w:space="0" w:color="auto"/>
            <w:left w:val="none" w:sz="0" w:space="0" w:color="auto"/>
            <w:bottom w:val="none" w:sz="0" w:space="0" w:color="auto"/>
            <w:right w:val="none" w:sz="0" w:space="0" w:color="auto"/>
          </w:divBdr>
        </w:div>
        <w:div w:id="12288801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607848">
      <w:bodyDiv w:val="1"/>
      <w:marLeft w:val="0"/>
      <w:marRight w:val="0"/>
      <w:marTop w:val="0"/>
      <w:marBottom w:val="0"/>
      <w:divBdr>
        <w:top w:val="none" w:sz="0" w:space="0" w:color="auto"/>
        <w:left w:val="none" w:sz="0" w:space="0" w:color="auto"/>
        <w:bottom w:val="none" w:sz="0" w:space="0" w:color="auto"/>
        <w:right w:val="none" w:sz="0" w:space="0" w:color="auto"/>
      </w:divBdr>
    </w:div>
    <w:div w:id="782843765">
      <w:bodyDiv w:val="1"/>
      <w:marLeft w:val="0"/>
      <w:marRight w:val="0"/>
      <w:marTop w:val="0"/>
      <w:marBottom w:val="0"/>
      <w:divBdr>
        <w:top w:val="none" w:sz="0" w:space="0" w:color="auto"/>
        <w:left w:val="none" w:sz="0" w:space="0" w:color="auto"/>
        <w:bottom w:val="none" w:sz="0" w:space="0" w:color="auto"/>
        <w:right w:val="none" w:sz="0" w:space="0" w:color="auto"/>
      </w:divBdr>
    </w:div>
    <w:div w:id="805242024">
      <w:bodyDiv w:val="1"/>
      <w:marLeft w:val="0"/>
      <w:marRight w:val="0"/>
      <w:marTop w:val="0"/>
      <w:marBottom w:val="0"/>
      <w:divBdr>
        <w:top w:val="none" w:sz="0" w:space="0" w:color="auto"/>
        <w:left w:val="none" w:sz="0" w:space="0" w:color="auto"/>
        <w:bottom w:val="none" w:sz="0" w:space="0" w:color="auto"/>
        <w:right w:val="none" w:sz="0" w:space="0" w:color="auto"/>
      </w:divBdr>
      <w:divsChild>
        <w:div w:id="1713113146">
          <w:blockQuote w:val="1"/>
          <w:marLeft w:val="225"/>
          <w:marRight w:val="0"/>
          <w:marTop w:val="0"/>
          <w:marBottom w:val="0"/>
          <w:divBdr>
            <w:top w:val="none" w:sz="0" w:space="0" w:color="auto"/>
            <w:left w:val="none" w:sz="0" w:space="0" w:color="auto"/>
            <w:bottom w:val="none" w:sz="0" w:space="0" w:color="auto"/>
            <w:right w:val="none" w:sz="0" w:space="0" w:color="auto"/>
          </w:divBdr>
        </w:div>
        <w:div w:id="1377699687">
          <w:blockQuote w:val="1"/>
          <w:marLeft w:val="225"/>
          <w:marRight w:val="0"/>
          <w:marTop w:val="0"/>
          <w:marBottom w:val="0"/>
          <w:divBdr>
            <w:top w:val="none" w:sz="0" w:space="0" w:color="auto"/>
            <w:left w:val="none" w:sz="0" w:space="0" w:color="auto"/>
            <w:bottom w:val="none" w:sz="0" w:space="0" w:color="auto"/>
            <w:right w:val="none" w:sz="0" w:space="0" w:color="auto"/>
          </w:divBdr>
        </w:div>
        <w:div w:id="311368711">
          <w:blockQuote w:val="1"/>
          <w:marLeft w:val="225"/>
          <w:marRight w:val="0"/>
          <w:marTop w:val="0"/>
          <w:marBottom w:val="0"/>
          <w:divBdr>
            <w:top w:val="none" w:sz="0" w:space="0" w:color="auto"/>
            <w:left w:val="none" w:sz="0" w:space="0" w:color="auto"/>
            <w:bottom w:val="none" w:sz="0" w:space="0" w:color="auto"/>
            <w:right w:val="none" w:sz="0" w:space="0" w:color="auto"/>
          </w:divBdr>
        </w:div>
        <w:div w:id="1288664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3157462">
      <w:bodyDiv w:val="1"/>
      <w:marLeft w:val="0"/>
      <w:marRight w:val="0"/>
      <w:marTop w:val="0"/>
      <w:marBottom w:val="0"/>
      <w:divBdr>
        <w:top w:val="none" w:sz="0" w:space="0" w:color="auto"/>
        <w:left w:val="none" w:sz="0" w:space="0" w:color="auto"/>
        <w:bottom w:val="none" w:sz="0" w:space="0" w:color="auto"/>
        <w:right w:val="none" w:sz="0" w:space="0" w:color="auto"/>
      </w:divBdr>
    </w:div>
    <w:div w:id="827088474">
      <w:bodyDiv w:val="1"/>
      <w:marLeft w:val="0"/>
      <w:marRight w:val="0"/>
      <w:marTop w:val="0"/>
      <w:marBottom w:val="0"/>
      <w:divBdr>
        <w:top w:val="none" w:sz="0" w:space="0" w:color="auto"/>
        <w:left w:val="none" w:sz="0" w:space="0" w:color="auto"/>
        <w:bottom w:val="none" w:sz="0" w:space="0" w:color="auto"/>
        <w:right w:val="none" w:sz="0" w:space="0" w:color="auto"/>
      </w:divBdr>
    </w:div>
    <w:div w:id="830174855">
      <w:bodyDiv w:val="1"/>
      <w:marLeft w:val="0"/>
      <w:marRight w:val="0"/>
      <w:marTop w:val="0"/>
      <w:marBottom w:val="0"/>
      <w:divBdr>
        <w:top w:val="none" w:sz="0" w:space="0" w:color="auto"/>
        <w:left w:val="none" w:sz="0" w:space="0" w:color="auto"/>
        <w:bottom w:val="none" w:sz="0" w:space="0" w:color="auto"/>
        <w:right w:val="none" w:sz="0" w:space="0" w:color="auto"/>
      </w:divBdr>
    </w:div>
    <w:div w:id="844589288">
      <w:bodyDiv w:val="1"/>
      <w:marLeft w:val="0"/>
      <w:marRight w:val="0"/>
      <w:marTop w:val="0"/>
      <w:marBottom w:val="0"/>
      <w:divBdr>
        <w:top w:val="none" w:sz="0" w:space="0" w:color="auto"/>
        <w:left w:val="none" w:sz="0" w:space="0" w:color="auto"/>
        <w:bottom w:val="none" w:sz="0" w:space="0" w:color="auto"/>
        <w:right w:val="none" w:sz="0" w:space="0" w:color="auto"/>
      </w:divBdr>
    </w:div>
    <w:div w:id="848447965">
      <w:bodyDiv w:val="1"/>
      <w:marLeft w:val="0"/>
      <w:marRight w:val="0"/>
      <w:marTop w:val="0"/>
      <w:marBottom w:val="0"/>
      <w:divBdr>
        <w:top w:val="none" w:sz="0" w:space="0" w:color="auto"/>
        <w:left w:val="none" w:sz="0" w:space="0" w:color="auto"/>
        <w:bottom w:val="none" w:sz="0" w:space="0" w:color="auto"/>
        <w:right w:val="none" w:sz="0" w:space="0" w:color="auto"/>
      </w:divBdr>
    </w:div>
    <w:div w:id="849876604">
      <w:bodyDiv w:val="1"/>
      <w:marLeft w:val="0"/>
      <w:marRight w:val="0"/>
      <w:marTop w:val="0"/>
      <w:marBottom w:val="0"/>
      <w:divBdr>
        <w:top w:val="none" w:sz="0" w:space="0" w:color="auto"/>
        <w:left w:val="none" w:sz="0" w:space="0" w:color="auto"/>
        <w:bottom w:val="none" w:sz="0" w:space="0" w:color="auto"/>
        <w:right w:val="none" w:sz="0" w:space="0" w:color="auto"/>
      </w:divBdr>
    </w:div>
    <w:div w:id="851574793">
      <w:bodyDiv w:val="1"/>
      <w:marLeft w:val="0"/>
      <w:marRight w:val="0"/>
      <w:marTop w:val="0"/>
      <w:marBottom w:val="0"/>
      <w:divBdr>
        <w:top w:val="none" w:sz="0" w:space="0" w:color="auto"/>
        <w:left w:val="none" w:sz="0" w:space="0" w:color="auto"/>
        <w:bottom w:val="none" w:sz="0" w:space="0" w:color="auto"/>
        <w:right w:val="none" w:sz="0" w:space="0" w:color="auto"/>
      </w:divBdr>
      <w:divsChild>
        <w:div w:id="1416435511">
          <w:blockQuote w:val="1"/>
          <w:marLeft w:val="225"/>
          <w:marRight w:val="0"/>
          <w:marTop w:val="0"/>
          <w:marBottom w:val="0"/>
          <w:divBdr>
            <w:top w:val="none" w:sz="0" w:space="0" w:color="auto"/>
            <w:left w:val="none" w:sz="0" w:space="0" w:color="auto"/>
            <w:bottom w:val="none" w:sz="0" w:space="0" w:color="auto"/>
            <w:right w:val="none" w:sz="0" w:space="0" w:color="auto"/>
          </w:divBdr>
        </w:div>
        <w:div w:id="871069580">
          <w:blockQuote w:val="1"/>
          <w:marLeft w:val="225"/>
          <w:marRight w:val="0"/>
          <w:marTop w:val="0"/>
          <w:marBottom w:val="0"/>
          <w:divBdr>
            <w:top w:val="none" w:sz="0" w:space="0" w:color="auto"/>
            <w:left w:val="none" w:sz="0" w:space="0" w:color="auto"/>
            <w:bottom w:val="none" w:sz="0" w:space="0" w:color="auto"/>
            <w:right w:val="none" w:sz="0" w:space="0" w:color="auto"/>
          </w:divBdr>
        </w:div>
        <w:div w:id="449739468">
          <w:blockQuote w:val="1"/>
          <w:marLeft w:val="225"/>
          <w:marRight w:val="0"/>
          <w:marTop w:val="0"/>
          <w:marBottom w:val="0"/>
          <w:divBdr>
            <w:top w:val="none" w:sz="0" w:space="0" w:color="auto"/>
            <w:left w:val="none" w:sz="0" w:space="0" w:color="auto"/>
            <w:bottom w:val="none" w:sz="0" w:space="0" w:color="auto"/>
            <w:right w:val="none" w:sz="0" w:space="0" w:color="auto"/>
          </w:divBdr>
        </w:div>
        <w:div w:id="266163861">
          <w:blockQuote w:val="1"/>
          <w:marLeft w:val="225"/>
          <w:marRight w:val="0"/>
          <w:marTop w:val="0"/>
          <w:marBottom w:val="0"/>
          <w:divBdr>
            <w:top w:val="none" w:sz="0" w:space="0" w:color="auto"/>
            <w:left w:val="none" w:sz="0" w:space="0" w:color="auto"/>
            <w:bottom w:val="none" w:sz="0" w:space="0" w:color="auto"/>
            <w:right w:val="none" w:sz="0" w:space="0" w:color="auto"/>
          </w:divBdr>
        </w:div>
        <w:div w:id="1032608559">
          <w:blockQuote w:val="1"/>
          <w:marLeft w:val="225"/>
          <w:marRight w:val="0"/>
          <w:marTop w:val="0"/>
          <w:marBottom w:val="0"/>
          <w:divBdr>
            <w:top w:val="none" w:sz="0" w:space="0" w:color="auto"/>
            <w:left w:val="none" w:sz="0" w:space="0" w:color="auto"/>
            <w:bottom w:val="none" w:sz="0" w:space="0" w:color="auto"/>
            <w:right w:val="none" w:sz="0" w:space="0" w:color="auto"/>
          </w:divBdr>
        </w:div>
        <w:div w:id="839009502">
          <w:blockQuote w:val="1"/>
          <w:marLeft w:val="225"/>
          <w:marRight w:val="0"/>
          <w:marTop w:val="0"/>
          <w:marBottom w:val="0"/>
          <w:divBdr>
            <w:top w:val="none" w:sz="0" w:space="0" w:color="auto"/>
            <w:left w:val="none" w:sz="0" w:space="0" w:color="auto"/>
            <w:bottom w:val="none" w:sz="0" w:space="0" w:color="auto"/>
            <w:right w:val="none" w:sz="0" w:space="0" w:color="auto"/>
          </w:divBdr>
        </w:div>
        <w:div w:id="1028064997">
          <w:blockQuote w:val="1"/>
          <w:marLeft w:val="225"/>
          <w:marRight w:val="0"/>
          <w:marTop w:val="0"/>
          <w:marBottom w:val="0"/>
          <w:divBdr>
            <w:top w:val="none" w:sz="0" w:space="0" w:color="auto"/>
            <w:left w:val="none" w:sz="0" w:space="0" w:color="auto"/>
            <w:bottom w:val="none" w:sz="0" w:space="0" w:color="auto"/>
            <w:right w:val="none" w:sz="0" w:space="0" w:color="auto"/>
          </w:divBdr>
        </w:div>
        <w:div w:id="67315116">
          <w:blockQuote w:val="1"/>
          <w:marLeft w:val="225"/>
          <w:marRight w:val="0"/>
          <w:marTop w:val="0"/>
          <w:marBottom w:val="0"/>
          <w:divBdr>
            <w:top w:val="none" w:sz="0" w:space="0" w:color="auto"/>
            <w:left w:val="none" w:sz="0" w:space="0" w:color="auto"/>
            <w:bottom w:val="none" w:sz="0" w:space="0" w:color="auto"/>
            <w:right w:val="none" w:sz="0" w:space="0" w:color="auto"/>
          </w:divBdr>
        </w:div>
        <w:div w:id="1081367255">
          <w:blockQuote w:val="1"/>
          <w:marLeft w:val="225"/>
          <w:marRight w:val="0"/>
          <w:marTop w:val="0"/>
          <w:marBottom w:val="0"/>
          <w:divBdr>
            <w:top w:val="none" w:sz="0" w:space="0" w:color="auto"/>
            <w:left w:val="none" w:sz="0" w:space="0" w:color="auto"/>
            <w:bottom w:val="none" w:sz="0" w:space="0" w:color="auto"/>
            <w:right w:val="none" w:sz="0" w:space="0" w:color="auto"/>
          </w:divBdr>
        </w:div>
        <w:div w:id="652103578">
          <w:blockQuote w:val="1"/>
          <w:marLeft w:val="225"/>
          <w:marRight w:val="0"/>
          <w:marTop w:val="0"/>
          <w:marBottom w:val="0"/>
          <w:divBdr>
            <w:top w:val="none" w:sz="0" w:space="0" w:color="auto"/>
            <w:left w:val="none" w:sz="0" w:space="0" w:color="auto"/>
            <w:bottom w:val="none" w:sz="0" w:space="0" w:color="auto"/>
            <w:right w:val="none" w:sz="0" w:space="0" w:color="auto"/>
          </w:divBdr>
        </w:div>
        <w:div w:id="2033678932">
          <w:blockQuote w:val="1"/>
          <w:marLeft w:val="225"/>
          <w:marRight w:val="0"/>
          <w:marTop w:val="0"/>
          <w:marBottom w:val="0"/>
          <w:divBdr>
            <w:top w:val="none" w:sz="0" w:space="0" w:color="auto"/>
            <w:left w:val="none" w:sz="0" w:space="0" w:color="auto"/>
            <w:bottom w:val="none" w:sz="0" w:space="0" w:color="auto"/>
            <w:right w:val="none" w:sz="0" w:space="0" w:color="auto"/>
          </w:divBdr>
        </w:div>
        <w:div w:id="2146501517">
          <w:blockQuote w:val="1"/>
          <w:marLeft w:val="225"/>
          <w:marRight w:val="0"/>
          <w:marTop w:val="0"/>
          <w:marBottom w:val="0"/>
          <w:divBdr>
            <w:top w:val="none" w:sz="0" w:space="0" w:color="auto"/>
            <w:left w:val="none" w:sz="0" w:space="0" w:color="auto"/>
            <w:bottom w:val="none" w:sz="0" w:space="0" w:color="auto"/>
            <w:right w:val="none" w:sz="0" w:space="0" w:color="auto"/>
          </w:divBdr>
        </w:div>
        <w:div w:id="522717669">
          <w:blockQuote w:val="1"/>
          <w:marLeft w:val="225"/>
          <w:marRight w:val="0"/>
          <w:marTop w:val="0"/>
          <w:marBottom w:val="0"/>
          <w:divBdr>
            <w:top w:val="none" w:sz="0" w:space="0" w:color="auto"/>
            <w:left w:val="none" w:sz="0" w:space="0" w:color="auto"/>
            <w:bottom w:val="none" w:sz="0" w:space="0" w:color="auto"/>
            <w:right w:val="none" w:sz="0" w:space="0" w:color="auto"/>
          </w:divBdr>
        </w:div>
        <w:div w:id="359018021">
          <w:blockQuote w:val="1"/>
          <w:marLeft w:val="225"/>
          <w:marRight w:val="0"/>
          <w:marTop w:val="0"/>
          <w:marBottom w:val="0"/>
          <w:divBdr>
            <w:top w:val="none" w:sz="0" w:space="0" w:color="auto"/>
            <w:left w:val="none" w:sz="0" w:space="0" w:color="auto"/>
            <w:bottom w:val="none" w:sz="0" w:space="0" w:color="auto"/>
            <w:right w:val="none" w:sz="0" w:space="0" w:color="auto"/>
          </w:divBdr>
        </w:div>
        <w:div w:id="69815062">
          <w:blockQuote w:val="1"/>
          <w:marLeft w:val="225"/>
          <w:marRight w:val="0"/>
          <w:marTop w:val="0"/>
          <w:marBottom w:val="0"/>
          <w:divBdr>
            <w:top w:val="none" w:sz="0" w:space="0" w:color="auto"/>
            <w:left w:val="none" w:sz="0" w:space="0" w:color="auto"/>
            <w:bottom w:val="none" w:sz="0" w:space="0" w:color="auto"/>
            <w:right w:val="none" w:sz="0" w:space="0" w:color="auto"/>
          </w:divBdr>
        </w:div>
        <w:div w:id="917056476">
          <w:blockQuote w:val="1"/>
          <w:marLeft w:val="225"/>
          <w:marRight w:val="0"/>
          <w:marTop w:val="0"/>
          <w:marBottom w:val="0"/>
          <w:divBdr>
            <w:top w:val="none" w:sz="0" w:space="0" w:color="auto"/>
            <w:left w:val="none" w:sz="0" w:space="0" w:color="auto"/>
            <w:bottom w:val="none" w:sz="0" w:space="0" w:color="auto"/>
            <w:right w:val="none" w:sz="0" w:space="0" w:color="auto"/>
          </w:divBdr>
        </w:div>
        <w:div w:id="151142463">
          <w:blockQuote w:val="1"/>
          <w:marLeft w:val="225"/>
          <w:marRight w:val="0"/>
          <w:marTop w:val="0"/>
          <w:marBottom w:val="0"/>
          <w:divBdr>
            <w:top w:val="none" w:sz="0" w:space="0" w:color="auto"/>
            <w:left w:val="none" w:sz="0" w:space="0" w:color="auto"/>
            <w:bottom w:val="none" w:sz="0" w:space="0" w:color="auto"/>
            <w:right w:val="none" w:sz="0" w:space="0" w:color="auto"/>
          </w:divBdr>
        </w:div>
        <w:div w:id="1296326480">
          <w:blockQuote w:val="1"/>
          <w:marLeft w:val="225"/>
          <w:marRight w:val="0"/>
          <w:marTop w:val="0"/>
          <w:marBottom w:val="0"/>
          <w:divBdr>
            <w:top w:val="none" w:sz="0" w:space="0" w:color="auto"/>
            <w:left w:val="none" w:sz="0" w:space="0" w:color="auto"/>
            <w:bottom w:val="none" w:sz="0" w:space="0" w:color="auto"/>
            <w:right w:val="none" w:sz="0" w:space="0" w:color="auto"/>
          </w:divBdr>
        </w:div>
        <w:div w:id="908267256">
          <w:blockQuote w:val="1"/>
          <w:marLeft w:val="225"/>
          <w:marRight w:val="0"/>
          <w:marTop w:val="0"/>
          <w:marBottom w:val="0"/>
          <w:divBdr>
            <w:top w:val="none" w:sz="0" w:space="0" w:color="auto"/>
            <w:left w:val="none" w:sz="0" w:space="0" w:color="auto"/>
            <w:bottom w:val="none" w:sz="0" w:space="0" w:color="auto"/>
            <w:right w:val="none" w:sz="0" w:space="0" w:color="auto"/>
          </w:divBdr>
        </w:div>
        <w:div w:id="1534461550">
          <w:blockQuote w:val="1"/>
          <w:marLeft w:val="225"/>
          <w:marRight w:val="0"/>
          <w:marTop w:val="0"/>
          <w:marBottom w:val="0"/>
          <w:divBdr>
            <w:top w:val="none" w:sz="0" w:space="0" w:color="auto"/>
            <w:left w:val="none" w:sz="0" w:space="0" w:color="auto"/>
            <w:bottom w:val="none" w:sz="0" w:space="0" w:color="auto"/>
            <w:right w:val="none" w:sz="0" w:space="0" w:color="auto"/>
          </w:divBdr>
        </w:div>
        <w:div w:id="761801362">
          <w:blockQuote w:val="1"/>
          <w:marLeft w:val="225"/>
          <w:marRight w:val="0"/>
          <w:marTop w:val="0"/>
          <w:marBottom w:val="0"/>
          <w:divBdr>
            <w:top w:val="none" w:sz="0" w:space="0" w:color="auto"/>
            <w:left w:val="none" w:sz="0" w:space="0" w:color="auto"/>
            <w:bottom w:val="none" w:sz="0" w:space="0" w:color="auto"/>
            <w:right w:val="none" w:sz="0" w:space="0" w:color="auto"/>
          </w:divBdr>
        </w:div>
        <w:div w:id="1235703662">
          <w:marLeft w:val="0"/>
          <w:marRight w:val="0"/>
          <w:marTop w:val="0"/>
          <w:marBottom w:val="0"/>
          <w:divBdr>
            <w:top w:val="none" w:sz="0" w:space="0" w:color="auto"/>
            <w:left w:val="none" w:sz="0" w:space="0" w:color="auto"/>
            <w:bottom w:val="none" w:sz="0" w:space="0" w:color="auto"/>
            <w:right w:val="none" w:sz="0" w:space="0" w:color="auto"/>
          </w:divBdr>
          <w:divsChild>
            <w:div w:id="151337305">
              <w:blockQuote w:val="1"/>
              <w:marLeft w:val="225"/>
              <w:marRight w:val="0"/>
              <w:marTop w:val="0"/>
              <w:marBottom w:val="0"/>
              <w:divBdr>
                <w:top w:val="none" w:sz="0" w:space="0" w:color="auto"/>
                <w:left w:val="none" w:sz="0" w:space="0" w:color="auto"/>
                <w:bottom w:val="none" w:sz="0" w:space="0" w:color="auto"/>
                <w:right w:val="none" w:sz="0" w:space="0" w:color="auto"/>
              </w:divBdr>
            </w:div>
            <w:div w:id="449662420">
              <w:blockQuote w:val="1"/>
              <w:marLeft w:val="225"/>
              <w:marRight w:val="0"/>
              <w:marTop w:val="0"/>
              <w:marBottom w:val="0"/>
              <w:divBdr>
                <w:top w:val="none" w:sz="0" w:space="0" w:color="auto"/>
                <w:left w:val="none" w:sz="0" w:space="0" w:color="auto"/>
                <w:bottom w:val="none" w:sz="0" w:space="0" w:color="auto"/>
                <w:right w:val="none" w:sz="0" w:space="0" w:color="auto"/>
              </w:divBdr>
            </w:div>
            <w:div w:id="1826240256">
              <w:blockQuote w:val="1"/>
              <w:marLeft w:val="225"/>
              <w:marRight w:val="0"/>
              <w:marTop w:val="0"/>
              <w:marBottom w:val="0"/>
              <w:divBdr>
                <w:top w:val="none" w:sz="0" w:space="0" w:color="auto"/>
                <w:left w:val="none" w:sz="0" w:space="0" w:color="auto"/>
                <w:bottom w:val="none" w:sz="0" w:space="0" w:color="auto"/>
                <w:right w:val="none" w:sz="0" w:space="0" w:color="auto"/>
              </w:divBdr>
            </w:div>
            <w:div w:id="1136218032">
              <w:blockQuote w:val="1"/>
              <w:marLeft w:val="225"/>
              <w:marRight w:val="0"/>
              <w:marTop w:val="0"/>
              <w:marBottom w:val="0"/>
              <w:divBdr>
                <w:top w:val="none" w:sz="0" w:space="0" w:color="auto"/>
                <w:left w:val="none" w:sz="0" w:space="0" w:color="auto"/>
                <w:bottom w:val="none" w:sz="0" w:space="0" w:color="auto"/>
                <w:right w:val="none" w:sz="0" w:space="0" w:color="auto"/>
              </w:divBdr>
            </w:div>
            <w:div w:id="606274257">
              <w:blockQuote w:val="1"/>
              <w:marLeft w:val="225"/>
              <w:marRight w:val="0"/>
              <w:marTop w:val="0"/>
              <w:marBottom w:val="0"/>
              <w:divBdr>
                <w:top w:val="none" w:sz="0" w:space="0" w:color="auto"/>
                <w:left w:val="none" w:sz="0" w:space="0" w:color="auto"/>
                <w:bottom w:val="none" w:sz="0" w:space="0" w:color="auto"/>
                <w:right w:val="none" w:sz="0" w:space="0" w:color="auto"/>
              </w:divBdr>
            </w:div>
            <w:div w:id="482163283">
              <w:blockQuote w:val="1"/>
              <w:marLeft w:val="225"/>
              <w:marRight w:val="0"/>
              <w:marTop w:val="0"/>
              <w:marBottom w:val="0"/>
              <w:divBdr>
                <w:top w:val="none" w:sz="0" w:space="0" w:color="auto"/>
                <w:left w:val="none" w:sz="0" w:space="0" w:color="auto"/>
                <w:bottom w:val="none" w:sz="0" w:space="0" w:color="auto"/>
                <w:right w:val="none" w:sz="0" w:space="0" w:color="auto"/>
              </w:divBdr>
            </w:div>
            <w:div w:id="826870960">
              <w:blockQuote w:val="1"/>
              <w:marLeft w:val="225"/>
              <w:marRight w:val="0"/>
              <w:marTop w:val="0"/>
              <w:marBottom w:val="0"/>
              <w:divBdr>
                <w:top w:val="none" w:sz="0" w:space="0" w:color="auto"/>
                <w:left w:val="none" w:sz="0" w:space="0" w:color="auto"/>
                <w:bottom w:val="none" w:sz="0" w:space="0" w:color="auto"/>
                <w:right w:val="none" w:sz="0" w:space="0" w:color="auto"/>
              </w:divBdr>
            </w:div>
            <w:div w:id="1482693174">
              <w:blockQuote w:val="1"/>
              <w:marLeft w:val="225"/>
              <w:marRight w:val="0"/>
              <w:marTop w:val="0"/>
              <w:marBottom w:val="0"/>
              <w:divBdr>
                <w:top w:val="none" w:sz="0" w:space="0" w:color="auto"/>
                <w:left w:val="none" w:sz="0" w:space="0" w:color="auto"/>
                <w:bottom w:val="none" w:sz="0" w:space="0" w:color="auto"/>
                <w:right w:val="none" w:sz="0" w:space="0" w:color="auto"/>
              </w:divBdr>
            </w:div>
            <w:div w:id="616453796">
              <w:blockQuote w:val="1"/>
              <w:marLeft w:val="225"/>
              <w:marRight w:val="0"/>
              <w:marTop w:val="0"/>
              <w:marBottom w:val="0"/>
              <w:divBdr>
                <w:top w:val="none" w:sz="0" w:space="0" w:color="auto"/>
                <w:left w:val="none" w:sz="0" w:space="0" w:color="auto"/>
                <w:bottom w:val="none" w:sz="0" w:space="0" w:color="auto"/>
                <w:right w:val="none" w:sz="0" w:space="0" w:color="auto"/>
              </w:divBdr>
            </w:div>
            <w:div w:id="1305769131">
              <w:blockQuote w:val="1"/>
              <w:marLeft w:val="225"/>
              <w:marRight w:val="0"/>
              <w:marTop w:val="0"/>
              <w:marBottom w:val="0"/>
              <w:divBdr>
                <w:top w:val="none" w:sz="0" w:space="0" w:color="auto"/>
                <w:left w:val="none" w:sz="0" w:space="0" w:color="auto"/>
                <w:bottom w:val="none" w:sz="0" w:space="0" w:color="auto"/>
                <w:right w:val="none" w:sz="0" w:space="0" w:color="auto"/>
              </w:divBdr>
            </w:div>
            <w:div w:id="2137023806">
              <w:blockQuote w:val="1"/>
              <w:marLeft w:val="225"/>
              <w:marRight w:val="0"/>
              <w:marTop w:val="0"/>
              <w:marBottom w:val="0"/>
              <w:divBdr>
                <w:top w:val="none" w:sz="0" w:space="0" w:color="auto"/>
                <w:left w:val="none" w:sz="0" w:space="0" w:color="auto"/>
                <w:bottom w:val="none" w:sz="0" w:space="0" w:color="auto"/>
                <w:right w:val="none" w:sz="0" w:space="0" w:color="auto"/>
              </w:divBdr>
            </w:div>
            <w:div w:id="633143854">
              <w:blockQuote w:val="1"/>
              <w:marLeft w:val="225"/>
              <w:marRight w:val="0"/>
              <w:marTop w:val="0"/>
              <w:marBottom w:val="0"/>
              <w:divBdr>
                <w:top w:val="none" w:sz="0" w:space="0" w:color="auto"/>
                <w:left w:val="none" w:sz="0" w:space="0" w:color="auto"/>
                <w:bottom w:val="none" w:sz="0" w:space="0" w:color="auto"/>
                <w:right w:val="none" w:sz="0" w:space="0" w:color="auto"/>
              </w:divBdr>
            </w:div>
            <w:div w:id="1869296813">
              <w:blockQuote w:val="1"/>
              <w:marLeft w:val="225"/>
              <w:marRight w:val="0"/>
              <w:marTop w:val="0"/>
              <w:marBottom w:val="0"/>
              <w:divBdr>
                <w:top w:val="none" w:sz="0" w:space="0" w:color="auto"/>
                <w:left w:val="none" w:sz="0" w:space="0" w:color="auto"/>
                <w:bottom w:val="none" w:sz="0" w:space="0" w:color="auto"/>
                <w:right w:val="none" w:sz="0" w:space="0" w:color="auto"/>
              </w:divBdr>
            </w:div>
            <w:div w:id="1859466461">
              <w:blockQuote w:val="1"/>
              <w:marLeft w:val="225"/>
              <w:marRight w:val="0"/>
              <w:marTop w:val="0"/>
              <w:marBottom w:val="0"/>
              <w:divBdr>
                <w:top w:val="none" w:sz="0" w:space="0" w:color="auto"/>
                <w:left w:val="none" w:sz="0" w:space="0" w:color="auto"/>
                <w:bottom w:val="none" w:sz="0" w:space="0" w:color="auto"/>
                <w:right w:val="none" w:sz="0" w:space="0" w:color="auto"/>
              </w:divBdr>
            </w:div>
            <w:div w:id="1748070945">
              <w:blockQuote w:val="1"/>
              <w:marLeft w:val="225"/>
              <w:marRight w:val="0"/>
              <w:marTop w:val="0"/>
              <w:marBottom w:val="0"/>
              <w:divBdr>
                <w:top w:val="none" w:sz="0" w:space="0" w:color="auto"/>
                <w:left w:val="none" w:sz="0" w:space="0" w:color="auto"/>
                <w:bottom w:val="none" w:sz="0" w:space="0" w:color="auto"/>
                <w:right w:val="none" w:sz="0" w:space="0" w:color="auto"/>
              </w:divBdr>
            </w:div>
            <w:div w:id="237205988">
              <w:blockQuote w:val="1"/>
              <w:marLeft w:val="225"/>
              <w:marRight w:val="0"/>
              <w:marTop w:val="0"/>
              <w:marBottom w:val="0"/>
              <w:divBdr>
                <w:top w:val="none" w:sz="0" w:space="0" w:color="auto"/>
                <w:left w:val="none" w:sz="0" w:space="0" w:color="auto"/>
                <w:bottom w:val="none" w:sz="0" w:space="0" w:color="auto"/>
                <w:right w:val="none" w:sz="0" w:space="0" w:color="auto"/>
              </w:divBdr>
            </w:div>
            <w:div w:id="1385832992">
              <w:blockQuote w:val="1"/>
              <w:marLeft w:val="225"/>
              <w:marRight w:val="0"/>
              <w:marTop w:val="0"/>
              <w:marBottom w:val="0"/>
              <w:divBdr>
                <w:top w:val="none" w:sz="0" w:space="0" w:color="auto"/>
                <w:left w:val="none" w:sz="0" w:space="0" w:color="auto"/>
                <w:bottom w:val="none" w:sz="0" w:space="0" w:color="auto"/>
                <w:right w:val="none" w:sz="0" w:space="0" w:color="auto"/>
              </w:divBdr>
            </w:div>
            <w:div w:id="1200977289">
              <w:blockQuote w:val="1"/>
              <w:marLeft w:val="225"/>
              <w:marRight w:val="0"/>
              <w:marTop w:val="0"/>
              <w:marBottom w:val="0"/>
              <w:divBdr>
                <w:top w:val="none" w:sz="0" w:space="0" w:color="auto"/>
                <w:left w:val="none" w:sz="0" w:space="0" w:color="auto"/>
                <w:bottom w:val="none" w:sz="0" w:space="0" w:color="auto"/>
                <w:right w:val="none" w:sz="0" w:space="0" w:color="auto"/>
              </w:divBdr>
            </w:div>
            <w:div w:id="766773023">
              <w:blockQuote w:val="1"/>
              <w:marLeft w:val="225"/>
              <w:marRight w:val="0"/>
              <w:marTop w:val="0"/>
              <w:marBottom w:val="0"/>
              <w:divBdr>
                <w:top w:val="none" w:sz="0" w:space="0" w:color="auto"/>
                <w:left w:val="none" w:sz="0" w:space="0" w:color="auto"/>
                <w:bottom w:val="none" w:sz="0" w:space="0" w:color="auto"/>
                <w:right w:val="none" w:sz="0" w:space="0" w:color="auto"/>
              </w:divBdr>
            </w:div>
            <w:div w:id="822311899">
              <w:blockQuote w:val="1"/>
              <w:marLeft w:val="225"/>
              <w:marRight w:val="0"/>
              <w:marTop w:val="0"/>
              <w:marBottom w:val="0"/>
              <w:divBdr>
                <w:top w:val="none" w:sz="0" w:space="0" w:color="auto"/>
                <w:left w:val="none" w:sz="0" w:space="0" w:color="auto"/>
                <w:bottom w:val="none" w:sz="0" w:space="0" w:color="auto"/>
                <w:right w:val="none" w:sz="0" w:space="0" w:color="auto"/>
              </w:divBdr>
            </w:div>
            <w:div w:id="8766230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3420974">
      <w:bodyDiv w:val="1"/>
      <w:marLeft w:val="0"/>
      <w:marRight w:val="0"/>
      <w:marTop w:val="0"/>
      <w:marBottom w:val="0"/>
      <w:divBdr>
        <w:top w:val="none" w:sz="0" w:space="0" w:color="auto"/>
        <w:left w:val="none" w:sz="0" w:space="0" w:color="auto"/>
        <w:bottom w:val="none" w:sz="0" w:space="0" w:color="auto"/>
        <w:right w:val="none" w:sz="0" w:space="0" w:color="auto"/>
      </w:divBdr>
      <w:divsChild>
        <w:div w:id="1255240386">
          <w:blockQuote w:val="1"/>
          <w:marLeft w:val="225"/>
          <w:marRight w:val="0"/>
          <w:marTop w:val="0"/>
          <w:marBottom w:val="0"/>
          <w:divBdr>
            <w:top w:val="none" w:sz="0" w:space="0" w:color="auto"/>
            <w:left w:val="none" w:sz="0" w:space="0" w:color="auto"/>
            <w:bottom w:val="none" w:sz="0" w:space="0" w:color="auto"/>
            <w:right w:val="none" w:sz="0" w:space="0" w:color="auto"/>
          </w:divBdr>
        </w:div>
        <w:div w:id="957102261">
          <w:blockQuote w:val="1"/>
          <w:marLeft w:val="225"/>
          <w:marRight w:val="0"/>
          <w:marTop w:val="0"/>
          <w:marBottom w:val="0"/>
          <w:divBdr>
            <w:top w:val="none" w:sz="0" w:space="0" w:color="auto"/>
            <w:left w:val="none" w:sz="0" w:space="0" w:color="auto"/>
            <w:bottom w:val="none" w:sz="0" w:space="0" w:color="auto"/>
            <w:right w:val="none" w:sz="0" w:space="0" w:color="auto"/>
          </w:divBdr>
        </w:div>
        <w:div w:id="93942538">
          <w:blockQuote w:val="1"/>
          <w:marLeft w:val="225"/>
          <w:marRight w:val="0"/>
          <w:marTop w:val="0"/>
          <w:marBottom w:val="0"/>
          <w:divBdr>
            <w:top w:val="none" w:sz="0" w:space="0" w:color="auto"/>
            <w:left w:val="none" w:sz="0" w:space="0" w:color="auto"/>
            <w:bottom w:val="none" w:sz="0" w:space="0" w:color="auto"/>
            <w:right w:val="none" w:sz="0" w:space="0" w:color="auto"/>
          </w:divBdr>
        </w:div>
        <w:div w:id="1199466773">
          <w:blockQuote w:val="1"/>
          <w:marLeft w:val="225"/>
          <w:marRight w:val="0"/>
          <w:marTop w:val="0"/>
          <w:marBottom w:val="0"/>
          <w:divBdr>
            <w:top w:val="none" w:sz="0" w:space="0" w:color="auto"/>
            <w:left w:val="none" w:sz="0" w:space="0" w:color="auto"/>
            <w:bottom w:val="none" w:sz="0" w:space="0" w:color="auto"/>
            <w:right w:val="none" w:sz="0" w:space="0" w:color="auto"/>
          </w:divBdr>
        </w:div>
        <w:div w:id="2027058011">
          <w:blockQuote w:val="1"/>
          <w:marLeft w:val="225"/>
          <w:marRight w:val="0"/>
          <w:marTop w:val="0"/>
          <w:marBottom w:val="0"/>
          <w:divBdr>
            <w:top w:val="none" w:sz="0" w:space="0" w:color="auto"/>
            <w:left w:val="none" w:sz="0" w:space="0" w:color="auto"/>
            <w:bottom w:val="none" w:sz="0" w:space="0" w:color="auto"/>
            <w:right w:val="none" w:sz="0" w:space="0" w:color="auto"/>
          </w:divBdr>
        </w:div>
        <w:div w:id="646086048">
          <w:blockQuote w:val="1"/>
          <w:marLeft w:val="225"/>
          <w:marRight w:val="0"/>
          <w:marTop w:val="0"/>
          <w:marBottom w:val="0"/>
          <w:divBdr>
            <w:top w:val="none" w:sz="0" w:space="0" w:color="auto"/>
            <w:left w:val="none" w:sz="0" w:space="0" w:color="auto"/>
            <w:bottom w:val="none" w:sz="0" w:space="0" w:color="auto"/>
            <w:right w:val="none" w:sz="0" w:space="0" w:color="auto"/>
          </w:divBdr>
        </w:div>
        <w:div w:id="428083026">
          <w:blockQuote w:val="1"/>
          <w:marLeft w:val="225"/>
          <w:marRight w:val="0"/>
          <w:marTop w:val="0"/>
          <w:marBottom w:val="0"/>
          <w:divBdr>
            <w:top w:val="none" w:sz="0" w:space="0" w:color="auto"/>
            <w:left w:val="none" w:sz="0" w:space="0" w:color="auto"/>
            <w:bottom w:val="none" w:sz="0" w:space="0" w:color="auto"/>
            <w:right w:val="none" w:sz="0" w:space="0" w:color="auto"/>
          </w:divBdr>
        </w:div>
        <w:div w:id="14307337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3689973">
      <w:bodyDiv w:val="1"/>
      <w:marLeft w:val="0"/>
      <w:marRight w:val="0"/>
      <w:marTop w:val="0"/>
      <w:marBottom w:val="0"/>
      <w:divBdr>
        <w:top w:val="none" w:sz="0" w:space="0" w:color="auto"/>
        <w:left w:val="none" w:sz="0" w:space="0" w:color="auto"/>
        <w:bottom w:val="none" w:sz="0" w:space="0" w:color="auto"/>
        <w:right w:val="none" w:sz="0" w:space="0" w:color="auto"/>
      </w:divBdr>
    </w:div>
    <w:div w:id="859202552">
      <w:bodyDiv w:val="1"/>
      <w:marLeft w:val="0"/>
      <w:marRight w:val="0"/>
      <w:marTop w:val="0"/>
      <w:marBottom w:val="0"/>
      <w:divBdr>
        <w:top w:val="none" w:sz="0" w:space="0" w:color="auto"/>
        <w:left w:val="none" w:sz="0" w:space="0" w:color="auto"/>
        <w:bottom w:val="none" w:sz="0" w:space="0" w:color="auto"/>
        <w:right w:val="none" w:sz="0" w:space="0" w:color="auto"/>
      </w:divBdr>
      <w:divsChild>
        <w:div w:id="12655679">
          <w:blockQuote w:val="1"/>
          <w:marLeft w:val="225"/>
          <w:marRight w:val="0"/>
          <w:marTop w:val="0"/>
          <w:marBottom w:val="0"/>
          <w:divBdr>
            <w:top w:val="none" w:sz="0" w:space="0" w:color="auto"/>
            <w:left w:val="none" w:sz="0" w:space="0" w:color="auto"/>
            <w:bottom w:val="none" w:sz="0" w:space="0" w:color="auto"/>
            <w:right w:val="none" w:sz="0" w:space="0" w:color="auto"/>
          </w:divBdr>
        </w:div>
        <w:div w:id="723410697">
          <w:blockQuote w:val="1"/>
          <w:marLeft w:val="225"/>
          <w:marRight w:val="0"/>
          <w:marTop w:val="0"/>
          <w:marBottom w:val="0"/>
          <w:divBdr>
            <w:top w:val="none" w:sz="0" w:space="0" w:color="auto"/>
            <w:left w:val="none" w:sz="0" w:space="0" w:color="auto"/>
            <w:bottom w:val="none" w:sz="0" w:space="0" w:color="auto"/>
            <w:right w:val="none" w:sz="0" w:space="0" w:color="auto"/>
          </w:divBdr>
        </w:div>
        <w:div w:id="38363516">
          <w:blockQuote w:val="1"/>
          <w:marLeft w:val="225"/>
          <w:marRight w:val="0"/>
          <w:marTop w:val="0"/>
          <w:marBottom w:val="0"/>
          <w:divBdr>
            <w:top w:val="none" w:sz="0" w:space="0" w:color="auto"/>
            <w:left w:val="none" w:sz="0" w:space="0" w:color="auto"/>
            <w:bottom w:val="none" w:sz="0" w:space="0" w:color="auto"/>
            <w:right w:val="none" w:sz="0" w:space="0" w:color="auto"/>
          </w:divBdr>
        </w:div>
        <w:div w:id="1782532242">
          <w:blockQuote w:val="1"/>
          <w:marLeft w:val="225"/>
          <w:marRight w:val="0"/>
          <w:marTop w:val="0"/>
          <w:marBottom w:val="0"/>
          <w:divBdr>
            <w:top w:val="none" w:sz="0" w:space="0" w:color="auto"/>
            <w:left w:val="none" w:sz="0" w:space="0" w:color="auto"/>
            <w:bottom w:val="none" w:sz="0" w:space="0" w:color="auto"/>
            <w:right w:val="none" w:sz="0" w:space="0" w:color="auto"/>
          </w:divBdr>
        </w:div>
        <w:div w:id="873422419">
          <w:blockQuote w:val="1"/>
          <w:marLeft w:val="225"/>
          <w:marRight w:val="0"/>
          <w:marTop w:val="0"/>
          <w:marBottom w:val="0"/>
          <w:divBdr>
            <w:top w:val="none" w:sz="0" w:space="0" w:color="auto"/>
            <w:left w:val="none" w:sz="0" w:space="0" w:color="auto"/>
            <w:bottom w:val="none" w:sz="0" w:space="0" w:color="auto"/>
            <w:right w:val="none" w:sz="0" w:space="0" w:color="auto"/>
          </w:divBdr>
        </w:div>
        <w:div w:id="1187252286">
          <w:blockQuote w:val="1"/>
          <w:marLeft w:val="225"/>
          <w:marRight w:val="0"/>
          <w:marTop w:val="0"/>
          <w:marBottom w:val="0"/>
          <w:divBdr>
            <w:top w:val="none" w:sz="0" w:space="0" w:color="auto"/>
            <w:left w:val="none" w:sz="0" w:space="0" w:color="auto"/>
            <w:bottom w:val="none" w:sz="0" w:space="0" w:color="auto"/>
            <w:right w:val="none" w:sz="0" w:space="0" w:color="auto"/>
          </w:divBdr>
        </w:div>
        <w:div w:id="1095244239">
          <w:blockQuote w:val="1"/>
          <w:marLeft w:val="225"/>
          <w:marRight w:val="0"/>
          <w:marTop w:val="0"/>
          <w:marBottom w:val="0"/>
          <w:divBdr>
            <w:top w:val="none" w:sz="0" w:space="0" w:color="auto"/>
            <w:left w:val="none" w:sz="0" w:space="0" w:color="auto"/>
            <w:bottom w:val="none" w:sz="0" w:space="0" w:color="auto"/>
            <w:right w:val="none" w:sz="0" w:space="0" w:color="auto"/>
          </w:divBdr>
        </w:div>
        <w:div w:id="898705994">
          <w:blockQuote w:val="1"/>
          <w:marLeft w:val="225"/>
          <w:marRight w:val="0"/>
          <w:marTop w:val="0"/>
          <w:marBottom w:val="0"/>
          <w:divBdr>
            <w:top w:val="none" w:sz="0" w:space="0" w:color="auto"/>
            <w:left w:val="none" w:sz="0" w:space="0" w:color="auto"/>
            <w:bottom w:val="none" w:sz="0" w:space="0" w:color="auto"/>
            <w:right w:val="none" w:sz="0" w:space="0" w:color="auto"/>
          </w:divBdr>
        </w:div>
        <w:div w:id="1576353585">
          <w:blockQuote w:val="1"/>
          <w:marLeft w:val="225"/>
          <w:marRight w:val="0"/>
          <w:marTop w:val="0"/>
          <w:marBottom w:val="0"/>
          <w:divBdr>
            <w:top w:val="none" w:sz="0" w:space="0" w:color="auto"/>
            <w:left w:val="none" w:sz="0" w:space="0" w:color="auto"/>
            <w:bottom w:val="none" w:sz="0" w:space="0" w:color="auto"/>
            <w:right w:val="none" w:sz="0" w:space="0" w:color="auto"/>
          </w:divBdr>
        </w:div>
        <w:div w:id="1238707169">
          <w:blockQuote w:val="1"/>
          <w:marLeft w:val="225"/>
          <w:marRight w:val="0"/>
          <w:marTop w:val="0"/>
          <w:marBottom w:val="0"/>
          <w:divBdr>
            <w:top w:val="none" w:sz="0" w:space="0" w:color="auto"/>
            <w:left w:val="none" w:sz="0" w:space="0" w:color="auto"/>
            <w:bottom w:val="none" w:sz="0" w:space="0" w:color="auto"/>
            <w:right w:val="none" w:sz="0" w:space="0" w:color="auto"/>
          </w:divBdr>
        </w:div>
        <w:div w:id="1935089275">
          <w:blockQuote w:val="1"/>
          <w:marLeft w:val="225"/>
          <w:marRight w:val="0"/>
          <w:marTop w:val="0"/>
          <w:marBottom w:val="0"/>
          <w:divBdr>
            <w:top w:val="none" w:sz="0" w:space="0" w:color="auto"/>
            <w:left w:val="none" w:sz="0" w:space="0" w:color="auto"/>
            <w:bottom w:val="none" w:sz="0" w:space="0" w:color="auto"/>
            <w:right w:val="none" w:sz="0" w:space="0" w:color="auto"/>
          </w:divBdr>
        </w:div>
        <w:div w:id="1781950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209292">
      <w:bodyDiv w:val="1"/>
      <w:marLeft w:val="0"/>
      <w:marRight w:val="0"/>
      <w:marTop w:val="0"/>
      <w:marBottom w:val="0"/>
      <w:divBdr>
        <w:top w:val="none" w:sz="0" w:space="0" w:color="auto"/>
        <w:left w:val="none" w:sz="0" w:space="0" w:color="auto"/>
        <w:bottom w:val="none" w:sz="0" w:space="0" w:color="auto"/>
        <w:right w:val="none" w:sz="0" w:space="0" w:color="auto"/>
      </w:divBdr>
    </w:div>
    <w:div w:id="889462021">
      <w:bodyDiv w:val="1"/>
      <w:marLeft w:val="0"/>
      <w:marRight w:val="0"/>
      <w:marTop w:val="0"/>
      <w:marBottom w:val="0"/>
      <w:divBdr>
        <w:top w:val="none" w:sz="0" w:space="0" w:color="auto"/>
        <w:left w:val="none" w:sz="0" w:space="0" w:color="auto"/>
        <w:bottom w:val="none" w:sz="0" w:space="0" w:color="auto"/>
        <w:right w:val="none" w:sz="0" w:space="0" w:color="auto"/>
      </w:divBdr>
    </w:div>
    <w:div w:id="890578585">
      <w:bodyDiv w:val="1"/>
      <w:marLeft w:val="0"/>
      <w:marRight w:val="0"/>
      <w:marTop w:val="0"/>
      <w:marBottom w:val="0"/>
      <w:divBdr>
        <w:top w:val="none" w:sz="0" w:space="0" w:color="auto"/>
        <w:left w:val="none" w:sz="0" w:space="0" w:color="auto"/>
        <w:bottom w:val="none" w:sz="0" w:space="0" w:color="auto"/>
        <w:right w:val="none" w:sz="0" w:space="0" w:color="auto"/>
      </w:divBdr>
    </w:div>
    <w:div w:id="905606908">
      <w:bodyDiv w:val="1"/>
      <w:marLeft w:val="0"/>
      <w:marRight w:val="0"/>
      <w:marTop w:val="0"/>
      <w:marBottom w:val="0"/>
      <w:divBdr>
        <w:top w:val="none" w:sz="0" w:space="0" w:color="auto"/>
        <w:left w:val="none" w:sz="0" w:space="0" w:color="auto"/>
        <w:bottom w:val="none" w:sz="0" w:space="0" w:color="auto"/>
        <w:right w:val="none" w:sz="0" w:space="0" w:color="auto"/>
      </w:divBdr>
      <w:divsChild>
        <w:div w:id="621762387">
          <w:blockQuote w:val="1"/>
          <w:marLeft w:val="225"/>
          <w:marRight w:val="0"/>
          <w:marTop w:val="0"/>
          <w:marBottom w:val="0"/>
          <w:divBdr>
            <w:top w:val="none" w:sz="0" w:space="0" w:color="auto"/>
            <w:left w:val="none" w:sz="0" w:space="0" w:color="auto"/>
            <w:bottom w:val="none" w:sz="0" w:space="0" w:color="auto"/>
            <w:right w:val="none" w:sz="0" w:space="0" w:color="auto"/>
          </w:divBdr>
        </w:div>
        <w:div w:id="15891381">
          <w:blockQuote w:val="1"/>
          <w:marLeft w:val="225"/>
          <w:marRight w:val="0"/>
          <w:marTop w:val="0"/>
          <w:marBottom w:val="0"/>
          <w:divBdr>
            <w:top w:val="none" w:sz="0" w:space="0" w:color="auto"/>
            <w:left w:val="none" w:sz="0" w:space="0" w:color="auto"/>
            <w:bottom w:val="none" w:sz="0" w:space="0" w:color="auto"/>
            <w:right w:val="none" w:sz="0" w:space="0" w:color="auto"/>
          </w:divBdr>
        </w:div>
        <w:div w:id="1779907598">
          <w:blockQuote w:val="1"/>
          <w:marLeft w:val="225"/>
          <w:marRight w:val="0"/>
          <w:marTop w:val="0"/>
          <w:marBottom w:val="0"/>
          <w:divBdr>
            <w:top w:val="none" w:sz="0" w:space="0" w:color="auto"/>
            <w:left w:val="none" w:sz="0" w:space="0" w:color="auto"/>
            <w:bottom w:val="none" w:sz="0" w:space="0" w:color="auto"/>
            <w:right w:val="none" w:sz="0" w:space="0" w:color="auto"/>
          </w:divBdr>
        </w:div>
        <w:div w:id="21264619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8080181">
      <w:bodyDiv w:val="1"/>
      <w:marLeft w:val="0"/>
      <w:marRight w:val="0"/>
      <w:marTop w:val="0"/>
      <w:marBottom w:val="0"/>
      <w:divBdr>
        <w:top w:val="none" w:sz="0" w:space="0" w:color="auto"/>
        <w:left w:val="none" w:sz="0" w:space="0" w:color="auto"/>
        <w:bottom w:val="none" w:sz="0" w:space="0" w:color="auto"/>
        <w:right w:val="none" w:sz="0" w:space="0" w:color="auto"/>
      </w:divBdr>
      <w:divsChild>
        <w:div w:id="2115007630">
          <w:blockQuote w:val="1"/>
          <w:marLeft w:val="225"/>
          <w:marRight w:val="0"/>
          <w:marTop w:val="0"/>
          <w:marBottom w:val="0"/>
          <w:divBdr>
            <w:top w:val="none" w:sz="0" w:space="0" w:color="auto"/>
            <w:left w:val="none" w:sz="0" w:space="0" w:color="auto"/>
            <w:bottom w:val="none" w:sz="0" w:space="0" w:color="auto"/>
            <w:right w:val="none" w:sz="0" w:space="0" w:color="auto"/>
          </w:divBdr>
        </w:div>
        <w:div w:id="108939426">
          <w:blockQuote w:val="1"/>
          <w:marLeft w:val="225"/>
          <w:marRight w:val="0"/>
          <w:marTop w:val="0"/>
          <w:marBottom w:val="0"/>
          <w:divBdr>
            <w:top w:val="none" w:sz="0" w:space="0" w:color="auto"/>
            <w:left w:val="none" w:sz="0" w:space="0" w:color="auto"/>
            <w:bottom w:val="none" w:sz="0" w:space="0" w:color="auto"/>
            <w:right w:val="none" w:sz="0" w:space="0" w:color="auto"/>
          </w:divBdr>
        </w:div>
        <w:div w:id="413164889">
          <w:blockQuote w:val="1"/>
          <w:marLeft w:val="225"/>
          <w:marRight w:val="0"/>
          <w:marTop w:val="0"/>
          <w:marBottom w:val="0"/>
          <w:divBdr>
            <w:top w:val="none" w:sz="0" w:space="0" w:color="auto"/>
            <w:left w:val="none" w:sz="0" w:space="0" w:color="auto"/>
            <w:bottom w:val="none" w:sz="0" w:space="0" w:color="auto"/>
            <w:right w:val="none" w:sz="0" w:space="0" w:color="auto"/>
          </w:divBdr>
        </w:div>
        <w:div w:id="978413212">
          <w:blockQuote w:val="1"/>
          <w:marLeft w:val="225"/>
          <w:marRight w:val="0"/>
          <w:marTop w:val="0"/>
          <w:marBottom w:val="0"/>
          <w:divBdr>
            <w:top w:val="none" w:sz="0" w:space="0" w:color="auto"/>
            <w:left w:val="none" w:sz="0" w:space="0" w:color="auto"/>
            <w:bottom w:val="none" w:sz="0" w:space="0" w:color="auto"/>
            <w:right w:val="none" w:sz="0" w:space="0" w:color="auto"/>
          </w:divBdr>
        </w:div>
        <w:div w:id="529144631">
          <w:blockQuote w:val="1"/>
          <w:marLeft w:val="225"/>
          <w:marRight w:val="0"/>
          <w:marTop w:val="0"/>
          <w:marBottom w:val="0"/>
          <w:divBdr>
            <w:top w:val="none" w:sz="0" w:space="0" w:color="auto"/>
            <w:left w:val="none" w:sz="0" w:space="0" w:color="auto"/>
            <w:bottom w:val="none" w:sz="0" w:space="0" w:color="auto"/>
            <w:right w:val="none" w:sz="0" w:space="0" w:color="auto"/>
          </w:divBdr>
        </w:div>
        <w:div w:id="753819330">
          <w:blockQuote w:val="1"/>
          <w:marLeft w:val="225"/>
          <w:marRight w:val="0"/>
          <w:marTop w:val="0"/>
          <w:marBottom w:val="0"/>
          <w:divBdr>
            <w:top w:val="none" w:sz="0" w:space="0" w:color="auto"/>
            <w:left w:val="none" w:sz="0" w:space="0" w:color="auto"/>
            <w:bottom w:val="none" w:sz="0" w:space="0" w:color="auto"/>
            <w:right w:val="none" w:sz="0" w:space="0" w:color="auto"/>
          </w:divBdr>
        </w:div>
        <w:div w:id="1738505614">
          <w:blockQuote w:val="1"/>
          <w:marLeft w:val="225"/>
          <w:marRight w:val="0"/>
          <w:marTop w:val="0"/>
          <w:marBottom w:val="0"/>
          <w:divBdr>
            <w:top w:val="none" w:sz="0" w:space="0" w:color="auto"/>
            <w:left w:val="none" w:sz="0" w:space="0" w:color="auto"/>
            <w:bottom w:val="none" w:sz="0" w:space="0" w:color="auto"/>
            <w:right w:val="none" w:sz="0" w:space="0" w:color="auto"/>
          </w:divBdr>
        </w:div>
        <w:div w:id="1822237199">
          <w:blockQuote w:val="1"/>
          <w:marLeft w:val="225"/>
          <w:marRight w:val="0"/>
          <w:marTop w:val="0"/>
          <w:marBottom w:val="0"/>
          <w:divBdr>
            <w:top w:val="none" w:sz="0" w:space="0" w:color="auto"/>
            <w:left w:val="none" w:sz="0" w:space="0" w:color="auto"/>
            <w:bottom w:val="none" w:sz="0" w:space="0" w:color="auto"/>
            <w:right w:val="none" w:sz="0" w:space="0" w:color="auto"/>
          </w:divBdr>
        </w:div>
        <w:div w:id="769591784">
          <w:blockQuote w:val="1"/>
          <w:marLeft w:val="225"/>
          <w:marRight w:val="0"/>
          <w:marTop w:val="0"/>
          <w:marBottom w:val="0"/>
          <w:divBdr>
            <w:top w:val="none" w:sz="0" w:space="0" w:color="auto"/>
            <w:left w:val="none" w:sz="0" w:space="0" w:color="auto"/>
            <w:bottom w:val="none" w:sz="0" w:space="0" w:color="auto"/>
            <w:right w:val="none" w:sz="0" w:space="0" w:color="auto"/>
          </w:divBdr>
        </w:div>
        <w:div w:id="255209002">
          <w:blockQuote w:val="1"/>
          <w:marLeft w:val="225"/>
          <w:marRight w:val="0"/>
          <w:marTop w:val="0"/>
          <w:marBottom w:val="0"/>
          <w:divBdr>
            <w:top w:val="none" w:sz="0" w:space="0" w:color="auto"/>
            <w:left w:val="none" w:sz="0" w:space="0" w:color="auto"/>
            <w:bottom w:val="none" w:sz="0" w:space="0" w:color="auto"/>
            <w:right w:val="none" w:sz="0" w:space="0" w:color="auto"/>
          </w:divBdr>
        </w:div>
        <w:div w:id="595477044">
          <w:blockQuote w:val="1"/>
          <w:marLeft w:val="225"/>
          <w:marRight w:val="0"/>
          <w:marTop w:val="0"/>
          <w:marBottom w:val="0"/>
          <w:divBdr>
            <w:top w:val="none" w:sz="0" w:space="0" w:color="auto"/>
            <w:left w:val="none" w:sz="0" w:space="0" w:color="auto"/>
            <w:bottom w:val="none" w:sz="0" w:space="0" w:color="auto"/>
            <w:right w:val="none" w:sz="0" w:space="0" w:color="auto"/>
          </w:divBdr>
        </w:div>
        <w:div w:id="1680766619">
          <w:blockQuote w:val="1"/>
          <w:marLeft w:val="225"/>
          <w:marRight w:val="0"/>
          <w:marTop w:val="0"/>
          <w:marBottom w:val="0"/>
          <w:divBdr>
            <w:top w:val="none" w:sz="0" w:space="0" w:color="auto"/>
            <w:left w:val="none" w:sz="0" w:space="0" w:color="auto"/>
            <w:bottom w:val="none" w:sz="0" w:space="0" w:color="auto"/>
            <w:right w:val="none" w:sz="0" w:space="0" w:color="auto"/>
          </w:divBdr>
        </w:div>
        <w:div w:id="1080636628">
          <w:blockQuote w:val="1"/>
          <w:marLeft w:val="225"/>
          <w:marRight w:val="0"/>
          <w:marTop w:val="0"/>
          <w:marBottom w:val="0"/>
          <w:divBdr>
            <w:top w:val="none" w:sz="0" w:space="0" w:color="auto"/>
            <w:left w:val="none" w:sz="0" w:space="0" w:color="auto"/>
            <w:bottom w:val="none" w:sz="0" w:space="0" w:color="auto"/>
            <w:right w:val="none" w:sz="0" w:space="0" w:color="auto"/>
          </w:divBdr>
        </w:div>
        <w:div w:id="807019696">
          <w:blockQuote w:val="1"/>
          <w:marLeft w:val="225"/>
          <w:marRight w:val="0"/>
          <w:marTop w:val="0"/>
          <w:marBottom w:val="0"/>
          <w:divBdr>
            <w:top w:val="none" w:sz="0" w:space="0" w:color="auto"/>
            <w:left w:val="none" w:sz="0" w:space="0" w:color="auto"/>
            <w:bottom w:val="none" w:sz="0" w:space="0" w:color="auto"/>
            <w:right w:val="none" w:sz="0" w:space="0" w:color="auto"/>
          </w:divBdr>
        </w:div>
        <w:div w:id="59594564">
          <w:blockQuote w:val="1"/>
          <w:marLeft w:val="225"/>
          <w:marRight w:val="0"/>
          <w:marTop w:val="0"/>
          <w:marBottom w:val="0"/>
          <w:divBdr>
            <w:top w:val="none" w:sz="0" w:space="0" w:color="auto"/>
            <w:left w:val="none" w:sz="0" w:space="0" w:color="auto"/>
            <w:bottom w:val="none" w:sz="0" w:space="0" w:color="auto"/>
            <w:right w:val="none" w:sz="0" w:space="0" w:color="auto"/>
          </w:divBdr>
        </w:div>
        <w:div w:id="1577544660">
          <w:blockQuote w:val="1"/>
          <w:marLeft w:val="225"/>
          <w:marRight w:val="0"/>
          <w:marTop w:val="0"/>
          <w:marBottom w:val="0"/>
          <w:divBdr>
            <w:top w:val="none" w:sz="0" w:space="0" w:color="auto"/>
            <w:left w:val="none" w:sz="0" w:space="0" w:color="auto"/>
            <w:bottom w:val="none" w:sz="0" w:space="0" w:color="auto"/>
            <w:right w:val="none" w:sz="0" w:space="0" w:color="auto"/>
          </w:divBdr>
        </w:div>
        <w:div w:id="1380548002">
          <w:blockQuote w:val="1"/>
          <w:marLeft w:val="225"/>
          <w:marRight w:val="0"/>
          <w:marTop w:val="0"/>
          <w:marBottom w:val="0"/>
          <w:divBdr>
            <w:top w:val="none" w:sz="0" w:space="0" w:color="auto"/>
            <w:left w:val="none" w:sz="0" w:space="0" w:color="auto"/>
            <w:bottom w:val="none" w:sz="0" w:space="0" w:color="auto"/>
            <w:right w:val="none" w:sz="0" w:space="0" w:color="auto"/>
          </w:divBdr>
        </w:div>
        <w:div w:id="1281376217">
          <w:blockQuote w:val="1"/>
          <w:marLeft w:val="225"/>
          <w:marRight w:val="0"/>
          <w:marTop w:val="0"/>
          <w:marBottom w:val="0"/>
          <w:divBdr>
            <w:top w:val="none" w:sz="0" w:space="0" w:color="auto"/>
            <w:left w:val="none" w:sz="0" w:space="0" w:color="auto"/>
            <w:bottom w:val="none" w:sz="0" w:space="0" w:color="auto"/>
            <w:right w:val="none" w:sz="0" w:space="0" w:color="auto"/>
          </w:divBdr>
        </w:div>
        <w:div w:id="1151404845">
          <w:blockQuote w:val="1"/>
          <w:marLeft w:val="225"/>
          <w:marRight w:val="0"/>
          <w:marTop w:val="0"/>
          <w:marBottom w:val="0"/>
          <w:divBdr>
            <w:top w:val="none" w:sz="0" w:space="0" w:color="auto"/>
            <w:left w:val="none" w:sz="0" w:space="0" w:color="auto"/>
            <w:bottom w:val="none" w:sz="0" w:space="0" w:color="auto"/>
            <w:right w:val="none" w:sz="0" w:space="0" w:color="auto"/>
          </w:divBdr>
        </w:div>
        <w:div w:id="1007437184">
          <w:blockQuote w:val="1"/>
          <w:marLeft w:val="225"/>
          <w:marRight w:val="0"/>
          <w:marTop w:val="0"/>
          <w:marBottom w:val="0"/>
          <w:divBdr>
            <w:top w:val="none" w:sz="0" w:space="0" w:color="auto"/>
            <w:left w:val="none" w:sz="0" w:space="0" w:color="auto"/>
            <w:bottom w:val="none" w:sz="0" w:space="0" w:color="auto"/>
            <w:right w:val="none" w:sz="0" w:space="0" w:color="auto"/>
          </w:divBdr>
        </w:div>
        <w:div w:id="1324815222">
          <w:blockQuote w:val="1"/>
          <w:marLeft w:val="225"/>
          <w:marRight w:val="0"/>
          <w:marTop w:val="0"/>
          <w:marBottom w:val="0"/>
          <w:divBdr>
            <w:top w:val="none" w:sz="0" w:space="0" w:color="auto"/>
            <w:left w:val="none" w:sz="0" w:space="0" w:color="auto"/>
            <w:bottom w:val="none" w:sz="0" w:space="0" w:color="auto"/>
            <w:right w:val="none" w:sz="0" w:space="0" w:color="auto"/>
          </w:divBdr>
        </w:div>
        <w:div w:id="762536386">
          <w:blockQuote w:val="1"/>
          <w:marLeft w:val="225"/>
          <w:marRight w:val="0"/>
          <w:marTop w:val="0"/>
          <w:marBottom w:val="0"/>
          <w:divBdr>
            <w:top w:val="none" w:sz="0" w:space="0" w:color="auto"/>
            <w:left w:val="none" w:sz="0" w:space="0" w:color="auto"/>
            <w:bottom w:val="none" w:sz="0" w:space="0" w:color="auto"/>
            <w:right w:val="none" w:sz="0" w:space="0" w:color="auto"/>
          </w:divBdr>
        </w:div>
        <w:div w:id="1900044639">
          <w:blockQuote w:val="1"/>
          <w:marLeft w:val="225"/>
          <w:marRight w:val="0"/>
          <w:marTop w:val="0"/>
          <w:marBottom w:val="0"/>
          <w:divBdr>
            <w:top w:val="none" w:sz="0" w:space="0" w:color="auto"/>
            <w:left w:val="none" w:sz="0" w:space="0" w:color="auto"/>
            <w:bottom w:val="none" w:sz="0" w:space="0" w:color="auto"/>
            <w:right w:val="none" w:sz="0" w:space="0" w:color="auto"/>
          </w:divBdr>
        </w:div>
        <w:div w:id="677731421">
          <w:blockQuote w:val="1"/>
          <w:marLeft w:val="225"/>
          <w:marRight w:val="0"/>
          <w:marTop w:val="0"/>
          <w:marBottom w:val="0"/>
          <w:divBdr>
            <w:top w:val="none" w:sz="0" w:space="0" w:color="auto"/>
            <w:left w:val="none" w:sz="0" w:space="0" w:color="auto"/>
            <w:bottom w:val="none" w:sz="0" w:space="0" w:color="auto"/>
            <w:right w:val="none" w:sz="0" w:space="0" w:color="auto"/>
          </w:divBdr>
        </w:div>
        <w:div w:id="2133279069">
          <w:blockQuote w:val="1"/>
          <w:marLeft w:val="225"/>
          <w:marRight w:val="0"/>
          <w:marTop w:val="0"/>
          <w:marBottom w:val="0"/>
          <w:divBdr>
            <w:top w:val="none" w:sz="0" w:space="0" w:color="auto"/>
            <w:left w:val="none" w:sz="0" w:space="0" w:color="auto"/>
            <w:bottom w:val="none" w:sz="0" w:space="0" w:color="auto"/>
            <w:right w:val="none" w:sz="0" w:space="0" w:color="auto"/>
          </w:divBdr>
        </w:div>
        <w:div w:id="8469912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20483289">
      <w:bodyDiv w:val="1"/>
      <w:marLeft w:val="0"/>
      <w:marRight w:val="0"/>
      <w:marTop w:val="0"/>
      <w:marBottom w:val="0"/>
      <w:divBdr>
        <w:top w:val="none" w:sz="0" w:space="0" w:color="auto"/>
        <w:left w:val="none" w:sz="0" w:space="0" w:color="auto"/>
        <w:bottom w:val="none" w:sz="0" w:space="0" w:color="auto"/>
        <w:right w:val="none" w:sz="0" w:space="0" w:color="auto"/>
      </w:divBdr>
      <w:divsChild>
        <w:div w:id="1926719234">
          <w:blockQuote w:val="1"/>
          <w:marLeft w:val="225"/>
          <w:marRight w:val="0"/>
          <w:marTop w:val="0"/>
          <w:marBottom w:val="0"/>
          <w:divBdr>
            <w:top w:val="none" w:sz="0" w:space="0" w:color="auto"/>
            <w:left w:val="none" w:sz="0" w:space="0" w:color="auto"/>
            <w:bottom w:val="none" w:sz="0" w:space="0" w:color="auto"/>
            <w:right w:val="none" w:sz="0" w:space="0" w:color="auto"/>
          </w:divBdr>
        </w:div>
        <w:div w:id="2138523652">
          <w:blockQuote w:val="1"/>
          <w:marLeft w:val="225"/>
          <w:marRight w:val="0"/>
          <w:marTop w:val="0"/>
          <w:marBottom w:val="0"/>
          <w:divBdr>
            <w:top w:val="none" w:sz="0" w:space="0" w:color="auto"/>
            <w:left w:val="none" w:sz="0" w:space="0" w:color="auto"/>
            <w:bottom w:val="none" w:sz="0" w:space="0" w:color="auto"/>
            <w:right w:val="none" w:sz="0" w:space="0" w:color="auto"/>
          </w:divBdr>
        </w:div>
        <w:div w:id="3664876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34050307">
      <w:bodyDiv w:val="1"/>
      <w:marLeft w:val="0"/>
      <w:marRight w:val="0"/>
      <w:marTop w:val="0"/>
      <w:marBottom w:val="0"/>
      <w:divBdr>
        <w:top w:val="none" w:sz="0" w:space="0" w:color="auto"/>
        <w:left w:val="none" w:sz="0" w:space="0" w:color="auto"/>
        <w:bottom w:val="none" w:sz="0" w:space="0" w:color="auto"/>
        <w:right w:val="none" w:sz="0" w:space="0" w:color="auto"/>
      </w:divBdr>
    </w:div>
    <w:div w:id="934246493">
      <w:bodyDiv w:val="1"/>
      <w:marLeft w:val="0"/>
      <w:marRight w:val="0"/>
      <w:marTop w:val="0"/>
      <w:marBottom w:val="0"/>
      <w:divBdr>
        <w:top w:val="none" w:sz="0" w:space="0" w:color="auto"/>
        <w:left w:val="none" w:sz="0" w:space="0" w:color="auto"/>
        <w:bottom w:val="none" w:sz="0" w:space="0" w:color="auto"/>
        <w:right w:val="none" w:sz="0" w:space="0" w:color="auto"/>
      </w:divBdr>
    </w:div>
    <w:div w:id="935940586">
      <w:bodyDiv w:val="1"/>
      <w:marLeft w:val="0"/>
      <w:marRight w:val="0"/>
      <w:marTop w:val="0"/>
      <w:marBottom w:val="0"/>
      <w:divBdr>
        <w:top w:val="none" w:sz="0" w:space="0" w:color="auto"/>
        <w:left w:val="none" w:sz="0" w:space="0" w:color="auto"/>
        <w:bottom w:val="none" w:sz="0" w:space="0" w:color="auto"/>
        <w:right w:val="none" w:sz="0" w:space="0" w:color="auto"/>
      </w:divBdr>
      <w:divsChild>
        <w:div w:id="2025474965">
          <w:blockQuote w:val="1"/>
          <w:marLeft w:val="225"/>
          <w:marRight w:val="0"/>
          <w:marTop w:val="0"/>
          <w:marBottom w:val="0"/>
          <w:divBdr>
            <w:top w:val="none" w:sz="0" w:space="0" w:color="auto"/>
            <w:left w:val="none" w:sz="0" w:space="0" w:color="auto"/>
            <w:bottom w:val="none" w:sz="0" w:space="0" w:color="auto"/>
            <w:right w:val="none" w:sz="0" w:space="0" w:color="auto"/>
          </w:divBdr>
        </w:div>
        <w:div w:id="592279888">
          <w:blockQuote w:val="1"/>
          <w:marLeft w:val="225"/>
          <w:marRight w:val="0"/>
          <w:marTop w:val="0"/>
          <w:marBottom w:val="0"/>
          <w:divBdr>
            <w:top w:val="none" w:sz="0" w:space="0" w:color="auto"/>
            <w:left w:val="none" w:sz="0" w:space="0" w:color="auto"/>
            <w:bottom w:val="none" w:sz="0" w:space="0" w:color="auto"/>
            <w:right w:val="none" w:sz="0" w:space="0" w:color="auto"/>
          </w:divBdr>
        </w:div>
        <w:div w:id="504445882">
          <w:blockQuote w:val="1"/>
          <w:marLeft w:val="225"/>
          <w:marRight w:val="0"/>
          <w:marTop w:val="0"/>
          <w:marBottom w:val="0"/>
          <w:divBdr>
            <w:top w:val="none" w:sz="0" w:space="0" w:color="auto"/>
            <w:left w:val="none" w:sz="0" w:space="0" w:color="auto"/>
            <w:bottom w:val="none" w:sz="0" w:space="0" w:color="auto"/>
            <w:right w:val="none" w:sz="0" w:space="0" w:color="auto"/>
          </w:divBdr>
        </w:div>
        <w:div w:id="1579827519">
          <w:blockQuote w:val="1"/>
          <w:marLeft w:val="225"/>
          <w:marRight w:val="0"/>
          <w:marTop w:val="0"/>
          <w:marBottom w:val="0"/>
          <w:divBdr>
            <w:top w:val="none" w:sz="0" w:space="0" w:color="auto"/>
            <w:left w:val="none" w:sz="0" w:space="0" w:color="auto"/>
            <w:bottom w:val="none" w:sz="0" w:space="0" w:color="auto"/>
            <w:right w:val="none" w:sz="0" w:space="0" w:color="auto"/>
          </w:divBdr>
        </w:div>
        <w:div w:id="494031868">
          <w:blockQuote w:val="1"/>
          <w:marLeft w:val="225"/>
          <w:marRight w:val="0"/>
          <w:marTop w:val="0"/>
          <w:marBottom w:val="0"/>
          <w:divBdr>
            <w:top w:val="none" w:sz="0" w:space="0" w:color="auto"/>
            <w:left w:val="none" w:sz="0" w:space="0" w:color="auto"/>
            <w:bottom w:val="none" w:sz="0" w:space="0" w:color="auto"/>
            <w:right w:val="none" w:sz="0" w:space="0" w:color="auto"/>
          </w:divBdr>
        </w:div>
        <w:div w:id="205218534">
          <w:blockQuote w:val="1"/>
          <w:marLeft w:val="225"/>
          <w:marRight w:val="0"/>
          <w:marTop w:val="0"/>
          <w:marBottom w:val="0"/>
          <w:divBdr>
            <w:top w:val="none" w:sz="0" w:space="0" w:color="auto"/>
            <w:left w:val="none" w:sz="0" w:space="0" w:color="auto"/>
            <w:bottom w:val="none" w:sz="0" w:space="0" w:color="auto"/>
            <w:right w:val="none" w:sz="0" w:space="0" w:color="auto"/>
          </w:divBdr>
        </w:div>
        <w:div w:id="1121150468">
          <w:blockQuote w:val="1"/>
          <w:marLeft w:val="225"/>
          <w:marRight w:val="0"/>
          <w:marTop w:val="0"/>
          <w:marBottom w:val="0"/>
          <w:divBdr>
            <w:top w:val="none" w:sz="0" w:space="0" w:color="auto"/>
            <w:left w:val="none" w:sz="0" w:space="0" w:color="auto"/>
            <w:bottom w:val="none" w:sz="0" w:space="0" w:color="auto"/>
            <w:right w:val="none" w:sz="0" w:space="0" w:color="auto"/>
          </w:divBdr>
        </w:div>
        <w:div w:id="1284919743">
          <w:blockQuote w:val="1"/>
          <w:marLeft w:val="225"/>
          <w:marRight w:val="0"/>
          <w:marTop w:val="0"/>
          <w:marBottom w:val="0"/>
          <w:divBdr>
            <w:top w:val="none" w:sz="0" w:space="0" w:color="auto"/>
            <w:left w:val="none" w:sz="0" w:space="0" w:color="auto"/>
            <w:bottom w:val="none" w:sz="0" w:space="0" w:color="auto"/>
            <w:right w:val="none" w:sz="0" w:space="0" w:color="auto"/>
          </w:divBdr>
        </w:div>
        <w:div w:id="980231499">
          <w:blockQuote w:val="1"/>
          <w:marLeft w:val="225"/>
          <w:marRight w:val="0"/>
          <w:marTop w:val="0"/>
          <w:marBottom w:val="0"/>
          <w:divBdr>
            <w:top w:val="none" w:sz="0" w:space="0" w:color="auto"/>
            <w:left w:val="none" w:sz="0" w:space="0" w:color="auto"/>
            <w:bottom w:val="none" w:sz="0" w:space="0" w:color="auto"/>
            <w:right w:val="none" w:sz="0" w:space="0" w:color="auto"/>
          </w:divBdr>
        </w:div>
        <w:div w:id="11434263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4113839">
      <w:bodyDiv w:val="1"/>
      <w:marLeft w:val="0"/>
      <w:marRight w:val="0"/>
      <w:marTop w:val="0"/>
      <w:marBottom w:val="0"/>
      <w:divBdr>
        <w:top w:val="none" w:sz="0" w:space="0" w:color="auto"/>
        <w:left w:val="none" w:sz="0" w:space="0" w:color="auto"/>
        <w:bottom w:val="none" w:sz="0" w:space="0" w:color="auto"/>
        <w:right w:val="none" w:sz="0" w:space="0" w:color="auto"/>
      </w:divBdr>
      <w:divsChild>
        <w:div w:id="399786722">
          <w:blockQuote w:val="1"/>
          <w:marLeft w:val="225"/>
          <w:marRight w:val="0"/>
          <w:marTop w:val="0"/>
          <w:marBottom w:val="0"/>
          <w:divBdr>
            <w:top w:val="none" w:sz="0" w:space="0" w:color="auto"/>
            <w:left w:val="none" w:sz="0" w:space="0" w:color="auto"/>
            <w:bottom w:val="none" w:sz="0" w:space="0" w:color="auto"/>
            <w:right w:val="none" w:sz="0" w:space="0" w:color="auto"/>
          </w:divBdr>
        </w:div>
        <w:div w:id="1967925229">
          <w:blockQuote w:val="1"/>
          <w:marLeft w:val="225"/>
          <w:marRight w:val="0"/>
          <w:marTop w:val="0"/>
          <w:marBottom w:val="0"/>
          <w:divBdr>
            <w:top w:val="none" w:sz="0" w:space="0" w:color="auto"/>
            <w:left w:val="none" w:sz="0" w:space="0" w:color="auto"/>
            <w:bottom w:val="none" w:sz="0" w:space="0" w:color="auto"/>
            <w:right w:val="none" w:sz="0" w:space="0" w:color="auto"/>
          </w:divBdr>
        </w:div>
        <w:div w:id="1311441957">
          <w:blockQuote w:val="1"/>
          <w:marLeft w:val="225"/>
          <w:marRight w:val="0"/>
          <w:marTop w:val="0"/>
          <w:marBottom w:val="0"/>
          <w:divBdr>
            <w:top w:val="none" w:sz="0" w:space="0" w:color="auto"/>
            <w:left w:val="none" w:sz="0" w:space="0" w:color="auto"/>
            <w:bottom w:val="none" w:sz="0" w:space="0" w:color="auto"/>
            <w:right w:val="none" w:sz="0" w:space="0" w:color="auto"/>
          </w:divBdr>
        </w:div>
        <w:div w:id="159853632">
          <w:blockQuote w:val="1"/>
          <w:marLeft w:val="225"/>
          <w:marRight w:val="0"/>
          <w:marTop w:val="0"/>
          <w:marBottom w:val="0"/>
          <w:divBdr>
            <w:top w:val="none" w:sz="0" w:space="0" w:color="auto"/>
            <w:left w:val="none" w:sz="0" w:space="0" w:color="auto"/>
            <w:bottom w:val="none" w:sz="0" w:space="0" w:color="auto"/>
            <w:right w:val="none" w:sz="0" w:space="0" w:color="auto"/>
          </w:divBdr>
        </w:div>
        <w:div w:id="833837149">
          <w:blockQuote w:val="1"/>
          <w:marLeft w:val="225"/>
          <w:marRight w:val="0"/>
          <w:marTop w:val="0"/>
          <w:marBottom w:val="0"/>
          <w:divBdr>
            <w:top w:val="none" w:sz="0" w:space="0" w:color="auto"/>
            <w:left w:val="none" w:sz="0" w:space="0" w:color="auto"/>
            <w:bottom w:val="none" w:sz="0" w:space="0" w:color="auto"/>
            <w:right w:val="none" w:sz="0" w:space="0" w:color="auto"/>
          </w:divBdr>
        </w:div>
        <w:div w:id="484778734">
          <w:blockQuote w:val="1"/>
          <w:marLeft w:val="225"/>
          <w:marRight w:val="0"/>
          <w:marTop w:val="0"/>
          <w:marBottom w:val="0"/>
          <w:divBdr>
            <w:top w:val="none" w:sz="0" w:space="0" w:color="auto"/>
            <w:left w:val="none" w:sz="0" w:space="0" w:color="auto"/>
            <w:bottom w:val="none" w:sz="0" w:space="0" w:color="auto"/>
            <w:right w:val="none" w:sz="0" w:space="0" w:color="auto"/>
          </w:divBdr>
        </w:div>
        <w:div w:id="378869270">
          <w:blockQuote w:val="1"/>
          <w:marLeft w:val="225"/>
          <w:marRight w:val="0"/>
          <w:marTop w:val="0"/>
          <w:marBottom w:val="0"/>
          <w:divBdr>
            <w:top w:val="none" w:sz="0" w:space="0" w:color="auto"/>
            <w:left w:val="none" w:sz="0" w:space="0" w:color="auto"/>
            <w:bottom w:val="none" w:sz="0" w:space="0" w:color="auto"/>
            <w:right w:val="none" w:sz="0" w:space="0" w:color="auto"/>
          </w:divBdr>
        </w:div>
        <w:div w:id="1629358206">
          <w:blockQuote w:val="1"/>
          <w:marLeft w:val="225"/>
          <w:marRight w:val="0"/>
          <w:marTop w:val="0"/>
          <w:marBottom w:val="0"/>
          <w:divBdr>
            <w:top w:val="none" w:sz="0" w:space="0" w:color="auto"/>
            <w:left w:val="none" w:sz="0" w:space="0" w:color="auto"/>
            <w:bottom w:val="none" w:sz="0" w:space="0" w:color="auto"/>
            <w:right w:val="none" w:sz="0" w:space="0" w:color="auto"/>
          </w:divBdr>
        </w:div>
        <w:div w:id="1214807540">
          <w:blockQuote w:val="1"/>
          <w:marLeft w:val="225"/>
          <w:marRight w:val="0"/>
          <w:marTop w:val="0"/>
          <w:marBottom w:val="0"/>
          <w:divBdr>
            <w:top w:val="none" w:sz="0" w:space="0" w:color="auto"/>
            <w:left w:val="none" w:sz="0" w:space="0" w:color="auto"/>
            <w:bottom w:val="none" w:sz="0" w:space="0" w:color="auto"/>
            <w:right w:val="none" w:sz="0" w:space="0" w:color="auto"/>
          </w:divBdr>
        </w:div>
        <w:div w:id="7066111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5330286">
      <w:bodyDiv w:val="1"/>
      <w:marLeft w:val="0"/>
      <w:marRight w:val="0"/>
      <w:marTop w:val="0"/>
      <w:marBottom w:val="0"/>
      <w:divBdr>
        <w:top w:val="none" w:sz="0" w:space="0" w:color="auto"/>
        <w:left w:val="none" w:sz="0" w:space="0" w:color="auto"/>
        <w:bottom w:val="none" w:sz="0" w:space="0" w:color="auto"/>
        <w:right w:val="none" w:sz="0" w:space="0" w:color="auto"/>
      </w:divBdr>
    </w:div>
    <w:div w:id="973096129">
      <w:bodyDiv w:val="1"/>
      <w:marLeft w:val="0"/>
      <w:marRight w:val="0"/>
      <w:marTop w:val="0"/>
      <w:marBottom w:val="0"/>
      <w:divBdr>
        <w:top w:val="none" w:sz="0" w:space="0" w:color="auto"/>
        <w:left w:val="none" w:sz="0" w:space="0" w:color="auto"/>
        <w:bottom w:val="none" w:sz="0" w:space="0" w:color="auto"/>
        <w:right w:val="none" w:sz="0" w:space="0" w:color="auto"/>
      </w:divBdr>
      <w:divsChild>
        <w:div w:id="1372071571">
          <w:blockQuote w:val="1"/>
          <w:marLeft w:val="225"/>
          <w:marRight w:val="0"/>
          <w:marTop w:val="0"/>
          <w:marBottom w:val="0"/>
          <w:divBdr>
            <w:top w:val="none" w:sz="0" w:space="0" w:color="auto"/>
            <w:left w:val="none" w:sz="0" w:space="0" w:color="auto"/>
            <w:bottom w:val="none" w:sz="0" w:space="0" w:color="auto"/>
            <w:right w:val="none" w:sz="0" w:space="0" w:color="auto"/>
          </w:divBdr>
        </w:div>
        <w:div w:id="1718159201">
          <w:blockQuote w:val="1"/>
          <w:marLeft w:val="225"/>
          <w:marRight w:val="0"/>
          <w:marTop w:val="0"/>
          <w:marBottom w:val="0"/>
          <w:divBdr>
            <w:top w:val="none" w:sz="0" w:space="0" w:color="auto"/>
            <w:left w:val="none" w:sz="0" w:space="0" w:color="auto"/>
            <w:bottom w:val="none" w:sz="0" w:space="0" w:color="auto"/>
            <w:right w:val="none" w:sz="0" w:space="0" w:color="auto"/>
          </w:divBdr>
        </w:div>
        <w:div w:id="3807909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6130750">
      <w:bodyDiv w:val="1"/>
      <w:marLeft w:val="0"/>
      <w:marRight w:val="0"/>
      <w:marTop w:val="0"/>
      <w:marBottom w:val="0"/>
      <w:divBdr>
        <w:top w:val="none" w:sz="0" w:space="0" w:color="auto"/>
        <w:left w:val="none" w:sz="0" w:space="0" w:color="auto"/>
        <w:bottom w:val="none" w:sz="0" w:space="0" w:color="auto"/>
        <w:right w:val="none" w:sz="0" w:space="0" w:color="auto"/>
      </w:divBdr>
      <w:divsChild>
        <w:div w:id="927884815">
          <w:blockQuote w:val="1"/>
          <w:marLeft w:val="225"/>
          <w:marRight w:val="0"/>
          <w:marTop w:val="0"/>
          <w:marBottom w:val="0"/>
          <w:divBdr>
            <w:top w:val="none" w:sz="0" w:space="0" w:color="auto"/>
            <w:left w:val="none" w:sz="0" w:space="0" w:color="auto"/>
            <w:bottom w:val="none" w:sz="0" w:space="0" w:color="auto"/>
            <w:right w:val="none" w:sz="0" w:space="0" w:color="auto"/>
          </w:divBdr>
        </w:div>
        <w:div w:id="1991058295">
          <w:blockQuote w:val="1"/>
          <w:marLeft w:val="225"/>
          <w:marRight w:val="0"/>
          <w:marTop w:val="0"/>
          <w:marBottom w:val="0"/>
          <w:divBdr>
            <w:top w:val="none" w:sz="0" w:space="0" w:color="auto"/>
            <w:left w:val="none" w:sz="0" w:space="0" w:color="auto"/>
            <w:bottom w:val="none" w:sz="0" w:space="0" w:color="auto"/>
            <w:right w:val="none" w:sz="0" w:space="0" w:color="auto"/>
          </w:divBdr>
        </w:div>
        <w:div w:id="550196856">
          <w:blockQuote w:val="1"/>
          <w:marLeft w:val="225"/>
          <w:marRight w:val="0"/>
          <w:marTop w:val="0"/>
          <w:marBottom w:val="0"/>
          <w:divBdr>
            <w:top w:val="none" w:sz="0" w:space="0" w:color="auto"/>
            <w:left w:val="none" w:sz="0" w:space="0" w:color="auto"/>
            <w:bottom w:val="none" w:sz="0" w:space="0" w:color="auto"/>
            <w:right w:val="none" w:sz="0" w:space="0" w:color="auto"/>
          </w:divBdr>
        </w:div>
        <w:div w:id="2079597405">
          <w:blockQuote w:val="1"/>
          <w:marLeft w:val="225"/>
          <w:marRight w:val="0"/>
          <w:marTop w:val="0"/>
          <w:marBottom w:val="0"/>
          <w:divBdr>
            <w:top w:val="none" w:sz="0" w:space="0" w:color="auto"/>
            <w:left w:val="none" w:sz="0" w:space="0" w:color="auto"/>
            <w:bottom w:val="none" w:sz="0" w:space="0" w:color="auto"/>
            <w:right w:val="none" w:sz="0" w:space="0" w:color="auto"/>
          </w:divBdr>
        </w:div>
        <w:div w:id="816993098">
          <w:blockQuote w:val="1"/>
          <w:marLeft w:val="225"/>
          <w:marRight w:val="0"/>
          <w:marTop w:val="0"/>
          <w:marBottom w:val="0"/>
          <w:divBdr>
            <w:top w:val="none" w:sz="0" w:space="0" w:color="auto"/>
            <w:left w:val="none" w:sz="0" w:space="0" w:color="auto"/>
            <w:bottom w:val="none" w:sz="0" w:space="0" w:color="auto"/>
            <w:right w:val="none" w:sz="0" w:space="0" w:color="auto"/>
          </w:divBdr>
        </w:div>
        <w:div w:id="1463693573">
          <w:blockQuote w:val="1"/>
          <w:marLeft w:val="225"/>
          <w:marRight w:val="0"/>
          <w:marTop w:val="0"/>
          <w:marBottom w:val="0"/>
          <w:divBdr>
            <w:top w:val="none" w:sz="0" w:space="0" w:color="auto"/>
            <w:left w:val="none" w:sz="0" w:space="0" w:color="auto"/>
            <w:bottom w:val="none" w:sz="0" w:space="0" w:color="auto"/>
            <w:right w:val="none" w:sz="0" w:space="0" w:color="auto"/>
          </w:divBdr>
        </w:div>
        <w:div w:id="854995835">
          <w:blockQuote w:val="1"/>
          <w:marLeft w:val="225"/>
          <w:marRight w:val="0"/>
          <w:marTop w:val="0"/>
          <w:marBottom w:val="0"/>
          <w:divBdr>
            <w:top w:val="none" w:sz="0" w:space="0" w:color="auto"/>
            <w:left w:val="none" w:sz="0" w:space="0" w:color="auto"/>
            <w:bottom w:val="none" w:sz="0" w:space="0" w:color="auto"/>
            <w:right w:val="none" w:sz="0" w:space="0" w:color="auto"/>
          </w:divBdr>
        </w:div>
        <w:div w:id="453525145">
          <w:blockQuote w:val="1"/>
          <w:marLeft w:val="225"/>
          <w:marRight w:val="0"/>
          <w:marTop w:val="0"/>
          <w:marBottom w:val="0"/>
          <w:divBdr>
            <w:top w:val="none" w:sz="0" w:space="0" w:color="auto"/>
            <w:left w:val="none" w:sz="0" w:space="0" w:color="auto"/>
            <w:bottom w:val="none" w:sz="0" w:space="0" w:color="auto"/>
            <w:right w:val="none" w:sz="0" w:space="0" w:color="auto"/>
          </w:divBdr>
        </w:div>
        <w:div w:id="2022387193">
          <w:blockQuote w:val="1"/>
          <w:marLeft w:val="225"/>
          <w:marRight w:val="0"/>
          <w:marTop w:val="0"/>
          <w:marBottom w:val="0"/>
          <w:divBdr>
            <w:top w:val="none" w:sz="0" w:space="0" w:color="auto"/>
            <w:left w:val="none" w:sz="0" w:space="0" w:color="auto"/>
            <w:bottom w:val="none" w:sz="0" w:space="0" w:color="auto"/>
            <w:right w:val="none" w:sz="0" w:space="0" w:color="auto"/>
          </w:divBdr>
        </w:div>
        <w:div w:id="1268274600">
          <w:blockQuote w:val="1"/>
          <w:marLeft w:val="225"/>
          <w:marRight w:val="0"/>
          <w:marTop w:val="0"/>
          <w:marBottom w:val="0"/>
          <w:divBdr>
            <w:top w:val="none" w:sz="0" w:space="0" w:color="auto"/>
            <w:left w:val="none" w:sz="0" w:space="0" w:color="auto"/>
            <w:bottom w:val="none" w:sz="0" w:space="0" w:color="auto"/>
            <w:right w:val="none" w:sz="0" w:space="0" w:color="auto"/>
          </w:divBdr>
        </w:div>
        <w:div w:id="882526351">
          <w:blockQuote w:val="1"/>
          <w:marLeft w:val="225"/>
          <w:marRight w:val="0"/>
          <w:marTop w:val="0"/>
          <w:marBottom w:val="0"/>
          <w:divBdr>
            <w:top w:val="none" w:sz="0" w:space="0" w:color="auto"/>
            <w:left w:val="none" w:sz="0" w:space="0" w:color="auto"/>
            <w:bottom w:val="none" w:sz="0" w:space="0" w:color="auto"/>
            <w:right w:val="none" w:sz="0" w:space="0" w:color="auto"/>
          </w:divBdr>
        </w:div>
        <w:div w:id="2005205734">
          <w:blockQuote w:val="1"/>
          <w:marLeft w:val="225"/>
          <w:marRight w:val="0"/>
          <w:marTop w:val="0"/>
          <w:marBottom w:val="0"/>
          <w:divBdr>
            <w:top w:val="none" w:sz="0" w:space="0" w:color="auto"/>
            <w:left w:val="none" w:sz="0" w:space="0" w:color="auto"/>
            <w:bottom w:val="none" w:sz="0" w:space="0" w:color="auto"/>
            <w:right w:val="none" w:sz="0" w:space="0" w:color="auto"/>
          </w:divBdr>
        </w:div>
        <w:div w:id="2013528855">
          <w:blockQuote w:val="1"/>
          <w:marLeft w:val="225"/>
          <w:marRight w:val="0"/>
          <w:marTop w:val="0"/>
          <w:marBottom w:val="0"/>
          <w:divBdr>
            <w:top w:val="none" w:sz="0" w:space="0" w:color="auto"/>
            <w:left w:val="none" w:sz="0" w:space="0" w:color="auto"/>
            <w:bottom w:val="none" w:sz="0" w:space="0" w:color="auto"/>
            <w:right w:val="none" w:sz="0" w:space="0" w:color="auto"/>
          </w:divBdr>
        </w:div>
        <w:div w:id="424696400">
          <w:blockQuote w:val="1"/>
          <w:marLeft w:val="225"/>
          <w:marRight w:val="0"/>
          <w:marTop w:val="0"/>
          <w:marBottom w:val="0"/>
          <w:divBdr>
            <w:top w:val="none" w:sz="0" w:space="0" w:color="auto"/>
            <w:left w:val="none" w:sz="0" w:space="0" w:color="auto"/>
            <w:bottom w:val="none" w:sz="0" w:space="0" w:color="auto"/>
            <w:right w:val="none" w:sz="0" w:space="0" w:color="auto"/>
          </w:divBdr>
        </w:div>
        <w:div w:id="1665545235">
          <w:blockQuote w:val="1"/>
          <w:marLeft w:val="225"/>
          <w:marRight w:val="0"/>
          <w:marTop w:val="0"/>
          <w:marBottom w:val="0"/>
          <w:divBdr>
            <w:top w:val="none" w:sz="0" w:space="0" w:color="auto"/>
            <w:left w:val="none" w:sz="0" w:space="0" w:color="auto"/>
            <w:bottom w:val="none" w:sz="0" w:space="0" w:color="auto"/>
            <w:right w:val="none" w:sz="0" w:space="0" w:color="auto"/>
          </w:divBdr>
        </w:div>
        <w:div w:id="1125274057">
          <w:blockQuote w:val="1"/>
          <w:marLeft w:val="225"/>
          <w:marRight w:val="0"/>
          <w:marTop w:val="0"/>
          <w:marBottom w:val="0"/>
          <w:divBdr>
            <w:top w:val="none" w:sz="0" w:space="0" w:color="auto"/>
            <w:left w:val="none" w:sz="0" w:space="0" w:color="auto"/>
            <w:bottom w:val="none" w:sz="0" w:space="0" w:color="auto"/>
            <w:right w:val="none" w:sz="0" w:space="0" w:color="auto"/>
          </w:divBdr>
        </w:div>
        <w:div w:id="736173353">
          <w:blockQuote w:val="1"/>
          <w:marLeft w:val="225"/>
          <w:marRight w:val="0"/>
          <w:marTop w:val="0"/>
          <w:marBottom w:val="0"/>
          <w:divBdr>
            <w:top w:val="none" w:sz="0" w:space="0" w:color="auto"/>
            <w:left w:val="none" w:sz="0" w:space="0" w:color="auto"/>
            <w:bottom w:val="none" w:sz="0" w:space="0" w:color="auto"/>
            <w:right w:val="none" w:sz="0" w:space="0" w:color="auto"/>
          </w:divBdr>
        </w:div>
        <w:div w:id="1279335056">
          <w:blockQuote w:val="1"/>
          <w:marLeft w:val="225"/>
          <w:marRight w:val="0"/>
          <w:marTop w:val="0"/>
          <w:marBottom w:val="0"/>
          <w:divBdr>
            <w:top w:val="none" w:sz="0" w:space="0" w:color="auto"/>
            <w:left w:val="none" w:sz="0" w:space="0" w:color="auto"/>
            <w:bottom w:val="none" w:sz="0" w:space="0" w:color="auto"/>
            <w:right w:val="none" w:sz="0" w:space="0" w:color="auto"/>
          </w:divBdr>
        </w:div>
        <w:div w:id="472714904">
          <w:blockQuote w:val="1"/>
          <w:marLeft w:val="225"/>
          <w:marRight w:val="0"/>
          <w:marTop w:val="0"/>
          <w:marBottom w:val="0"/>
          <w:divBdr>
            <w:top w:val="none" w:sz="0" w:space="0" w:color="auto"/>
            <w:left w:val="none" w:sz="0" w:space="0" w:color="auto"/>
            <w:bottom w:val="none" w:sz="0" w:space="0" w:color="auto"/>
            <w:right w:val="none" w:sz="0" w:space="0" w:color="auto"/>
          </w:divBdr>
        </w:div>
        <w:div w:id="19829250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5064398">
      <w:bodyDiv w:val="1"/>
      <w:marLeft w:val="0"/>
      <w:marRight w:val="0"/>
      <w:marTop w:val="0"/>
      <w:marBottom w:val="0"/>
      <w:divBdr>
        <w:top w:val="none" w:sz="0" w:space="0" w:color="auto"/>
        <w:left w:val="none" w:sz="0" w:space="0" w:color="auto"/>
        <w:bottom w:val="none" w:sz="0" w:space="0" w:color="auto"/>
        <w:right w:val="none" w:sz="0" w:space="0" w:color="auto"/>
      </w:divBdr>
      <w:divsChild>
        <w:div w:id="88084922">
          <w:blockQuote w:val="1"/>
          <w:marLeft w:val="225"/>
          <w:marRight w:val="0"/>
          <w:marTop w:val="0"/>
          <w:marBottom w:val="0"/>
          <w:divBdr>
            <w:top w:val="none" w:sz="0" w:space="0" w:color="auto"/>
            <w:left w:val="none" w:sz="0" w:space="0" w:color="auto"/>
            <w:bottom w:val="none" w:sz="0" w:space="0" w:color="auto"/>
            <w:right w:val="none" w:sz="0" w:space="0" w:color="auto"/>
          </w:divBdr>
        </w:div>
        <w:div w:id="650133288">
          <w:blockQuote w:val="1"/>
          <w:marLeft w:val="225"/>
          <w:marRight w:val="0"/>
          <w:marTop w:val="0"/>
          <w:marBottom w:val="0"/>
          <w:divBdr>
            <w:top w:val="none" w:sz="0" w:space="0" w:color="auto"/>
            <w:left w:val="none" w:sz="0" w:space="0" w:color="auto"/>
            <w:bottom w:val="none" w:sz="0" w:space="0" w:color="auto"/>
            <w:right w:val="none" w:sz="0" w:space="0" w:color="auto"/>
          </w:divBdr>
        </w:div>
        <w:div w:id="19145857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8776368">
      <w:bodyDiv w:val="1"/>
      <w:marLeft w:val="0"/>
      <w:marRight w:val="0"/>
      <w:marTop w:val="0"/>
      <w:marBottom w:val="0"/>
      <w:divBdr>
        <w:top w:val="none" w:sz="0" w:space="0" w:color="auto"/>
        <w:left w:val="none" w:sz="0" w:space="0" w:color="auto"/>
        <w:bottom w:val="none" w:sz="0" w:space="0" w:color="auto"/>
        <w:right w:val="none" w:sz="0" w:space="0" w:color="auto"/>
      </w:divBdr>
    </w:div>
    <w:div w:id="1002200048">
      <w:bodyDiv w:val="1"/>
      <w:marLeft w:val="0"/>
      <w:marRight w:val="0"/>
      <w:marTop w:val="0"/>
      <w:marBottom w:val="0"/>
      <w:divBdr>
        <w:top w:val="none" w:sz="0" w:space="0" w:color="auto"/>
        <w:left w:val="none" w:sz="0" w:space="0" w:color="auto"/>
        <w:bottom w:val="none" w:sz="0" w:space="0" w:color="auto"/>
        <w:right w:val="none" w:sz="0" w:space="0" w:color="auto"/>
      </w:divBdr>
    </w:div>
    <w:div w:id="1021319772">
      <w:bodyDiv w:val="1"/>
      <w:marLeft w:val="0"/>
      <w:marRight w:val="0"/>
      <w:marTop w:val="0"/>
      <w:marBottom w:val="0"/>
      <w:divBdr>
        <w:top w:val="none" w:sz="0" w:space="0" w:color="auto"/>
        <w:left w:val="none" w:sz="0" w:space="0" w:color="auto"/>
        <w:bottom w:val="none" w:sz="0" w:space="0" w:color="auto"/>
        <w:right w:val="none" w:sz="0" w:space="0" w:color="auto"/>
      </w:divBdr>
      <w:divsChild>
        <w:div w:id="512232883">
          <w:blockQuote w:val="1"/>
          <w:marLeft w:val="225"/>
          <w:marRight w:val="0"/>
          <w:marTop w:val="0"/>
          <w:marBottom w:val="0"/>
          <w:divBdr>
            <w:top w:val="none" w:sz="0" w:space="0" w:color="auto"/>
            <w:left w:val="none" w:sz="0" w:space="0" w:color="auto"/>
            <w:bottom w:val="none" w:sz="0" w:space="0" w:color="auto"/>
            <w:right w:val="none" w:sz="0" w:space="0" w:color="auto"/>
          </w:divBdr>
        </w:div>
        <w:div w:id="299502881">
          <w:blockQuote w:val="1"/>
          <w:marLeft w:val="225"/>
          <w:marRight w:val="0"/>
          <w:marTop w:val="0"/>
          <w:marBottom w:val="0"/>
          <w:divBdr>
            <w:top w:val="none" w:sz="0" w:space="0" w:color="auto"/>
            <w:left w:val="none" w:sz="0" w:space="0" w:color="auto"/>
            <w:bottom w:val="none" w:sz="0" w:space="0" w:color="auto"/>
            <w:right w:val="none" w:sz="0" w:space="0" w:color="auto"/>
          </w:divBdr>
        </w:div>
        <w:div w:id="857736800">
          <w:blockQuote w:val="1"/>
          <w:marLeft w:val="225"/>
          <w:marRight w:val="0"/>
          <w:marTop w:val="0"/>
          <w:marBottom w:val="0"/>
          <w:divBdr>
            <w:top w:val="none" w:sz="0" w:space="0" w:color="auto"/>
            <w:left w:val="none" w:sz="0" w:space="0" w:color="auto"/>
            <w:bottom w:val="none" w:sz="0" w:space="0" w:color="auto"/>
            <w:right w:val="none" w:sz="0" w:space="0" w:color="auto"/>
          </w:divBdr>
        </w:div>
        <w:div w:id="428695181">
          <w:blockQuote w:val="1"/>
          <w:marLeft w:val="225"/>
          <w:marRight w:val="0"/>
          <w:marTop w:val="0"/>
          <w:marBottom w:val="0"/>
          <w:divBdr>
            <w:top w:val="none" w:sz="0" w:space="0" w:color="auto"/>
            <w:left w:val="none" w:sz="0" w:space="0" w:color="auto"/>
            <w:bottom w:val="none" w:sz="0" w:space="0" w:color="auto"/>
            <w:right w:val="none" w:sz="0" w:space="0" w:color="auto"/>
          </w:divBdr>
        </w:div>
        <w:div w:id="995036177">
          <w:blockQuote w:val="1"/>
          <w:marLeft w:val="225"/>
          <w:marRight w:val="0"/>
          <w:marTop w:val="0"/>
          <w:marBottom w:val="0"/>
          <w:divBdr>
            <w:top w:val="none" w:sz="0" w:space="0" w:color="auto"/>
            <w:left w:val="none" w:sz="0" w:space="0" w:color="auto"/>
            <w:bottom w:val="none" w:sz="0" w:space="0" w:color="auto"/>
            <w:right w:val="none" w:sz="0" w:space="0" w:color="auto"/>
          </w:divBdr>
        </w:div>
        <w:div w:id="1654722494">
          <w:blockQuote w:val="1"/>
          <w:marLeft w:val="225"/>
          <w:marRight w:val="0"/>
          <w:marTop w:val="0"/>
          <w:marBottom w:val="0"/>
          <w:divBdr>
            <w:top w:val="none" w:sz="0" w:space="0" w:color="auto"/>
            <w:left w:val="none" w:sz="0" w:space="0" w:color="auto"/>
            <w:bottom w:val="none" w:sz="0" w:space="0" w:color="auto"/>
            <w:right w:val="none" w:sz="0" w:space="0" w:color="auto"/>
          </w:divBdr>
        </w:div>
        <w:div w:id="585312229">
          <w:blockQuote w:val="1"/>
          <w:marLeft w:val="225"/>
          <w:marRight w:val="0"/>
          <w:marTop w:val="0"/>
          <w:marBottom w:val="0"/>
          <w:divBdr>
            <w:top w:val="none" w:sz="0" w:space="0" w:color="auto"/>
            <w:left w:val="none" w:sz="0" w:space="0" w:color="auto"/>
            <w:bottom w:val="none" w:sz="0" w:space="0" w:color="auto"/>
            <w:right w:val="none" w:sz="0" w:space="0" w:color="auto"/>
          </w:divBdr>
        </w:div>
        <w:div w:id="454100846">
          <w:blockQuote w:val="1"/>
          <w:marLeft w:val="225"/>
          <w:marRight w:val="0"/>
          <w:marTop w:val="0"/>
          <w:marBottom w:val="0"/>
          <w:divBdr>
            <w:top w:val="none" w:sz="0" w:space="0" w:color="auto"/>
            <w:left w:val="none" w:sz="0" w:space="0" w:color="auto"/>
            <w:bottom w:val="none" w:sz="0" w:space="0" w:color="auto"/>
            <w:right w:val="none" w:sz="0" w:space="0" w:color="auto"/>
          </w:divBdr>
        </w:div>
        <w:div w:id="1976789247">
          <w:blockQuote w:val="1"/>
          <w:marLeft w:val="225"/>
          <w:marRight w:val="0"/>
          <w:marTop w:val="0"/>
          <w:marBottom w:val="0"/>
          <w:divBdr>
            <w:top w:val="none" w:sz="0" w:space="0" w:color="auto"/>
            <w:left w:val="none" w:sz="0" w:space="0" w:color="auto"/>
            <w:bottom w:val="none" w:sz="0" w:space="0" w:color="auto"/>
            <w:right w:val="none" w:sz="0" w:space="0" w:color="auto"/>
          </w:divBdr>
        </w:div>
        <w:div w:id="437141765">
          <w:blockQuote w:val="1"/>
          <w:marLeft w:val="225"/>
          <w:marRight w:val="0"/>
          <w:marTop w:val="0"/>
          <w:marBottom w:val="0"/>
          <w:divBdr>
            <w:top w:val="none" w:sz="0" w:space="0" w:color="auto"/>
            <w:left w:val="none" w:sz="0" w:space="0" w:color="auto"/>
            <w:bottom w:val="none" w:sz="0" w:space="0" w:color="auto"/>
            <w:right w:val="none" w:sz="0" w:space="0" w:color="auto"/>
          </w:divBdr>
        </w:div>
        <w:div w:id="2113819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6642707">
      <w:bodyDiv w:val="1"/>
      <w:marLeft w:val="0"/>
      <w:marRight w:val="0"/>
      <w:marTop w:val="0"/>
      <w:marBottom w:val="0"/>
      <w:divBdr>
        <w:top w:val="none" w:sz="0" w:space="0" w:color="auto"/>
        <w:left w:val="none" w:sz="0" w:space="0" w:color="auto"/>
        <w:bottom w:val="none" w:sz="0" w:space="0" w:color="auto"/>
        <w:right w:val="none" w:sz="0" w:space="0" w:color="auto"/>
      </w:divBdr>
    </w:div>
    <w:div w:id="1028944652">
      <w:bodyDiv w:val="1"/>
      <w:marLeft w:val="0"/>
      <w:marRight w:val="0"/>
      <w:marTop w:val="0"/>
      <w:marBottom w:val="0"/>
      <w:divBdr>
        <w:top w:val="none" w:sz="0" w:space="0" w:color="auto"/>
        <w:left w:val="none" w:sz="0" w:space="0" w:color="auto"/>
        <w:bottom w:val="none" w:sz="0" w:space="0" w:color="auto"/>
        <w:right w:val="none" w:sz="0" w:space="0" w:color="auto"/>
      </w:divBdr>
    </w:div>
    <w:div w:id="1042830164">
      <w:bodyDiv w:val="1"/>
      <w:marLeft w:val="0"/>
      <w:marRight w:val="0"/>
      <w:marTop w:val="0"/>
      <w:marBottom w:val="0"/>
      <w:divBdr>
        <w:top w:val="none" w:sz="0" w:space="0" w:color="auto"/>
        <w:left w:val="none" w:sz="0" w:space="0" w:color="auto"/>
        <w:bottom w:val="none" w:sz="0" w:space="0" w:color="auto"/>
        <w:right w:val="none" w:sz="0" w:space="0" w:color="auto"/>
      </w:divBdr>
      <w:divsChild>
        <w:div w:id="590630081">
          <w:blockQuote w:val="1"/>
          <w:marLeft w:val="225"/>
          <w:marRight w:val="0"/>
          <w:marTop w:val="0"/>
          <w:marBottom w:val="0"/>
          <w:divBdr>
            <w:top w:val="none" w:sz="0" w:space="0" w:color="auto"/>
            <w:left w:val="none" w:sz="0" w:space="0" w:color="auto"/>
            <w:bottom w:val="none" w:sz="0" w:space="0" w:color="auto"/>
            <w:right w:val="none" w:sz="0" w:space="0" w:color="auto"/>
          </w:divBdr>
        </w:div>
        <w:div w:id="582296326">
          <w:blockQuote w:val="1"/>
          <w:marLeft w:val="225"/>
          <w:marRight w:val="0"/>
          <w:marTop w:val="0"/>
          <w:marBottom w:val="0"/>
          <w:divBdr>
            <w:top w:val="none" w:sz="0" w:space="0" w:color="auto"/>
            <w:left w:val="none" w:sz="0" w:space="0" w:color="auto"/>
            <w:bottom w:val="none" w:sz="0" w:space="0" w:color="auto"/>
            <w:right w:val="none" w:sz="0" w:space="0" w:color="auto"/>
          </w:divBdr>
        </w:div>
        <w:div w:id="1089616561">
          <w:blockQuote w:val="1"/>
          <w:marLeft w:val="225"/>
          <w:marRight w:val="0"/>
          <w:marTop w:val="0"/>
          <w:marBottom w:val="0"/>
          <w:divBdr>
            <w:top w:val="none" w:sz="0" w:space="0" w:color="auto"/>
            <w:left w:val="none" w:sz="0" w:space="0" w:color="auto"/>
            <w:bottom w:val="none" w:sz="0" w:space="0" w:color="auto"/>
            <w:right w:val="none" w:sz="0" w:space="0" w:color="auto"/>
          </w:divBdr>
        </w:div>
        <w:div w:id="809976438">
          <w:blockQuote w:val="1"/>
          <w:marLeft w:val="225"/>
          <w:marRight w:val="0"/>
          <w:marTop w:val="0"/>
          <w:marBottom w:val="0"/>
          <w:divBdr>
            <w:top w:val="none" w:sz="0" w:space="0" w:color="auto"/>
            <w:left w:val="none" w:sz="0" w:space="0" w:color="auto"/>
            <w:bottom w:val="none" w:sz="0" w:space="0" w:color="auto"/>
            <w:right w:val="none" w:sz="0" w:space="0" w:color="auto"/>
          </w:divBdr>
        </w:div>
        <w:div w:id="99418955">
          <w:blockQuote w:val="1"/>
          <w:marLeft w:val="225"/>
          <w:marRight w:val="0"/>
          <w:marTop w:val="0"/>
          <w:marBottom w:val="0"/>
          <w:divBdr>
            <w:top w:val="none" w:sz="0" w:space="0" w:color="auto"/>
            <w:left w:val="none" w:sz="0" w:space="0" w:color="auto"/>
            <w:bottom w:val="none" w:sz="0" w:space="0" w:color="auto"/>
            <w:right w:val="none" w:sz="0" w:space="0" w:color="auto"/>
          </w:divBdr>
        </w:div>
        <w:div w:id="941258186">
          <w:blockQuote w:val="1"/>
          <w:marLeft w:val="225"/>
          <w:marRight w:val="0"/>
          <w:marTop w:val="0"/>
          <w:marBottom w:val="0"/>
          <w:divBdr>
            <w:top w:val="none" w:sz="0" w:space="0" w:color="auto"/>
            <w:left w:val="none" w:sz="0" w:space="0" w:color="auto"/>
            <w:bottom w:val="none" w:sz="0" w:space="0" w:color="auto"/>
            <w:right w:val="none" w:sz="0" w:space="0" w:color="auto"/>
          </w:divBdr>
        </w:div>
        <w:div w:id="325742642">
          <w:blockQuote w:val="1"/>
          <w:marLeft w:val="225"/>
          <w:marRight w:val="0"/>
          <w:marTop w:val="0"/>
          <w:marBottom w:val="0"/>
          <w:divBdr>
            <w:top w:val="none" w:sz="0" w:space="0" w:color="auto"/>
            <w:left w:val="none" w:sz="0" w:space="0" w:color="auto"/>
            <w:bottom w:val="none" w:sz="0" w:space="0" w:color="auto"/>
            <w:right w:val="none" w:sz="0" w:space="0" w:color="auto"/>
          </w:divBdr>
        </w:div>
        <w:div w:id="534925568">
          <w:blockQuote w:val="1"/>
          <w:marLeft w:val="225"/>
          <w:marRight w:val="0"/>
          <w:marTop w:val="0"/>
          <w:marBottom w:val="0"/>
          <w:divBdr>
            <w:top w:val="none" w:sz="0" w:space="0" w:color="auto"/>
            <w:left w:val="none" w:sz="0" w:space="0" w:color="auto"/>
            <w:bottom w:val="none" w:sz="0" w:space="0" w:color="auto"/>
            <w:right w:val="none" w:sz="0" w:space="0" w:color="auto"/>
          </w:divBdr>
        </w:div>
        <w:div w:id="276449859">
          <w:blockQuote w:val="1"/>
          <w:marLeft w:val="225"/>
          <w:marRight w:val="0"/>
          <w:marTop w:val="0"/>
          <w:marBottom w:val="0"/>
          <w:divBdr>
            <w:top w:val="none" w:sz="0" w:space="0" w:color="auto"/>
            <w:left w:val="none" w:sz="0" w:space="0" w:color="auto"/>
            <w:bottom w:val="none" w:sz="0" w:space="0" w:color="auto"/>
            <w:right w:val="none" w:sz="0" w:space="0" w:color="auto"/>
          </w:divBdr>
        </w:div>
        <w:div w:id="275912796">
          <w:blockQuote w:val="1"/>
          <w:marLeft w:val="225"/>
          <w:marRight w:val="0"/>
          <w:marTop w:val="0"/>
          <w:marBottom w:val="0"/>
          <w:divBdr>
            <w:top w:val="none" w:sz="0" w:space="0" w:color="auto"/>
            <w:left w:val="none" w:sz="0" w:space="0" w:color="auto"/>
            <w:bottom w:val="none" w:sz="0" w:space="0" w:color="auto"/>
            <w:right w:val="none" w:sz="0" w:space="0" w:color="auto"/>
          </w:divBdr>
        </w:div>
        <w:div w:id="513500592">
          <w:blockQuote w:val="1"/>
          <w:marLeft w:val="225"/>
          <w:marRight w:val="0"/>
          <w:marTop w:val="0"/>
          <w:marBottom w:val="0"/>
          <w:divBdr>
            <w:top w:val="none" w:sz="0" w:space="0" w:color="auto"/>
            <w:left w:val="none" w:sz="0" w:space="0" w:color="auto"/>
            <w:bottom w:val="none" w:sz="0" w:space="0" w:color="auto"/>
            <w:right w:val="none" w:sz="0" w:space="0" w:color="auto"/>
          </w:divBdr>
        </w:div>
        <w:div w:id="1021129746">
          <w:blockQuote w:val="1"/>
          <w:marLeft w:val="225"/>
          <w:marRight w:val="0"/>
          <w:marTop w:val="0"/>
          <w:marBottom w:val="0"/>
          <w:divBdr>
            <w:top w:val="none" w:sz="0" w:space="0" w:color="auto"/>
            <w:left w:val="none" w:sz="0" w:space="0" w:color="auto"/>
            <w:bottom w:val="none" w:sz="0" w:space="0" w:color="auto"/>
            <w:right w:val="none" w:sz="0" w:space="0" w:color="auto"/>
          </w:divBdr>
        </w:div>
        <w:div w:id="8869880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7947069">
      <w:bodyDiv w:val="1"/>
      <w:marLeft w:val="0"/>
      <w:marRight w:val="0"/>
      <w:marTop w:val="0"/>
      <w:marBottom w:val="0"/>
      <w:divBdr>
        <w:top w:val="none" w:sz="0" w:space="0" w:color="auto"/>
        <w:left w:val="none" w:sz="0" w:space="0" w:color="auto"/>
        <w:bottom w:val="none" w:sz="0" w:space="0" w:color="auto"/>
        <w:right w:val="none" w:sz="0" w:space="0" w:color="auto"/>
      </w:divBdr>
      <w:divsChild>
        <w:div w:id="383603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2654059">
      <w:bodyDiv w:val="1"/>
      <w:marLeft w:val="0"/>
      <w:marRight w:val="0"/>
      <w:marTop w:val="0"/>
      <w:marBottom w:val="0"/>
      <w:divBdr>
        <w:top w:val="none" w:sz="0" w:space="0" w:color="auto"/>
        <w:left w:val="none" w:sz="0" w:space="0" w:color="auto"/>
        <w:bottom w:val="none" w:sz="0" w:space="0" w:color="auto"/>
        <w:right w:val="none" w:sz="0" w:space="0" w:color="auto"/>
      </w:divBdr>
    </w:div>
    <w:div w:id="1055540614">
      <w:bodyDiv w:val="1"/>
      <w:marLeft w:val="0"/>
      <w:marRight w:val="0"/>
      <w:marTop w:val="0"/>
      <w:marBottom w:val="0"/>
      <w:divBdr>
        <w:top w:val="none" w:sz="0" w:space="0" w:color="auto"/>
        <w:left w:val="none" w:sz="0" w:space="0" w:color="auto"/>
        <w:bottom w:val="none" w:sz="0" w:space="0" w:color="auto"/>
        <w:right w:val="none" w:sz="0" w:space="0" w:color="auto"/>
      </w:divBdr>
      <w:divsChild>
        <w:div w:id="1654068529">
          <w:blockQuote w:val="1"/>
          <w:marLeft w:val="225"/>
          <w:marRight w:val="0"/>
          <w:marTop w:val="0"/>
          <w:marBottom w:val="0"/>
          <w:divBdr>
            <w:top w:val="none" w:sz="0" w:space="0" w:color="auto"/>
            <w:left w:val="none" w:sz="0" w:space="0" w:color="auto"/>
            <w:bottom w:val="none" w:sz="0" w:space="0" w:color="auto"/>
            <w:right w:val="none" w:sz="0" w:space="0" w:color="auto"/>
          </w:divBdr>
        </w:div>
        <w:div w:id="276987831">
          <w:blockQuote w:val="1"/>
          <w:marLeft w:val="225"/>
          <w:marRight w:val="0"/>
          <w:marTop w:val="0"/>
          <w:marBottom w:val="0"/>
          <w:divBdr>
            <w:top w:val="none" w:sz="0" w:space="0" w:color="auto"/>
            <w:left w:val="none" w:sz="0" w:space="0" w:color="auto"/>
            <w:bottom w:val="none" w:sz="0" w:space="0" w:color="auto"/>
            <w:right w:val="none" w:sz="0" w:space="0" w:color="auto"/>
          </w:divBdr>
        </w:div>
        <w:div w:id="903640915">
          <w:blockQuote w:val="1"/>
          <w:marLeft w:val="225"/>
          <w:marRight w:val="0"/>
          <w:marTop w:val="0"/>
          <w:marBottom w:val="0"/>
          <w:divBdr>
            <w:top w:val="none" w:sz="0" w:space="0" w:color="auto"/>
            <w:left w:val="none" w:sz="0" w:space="0" w:color="auto"/>
            <w:bottom w:val="none" w:sz="0" w:space="0" w:color="auto"/>
            <w:right w:val="none" w:sz="0" w:space="0" w:color="auto"/>
          </w:divBdr>
        </w:div>
        <w:div w:id="1667438998">
          <w:blockQuote w:val="1"/>
          <w:marLeft w:val="225"/>
          <w:marRight w:val="0"/>
          <w:marTop w:val="0"/>
          <w:marBottom w:val="0"/>
          <w:divBdr>
            <w:top w:val="none" w:sz="0" w:space="0" w:color="auto"/>
            <w:left w:val="none" w:sz="0" w:space="0" w:color="auto"/>
            <w:bottom w:val="none" w:sz="0" w:space="0" w:color="auto"/>
            <w:right w:val="none" w:sz="0" w:space="0" w:color="auto"/>
          </w:divBdr>
        </w:div>
        <w:div w:id="29329605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5935779">
      <w:bodyDiv w:val="1"/>
      <w:marLeft w:val="0"/>
      <w:marRight w:val="0"/>
      <w:marTop w:val="0"/>
      <w:marBottom w:val="0"/>
      <w:divBdr>
        <w:top w:val="none" w:sz="0" w:space="0" w:color="auto"/>
        <w:left w:val="none" w:sz="0" w:space="0" w:color="auto"/>
        <w:bottom w:val="none" w:sz="0" w:space="0" w:color="auto"/>
        <w:right w:val="none" w:sz="0" w:space="0" w:color="auto"/>
      </w:divBdr>
    </w:div>
    <w:div w:id="1066030227">
      <w:bodyDiv w:val="1"/>
      <w:marLeft w:val="0"/>
      <w:marRight w:val="0"/>
      <w:marTop w:val="0"/>
      <w:marBottom w:val="0"/>
      <w:divBdr>
        <w:top w:val="none" w:sz="0" w:space="0" w:color="auto"/>
        <w:left w:val="none" w:sz="0" w:space="0" w:color="auto"/>
        <w:bottom w:val="none" w:sz="0" w:space="0" w:color="auto"/>
        <w:right w:val="none" w:sz="0" w:space="0" w:color="auto"/>
      </w:divBdr>
    </w:div>
    <w:div w:id="1071807948">
      <w:bodyDiv w:val="1"/>
      <w:marLeft w:val="0"/>
      <w:marRight w:val="0"/>
      <w:marTop w:val="0"/>
      <w:marBottom w:val="0"/>
      <w:divBdr>
        <w:top w:val="none" w:sz="0" w:space="0" w:color="auto"/>
        <w:left w:val="none" w:sz="0" w:space="0" w:color="auto"/>
        <w:bottom w:val="none" w:sz="0" w:space="0" w:color="auto"/>
        <w:right w:val="none" w:sz="0" w:space="0" w:color="auto"/>
      </w:divBdr>
    </w:div>
    <w:div w:id="1075669548">
      <w:bodyDiv w:val="1"/>
      <w:marLeft w:val="0"/>
      <w:marRight w:val="0"/>
      <w:marTop w:val="0"/>
      <w:marBottom w:val="0"/>
      <w:divBdr>
        <w:top w:val="none" w:sz="0" w:space="0" w:color="auto"/>
        <w:left w:val="none" w:sz="0" w:space="0" w:color="auto"/>
        <w:bottom w:val="none" w:sz="0" w:space="0" w:color="auto"/>
        <w:right w:val="none" w:sz="0" w:space="0" w:color="auto"/>
      </w:divBdr>
      <w:divsChild>
        <w:div w:id="595749644">
          <w:blockQuote w:val="1"/>
          <w:marLeft w:val="225"/>
          <w:marRight w:val="0"/>
          <w:marTop w:val="0"/>
          <w:marBottom w:val="0"/>
          <w:divBdr>
            <w:top w:val="none" w:sz="0" w:space="0" w:color="auto"/>
            <w:left w:val="none" w:sz="0" w:space="0" w:color="auto"/>
            <w:bottom w:val="none" w:sz="0" w:space="0" w:color="auto"/>
            <w:right w:val="none" w:sz="0" w:space="0" w:color="auto"/>
          </w:divBdr>
        </w:div>
        <w:div w:id="2033333837">
          <w:blockQuote w:val="1"/>
          <w:marLeft w:val="225"/>
          <w:marRight w:val="0"/>
          <w:marTop w:val="0"/>
          <w:marBottom w:val="0"/>
          <w:divBdr>
            <w:top w:val="none" w:sz="0" w:space="0" w:color="auto"/>
            <w:left w:val="none" w:sz="0" w:space="0" w:color="auto"/>
            <w:bottom w:val="none" w:sz="0" w:space="0" w:color="auto"/>
            <w:right w:val="none" w:sz="0" w:space="0" w:color="auto"/>
          </w:divBdr>
        </w:div>
        <w:div w:id="1118724209">
          <w:blockQuote w:val="1"/>
          <w:marLeft w:val="225"/>
          <w:marRight w:val="0"/>
          <w:marTop w:val="0"/>
          <w:marBottom w:val="0"/>
          <w:divBdr>
            <w:top w:val="none" w:sz="0" w:space="0" w:color="auto"/>
            <w:left w:val="none" w:sz="0" w:space="0" w:color="auto"/>
            <w:bottom w:val="none" w:sz="0" w:space="0" w:color="auto"/>
            <w:right w:val="none" w:sz="0" w:space="0" w:color="auto"/>
          </w:divBdr>
        </w:div>
        <w:div w:id="2084332652">
          <w:blockQuote w:val="1"/>
          <w:marLeft w:val="225"/>
          <w:marRight w:val="0"/>
          <w:marTop w:val="0"/>
          <w:marBottom w:val="0"/>
          <w:divBdr>
            <w:top w:val="none" w:sz="0" w:space="0" w:color="auto"/>
            <w:left w:val="none" w:sz="0" w:space="0" w:color="auto"/>
            <w:bottom w:val="none" w:sz="0" w:space="0" w:color="auto"/>
            <w:right w:val="none" w:sz="0" w:space="0" w:color="auto"/>
          </w:divBdr>
        </w:div>
        <w:div w:id="1233929553">
          <w:blockQuote w:val="1"/>
          <w:marLeft w:val="225"/>
          <w:marRight w:val="0"/>
          <w:marTop w:val="0"/>
          <w:marBottom w:val="0"/>
          <w:divBdr>
            <w:top w:val="none" w:sz="0" w:space="0" w:color="auto"/>
            <w:left w:val="none" w:sz="0" w:space="0" w:color="auto"/>
            <w:bottom w:val="none" w:sz="0" w:space="0" w:color="auto"/>
            <w:right w:val="none" w:sz="0" w:space="0" w:color="auto"/>
          </w:divBdr>
        </w:div>
        <w:div w:id="1829521058">
          <w:blockQuote w:val="1"/>
          <w:marLeft w:val="225"/>
          <w:marRight w:val="0"/>
          <w:marTop w:val="0"/>
          <w:marBottom w:val="0"/>
          <w:divBdr>
            <w:top w:val="none" w:sz="0" w:space="0" w:color="auto"/>
            <w:left w:val="none" w:sz="0" w:space="0" w:color="auto"/>
            <w:bottom w:val="none" w:sz="0" w:space="0" w:color="auto"/>
            <w:right w:val="none" w:sz="0" w:space="0" w:color="auto"/>
          </w:divBdr>
        </w:div>
        <w:div w:id="1348092713">
          <w:blockQuote w:val="1"/>
          <w:marLeft w:val="225"/>
          <w:marRight w:val="0"/>
          <w:marTop w:val="0"/>
          <w:marBottom w:val="0"/>
          <w:divBdr>
            <w:top w:val="none" w:sz="0" w:space="0" w:color="auto"/>
            <w:left w:val="none" w:sz="0" w:space="0" w:color="auto"/>
            <w:bottom w:val="none" w:sz="0" w:space="0" w:color="auto"/>
            <w:right w:val="none" w:sz="0" w:space="0" w:color="auto"/>
          </w:divBdr>
        </w:div>
        <w:div w:id="635916664">
          <w:blockQuote w:val="1"/>
          <w:marLeft w:val="225"/>
          <w:marRight w:val="0"/>
          <w:marTop w:val="0"/>
          <w:marBottom w:val="0"/>
          <w:divBdr>
            <w:top w:val="none" w:sz="0" w:space="0" w:color="auto"/>
            <w:left w:val="none" w:sz="0" w:space="0" w:color="auto"/>
            <w:bottom w:val="none" w:sz="0" w:space="0" w:color="auto"/>
            <w:right w:val="none" w:sz="0" w:space="0" w:color="auto"/>
          </w:divBdr>
        </w:div>
        <w:div w:id="221796043">
          <w:blockQuote w:val="1"/>
          <w:marLeft w:val="225"/>
          <w:marRight w:val="0"/>
          <w:marTop w:val="0"/>
          <w:marBottom w:val="0"/>
          <w:divBdr>
            <w:top w:val="none" w:sz="0" w:space="0" w:color="auto"/>
            <w:left w:val="none" w:sz="0" w:space="0" w:color="auto"/>
            <w:bottom w:val="none" w:sz="0" w:space="0" w:color="auto"/>
            <w:right w:val="none" w:sz="0" w:space="0" w:color="auto"/>
          </w:divBdr>
        </w:div>
        <w:div w:id="1045252873">
          <w:blockQuote w:val="1"/>
          <w:marLeft w:val="225"/>
          <w:marRight w:val="0"/>
          <w:marTop w:val="0"/>
          <w:marBottom w:val="0"/>
          <w:divBdr>
            <w:top w:val="none" w:sz="0" w:space="0" w:color="auto"/>
            <w:left w:val="none" w:sz="0" w:space="0" w:color="auto"/>
            <w:bottom w:val="none" w:sz="0" w:space="0" w:color="auto"/>
            <w:right w:val="none" w:sz="0" w:space="0" w:color="auto"/>
          </w:divBdr>
        </w:div>
        <w:div w:id="1023673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86457924">
      <w:bodyDiv w:val="1"/>
      <w:marLeft w:val="0"/>
      <w:marRight w:val="0"/>
      <w:marTop w:val="0"/>
      <w:marBottom w:val="0"/>
      <w:divBdr>
        <w:top w:val="none" w:sz="0" w:space="0" w:color="auto"/>
        <w:left w:val="none" w:sz="0" w:space="0" w:color="auto"/>
        <w:bottom w:val="none" w:sz="0" w:space="0" w:color="auto"/>
        <w:right w:val="none" w:sz="0" w:space="0" w:color="auto"/>
      </w:divBdr>
      <w:divsChild>
        <w:div w:id="5269162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7584879">
      <w:bodyDiv w:val="1"/>
      <w:marLeft w:val="0"/>
      <w:marRight w:val="0"/>
      <w:marTop w:val="0"/>
      <w:marBottom w:val="0"/>
      <w:divBdr>
        <w:top w:val="none" w:sz="0" w:space="0" w:color="auto"/>
        <w:left w:val="none" w:sz="0" w:space="0" w:color="auto"/>
        <w:bottom w:val="none" w:sz="0" w:space="0" w:color="auto"/>
        <w:right w:val="none" w:sz="0" w:space="0" w:color="auto"/>
      </w:divBdr>
    </w:div>
    <w:div w:id="1135366712">
      <w:bodyDiv w:val="1"/>
      <w:marLeft w:val="0"/>
      <w:marRight w:val="0"/>
      <w:marTop w:val="0"/>
      <w:marBottom w:val="0"/>
      <w:divBdr>
        <w:top w:val="none" w:sz="0" w:space="0" w:color="auto"/>
        <w:left w:val="none" w:sz="0" w:space="0" w:color="auto"/>
        <w:bottom w:val="none" w:sz="0" w:space="0" w:color="auto"/>
        <w:right w:val="none" w:sz="0" w:space="0" w:color="auto"/>
      </w:divBdr>
    </w:div>
    <w:div w:id="1143232792">
      <w:bodyDiv w:val="1"/>
      <w:marLeft w:val="0"/>
      <w:marRight w:val="0"/>
      <w:marTop w:val="0"/>
      <w:marBottom w:val="0"/>
      <w:divBdr>
        <w:top w:val="none" w:sz="0" w:space="0" w:color="auto"/>
        <w:left w:val="none" w:sz="0" w:space="0" w:color="auto"/>
        <w:bottom w:val="none" w:sz="0" w:space="0" w:color="auto"/>
        <w:right w:val="none" w:sz="0" w:space="0" w:color="auto"/>
      </w:divBdr>
    </w:div>
    <w:div w:id="1144153664">
      <w:bodyDiv w:val="1"/>
      <w:marLeft w:val="0"/>
      <w:marRight w:val="0"/>
      <w:marTop w:val="0"/>
      <w:marBottom w:val="0"/>
      <w:divBdr>
        <w:top w:val="none" w:sz="0" w:space="0" w:color="auto"/>
        <w:left w:val="none" w:sz="0" w:space="0" w:color="auto"/>
        <w:bottom w:val="none" w:sz="0" w:space="0" w:color="auto"/>
        <w:right w:val="none" w:sz="0" w:space="0" w:color="auto"/>
      </w:divBdr>
    </w:div>
    <w:div w:id="1149131602">
      <w:bodyDiv w:val="1"/>
      <w:marLeft w:val="0"/>
      <w:marRight w:val="0"/>
      <w:marTop w:val="0"/>
      <w:marBottom w:val="0"/>
      <w:divBdr>
        <w:top w:val="none" w:sz="0" w:space="0" w:color="auto"/>
        <w:left w:val="none" w:sz="0" w:space="0" w:color="auto"/>
        <w:bottom w:val="none" w:sz="0" w:space="0" w:color="auto"/>
        <w:right w:val="none" w:sz="0" w:space="0" w:color="auto"/>
      </w:divBdr>
      <w:divsChild>
        <w:div w:id="1983608653">
          <w:blockQuote w:val="1"/>
          <w:marLeft w:val="225"/>
          <w:marRight w:val="0"/>
          <w:marTop w:val="0"/>
          <w:marBottom w:val="0"/>
          <w:divBdr>
            <w:top w:val="none" w:sz="0" w:space="0" w:color="auto"/>
            <w:left w:val="none" w:sz="0" w:space="0" w:color="auto"/>
            <w:bottom w:val="none" w:sz="0" w:space="0" w:color="auto"/>
            <w:right w:val="none" w:sz="0" w:space="0" w:color="auto"/>
          </w:divBdr>
        </w:div>
        <w:div w:id="1613973118">
          <w:blockQuote w:val="1"/>
          <w:marLeft w:val="225"/>
          <w:marRight w:val="0"/>
          <w:marTop w:val="0"/>
          <w:marBottom w:val="0"/>
          <w:divBdr>
            <w:top w:val="none" w:sz="0" w:space="0" w:color="auto"/>
            <w:left w:val="none" w:sz="0" w:space="0" w:color="auto"/>
            <w:bottom w:val="none" w:sz="0" w:space="0" w:color="auto"/>
            <w:right w:val="none" w:sz="0" w:space="0" w:color="auto"/>
          </w:divBdr>
        </w:div>
        <w:div w:id="1755205043">
          <w:blockQuote w:val="1"/>
          <w:marLeft w:val="225"/>
          <w:marRight w:val="0"/>
          <w:marTop w:val="0"/>
          <w:marBottom w:val="0"/>
          <w:divBdr>
            <w:top w:val="none" w:sz="0" w:space="0" w:color="auto"/>
            <w:left w:val="none" w:sz="0" w:space="0" w:color="auto"/>
            <w:bottom w:val="none" w:sz="0" w:space="0" w:color="auto"/>
            <w:right w:val="none" w:sz="0" w:space="0" w:color="auto"/>
          </w:divBdr>
        </w:div>
        <w:div w:id="1677535205">
          <w:blockQuote w:val="1"/>
          <w:marLeft w:val="225"/>
          <w:marRight w:val="0"/>
          <w:marTop w:val="0"/>
          <w:marBottom w:val="0"/>
          <w:divBdr>
            <w:top w:val="none" w:sz="0" w:space="0" w:color="auto"/>
            <w:left w:val="none" w:sz="0" w:space="0" w:color="auto"/>
            <w:bottom w:val="none" w:sz="0" w:space="0" w:color="auto"/>
            <w:right w:val="none" w:sz="0" w:space="0" w:color="auto"/>
          </w:divBdr>
        </w:div>
        <w:div w:id="1841657727">
          <w:blockQuote w:val="1"/>
          <w:marLeft w:val="225"/>
          <w:marRight w:val="0"/>
          <w:marTop w:val="0"/>
          <w:marBottom w:val="0"/>
          <w:divBdr>
            <w:top w:val="none" w:sz="0" w:space="0" w:color="auto"/>
            <w:left w:val="none" w:sz="0" w:space="0" w:color="auto"/>
            <w:bottom w:val="none" w:sz="0" w:space="0" w:color="auto"/>
            <w:right w:val="none" w:sz="0" w:space="0" w:color="auto"/>
          </w:divBdr>
        </w:div>
        <w:div w:id="1947418303">
          <w:blockQuote w:val="1"/>
          <w:marLeft w:val="225"/>
          <w:marRight w:val="0"/>
          <w:marTop w:val="0"/>
          <w:marBottom w:val="0"/>
          <w:divBdr>
            <w:top w:val="none" w:sz="0" w:space="0" w:color="auto"/>
            <w:left w:val="none" w:sz="0" w:space="0" w:color="auto"/>
            <w:bottom w:val="none" w:sz="0" w:space="0" w:color="auto"/>
            <w:right w:val="none" w:sz="0" w:space="0" w:color="auto"/>
          </w:divBdr>
        </w:div>
        <w:div w:id="1155759084">
          <w:blockQuote w:val="1"/>
          <w:marLeft w:val="225"/>
          <w:marRight w:val="0"/>
          <w:marTop w:val="0"/>
          <w:marBottom w:val="0"/>
          <w:divBdr>
            <w:top w:val="none" w:sz="0" w:space="0" w:color="auto"/>
            <w:left w:val="none" w:sz="0" w:space="0" w:color="auto"/>
            <w:bottom w:val="none" w:sz="0" w:space="0" w:color="auto"/>
            <w:right w:val="none" w:sz="0" w:space="0" w:color="auto"/>
          </w:divBdr>
        </w:div>
        <w:div w:id="1237784883">
          <w:blockQuote w:val="1"/>
          <w:marLeft w:val="225"/>
          <w:marRight w:val="0"/>
          <w:marTop w:val="0"/>
          <w:marBottom w:val="0"/>
          <w:divBdr>
            <w:top w:val="none" w:sz="0" w:space="0" w:color="auto"/>
            <w:left w:val="none" w:sz="0" w:space="0" w:color="auto"/>
            <w:bottom w:val="none" w:sz="0" w:space="0" w:color="auto"/>
            <w:right w:val="none" w:sz="0" w:space="0" w:color="auto"/>
          </w:divBdr>
        </w:div>
        <w:div w:id="1421371103">
          <w:blockQuote w:val="1"/>
          <w:marLeft w:val="225"/>
          <w:marRight w:val="0"/>
          <w:marTop w:val="0"/>
          <w:marBottom w:val="0"/>
          <w:divBdr>
            <w:top w:val="none" w:sz="0" w:space="0" w:color="auto"/>
            <w:left w:val="none" w:sz="0" w:space="0" w:color="auto"/>
            <w:bottom w:val="none" w:sz="0" w:space="0" w:color="auto"/>
            <w:right w:val="none" w:sz="0" w:space="0" w:color="auto"/>
          </w:divBdr>
        </w:div>
        <w:div w:id="316346926">
          <w:blockQuote w:val="1"/>
          <w:marLeft w:val="225"/>
          <w:marRight w:val="0"/>
          <w:marTop w:val="0"/>
          <w:marBottom w:val="0"/>
          <w:divBdr>
            <w:top w:val="none" w:sz="0" w:space="0" w:color="auto"/>
            <w:left w:val="none" w:sz="0" w:space="0" w:color="auto"/>
            <w:bottom w:val="none" w:sz="0" w:space="0" w:color="auto"/>
            <w:right w:val="none" w:sz="0" w:space="0" w:color="auto"/>
          </w:divBdr>
        </w:div>
        <w:div w:id="18800481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595972">
      <w:bodyDiv w:val="1"/>
      <w:marLeft w:val="0"/>
      <w:marRight w:val="0"/>
      <w:marTop w:val="0"/>
      <w:marBottom w:val="0"/>
      <w:divBdr>
        <w:top w:val="none" w:sz="0" w:space="0" w:color="auto"/>
        <w:left w:val="none" w:sz="0" w:space="0" w:color="auto"/>
        <w:bottom w:val="none" w:sz="0" w:space="0" w:color="auto"/>
        <w:right w:val="none" w:sz="0" w:space="0" w:color="auto"/>
      </w:divBdr>
      <w:divsChild>
        <w:div w:id="1391879288">
          <w:blockQuote w:val="1"/>
          <w:marLeft w:val="225"/>
          <w:marRight w:val="0"/>
          <w:marTop w:val="0"/>
          <w:marBottom w:val="0"/>
          <w:divBdr>
            <w:top w:val="none" w:sz="0" w:space="0" w:color="auto"/>
            <w:left w:val="none" w:sz="0" w:space="0" w:color="auto"/>
            <w:bottom w:val="none" w:sz="0" w:space="0" w:color="auto"/>
            <w:right w:val="none" w:sz="0" w:space="0" w:color="auto"/>
          </w:divBdr>
        </w:div>
        <w:div w:id="4641555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859181">
      <w:bodyDiv w:val="1"/>
      <w:marLeft w:val="0"/>
      <w:marRight w:val="0"/>
      <w:marTop w:val="0"/>
      <w:marBottom w:val="0"/>
      <w:divBdr>
        <w:top w:val="none" w:sz="0" w:space="0" w:color="auto"/>
        <w:left w:val="none" w:sz="0" w:space="0" w:color="auto"/>
        <w:bottom w:val="none" w:sz="0" w:space="0" w:color="auto"/>
        <w:right w:val="none" w:sz="0" w:space="0" w:color="auto"/>
      </w:divBdr>
      <w:divsChild>
        <w:div w:id="1587297930">
          <w:blockQuote w:val="1"/>
          <w:marLeft w:val="225"/>
          <w:marRight w:val="0"/>
          <w:marTop w:val="0"/>
          <w:marBottom w:val="0"/>
          <w:divBdr>
            <w:top w:val="none" w:sz="0" w:space="0" w:color="auto"/>
            <w:left w:val="none" w:sz="0" w:space="0" w:color="auto"/>
            <w:bottom w:val="none" w:sz="0" w:space="0" w:color="auto"/>
            <w:right w:val="none" w:sz="0" w:space="0" w:color="auto"/>
          </w:divBdr>
        </w:div>
        <w:div w:id="1545407054">
          <w:blockQuote w:val="1"/>
          <w:marLeft w:val="225"/>
          <w:marRight w:val="0"/>
          <w:marTop w:val="0"/>
          <w:marBottom w:val="0"/>
          <w:divBdr>
            <w:top w:val="none" w:sz="0" w:space="0" w:color="auto"/>
            <w:left w:val="none" w:sz="0" w:space="0" w:color="auto"/>
            <w:bottom w:val="none" w:sz="0" w:space="0" w:color="auto"/>
            <w:right w:val="none" w:sz="0" w:space="0" w:color="auto"/>
          </w:divBdr>
        </w:div>
        <w:div w:id="1848908028">
          <w:blockQuote w:val="1"/>
          <w:marLeft w:val="225"/>
          <w:marRight w:val="0"/>
          <w:marTop w:val="0"/>
          <w:marBottom w:val="0"/>
          <w:divBdr>
            <w:top w:val="none" w:sz="0" w:space="0" w:color="auto"/>
            <w:left w:val="none" w:sz="0" w:space="0" w:color="auto"/>
            <w:bottom w:val="none" w:sz="0" w:space="0" w:color="auto"/>
            <w:right w:val="none" w:sz="0" w:space="0" w:color="auto"/>
          </w:divBdr>
        </w:div>
        <w:div w:id="2049403934">
          <w:blockQuote w:val="1"/>
          <w:marLeft w:val="225"/>
          <w:marRight w:val="0"/>
          <w:marTop w:val="0"/>
          <w:marBottom w:val="0"/>
          <w:divBdr>
            <w:top w:val="none" w:sz="0" w:space="0" w:color="auto"/>
            <w:left w:val="none" w:sz="0" w:space="0" w:color="auto"/>
            <w:bottom w:val="none" w:sz="0" w:space="0" w:color="auto"/>
            <w:right w:val="none" w:sz="0" w:space="0" w:color="auto"/>
          </w:divBdr>
        </w:div>
        <w:div w:id="1641880660">
          <w:blockQuote w:val="1"/>
          <w:marLeft w:val="225"/>
          <w:marRight w:val="0"/>
          <w:marTop w:val="0"/>
          <w:marBottom w:val="0"/>
          <w:divBdr>
            <w:top w:val="none" w:sz="0" w:space="0" w:color="auto"/>
            <w:left w:val="none" w:sz="0" w:space="0" w:color="auto"/>
            <w:bottom w:val="none" w:sz="0" w:space="0" w:color="auto"/>
            <w:right w:val="none" w:sz="0" w:space="0" w:color="auto"/>
          </w:divBdr>
        </w:div>
        <w:div w:id="255142122">
          <w:blockQuote w:val="1"/>
          <w:marLeft w:val="225"/>
          <w:marRight w:val="0"/>
          <w:marTop w:val="0"/>
          <w:marBottom w:val="0"/>
          <w:divBdr>
            <w:top w:val="none" w:sz="0" w:space="0" w:color="auto"/>
            <w:left w:val="none" w:sz="0" w:space="0" w:color="auto"/>
            <w:bottom w:val="none" w:sz="0" w:space="0" w:color="auto"/>
            <w:right w:val="none" w:sz="0" w:space="0" w:color="auto"/>
          </w:divBdr>
        </w:div>
        <w:div w:id="994643251">
          <w:blockQuote w:val="1"/>
          <w:marLeft w:val="225"/>
          <w:marRight w:val="0"/>
          <w:marTop w:val="0"/>
          <w:marBottom w:val="0"/>
          <w:divBdr>
            <w:top w:val="none" w:sz="0" w:space="0" w:color="auto"/>
            <w:left w:val="none" w:sz="0" w:space="0" w:color="auto"/>
            <w:bottom w:val="none" w:sz="0" w:space="0" w:color="auto"/>
            <w:right w:val="none" w:sz="0" w:space="0" w:color="auto"/>
          </w:divBdr>
        </w:div>
        <w:div w:id="18996583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4293032">
      <w:bodyDiv w:val="1"/>
      <w:marLeft w:val="0"/>
      <w:marRight w:val="0"/>
      <w:marTop w:val="0"/>
      <w:marBottom w:val="0"/>
      <w:divBdr>
        <w:top w:val="none" w:sz="0" w:space="0" w:color="auto"/>
        <w:left w:val="none" w:sz="0" w:space="0" w:color="auto"/>
        <w:bottom w:val="none" w:sz="0" w:space="0" w:color="auto"/>
        <w:right w:val="none" w:sz="0" w:space="0" w:color="auto"/>
      </w:divBdr>
    </w:div>
    <w:div w:id="1160149946">
      <w:bodyDiv w:val="1"/>
      <w:marLeft w:val="0"/>
      <w:marRight w:val="0"/>
      <w:marTop w:val="0"/>
      <w:marBottom w:val="0"/>
      <w:divBdr>
        <w:top w:val="none" w:sz="0" w:space="0" w:color="auto"/>
        <w:left w:val="none" w:sz="0" w:space="0" w:color="auto"/>
        <w:bottom w:val="none" w:sz="0" w:space="0" w:color="auto"/>
        <w:right w:val="none" w:sz="0" w:space="0" w:color="auto"/>
      </w:divBdr>
    </w:div>
    <w:div w:id="1162046988">
      <w:bodyDiv w:val="1"/>
      <w:marLeft w:val="0"/>
      <w:marRight w:val="0"/>
      <w:marTop w:val="0"/>
      <w:marBottom w:val="0"/>
      <w:divBdr>
        <w:top w:val="none" w:sz="0" w:space="0" w:color="auto"/>
        <w:left w:val="none" w:sz="0" w:space="0" w:color="auto"/>
        <w:bottom w:val="none" w:sz="0" w:space="0" w:color="auto"/>
        <w:right w:val="none" w:sz="0" w:space="0" w:color="auto"/>
      </w:divBdr>
      <w:divsChild>
        <w:div w:id="1183056433">
          <w:blockQuote w:val="1"/>
          <w:marLeft w:val="225"/>
          <w:marRight w:val="0"/>
          <w:marTop w:val="0"/>
          <w:marBottom w:val="0"/>
          <w:divBdr>
            <w:top w:val="none" w:sz="0" w:space="0" w:color="auto"/>
            <w:left w:val="none" w:sz="0" w:space="0" w:color="auto"/>
            <w:bottom w:val="none" w:sz="0" w:space="0" w:color="auto"/>
            <w:right w:val="none" w:sz="0" w:space="0" w:color="auto"/>
          </w:divBdr>
        </w:div>
        <w:div w:id="357240566">
          <w:blockQuote w:val="1"/>
          <w:marLeft w:val="225"/>
          <w:marRight w:val="0"/>
          <w:marTop w:val="0"/>
          <w:marBottom w:val="0"/>
          <w:divBdr>
            <w:top w:val="none" w:sz="0" w:space="0" w:color="auto"/>
            <w:left w:val="none" w:sz="0" w:space="0" w:color="auto"/>
            <w:bottom w:val="none" w:sz="0" w:space="0" w:color="auto"/>
            <w:right w:val="none" w:sz="0" w:space="0" w:color="auto"/>
          </w:divBdr>
        </w:div>
        <w:div w:id="1709329875">
          <w:blockQuote w:val="1"/>
          <w:marLeft w:val="225"/>
          <w:marRight w:val="0"/>
          <w:marTop w:val="0"/>
          <w:marBottom w:val="0"/>
          <w:divBdr>
            <w:top w:val="none" w:sz="0" w:space="0" w:color="auto"/>
            <w:left w:val="none" w:sz="0" w:space="0" w:color="auto"/>
            <w:bottom w:val="none" w:sz="0" w:space="0" w:color="auto"/>
            <w:right w:val="none" w:sz="0" w:space="0" w:color="auto"/>
          </w:divBdr>
        </w:div>
        <w:div w:id="606893597">
          <w:blockQuote w:val="1"/>
          <w:marLeft w:val="225"/>
          <w:marRight w:val="0"/>
          <w:marTop w:val="0"/>
          <w:marBottom w:val="0"/>
          <w:divBdr>
            <w:top w:val="none" w:sz="0" w:space="0" w:color="auto"/>
            <w:left w:val="none" w:sz="0" w:space="0" w:color="auto"/>
            <w:bottom w:val="none" w:sz="0" w:space="0" w:color="auto"/>
            <w:right w:val="none" w:sz="0" w:space="0" w:color="auto"/>
          </w:divBdr>
        </w:div>
        <w:div w:id="1737049258">
          <w:blockQuote w:val="1"/>
          <w:marLeft w:val="225"/>
          <w:marRight w:val="0"/>
          <w:marTop w:val="0"/>
          <w:marBottom w:val="0"/>
          <w:divBdr>
            <w:top w:val="none" w:sz="0" w:space="0" w:color="auto"/>
            <w:left w:val="none" w:sz="0" w:space="0" w:color="auto"/>
            <w:bottom w:val="none" w:sz="0" w:space="0" w:color="auto"/>
            <w:right w:val="none" w:sz="0" w:space="0" w:color="auto"/>
          </w:divBdr>
        </w:div>
        <w:div w:id="1158884732">
          <w:blockQuote w:val="1"/>
          <w:marLeft w:val="225"/>
          <w:marRight w:val="0"/>
          <w:marTop w:val="0"/>
          <w:marBottom w:val="0"/>
          <w:divBdr>
            <w:top w:val="none" w:sz="0" w:space="0" w:color="auto"/>
            <w:left w:val="none" w:sz="0" w:space="0" w:color="auto"/>
            <w:bottom w:val="none" w:sz="0" w:space="0" w:color="auto"/>
            <w:right w:val="none" w:sz="0" w:space="0" w:color="auto"/>
          </w:divBdr>
        </w:div>
        <w:div w:id="2117209171">
          <w:blockQuote w:val="1"/>
          <w:marLeft w:val="225"/>
          <w:marRight w:val="0"/>
          <w:marTop w:val="0"/>
          <w:marBottom w:val="0"/>
          <w:divBdr>
            <w:top w:val="none" w:sz="0" w:space="0" w:color="auto"/>
            <w:left w:val="none" w:sz="0" w:space="0" w:color="auto"/>
            <w:bottom w:val="none" w:sz="0" w:space="0" w:color="auto"/>
            <w:right w:val="none" w:sz="0" w:space="0" w:color="auto"/>
          </w:divBdr>
        </w:div>
        <w:div w:id="1384719955">
          <w:blockQuote w:val="1"/>
          <w:marLeft w:val="225"/>
          <w:marRight w:val="0"/>
          <w:marTop w:val="0"/>
          <w:marBottom w:val="0"/>
          <w:divBdr>
            <w:top w:val="none" w:sz="0" w:space="0" w:color="auto"/>
            <w:left w:val="none" w:sz="0" w:space="0" w:color="auto"/>
            <w:bottom w:val="none" w:sz="0" w:space="0" w:color="auto"/>
            <w:right w:val="none" w:sz="0" w:space="0" w:color="auto"/>
          </w:divBdr>
        </w:div>
        <w:div w:id="11857069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28069">
      <w:bodyDiv w:val="1"/>
      <w:marLeft w:val="0"/>
      <w:marRight w:val="0"/>
      <w:marTop w:val="0"/>
      <w:marBottom w:val="0"/>
      <w:divBdr>
        <w:top w:val="none" w:sz="0" w:space="0" w:color="auto"/>
        <w:left w:val="none" w:sz="0" w:space="0" w:color="auto"/>
        <w:bottom w:val="none" w:sz="0" w:space="0" w:color="auto"/>
        <w:right w:val="none" w:sz="0" w:space="0" w:color="auto"/>
      </w:divBdr>
    </w:div>
    <w:div w:id="1173842486">
      <w:bodyDiv w:val="1"/>
      <w:marLeft w:val="0"/>
      <w:marRight w:val="0"/>
      <w:marTop w:val="0"/>
      <w:marBottom w:val="0"/>
      <w:divBdr>
        <w:top w:val="none" w:sz="0" w:space="0" w:color="auto"/>
        <w:left w:val="none" w:sz="0" w:space="0" w:color="auto"/>
        <w:bottom w:val="none" w:sz="0" w:space="0" w:color="auto"/>
        <w:right w:val="none" w:sz="0" w:space="0" w:color="auto"/>
      </w:divBdr>
    </w:div>
    <w:div w:id="1174951547">
      <w:bodyDiv w:val="1"/>
      <w:marLeft w:val="0"/>
      <w:marRight w:val="0"/>
      <w:marTop w:val="0"/>
      <w:marBottom w:val="0"/>
      <w:divBdr>
        <w:top w:val="none" w:sz="0" w:space="0" w:color="auto"/>
        <w:left w:val="none" w:sz="0" w:space="0" w:color="auto"/>
        <w:bottom w:val="none" w:sz="0" w:space="0" w:color="auto"/>
        <w:right w:val="none" w:sz="0" w:space="0" w:color="auto"/>
      </w:divBdr>
      <w:divsChild>
        <w:div w:id="71395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4248">
      <w:bodyDiv w:val="1"/>
      <w:marLeft w:val="0"/>
      <w:marRight w:val="0"/>
      <w:marTop w:val="0"/>
      <w:marBottom w:val="0"/>
      <w:divBdr>
        <w:top w:val="none" w:sz="0" w:space="0" w:color="auto"/>
        <w:left w:val="none" w:sz="0" w:space="0" w:color="auto"/>
        <w:bottom w:val="none" w:sz="0" w:space="0" w:color="auto"/>
        <w:right w:val="none" w:sz="0" w:space="0" w:color="auto"/>
      </w:divBdr>
    </w:div>
    <w:div w:id="1183324465">
      <w:bodyDiv w:val="1"/>
      <w:marLeft w:val="0"/>
      <w:marRight w:val="0"/>
      <w:marTop w:val="0"/>
      <w:marBottom w:val="0"/>
      <w:divBdr>
        <w:top w:val="none" w:sz="0" w:space="0" w:color="auto"/>
        <w:left w:val="none" w:sz="0" w:space="0" w:color="auto"/>
        <w:bottom w:val="none" w:sz="0" w:space="0" w:color="auto"/>
        <w:right w:val="none" w:sz="0" w:space="0" w:color="auto"/>
      </w:divBdr>
    </w:div>
    <w:div w:id="1198933112">
      <w:bodyDiv w:val="1"/>
      <w:marLeft w:val="0"/>
      <w:marRight w:val="0"/>
      <w:marTop w:val="0"/>
      <w:marBottom w:val="0"/>
      <w:divBdr>
        <w:top w:val="none" w:sz="0" w:space="0" w:color="auto"/>
        <w:left w:val="none" w:sz="0" w:space="0" w:color="auto"/>
        <w:bottom w:val="none" w:sz="0" w:space="0" w:color="auto"/>
        <w:right w:val="none" w:sz="0" w:space="0" w:color="auto"/>
      </w:divBdr>
    </w:div>
    <w:div w:id="1206723316">
      <w:bodyDiv w:val="1"/>
      <w:marLeft w:val="0"/>
      <w:marRight w:val="0"/>
      <w:marTop w:val="0"/>
      <w:marBottom w:val="0"/>
      <w:divBdr>
        <w:top w:val="none" w:sz="0" w:space="0" w:color="auto"/>
        <w:left w:val="none" w:sz="0" w:space="0" w:color="auto"/>
        <w:bottom w:val="none" w:sz="0" w:space="0" w:color="auto"/>
        <w:right w:val="none" w:sz="0" w:space="0" w:color="auto"/>
      </w:divBdr>
      <w:divsChild>
        <w:div w:id="305361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7377575">
      <w:bodyDiv w:val="1"/>
      <w:marLeft w:val="0"/>
      <w:marRight w:val="0"/>
      <w:marTop w:val="0"/>
      <w:marBottom w:val="0"/>
      <w:divBdr>
        <w:top w:val="none" w:sz="0" w:space="0" w:color="auto"/>
        <w:left w:val="none" w:sz="0" w:space="0" w:color="auto"/>
        <w:bottom w:val="none" w:sz="0" w:space="0" w:color="auto"/>
        <w:right w:val="none" w:sz="0" w:space="0" w:color="auto"/>
      </w:divBdr>
      <w:divsChild>
        <w:div w:id="146943250">
          <w:blockQuote w:val="1"/>
          <w:marLeft w:val="225"/>
          <w:marRight w:val="0"/>
          <w:marTop w:val="0"/>
          <w:marBottom w:val="0"/>
          <w:divBdr>
            <w:top w:val="none" w:sz="0" w:space="0" w:color="auto"/>
            <w:left w:val="none" w:sz="0" w:space="0" w:color="auto"/>
            <w:bottom w:val="none" w:sz="0" w:space="0" w:color="auto"/>
            <w:right w:val="none" w:sz="0" w:space="0" w:color="auto"/>
          </w:divBdr>
        </w:div>
        <w:div w:id="517087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1302558">
      <w:bodyDiv w:val="1"/>
      <w:marLeft w:val="0"/>
      <w:marRight w:val="0"/>
      <w:marTop w:val="0"/>
      <w:marBottom w:val="0"/>
      <w:divBdr>
        <w:top w:val="none" w:sz="0" w:space="0" w:color="auto"/>
        <w:left w:val="none" w:sz="0" w:space="0" w:color="auto"/>
        <w:bottom w:val="none" w:sz="0" w:space="0" w:color="auto"/>
        <w:right w:val="none" w:sz="0" w:space="0" w:color="auto"/>
      </w:divBdr>
    </w:div>
    <w:div w:id="1224220596">
      <w:bodyDiv w:val="1"/>
      <w:marLeft w:val="0"/>
      <w:marRight w:val="0"/>
      <w:marTop w:val="0"/>
      <w:marBottom w:val="0"/>
      <w:divBdr>
        <w:top w:val="none" w:sz="0" w:space="0" w:color="auto"/>
        <w:left w:val="none" w:sz="0" w:space="0" w:color="auto"/>
        <w:bottom w:val="none" w:sz="0" w:space="0" w:color="auto"/>
        <w:right w:val="none" w:sz="0" w:space="0" w:color="auto"/>
      </w:divBdr>
    </w:div>
    <w:div w:id="1225600661">
      <w:bodyDiv w:val="1"/>
      <w:marLeft w:val="0"/>
      <w:marRight w:val="0"/>
      <w:marTop w:val="0"/>
      <w:marBottom w:val="0"/>
      <w:divBdr>
        <w:top w:val="none" w:sz="0" w:space="0" w:color="auto"/>
        <w:left w:val="none" w:sz="0" w:space="0" w:color="auto"/>
        <w:bottom w:val="none" w:sz="0" w:space="0" w:color="auto"/>
        <w:right w:val="none" w:sz="0" w:space="0" w:color="auto"/>
      </w:divBdr>
    </w:div>
    <w:div w:id="1234438530">
      <w:bodyDiv w:val="1"/>
      <w:marLeft w:val="0"/>
      <w:marRight w:val="0"/>
      <w:marTop w:val="0"/>
      <w:marBottom w:val="0"/>
      <w:divBdr>
        <w:top w:val="none" w:sz="0" w:space="0" w:color="auto"/>
        <w:left w:val="none" w:sz="0" w:space="0" w:color="auto"/>
        <w:bottom w:val="none" w:sz="0" w:space="0" w:color="auto"/>
        <w:right w:val="none" w:sz="0" w:space="0" w:color="auto"/>
      </w:divBdr>
      <w:divsChild>
        <w:div w:id="1681854823">
          <w:blockQuote w:val="1"/>
          <w:marLeft w:val="225"/>
          <w:marRight w:val="0"/>
          <w:marTop w:val="0"/>
          <w:marBottom w:val="0"/>
          <w:divBdr>
            <w:top w:val="none" w:sz="0" w:space="0" w:color="auto"/>
            <w:left w:val="none" w:sz="0" w:space="0" w:color="auto"/>
            <w:bottom w:val="none" w:sz="0" w:space="0" w:color="auto"/>
            <w:right w:val="none" w:sz="0" w:space="0" w:color="auto"/>
          </w:divBdr>
        </w:div>
        <w:div w:id="9800357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7669714">
      <w:bodyDiv w:val="1"/>
      <w:marLeft w:val="0"/>
      <w:marRight w:val="0"/>
      <w:marTop w:val="0"/>
      <w:marBottom w:val="0"/>
      <w:divBdr>
        <w:top w:val="none" w:sz="0" w:space="0" w:color="auto"/>
        <w:left w:val="none" w:sz="0" w:space="0" w:color="auto"/>
        <w:bottom w:val="none" w:sz="0" w:space="0" w:color="auto"/>
        <w:right w:val="none" w:sz="0" w:space="0" w:color="auto"/>
      </w:divBdr>
      <w:divsChild>
        <w:div w:id="1753551526">
          <w:blockQuote w:val="1"/>
          <w:marLeft w:val="225"/>
          <w:marRight w:val="0"/>
          <w:marTop w:val="0"/>
          <w:marBottom w:val="0"/>
          <w:divBdr>
            <w:top w:val="none" w:sz="0" w:space="0" w:color="auto"/>
            <w:left w:val="none" w:sz="0" w:space="0" w:color="auto"/>
            <w:bottom w:val="none" w:sz="0" w:space="0" w:color="auto"/>
            <w:right w:val="none" w:sz="0" w:space="0" w:color="auto"/>
          </w:divBdr>
        </w:div>
        <w:div w:id="183369875">
          <w:blockQuote w:val="1"/>
          <w:marLeft w:val="225"/>
          <w:marRight w:val="0"/>
          <w:marTop w:val="0"/>
          <w:marBottom w:val="0"/>
          <w:divBdr>
            <w:top w:val="none" w:sz="0" w:space="0" w:color="auto"/>
            <w:left w:val="none" w:sz="0" w:space="0" w:color="auto"/>
            <w:bottom w:val="none" w:sz="0" w:space="0" w:color="auto"/>
            <w:right w:val="none" w:sz="0" w:space="0" w:color="auto"/>
          </w:divBdr>
        </w:div>
        <w:div w:id="410664919">
          <w:blockQuote w:val="1"/>
          <w:marLeft w:val="225"/>
          <w:marRight w:val="0"/>
          <w:marTop w:val="0"/>
          <w:marBottom w:val="0"/>
          <w:divBdr>
            <w:top w:val="none" w:sz="0" w:space="0" w:color="auto"/>
            <w:left w:val="none" w:sz="0" w:space="0" w:color="auto"/>
            <w:bottom w:val="none" w:sz="0" w:space="0" w:color="auto"/>
            <w:right w:val="none" w:sz="0" w:space="0" w:color="auto"/>
          </w:divBdr>
        </w:div>
        <w:div w:id="1014189390">
          <w:blockQuote w:val="1"/>
          <w:marLeft w:val="225"/>
          <w:marRight w:val="0"/>
          <w:marTop w:val="0"/>
          <w:marBottom w:val="0"/>
          <w:divBdr>
            <w:top w:val="none" w:sz="0" w:space="0" w:color="auto"/>
            <w:left w:val="none" w:sz="0" w:space="0" w:color="auto"/>
            <w:bottom w:val="none" w:sz="0" w:space="0" w:color="auto"/>
            <w:right w:val="none" w:sz="0" w:space="0" w:color="auto"/>
          </w:divBdr>
        </w:div>
        <w:div w:id="489366717">
          <w:blockQuote w:val="1"/>
          <w:marLeft w:val="225"/>
          <w:marRight w:val="0"/>
          <w:marTop w:val="0"/>
          <w:marBottom w:val="0"/>
          <w:divBdr>
            <w:top w:val="none" w:sz="0" w:space="0" w:color="auto"/>
            <w:left w:val="none" w:sz="0" w:space="0" w:color="auto"/>
            <w:bottom w:val="none" w:sz="0" w:space="0" w:color="auto"/>
            <w:right w:val="none" w:sz="0" w:space="0" w:color="auto"/>
          </w:divBdr>
        </w:div>
        <w:div w:id="116459205">
          <w:blockQuote w:val="1"/>
          <w:marLeft w:val="225"/>
          <w:marRight w:val="0"/>
          <w:marTop w:val="0"/>
          <w:marBottom w:val="0"/>
          <w:divBdr>
            <w:top w:val="none" w:sz="0" w:space="0" w:color="auto"/>
            <w:left w:val="none" w:sz="0" w:space="0" w:color="auto"/>
            <w:bottom w:val="none" w:sz="0" w:space="0" w:color="auto"/>
            <w:right w:val="none" w:sz="0" w:space="0" w:color="auto"/>
          </w:divBdr>
        </w:div>
        <w:div w:id="1195340705">
          <w:blockQuote w:val="1"/>
          <w:marLeft w:val="225"/>
          <w:marRight w:val="0"/>
          <w:marTop w:val="0"/>
          <w:marBottom w:val="0"/>
          <w:divBdr>
            <w:top w:val="none" w:sz="0" w:space="0" w:color="auto"/>
            <w:left w:val="none" w:sz="0" w:space="0" w:color="auto"/>
            <w:bottom w:val="none" w:sz="0" w:space="0" w:color="auto"/>
            <w:right w:val="none" w:sz="0" w:space="0" w:color="auto"/>
          </w:divBdr>
        </w:div>
        <w:div w:id="541407007">
          <w:blockQuote w:val="1"/>
          <w:marLeft w:val="225"/>
          <w:marRight w:val="0"/>
          <w:marTop w:val="0"/>
          <w:marBottom w:val="0"/>
          <w:divBdr>
            <w:top w:val="none" w:sz="0" w:space="0" w:color="auto"/>
            <w:left w:val="none" w:sz="0" w:space="0" w:color="auto"/>
            <w:bottom w:val="none" w:sz="0" w:space="0" w:color="auto"/>
            <w:right w:val="none" w:sz="0" w:space="0" w:color="auto"/>
          </w:divBdr>
        </w:div>
        <w:div w:id="7685450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7574276">
      <w:bodyDiv w:val="1"/>
      <w:marLeft w:val="0"/>
      <w:marRight w:val="0"/>
      <w:marTop w:val="0"/>
      <w:marBottom w:val="0"/>
      <w:divBdr>
        <w:top w:val="none" w:sz="0" w:space="0" w:color="auto"/>
        <w:left w:val="none" w:sz="0" w:space="0" w:color="auto"/>
        <w:bottom w:val="none" w:sz="0" w:space="0" w:color="auto"/>
        <w:right w:val="none" w:sz="0" w:space="0" w:color="auto"/>
      </w:divBdr>
    </w:div>
    <w:div w:id="1248808523">
      <w:bodyDiv w:val="1"/>
      <w:marLeft w:val="0"/>
      <w:marRight w:val="0"/>
      <w:marTop w:val="0"/>
      <w:marBottom w:val="0"/>
      <w:divBdr>
        <w:top w:val="none" w:sz="0" w:space="0" w:color="auto"/>
        <w:left w:val="none" w:sz="0" w:space="0" w:color="auto"/>
        <w:bottom w:val="none" w:sz="0" w:space="0" w:color="auto"/>
        <w:right w:val="none" w:sz="0" w:space="0" w:color="auto"/>
      </w:divBdr>
    </w:div>
    <w:div w:id="1252085354">
      <w:bodyDiv w:val="1"/>
      <w:marLeft w:val="0"/>
      <w:marRight w:val="0"/>
      <w:marTop w:val="0"/>
      <w:marBottom w:val="0"/>
      <w:divBdr>
        <w:top w:val="none" w:sz="0" w:space="0" w:color="auto"/>
        <w:left w:val="none" w:sz="0" w:space="0" w:color="auto"/>
        <w:bottom w:val="none" w:sz="0" w:space="0" w:color="auto"/>
        <w:right w:val="none" w:sz="0" w:space="0" w:color="auto"/>
      </w:divBdr>
      <w:divsChild>
        <w:div w:id="1688559061">
          <w:blockQuote w:val="1"/>
          <w:marLeft w:val="225"/>
          <w:marRight w:val="0"/>
          <w:marTop w:val="0"/>
          <w:marBottom w:val="0"/>
          <w:divBdr>
            <w:top w:val="none" w:sz="0" w:space="0" w:color="auto"/>
            <w:left w:val="none" w:sz="0" w:space="0" w:color="auto"/>
            <w:bottom w:val="none" w:sz="0" w:space="0" w:color="auto"/>
            <w:right w:val="none" w:sz="0" w:space="0" w:color="auto"/>
          </w:divBdr>
        </w:div>
        <w:div w:id="1747654224">
          <w:blockQuote w:val="1"/>
          <w:marLeft w:val="225"/>
          <w:marRight w:val="0"/>
          <w:marTop w:val="0"/>
          <w:marBottom w:val="0"/>
          <w:divBdr>
            <w:top w:val="none" w:sz="0" w:space="0" w:color="auto"/>
            <w:left w:val="none" w:sz="0" w:space="0" w:color="auto"/>
            <w:bottom w:val="none" w:sz="0" w:space="0" w:color="auto"/>
            <w:right w:val="none" w:sz="0" w:space="0" w:color="auto"/>
          </w:divBdr>
        </w:div>
        <w:div w:id="2072000814">
          <w:blockQuote w:val="1"/>
          <w:marLeft w:val="225"/>
          <w:marRight w:val="0"/>
          <w:marTop w:val="0"/>
          <w:marBottom w:val="0"/>
          <w:divBdr>
            <w:top w:val="none" w:sz="0" w:space="0" w:color="auto"/>
            <w:left w:val="none" w:sz="0" w:space="0" w:color="auto"/>
            <w:bottom w:val="none" w:sz="0" w:space="0" w:color="auto"/>
            <w:right w:val="none" w:sz="0" w:space="0" w:color="auto"/>
          </w:divBdr>
        </w:div>
        <w:div w:id="908466484">
          <w:blockQuote w:val="1"/>
          <w:marLeft w:val="225"/>
          <w:marRight w:val="0"/>
          <w:marTop w:val="0"/>
          <w:marBottom w:val="0"/>
          <w:divBdr>
            <w:top w:val="none" w:sz="0" w:space="0" w:color="auto"/>
            <w:left w:val="none" w:sz="0" w:space="0" w:color="auto"/>
            <w:bottom w:val="none" w:sz="0" w:space="0" w:color="auto"/>
            <w:right w:val="none" w:sz="0" w:space="0" w:color="auto"/>
          </w:divBdr>
        </w:div>
        <w:div w:id="338385589">
          <w:blockQuote w:val="1"/>
          <w:marLeft w:val="225"/>
          <w:marRight w:val="0"/>
          <w:marTop w:val="0"/>
          <w:marBottom w:val="0"/>
          <w:divBdr>
            <w:top w:val="none" w:sz="0" w:space="0" w:color="auto"/>
            <w:left w:val="none" w:sz="0" w:space="0" w:color="auto"/>
            <w:bottom w:val="none" w:sz="0" w:space="0" w:color="auto"/>
            <w:right w:val="none" w:sz="0" w:space="0" w:color="auto"/>
          </w:divBdr>
        </w:div>
        <w:div w:id="73018424">
          <w:blockQuote w:val="1"/>
          <w:marLeft w:val="225"/>
          <w:marRight w:val="0"/>
          <w:marTop w:val="0"/>
          <w:marBottom w:val="0"/>
          <w:divBdr>
            <w:top w:val="none" w:sz="0" w:space="0" w:color="auto"/>
            <w:left w:val="none" w:sz="0" w:space="0" w:color="auto"/>
            <w:bottom w:val="none" w:sz="0" w:space="0" w:color="auto"/>
            <w:right w:val="none" w:sz="0" w:space="0" w:color="auto"/>
          </w:divBdr>
        </w:div>
        <w:div w:id="1653220031">
          <w:blockQuote w:val="1"/>
          <w:marLeft w:val="225"/>
          <w:marRight w:val="0"/>
          <w:marTop w:val="0"/>
          <w:marBottom w:val="0"/>
          <w:divBdr>
            <w:top w:val="none" w:sz="0" w:space="0" w:color="auto"/>
            <w:left w:val="none" w:sz="0" w:space="0" w:color="auto"/>
            <w:bottom w:val="none" w:sz="0" w:space="0" w:color="auto"/>
            <w:right w:val="none" w:sz="0" w:space="0" w:color="auto"/>
          </w:divBdr>
        </w:div>
        <w:div w:id="555170425">
          <w:blockQuote w:val="1"/>
          <w:marLeft w:val="225"/>
          <w:marRight w:val="0"/>
          <w:marTop w:val="0"/>
          <w:marBottom w:val="0"/>
          <w:divBdr>
            <w:top w:val="none" w:sz="0" w:space="0" w:color="auto"/>
            <w:left w:val="none" w:sz="0" w:space="0" w:color="auto"/>
            <w:bottom w:val="none" w:sz="0" w:space="0" w:color="auto"/>
            <w:right w:val="none" w:sz="0" w:space="0" w:color="auto"/>
          </w:divBdr>
        </w:div>
        <w:div w:id="1551384923">
          <w:blockQuote w:val="1"/>
          <w:marLeft w:val="225"/>
          <w:marRight w:val="0"/>
          <w:marTop w:val="0"/>
          <w:marBottom w:val="0"/>
          <w:divBdr>
            <w:top w:val="none" w:sz="0" w:space="0" w:color="auto"/>
            <w:left w:val="none" w:sz="0" w:space="0" w:color="auto"/>
            <w:bottom w:val="none" w:sz="0" w:space="0" w:color="auto"/>
            <w:right w:val="none" w:sz="0" w:space="0" w:color="auto"/>
          </w:divBdr>
        </w:div>
        <w:div w:id="1294673590">
          <w:blockQuote w:val="1"/>
          <w:marLeft w:val="225"/>
          <w:marRight w:val="0"/>
          <w:marTop w:val="0"/>
          <w:marBottom w:val="0"/>
          <w:divBdr>
            <w:top w:val="none" w:sz="0" w:space="0" w:color="auto"/>
            <w:left w:val="none" w:sz="0" w:space="0" w:color="auto"/>
            <w:bottom w:val="none" w:sz="0" w:space="0" w:color="auto"/>
            <w:right w:val="none" w:sz="0" w:space="0" w:color="auto"/>
          </w:divBdr>
        </w:div>
        <w:div w:id="520239368">
          <w:blockQuote w:val="1"/>
          <w:marLeft w:val="225"/>
          <w:marRight w:val="0"/>
          <w:marTop w:val="0"/>
          <w:marBottom w:val="0"/>
          <w:divBdr>
            <w:top w:val="none" w:sz="0" w:space="0" w:color="auto"/>
            <w:left w:val="none" w:sz="0" w:space="0" w:color="auto"/>
            <w:bottom w:val="none" w:sz="0" w:space="0" w:color="auto"/>
            <w:right w:val="none" w:sz="0" w:space="0" w:color="auto"/>
          </w:divBdr>
        </w:div>
        <w:div w:id="1900479855">
          <w:blockQuote w:val="1"/>
          <w:marLeft w:val="225"/>
          <w:marRight w:val="0"/>
          <w:marTop w:val="0"/>
          <w:marBottom w:val="0"/>
          <w:divBdr>
            <w:top w:val="none" w:sz="0" w:space="0" w:color="auto"/>
            <w:left w:val="none" w:sz="0" w:space="0" w:color="auto"/>
            <w:bottom w:val="none" w:sz="0" w:space="0" w:color="auto"/>
            <w:right w:val="none" w:sz="0" w:space="0" w:color="auto"/>
          </w:divBdr>
        </w:div>
        <w:div w:id="81342070">
          <w:blockQuote w:val="1"/>
          <w:marLeft w:val="225"/>
          <w:marRight w:val="0"/>
          <w:marTop w:val="0"/>
          <w:marBottom w:val="0"/>
          <w:divBdr>
            <w:top w:val="none" w:sz="0" w:space="0" w:color="auto"/>
            <w:left w:val="none" w:sz="0" w:space="0" w:color="auto"/>
            <w:bottom w:val="none" w:sz="0" w:space="0" w:color="auto"/>
            <w:right w:val="none" w:sz="0" w:space="0" w:color="auto"/>
          </w:divBdr>
        </w:div>
        <w:div w:id="1901288004">
          <w:blockQuote w:val="1"/>
          <w:marLeft w:val="225"/>
          <w:marRight w:val="0"/>
          <w:marTop w:val="0"/>
          <w:marBottom w:val="0"/>
          <w:divBdr>
            <w:top w:val="none" w:sz="0" w:space="0" w:color="auto"/>
            <w:left w:val="none" w:sz="0" w:space="0" w:color="auto"/>
            <w:bottom w:val="none" w:sz="0" w:space="0" w:color="auto"/>
            <w:right w:val="none" w:sz="0" w:space="0" w:color="auto"/>
          </w:divBdr>
        </w:div>
        <w:div w:id="96944628">
          <w:blockQuote w:val="1"/>
          <w:marLeft w:val="225"/>
          <w:marRight w:val="0"/>
          <w:marTop w:val="0"/>
          <w:marBottom w:val="0"/>
          <w:divBdr>
            <w:top w:val="none" w:sz="0" w:space="0" w:color="auto"/>
            <w:left w:val="none" w:sz="0" w:space="0" w:color="auto"/>
            <w:bottom w:val="none" w:sz="0" w:space="0" w:color="auto"/>
            <w:right w:val="none" w:sz="0" w:space="0" w:color="auto"/>
          </w:divBdr>
        </w:div>
        <w:div w:id="1384328216">
          <w:blockQuote w:val="1"/>
          <w:marLeft w:val="225"/>
          <w:marRight w:val="0"/>
          <w:marTop w:val="0"/>
          <w:marBottom w:val="0"/>
          <w:divBdr>
            <w:top w:val="none" w:sz="0" w:space="0" w:color="auto"/>
            <w:left w:val="none" w:sz="0" w:space="0" w:color="auto"/>
            <w:bottom w:val="none" w:sz="0" w:space="0" w:color="auto"/>
            <w:right w:val="none" w:sz="0" w:space="0" w:color="auto"/>
          </w:divBdr>
        </w:div>
        <w:div w:id="496118285">
          <w:blockQuote w:val="1"/>
          <w:marLeft w:val="225"/>
          <w:marRight w:val="0"/>
          <w:marTop w:val="0"/>
          <w:marBottom w:val="0"/>
          <w:divBdr>
            <w:top w:val="none" w:sz="0" w:space="0" w:color="auto"/>
            <w:left w:val="none" w:sz="0" w:space="0" w:color="auto"/>
            <w:bottom w:val="none" w:sz="0" w:space="0" w:color="auto"/>
            <w:right w:val="none" w:sz="0" w:space="0" w:color="auto"/>
          </w:divBdr>
        </w:div>
        <w:div w:id="1249651053">
          <w:blockQuote w:val="1"/>
          <w:marLeft w:val="225"/>
          <w:marRight w:val="0"/>
          <w:marTop w:val="0"/>
          <w:marBottom w:val="0"/>
          <w:divBdr>
            <w:top w:val="none" w:sz="0" w:space="0" w:color="auto"/>
            <w:left w:val="none" w:sz="0" w:space="0" w:color="auto"/>
            <w:bottom w:val="none" w:sz="0" w:space="0" w:color="auto"/>
            <w:right w:val="none" w:sz="0" w:space="0" w:color="auto"/>
          </w:divBdr>
        </w:div>
        <w:div w:id="1315258529">
          <w:blockQuote w:val="1"/>
          <w:marLeft w:val="225"/>
          <w:marRight w:val="0"/>
          <w:marTop w:val="0"/>
          <w:marBottom w:val="0"/>
          <w:divBdr>
            <w:top w:val="none" w:sz="0" w:space="0" w:color="auto"/>
            <w:left w:val="none" w:sz="0" w:space="0" w:color="auto"/>
            <w:bottom w:val="none" w:sz="0" w:space="0" w:color="auto"/>
            <w:right w:val="none" w:sz="0" w:space="0" w:color="auto"/>
          </w:divBdr>
        </w:div>
        <w:div w:id="1922444970">
          <w:blockQuote w:val="1"/>
          <w:marLeft w:val="225"/>
          <w:marRight w:val="0"/>
          <w:marTop w:val="0"/>
          <w:marBottom w:val="0"/>
          <w:divBdr>
            <w:top w:val="none" w:sz="0" w:space="0" w:color="auto"/>
            <w:left w:val="none" w:sz="0" w:space="0" w:color="auto"/>
            <w:bottom w:val="none" w:sz="0" w:space="0" w:color="auto"/>
            <w:right w:val="none" w:sz="0" w:space="0" w:color="auto"/>
          </w:divBdr>
        </w:div>
        <w:div w:id="1399280831">
          <w:blockQuote w:val="1"/>
          <w:marLeft w:val="225"/>
          <w:marRight w:val="0"/>
          <w:marTop w:val="0"/>
          <w:marBottom w:val="0"/>
          <w:divBdr>
            <w:top w:val="none" w:sz="0" w:space="0" w:color="auto"/>
            <w:left w:val="none" w:sz="0" w:space="0" w:color="auto"/>
            <w:bottom w:val="none" w:sz="0" w:space="0" w:color="auto"/>
            <w:right w:val="none" w:sz="0" w:space="0" w:color="auto"/>
          </w:divBdr>
        </w:div>
        <w:div w:id="1263756502">
          <w:blockQuote w:val="1"/>
          <w:marLeft w:val="225"/>
          <w:marRight w:val="0"/>
          <w:marTop w:val="0"/>
          <w:marBottom w:val="0"/>
          <w:divBdr>
            <w:top w:val="none" w:sz="0" w:space="0" w:color="auto"/>
            <w:left w:val="none" w:sz="0" w:space="0" w:color="auto"/>
            <w:bottom w:val="none" w:sz="0" w:space="0" w:color="auto"/>
            <w:right w:val="none" w:sz="0" w:space="0" w:color="auto"/>
          </w:divBdr>
        </w:div>
        <w:div w:id="4033356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8254071">
      <w:bodyDiv w:val="1"/>
      <w:marLeft w:val="0"/>
      <w:marRight w:val="0"/>
      <w:marTop w:val="0"/>
      <w:marBottom w:val="0"/>
      <w:divBdr>
        <w:top w:val="none" w:sz="0" w:space="0" w:color="auto"/>
        <w:left w:val="none" w:sz="0" w:space="0" w:color="auto"/>
        <w:bottom w:val="none" w:sz="0" w:space="0" w:color="auto"/>
        <w:right w:val="none" w:sz="0" w:space="0" w:color="auto"/>
      </w:divBdr>
    </w:div>
    <w:div w:id="1275088816">
      <w:bodyDiv w:val="1"/>
      <w:marLeft w:val="0"/>
      <w:marRight w:val="0"/>
      <w:marTop w:val="0"/>
      <w:marBottom w:val="0"/>
      <w:divBdr>
        <w:top w:val="none" w:sz="0" w:space="0" w:color="auto"/>
        <w:left w:val="none" w:sz="0" w:space="0" w:color="auto"/>
        <w:bottom w:val="none" w:sz="0" w:space="0" w:color="auto"/>
        <w:right w:val="none" w:sz="0" w:space="0" w:color="auto"/>
      </w:divBdr>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
    <w:div w:id="1302419096">
      <w:bodyDiv w:val="1"/>
      <w:marLeft w:val="0"/>
      <w:marRight w:val="0"/>
      <w:marTop w:val="0"/>
      <w:marBottom w:val="0"/>
      <w:divBdr>
        <w:top w:val="none" w:sz="0" w:space="0" w:color="auto"/>
        <w:left w:val="none" w:sz="0" w:space="0" w:color="auto"/>
        <w:bottom w:val="none" w:sz="0" w:space="0" w:color="auto"/>
        <w:right w:val="none" w:sz="0" w:space="0" w:color="auto"/>
      </w:divBdr>
      <w:divsChild>
        <w:div w:id="11835867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778280">
      <w:bodyDiv w:val="1"/>
      <w:marLeft w:val="0"/>
      <w:marRight w:val="0"/>
      <w:marTop w:val="0"/>
      <w:marBottom w:val="0"/>
      <w:divBdr>
        <w:top w:val="none" w:sz="0" w:space="0" w:color="auto"/>
        <w:left w:val="none" w:sz="0" w:space="0" w:color="auto"/>
        <w:bottom w:val="none" w:sz="0" w:space="0" w:color="auto"/>
        <w:right w:val="none" w:sz="0" w:space="0" w:color="auto"/>
      </w:divBdr>
    </w:div>
    <w:div w:id="1304696473">
      <w:bodyDiv w:val="1"/>
      <w:marLeft w:val="0"/>
      <w:marRight w:val="0"/>
      <w:marTop w:val="0"/>
      <w:marBottom w:val="0"/>
      <w:divBdr>
        <w:top w:val="none" w:sz="0" w:space="0" w:color="auto"/>
        <w:left w:val="none" w:sz="0" w:space="0" w:color="auto"/>
        <w:bottom w:val="none" w:sz="0" w:space="0" w:color="auto"/>
        <w:right w:val="none" w:sz="0" w:space="0" w:color="auto"/>
      </w:divBdr>
      <w:divsChild>
        <w:div w:id="305208982">
          <w:blockQuote w:val="1"/>
          <w:marLeft w:val="225"/>
          <w:marRight w:val="0"/>
          <w:marTop w:val="0"/>
          <w:marBottom w:val="0"/>
          <w:divBdr>
            <w:top w:val="none" w:sz="0" w:space="0" w:color="auto"/>
            <w:left w:val="none" w:sz="0" w:space="0" w:color="auto"/>
            <w:bottom w:val="none" w:sz="0" w:space="0" w:color="auto"/>
            <w:right w:val="none" w:sz="0" w:space="0" w:color="auto"/>
          </w:divBdr>
        </w:div>
        <w:div w:id="1974482858">
          <w:blockQuote w:val="1"/>
          <w:marLeft w:val="225"/>
          <w:marRight w:val="0"/>
          <w:marTop w:val="0"/>
          <w:marBottom w:val="0"/>
          <w:divBdr>
            <w:top w:val="none" w:sz="0" w:space="0" w:color="auto"/>
            <w:left w:val="none" w:sz="0" w:space="0" w:color="auto"/>
            <w:bottom w:val="none" w:sz="0" w:space="0" w:color="auto"/>
            <w:right w:val="none" w:sz="0" w:space="0" w:color="auto"/>
          </w:divBdr>
        </w:div>
        <w:div w:id="689628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639071">
      <w:bodyDiv w:val="1"/>
      <w:marLeft w:val="0"/>
      <w:marRight w:val="0"/>
      <w:marTop w:val="0"/>
      <w:marBottom w:val="0"/>
      <w:divBdr>
        <w:top w:val="none" w:sz="0" w:space="0" w:color="auto"/>
        <w:left w:val="none" w:sz="0" w:space="0" w:color="auto"/>
        <w:bottom w:val="none" w:sz="0" w:space="0" w:color="auto"/>
        <w:right w:val="none" w:sz="0" w:space="0" w:color="auto"/>
      </w:divBdr>
    </w:div>
    <w:div w:id="1317147232">
      <w:bodyDiv w:val="1"/>
      <w:marLeft w:val="0"/>
      <w:marRight w:val="0"/>
      <w:marTop w:val="0"/>
      <w:marBottom w:val="0"/>
      <w:divBdr>
        <w:top w:val="none" w:sz="0" w:space="0" w:color="auto"/>
        <w:left w:val="none" w:sz="0" w:space="0" w:color="auto"/>
        <w:bottom w:val="none" w:sz="0" w:space="0" w:color="auto"/>
        <w:right w:val="none" w:sz="0" w:space="0" w:color="auto"/>
      </w:divBdr>
      <w:divsChild>
        <w:div w:id="1160004459">
          <w:blockQuote w:val="1"/>
          <w:marLeft w:val="225"/>
          <w:marRight w:val="0"/>
          <w:marTop w:val="0"/>
          <w:marBottom w:val="0"/>
          <w:divBdr>
            <w:top w:val="none" w:sz="0" w:space="0" w:color="auto"/>
            <w:left w:val="none" w:sz="0" w:space="0" w:color="auto"/>
            <w:bottom w:val="none" w:sz="0" w:space="0" w:color="auto"/>
            <w:right w:val="none" w:sz="0" w:space="0" w:color="auto"/>
          </w:divBdr>
        </w:div>
        <w:div w:id="352459440">
          <w:blockQuote w:val="1"/>
          <w:marLeft w:val="225"/>
          <w:marRight w:val="0"/>
          <w:marTop w:val="0"/>
          <w:marBottom w:val="0"/>
          <w:divBdr>
            <w:top w:val="none" w:sz="0" w:space="0" w:color="auto"/>
            <w:left w:val="none" w:sz="0" w:space="0" w:color="auto"/>
            <w:bottom w:val="none" w:sz="0" w:space="0" w:color="auto"/>
            <w:right w:val="none" w:sz="0" w:space="0" w:color="auto"/>
          </w:divBdr>
        </w:div>
        <w:div w:id="1927760538">
          <w:blockQuote w:val="1"/>
          <w:marLeft w:val="225"/>
          <w:marRight w:val="0"/>
          <w:marTop w:val="0"/>
          <w:marBottom w:val="0"/>
          <w:divBdr>
            <w:top w:val="none" w:sz="0" w:space="0" w:color="auto"/>
            <w:left w:val="none" w:sz="0" w:space="0" w:color="auto"/>
            <w:bottom w:val="none" w:sz="0" w:space="0" w:color="auto"/>
            <w:right w:val="none" w:sz="0" w:space="0" w:color="auto"/>
          </w:divBdr>
        </w:div>
        <w:div w:id="396362500">
          <w:blockQuote w:val="1"/>
          <w:marLeft w:val="225"/>
          <w:marRight w:val="0"/>
          <w:marTop w:val="0"/>
          <w:marBottom w:val="0"/>
          <w:divBdr>
            <w:top w:val="none" w:sz="0" w:space="0" w:color="auto"/>
            <w:left w:val="none" w:sz="0" w:space="0" w:color="auto"/>
            <w:bottom w:val="none" w:sz="0" w:space="0" w:color="auto"/>
            <w:right w:val="none" w:sz="0" w:space="0" w:color="auto"/>
          </w:divBdr>
        </w:div>
        <w:div w:id="1267497899">
          <w:blockQuote w:val="1"/>
          <w:marLeft w:val="225"/>
          <w:marRight w:val="0"/>
          <w:marTop w:val="0"/>
          <w:marBottom w:val="0"/>
          <w:divBdr>
            <w:top w:val="none" w:sz="0" w:space="0" w:color="auto"/>
            <w:left w:val="none" w:sz="0" w:space="0" w:color="auto"/>
            <w:bottom w:val="none" w:sz="0" w:space="0" w:color="auto"/>
            <w:right w:val="none" w:sz="0" w:space="0" w:color="auto"/>
          </w:divBdr>
        </w:div>
        <w:div w:id="2021349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8170252">
      <w:bodyDiv w:val="1"/>
      <w:marLeft w:val="0"/>
      <w:marRight w:val="0"/>
      <w:marTop w:val="0"/>
      <w:marBottom w:val="0"/>
      <w:divBdr>
        <w:top w:val="none" w:sz="0" w:space="0" w:color="auto"/>
        <w:left w:val="none" w:sz="0" w:space="0" w:color="auto"/>
        <w:bottom w:val="none" w:sz="0" w:space="0" w:color="auto"/>
        <w:right w:val="none" w:sz="0" w:space="0" w:color="auto"/>
      </w:divBdr>
    </w:div>
    <w:div w:id="1328173677">
      <w:bodyDiv w:val="1"/>
      <w:marLeft w:val="0"/>
      <w:marRight w:val="0"/>
      <w:marTop w:val="0"/>
      <w:marBottom w:val="0"/>
      <w:divBdr>
        <w:top w:val="none" w:sz="0" w:space="0" w:color="auto"/>
        <w:left w:val="none" w:sz="0" w:space="0" w:color="auto"/>
        <w:bottom w:val="none" w:sz="0" w:space="0" w:color="auto"/>
        <w:right w:val="none" w:sz="0" w:space="0" w:color="auto"/>
      </w:divBdr>
      <w:divsChild>
        <w:div w:id="120879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3754471">
      <w:bodyDiv w:val="1"/>
      <w:marLeft w:val="0"/>
      <w:marRight w:val="0"/>
      <w:marTop w:val="0"/>
      <w:marBottom w:val="0"/>
      <w:divBdr>
        <w:top w:val="none" w:sz="0" w:space="0" w:color="auto"/>
        <w:left w:val="none" w:sz="0" w:space="0" w:color="auto"/>
        <w:bottom w:val="none" w:sz="0" w:space="0" w:color="auto"/>
        <w:right w:val="none" w:sz="0" w:space="0" w:color="auto"/>
      </w:divBdr>
      <w:divsChild>
        <w:div w:id="790394132">
          <w:blockQuote w:val="1"/>
          <w:marLeft w:val="225"/>
          <w:marRight w:val="0"/>
          <w:marTop w:val="0"/>
          <w:marBottom w:val="0"/>
          <w:divBdr>
            <w:top w:val="none" w:sz="0" w:space="0" w:color="auto"/>
            <w:left w:val="none" w:sz="0" w:space="0" w:color="auto"/>
            <w:bottom w:val="none" w:sz="0" w:space="0" w:color="auto"/>
            <w:right w:val="none" w:sz="0" w:space="0" w:color="auto"/>
          </w:divBdr>
        </w:div>
        <w:div w:id="612247620">
          <w:blockQuote w:val="1"/>
          <w:marLeft w:val="225"/>
          <w:marRight w:val="0"/>
          <w:marTop w:val="0"/>
          <w:marBottom w:val="0"/>
          <w:divBdr>
            <w:top w:val="none" w:sz="0" w:space="0" w:color="auto"/>
            <w:left w:val="none" w:sz="0" w:space="0" w:color="auto"/>
            <w:bottom w:val="none" w:sz="0" w:space="0" w:color="auto"/>
            <w:right w:val="none" w:sz="0" w:space="0" w:color="auto"/>
          </w:divBdr>
        </w:div>
        <w:div w:id="32199240">
          <w:blockQuote w:val="1"/>
          <w:marLeft w:val="225"/>
          <w:marRight w:val="0"/>
          <w:marTop w:val="0"/>
          <w:marBottom w:val="0"/>
          <w:divBdr>
            <w:top w:val="none" w:sz="0" w:space="0" w:color="auto"/>
            <w:left w:val="none" w:sz="0" w:space="0" w:color="auto"/>
            <w:bottom w:val="none" w:sz="0" w:space="0" w:color="auto"/>
            <w:right w:val="none" w:sz="0" w:space="0" w:color="auto"/>
          </w:divBdr>
        </w:div>
        <w:div w:id="783502952">
          <w:blockQuote w:val="1"/>
          <w:marLeft w:val="225"/>
          <w:marRight w:val="0"/>
          <w:marTop w:val="0"/>
          <w:marBottom w:val="0"/>
          <w:divBdr>
            <w:top w:val="none" w:sz="0" w:space="0" w:color="auto"/>
            <w:left w:val="none" w:sz="0" w:space="0" w:color="auto"/>
            <w:bottom w:val="none" w:sz="0" w:space="0" w:color="auto"/>
            <w:right w:val="none" w:sz="0" w:space="0" w:color="auto"/>
          </w:divBdr>
        </w:div>
        <w:div w:id="1320382458">
          <w:blockQuote w:val="1"/>
          <w:marLeft w:val="225"/>
          <w:marRight w:val="0"/>
          <w:marTop w:val="0"/>
          <w:marBottom w:val="0"/>
          <w:divBdr>
            <w:top w:val="none" w:sz="0" w:space="0" w:color="auto"/>
            <w:left w:val="none" w:sz="0" w:space="0" w:color="auto"/>
            <w:bottom w:val="none" w:sz="0" w:space="0" w:color="auto"/>
            <w:right w:val="none" w:sz="0" w:space="0" w:color="auto"/>
          </w:divBdr>
        </w:div>
        <w:div w:id="1409423891">
          <w:blockQuote w:val="1"/>
          <w:marLeft w:val="225"/>
          <w:marRight w:val="0"/>
          <w:marTop w:val="0"/>
          <w:marBottom w:val="0"/>
          <w:divBdr>
            <w:top w:val="none" w:sz="0" w:space="0" w:color="auto"/>
            <w:left w:val="none" w:sz="0" w:space="0" w:color="auto"/>
            <w:bottom w:val="none" w:sz="0" w:space="0" w:color="auto"/>
            <w:right w:val="none" w:sz="0" w:space="0" w:color="auto"/>
          </w:divBdr>
        </w:div>
        <w:div w:id="102697915">
          <w:blockQuote w:val="1"/>
          <w:marLeft w:val="225"/>
          <w:marRight w:val="0"/>
          <w:marTop w:val="0"/>
          <w:marBottom w:val="0"/>
          <w:divBdr>
            <w:top w:val="none" w:sz="0" w:space="0" w:color="auto"/>
            <w:left w:val="none" w:sz="0" w:space="0" w:color="auto"/>
            <w:bottom w:val="none" w:sz="0" w:space="0" w:color="auto"/>
            <w:right w:val="none" w:sz="0" w:space="0" w:color="auto"/>
          </w:divBdr>
        </w:div>
        <w:div w:id="1834906059">
          <w:blockQuote w:val="1"/>
          <w:marLeft w:val="225"/>
          <w:marRight w:val="0"/>
          <w:marTop w:val="0"/>
          <w:marBottom w:val="0"/>
          <w:divBdr>
            <w:top w:val="none" w:sz="0" w:space="0" w:color="auto"/>
            <w:left w:val="none" w:sz="0" w:space="0" w:color="auto"/>
            <w:bottom w:val="none" w:sz="0" w:space="0" w:color="auto"/>
            <w:right w:val="none" w:sz="0" w:space="0" w:color="auto"/>
          </w:divBdr>
        </w:div>
        <w:div w:id="1544707738">
          <w:blockQuote w:val="1"/>
          <w:marLeft w:val="225"/>
          <w:marRight w:val="0"/>
          <w:marTop w:val="0"/>
          <w:marBottom w:val="0"/>
          <w:divBdr>
            <w:top w:val="none" w:sz="0" w:space="0" w:color="auto"/>
            <w:left w:val="none" w:sz="0" w:space="0" w:color="auto"/>
            <w:bottom w:val="none" w:sz="0" w:space="0" w:color="auto"/>
            <w:right w:val="none" w:sz="0" w:space="0" w:color="auto"/>
          </w:divBdr>
        </w:div>
        <w:div w:id="1583952386">
          <w:blockQuote w:val="1"/>
          <w:marLeft w:val="225"/>
          <w:marRight w:val="0"/>
          <w:marTop w:val="0"/>
          <w:marBottom w:val="0"/>
          <w:divBdr>
            <w:top w:val="none" w:sz="0" w:space="0" w:color="auto"/>
            <w:left w:val="none" w:sz="0" w:space="0" w:color="auto"/>
            <w:bottom w:val="none" w:sz="0" w:space="0" w:color="auto"/>
            <w:right w:val="none" w:sz="0" w:space="0" w:color="auto"/>
          </w:divBdr>
        </w:div>
        <w:div w:id="519008540">
          <w:blockQuote w:val="1"/>
          <w:marLeft w:val="225"/>
          <w:marRight w:val="0"/>
          <w:marTop w:val="0"/>
          <w:marBottom w:val="0"/>
          <w:divBdr>
            <w:top w:val="none" w:sz="0" w:space="0" w:color="auto"/>
            <w:left w:val="none" w:sz="0" w:space="0" w:color="auto"/>
            <w:bottom w:val="none" w:sz="0" w:space="0" w:color="auto"/>
            <w:right w:val="none" w:sz="0" w:space="0" w:color="auto"/>
          </w:divBdr>
        </w:div>
        <w:div w:id="1468821797">
          <w:blockQuote w:val="1"/>
          <w:marLeft w:val="225"/>
          <w:marRight w:val="0"/>
          <w:marTop w:val="0"/>
          <w:marBottom w:val="0"/>
          <w:divBdr>
            <w:top w:val="none" w:sz="0" w:space="0" w:color="auto"/>
            <w:left w:val="none" w:sz="0" w:space="0" w:color="auto"/>
            <w:bottom w:val="none" w:sz="0" w:space="0" w:color="auto"/>
            <w:right w:val="none" w:sz="0" w:space="0" w:color="auto"/>
          </w:divBdr>
        </w:div>
        <w:div w:id="1285189646">
          <w:blockQuote w:val="1"/>
          <w:marLeft w:val="225"/>
          <w:marRight w:val="0"/>
          <w:marTop w:val="0"/>
          <w:marBottom w:val="0"/>
          <w:divBdr>
            <w:top w:val="none" w:sz="0" w:space="0" w:color="auto"/>
            <w:left w:val="none" w:sz="0" w:space="0" w:color="auto"/>
            <w:bottom w:val="none" w:sz="0" w:space="0" w:color="auto"/>
            <w:right w:val="none" w:sz="0" w:space="0" w:color="auto"/>
          </w:divBdr>
        </w:div>
        <w:div w:id="20806683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4338127">
      <w:bodyDiv w:val="1"/>
      <w:marLeft w:val="0"/>
      <w:marRight w:val="0"/>
      <w:marTop w:val="0"/>
      <w:marBottom w:val="0"/>
      <w:divBdr>
        <w:top w:val="none" w:sz="0" w:space="0" w:color="auto"/>
        <w:left w:val="none" w:sz="0" w:space="0" w:color="auto"/>
        <w:bottom w:val="none" w:sz="0" w:space="0" w:color="auto"/>
        <w:right w:val="none" w:sz="0" w:space="0" w:color="auto"/>
      </w:divBdr>
    </w:div>
    <w:div w:id="1334528351">
      <w:bodyDiv w:val="1"/>
      <w:marLeft w:val="0"/>
      <w:marRight w:val="0"/>
      <w:marTop w:val="0"/>
      <w:marBottom w:val="0"/>
      <w:divBdr>
        <w:top w:val="none" w:sz="0" w:space="0" w:color="auto"/>
        <w:left w:val="none" w:sz="0" w:space="0" w:color="auto"/>
        <w:bottom w:val="none" w:sz="0" w:space="0" w:color="auto"/>
        <w:right w:val="none" w:sz="0" w:space="0" w:color="auto"/>
      </w:divBdr>
      <w:divsChild>
        <w:div w:id="139814629">
          <w:blockQuote w:val="1"/>
          <w:marLeft w:val="225"/>
          <w:marRight w:val="0"/>
          <w:marTop w:val="0"/>
          <w:marBottom w:val="0"/>
          <w:divBdr>
            <w:top w:val="none" w:sz="0" w:space="0" w:color="auto"/>
            <w:left w:val="none" w:sz="0" w:space="0" w:color="auto"/>
            <w:bottom w:val="none" w:sz="0" w:space="0" w:color="auto"/>
            <w:right w:val="none" w:sz="0" w:space="0" w:color="auto"/>
          </w:divBdr>
        </w:div>
        <w:div w:id="226304123">
          <w:blockQuote w:val="1"/>
          <w:marLeft w:val="225"/>
          <w:marRight w:val="0"/>
          <w:marTop w:val="0"/>
          <w:marBottom w:val="0"/>
          <w:divBdr>
            <w:top w:val="none" w:sz="0" w:space="0" w:color="auto"/>
            <w:left w:val="none" w:sz="0" w:space="0" w:color="auto"/>
            <w:bottom w:val="none" w:sz="0" w:space="0" w:color="auto"/>
            <w:right w:val="none" w:sz="0" w:space="0" w:color="auto"/>
          </w:divBdr>
        </w:div>
        <w:div w:id="1990597555">
          <w:blockQuote w:val="1"/>
          <w:marLeft w:val="225"/>
          <w:marRight w:val="0"/>
          <w:marTop w:val="0"/>
          <w:marBottom w:val="0"/>
          <w:divBdr>
            <w:top w:val="none" w:sz="0" w:space="0" w:color="auto"/>
            <w:left w:val="none" w:sz="0" w:space="0" w:color="auto"/>
            <w:bottom w:val="none" w:sz="0" w:space="0" w:color="auto"/>
            <w:right w:val="none" w:sz="0" w:space="0" w:color="auto"/>
          </w:divBdr>
        </w:div>
        <w:div w:id="998734328">
          <w:blockQuote w:val="1"/>
          <w:marLeft w:val="225"/>
          <w:marRight w:val="0"/>
          <w:marTop w:val="0"/>
          <w:marBottom w:val="0"/>
          <w:divBdr>
            <w:top w:val="none" w:sz="0" w:space="0" w:color="auto"/>
            <w:left w:val="none" w:sz="0" w:space="0" w:color="auto"/>
            <w:bottom w:val="none" w:sz="0" w:space="0" w:color="auto"/>
            <w:right w:val="none" w:sz="0" w:space="0" w:color="auto"/>
          </w:divBdr>
        </w:div>
        <w:div w:id="945962806">
          <w:blockQuote w:val="1"/>
          <w:marLeft w:val="225"/>
          <w:marRight w:val="0"/>
          <w:marTop w:val="0"/>
          <w:marBottom w:val="0"/>
          <w:divBdr>
            <w:top w:val="none" w:sz="0" w:space="0" w:color="auto"/>
            <w:left w:val="none" w:sz="0" w:space="0" w:color="auto"/>
            <w:bottom w:val="none" w:sz="0" w:space="0" w:color="auto"/>
            <w:right w:val="none" w:sz="0" w:space="0" w:color="auto"/>
          </w:divBdr>
        </w:div>
        <w:div w:id="364910874">
          <w:blockQuote w:val="1"/>
          <w:marLeft w:val="225"/>
          <w:marRight w:val="0"/>
          <w:marTop w:val="0"/>
          <w:marBottom w:val="0"/>
          <w:divBdr>
            <w:top w:val="none" w:sz="0" w:space="0" w:color="auto"/>
            <w:left w:val="none" w:sz="0" w:space="0" w:color="auto"/>
            <w:bottom w:val="none" w:sz="0" w:space="0" w:color="auto"/>
            <w:right w:val="none" w:sz="0" w:space="0" w:color="auto"/>
          </w:divBdr>
        </w:div>
        <w:div w:id="163512957">
          <w:blockQuote w:val="1"/>
          <w:marLeft w:val="225"/>
          <w:marRight w:val="0"/>
          <w:marTop w:val="0"/>
          <w:marBottom w:val="0"/>
          <w:divBdr>
            <w:top w:val="none" w:sz="0" w:space="0" w:color="auto"/>
            <w:left w:val="none" w:sz="0" w:space="0" w:color="auto"/>
            <w:bottom w:val="none" w:sz="0" w:space="0" w:color="auto"/>
            <w:right w:val="none" w:sz="0" w:space="0" w:color="auto"/>
          </w:divBdr>
        </w:div>
        <w:div w:id="2033922197">
          <w:blockQuote w:val="1"/>
          <w:marLeft w:val="225"/>
          <w:marRight w:val="0"/>
          <w:marTop w:val="0"/>
          <w:marBottom w:val="0"/>
          <w:divBdr>
            <w:top w:val="none" w:sz="0" w:space="0" w:color="auto"/>
            <w:left w:val="none" w:sz="0" w:space="0" w:color="auto"/>
            <w:bottom w:val="none" w:sz="0" w:space="0" w:color="auto"/>
            <w:right w:val="none" w:sz="0" w:space="0" w:color="auto"/>
          </w:divBdr>
        </w:div>
        <w:div w:id="13994717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9848560">
      <w:bodyDiv w:val="1"/>
      <w:marLeft w:val="0"/>
      <w:marRight w:val="0"/>
      <w:marTop w:val="0"/>
      <w:marBottom w:val="0"/>
      <w:divBdr>
        <w:top w:val="none" w:sz="0" w:space="0" w:color="auto"/>
        <w:left w:val="none" w:sz="0" w:space="0" w:color="auto"/>
        <w:bottom w:val="none" w:sz="0" w:space="0" w:color="auto"/>
        <w:right w:val="none" w:sz="0" w:space="0" w:color="auto"/>
      </w:divBdr>
    </w:div>
    <w:div w:id="1340157242">
      <w:bodyDiv w:val="1"/>
      <w:marLeft w:val="0"/>
      <w:marRight w:val="0"/>
      <w:marTop w:val="0"/>
      <w:marBottom w:val="0"/>
      <w:divBdr>
        <w:top w:val="none" w:sz="0" w:space="0" w:color="auto"/>
        <w:left w:val="none" w:sz="0" w:space="0" w:color="auto"/>
        <w:bottom w:val="none" w:sz="0" w:space="0" w:color="auto"/>
        <w:right w:val="none" w:sz="0" w:space="0" w:color="auto"/>
      </w:divBdr>
    </w:div>
    <w:div w:id="1348555650">
      <w:bodyDiv w:val="1"/>
      <w:marLeft w:val="0"/>
      <w:marRight w:val="0"/>
      <w:marTop w:val="0"/>
      <w:marBottom w:val="0"/>
      <w:divBdr>
        <w:top w:val="none" w:sz="0" w:space="0" w:color="auto"/>
        <w:left w:val="none" w:sz="0" w:space="0" w:color="auto"/>
        <w:bottom w:val="none" w:sz="0" w:space="0" w:color="auto"/>
        <w:right w:val="none" w:sz="0" w:space="0" w:color="auto"/>
      </w:divBdr>
    </w:div>
    <w:div w:id="1349524794">
      <w:bodyDiv w:val="1"/>
      <w:marLeft w:val="0"/>
      <w:marRight w:val="0"/>
      <w:marTop w:val="0"/>
      <w:marBottom w:val="0"/>
      <w:divBdr>
        <w:top w:val="none" w:sz="0" w:space="0" w:color="auto"/>
        <w:left w:val="none" w:sz="0" w:space="0" w:color="auto"/>
        <w:bottom w:val="none" w:sz="0" w:space="0" w:color="auto"/>
        <w:right w:val="none" w:sz="0" w:space="0" w:color="auto"/>
      </w:divBdr>
    </w:div>
    <w:div w:id="1362974461">
      <w:bodyDiv w:val="1"/>
      <w:marLeft w:val="0"/>
      <w:marRight w:val="0"/>
      <w:marTop w:val="0"/>
      <w:marBottom w:val="0"/>
      <w:divBdr>
        <w:top w:val="none" w:sz="0" w:space="0" w:color="auto"/>
        <w:left w:val="none" w:sz="0" w:space="0" w:color="auto"/>
        <w:bottom w:val="none" w:sz="0" w:space="0" w:color="auto"/>
        <w:right w:val="none" w:sz="0" w:space="0" w:color="auto"/>
      </w:divBdr>
      <w:divsChild>
        <w:div w:id="473061284">
          <w:blockQuote w:val="1"/>
          <w:marLeft w:val="225"/>
          <w:marRight w:val="0"/>
          <w:marTop w:val="0"/>
          <w:marBottom w:val="0"/>
          <w:divBdr>
            <w:top w:val="none" w:sz="0" w:space="0" w:color="auto"/>
            <w:left w:val="none" w:sz="0" w:space="0" w:color="auto"/>
            <w:bottom w:val="none" w:sz="0" w:space="0" w:color="auto"/>
            <w:right w:val="none" w:sz="0" w:space="0" w:color="auto"/>
          </w:divBdr>
        </w:div>
        <w:div w:id="1494251604">
          <w:blockQuote w:val="1"/>
          <w:marLeft w:val="225"/>
          <w:marRight w:val="0"/>
          <w:marTop w:val="0"/>
          <w:marBottom w:val="0"/>
          <w:divBdr>
            <w:top w:val="none" w:sz="0" w:space="0" w:color="auto"/>
            <w:left w:val="none" w:sz="0" w:space="0" w:color="auto"/>
            <w:bottom w:val="none" w:sz="0" w:space="0" w:color="auto"/>
            <w:right w:val="none" w:sz="0" w:space="0" w:color="auto"/>
          </w:divBdr>
        </w:div>
        <w:div w:id="1736003761">
          <w:blockQuote w:val="1"/>
          <w:marLeft w:val="225"/>
          <w:marRight w:val="0"/>
          <w:marTop w:val="0"/>
          <w:marBottom w:val="0"/>
          <w:divBdr>
            <w:top w:val="none" w:sz="0" w:space="0" w:color="auto"/>
            <w:left w:val="none" w:sz="0" w:space="0" w:color="auto"/>
            <w:bottom w:val="none" w:sz="0" w:space="0" w:color="auto"/>
            <w:right w:val="none" w:sz="0" w:space="0" w:color="auto"/>
          </w:divBdr>
        </w:div>
        <w:div w:id="1109424215">
          <w:blockQuote w:val="1"/>
          <w:marLeft w:val="225"/>
          <w:marRight w:val="0"/>
          <w:marTop w:val="0"/>
          <w:marBottom w:val="0"/>
          <w:divBdr>
            <w:top w:val="none" w:sz="0" w:space="0" w:color="auto"/>
            <w:left w:val="none" w:sz="0" w:space="0" w:color="auto"/>
            <w:bottom w:val="none" w:sz="0" w:space="0" w:color="auto"/>
            <w:right w:val="none" w:sz="0" w:space="0" w:color="auto"/>
          </w:divBdr>
        </w:div>
        <w:div w:id="1366831493">
          <w:blockQuote w:val="1"/>
          <w:marLeft w:val="225"/>
          <w:marRight w:val="0"/>
          <w:marTop w:val="0"/>
          <w:marBottom w:val="0"/>
          <w:divBdr>
            <w:top w:val="none" w:sz="0" w:space="0" w:color="auto"/>
            <w:left w:val="none" w:sz="0" w:space="0" w:color="auto"/>
            <w:bottom w:val="none" w:sz="0" w:space="0" w:color="auto"/>
            <w:right w:val="none" w:sz="0" w:space="0" w:color="auto"/>
          </w:divBdr>
        </w:div>
        <w:div w:id="1237402729">
          <w:blockQuote w:val="1"/>
          <w:marLeft w:val="225"/>
          <w:marRight w:val="0"/>
          <w:marTop w:val="0"/>
          <w:marBottom w:val="0"/>
          <w:divBdr>
            <w:top w:val="none" w:sz="0" w:space="0" w:color="auto"/>
            <w:left w:val="none" w:sz="0" w:space="0" w:color="auto"/>
            <w:bottom w:val="none" w:sz="0" w:space="0" w:color="auto"/>
            <w:right w:val="none" w:sz="0" w:space="0" w:color="auto"/>
          </w:divBdr>
        </w:div>
        <w:div w:id="72745771">
          <w:blockQuote w:val="1"/>
          <w:marLeft w:val="225"/>
          <w:marRight w:val="0"/>
          <w:marTop w:val="0"/>
          <w:marBottom w:val="0"/>
          <w:divBdr>
            <w:top w:val="none" w:sz="0" w:space="0" w:color="auto"/>
            <w:left w:val="none" w:sz="0" w:space="0" w:color="auto"/>
            <w:bottom w:val="none" w:sz="0" w:space="0" w:color="auto"/>
            <w:right w:val="none" w:sz="0" w:space="0" w:color="auto"/>
          </w:divBdr>
        </w:div>
        <w:div w:id="567224239">
          <w:blockQuote w:val="1"/>
          <w:marLeft w:val="225"/>
          <w:marRight w:val="0"/>
          <w:marTop w:val="0"/>
          <w:marBottom w:val="0"/>
          <w:divBdr>
            <w:top w:val="none" w:sz="0" w:space="0" w:color="auto"/>
            <w:left w:val="none" w:sz="0" w:space="0" w:color="auto"/>
            <w:bottom w:val="none" w:sz="0" w:space="0" w:color="auto"/>
            <w:right w:val="none" w:sz="0" w:space="0" w:color="auto"/>
          </w:divBdr>
        </w:div>
        <w:div w:id="1782872592">
          <w:blockQuote w:val="1"/>
          <w:marLeft w:val="225"/>
          <w:marRight w:val="0"/>
          <w:marTop w:val="0"/>
          <w:marBottom w:val="0"/>
          <w:divBdr>
            <w:top w:val="none" w:sz="0" w:space="0" w:color="auto"/>
            <w:left w:val="none" w:sz="0" w:space="0" w:color="auto"/>
            <w:bottom w:val="none" w:sz="0" w:space="0" w:color="auto"/>
            <w:right w:val="none" w:sz="0" w:space="0" w:color="auto"/>
          </w:divBdr>
        </w:div>
        <w:div w:id="1864316144">
          <w:blockQuote w:val="1"/>
          <w:marLeft w:val="225"/>
          <w:marRight w:val="0"/>
          <w:marTop w:val="0"/>
          <w:marBottom w:val="0"/>
          <w:divBdr>
            <w:top w:val="none" w:sz="0" w:space="0" w:color="auto"/>
            <w:left w:val="none" w:sz="0" w:space="0" w:color="auto"/>
            <w:bottom w:val="none" w:sz="0" w:space="0" w:color="auto"/>
            <w:right w:val="none" w:sz="0" w:space="0" w:color="auto"/>
          </w:divBdr>
        </w:div>
        <w:div w:id="7748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4207481">
      <w:bodyDiv w:val="1"/>
      <w:marLeft w:val="0"/>
      <w:marRight w:val="0"/>
      <w:marTop w:val="0"/>
      <w:marBottom w:val="0"/>
      <w:divBdr>
        <w:top w:val="none" w:sz="0" w:space="0" w:color="auto"/>
        <w:left w:val="none" w:sz="0" w:space="0" w:color="auto"/>
        <w:bottom w:val="none" w:sz="0" w:space="0" w:color="auto"/>
        <w:right w:val="none" w:sz="0" w:space="0" w:color="auto"/>
      </w:divBdr>
      <w:divsChild>
        <w:div w:id="2000889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70835099">
      <w:bodyDiv w:val="1"/>
      <w:marLeft w:val="0"/>
      <w:marRight w:val="0"/>
      <w:marTop w:val="0"/>
      <w:marBottom w:val="0"/>
      <w:divBdr>
        <w:top w:val="none" w:sz="0" w:space="0" w:color="auto"/>
        <w:left w:val="none" w:sz="0" w:space="0" w:color="auto"/>
        <w:bottom w:val="none" w:sz="0" w:space="0" w:color="auto"/>
        <w:right w:val="none" w:sz="0" w:space="0" w:color="auto"/>
      </w:divBdr>
    </w:div>
    <w:div w:id="1380975532">
      <w:bodyDiv w:val="1"/>
      <w:marLeft w:val="0"/>
      <w:marRight w:val="0"/>
      <w:marTop w:val="0"/>
      <w:marBottom w:val="0"/>
      <w:divBdr>
        <w:top w:val="none" w:sz="0" w:space="0" w:color="auto"/>
        <w:left w:val="none" w:sz="0" w:space="0" w:color="auto"/>
        <w:bottom w:val="none" w:sz="0" w:space="0" w:color="auto"/>
        <w:right w:val="none" w:sz="0" w:space="0" w:color="auto"/>
      </w:divBdr>
    </w:div>
    <w:div w:id="1381442390">
      <w:bodyDiv w:val="1"/>
      <w:marLeft w:val="0"/>
      <w:marRight w:val="0"/>
      <w:marTop w:val="0"/>
      <w:marBottom w:val="0"/>
      <w:divBdr>
        <w:top w:val="none" w:sz="0" w:space="0" w:color="auto"/>
        <w:left w:val="none" w:sz="0" w:space="0" w:color="auto"/>
        <w:bottom w:val="none" w:sz="0" w:space="0" w:color="auto"/>
        <w:right w:val="none" w:sz="0" w:space="0" w:color="auto"/>
      </w:divBdr>
      <w:divsChild>
        <w:div w:id="8974790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2285929">
      <w:bodyDiv w:val="1"/>
      <w:marLeft w:val="0"/>
      <w:marRight w:val="0"/>
      <w:marTop w:val="0"/>
      <w:marBottom w:val="0"/>
      <w:divBdr>
        <w:top w:val="none" w:sz="0" w:space="0" w:color="auto"/>
        <w:left w:val="none" w:sz="0" w:space="0" w:color="auto"/>
        <w:bottom w:val="none" w:sz="0" w:space="0" w:color="auto"/>
        <w:right w:val="none" w:sz="0" w:space="0" w:color="auto"/>
      </w:divBdr>
      <w:divsChild>
        <w:div w:id="2021420685">
          <w:blockQuote w:val="1"/>
          <w:marLeft w:val="225"/>
          <w:marRight w:val="0"/>
          <w:marTop w:val="0"/>
          <w:marBottom w:val="0"/>
          <w:divBdr>
            <w:top w:val="none" w:sz="0" w:space="0" w:color="auto"/>
            <w:left w:val="none" w:sz="0" w:space="0" w:color="auto"/>
            <w:bottom w:val="none" w:sz="0" w:space="0" w:color="auto"/>
            <w:right w:val="none" w:sz="0" w:space="0" w:color="auto"/>
          </w:divBdr>
        </w:div>
        <w:div w:id="1279678359">
          <w:blockQuote w:val="1"/>
          <w:marLeft w:val="225"/>
          <w:marRight w:val="0"/>
          <w:marTop w:val="0"/>
          <w:marBottom w:val="0"/>
          <w:divBdr>
            <w:top w:val="none" w:sz="0" w:space="0" w:color="auto"/>
            <w:left w:val="none" w:sz="0" w:space="0" w:color="auto"/>
            <w:bottom w:val="none" w:sz="0" w:space="0" w:color="auto"/>
            <w:right w:val="none" w:sz="0" w:space="0" w:color="auto"/>
          </w:divBdr>
        </w:div>
        <w:div w:id="1334916774">
          <w:blockQuote w:val="1"/>
          <w:marLeft w:val="225"/>
          <w:marRight w:val="0"/>
          <w:marTop w:val="0"/>
          <w:marBottom w:val="0"/>
          <w:divBdr>
            <w:top w:val="none" w:sz="0" w:space="0" w:color="auto"/>
            <w:left w:val="none" w:sz="0" w:space="0" w:color="auto"/>
            <w:bottom w:val="none" w:sz="0" w:space="0" w:color="auto"/>
            <w:right w:val="none" w:sz="0" w:space="0" w:color="auto"/>
          </w:divBdr>
        </w:div>
        <w:div w:id="307631817">
          <w:blockQuote w:val="1"/>
          <w:marLeft w:val="225"/>
          <w:marRight w:val="0"/>
          <w:marTop w:val="0"/>
          <w:marBottom w:val="0"/>
          <w:divBdr>
            <w:top w:val="none" w:sz="0" w:space="0" w:color="auto"/>
            <w:left w:val="none" w:sz="0" w:space="0" w:color="auto"/>
            <w:bottom w:val="none" w:sz="0" w:space="0" w:color="auto"/>
            <w:right w:val="none" w:sz="0" w:space="0" w:color="auto"/>
          </w:divBdr>
        </w:div>
        <w:div w:id="586353231">
          <w:blockQuote w:val="1"/>
          <w:marLeft w:val="225"/>
          <w:marRight w:val="0"/>
          <w:marTop w:val="0"/>
          <w:marBottom w:val="0"/>
          <w:divBdr>
            <w:top w:val="none" w:sz="0" w:space="0" w:color="auto"/>
            <w:left w:val="none" w:sz="0" w:space="0" w:color="auto"/>
            <w:bottom w:val="none" w:sz="0" w:space="0" w:color="auto"/>
            <w:right w:val="none" w:sz="0" w:space="0" w:color="auto"/>
          </w:divBdr>
        </w:div>
        <w:div w:id="177429851">
          <w:blockQuote w:val="1"/>
          <w:marLeft w:val="225"/>
          <w:marRight w:val="0"/>
          <w:marTop w:val="0"/>
          <w:marBottom w:val="0"/>
          <w:divBdr>
            <w:top w:val="none" w:sz="0" w:space="0" w:color="auto"/>
            <w:left w:val="none" w:sz="0" w:space="0" w:color="auto"/>
            <w:bottom w:val="none" w:sz="0" w:space="0" w:color="auto"/>
            <w:right w:val="none" w:sz="0" w:space="0" w:color="auto"/>
          </w:divBdr>
        </w:div>
        <w:div w:id="267586385">
          <w:blockQuote w:val="1"/>
          <w:marLeft w:val="225"/>
          <w:marRight w:val="0"/>
          <w:marTop w:val="0"/>
          <w:marBottom w:val="0"/>
          <w:divBdr>
            <w:top w:val="none" w:sz="0" w:space="0" w:color="auto"/>
            <w:left w:val="none" w:sz="0" w:space="0" w:color="auto"/>
            <w:bottom w:val="none" w:sz="0" w:space="0" w:color="auto"/>
            <w:right w:val="none" w:sz="0" w:space="0" w:color="auto"/>
          </w:divBdr>
        </w:div>
        <w:div w:id="1003165536">
          <w:blockQuote w:val="1"/>
          <w:marLeft w:val="225"/>
          <w:marRight w:val="0"/>
          <w:marTop w:val="0"/>
          <w:marBottom w:val="0"/>
          <w:divBdr>
            <w:top w:val="none" w:sz="0" w:space="0" w:color="auto"/>
            <w:left w:val="none" w:sz="0" w:space="0" w:color="auto"/>
            <w:bottom w:val="none" w:sz="0" w:space="0" w:color="auto"/>
            <w:right w:val="none" w:sz="0" w:space="0" w:color="auto"/>
          </w:divBdr>
        </w:div>
        <w:div w:id="1415396204">
          <w:blockQuote w:val="1"/>
          <w:marLeft w:val="225"/>
          <w:marRight w:val="0"/>
          <w:marTop w:val="0"/>
          <w:marBottom w:val="0"/>
          <w:divBdr>
            <w:top w:val="none" w:sz="0" w:space="0" w:color="auto"/>
            <w:left w:val="none" w:sz="0" w:space="0" w:color="auto"/>
            <w:bottom w:val="none" w:sz="0" w:space="0" w:color="auto"/>
            <w:right w:val="none" w:sz="0" w:space="0" w:color="auto"/>
          </w:divBdr>
        </w:div>
        <w:div w:id="1086220262">
          <w:blockQuote w:val="1"/>
          <w:marLeft w:val="225"/>
          <w:marRight w:val="0"/>
          <w:marTop w:val="0"/>
          <w:marBottom w:val="0"/>
          <w:divBdr>
            <w:top w:val="none" w:sz="0" w:space="0" w:color="auto"/>
            <w:left w:val="none" w:sz="0" w:space="0" w:color="auto"/>
            <w:bottom w:val="none" w:sz="0" w:space="0" w:color="auto"/>
            <w:right w:val="none" w:sz="0" w:space="0" w:color="auto"/>
          </w:divBdr>
        </w:div>
        <w:div w:id="69812985">
          <w:blockQuote w:val="1"/>
          <w:marLeft w:val="225"/>
          <w:marRight w:val="0"/>
          <w:marTop w:val="0"/>
          <w:marBottom w:val="0"/>
          <w:divBdr>
            <w:top w:val="none" w:sz="0" w:space="0" w:color="auto"/>
            <w:left w:val="none" w:sz="0" w:space="0" w:color="auto"/>
            <w:bottom w:val="none" w:sz="0" w:space="0" w:color="auto"/>
            <w:right w:val="none" w:sz="0" w:space="0" w:color="auto"/>
          </w:divBdr>
        </w:div>
        <w:div w:id="1601063240">
          <w:blockQuote w:val="1"/>
          <w:marLeft w:val="225"/>
          <w:marRight w:val="0"/>
          <w:marTop w:val="0"/>
          <w:marBottom w:val="0"/>
          <w:divBdr>
            <w:top w:val="none" w:sz="0" w:space="0" w:color="auto"/>
            <w:left w:val="none" w:sz="0" w:space="0" w:color="auto"/>
            <w:bottom w:val="none" w:sz="0" w:space="0" w:color="auto"/>
            <w:right w:val="none" w:sz="0" w:space="0" w:color="auto"/>
          </w:divBdr>
        </w:div>
        <w:div w:id="1788158993">
          <w:blockQuote w:val="1"/>
          <w:marLeft w:val="225"/>
          <w:marRight w:val="0"/>
          <w:marTop w:val="0"/>
          <w:marBottom w:val="0"/>
          <w:divBdr>
            <w:top w:val="none" w:sz="0" w:space="0" w:color="auto"/>
            <w:left w:val="none" w:sz="0" w:space="0" w:color="auto"/>
            <w:bottom w:val="none" w:sz="0" w:space="0" w:color="auto"/>
            <w:right w:val="none" w:sz="0" w:space="0" w:color="auto"/>
          </w:divBdr>
        </w:div>
        <w:div w:id="1156342255">
          <w:blockQuote w:val="1"/>
          <w:marLeft w:val="225"/>
          <w:marRight w:val="0"/>
          <w:marTop w:val="0"/>
          <w:marBottom w:val="0"/>
          <w:divBdr>
            <w:top w:val="none" w:sz="0" w:space="0" w:color="auto"/>
            <w:left w:val="none" w:sz="0" w:space="0" w:color="auto"/>
            <w:bottom w:val="none" w:sz="0" w:space="0" w:color="auto"/>
            <w:right w:val="none" w:sz="0" w:space="0" w:color="auto"/>
          </w:divBdr>
        </w:div>
        <w:div w:id="1120954631">
          <w:blockQuote w:val="1"/>
          <w:marLeft w:val="225"/>
          <w:marRight w:val="0"/>
          <w:marTop w:val="0"/>
          <w:marBottom w:val="0"/>
          <w:divBdr>
            <w:top w:val="none" w:sz="0" w:space="0" w:color="auto"/>
            <w:left w:val="none" w:sz="0" w:space="0" w:color="auto"/>
            <w:bottom w:val="none" w:sz="0" w:space="0" w:color="auto"/>
            <w:right w:val="none" w:sz="0" w:space="0" w:color="auto"/>
          </w:divBdr>
        </w:div>
        <w:div w:id="1484929923">
          <w:blockQuote w:val="1"/>
          <w:marLeft w:val="225"/>
          <w:marRight w:val="0"/>
          <w:marTop w:val="0"/>
          <w:marBottom w:val="0"/>
          <w:divBdr>
            <w:top w:val="none" w:sz="0" w:space="0" w:color="auto"/>
            <w:left w:val="none" w:sz="0" w:space="0" w:color="auto"/>
            <w:bottom w:val="none" w:sz="0" w:space="0" w:color="auto"/>
            <w:right w:val="none" w:sz="0" w:space="0" w:color="auto"/>
          </w:divBdr>
        </w:div>
        <w:div w:id="839589088">
          <w:blockQuote w:val="1"/>
          <w:marLeft w:val="225"/>
          <w:marRight w:val="0"/>
          <w:marTop w:val="0"/>
          <w:marBottom w:val="0"/>
          <w:divBdr>
            <w:top w:val="none" w:sz="0" w:space="0" w:color="auto"/>
            <w:left w:val="none" w:sz="0" w:space="0" w:color="auto"/>
            <w:bottom w:val="none" w:sz="0" w:space="0" w:color="auto"/>
            <w:right w:val="none" w:sz="0" w:space="0" w:color="auto"/>
          </w:divBdr>
        </w:div>
        <w:div w:id="1541242494">
          <w:blockQuote w:val="1"/>
          <w:marLeft w:val="225"/>
          <w:marRight w:val="0"/>
          <w:marTop w:val="0"/>
          <w:marBottom w:val="0"/>
          <w:divBdr>
            <w:top w:val="none" w:sz="0" w:space="0" w:color="auto"/>
            <w:left w:val="none" w:sz="0" w:space="0" w:color="auto"/>
            <w:bottom w:val="none" w:sz="0" w:space="0" w:color="auto"/>
            <w:right w:val="none" w:sz="0" w:space="0" w:color="auto"/>
          </w:divBdr>
        </w:div>
        <w:div w:id="15557697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4065185">
      <w:bodyDiv w:val="1"/>
      <w:marLeft w:val="0"/>
      <w:marRight w:val="0"/>
      <w:marTop w:val="0"/>
      <w:marBottom w:val="0"/>
      <w:divBdr>
        <w:top w:val="none" w:sz="0" w:space="0" w:color="auto"/>
        <w:left w:val="none" w:sz="0" w:space="0" w:color="auto"/>
        <w:bottom w:val="none" w:sz="0" w:space="0" w:color="auto"/>
        <w:right w:val="none" w:sz="0" w:space="0" w:color="auto"/>
      </w:divBdr>
    </w:div>
    <w:div w:id="1384333698">
      <w:bodyDiv w:val="1"/>
      <w:marLeft w:val="0"/>
      <w:marRight w:val="0"/>
      <w:marTop w:val="0"/>
      <w:marBottom w:val="0"/>
      <w:divBdr>
        <w:top w:val="none" w:sz="0" w:space="0" w:color="auto"/>
        <w:left w:val="none" w:sz="0" w:space="0" w:color="auto"/>
        <w:bottom w:val="none" w:sz="0" w:space="0" w:color="auto"/>
        <w:right w:val="none" w:sz="0" w:space="0" w:color="auto"/>
      </w:divBdr>
      <w:divsChild>
        <w:div w:id="250894252">
          <w:blockQuote w:val="1"/>
          <w:marLeft w:val="225"/>
          <w:marRight w:val="0"/>
          <w:marTop w:val="0"/>
          <w:marBottom w:val="0"/>
          <w:divBdr>
            <w:top w:val="none" w:sz="0" w:space="0" w:color="auto"/>
            <w:left w:val="none" w:sz="0" w:space="0" w:color="auto"/>
            <w:bottom w:val="none" w:sz="0" w:space="0" w:color="auto"/>
            <w:right w:val="none" w:sz="0" w:space="0" w:color="auto"/>
          </w:divBdr>
        </w:div>
        <w:div w:id="2042822659">
          <w:blockQuote w:val="1"/>
          <w:marLeft w:val="225"/>
          <w:marRight w:val="0"/>
          <w:marTop w:val="0"/>
          <w:marBottom w:val="0"/>
          <w:divBdr>
            <w:top w:val="none" w:sz="0" w:space="0" w:color="auto"/>
            <w:left w:val="none" w:sz="0" w:space="0" w:color="auto"/>
            <w:bottom w:val="none" w:sz="0" w:space="0" w:color="auto"/>
            <w:right w:val="none" w:sz="0" w:space="0" w:color="auto"/>
          </w:divBdr>
        </w:div>
        <w:div w:id="2120563316">
          <w:blockQuote w:val="1"/>
          <w:marLeft w:val="225"/>
          <w:marRight w:val="0"/>
          <w:marTop w:val="0"/>
          <w:marBottom w:val="0"/>
          <w:divBdr>
            <w:top w:val="none" w:sz="0" w:space="0" w:color="auto"/>
            <w:left w:val="none" w:sz="0" w:space="0" w:color="auto"/>
            <w:bottom w:val="none" w:sz="0" w:space="0" w:color="auto"/>
            <w:right w:val="none" w:sz="0" w:space="0" w:color="auto"/>
          </w:divBdr>
        </w:div>
        <w:div w:id="155387243">
          <w:blockQuote w:val="1"/>
          <w:marLeft w:val="225"/>
          <w:marRight w:val="0"/>
          <w:marTop w:val="0"/>
          <w:marBottom w:val="0"/>
          <w:divBdr>
            <w:top w:val="none" w:sz="0" w:space="0" w:color="auto"/>
            <w:left w:val="none" w:sz="0" w:space="0" w:color="auto"/>
            <w:bottom w:val="none" w:sz="0" w:space="0" w:color="auto"/>
            <w:right w:val="none" w:sz="0" w:space="0" w:color="auto"/>
          </w:divBdr>
        </w:div>
        <w:div w:id="1190753108">
          <w:blockQuote w:val="1"/>
          <w:marLeft w:val="225"/>
          <w:marRight w:val="0"/>
          <w:marTop w:val="0"/>
          <w:marBottom w:val="0"/>
          <w:divBdr>
            <w:top w:val="none" w:sz="0" w:space="0" w:color="auto"/>
            <w:left w:val="none" w:sz="0" w:space="0" w:color="auto"/>
            <w:bottom w:val="none" w:sz="0" w:space="0" w:color="auto"/>
            <w:right w:val="none" w:sz="0" w:space="0" w:color="auto"/>
          </w:divBdr>
        </w:div>
        <w:div w:id="726804598">
          <w:blockQuote w:val="1"/>
          <w:marLeft w:val="225"/>
          <w:marRight w:val="0"/>
          <w:marTop w:val="0"/>
          <w:marBottom w:val="0"/>
          <w:divBdr>
            <w:top w:val="none" w:sz="0" w:space="0" w:color="auto"/>
            <w:left w:val="none" w:sz="0" w:space="0" w:color="auto"/>
            <w:bottom w:val="none" w:sz="0" w:space="0" w:color="auto"/>
            <w:right w:val="none" w:sz="0" w:space="0" w:color="auto"/>
          </w:divBdr>
        </w:div>
        <w:div w:id="325206634">
          <w:blockQuote w:val="1"/>
          <w:marLeft w:val="225"/>
          <w:marRight w:val="0"/>
          <w:marTop w:val="0"/>
          <w:marBottom w:val="0"/>
          <w:divBdr>
            <w:top w:val="none" w:sz="0" w:space="0" w:color="auto"/>
            <w:left w:val="none" w:sz="0" w:space="0" w:color="auto"/>
            <w:bottom w:val="none" w:sz="0" w:space="0" w:color="auto"/>
            <w:right w:val="none" w:sz="0" w:space="0" w:color="auto"/>
          </w:divBdr>
        </w:div>
        <w:div w:id="1187331295">
          <w:blockQuote w:val="1"/>
          <w:marLeft w:val="225"/>
          <w:marRight w:val="0"/>
          <w:marTop w:val="0"/>
          <w:marBottom w:val="0"/>
          <w:divBdr>
            <w:top w:val="none" w:sz="0" w:space="0" w:color="auto"/>
            <w:left w:val="none" w:sz="0" w:space="0" w:color="auto"/>
            <w:bottom w:val="none" w:sz="0" w:space="0" w:color="auto"/>
            <w:right w:val="none" w:sz="0" w:space="0" w:color="auto"/>
          </w:divBdr>
        </w:div>
        <w:div w:id="1544365568">
          <w:blockQuote w:val="1"/>
          <w:marLeft w:val="225"/>
          <w:marRight w:val="0"/>
          <w:marTop w:val="0"/>
          <w:marBottom w:val="0"/>
          <w:divBdr>
            <w:top w:val="none" w:sz="0" w:space="0" w:color="auto"/>
            <w:left w:val="none" w:sz="0" w:space="0" w:color="auto"/>
            <w:bottom w:val="none" w:sz="0" w:space="0" w:color="auto"/>
            <w:right w:val="none" w:sz="0" w:space="0" w:color="auto"/>
          </w:divBdr>
        </w:div>
        <w:div w:id="1362169484">
          <w:blockQuote w:val="1"/>
          <w:marLeft w:val="225"/>
          <w:marRight w:val="0"/>
          <w:marTop w:val="0"/>
          <w:marBottom w:val="0"/>
          <w:divBdr>
            <w:top w:val="none" w:sz="0" w:space="0" w:color="auto"/>
            <w:left w:val="none" w:sz="0" w:space="0" w:color="auto"/>
            <w:bottom w:val="none" w:sz="0" w:space="0" w:color="auto"/>
            <w:right w:val="none" w:sz="0" w:space="0" w:color="auto"/>
          </w:divBdr>
        </w:div>
        <w:div w:id="586379591">
          <w:blockQuote w:val="1"/>
          <w:marLeft w:val="225"/>
          <w:marRight w:val="0"/>
          <w:marTop w:val="0"/>
          <w:marBottom w:val="0"/>
          <w:divBdr>
            <w:top w:val="none" w:sz="0" w:space="0" w:color="auto"/>
            <w:left w:val="none" w:sz="0" w:space="0" w:color="auto"/>
            <w:bottom w:val="none" w:sz="0" w:space="0" w:color="auto"/>
            <w:right w:val="none" w:sz="0" w:space="0" w:color="auto"/>
          </w:divBdr>
        </w:div>
        <w:div w:id="18281590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8263228">
      <w:bodyDiv w:val="1"/>
      <w:marLeft w:val="0"/>
      <w:marRight w:val="0"/>
      <w:marTop w:val="0"/>
      <w:marBottom w:val="0"/>
      <w:divBdr>
        <w:top w:val="none" w:sz="0" w:space="0" w:color="auto"/>
        <w:left w:val="none" w:sz="0" w:space="0" w:color="auto"/>
        <w:bottom w:val="none" w:sz="0" w:space="0" w:color="auto"/>
        <w:right w:val="none" w:sz="0" w:space="0" w:color="auto"/>
      </w:divBdr>
      <w:divsChild>
        <w:div w:id="1906086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1824359">
      <w:bodyDiv w:val="1"/>
      <w:marLeft w:val="0"/>
      <w:marRight w:val="0"/>
      <w:marTop w:val="0"/>
      <w:marBottom w:val="0"/>
      <w:divBdr>
        <w:top w:val="none" w:sz="0" w:space="0" w:color="auto"/>
        <w:left w:val="none" w:sz="0" w:space="0" w:color="auto"/>
        <w:bottom w:val="none" w:sz="0" w:space="0" w:color="auto"/>
        <w:right w:val="none" w:sz="0" w:space="0" w:color="auto"/>
      </w:divBdr>
    </w:div>
    <w:div w:id="1402100907">
      <w:bodyDiv w:val="1"/>
      <w:marLeft w:val="0"/>
      <w:marRight w:val="0"/>
      <w:marTop w:val="0"/>
      <w:marBottom w:val="0"/>
      <w:divBdr>
        <w:top w:val="none" w:sz="0" w:space="0" w:color="auto"/>
        <w:left w:val="none" w:sz="0" w:space="0" w:color="auto"/>
        <w:bottom w:val="none" w:sz="0" w:space="0" w:color="auto"/>
        <w:right w:val="none" w:sz="0" w:space="0" w:color="auto"/>
      </w:divBdr>
    </w:div>
    <w:div w:id="1406998557">
      <w:bodyDiv w:val="1"/>
      <w:marLeft w:val="0"/>
      <w:marRight w:val="0"/>
      <w:marTop w:val="0"/>
      <w:marBottom w:val="0"/>
      <w:divBdr>
        <w:top w:val="none" w:sz="0" w:space="0" w:color="auto"/>
        <w:left w:val="none" w:sz="0" w:space="0" w:color="auto"/>
        <w:bottom w:val="none" w:sz="0" w:space="0" w:color="auto"/>
        <w:right w:val="none" w:sz="0" w:space="0" w:color="auto"/>
      </w:divBdr>
    </w:div>
    <w:div w:id="1407145666">
      <w:bodyDiv w:val="1"/>
      <w:marLeft w:val="0"/>
      <w:marRight w:val="0"/>
      <w:marTop w:val="0"/>
      <w:marBottom w:val="0"/>
      <w:divBdr>
        <w:top w:val="none" w:sz="0" w:space="0" w:color="auto"/>
        <w:left w:val="none" w:sz="0" w:space="0" w:color="auto"/>
        <w:bottom w:val="none" w:sz="0" w:space="0" w:color="auto"/>
        <w:right w:val="none" w:sz="0" w:space="0" w:color="auto"/>
      </w:divBdr>
      <w:divsChild>
        <w:div w:id="2089574720">
          <w:blockQuote w:val="1"/>
          <w:marLeft w:val="225"/>
          <w:marRight w:val="0"/>
          <w:marTop w:val="0"/>
          <w:marBottom w:val="0"/>
          <w:divBdr>
            <w:top w:val="none" w:sz="0" w:space="0" w:color="auto"/>
            <w:left w:val="none" w:sz="0" w:space="0" w:color="auto"/>
            <w:bottom w:val="none" w:sz="0" w:space="0" w:color="auto"/>
            <w:right w:val="none" w:sz="0" w:space="0" w:color="auto"/>
          </w:divBdr>
        </w:div>
        <w:div w:id="12287666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8725642">
      <w:bodyDiv w:val="1"/>
      <w:marLeft w:val="0"/>
      <w:marRight w:val="0"/>
      <w:marTop w:val="0"/>
      <w:marBottom w:val="0"/>
      <w:divBdr>
        <w:top w:val="none" w:sz="0" w:space="0" w:color="auto"/>
        <w:left w:val="none" w:sz="0" w:space="0" w:color="auto"/>
        <w:bottom w:val="none" w:sz="0" w:space="0" w:color="auto"/>
        <w:right w:val="none" w:sz="0" w:space="0" w:color="auto"/>
      </w:divBdr>
      <w:divsChild>
        <w:div w:id="5948213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7165232">
      <w:bodyDiv w:val="1"/>
      <w:marLeft w:val="0"/>
      <w:marRight w:val="0"/>
      <w:marTop w:val="0"/>
      <w:marBottom w:val="0"/>
      <w:divBdr>
        <w:top w:val="none" w:sz="0" w:space="0" w:color="auto"/>
        <w:left w:val="none" w:sz="0" w:space="0" w:color="auto"/>
        <w:bottom w:val="none" w:sz="0" w:space="0" w:color="auto"/>
        <w:right w:val="none" w:sz="0" w:space="0" w:color="auto"/>
      </w:divBdr>
    </w:div>
    <w:div w:id="1420374127">
      <w:bodyDiv w:val="1"/>
      <w:marLeft w:val="0"/>
      <w:marRight w:val="0"/>
      <w:marTop w:val="0"/>
      <w:marBottom w:val="0"/>
      <w:divBdr>
        <w:top w:val="none" w:sz="0" w:space="0" w:color="auto"/>
        <w:left w:val="none" w:sz="0" w:space="0" w:color="auto"/>
        <w:bottom w:val="none" w:sz="0" w:space="0" w:color="auto"/>
        <w:right w:val="none" w:sz="0" w:space="0" w:color="auto"/>
      </w:divBdr>
    </w:div>
    <w:div w:id="1422868083">
      <w:bodyDiv w:val="1"/>
      <w:marLeft w:val="0"/>
      <w:marRight w:val="0"/>
      <w:marTop w:val="0"/>
      <w:marBottom w:val="0"/>
      <w:divBdr>
        <w:top w:val="none" w:sz="0" w:space="0" w:color="auto"/>
        <w:left w:val="none" w:sz="0" w:space="0" w:color="auto"/>
        <w:bottom w:val="none" w:sz="0" w:space="0" w:color="auto"/>
        <w:right w:val="none" w:sz="0" w:space="0" w:color="auto"/>
      </w:divBdr>
    </w:div>
    <w:div w:id="1438794341">
      <w:bodyDiv w:val="1"/>
      <w:marLeft w:val="0"/>
      <w:marRight w:val="0"/>
      <w:marTop w:val="0"/>
      <w:marBottom w:val="0"/>
      <w:divBdr>
        <w:top w:val="none" w:sz="0" w:space="0" w:color="auto"/>
        <w:left w:val="none" w:sz="0" w:space="0" w:color="auto"/>
        <w:bottom w:val="none" w:sz="0" w:space="0" w:color="auto"/>
        <w:right w:val="none" w:sz="0" w:space="0" w:color="auto"/>
      </w:divBdr>
      <w:divsChild>
        <w:div w:id="73552259">
          <w:blockQuote w:val="1"/>
          <w:marLeft w:val="225"/>
          <w:marRight w:val="0"/>
          <w:marTop w:val="0"/>
          <w:marBottom w:val="0"/>
          <w:divBdr>
            <w:top w:val="none" w:sz="0" w:space="0" w:color="auto"/>
            <w:left w:val="none" w:sz="0" w:space="0" w:color="auto"/>
            <w:bottom w:val="none" w:sz="0" w:space="0" w:color="auto"/>
            <w:right w:val="none" w:sz="0" w:space="0" w:color="auto"/>
          </w:divBdr>
        </w:div>
        <w:div w:id="10847659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0683051">
      <w:bodyDiv w:val="1"/>
      <w:marLeft w:val="0"/>
      <w:marRight w:val="0"/>
      <w:marTop w:val="0"/>
      <w:marBottom w:val="0"/>
      <w:divBdr>
        <w:top w:val="none" w:sz="0" w:space="0" w:color="auto"/>
        <w:left w:val="none" w:sz="0" w:space="0" w:color="auto"/>
        <w:bottom w:val="none" w:sz="0" w:space="0" w:color="auto"/>
        <w:right w:val="none" w:sz="0" w:space="0" w:color="auto"/>
      </w:divBdr>
    </w:div>
    <w:div w:id="1442216153">
      <w:bodyDiv w:val="1"/>
      <w:marLeft w:val="0"/>
      <w:marRight w:val="0"/>
      <w:marTop w:val="0"/>
      <w:marBottom w:val="0"/>
      <w:divBdr>
        <w:top w:val="none" w:sz="0" w:space="0" w:color="auto"/>
        <w:left w:val="none" w:sz="0" w:space="0" w:color="auto"/>
        <w:bottom w:val="none" w:sz="0" w:space="0" w:color="auto"/>
        <w:right w:val="none" w:sz="0" w:space="0" w:color="auto"/>
      </w:divBdr>
      <w:divsChild>
        <w:div w:id="404686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3308029">
      <w:bodyDiv w:val="1"/>
      <w:marLeft w:val="0"/>
      <w:marRight w:val="0"/>
      <w:marTop w:val="0"/>
      <w:marBottom w:val="0"/>
      <w:divBdr>
        <w:top w:val="none" w:sz="0" w:space="0" w:color="auto"/>
        <w:left w:val="none" w:sz="0" w:space="0" w:color="auto"/>
        <w:bottom w:val="none" w:sz="0" w:space="0" w:color="auto"/>
        <w:right w:val="none" w:sz="0" w:space="0" w:color="auto"/>
      </w:divBdr>
    </w:div>
    <w:div w:id="1447846585">
      <w:bodyDiv w:val="1"/>
      <w:marLeft w:val="0"/>
      <w:marRight w:val="0"/>
      <w:marTop w:val="0"/>
      <w:marBottom w:val="0"/>
      <w:divBdr>
        <w:top w:val="none" w:sz="0" w:space="0" w:color="auto"/>
        <w:left w:val="none" w:sz="0" w:space="0" w:color="auto"/>
        <w:bottom w:val="none" w:sz="0" w:space="0" w:color="auto"/>
        <w:right w:val="none" w:sz="0" w:space="0" w:color="auto"/>
      </w:divBdr>
    </w:div>
    <w:div w:id="1452625521">
      <w:bodyDiv w:val="1"/>
      <w:marLeft w:val="0"/>
      <w:marRight w:val="0"/>
      <w:marTop w:val="0"/>
      <w:marBottom w:val="0"/>
      <w:divBdr>
        <w:top w:val="none" w:sz="0" w:space="0" w:color="auto"/>
        <w:left w:val="none" w:sz="0" w:space="0" w:color="auto"/>
        <w:bottom w:val="none" w:sz="0" w:space="0" w:color="auto"/>
        <w:right w:val="none" w:sz="0" w:space="0" w:color="auto"/>
      </w:divBdr>
    </w:div>
    <w:div w:id="1458184641">
      <w:bodyDiv w:val="1"/>
      <w:marLeft w:val="0"/>
      <w:marRight w:val="0"/>
      <w:marTop w:val="0"/>
      <w:marBottom w:val="0"/>
      <w:divBdr>
        <w:top w:val="none" w:sz="0" w:space="0" w:color="auto"/>
        <w:left w:val="none" w:sz="0" w:space="0" w:color="auto"/>
        <w:bottom w:val="none" w:sz="0" w:space="0" w:color="auto"/>
        <w:right w:val="none" w:sz="0" w:space="0" w:color="auto"/>
      </w:divBdr>
      <w:divsChild>
        <w:div w:id="810832926">
          <w:blockQuote w:val="1"/>
          <w:marLeft w:val="225"/>
          <w:marRight w:val="0"/>
          <w:marTop w:val="0"/>
          <w:marBottom w:val="0"/>
          <w:divBdr>
            <w:top w:val="none" w:sz="0" w:space="0" w:color="auto"/>
            <w:left w:val="none" w:sz="0" w:space="0" w:color="auto"/>
            <w:bottom w:val="none" w:sz="0" w:space="0" w:color="auto"/>
            <w:right w:val="none" w:sz="0" w:space="0" w:color="auto"/>
          </w:divBdr>
        </w:div>
        <w:div w:id="1839421988">
          <w:blockQuote w:val="1"/>
          <w:marLeft w:val="225"/>
          <w:marRight w:val="0"/>
          <w:marTop w:val="0"/>
          <w:marBottom w:val="0"/>
          <w:divBdr>
            <w:top w:val="none" w:sz="0" w:space="0" w:color="auto"/>
            <w:left w:val="none" w:sz="0" w:space="0" w:color="auto"/>
            <w:bottom w:val="none" w:sz="0" w:space="0" w:color="auto"/>
            <w:right w:val="none" w:sz="0" w:space="0" w:color="auto"/>
          </w:divBdr>
        </w:div>
        <w:div w:id="1398942374">
          <w:blockQuote w:val="1"/>
          <w:marLeft w:val="225"/>
          <w:marRight w:val="0"/>
          <w:marTop w:val="0"/>
          <w:marBottom w:val="0"/>
          <w:divBdr>
            <w:top w:val="none" w:sz="0" w:space="0" w:color="auto"/>
            <w:left w:val="none" w:sz="0" w:space="0" w:color="auto"/>
            <w:bottom w:val="none" w:sz="0" w:space="0" w:color="auto"/>
            <w:right w:val="none" w:sz="0" w:space="0" w:color="auto"/>
          </w:divBdr>
        </w:div>
        <w:div w:id="2146653404">
          <w:blockQuote w:val="1"/>
          <w:marLeft w:val="225"/>
          <w:marRight w:val="0"/>
          <w:marTop w:val="0"/>
          <w:marBottom w:val="0"/>
          <w:divBdr>
            <w:top w:val="none" w:sz="0" w:space="0" w:color="auto"/>
            <w:left w:val="none" w:sz="0" w:space="0" w:color="auto"/>
            <w:bottom w:val="none" w:sz="0" w:space="0" w:color="auto"/>
            <w:right w:val="none" w:sz="0" w:space="0" w:color="auto"/>
          </w:divBdr>
        </w:div>
        <w:div w:id="2086410515">
          <w:blockQuote w:val="1"/>
          <w:marLeft w:val="225"/>
          <w:marRight w:val="0"/>
          <w:marTop w:val="0"/>
          <w:marBottom w:val="0"/>
          <w:divBdr>
            <w:top w:val="none" w:sz="0" w:space="0" w:color="auto"/>
            <w:left w:val="none" w:sz="0" w:space="0" w:color="auto"/>
            <w:bottom w:val="none" w:sz="0" w:space="0" w:color="auto"/>
            <w:right w:val="none" w:sz="0" w:space="0" w:color="auto"/>
          </w:divBdr>
        </w:div>
        <w:div w:id="788357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0415300">
      <w:bodyDiv w:val="1"/>
      <w:marLeft w:val="0"/>
      <w:marRight w:val="0"/>
      <w:marTop w:val="0"/>
      <w:marBottom w:val="0"/>
      <w:divBdr>
        <w:top w:val="none" w:sz="0" w:space="0" w:color="auto"/>
        <w:left w:val="none" w:sz="0" w:space="0" w:color="auto"/>
        <w:bottom w:val="none" w:sz="0" w:space="0" w:color="auto"/>
        <w:right w:val="none" w:sz="0" w:space="0" w:color="auto"/>
      </w:divBdr>
      <w:divsChild>
        <w:div w:id="1051613748">
          <w:marLeft w:val="0"/>
          <w:marRight w:val="0"/>
          <w:marTop w:val="0"/>
          <w:marBottom w:val="150"/>
          <w:divBdr>
            <w:top w:val="none" w:sz="0" w:space="0" w:color="auto"/>
            <w:left w:val="none" w:sz="0" w:space="0" w:color="auto"/>
            <w:bottom w:val="none" w:sz="0" w:space="0" w:color="auto"/>
            <w:right w:val="none" w:sz="0" w:space="0" w:color="auto"/>
          </w:divBdr>
        </w:div>
        <w:div w:id="744188203">
          <w:marLeft w:val="0"/>
          <w:marRight w:val="0"/>
          <w:marTop w:val="0"/>
          <w:marBottom w:val="150"/>
          <w:divBdr>
            <w:top w:val="none" w:sz="0" w:space="0" w:color="auto"/>
            <w:left w:val="none" w:sz="0" w:space="0" w:color="auto"/>
            <w:bottom w:val="none" w:sz="0" w:space="0" w:color="auto"/>
            <w:right w:val="none" w:sz="0" w:space="0" w:color="auto"/>
          </w:divBdr>
        </w:div>
        <w:div w:id="1279992645">
          <w:marLeft w:val="0"/>
          <w:marRight w:val="0"/>
          <w:marTop w:val="0"/>
          <w:marBottom w:val="150"/>
          <w:divBdr>
            <w:top w:val="none" w:sz="0" w:space="0" w:color="auto"/>
            <w:left w:val="none" w:sz="0" w:space="0" w:color="auto"/>
            <w:bottom w:val="none" w:sz="0" w:space="0" w:color="auto"/>
            <w:right w:val="none" w:sz="0" w:space="0" w:color="auto"/>
          </w:divBdr>
        </w:div>
        <w:div w:id="587807577">
          <w:marLeft w:val="0"/>
          <w:marRight w:val="0"/>
          <w:marTop w:val="0"/>
          <w:marBottom w:val="150"/>
          <w:divBdr>
            <w:top w:val="none" w:sz="0" w:space="0" w:color="auto"/>
            <w:left w:val="none" w:sz="0" w:space="0" w:color="auto"/>
            <w:bottom w:val="none" w:sz="0" w:space="0" w:color="auto"/>
            <w:right w:val="none" w:sz="0" w:space="0" w:color="auto"/>
          </w:divBdr>
        </w:div>
        <w:div w:id="1627617587">
          <w:marLeft w:val="0"/>
          <w:marRight w:val="0"/>
          <w:marTop w:val="0"/>
          <w:marBottom w:val="150"/>
          <w:divBdr>
            <w:top w:val="none" w:sz="0" w:space="0" w:color="auto"/>
            <w:left w:val="none" w:sz="0" w:space="0" w:color="auto"/>
            <w:bottom w:val="none" w:sz="0" w:space="0" w:color="auto"/>
            <w:right w:val="none" w:sz="0" w:space="0" w:color="auto"/>
          </w:divBdr>
        </w:div>
        <w:div w:id="982082845">
          <w:marLeft w:val="0"/>
          <w:marRight w:val="0"/>
          <w:marTop w:val="0"/>
          <w:marBottom w:val="150"/>
          <w:divBdr>
            <w:top w:val="none" w:sz="0" w:space="0" w:color="auto"/>
            <w:left w:val="none" w:sz="0" w:space="0" w:color="auto"/>
            <w:bottom w:val="none" w:sz="0" w:space="0" w:color="auto"/>
            <w:right w:val="none" w:sz="0" w:space="0" w:color="auto"/>
          </w:divBdr>
        </w:div>
        <w:div w:id="966160005">
          <w:marLeft w:val="0"/>
          <w:marRight w:val="0"/>
          <w:marTop w:val="0"/>
          <w:marBottom w:val="150"/>
          <w:divBdr>
            <w:top w:val="none" w:sz="0" w:space="0" w:color="auto"/>
            <w:left w:val="none" w:sz="0" w:space="0" w:color="auto"/>
            <w:bottom w:val="none" w:sz="0" w:space="0" w:color="auto"/>
            <w:right w:val="none" w:sz="0" w:space="0" w:color="auto"/>
          </w:divBdr>
        </w:div>
        <w:div w:id="258610668">
          <w:marLeft w:val="0"/>
          <w:marRight w:val="0"/>
          <w:marTop w:val="0"/>
          <w:marBottom w:val="150"/>
          <w:divBdr>
            <w:top w:val="none" w:sz="0" w:space="0" w:color="auto"/>
            <w:left w:val="none" w:sz="0" w:space="0" w:color="auto"/>
            <w:bottom w:val="none" w:sz="0" w:space="0" w:color="auto"/>
            <w:right w:val="none" w:sz="0" w:space="0" w:color="auto"/>
          </w:divBdr>
        </w:div>
        <w:div w:id="219052103">
          <w:marLeft w:val="0"/>
          <w:marRight w:val="0"/>
          <w:marTop w:val="0"/>
          <w:marBottom w:val="150"/>
          <w:divBdr>
            <w:top w:val="none" w:sz="0" w:space="0" w:color="auto"/>
            <w:left w:val="none" w:sz="0" w:space="0" w:color="auto"/>
            <w:bottom w:val="none" w:sz="0" w:space="0" w:color="auto"/>
            <w:right w:val="none" w:sz="0" w:space="0" w:color="auto"/>
          </w:divBdr>
        </w:div>
      </w:divsChild>
    </w:div>
    <w:div w:id="1464427091">
      <w:bodyDiv w:val="1"/>
      <w:marLeft w:val="0"/>
      <w:marRight w:val="0"/>
      <w:marTop w:val="0"/>
      <w:marBottom w:val="0"/>
      <w:divBdr>
        <w:top w:val="none" w:sz="0" w:space="0" w:color="auto"/>
        <w:left w:val="none" w:sz="0" w:space="0" w:color="auto"/>
        <w:bottom w:val="none" w:sz="0" w:space="0" w:color="auto"/>
        <w:right w:val="none" w:sz="0" w:space="0" w:color="auto"/>
      </w:divBdr>
    </w:div>
    <w:div w:id="1489981787">
      <w:bodyDiv w:val="1"/>
      <w:marLeft w:val="0"/>
      <w:marRight w:val="0"/>
      <w:marTop w:val="0"/>
      <w:marBottom w:val="0"/>
      <w:divBdr>
        <w:top w:val="none" w:sz="0" w:space="0" w:color="auto"/>
        <w:left w:val="none" w:sz="0" w:space="0" w:color="auto"/>
        <w:bottom w:val="none" w:sz="0" w:space="0" w:color="auto"/>
        <w:right w:val="none" w:sz="0" w:space="0" w:color="auto"/>
      </w:divBdr>
    </w:div>
    <w:div w:id="1490445711">
      <w:bodyDiv w:val="1"/>
      <w:marLeft w:val="0"/>
      <w:marRight w:val="0"/>
      <w:marTop w:val="0"/>
      <w:marBottom w:val="0"/>
      <w:divBdr>
        <w:top w:val="none" w:sz="0" w:space="0" w:color="auto"/>
        <w:left w:val="none" w:sz="0" w:space="0" w:color="auto"/>
        <w:bottom w:val="none" w:sz="0" w:space="0" w:color="auto"/>
        <w:right w:val="none" w:sz="0" w:space="0" w:color="auto"/>
      </w:divBdr>
      <w:divsChild>
        <w:div w:id="1600596664">
          <w:blockQuote w:val="1"/>
          <w:marLeft w:val="225"/>
          <w:marRight w:val="0"/>
          <w:marTop w:val="0"/>
          <w:marBottom w:val="0"/>
          <w:divBdr>
            <w:top w:val="none" w:sz="0" w:space="0" w:color="auto"/>
            <w:left w:val="none" w:sz="0" w:space="0" w:color="auto"/>
            <w:bottom w:val="none" w:sz="0" w:space="0" w:color="auto"/>
            <w:right w:val="none" w:sz="0" w:space="0" w:color="auto"/>
          </w:divBdr>
        </w:div>
        <w:div w:id="851336980">
          <w:blockQuote w:val="1"/>
          <w:marLeft w:val="225"/>
          <w:marRight w:val="0"/>
          <w:marTop w:val="0"/>
          <w:marBottom w:val="0"/>
          <w:divBdr>
            <w:top w:val="none" w:sz="0" w:space="0" w:color="auto"/>
            <w:left w:val="none" w:sz="0" w:space="0" w:color="auto"/>
            <w:bottom w:val="none" w:sz="0" w:space="0" w:color="auto"/>
            <w:right w:val="none" w:sz="0" w:space="0" w:color="auto"/>
          </w:divBdr>
        </w:div>
        <w:div w:id="514080652">
          <w:blockQuote w:val="1"/>
          <w:marLeft w:val="225"/>
          <w:marRight w:val="0"/>
          <w:marTop w:val="0"/>
          <w:marBottom w:val="0"/>
          <w:divBdr>
            <w:top w:val="none" w:sz="0" w:space="0" w:color="auto"/>
            <w:left w:val="none" w:sz="0" w:space="0" w:color="auto"/>
            <w:bottom w:val="none" w:sz="0" w:space="0" w:color="auto"/>
            <w:right w:val="none" w:sz="0" w:space="0" w:color="auto"/>
          </w:divBdr>
        </w:div>
        <w:div w:id="813257396">
          <w:blockQuote w:val="1"/>
          <w:marLeft w:val="225"/>
          <w:marRight w:val="0"/>
          <w:marTop w:val="0"/>
          <w:marBottom w:val="0"/>
          <w:divBdr>
            <w:top w:val="none" w:sz="0" w:space="0" w:color="auto"/>
            <w:left w:val="none" w:sz="0" w:space="0" w:color="auto"/>
            <w:bottom w:val="none" w:sz="0" w:space="0" w:color="auto"/>
            <w:right w:val="none" w:sz="0" w:space="0" w:color="auto"/>
          </w:divBdr>
        </w:div>
        <w:div w:id="1641183939">
          <w:blockQuote w:val="1"/>
          <w:marLeft w:val="225"/>
          <w:marRight w:val="0"/>
          <w:marTop w:val="0"/>
          <w:marBottom w:val="0"/>
          <w:divBdr>
            <w:top w:val="none" w:sz="0" w:space="0" w:color="auto"/>
            <w:left w:val="none" w:sz="0" w:space="0" w:color="auto"/>
            <w:bottom w:val="none" w:sz="0" w:space="0" w:color="auto"/>
            <w:right w:val="none" w:sz="0" w:space="0" w:color="auto"/>
          </w:divBdr>
        </w:div>
        <w:div w:id="1178349820">
          <w:blockQuote w:val="1"/>
          <w:marLeft w:val="225"/>
          <w:marRight w:val="0"/>
          <w:marTop w:val="0"/>
          <w:marBottom w:val="0"/>
          <w:divBdr>
            <w:top w:val="none" w:sz="0" w:space="0" w:color="auto"/>
            <w:left w:val="none" w:sz="0" w:space="0" w:color="auto"/>
            <w:bottom w:val="none" w:sz="0" w:space="0" w:color="auto"/>
            <w:right w:val="none" w:sz="0" w:space="0" w:color="auto"/>
          </w:divBdr>
        </w:div>
        <w:div w:id="11366765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1944825">
      <w:bodyDiv w:val="1"/>
      <w:marLeft w:val="0"/>
      <w:marRight w:val="0"/>
      <w:marTop w:val="0"/>
      <w:marBottom w:val="0"/>
      <w:divBdr>
        <w:top w:val="none" w:sz="0" w:space="0" w:color="auto"/>
        <w:left w:val="none" w:sz="0" w:space="0" w:color="auto"/>
        <w:bottom w:val="none" w:sz="0" w:space="0" w:color="auto"/>
        <w:right w:val="none" w:sz="0" w:space="0" w:color="auto"/>
      </w:divBdr>
    </w:div>
    <w:div w:id="1496874341">
      <w:bodyDiv w:val="1"/>
      <w:marLeft w:val="0"/>
      <w:marRight w:val="0"/>
      <w:marTop w:val="0"/>
      <w:marBottom w:val="0"/>
      <w:divBdr>
        <w:top w:val="none" w:sz="0" w:space="0" w:color="auto"/>
        <w:left w:val="none" w:sz="0" w:space="0" w:color="auto"/>
        <w:bottom w:val="none" w:sz="0" w:space="0" w:color="auto"/>
        <w:right w:val="none" w:sz="0" w:space="0" w:color="auto"/>
      </w:divBdr>
      <w:divsChild>
        <w:div w:id="8019186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2700666">
      <w:bodyDiv w:val="1"/>
      <w:marLeft w:val="0"/>
      <w:marRight w:val="0"/>
      <w:marTop w:val="0"/>
      <w:marBottom w:val="0"/>
      <w:divBdr>
        <w:top w:val="none" w:sz="0" w:space="0" w:color="auto"/>
        <w:left w:val="none" w:sz="0" w:space="0" w:color="auto"/>
        <w:bottom w:val="none" w:sz="0" w:space="0" w:color="auto"/>
        <w:right w:val="none" w:sz="0" w:space="0" w:color="auto"/>
      </w:divBdr>
    </w:div>
    <w:div w:id="1509297761">
      <w:bodyDiv w:val="1"/>
      <w:marLeft w:val="0"/>
      <w:marRight w:val="0"/>
      <w:marTop w:val="0"/>
      <w:marBottom w:val="0"/>
      <w:divBdr>
        <w:top w:val="none" w:sz="0" w:space="0" w:color="auto"/>
        <w:left w:val="none" w:sz="0" w:space="0" w:color="auto"/>
        <w:bottom w:val="none" w:sz="0" w:space="0" w:color="auto"/>
        <w:right w:val="none" w:sz="0" w:space="0" w:color="auto"/>
      </w:divBdr>
      <w:divsChild>
        <w:div w:id="1938974599">
          <w:blockQuote w:val="1"/>
          <w:marLeft w:val="225"/>
          <w:marRight w:val="0"/>
          <w:marTop w:val="0"/>
          <w:marBottom w:val="0"/>
          <w:divBdr>
            <w:top w:val="none" w:sz="0" w:space="0" w:color="auto"/>
            <w:left w:val="none" w:sz="0" w:space="0" w:color="auto"/>
            <w:bottom w:val="none" w:sz="0" w:space="0" w:color="auto"/>
            <w:right w:val="none" w:sz="0" w:space="0" w:color="auto"/>
          </w:divBdr>
        </w:div>
        <w:div w:id="170028312">
          <w:blockQuote w:val="1"/>
          <w:marLeft w:val="225"/>
          <w:marRight w:val="0"/>
          <w:marTop w:val="0"/>
          <w:marBottom w:val="0"/>
          <w:divBdr>
            <w:top w:val="none" w:sz="0" w:space="0" w:color="auto"/>
            <w:left w:val="none" w:sz="0" w:space="0" w:color="auto"/>
            <w:bottom w:val="none" w:sz="0" w:space="0" w:color="auto"/>
            <w:right w:val="none" w:sz="0" w:space="0" w:color="auto"/>
          </w:divBdr>
        </w:div>
        <w:div w:id="220404431">
          <w:blockQuote w:val="1"/>
          <w:marLeft w:val="225"/>
          <w:marRight w:val="0"/>
          <w:marTop w:val="0"/>
          <w:marBottom w:val="0"/>
          <w:divBdr>
            <w:top w:val="none" w:sz="0" w:space="0" w:color="auto"/>
            <w:left w:val="none" w:sz="0" w:space="0" w:color="auto"/>
            <w:bottom w:val="none" w:sz="0" w:space="0" w:color="auto"/>
            <w:right w:val="none" w:sz="0" w:space="0" w:color="auto"/>
          </w:divBdr>
        </w:div>
        <w:div w:id="30888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9322680">
      <w:bodyDiv w:val="1"/>
      <w:marLeft w:val="0"/>
      <w:marRight w:val="0"/>
      <w:marTop w:val="0"/>
      <w:marBottom w:val="0"/>
      <w:divBdr>
        <w:top w:val="none" w:sz="0" w:space="0" w:color="auto"/>
        <w:left w:val="none" w:sz="0" w:space="0" w:color="auto"/>
        <w:bottom w:val="none" w:sz="0" w:space="0" w:color="auto"/>
        <w:right w:val="none" w:sz="0" w:space="0" w:color="auto"/>
      </w:divBdr>
    </w:div>
    <w:div w:id="1512530923">
      <w:bodyDiv w:val="1"/>
      <w:marLeft w:val="0"/>
      <w:marRight w:val="0"/>
      <w:marTop w:val="0"/>
      <w:marBottom w:val="0"/>
      <w:divBdr>
        <w:top w:val="none" w:sz="0" w:space="0" w:color="auto"/>
        <w:left w:val="none" w:sz="0" w:space="0" w:color="auto"/>
        <w:bottom w:val="none" w:sz="0" w:space="0" w:color="auto"/>
        <w:right w:val="none" w:sz="0" w:space="0" w:color="auto"/>
      </w:divBdr>
    </w:div>
    <w:div w:id="1515455109">
      <w:bodyDiv w:val="1"/>
      <w:marLeft w:val="0"/>
      <w:marRight w:val="0"/>
      <w:marTop w:val="0"/>
      <w:marBottom w:val="0"/>
      <w:divBdr>
        <w:top w:val="none" w:sz="0" w:space="0" w:color="auto"/>
        <w:left w:val="none" w:sz="0" w:space="0" w:color="auto"/>
        <w:bottom w:val="none" w:sz="0" w:space="0" w:color="auto"/>
        <w:right w:val="none" w:sz="0" w:space="0" w:color="auto"/>
      </w:divBdr>
      <w:divsChild>
        <w:div w:id="1807703364">
          <w:blockQuote w:val="1"/>
          <w:marLeft w:val="225"/>
          <w:marRight w:val="0"/>
          <w:marTop w:val="0"/>
          <w:marBottom w:val="0"/>
          <w:divBdr>
            <w:top w:val="none" w:sz="0" w:space="0" w:color="auto"/>
            <w:left w:val="none" w:sz="0" w:space="0" w:color="auto"/>
            <w:bottom w:val="none" w:sz="0" w:space="0" w:color="auto"/>
            <w:right w:val="none" w:sz="0" w:space="0" w:color="auto"/>
          </w:divBdr>
        </w:div>
        <w:div w:id="502092793">
          <w:blockQuote w:val="1"/>
          <w:marLeft w:val="225"/>
          <w:marRight w:val="0"/>
          <w:marTop w:val="0"/>
          <w:marBottom w:val="0"/>
          <w:divBdr>
            <w:top w:val="none" w:sz="0" w:space="0" w:color="auto"/>
            <w:left w:val="none" w:sz="0" w:space="0" w:color="auto"/>
            <w:bottom w:val="none" w:sz="0" w:space="0" w:color="auto"/>
            <w:right w:val="none" w:sz="0" w:space="0" w:color="auto"/>
          </w:divBdr>
        </w:div>
        <w:div w:id="474033961">
          <w:blockQuote w:val="1"/>
          <w:marLeft w:val="225"/>
          <w:marRight w:val="0"/>
          <w:marTop w:val="0"/>
          <w:marBottom w:val="0"/>
          <w:divBdr>
            <w:top w:val="none" w:sz="0" w:space="0" w:color="auto"/>
            <w:left w:val="none" w:sz="0" w:space="0" w:color="auto"/>
            <w:bottom w:val="none" w:sz="0" w:space="0" w:color="auto"/>
            <w:right w:val="none" w:sz="0" w:space="0" w:color="auto"/>
          </w:divBdr>
        </w:div>
        <w:div w:id="1612012517">
          <w:blockQuote w:val="1"/>
          <w:marLeft w:val="225"/>
          <w:marRight w:val="0"/>
          <w:marTop w:val="0"/>
          <w:marBottom w:val="0"/>
          <w:divBdr>
            <w:top w:val="none" w:sz="0" w:space="0" w:color="auto"/>
            <w:left w:val="none" w:sz="0" w:space="0" w:color="auto"/>
            <w:bottom w:val="none" w:sz="0" w:space="0" w:color="auto"/>
            <w:right w:val="none" w:sz="0" w:space="0" w:color="auto"/>
          </w:divBdr>
        </w:div>
        <w:div w:id="33772653">
          <w:blockQuote w:val="1"/>
          <w:marLeft w:val="225"/>
          <w:marRight w:val="0"/>
          <w:marTop w:val="0"/>
          <w:marBottom w:val="0"/>
          <w:divBdr>
            <w:top w:val="none" w:sz="0" w:space="0" w:color="auto"/>
            <w:left w:val="none" w:sz="0" w:space="0" w:color="auto"/>
            <w:bottom w:val="none" w:sz="0" w:space="0" w:color="auto"/>
            <w:right w:val="none" w:sz="0" w:space="0" w:color="auto"/>
          </w:divBdr>
        </w:div>
        <w:div w:id="73555038">
          <w:blockQuote w:val="1"/>
          <w:marLeft w:val="225"/>
          <w:marRight w:val="0"/>
          <w:marTop w:val="0"/>
          <w:marBottom w:val="0"/>
          <w:divBdr>
            <w:top w:val="none" w:sz="0" w:space="0" w:color="auto"/>
            <w:left w:val="none" w:sz="0" w:space="0" w:color="auto"/>
            <w:bottom w:val="none" w:sz="0" w:space="0" w:color="auto"/>
            <w:right w:val="none" w:sz="0" w:space="0" w:color="auto"/>
          </w:divBdr>
        </w:div>
        <w:div w:id="687219807">
          <w:blockQuote w:val="1"/>
          <w:marLeft w:val="225"/>
          <w:marRight w:val="0"/>
          <w:marTop w:val="0"/>
          <w:marBottom w:val="0"/>
          <w:divBdr>
            <w:top w:val="none" w:sz="0" w:space="0" w:color="auto"/>
            <w:left w:val="none" w:sz="0" w:space="0" w:color="auto"/>
            <w:bottom w:val="none" w:sz="0" w:space="0" w:color="auto"/>
            <w:right w:val="none" w:sz="0" w:space="0" w:color="auto"/>
          </w:divBdr>
        </w:div>
        <w:div w:id="1900051098">
          <w:blockQuote w:val="1"/>
          <w:marLeft w:val="225"/>
          <w:marRight w:val="0"/>
          <w:marTop w:val="0"/>
          <w:marBottom w:val="0"/>
          <w:divBdr>
            <w:top w:val="none" w:sz="0" w:space="0" w:color="auto"/>
            <w:left w:val="none" w:sz="0" w:space="0" w:color="auto"/>
            <w:bottom w:val="none" w:sz="0" w:space="0" w:color="auto"/>
            <w:right w:val="none" w:sz="0" w:space="0" w:color="auto"/>
          </w:divBdr>
        </w:div>
        <w:div w:id="512650500">
          <w:blockQuote w:val="1"/>
          <w:marLeft w:val="225"/>
          <w:marRight w:val="0"/>
          <w:marTop w:val="0"/>
          <w:marBottom w:val="0"/>
          <w:divBdr>
            <w:top w:val="none" w:sz="0" w:space="0" w:color="auto"/>
            <w:left w:val="none" w:sz="0" w:space="0" w:color="auto"/>
            <w:bottom w:val="none" w:sz="0" w:space="0" w:color="auto"/>
            <w:right w:val="none" w:sz="0" w:space="0" w:color="auto"/>
          </w:divBdr>
        </w:div>
        <w:div w:id="1216576846">
          <w:blockQuote w:val="1"/>
          <w:marLeft w:val="225"/>
          <w:marRight w:val="0"/>
          <w:marTop w:val="0"/>
          <w:marBottom w:val="0"/>
          <w:divBdr>
            <w:top w:val="none" w:sz="0" w:space="0" w:color="auto"/>
            <w:left w:val="none" w:sz="0" w:space="0" w:color="auto"/>
            <w:bottom w:val="none" w:sz="0" w:space="0" w:color="auto"/>
            <w:right w:val="none" w:sz="0" w:space="0" w:color="auto"/>
          </w:divBdr>
        </w:div>
        <w:div w:id="638803545">
          <w:blockQuote w:val="1"/>
          <w:marLeft w:val="225"/>
          <w:marRight w:val="0"/>
          <w:marTop w:val="0"/>
          <w:marBottom w:val="0"/>
          <w:divBdr>
            <w:top w:val="none" w:sz="0" w:space="0" w:color="auto"/>
            <w:left w:val="none" w:sz="0" w:space="0" w:color="auto"/>
            <w:bottom w:val="none" w:sz="0" w:space="0" w:color="auto"/>
            <w:right w:val="none" w:sz="0" w:space="0" w:color="auto"/>
          </w:divBdr>
        </w:div>
        <w:div w:id="404298149">
          <w:blockQuote w:val="1"/>
          <w:marLeft w:val="225"/>
          <w:marRight w:val="0"/>
          <w:marTop w:val="0"/>
          <w:marBottom w:val="0"/>
          <w:divBdr>
            <w:top w:val="none" w:sz="0" w:space="0" w:color="auto"/>
            <w:left w:val="none" w:sz="0" w:space="0" w:color="auto"/>
            <w:bottom w:val="none" w:sz="0" w:space="0" w:color="auto"/>
            <w:right w:val="none" w:sz="0" w:space="0" w:color="auto"/>
          </w:divBdr>
        </w:div>
        <w:div w:id="11734976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6381492">
      <w:bodyDiv w:val="1"/>
      <w:marLeft w:val="0"/>
      <w:marRight w:val="0"/>
      <w:marTop w:val="0"/>
      <w:marBottom w:val="0"/>
      <w:divBdr>
        <w:top w:val="none" w:sz="0" w:space="0" w:color="auto"/>
        <w:left w:val="none" w:sz="0" w:space="0" w:color="auto"/>
        <w:bottom w:val="none" w:sz="0" w:space="0" w:color="auto"/>
        <w:right w:val="none" w:sz="0" w:space="0" w:color="auto"/>
      </w:divBdr>
    </w:div>
    <w:div w:id="1532844526">
      <w:bodyDiv w:val="1"/>
      <w:marLeft w:val="0"/>
      <w:marRight w:val="0"/>
      <w:marTop w:val="0"/>
      <w:marBottom w:val="0"/>
      <w:divBdr>
        <w:top w:val="none" w:sz="0" w:space="0" w:color="auto"/>
        <w:left w:val="none" w:sz="0" w:space="0" w:color="auto"/>
        <w:bottom w:val="none" w:sz="0" w:space="0" w:color="auto"/>
        <w:right w:val="none" w:sz="0" w:space="0" w:color="auto"/>
      </w:divBdr>
    </w:div>
    <w:div w:id="1532914979">
      <w:bodyDiv w:val="1"/>
      <w:marLeft w:val="0"/>
      <w:marRight w:val="0"/>
      <w:marTop w:val="0"/>
      <w:marBottom w:val="0"/>
      <w:divBdr>
        <w:top w:val="none" w:sz="0" w:space="0" w:color="auto"/>
        <w:left w:val="none" w:sz="0" w:space="0" w:color="auto"/>
        <w:bottom w:val="none" w:sz="0" w:space="0" w:color="auto"/>
        <w:right w:val="none" w:sz="0" w:space="0" w:color="auto"/>
      </w:divBdr>
    </w:div>
    <w:div w:id="1539123978">
      <w:bodyDiv w:val="1"/>
      <w:marLeft w:val="0"/>
      <w:marRight w:val="0"/>
      <w:marTop w:val="0"/>
      <w:marBottom w:val="0"/>
      <w:divBdr>
        <w:top w:val="none" w:sz="0" w:space="0" w:color="auto"/>
        <w:left w:val="none" w:sz="0" w:space="0" w:color="auto"/>
        <w:bottom w:val="none" w:sz="0" w:space="0" w:color="auto"/>
        <w:right w:val="none" w:sz="0" w:space="0" w:color="auto"/>
      </w:divBdr>
    </w:div>
    <w:div w:id="1557277037">
      <w:bodyDiv w:val="1"/>
      <w:marLeft w:val="0"/>
      <w:marRight w:val="0"/>
      <w:marTop w:val="0"/>
      <w:marBottom w:val="0"/>
      <w:divBdr>
        <w:top w:val="none" w:sz="0" w:space="0" w:color="auto"/>
        <w:left w:val="none" w:sz="0" w:space="0" w:color="auto"/>
        <w:bottom w:val="none" w:sz="0" w:space="0" w:color="auto"/>
        <w:right w:val="none" w:sz="0" w:space="0" w:color="auto"/>
      </w:divBdr>
    </w:div>
    <w:div w:id="1582370261">
      <w:bodyDiv w:val="1"/>
      <w:marLeft w:val="0"/>
      <w:marRight w:val="0"/>
      <w:marTop w:val="0"/>
      <w:marBottom w:val="0"/>
      <w:divBdr>
        <w:top w:val="none" w:sz="0" w:space="0" w:color="auto"/>
        <w:left w:val="none" w:sz="0" w:space="0" w:color="auto"/>
        <w:bottom w:val="none" w:sz="0" w:space="0" w:color="auto"/>
        <w:right w:val="none" w:sz="0" w:space="0" w:color="auto"/>
      </w:divBdr>
    </w:div>
    <w:div w:id="1595046290">
      <w:bodyDiv w:val="1"/>
      <w:marLeft w:val="0"/>
      <w:marRight w:val="0"/>
      <w:marTop w:val="0"/>
      <w:marBottom w:val="0"/>
      <w:divBdr>
        <w:top w:val="none" w:sz="0" w:space="0" w:color="auto"/>
        <w:left w:val="none" w:sz="0" w:space="0" w:color="auto"/>
        <w:bottom w:val="none" w:sz="0" w:space="0" w:color="auto"/>
        <w:right w:val="none" w:sz="0" w:space="0" w:color="auto"/>
      </w:divBdr>
    </w:div>
    <w:div w:id="1610628633">
      <w:bodyDiv w:val="1"/>
      <w:marLeft w:val="0"/>
      <w:marRight w:val="0"/>
      <w:marTop w:val="0"/>
      <w:marBottom w:val="0"/>
      <w:divBdr>
        <w:top w:val="none" w:sz="0" w:space="0" w:color="auto"/>
        <w:left w:val="none" w:sz="0" w:space="0" w:color="auto"/>
        <w:bottom w:val="none" w:sz="0" w:space="0" w:color="auto"/>
        <w:right w:val="none" w:sz="0" w:space="0" w:color="auto"/>
      </w:divBdr>
    </w:div>
    <w:div w:id="1614287840">
      <w:bodyDiv w:val="1"/>
      <w:marLeft w:val="0"/>
      <w:marRight w:val="0"/>
      <w:marTop w:val="0"/>
      <w:marBottom w:val="0"/>
      <w:divBdr>
        <w:top w:val="none" w:sz="0" w:space="0" w:color="auto"/>
        <w:left w:val="none" w:sz="0" w:space="0" w:color="auto"/>
        <w:bottom w:val="none" w:sz="0" w:space="0" w:color="auto"/>
        <w:right w:val="none" w:sz="0" w:space="0" w:color="auto"/>
      </w:divBdr>
      <w:divsChild>
        <w:div w:id="14119301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5095434">
      <w:bodyDiv w:val="1"/>
      <w:marLeft w:val="0"/>
      <w:marRight w:val="0"/>
      <w:marTop w:val="0"/>
      <w:marBottom w:val="0"/>
      <w:divBdr>
        <w:top w:val="none" w:sz="0" w:space="0" w:color="auto"/>
        <w:left w:val="none" w:sz="0" w:space="0" w:color="auto"/>
        <w:bottom w:val="none" w:sz="0" w:space="0" w:color="auto"/>
        <w:right w:val="none" w:sz="0" w:space="0" w:color="auto"/>
      </w:divBdr>
      <w:divsChild>
        <w:div w:id="1721516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6252582">
      <w:bodyDiv w:val="1"/>
      <w:marLeft w:val="0"/>
      <w:marRight w:val="0"/>
      <w:marTop w:val="0"/>
      <w:marBottom w:val="0"/>
      <w:divBdr>
        <w:top w:val="none" w:sz="0" w:space="0" w:color="auto"/>
        <w:left w:val="none" w:sz="0" w:space="0" w:color="auto"/>
        <w:bottom w:val="none" w:sz="0" w:space="0" w:color="auto"/>
        <w:right w:val="none" w:sz="0" w:space="0" w:color="auto"/>
      </w:divBdr>
      <w:divsChild>
        <w:div w:id="974604143">
          <w:blockQuote w:val="1"/>
          <w:marLeft w:val="225"/>
          <w:marRight w:val="0"/>
          <w:marTop w:val="0"/>
          <w:marBottom w:val="0"/>
          <w:divBdr>
            <w:top w:val="none" w:sz="0" w:space="0" w:color="auto"/>
            <w:left w:val="none" w:sz="0" w:space="0" w:color="auto"/>
            <w:bottom w:val="none" w:sz="0" w:space="0" w:color="auto"/>
            <w:right w:val="none" w:sz="0" w:space="0" w:color="auto"/>
          </w:divBdr>
        </w:div>
        <w:div w:id="11616564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7953650">
      <w:bodyDiv w:val="1"/>
      <w:marLeft w:val="0"/>
      <w:marRight w:val="0"/>
      <w:marTop w:val="0"/>
      <w:marBottom w:val="0"/>
      <w:divBdr>
        <w:top w:val="none" w:sz="0" w:space="0" w:color="auto"/>
        <w:left w:val="none" w:sz="0" w:space="0" w:color="auto"/>
        <w:bottom w:val="none" w:sz="0" w:space="0" w:color="auto"/>
        <w:right w:val="none" w:sz="0" w:space="0" w:color="auto"/>
      </w:divBdr>
    </w:div>
    <w:div w:id="1617982093">
      <w:bodyDiv w:val="1"/>
      <w:marLeft w:val="0"/>
      <w:marRight w:val="0"/>
      <w:marTop w:val="0"/>
      <w:marBottom w:val="0"/>
      <w:divBdr>
        <w:top w:val="none" w:sz="0" w:space="0" w:color="auto"/>
        <w:left w:val="none" w:sz="0" w:space="0" w:color="auto"/>
        <w:bottom w:val="none" w:sz="0" w:space="0" w:color="auto"/>
        <w:right w:val="none" w:sz="0" w:space="0" w:color="auto"/>
      </w:divBdr>
      <w:divsChild>
        <w:div w:id="1741561238">
          <w:marLeft w:val="0"/>
          <w:marRight w:val="0"/>
          <w:marTop w:val="0"/>
          <w:marBottom w:val="150"/>
          <w:divBdr>
            <w:top w:val="none" w:sz="0" w:space="0" w:color="auto"/>
            <w:left w:val="none" w:sz="0" w:space="0" w:color="auto"/>
            <w:bottom w:val="none" w:sz="0" w:space="0" w:color="auto"/>
            <w:right w:val="none" w:sz="0" w:space="0" w:color="auto"/>
          </w:divBdr>
        </w:div>
        <w:div w:id="129522958">
          <w:marLeft w:val="0"/>
          <w:marRight w:val="0"/>
          <w:marTop w:val="0"/>
          <w:marBottom w:val="150"/>
          <w:divBdr>
            <w:top w:val="none" w:sz="0" w:space="0" w:color="auto"/>
            <w:left w:val="none" w:sz="0" w:space="0" w:color="auto"/>
            <w:bottom w:val="none" w:sz="0" w:space="0" w:color="auto"/>
            <w:right w:val="none" w:sz="0" w:space="0" w:color="auto"/>
          </w:divBdr>
        </w:div>
        <w:div w:id="97797754">
          <w:marLeft w:val="0"/>
          <w:marRight w:val="0"/>
          <w:marTop w:val="0"/>
          <w:marBottom w:val="150"/>
          <w:divBdr>
            <w:top w:val="none" w:sz="0" w:space="0" w:color="auto"/>
            <w:left w:val="none" w:sz="0" w:space="0" w:color="auto"/>
            <w:bottom w:val="none" w:sz="0" w:space="0" w:color="auto"/>
            <w:right w:val="none" w:sz="0" w:space="0" w:color="auto"/>
          </w:divBdr>
        </w:div>
        <w:div w:id="1564607088">
          <w:marLeft w:val="0"/>
          <w:marRight w:val="0"/>
          <w:marTop w:val="0"/>
          <w:marBottom w:val="150"/>
          <w:divBdr>
            <w:top w:val="none" w:sz="0" w:space="0" w:color="auto"/>
            <w:left w:val="none" w:sz="0" w:space="0" w:color="auto"/>
            <w:bottom w:val="none" w:sz="0" w:space="0" w:color="auto"/>
            <w:right w:val="none" w:sz="0" w:space="0" w:color="auto"/>
          </w:divBdr>
        </w:div>
        <w:div w:id="197209114">
          <w:marLeft w:val="0"/>
          <w:marRight w:val="0"/>
          <w:marTop w:val="0"/>
          <w:marBottom w:val="150"/>
          <w:divBdr>
            <w:top w:val="none" w:sz="0" w:space="0" w:color="auto"/>
            <w:left w:val="none" w:sz="0" w:space="0" w:color="auto"/>
            <w:bottom w:val="none" w:sz="0" w:space="0" w:color="auto"/>
            <w:right w:val="none" w:sz="0" w:space="0" w:color="auto"/>
          </w:divBdr>
        </w:div>
        <w:div w:id="2016877898">
          <w:marLeft w:val="0"/>
          <w:marRight w:val="0"/>
          <w:marTop w:val="0"/>
          <w:marBottom w:val="150"/>
          <w:divBdr>
            <w:top w:val="none" w:sz="0" w:space="0" w:color="auto"/>
            <w:left w:val="none" w:sz="0" w:space="0" w:color="auto"/>
            <w:bottom w:val="none" w:sz="0" w:space="0" w:color="auto"/>
            <w:right w:val="none" w:sz="0" w:space="0" w:color="auto"/>
          </w:divBdr>
        </w:div>
        <w:div w:id="878132044">
          <w:marLeft w:val="0"/>
          <w:marRight w:val="0"/>
          <w:marTop w:val="0"/>
          <w:marBottom w:val="150"/>
          <w:divBdr>
            <w:top w:val="none" w:sz="0" w:space="0" w:color="auto"/>
            <w:left w:val="none" w:sz="0" w:space="0" w:color="auto"/>
            <w:bottom w:val="none" w:sz="0" w:space="0" w:color="auto"/>
            <w:right w:val="none" w:sz="0" w:space="0" w:color="auto"/>
          </w:divBdr>
        </w:div>
        <w:div w:id="1881284545">
          <w:marLeft w:val="0"/>
          <w:marRight w:val="0"/>
          <w:marTop w:val="0"/>
          <w:marBottom w:val="150"/>
          <w:divBdr>
            <w:top w:val="none" w:sz="0" w:space="0" w:color="auto"/>
            <w:left w:val="none" w:sz="0" w:space="0" w:color="auto"/>
            <w:bottom w:val="none" w:sz="0" w:space="0" w:color="auto"/>
            <w:right w:val="none" w:sz="0" w:space="0" w:color="auto"/>
          </w:divBdr>
        </w:div>
        <w:div w:id="821193609">
          <w:marLeft w:val="0"/>
          <w:marRight w:val="0"/>
          <w:marTop w:val="0"/>
          <w:marBottom w:val="150"/>
          <w:divBdr>
            <w:top w:val="none" w:sz="0" w:space="0" w:color="auto"/>
            <w:left w:val="none" w:sz="0" w:space="0" w:color="auto"/>
            <w:bottom w:val="none" w:sz="0" w:space="0" w:color="auto"/>
            <w:right w:val="none" w:sz="0" w:space="0" w:color="auto"/>
          </w:divBdr>
        </w:div>
        <w:div w:id="96952346">
          <w:marLeft w:val="0"/>
          <w:marRight w:val="0"/>
          <w:marTop w:val="0"/>
          <w:marBottom w:val="150"/>
          <w:divBdr>
            <w:top w:val="none" w:sz="0" w:space="0" w:color="auto"/>
            <w:left w:val="none" w:sz="0" w:space="0" w:color="auto"/>
            <w:bottom w:val="none" w:sz="0" w:space="0" w:color="auto"/>
            <w:right w:val="none" w:sz="0" w:space="0" w:color="auto"/>
          </w:divBdr>
        </w:div>
        <w:div w:id="1722556612">
          <w:marLeft w:val="0"/>
          <w:marRight w:val="0"/>
          <w:marTop w:val="0"/>
          <w:marBottom w:val="150"/>
          <w:divBdr>
            <w:top w:val="none" w:sz="0" w:space="0" w:color="auto"/>
            <w:left w:val="none" w:sz="0" w:space="0" w:color="auto"/>
            <w:bottom w:val="none" w:sz="0" w:space="0" w:color="auto"/>
            <w:right w:val="none" w:sz="0" w:space="0" w:color="auto"/>
          </w:divBdr>
        </w:div>
        <w:div w:id="584808146">
          <w:marLeft w:val="0"/>
          <w:marRight w:val="0"/>
          <w:marTop w:val="0"/>
          <w:marBottom w:val="150"/>
          <w:divBdr>
            <w:top w:val="none" w:sz="0" w:space="0" w:color="auto"/>
            <w:left w:val="none" w:sz="0" w:space="0" w:color="auto"/>
            <w:bottom w:val="none" w:sz="0" w:space="0" w:color="auto"/>
            <w:right w:val="none" w:sz="0" w:space="0" w:color="auto"/>
          </w:divBdr>
        </w:div>
        <w:div w:id="2015453538">
          <w:marLeft w:val="0"/>
          <w:marRight w:val="0"/>
          <w:marTop w:val="0"/>
          <w:marBottom w:val="150"/>
          <w:divBdr>
            <w:top w:val="none" w:sz="0" w:space="0" w:color="auto"/>
            <w:left w:val="none" w:sz="0" w:space="0" w:color="auto"/>
            <w:bottom w:val="none" w:sz="0" w:space="0" w:color="auto"/>
            <w:right w:val="none" w:sz="0" w:space="0" w:color="auto"/>
          </w:divBdr>
        </w:div>
        <w:div w:id="284847143">
          <w:marLeft w:val="0"/>
          <w:marRight w:val="0"/>
          <w:marTop w:val="0"/>
          <w:marBottom w:val="150"/>
          <w:divBdr>
            <w:top w:val="none" w:sz="0" w:space="0" w:color="auto"/>
            <w:left w:val="none" w:sz="0" w:space="0" w:color="auto"/>
            <w:bottom w:val="none" w:sz="0" w:space="0" w:color="auto"/>
            <w:right w:val="none" w:sz="0" w:space="0" w:color="auto"/>
          </w:divBdr>
        </w:div>
        <w:div w:id="759646209">
          <w:marLeft w:val="0"/>
          <w:marRight w:val="0"/>
          <w:marTop w:val="0"/>
          <w:marBottom w:val="150"/>
          <w:divBdr>
            <w:top w:val="none" w:sz="0" w:space="0" w:color="auto"/>
            <w:left w:val="none" w:sz="0" w:space="0" w:color="auto"/>
            <w:bottom w:val="none" w:sz="0" w:space="0" w:color="auto"/>
            <w:right w:val="none" w:sz="0" w:space="0" w:color="auto"/>
          </w:divBdr>
        </w:div>
      </w:divsChild>
    </w:div>
    <w:div w:id="1623073389">
      <w:bodyDiv w:val="1"/>
      <w:marLeft w:val="0"/>
      <w:marRight w:val="0"/>
      <w:marTop w:val="0"/>
      <w:marBottom w:val="0"/>
      <w:divBdr>
        <w:top w:val="none" w:sz="0" w:space="0" w:color="auto"/>
        <w:left w:val="none" w:sz="0" w:space="0" w:color="auto"/>
        <w:bottom w:val="none" w:sz="0" w:space="0" w:color="auto"/>
        <w:right w:val="none" w:sz="0" w:space="0" w:color="auto"/>
      </w:divBdr>
    </w:div>
    <w:div w:id="1631667490">
      <w:bodyDiv w:val="1"/>
      <w:marLeft w:val="0"/>
      <w:marRight w:val="0"/>
      <w:marTop w:val="0"/>
      <w:marBottom w:val="0"/>
      <w:divBdr>
        <w:top w:val="none" w:sz="0" w:space="0" w:color="auto"/>
        <w:left w:val="none" w:sz="0" w:space="0" w:color="auto"/>
        <w:bottom w:val="none" w:sz="0" w:space="0" w:color="auto"/>
        <w:right w:val="none" w:sz="0" w:space="0" w:color="auto"/>
      </w:divBdr>
    </w:div>
    <w:div w:id="1650865824">
      <w:bodyDiv w:val="1"/>
      <w:marLeft w:val="0"/>
      <w:marRight w:val="0"/>
      <w:marTop w:val="0"/>
      <w:marBottom w:val="0"/>
      <w:divBdr>
        <w:top w:val="none" w:sz="0" w:space="0" w:color="auto"/>
        <w:left w:val="none" w:sz="0" w:space="0" w:color="auto"/>
        <w:bottom w:val="none" w:sz="0" w:space="0" w:color="auto"/>
        <w:right w:val="none" w:sz="0" w:space="0" w:color="auto"/>
      </w:divBdr>
    </w:div>
    <w:div w:id="1652638954">
      <w:bodyDiv w:val="1"/>
      <w:marLeft w:val="0"/>
      <w:marRight w:val="0"/>
      <w:marTop w:val="0"/>
      <w:marBottom w:val="0"/>
      <w:divBdr>
        <w:top w:val="none" w:sz="0" w:space="0" w:color="auto"/>
        <w:left w:val="none" w:sz="0" w:space="0" w:color="auto"/>
        <w:bottom w:val="none" w:sz="0" w:space="0" w:color="auto"/>
        <w:right w:val="none" w:sz="0" w:space="0" w:color="auto"/>
      </w:divBdr>
    </w:div>
    <w:div w:id="1670910635">
      <w:bodyDiv w:val="1"/>
      <w:marLeft w:val="0"/>
      <w:marRight w:val="0"/>
      <w:marTop w:val="0"/>
      <w:marBottom w:val="0"/>
      <w:divBdr>
        <w:top w:val="none" w:sz="0" w:space="0" w:color="auto"/>
        <w:left w:val="none" w:sz="0" w:space="0" w:color="auto"/>
        <w:bottom w:val="none" w:sz="0" w:space="0" w:color="auto"/>
        <w:right w:val="none" w:sz="0" w:space="0" w:color="auto"/>
      </w:divBdr>
    </w:div>
    <w:div w:id="1675110092">
      <w:bodyDiv w:val="1"/>
      <w:marLeft w:val="0"/>
      <w:marRight w:val="0"/>
      <w:marTop w:val="0"/>
      <w:marBottom w:val="0"/>
      <w:divBdr>
        <w:top w:val="none" w:sz="0" w:space="0" w:color="auto"/>
        <w:left w:val="none" w:sz="0" w:space="0" w:color="auto"/>
        <w:bottom w:val="none" w:sz="0" w:space="0" w:color="auto"/>
        <w:right w:val="none" w:sz="0" w:space="0" w:color="auto"/>
      </w:divBdr>
    </w:div>
    <w:div w:id="1696037824">
      <w:bodyDiv w:val="1"/>
      <w:marLeft w:val="0"/>
      <w:marRight w:val="0"/>
      <w:marTop w:val="0"/>
      <w:marBottom w:val="0"/>
      <w:divBdr>
        <w:top w:val="none" w:sz="0" w:space="0" w:color="auto"/>
        <w:left w:val="none" w:sz="0" w:space="0" w:color="auto"/>
        <w:bottom w:val="none" w:sz="0" w:space="0" w:color="auto"/>
        <w:right w:val="none" w:sz="0" w:space="0" w:color="auto"/>
      </w:divBdr>
    </w:div>
    <w:div w:id="1707099411">
      <w:bodyDiv w:val="1"/>
      <w:marLeft w:val="0"/>
      <w:marRight w:val="0"/>
      <w:marTop w:val="0"/>
      <w:marBottom w:val="0"/>
      <w:divBdr>
        <w:top w:val="none" w:sz="0" w:space="0" w:color="auto"/>
        <w:left w:val="none" w:sz="0" w:space="0" w:color="auto"/>
        <w:bottom w:val="none" w:sz="0" w:space="0" w:color="auto"/>
        <w:right w:val="none" w:sz="0" w:space="0" w:color="auto"/>
      </w:divBdr>
    </w:div>
    <w:div w:id="1707217867">
      <w:bodyDiv w:val="1"/>
      <w:marLeft w:val="0"/>
      <w:marRight w:val="0"/>
      <w:marTop w:val="0"/>
      <w:marBottom w:val="0"/>
      <w:divBdr>
        <w:top w:val="none" w:sz="0" w:space="0" w:color="auto"/>
        <w:left w:val="none" w:sz="0" w:space="0" w:color="auto"/>
        <w:bottom w:val="none" w:sz="0" w:space="0" w:color="auto"/>
        <w:right w:val="none" w:sz="0" w:space="0" w:color="auto"/>
      </w:divBdr>
    </w:div>
    <w:div w:id="1708068863">
      <w:bodyDiv w:val="1"/>
      <w:marLeft w:val="0"/>
      <w:marRight w:val="0"/>
      <w:marTop w:val="0"/>
      <w:marBottom w:val="0"/>
      <w:divBdr>
        <w:top w:val="none" w:sz="0" w:space="0" w:color="auto"/>
        <w:left w:val="none" w:sz="0" w:space="0" w:color="auto"/>
        <w:bottom w:val="none" w:sz="0" w:space="0" w:color="auto"/>
        <w:right w:val="none" w:sz="0" w:space="0" w:color="auto"/>
      </w:divBdr>
      <w:divsChild>
        <w:div w:id="1502966486">
          <w:blockQuote w:val="1"/>
          <w:marLeft w:val="225"/>
          <w:marRight w:val="0"/>
          <w:marTop w:val="0"/>
          <w:marBottom w:val="0"/>
          <w:divBdr>
            <w:top w:val="none" w:sz="0" w:space="0" w:color="auto"/>
            <w:left w:val="none" w:sz="0" w:space="0" w:color="auto"/>
            <w:bottom w:val="none" w:sz="0" w:space="0" w:color="auto"/>
            <w:right w:val="none" w:sz="0" w:space="0" w:color="auto"/>
          </w:divBdr>
        </w:div>
        <w:div w:id="7432609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9354217">
      <w:bodyDiv w:val="1"/>
      <w:marLeft w:val="0"/>
      <w:marRight w:val="0"/>
      <w:marTop w:val="0"/>
      <w:marBottom w:val="0"/>
      <w:divBdr>
        <w:top w:val="none" w:sz="0" w:space="0" w:color="auto"/>
        <w:left w:val="none" w:sz="0" w:space="0" w:color="auto"/>
        <w:bottom w:val="none" w:sz="0" w:space="0" w:color="auto"/>
        <w:right w:val="none" w:sz="0" w:space="0" w:color="auto"/>
      </w:divBdr>
      <w:divsChild>
        <w:div w:id="948127433">
          <w:blockQuote w:val="1"/>
          <w:marLeft w:val="225"/>
          <w:marRight w:val="0"/>
          <w:marTop w:val="0"/>
          <w:marBottom w:val="0"/>
          <w:divBdr>
            <w:top w:val="none" w:sz="0" w:space="0" w:color="auto"/>
            <w:left w:val="none" w:sz="0" w:space="0" w:color="auto"/>
            <w:bottom w:val="none" w:sz="0" w:space="0" w:color="auto"/>
            <w:right w:val="none" w:sz="0" w:space="0" w:color="auto"/>
          </w:divBdr>
        </w:div>
        <w:div w:id="617957068">
          <w:blockQuote w:val="1"/>
          <w:marLeft w:val="225"/>
          <w:marRight w:val="0"/>
          <w:marTop w:val="0"/>
          <w:marBottom w:val="0"/>
          <w:divBdr>
            <w:top w:val="none" w:sz="0" w:space="0" w:color="auto"/>
            <w:left w:val="none" w:sz="0" w:space="0" w:color="auto"/>
            <w:bottom w:val="none" w:sz="0" w:space="0" w:color="auto"/>
            <w:right w:val="none" w:sz="0" w:space="0" w:color="auto"/>
          </w:divBdr>
        </w:div>
        <w:div w:id="514803720">
          <w:blockQuote w:val="1"/>
          <w:marLeft w:val="225"/>
          <w:marRight w:val="0"/>
          <w:marTop w:val="0"/>
          <w:marBottom w:val="0"/>
          <w:divBdr>
            <w:top w:val="none" w:sz="0" w:space="0" w:color="auto"/>
            <w:left w:val="none" w:sz="0" w:space="0" w:color="auto"/>
            <w:bottom w:val="none" w:sz="0" w:space="0" w:color="auto"/>
            <w:right w:val="none" w:sz="0" w:space="0" w:color="auto"/>
          </w:divBdr>
        </w:div>
        <w:div w:id="130028529">
          <w:blockQuote w:val="1"/>
          <w:marLeft w:val="225"/>
          <w:marRight w:val="0"/>
          <w:marTop w:val="0"/>
          <w:marBottom w:val="0"/>
          <w:divBdr>
            <w:top w:val="none" w:sz="0" w:space="0" w:color="auto"/>
            <w:left w:val="none" w:sz="0" w:space="0" w:color="auto"/>
            <w:bottom w:val="none" w:sz="0" w:space="0" w:color="auto"/>
            <w:right w:val="none" w:sz="0" w:space="0" w:color="auto"/>
          </w:divBdr>
        </w:div>
        <w:div w:id="4820422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7879001">
      <w:bodyDiv w:val="1"/>
      <w:marLeft w:val="0"/>
      <w:marRight w:val="0"/>
      <w:marTop w:val="0"/>
      <w:marBottom w:val="0"/>
      <w:divBdr>
        <w:top w:val="none" w:sz="0" w:space="0" w:color="auto"/>
        <w:left w:val="none" w:sz="0" w:space="0" w:color="auto"/>
        <w:bottom w:val="none" w:sz="0" w:space="0" w:color="auto"/>
        <w:right w:val="none" w:sz="0" w:space="0" w:color="auto"/>
      </w:divBdr>
      <w:divsChild>
        <w:div w:id="1662543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1149908">
      <w:bodyDiv w:val="1"/>
      <w:marLeft w:val="0"/>
      <w:marRight w:val="0"/>
      <w:marTop w:val="0"/>
      <w:marBottom w:val="0"/>
      <w:divBdr>
        <w:top w:val="none" w:sz="0" w:space="0" w:color="auto"/>
        <w:left w:val="none" w:sz="0" w:space="0" w:color="auto"/>
        <w:bottom w:val="none" w:sz="0" w:space="0" w:color="auto"/>
        <w:right w:val="none" w:sz="0" w:space="0" w:color="auto"/>
      </w:divBdr>
    </w:div>
    <w:div w:id="1732657204">
      <w:bodyDiv w:val="1"/>
      <w:marLeft w:val="0"/>
      <w:marRight w:val="0"/>
      <w:marTop w:val="0"/>
      <w:marBottom w:val="0"/>
      <w:divBdr>
        <w:top w:val="none" w:sz="0" w:space="0" w:color="auto"/>
        <w:left w:val="none" w:sz="0" w:space="0" w:color="auto"/>
        <w:bottom w:val="none" w:sz="0" w:space="0" w:color="auto"/>
        <w:right w:val="none" w:sz="0" w:space="0" w:color="auto"/>
      </w:divBdr>
    </w:div>
    <w:div w:id="1741901590">
      <w:bodyDiv w:val="1"/>
      <w:marLeft w:val="0"/>
      <w:marRight w:val="0"/>
      <w:marTop w:val="0"/>
      <w:marBottom w:val="0"/>
      <w:divBdr>
        <w:top w:val="none" w:sz="0" w:space="0" w:color="auto"/>
        <w:left w:val="none" w:sz="0" w:space="0" w:color="auto"/>
        <w:bottom w:val="none" w:sz="0" w:space="0" w:color="auto"/>
        <w:right w:val="none" w:sz="0" w:space="0" w:color="auto"/>
      </w:divBdr>
    </w:div>
    <w:div w:id="1749382798">
      <w:bodyDiv w:val="1"/>
      <w:marLeft w:val="0"/>
      <w:marRight w:val="0"/>
      <w:marTop w:val="0"/>
      <w:marBottom w:val="0"/>
      <w:divBdr>
        <w:top w:val="none" w:sz="0" w:space="0" w:color="auto"/>
        <w:left w:val="none" w:sz="0" w:space="0" w:color="auto"/>
        <w:bottom w:val="none" w:sz="0" w:space="0" w:color="auto"/>
        <w:right w:val="none" w:sz="0" w:space="0" w:color="auto"/>
      </w:divBdr>
    </w:div>
    <w:div w:id="1756702091">
      <w:bodyDiv w:val="1"/>
      <w:marLeft w:val="0"/>
      <w:marRight w:val="0"/>
      <w:marTop w:val="0"/>
      <w:marBottom w:val="0"/>
      <w:divBdr>
        <w:top w:val="none" w:sz="0" w:space="0" w:color="auto"/>
        <w:left w:val="none" w:sz="0" w:space="0" w:color="auto"/>
        <w:bottom w:val="none" w:sz="0" w:space="0" w:color="auto"/>
        <w:right w:val="none" w:sz="0" w:space="0" w:color="auto"/>
      </w:divBdr>
      <w:divsChild>
        <w:div w:id="1548494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3642696">
      <w:bodyDiv w:val="1"/>
      <w:marLeft w:val="0"/>
      <w:marRight w:val="0"/>
      <w:marTop w:val="0"/>
      <w:marBottom w:val="0"/>
      <w:divBdr>
        <w:top w:val="none" w:sz="0" w:space="0" w:color="auto"/>
        <w:left w:val="none" w:sz="0" w:space="0" w:color="auto"/>
        <w:bottom w:val="none" w:sz="0" w:space="0" w:color="auto"/>
        <w:right w:val="none" w:sz="0" w:space="0" w:color="auto"/>
      </w:divBdr>
    </w:div>
    <w:div w:id="1768965394">
      <w:bodyDiv w:val="1"/>
      <w:marLeft w:val="0"/>
      <w:marRight w:val="0"/>
      <w:marTop w:val="0"/>
      <w:marBottom w:val="0"/>
      <w:divBdr>
        <w:top w:val="none" w:sz="0" w:space="0" w:color="auto"/>
        <w:left w:val="none" w:sz="0" w:space="0" w:color="auto"/>
        <w:bottom w:val="none" w:sz="0" w:space="0" w:color="auto"/>
        <w:right w:val="none" w:sz="0" w:space="0" w:color="auto"/>
      </w:divBdr>
      <w:divsChild>
        <w:div w:id="1904102300">
          <w:blockQuote w:val="1"/>
          <w:marLeft w:val="225"/>
          <w:marRight w:val="0"/>
          <w:marTop w:val="0"/>
          <w:marBottom w:val="0"/>
          <w:divBdr>
            <w:top w:val="none" w:sz="0" w:space="0" w:color="auto"/>
            <w:left w:val="none" w:sz="0" w:space="0" w:color="auto"/>
            <w:bottom w:val="none" w:sz="0" w:space="0" w:color="auto"/>
            <w:right w:val="none" w:sz="0" w:space="0" w:color="auto"/>
          </w:divBdr>
        </w:div>
        <w:div w:id="940069732">
          <w:blockQuote w:val="1"/>
          <w:marLeft w:val="225"/>
          <w:marRight w:val="0"/>
          <w:marTop w:val="0"/>
          <w:marBottom w:val="0"/>
          <w:divBdr>
            <w:top w:val="none" w:sz="0" w:space="0" w:color="auto"/>
            <w:left w:val="none" w:sz="0" w:space="0" w:color="auto"/>
            <w:bottom w:val="none" w:sz="0" w:space="0" w:color="auto"/>
            <w:right w:val="none" w:sz="0" w:space="0" w:color="auto"/>
          </w:divBdr>
        </w:div>
        <w:div w:id="1090151794">
          <w:blockQuote w:val="1"/>
          <w:marLeft w:val="225"/>
          <w:marRight w:val="0"/>
          <w:marTop w:val="0"/>
          <w:marBottom w:val="0"/>
          <w:divBdr>
            <w:top w:val="none" w:sz="0" w:space="0" w:color="auto"/>
            <w:left w:val="none" w:sz="0" w:space="0" w:color="auto"/>
            <w:bottom w:val="none" w:sz="0" w:space="0" w:color="auto"/>
            <w:right w:val="none" w:sz="0" w:space="0" w:color="auto"/>
          </w:divBdr>
        </w:div>
        <w:div w:id="1857109972">
          <w:blockQuote w:val="1"/>
          <w:marLeft w:val="225"/>
          <w:marRight w:val="0"/>
          <w:marTop w:val="0"/>
          <w:marBottom w:val="0"/>
          <w:divBdr>
            <w:top w:val="none" w:sz="0" w:space="0" w:color="auto"/>
            <w:left w:val="none" w:sz="0" w:space="0" w:color="auto"/>
            <w:bottom w:val="none" w:sz="0" w:space="0" w:color="auto"/>
            <w:right w:val="none" w:sz="0" w:space="0" w:color="auto"/>
          </w:divBdr>
        </w:div>
        <w:div w:id="1251698613">
          <w:blockQuote w:val="1"/>
          <w:marLeft w:val="225"/>
          <w:marRight w:val="0"/>
          <w:marTop w:val="0"/>
          <w:marBottom w:val="0"/>
          <w:divBdr>
            <w:top w:val="none" w:sz="0" w:space="0" w:color="auto"/>
            <w:left w:val="none" w:sz="0" w:space="0" w:color="auto"/>
            <w:bottom w:val="none" w:sz="0" w:space="0" w:color="auto"/>
            <w:right w:val="none" w:sz="0" w:space="0" w:color="auto"/>
          </w:divBdr>
        </w:div>
        <w:div w:id="298922389">
          <w:blockQuote w:val="1"/>
          <w:marLeft w:val="225"/>
          <w:marRight w:val="0"/>
          <w:marTop w:val="0"/>
          <w:marBottom w:val="0"/>
          <w:divBdr>
            <w:top w:val="none" w:sz="0" w:space="0" w:color="auto"/>
            <w:left w:val="none" w:sz="0" w:space="0" w:color="auto"/>
            <w:bottom w:val="none" w:sz="0" w:space="0" w:color="auto"/>
            <w:right w:val="none" w:sz="0" w:space="0" w:color="auto"/>
          </w:divBdr>
        </w:div>
        <w:div w:id="991132131">
          <w:blockQuote w:val="1"/>
          <w:marLeft w:val="225"/>
          <w:marRight w:val="0"/>
          <w:marTop w:val="0"/>
          <w:marBottom w:val="0"/>
          <w:divBdr>
            <w:top w:val="none" w:sz="0" w:space="0" w:color="auto"/>
            <w:left w:val="none" w:sz="0" w:space="0" w:color="auto"/>
            <w:bottom w:val="none" w:sz="0" w:space="0" w:color="auto"/>
            <w:right w:val="none" w:sz="0" w:space="0" w:color="auto"/>
          </w:divBdr>
        </w:div>
        <w:div w:id="5293406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7748415">
      <w:bodyDiv w:val="1"/>
      <w:marLeft w:val="0"/>
      <w:marRight w:val="0"/>
      <w:marTop w:val="0"/>
      <w:marBottom w:val="0"/>
      <w:divBdr>
        <w:top w:val="none" w:sz="0" w:space="0" w:color="auto"/>
        <w:left w:val="none" w:sz="0" w:space="0" w:color="auto"/>
        <w:bottom w:val="none" w:sz="0" w:space="0" w:color="auto"/>
        <w:right w:val="none" w:sz="0" w:space="0" w:color="auto"/>
      </w:divBdr>
    </w:div>
    <w:div w:id="1788888224">
      <w:bodyDiv w:val="1"/>
      <w:marLeft w:val="0"/>
      <w:marRight w:val="0"/>
      <w:marTop w:val="0"/>
      <w:marBottom w:val="0"/>
      <w:divBdr>
        <w:top w:val="none" w:sz="0" w:space="0" w:color="auto"/>
        <w:left w:val="none" w:sz="0" w:space="0" w:color="auto"/>
        <w:bottom w:val="none" w:sz="0" w:space="0" w:color="auto"/>
        <w:right w:val="none" w:sz="0" w:space="0" w:color="auto"/>
      </w:divBdr>
    </w:div>
    <w:div w:id="1794128171">
      <w:bodyDiv w:val="1"/>
      <w:marLeft w:val="0"/>
      <w:marRight w:val="0"/>
      <w:marTop w:val="0"/>
      <w:marBottom w:val="0"/>
      <w:divBdr>
        <w:top w:val="none" w:sz="0" w:space="0" w:color="auto"/>
        <w:left w:val="none" w:sz="0" w:space="0" w:color="auto"/>
        <w:bottom w:val="none" w:sz="0" w:space="0" w:color="auto"/>
        <w:right w:val="none" w:sz="0" w:space="0" w:color="auto"/>
      </w:divBdr>
    </w:div>
    <w:div w:id="1797678634">
      <w:bodyDiv w:val="1"/>
      <w:marLeft w:val="0"/>
      <w:marRight w:val="0"/>
      <w:marTop w:val="0"/>
      <w:marBottom w:val="0"/>
      <w:divBdr>
        <w:top w:val="none" w:sz="0" w:space="0" w:color="auto"/>
        <w:left w:val="none" w:sz="0" w:space="0" w:color="auto"/>
        <w:bottom w:val="none" w:sz="0" w:space="0" w:color="auto"/>
        <w:right w:val="none" w:sz="0" w:space="0" w:color="auto"/>
      </w:divBdr>
    </w:div>
    <w:div w:id="1798792885">
      <w:bodyDiv w:val="1"/>
      <w:marLeft w:val="0"/>
      <w:marRight w:val="0"/>
      <w:marTop w:val="0"/>
      <w:marBottom w:val="0"/>
      <w:divBdr>
        <w:top w:val="none" w:sz="0" w:space="0" w:color="auto"/>
        <w:left w:val="none" w:sz="0" w:space="0" w:color="auto"/>
        <w:bottom w:val="none" w:sz="0" w:space="0" w:color="auto"/>
        <w:right w:val="none" w:sz="0" w:space="0" w:color="auto"/>
      </w:divBdr>
      <w:divsChild>
        <w:div w:id="1014921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238636">
      <w:bodyDiv w:val="1"/>
      <w:marLeft w:val="0"/>
      <w:marRight w:val="0"/>
      <w:marTop w:val="0"/>
      <w:marBottom w:val="0"/>
      <w:divBdr>
        <w:top w:val="none" w:sz="0" w:space="0" w:color="auto"/>
        <w:left w:val="none" w:sz="0" w:space="0" w:color="auto"/>
        <w:bottom w:val="none" w:sz="0" w:space="0" w:color="auto"/>
        <w:right w:val="none" w:sz="0" w:space="0" w:color="auto"/>
      </w:divBdr>
      <w:divsChild>
        <w:div w:id="197593354">
          <w:blockQuote w:val="1"/>
          <w:marLeft w:val="225"/>
          <w:marRight w:val="0"/>
          <w:marTop w:val="0"/>
          <w:marBottom w:val="0"/>
          <w:divBdr>
            <w:top w:val="none" w:sz="0" w:space="0" w:color="auto"/>
            <w:left w:val="none" w:sz="0" w:space="0" w:color="auto"/>
            <w:bottom w:val="none" w:sz="0" w:space="0" w:color="auto"/>
            <w:right w:val="none" w:sz="0" w:space="0" w:color="auto"/>
          </w:divBdr>
        </w:div>
        <w:div w:id="18125570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697095">
      <w:bodyDiv w:val="1"/>
      <w:marLeft w:val="0"/>
      <w:marRight w:val="0"/>
      <w:marTop w:val="0"/>
      <w:marBottom w:val="0"/>
      <w:divBdr>
        <w:top w:val="none" w:sz="0" w:space="0" w:color="auto"/>
        <w:left w:val="none" w:sz="0" w:space="0" w:color="auto"/>
        <w:bottom w:val="none" w:sz="0" w:space="0" w:color="auto"/>
        <w:right w:val="none" w:sz="0" w:space="0" w:color="auto"/>
      </w:divBdr>
      <w:divsChild>
        <w:div w:id="873466792">
          <w:blockQuote w:val="1"/>
          <w:marLeft w:val="225"/>
          <w:marRight w:val="0"/>
          <w:marTop w:val="0"/>
          <w:marBottom w:val="0"/>
          <w:divBdr>
            <w:top w:val="none" w:sz="0" w:space="0" w:color="auto"/>
            <w:left w:val="none" w:sz="0" w:space="0" w:color="auto"/>
            <w:bottom w:val="none" w:sz="0" w:space="0" w:color="auto"/>
            <w:right w:val="none" w:sz="0" w:space="0" w:color="auto"/>
          </w:divBdr>
        </w:div>
        <w:div w:id="1779788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9086623">
      <w:bodyDiv w:val="1"/>
      <w:marLeft w:val="0"/>
      <w:marRight w:val="0"/>
      <w:marTop w:val="0"/>
      <w:marBottom w:val="0"/>
      <w:divBdr>
        <w:top w:val="none" w:sz="0" w:space="0" w:color="auto"/>
        <w:left w:val="none" w:sz="0" w:space="0" w:color="auto"/>
        <w:bottom w:val="none" w:sz="0" w:space="0" w:color="auto"/>
        <w:right w:val="none" w:sz="0" w:space="0" w:color="auto"/>
      </w:divBdr>
    </w:div>
    <w:div w:id="1816339068">
      <w:bodyDiv w:val="1"/>
      <w:marLeft w:val="0"/>
      <w:marRight w:val="0"/>
      <w:marTop w:val="0"/>
      <w:marBottom w:val="0"/>
      <w:divBdr>
        <w:top w:val="none" w:sz="0" w:space="0" w:color="auto"/>
        <w:left w:val="none" w:sz="0" w:space="0" w:color="auto"/>
        <w:bottom w:val="none" w:sz="0" w:space="0" w:color="auto"/>
        <w:right w:val="none" w:sz="0" w:space="0" w:color="auto"/>
      </w:divBdr>
    </w:div>
    <w:div w:id="1827740664">
      <w:bodyDiv w:val="1"/>
      <w:marLeft w:val="0"/>
      <w:marRight w:val="0"/>
      <w:marTop w:val="0"/>
      <w:marBottom w:val="0"/>
      <w:divBdr>
        <w:top w:val="none" w:sz="0" w:space="0" w:color="auto"/>
        <w:left w:val="none" w:sz="0" w:space="0" w:color="auto"/>
        <w:bottom w:val="none" w:sz="0" w:space="0" w:color="auto"/>
        <w:right w:val="none" w:sz="0" w:space="0" w:color="auto"/>
      </w:divBdr>
    </w:div>
    <w:div w:id="1835417419">
      <w:bodyDiv w:val="1"/>
      <w:marLeft w:val="0"/>
      <w:marRight w:val="0"/>
      <w:marTop w:val="0"/>
      <w:marBottom w:val="0"/>
      <w:divBdr>
        <w:top w:val="none" w:sz="0" w:space="0" w:color="auto"/>
        <w:left w:val="none" w:sz="0" w:space="0" w:color="auto"/>
        <w:bottom w:val="none" w:sz="0" w:space="0" w:color="auto"/>
        <w:right w:val="none" w:sz="0" w:space="0" w:color="auto"/>
      </w:divBdr>
    </w:div>
    <w:div w:id="1835685826">
      <w:bodyDiv w:val="1"/>
      <w:marLeft w:val="0"/>
      <w:marRight w:val="0"/>
      <w:marTop w:val="0"/>
      <w:marBottom w:val="0"/>
      <w:divBdr>
        <w:top w:val="none" w:sz="0" w:space="0" w:color="auto"/>
        <w:left w:val="none" w:sz="0" w:space="0" w:color="auto"/>
        <w:bottom w:val="none" w:sz="0" w:space="0" w:color="auto"/>
        <w:right w:val="none" w:sz="0" w:space="0" w:color="auto"/>
      </w:divBdr>
      <w:divsChild>
        <w:div w:id="689067888">
          <w:blockQuote w:val="1"/>
          <w:marLeft w:val="225"/>
          <w:marRight w:val="0"/>
          <w:marTop w:val="0"/>
          <w:marBottom w:val="0"/>
          <w:divBdr>
            <w:top w:val="none" w:sz="0" w:space="0" w:color="auto"/>
            <w:left w:val="none" w:sz="0" w:space="0" w:color="auto"/>
            <w:bottom w:val="none" w:sz="0" w:space="0" w:color="auto"/>
            <w:right w:val="none" w:sz="0" w:space="0" w:color="auto"/>
          </w:divBdr>
        </w:div>
        <w:div w:id="830952756">
          <w:blockQuote w:val="1"/>
          <w:marLeft w:val="225"/>
          <w:marRight w:val="0"/>
          <w:marTop w:val="0"/>
          <w:marBottom w:val="0"/>
          <w:divBdr>
            <w:top w:val="none" w:sz="0" w:space="0" w:color="auto"/>
            <w:left w:val="none" w:sz="0" w:space="0" w:color="auto"/>
            <w:bottom w:val="none" w:sz="0" w:space="0" w:color="auto"/>
            <w:right w:val="none" w:sz="0" w:space="0" w:color="auto"/>
          </w:divBdr>
        </w:div>
        <w:div w:id="1529487578">
          <w:blockQuote w:val="1"/>
          <w:marLeft w:val="225"/>
          <w:marRight w:val="0"/>
          <w:marTop w:val="0"/>
          <w:marBottom w:val="0"/>
          <w:divBdr>
            <w:top w:val="none" w:sz="0" w:space="0" w:color="auto"/>
            <w:left w:val="none" w:sz="0" w:space="0" w:color="auto"/>
            <w:bottom w:val="none" w:sz="0" w:space="0" w:color="auto"/>
            <w:right w:val="none" w:sz="0" w:space="0" w:color="auto"/>
          </w:divBdr>
        </w:div>
        <w:div w:id="5456779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6629688">
      <w:bodyDiv w:val="1"/>
      <w:marLeft w:val="0"/>
      <w:marRight w:val="0"/>
      <w:marTop w:val="0"/>
      <w:marBottom w:val="0"/>
      <w:divBdr>
        <w:top w:val="none" w:sz="0" w:space="0" w:color="auto"/>
        <w:left w:val="none" w:sz="0" w:space="0" w:color="auto"/>
        <w:bottom w:val="none" w:sz="0" w:space="0" w:color="auto"/>
        <w:right w:val="none" w:sz="0" w:space="0" w:color="auto"/>
      </w:divBdr>
    </w:div>
    <w:div w:id="1846705938">
      <w:bodyDiv w:val="1"/>
      <w:marLeft w:val="0"/>
      <w:marRight w:val="0"/>
      <w:marTop w:val="0"/>
      <w:marBottom w:val="0"/>
      <w:divBdr>
        <w:top w:val="none" w:sz="0" w:space="0" w:color="auto"/>
        <w:left w:val="none" w:sz="0" w:space="0" w:color="auto"/>
        <w:bottom w:val="none" w:sz="0" w:space="0" w:color="auto"/>
        <w:right w:val="none" w:sz="0" w:space="0" w:color="auto"/>
      </w:divBdr>
      <w:divsChild>
        <w:div w:id="18642015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1289972">
      <w:bodyDiv w:val="1"/>
      <w:marLeft w:val="0"/>
      <w:marRight w:val="0"/>
      <w:marTop w:val="0"/>
      <w:marBottom w:val="0"/>
      <w:divBdr>
        <w:top w:val="none" w:sz="0" w:space="0" w:color="auto"/>
        <w:left w:val="none" w:sz="0" w:space="0" w:color="auto"/>
        <w:bottom w:val="none" w:sz="0" w:space="0" w:color="auto"/>
        <w:right w:val="none" w:sz="0" w:space="0" w:color="auto"/>
      </w:divBdr>
      <w:divsChild>
        <w:div w:id="293024702">
          <w:blockQuote w:val="1"/>
          <w:marLeft w:val="225"/>
          <w:marRight w:val="0"/>
          <w:marTop w:val="0"/>
          <w:marBottom w:val="0"/>
          <w:divBdr>
            <w:top w:val="none" w:sz="0" w:space="0" w:color="auto"/>
            <w:left w:val="none" w:sz="0" w:space="0" w:color="auto"/>
            <w:bottom w:val="none" w:sz="0" w:space="0" w:color="auto"/>
            <w:right w:val="none" w:sz="0" w:space="0" w:color="auto"/>
          </w:divBdr>
        </w:div>
        <w:div w:id="399135961">
          <w:blockQuote w:val="1"/>
          <w:marLeft w:val="225"/>
          <w:marRight w:val="0"/>
          <w:marTop w:val="0"/>
          <w:marBottom w:val="0"/>
          <w:divBdr>
            <w:top w:val="none" w:sz="0" w:space="0" w:color="auto"/>
            <w:left w:val="none" w:sz="0" w:space="0" w:color="auto"/>
            <w:bottom w:val="none" w:sz="0" w:space="0" w:color="auto"/>
            <w:right w:val="none" w:sz="0" w:space="0" w:color="auto"/>
          </w:divBdr>
        </w:div>
        <w:div w:id="944069916">
          <w:blockQuote w:val="1"/>
          <w:marLeft w:val="225"/>
          <w:marRight w:val="0"/>
          <w:marTop w:val="0"/>
          <w:marBottom w:val="0"/>
          <w:divBdr>
            <w:top w:val="none" w:sz="0" w:space="0" w:color="auto"/>
            <w:left w:val="none" w:sz="0" w:space="0" w:color="auto"/>
            <w:bottom w:val="none" w:sz="0" w:space="0" w:color="auto"/>
            <w:right w:val="none" w:sz="0" w:space="0" w:color="auto"/>
          </w:divBdr>
        </w:div>
        <w:div w:id="397825126">
          <w:blockQuote w:val="1"/>
          <w:marLeft w:val="225"/>
          <w:marRight w:val="0"/>
          <w:marTop w:val="0"/>
          <w:marBottom w:val="0"/>
          <w:divBdr>
            <w:top w:val="none" w:sz="0" w:space="0" w:color="auto"/>
            <w:left w:val="none" w:sz="0" w:space="0" w:color="auto"/>
            <w:bottom w:val="none" w:sz="0" w:space="0" w:color="auto"/>
            <w:right w:val="none" w:sz="0" w:space="0" w:color="auto"/>
          </w:divBdr>
        </w:div>
        <w:div w:id="16941090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3834095">
      <w:bodyDiv w:val="1"/>
      <w:marLeft w:val="0"/>
      <w:marRight w:val="0"/>
      <w:marTop w:val="0"/>
      <w:marBottom w:val="0"/>
      <w:divBdr>
        <w:top w:val="none" w:sz="0" w:space="0" w:color="auto"/>
        <w:left w:val="none" w:sz="0" w:space="0" w:color="auto"/>
        <w:bottom w:val="none" w:sz="0" w:space="0" w:color="auto"/>
        <w:right w:val="none" w:sz="0" w:space="0" w:color="auto"/>
      </w:divBdr>
    </w:div>
    <w:div w:id="1860198023">
      <w:bodyDiv w:val="1"/>
      <w:marLeft w:val="0"/>
      <w:marRight w:val="0"/>
      <w:marTop w:val="0"/>
      <w:marBottom w:val="0"/>
      <w:divBdr>
        <w:top w:val="none" w:sz="0" w:space="0" w:color="auto"/>
        <w:left w:val="none" w:sz="0" w:space="0" w:color="auto"/>
        <w:bottom w:val="none" w:sz="0" w:space="0" w:color="auto"/>
        <w:right w:val="none" w:sz="0" w:space="0" w:color="auto"/>
      </w:divBdr>
    </w:div>
    <w:div w:id="1861385985">
      <w:bodyDiv w:val="1"/>
      <w:marLeft w:val="0"/>
      <w:marRight w:val="0"/>
      <w:marTop w:val="0"/>
      <w:marBottom w:val="0"/>
      <w:divBdr>
        <w:top w:val="none" w:sz="0" w:space="0" w:color="auto"/>
        <w:left w:val="none" w:sz="0" w:space="0" w:color="auto"/>
        <w:bottom w:val="none" w:sz="0" w:space="0" w:color="auto"/>
        <w:right w:val="none" w:sz="0" w:space="0" w:color="auto"/>
      </w:divBdr>
    </w:div>
    <w:div w:id="1862816072">
      <w:bodyDiv w:val="1"/>
      <w:marLeft w:val="0"/>
      <w:marRight w:val="0"/>
      <w:marTop w:val="0"/>
      <w:marBottom w:val="0"/>
      <w:divBdr>
        <w:top w:val="none" w:sz="0" w:space="0" w:color="auto"/>
        <w:left w:val="none" w:sz="0" w:space="0" w:color="auto"/>
        <w:bottom w:val="none" w:sz="0" w:space="0" w:color="auto"/>
        <w:right w:val="none" w:sz="0" w:space="0" w:color="auto"/>
      </w:divBdr>
    </w:div>
    <w:div w:id="1864632217">
      <w:bodyDiv w:val="1"/>
      <w:marLeft w:val="0"/>
      <w:marRight w:val="0"/>
      <w:marTop w:val="0"/>
      <w:marBottom w:val="0"/>
      <w:divBdr>
        <w:top w:val="none" w:sz="0" w:space="0" w:color="auto"/>
        <w:left w:val="none" w:sz="0" w:space="0" w:color="auto"/>
        <w:bottom w:val="none" w:sz="0" w:space="0" w:color="auto"/>
        <w:right w:val="none" w:sz="0" w:space="0" w:color="auto"/>
      </w:divBdr>
      <w:divsChild>
        <w:div w:id="629432339">
          <w:blockQuote w:val="1"/>
          <w:marLeft w:val="225"/>
          <w:marRight w:val="0"/>
          <w:marTop w:val="0"/>
          <w:marBottom w:val="0"/>
          <w:divBdr>
            <w:top w:val="none" w:sz="0" w:space="0" w:color="auto"/>
            <w:left w:val="none" w:sz="0" w:space="0" w:color="auto"/>
            <w:bottom w:val="none" w:sz="0" w:space="0" w:color="auto"/>
            <w:right w:val="none" w:sz="0" w:space="0" w:color="auto"/>
          </w:divBdr>
        </w:div>
        <w:div w:id="621962116">
          <w:blockQuote w:val="1"/>
          <w:marLeft w:val="225"/>
          <w:marRight w:val="0"/>
          <w:marTop w:val="0"/>
          <w:marBottom w:val="0"/>
          <w:divBdr>
            <w:top w:val="none" w:sz="0" w:space="0" w:color="auto"/>
            <w:left w:val="none" w:sz="0" w:space="0" w:color="auto"/>
            <w:bottom w:val="none" w:sz="0" w:space="0" w:color="auto"/>
            <w:right w:val="none" w:sz="0" w:space="0" w:color="auto"/>
          </w:divBdr>
        </w:div>
        <w:div w:id="1911498496">
          <w:blockQuote w:val="1"/>
          <w:marLeft w:val="225"/>
          <w:marRight w:val="0"/>
          <w:marTop w:val="0"/>
          <w:marBottom w:val="0"/>
          <w:divBdr>
            <w:top w:val="none" w:sz="0" w:space="0" w:color="auto"/>
            <w:left w:val="none" w:sz="0" w:space="0" w:color="auto"/>
            <w:bottom w:val="none" w:sz="0" w:space="0" w:color="auto"/>
            <w:right w:val="none" w:sz="0" w:space="0" w:color="auto"/>
          </w:divBdr>
        </w:div>
        <w:div w:id="1313827780">
          <w:blockQuote w:val="1"/>
          <w:marLeft w:val="225"/>
          <w:marRight w:val="0"/>
          <w:marTop w:val="0"/>
          <w:marBottom w:val="0"/>
          <w:divBdr>
            <w:top w:val="none" w:sz="0" w:space="0" w:color="auto"/>
            <w:left w:val="none" w:sz="0" w:space="0" w:color="auto"/>
            <w:bottom w:val="none" w:sz="0" w:space="0" w:color="auto"/>
            <w:right w:val="none" w:sz="0" w:space="0" w:color="auto"/>
          </w:divBdr>
        </w:div>
        <w:div w:id="1489904884">
          <w:blockQuote w:val="1"/>
          <w:marLeft w:val="225"/>
          <w:marRight w:val="0"/>
          <w:marTop w:val="0"/>
          <w:marBottom w:val="0"/>
          <w:divBdr>
            <w:top w:val="none" w:sz="0" w:space="0" w:color="auto"/>
            <w:left w:val="none" w:sz="0" w:space="0" w:color="auto"/>
            <w:bottom w:val="none" w:sz="0" w:space="0" w:color="auto"/>
            <w:right w:val="none" w:sz="0" w:space="0" w:color="auto"/>
          </w:divBdr>
        </w:div>
        <w:div w:id="621348582">
          <w:blockQuote w:val="1"/>
          <w:marLeft w:val="225"/>
          <w:marRight w:val="0"/>
          <w:marTop w:val="0"/>
          <w:marBottom w:val="0"/>
          <w:divBdr>
            <w:top w:val="none" w:sz="0" w:space="0" w:color="auto"/>
            <w:left w:val="none" w:sz="0" w:space="0" w:color="auto"/>
            <w:bottom w:val="none" w:sz="0" w:space="0" w:color="auto"/>
            <w:right w:val="none" w:sz="0" w:space="0" w:color="auto"/>
          </w:divBdr>
        </w:div>
        <w:div w:id="1031879012">
          <w:blockQuote w:val="1"/>
          <w:marLeft w:val="225"/>
          <w:marRight w:val="0"/>
          <w:marTop w:val="0"/>
          <w:marBottom w:val="0"/>
          <w:divBdr>
            <w:top w:val="none" w:sz="0" w:space="0" w:color="auto"/>
            <w:left w:val="none" w:sz="0" w:space="0" w:color="auto"/>
            <w:bottom w:val="none" w:sz="0" w:space="0" w:color="auto"/>
            <w:right w:val="none" w:sz="0" w:space="0" w:color="auto"/>
          </w:divBdr>
        </w:div>
        <w:div w:id="1260141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5318382">
      <w:bodyDiv w:val="1"/>
      <w:marLeft w:val="0"/>
      <w:marRight w:val="0"/>
      <w:marTop w:val="0"/>
      <w:marBottom w:val="0"/>
      <w:divBdr>
        <w:top w:val="none" w:sz="0" w:space="0" w:color="auto"/>
        <w:left w:val="none" w:sz="0" w:space="0" w:color="auto"/>
        <w:bottom w:val="none" w:sz="0" w:space="0" w:color="auto"/>
        <w:right w:val="none" w:sz="0" w:space="0" w:color="auto"/>
      </w:divBdr>
    </w:div>
    <w:div w:id="1873037307">
      <w:bodyDiv w:val="1"/>
      <w:marLeft w:val="0"/>
      <w:marRight w:val="0"/>
      <w:marTop w:val="0"/>
      <w:marBottom w:val="0"/>
      <w:divBdr>
        <w:top w:val="none" w:sz="0" w:space="0" w:color="auto"/>
        <w:left w:val="none" w:sz="0" w:space="0" w:color="auto"/>
        <w:bottom w:val="none" w:sz="0" w:space="0" w:color="auto"/>
        <w:right w:val="none" w:sz="0" w:space="0" w:color="auto"/>
      </w:divBdr>
    </w:div>
    <w:div w:id="1873836203">
      <w:bodyDiv w:val="1"/>
      <w:marLeft w:val="0"/>
      <w:marRight w:val="0"/>
      <w:marTop w:val="0"/>
      <w:marBottom w:val="0"/>
      <w:divBdr>
        <w:top w:val="none" w:sz="0" w:space="0" w:color="auto"/>
        <w:left w:val="none" w:sz="0" w:space="0" w:color="auto"/>
        <w:bottom w:val="none" w:sz="0" w:space="0" w:color="auto"/>
        <w:right w:val="none" w:sz="0" w:space="0" w:color="auto"/>
      </w:divBdr>
      <w:divsChild>
        <w:div w:id="216938253">
          <w:blockQuote w:val="1"/>
          <w:marLeft w:val="225"/>
          <w:marRight w:val="0"/>
          <w:marTop w:val="0"/>
          <w:marBottom w:val="0"/>
          <w:divBdr>
            <w:top w:val="none" w:sz="0" w:space="0" w:color="auto"/>
            <w:left w:val="none" w:sz="0" w:space="0" w:color="auto"/>
            <w:bottom w:val="none" w:sz="0" w:space="0" w:color="auto"/>
            <w:right w:val="none" w:sz="0" w:space="0" w:color="auto"/>
          </w:divBdr>
        </w:div>
        <w:div w:id="139153034">
          <w:blockQuote w:val="1"/>
          <w:marLeft w:val="225"/>
          <w:marRight w:val="0"/>
          <w:marTop w:val="0"/>
          <w:marBottom w:val="0"/>
          <w:divBdr>
            <w:top w:val="none" w:sz="0" w:space="0" w:color="auto"/>
            <w:left w:val="none" w:sz="0" w:space="0" w:color="auto"/>
            <w:bottom w:val="none" w:sz="0" w:space="0" w:color="auto"/>
            <w:right w:val="none" w:sz="0" w:space="0" w:color="auto"/>
          </w:divBdr>
        </w:div>
        <w:div w:id="6965854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395245">
      <w:bodyDiv w:val="1"/>
      <w:marLeft w:val="0"/>
      <w:marRight w:val="0"/>
      <w:marTop w:val="0"/>
      <w:marBottom w:val="0"/>
      <w:divBdr>
        <w:top w:val="none" w:sz="0" w:space="0" w:color="auto"/>
        <w:left w:val="none" w:sz="0" w:space="0" w:color="auto"/>
        <w:bottom w:val="none" w:sz="0" w:space="0" w:color="auto"/>
        <w:right w:val="none" w:sz="0" w:space="0" w:color="auto"/>
      </w:divBdr>
    </w:div>
    <w:div w:id="1893153833">
      <w:bodyDiv w:val="1"/>
      <w:marLeft w:val="0"/>
      <w:marRight w:val="0"/>
      <w:marTop w:val="0"/>
      <w:marBottom w:val="0"/>
      <w:divBdr>
        <w:top w:val="none" w:sz="0" w:space="0" w:color="auto"/>
        <w:left w:val="none" w:sz="0" w:space="0" w:color="auto"/>
        <w:bottom w:val="none" w:sz="0" w:space="0" w:color="auto"/>
        <w:right w:val="none" w:sz="0" w:space="0" w:color="auto"/>
      </w:divBdr>
    </w:div>
    <w:div w:id="1896233632">
      <w:bodyDiv w:val="1"/>
      <w:marLeft w:val="0"/>
      <w:marRight w:val="0"/>
      <w:marTop w:val="0"/>
      <w:marBottom w:val="0"/>
      <w:divBdr>
        <w:top w:val="none" w:sz="0" w:space="0" w:color="auto"/>
        <w:left w:val="none" w:sz="0" w:space="0" w:color="auto"/>
        <w:bottom w:val="none" w:sz="0" w:space="0" w:color="auto"/>
        <w:right w:val="none" w:sz="0" w:space="0" w:color="auto"/>
      </w:divBdr>
      <w:divsChild>
        <w:div w:id="5613270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7276764">
      <w:bodyDiv w:val="1"/>
      <w:marLeft w:val="0"/>
      <w:marRight w:val="0"/>
      <w:marTop w:val="0"/>
      <w:marBottom w:val="0"/>
      <w:divBdr>
        <w:top w:val="none" w:sz="0" w:space="0" w:color="auto"/>
        <w:left w:val="none" w:sz="0" w:space="0" w:color="auto"/>
        <w:bottom w:val="none" w:sz="0" w:space="0" w:color="auto"/>
        <w:right w:val="none" w:sz="0" w:space="0" w:color="auto"/>
      </w:divBdr>
      <w:divsChild>
        <w:div w:id="66657609">
          <w:blockQuote w:val="1"/>
          <w:marLeft w:val="225"/>
          <w:marRight w:val="0"/>
          <w:marTop w:val="0"/>
          <w:marBottom w:val="0"/>
          <w:divBdr>
            <w:top w:val="none" w:sz="0" w:space="0" w:color="auto"/>
            <w:left w:val="none" w:sz="0" w:space="0" w:color="auto"/>
            <w:bottom w:val="none" w:sz="0" w:space="0" w:color="auto"/>
            <w:right w:val="none" w:sz="0" w:space="0" w:color="auto"/>
          </w:divBdr>
        </w:div>
        <w:div w:id="1097939860">
          <w:blockQuote w:val="1"/>
          <w:marLeft w:val="225"/>
          <w:marRight w:val="0"/>
          <w:marTop w:val="0"/>
          <w:marBottom w:val="0"/>
          <w:divBdr>
            <w:top w:val="none" w:sz="0" w:space="0" w:color="auto"/>
            <w:left w:val="none" w:sz="0" w:space="0" w:color="auto"/>
            <w:bottom w:val="none" w:sz="0" w:space="0" w:color="auto"/>
            <w:right w:val="none" w:sz="0" w:space="0" w:color="auto"/>
          </w:divBdr>
        </w:div>
        <w:div w:id="72005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4679686">
      <w:bodyDiv w:val="1"/>
      <w:marLeft w:val="0"/>
      <w:marRight w:val="0"/>
      <w:marTop w:val="0"/>
      <w:marBottom w:val="0"/>
      <w:divBdr>
        <w:top w:val="none" w:sz="0" w:space="0" w:color="auto"/>
        <w:left w:val="none" w:sz="0" w:space="0" w:color="auto"/>
        <w:bottom w:val="none" w:sz="0" w:space="0" w:color="auto"/>
        <w:right w:val="none" w:sz="0" w:space="0" w:color="auto"/>
      </w:divBdr>
      <w:divsChild>
        <w:div w:id="936139567">
          <w:blockQuote w:val="1"/>
          <w:marLeft w:val="225"/>
          <w:marRight w:val="0"/>
          <w:marTop w:val="0"/>
          <w:marBottom w:val="0"/>
          <w:divBdr>
            <w:top w:val="none" w:sz="0" w:space="0" w:color="auto"/>
            <w:left w:val="none" w:sz="0" w:space="0" w:color="auto"/>
            <w:bottom w:val="none" w:sz="0" w:space="0" w:color="auto"/>
            <w:right w:val="none" w:sz="0" w:space="0" w:color="auto"/>
          </w:divBdr>
        </w:div>
        <w:div w:id="916356562">
          <w:blockQuote w:val="1"/>
          <w:marLeft w:val="225"/>
          <w:marRight w:val="0"/>
          <w:marTop w:val="0"/>
          <w:marBottom w:val="0"/>
          <w:divBdr>
            <w:top w:val="none" w:sz="0" w:space="0" w:color="auto"/>
            <w:left w:val="none" w:sz="0" w:space="0" w:color="auto"/>
            <w:bottom w:val="none" w:sz="0" w:space="0" w:color="auto"/>
            <w:right w:val="none" w:sz="0" w:space="0" w:color="auto"/>
          </w:divBdr>
        </w:div>
        <w:div w:id="2629615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5820817">
      <w:bodyDiv w:val="1"/>
      <w:marLeft w:val="0"/>
      <w:marRight w:val="0"/>
      <w:marTop w:val="0"/>
      <w:marBottom w:val="0"/>
      <w:divBdr>
        <w:top w:val="none" w:sz="0" w:space="0" w:color="auto"/>
        <w:left w:val="none" w:sz="0" w:space="0" w:color="auto"/>
        <w:bottom w:val="none" w:sz="0" w:space="0" w:color="auto"/>
        <w:right w:val="none" w:sz="0" w:space="0" w:color="auto"/>
      </w:divBdr>
    </w:div>
    <w:div w:id="1919510780">
      <w:bodyDiv w:val="1"/>
      <w:marLeft w:val="0"/>
      <w:marRight w:val="0"/>
      <w:marTop w:val="0"/>
      <w:marBottom w:val="0"/>
      <w:divBdr>
        <w:top w:val="none" w:sz="0" w:space="0" w:color="auto"/>
        <w:left w:val="none" w:sz="0" w:space="0" w:color="auto"/>
        <w:bottom w:val="none" w:sz="0" w:space="0" w:color="auto"/>
        <w:right w:val="none" w:sz="0" w:space="0" w:color="auto"/>
      </w:divBdr>
    </w:div>
    <w:div w:id="1920867880">
      <w:bodyDiv w:val="1"/>
      <w:marLeft w:val="0"/>
      <w:marRight w:val="0"/>
      <w:marTop w:val="0"/>
      <w:marBottom w:val="0"/>
      <w:divBdr>
        <w:top w:val="none" w:sz="0" w:space="0" w:color="auto"/>
        <w:left w:val="none" w:sz="0" w:space="0" w:color="auto"/>
        <w:bottom w:val="none" w:sz="0" w:space="0" w:color="auto"/>
        <w:right w:val="none" w:sz="0" w:space="0" w:color="auto"/>
      </w:divBdr>
      <w:divsChild>
        <w:div w:id="16055295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7567141">
      <w:bodyDiv w:val="1"/>
      <w:marLeft w:val="0"/>
      <w:marRight w:val="0"/>
      <w:marTop w:val="0"/>
      <w:marBottom w:val="0"/>
      <w:divBdr>
        <w:top w:val="none" w:sz="0" w:space="0" w:color="auto"/>
        <w:left w:val="none" w:sz="0" w:space="0" w:color="auto"/>
        <w:bottom w:val="none" w:sz="0" w:space="0" w:color="auto"/>
        <w:right w:val="none" w:sz="0" w:space="0" w:color="auto"/>
      </w:divBdr>
      <w:divsChild>
        <w:div w:id="1669401552">
          <w:blockQuote w:val="1"/>
          <w:marLeft w:val="225"/>
          <w:marRight w:val="0"/>
          <w:marTop w:val="0"/>
          <w:marBottom w:val="0"/>
          <w:divBdr>
            <w:top w:val="none" w:sz="0" w:space="0" w:color="auto"/>
            <w:left w:val="none" w:sz="0" w:space="0" w:color="auto"/>
            <w:bottom w:val="none" w:sz="0" w:space="0" w:color="auto"/>
            <w:right w:val="none" w:sz="0" w:space="0" w:color="auto"/>
          </w:divBdr>
        </w:div>
        <w:div w:id="714935643">
          <w:blockQuote w:val="1"/>
          <w:marLeft w:val="225"/>
          <w:marRight w:val="0"/>
          <w:marTop w:val="0"/>
          <w:marBottom w:val="0"/>
          <w:divBdr>
            <w:top w:val="none" w:sz="0" w:space="0" w:color="auto"/>
            <w:left w:val="none" w:sz="0" w:space="0" w:color="auto"/>
            <w:bottom w:val="none" w:sz="0" w:space="0" w:color="auto"/>
            <w:right w:val="none" w:sz="0" w:space="0" w:color="auto"/>
          </w:divBdr>
        </w:div>
        <w:div w:id="1651249284">
          <w:blockQuote w:val="1"/>
          <w:marLeft w:val="225"/>
          <w:marRight w:val="0"/>
          <w:marTop w:val="0"/>
          <w:marBottom w:val="0"/>
          <w:divBdr>
            <w:top w:val="none" w:sz="0" w:space="0" w:color="auto"/>
            <w:left w:val="none" w:sz="0" w:space="0" w:color="auto"/>
            <w:bottom w:val="none" w:sz="0" w:space="0" w:color="auto"/>
            <w:right w:val="none" w:sz="0" w:space="0" w:color="auto"/>
          </w:divBdr>
        </w:div>
        <w:div w:id="771437446">
          <w:blockQuote w:val="1"/>
          <w:marLeft w:val="225"/>
          <w:marRight w:val="0"/>
          <w:marTop w:val="0"/>
          <w:marBottom w:val="0"/>
          <w:divBdr>
            <w:top w:val="none" w:sz="0" w:space="0" w:color="auto"/>
            <w:left w:val="none" w:sz="0" w:space="0" w:color="auto"/>
            <w:bottom w:val="none" w:sz="0" w:space="0" w:color="auto"/>
            <w:right w:val="none" w:sz="0" w:space="0" w:color="auto"/>
          </w:divBdr>
        </w:div>
        <w:div w:id="268634371">
          <w:blockQuote w:val="1"/>
          <w:marLeft w:val="225"/>
          <w:marRight w:val="0"/>
          <w:marTop w:val="0"/>
          <w:marBottom w:val="0"/>
          <w:divBdr>
            <w:top w:val="none" w:sz="0" w:space="0" w:color="auto"/>
            <w:left w:val="none" w:sz="0" w:space="0" w:color="auto"/>
            <w:bottom w:val="none" w:sz="0" w:space="0" w:color="auto"/>
            <w:right w:val="none" w:sz="0" w:space="0" w:color="auto"/>
          </w:divBdr>
        </w:div>
        <w:div w:id="699596930">
          <w:blockQuote w:val="1"/>
          <w:marLeft w:val="225"/>
          <w:marRight w:val="0"/>
          <w:marTop w:val="0"/>
          <w:marBottom w:val="0"/>
          <w:divBdr>
            <w:top w:val="none" w:sz="0" w:space="0" w:color="auto"/>
            <w:left w:val="none" w:sz="0" w:space="0" w:color="auto"/>
            <w:bottom w:val="none" w:sz="0" w:space="0" w:color="auto"/>
            <w:right w:val="none" w:sz="0" w:space="0" w:color="auto"/>
          </w:divBdr>
        </w:div>
        <w:div w:id="1924679759">
          <w:blockQuote w:val="1"/>
          <w:marLeft w:val="225"/>
          <w:marRight w:val="0"/>
          <w:marTop w:val="0"/>
          <w:marBottom w:val="0"/>
          <w:divBdr>
            <w:top w:val="none" w:sz="0" w:space="0" w:color="auto"/>
            <w:left w:val="none" w:sz="0" w:space="0" w:color="auto"/>
            <w:bottom w:val="none" w:sz="0" w:space="0" w:color="auto"/>
            <w:right w:val="none" w:sz="0" w:space="0" w:color="auto"/>
          </w:divBdr>
        </w:div>
        <w:div w:id="918445399">
          <w:blockQuote w:val="1"/>
          <w:marLeft w:val="225"/>
          <w:marRight w:val="0"/>
          <w:marTop w:val="0"/>
          <w:marBottom w:val="0"/>
          <w:divBdr>
            <w:top w:val="none" w:sz="0" w:space="0" w:color="auto"/>
            <w:left w:val="none" w:sz="0" w:space="0" w:color="auto"/>
            <w:bottom w:val="none" w:sz="0" w:space="0" w:color="auto"/>
            <w:right w:val="none" w:sz="0" w:space="0" w:color="auto"/>
          </w:divBdr>
        </w:div>
        <w:div w:id="1165391256">
          <w:blockQuote w:val="1"/>
          <w:marLeft w:val="225"/>
          <w:marRight w:val="0"/>
          <w:marTop w:val="0"/>
          <w:marBottom w:val="0"/>
          <w:divBdr>
            <w:top w:val="none" w:sz="0" w:space="0" w:color="auto"/>
            <w:left w:val="none" w:sz="0" w:space="0" w:color="auto"/>
            <w:bottom w:val="none" w:sz="0" w:space="0" w:color="auto"/>
            <w:right w:val="none" w:sz="0" w:space="0" w:color="auto"/>
          </w:divBdr>
        </w:div>
        <w:div w:id="2104714681">
          <w:blockQuote w:val="1"/>
          <w:marLeft w:val="225"/>
          <w:marRight w:val="0"/>
          <w:marTop w:val="0"/>
          <w:marBottom w:val="0"/>
          <w:divBdr>
            <w:top w:val="none" w:sz="0" w:space="0" w:color="auto"/>
            <w:left w:val="none" w:sz="0" w:space="0" w:color="auto"/>
            <w:bottom w:val="none" w:sz="0" w:space="0" w:color="auto"/>
            <w:right w:val="none" w:sz="0" w:space="0" w:color="auto"/>
          </w:divBdr>
        </w:div>
        <w:div w:id="595090423">
          <w:blockQuote w:val="1"/>
          <w:marLeft w:val="225"/>
          <w:marRight w:val="0"/>
          <w:marTop w:val="0"/>
          <w:marBottom w:val="0"/>
          <w:divBdr>
            <w:top w:val="none" w:sz="0" w:space="0" w:color="auto"/>
            <w:left w:val="none" w:sz="0" w:space="0" w:color="auto"/>
            <w:bottom w:val="none" w:sz="0" w:space="0" w:color="auto"/>
            <w:right w:val="none" w:sz="0" w:space="0" w:color="auto"/>
          </w:divBdr>
        </w:div>
        <w:div w:id="1167554995">
          <w:blockQuote w:val="1"/>
          <w:marLeft w:val="225"/>
          <w:marRight w:val="0"/>
          <w:marTop w:val="0"/>
          <w:marBottom w:val="0"/>
          <w:divBdr>
            <w:top w:val="none" w:sz="0" w:space="0" w:color="auto"/>
            <w:left w:val="none" w:sz="0" w:space="0" w:color="auto"/>
            <w:bottom w:val="none" w:sz="0" w:space="0" w:color="auto"/>
            <w:right w:val="none" w:sz="0" w:space="0" w:color="auto"/>
          </w:divBdr>
        </w:div>
        <w:div w:id="97876820">
          <w:blockQuote w:val="1"/>
          <w:marLeft w:val="225"/>
          <w:marRight w:val="0"/>
          <w:marTop w:val="0"/>
          <w:marBottom w:val="0"/>
          <w:divBdr>
            <w:top w:val="none" w:sz="0" w:space="0" w:color="auto"/>
            <w:left w:val="none" w:sz="0" w:space="0" w:color="auto"/>
            <w:bottom w:val="none" w:sz="0" w:space="0" w:color="auto"/>
            <w:right w:val="none" w:sz="0" w:space="0" w:color="auto"/>
          </w:divBdr>
        </w:div>
        <w:div w:id="2146240355">
          <w:blockQuote w:val="1"/>
          <w:marLeft w:val="225"/>
          <w:marRight w:val="0"/>
          <w:marTop w:val="0"/>
          <w:marBottom w:val="0"/>
          <w:divBdr>
            <w:top w:val="none" w:sz="0" w:space="0" w:color="auto"/>
            <w:left w:val="none" w:sz="0" w:space="0" w:color="auto"/>
            <w:bottom w:val="none" w:sz="0" w:space="0" w:color="auto"/>
            <w:right w:val="none" w:sz="0" w:space="0" w:color="auto"/>
          </w:divBdr>
        </w:div>
        <w:div w:id="1650943881">
          <w:blockQuote w:val="1"/>
          <w:marLeft w:val="225"/>
          <w:marRight w:val="0"/>
          <w:marTop w:val="0"/>
          <w:marBottom w:val="0"/>
          <w:divBdr>
            <w:top w:val="none" w:sz="0" w:space="0" w:color="auto"/>
            <w:left w:val="none" w:sz="0" w:space="0" w:color="auto"/>
            <w:bottom w:val="none" w:sz="0" w:space="0" w:color="auto"/>
            <w:right w:val="none" w:sz="0" w:space="0" w:color="auto"/>
          </w:divBdr>
        </w:div>
        <w:div w:id="6802074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8659535">
      <w:bodyDiv w:val="1"/>
      <w:marLeft w:val="0"/>
      <w:marRight w:val="0"/>
      <w:marTop w:val="0"/>
      <w:marBottom w:val="0"/>
      <w:divBdr>
        <w:top w:val="none" w:sz="0" w:space="0" w:color="auto"/>
        <w:left w:val="none" w:sz="0" w:space="0" w:color="auto"/>
        <w:bottom w:val="none" w:sz="0" w:space="0" w:color="auto"/>
        <w:right w:val="none" w:sz="0" w:space="0" w:color="auto"/>
      </w:divBdr>
      <w:divsChild>
        <w:div w:id="872613220">
          <w:blockQuote w:val="1"/>
          <w:marLeft w:val="225"/>
          <w:marRight w:val="0"/>
          <w:marTop w:val="0"/>
          <w:marBottom w:val="0"/>
          <w:divBdr>
            <w:top w:val="none" w:sz="0" w:space="0" w:color="auto"/>
            <w:left w:val="none" w:sz="0" w:space="0" w:color="auto"/>
            <w:bottom w:val="none" w:sz="0" w:space="0" w:color="auto"/>
            <w:right w:val="none" w:sz="0" w:space="0" w:color="auto"/>
          </w:divBdr>
        </w:div>
        <w:div w:id="1743601903">
          <w:blockQuote w:val="1"/>
          <w:marLeft w:val="225"/>
          <w:marRight w:val="0"/>
          <w:marTop w:val="0"/>
          <w:marBottom w:val="0"/>
          <w:divBdr>
            <w:top w:val="none" w:sz="0" w:space="0" w:color="auto"/>
            <w:left w:val="none" w:sz="0" w:space="0" w:color="auto"/>
            <w:bottom w:val="none" w:sz="0" w:space="0" w:color="auto"/>
            <w:right w:val="none" w:sz="0" w:space="0" w:color="auto"/>
          </w:divBdr>
        </w:div>
        <w:div w:id="1050420637">
          <w:blockQuote w:val="1"/>
          <w:marLeft w:val="225"/>
          <w:marRight w:val="0"/>
          <w:marTop w:val="0"/>
          <w:marBottom w:val="0"/>
          <w:divBdr>
            <w:top w:val="none" w:sz="0" w:space="0" w:color="auto"/>
            <w:left w:val="none" w:sz="0" w:space="0" w:color="auto"/>
            <w:bottom w:val="none" w:sz="0" w:space="0" w:color="auto"/>
            <w:right w:val="none" w:sz="0" w:space="0" w:color="auto"/>
          </w:divBdr>
        </w:div>
        <w:div w:id="319961871">
          <w:blockQuote w:val="1"/>
          <w:marLeft w:val="225"/>
          <w:marRight w:val="0"/>
          <w:marTop w:val="0"/>
          <w:marBottom w:val="0"/>
          <w:divBdr>
            <w:top w:val="none" w:sz="0" w:space="0" w:color="auto"/>
            <w:left w:val="none" w:sz="0" w:space="0" w:color="auto"/>
            <w:bottom w:val="none" w:sz="0" w:space="0" w:color="auto"/>
            <w:right w:val="none" w:sz="0" w:space="0" w:color="auto"/>
          </w:divBdr>
        </w:div>
        <w:div w:id="1847204517">
          <w:blockQuote w:val="1"/>
          <w:marLeft w:val="225"/>
          <w:marRight w:val="0"/>
          <w:marTop w:val="0"/>
          <w:marBottom w:val="0"/>
          <w:divBdr>
            <w:top w:val="none" w:sz="0" w:space="0" w:color="auto"/>
            <w:left w:val="none" w:sz="0" w:space="0" w:color="auto"/>
            <w:bottom w:val="none" w:sz="0" w:space="0" w:color="auto"/>
            <w:right w:val="none" w:sz="0" w:space="0" w:color="auto"/>
          </w:divBdr>
        </w:div>
        <w:div w:id="700059539">
          <w:blockQuote w:val="1"/>
          <w:marLeft w:val="225"/>
          <w:marRight w:val="0"/>
          <w:marTop w:val="0"/>
          <w:marBottom w:val="0"/>
          <w:divBdr>
            <w:top w:val="none" w:sz="0" w:space="0" w:color="auto"/>
            <w:left w:val="none" w:sz="0" w:space="0" w:color="auto"/>
            <w:bottom w:val="none" w:sz="0" w:space="0" w:color="auto"/>
            <w:right w:val="none" w:sz="0" w:space="0" w:color="auto"/>
          </w:divBdr>
        </w:div>
        <w:div w:id="2096977115">
          <w:blockQuote w:val="1"/>
          <w:marLeft w:val="225"/>
          <w:marRight w:val="0"/>
          <w:marTop w:val="0"/>
          <w:marBottom w:val="0"/>
          <w:divBdr>
            <w:top w:val="none" w:sz="0" w:space="0" w:color="auto"/>
            <w:left w:val="none" w:sz="0" w:space="0" w:color="auto"/>
            <w:bottom w:val="none" w:sz="0" w:space="0" w:color="auto"/>
            <w:right w:val="none" w:sz="0" w:space="0" w:color="auto"/>
          </w:divBdr>
        </w:div>
        <w:div w:id="1706783384">
          <w:blockQuote w:val="1"/>
          <w:marLeft w:val="225"/>
          <w:marRight w:val="0"/>
          <w:marTop w:val="0"/>
          <w:marBottom w:val="0"/>
          <w:divBdr>
            <w:top w:val="none" w:sz="0" w:space="0" w:color="auto"/>
            <w:left w:val="none" w:sz="0" w:space="0" w:color="auto"/>
            <w:bottom w:val="none" w:sz="0" w:space="0" w:color="auto"/>
            <w:right w:val="none" w:sz="0" w:space="0" w:color="auto"/>
          </w:divBdr>
        </w:div>
        <w:div w:id="1315908752">
          <w:blockQuote w:val="1"/>
          <w:marLeft w:val="225"/>
          <w:marRight w:val="0"/>
          <w:marTop w:val="0"/>
          <w:marBottom w:val="0"/>
          <w:divBdr>
            <w:top w:val="none" w:sz="0" w:space="0" w:color="auto"/>
            <w:left w:val="none" w:sz="0" w:space="0" w:color="auto"/>
            <w:bottom w:val="none" w:sz="0" w:space="0" w:color="auto"/>
            <w:right w:val="none" w:sz="0" w:space="0" w:color="auto"/>
          </w:divBdr>
        </w:div>
        <w:div w:id="504396234">
          <w:blockQuote w:val="1"/>
          <w:marLeft w:val="225"/>
          <w:marRight w:val="0"/>
          <w:marTop w:val="0"/>
          <w:marBottom w:val="0"/>
          <w:divBdr>
            <w:top w:val="none" w:sz="0" w:space="0" w:color="auto"/>
            <w:left w:val="none" w:sz="0" w:space="0" w:color="auto"/>
            <w:bottom w:val="none" w:sz="0" w:space="0" w:color="auto"/>
            <w:right w:val="none" w:sz="0" w:space="0" w:color="auto"/>
          </w:divBdr>
        </w:div>
        <w:div w:id="2012684596">
          <w:blockQuote w:val="1"/>
          <w:marLeft w:val="225"/>
          <w:marRight w:val="0"/>
          <w:marTop w:val="0"/>
          <w:marBottom w:val="0"/>
          <w:divBdr>
            <w:top w:val="none" w:sz="0" w:space="0" w:color="auto"/>
            <w:left w:val="none" w:sz="0" w:space="0" w:color="auto"/>
            <w:bottom w:val="none" w:sz="0" w:space="0" w:color="auto"/>
            <w:right w:val="none" w:sz="0" w:space="0" w:color="auto"/>
          </w:divBdr>
        </w:div>
        <w:div w:id="1322662204">
          <w:blockQuote w:val="1"/>
          <w:marLeft w:val="225"/>
          <w:marRight w:val="0"/>
          <w:marTop w:val="0"/>
          <w:marBottom w:val="0"/>
          <w:divBdr>
            <w:top w:val="none" w:sz="0" w:space="0" w:color="auto"/>
            <w:left w:val="none" w:sz="0" w:space="0" w:color="auto"/>
            <w:bottom w:val="none" w:sz="0" w:space="0" w:color="auto"/>
            <w:right w:val="none" w:sz="0" w:space="0" w:color="auto"/>
          </w:divBdr>
        </w:div>
        <w:div w:id="1538616576">
          <w:blockQuote w:val="1"/>
          <w:marLeft w:val="225"/>
          <w:marRight w:val="0"/>
          <w:marTop w:val="0"/>
          <w:marBottom w:val="0"/>
          <w:divBdr>
            <w:top w:val="none" w:sz="0" w:space="0" w:color="auto"/>
            <w:left w:val="none" w:sz="0" w:space="0" w:color="auto"/>
            <w:bottom w:val="none" w:sz="0" w:space="0" w:color="auto"/>
            <w:right w:val="none" w:sz="0" w:space="0" w:color="auto"/>
          </w:divBdr>
        </w:div>
        <w:div w:id="1161510121">
          <w:blockQuote w:val="1"/>
          <w:marLeft w:val="225"/>
          <w:marRight w:val="0"/>
          <w:marTop w:val="0"/>
          <w:marBottom w:val="0"/>
          <w:divBdr>
            <w:top w:val="none" w:sz="0" w:space="0" w:color="auto"/>
            <w:left w:val="none" w:sz="0" w:space="0" w:color="auto"/>
            <w:bottom w:val="none" w:sz="0" w:space="0" w:color="auto"/>
            <w:right w:val="none" w:sz="0" w:space="0" w:color="auto"/>
          </w:divBdr>
        </w:div>
        <w:div w:id="1436288547">
          <w:blockQuote w:val="1"/>
          <w:marLeft w:val="225"/>
          <w:marRight w:val="0"/>
          <w:marTop w:val="0"/>
          <w:marBottom w:val="0"/>
          <w:divBdr>
            <w:top w:val="none" w:sz="0" w:space="0" w:color="auto"/>
            <w:left w:val="none" w:sz="0" w:space="0" w:color="auto"/>
            <w:bottom w:val="none" w:sz="0" w:space="0" w:color="auto"/>
            <w:right w:val="none" w:sz="0" w:space="0" w:color="auto"/>
          </w:divBdr>
        </w:div>
        <w:div w:id="1909152441">
          <w:blockQuote w:val="1"/>
          <w:marLeft w:val="225"/>
          <w:marRight w:val="0"/>
          <w:marTop w:val="0"/>
          <w:marBottom w:val="0"/>
          <w:divBdr>
            <w:top w:val="none" w:sz="0" w:space="0" w:color="auto"/>
            <w:left w:val="none" w:sz="0" w:space="0" w:color="auto"/>
            <w:bottom w:val="none" w:sz="0" w:space="0" w:color="auto"/>
            <w:right w:val="none" w:sz="0" w:space="0" w:color="auto"/>
          </w:divBdr>
        </w:div>
        <w:div w:id="118187562">
          <w:blockQuote w:val="1"/>
          <w:marLeft w:val="225"/>
          <w:marRight w:val="0"/>
          <w:marTop w:val="0"/>
          <w:marBottom w:val="0"/>
          <w:divBdr>
            <w:top w:val="none" w:sz="0" w:space="0" w:color="auto"/>
            <w:left w:val="none" w:sz="0" w:space="0" w:color="auto"/>
            <w:bottom w:val="none" w:sz="0" w:space="0" w:color="auto"/>
            <w:right w:val="none" w:sz="0" w:space="0" w:color="auto"/>
          </w:divBdr>
        </w:div>
        <w:div w:id="1959488625">
          <w:blockQuote w:val="1"/>
          <w:marLeft w:val="225"/>
          <w:marRight w:val="0"/>
          <w:marTop w:val="0"/>
          <w:marBottom w:val="0"/>
          <w:divBdr>
            <w:top w:val="none" w:sz="0" w:space="0" w:color="auto"/>
            <w:left w:val="none" w:sz="0" w:space="0" w:color="auto"/>
            <w:bottom w:val="none" w:sz="0" w:space="0" w:color="auto"/>
            <w:right w:val="none" w:sz="0" w:space="0" w:color="auto"/>
          </w:divBdr>
        </w:div>
        <w:div w:id="1102727876">
          <w:blockQuote w:val="1"/>
          <w:marLeft w:val="225"/>
          <w:marRight w:val="0"/>
          <w:marTop w:val="0"/>
          <w:marBottom w:val="0"/>
          <w:divBdr>
            <w:top w:val="none" w:sz="0" w:space="0" w:color="auto"/>
            <w:left w:val="none" w:sz="0" w:space="0" w:color="auto"/>
            <w:bottom w:val="none" w:sz="0" w:space="0" w:color="auto"/>
            <w:right w:val="none" w:sz="0" w:space="0" w:color="auto"/>
          </w:divBdr>
        </w:div>
        <w:div w:id="1822454899">
          <w:blockQuote w:val="1"/>
          <w:marLeft w:val="225"/>
          <w:marRight w:val="0"/>
          <w:marTop w:val="0"/>
          <w:marBottom w:val="0"/>
          <w:divBdr>
            <w:top w:val="none" w:sz="0" w:space="0" w:color="auto"/>
            <w:left w:val="none" w:sz="0" w:space="0" w:color="auto"/>
            <w:bottom w:val="none" w:sz="0" w:space="0" w:color="auto"/>
            <w:right w:val="none" w:sz="0" w:space="0" w:color="auto"/>
          </w:divBdr>
        </w:div>
        <w:div w:id="2379037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4435103">
      <w:bodyDiv w:val="1"/>
      <w:marLeft w:val="0"/>
      <w:marRight w:val="0"/>
      <w:marTop w:val="0"/>
      <w:marBottom w:val="0"/>
      <w:divBdr>
        <w:top w:val="none" w:sz="0" w:space="0" w:color="auto"/>
        <w:left w:val="none" w:sz="0" w:space="0" w:color="auto"/>
        <w:bottom w:val="none" w:sz="0" w:space="0" w:color="auto"/>
        <w:right w:val="none" w:sz="0" w:space="0" w:color="auto"/>
      </w:divBdr>
      <w:divsChild>
        <w:div w:id="1178933685">
          <w:blockQuote w:val="1"/>
          <w:marLeft w:val="225"/>
          <w:marRight w:val="0"/>
          <w:marTop w:val="0"/>
          <w:marBottom w:val="0"/>
          <w:divBdr>
            <w:top w:val="none" w:sz="0" w:space="0" w:color="auto"/>
            <w:left w:val="none" w:sz="0" w:space="0" w:color="auto"/>
            <w:bottom w:val="none" w:sz="0" w:space="0" w:color="auto"/>
            <w:right w:val="none" w:sz="0" w:space="0" w:color="auto"/>
          </w:divBdr>
        </w:div>
        <w:div w:id="1345013691">
          <w:blockQuote w:val="1"/>
          <w:marLeft w:val="225"/>
          <w:marRight w:val="0"/>
          <w:marTop w:val="0"/>
          <w:marBottom w:val="0"/>
          <w:divBdr>
            <w:top w:val="none" w:sz="0" w:space="0" w:color="auto"/>
            <w:left w:val="none" w:sz="0" w:space="0" w:color="auto"/>
            <w:bottom w:val="none" w:sz="0" w:space="0" w:color="auto"/>
            <w:right w:val="none" w:sz="0" w:space="0" w:color="auto"/>
          </w:divBdr>
        </w:div>
        <w:div w:id="1913347491">
          <w:blockQuote w:val="1"/>
          <w:marLeft w:val="225"/>
          <w:marRight w:val="0"/>
          <w:marTop w:val="0"/>
          <w:marBottom w:val="0"/>
          <w:divBdr>
            <w:top w:val="none" w:sz="0" w:space="0" w:color="auto"/>
            <w:left w:val="none" w:sz="0" w:space="0" w:color="auto"/>
            <w:bottom w:val="none" w:sz="0" w:space="0" w:color="auto"/>
            <w:right w:val="none" w:sz="0" w:space="0" w:color="auto"/>
          </w:divBdr>
        </w:div>
        <w:div w:id="1407149773">
          <w:blockQuote w:val="1"/>
          <w:marLeft w:val="225"/>
          <w:marRight w:val="0"/>
          <w:marTop w:val="0"/>
          <w:marBottom w:val="0"/>
          <w:divBdr>
            <w:top w:val="none" w:sz="0" w:space="0" w:color="auto"/>
            <w:left w:val="none" w:sz="0" w:space="0" w:color="auto"/>
            <w:bottom w:val="none" w:sz="0" w:space="0" w:color="auto"/>
            <w:right w:val="none" w:sz="0" w:space="0" w:color="auto"/>
          </w:divBdr>
        </w:div>
        <w:div w:id="1813907649">
          <w:blockQuote w:val="1"/>
          <w:marLeft w:val="225"/>
          <w:marRight w:val="0"/>
          <w:marTop w:val="0"/>
          <w:marBottom w:val="0"/>
          <w:divBdr>
            <w:top w:val="none" w:sz="0" w:space="0" w:color="auto"/>
            <w:left w:val="none" w:sz="0" w:space="0" w:color="auto"/>
            <w:bottom w:val="none" w:sz="0" w:space="0" w:color="auto"/>
            <w:right w:val="none" w:sz="0" w:space="0" w:color="auto"/>
          </w:divBdr>
        </w:div>
        <w:div w:id="1657614492">
          <w:blockQuote w:val="1"/>
          <w:marLeft w:val="225"/>
          <w:marRight w:val="0"/>
          <w:marTop w:val="0"/>
          <w:marBottom w:val="0"/>
          <w:divBdr>
            <w:top w:val="none" w:sz="0" w:space="0" w:color="auto"/>
            <w:left w:val="none" w:sz="0" w:space="0" w:color="auto"/>
            <w:bottom w:val="none" w:sz="0" w:space="0" w:color="auto"/>
            <w:right w:val="none" w:sz="0" w:space="0" w:color="auto"/>
          </w:divBdr>
        </w:div>
        <w:div w:id="2045207038">
          <w:blockQuote w:val="1"/>
          <w:marLeft w:val="225"/>
          <w:marRight w:val="0"/>
          <w:marTop w:val="0"/>
          <w:marBottom w:val="0"/>
          <w:divBdr>
            <w:top w:val="none" w:sz="0" w:space="0" w:color="auto"/>
            <w:left w:val="none" w:sz="0" w:space="0" w:color="auto"/>
            <w:bottom w:val="none" w:sz="0" w:space="0" w:color="auto"/>
            <w:right w:val="none" w:sz="0" w:space="0" w:color="auto"/>
          </w:divBdr>
        </w:div>
        <w:div w:id="27066571">
          <w:blockQuote w:val="1"/>
          <w:marLeft w:val="225"/>
          <w:marRight w:val="0"/>
          <w:marTop w:val="0"/>
          <w:marBottom w:val="0"/>
          <w:divBdr>
            <w:top w:val="none" w:sz="0" w:space="0" w:color="auto"/>
            <w:left w:val="none" w:sz="0" w:space="0" w:color="auto"/>
            <w:bottom w:val="none" w:sz="0" w:space="0" w:color="auto"/>
            <w:right w:val="none" w:sz="0" w:space="0" w:color="auto"/>
          </w:divBdr>
        </w:div>
        <w:div w:id="76947377">
          <w:blockQuote w:val="1"/>
          <w:marLeft w:val="225"/>
          <w:marRight w:val="0"/>
          <w:marTop w:val="0"/>
          <w:marBottom w:val="0"/>
          <w:divBdr>
            <w:top w:val="none" w:sz="0" w:space="0" w:color="auto"/>
            <w:left w:val="none" w:sz="0" w:space="0" w:color="auto"/>
            <w:bottom w:val="none" w:sz="0" w:space="0" w:color="auto"/>
            <w:right w:val="none" w:sz="0" w:space="0" w:color="auto"/>
          </w:divBdr>
        </w:div>
        <w:div w:id="1570731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9651865">
      <w:bodyDiv w:val="1"/>
      <w:marLeft w:val="0"/>
      <w:marRight w:val="0"/>
      <w:marTop w:val="0"/>
      <w:marBottom w:val="0"/>
      <w:divBdr>
        <w:top w:val="none" w:sz="0" w:space="0" w:color="auto"/>
        <w:left w:val="none" w:sz="0" w:space="0" w:color="auto"/>
        <w:bottom w:val="none" w:sz="0" w:space="0" w:color="auto"/>
        <w:right w:val="none" w:sz="0" w:space="0" w:color="auto"/>
      </w:divBdr>
    </w:div>
    <w:div w:id="1955019117">
      <w:bodyDiv w:val="1"/>
      <w:marLeft w:val="0"/>
      <w:marRight w:val="0"/>
      <w:marTop w:val="0"/>
      <w:marBottom w:val="0"/>
      <w:divBdr>
        <w:top w:val="none" w:sz="0" w:space="0" w:color="auto"/>
        <w:left w:val="none" w:sz="0" w:space="0" w:color="auto"/>
        <w:bottom w:val="none" w:sz="0" w:space="0" w:color="auto"/>
        <w:right w:val="none" w:sz="0" w:space="0" w:color="auto"/>
      </w:divBdr>
    </w:div>
    <w:div w:id="1956516047">
      <w:bodyDiv w:val="1"/>
      <w:marLeft w:val="0"/>
      <w:marRight w:val="0"/>
      <w:marTop w:val="0"/>
      <w:marBottom w:val="0"/>
      <w:divBdr>
        <w:top w:val="none" w:sz="0" w:space="0" w:color="auto"/>
        <w:left w:val="none" w:sz="0" w:space="0" w:color="auto"/>
        <w:bottom w:val="none" w:sz="0" w:space="0" w:color="auto"/>
        <w:right w:val="none" w:sz="0" w:space="0" w:color="auto"/>
      </w:divBdr>
    </w:div>
    <w:div w:id="1957712256">
      <w:bodyDiv w:val="1"/>
      <w:marLeft w:val="0"/>
      <w:marRight w:val="0"/>
      <w:marTop w:val="0"/>
      <w:marBottom w:val="0"/>
      <w:divBdr>
        <w:top w:val="none" w:sz="0" w:space="0" w:color="auto"/>
        <w:left w:val="none" w:sz="0" w:space="0" w:color="auto"/>
        <w:bottom w:val="none" w:sz="0" w:space="0" w:color="auto"/>
        <w:right w:val="none" w:sz="0" w:space="0" w:color="auto"/>
      </w:divBdr>
    </w:div>
    <w:div w:id="1958675510">
      <w:bodyDiv w:val="1"/>
      <w:marLeft w:val="0"/>
      <w:marRight w:val="0"/>
      <w:marTop w:val="0"/>
      <w:marBottom w:val="0"/>
      <w:divBdr>
        <w:top w:val="none" w:sz="0" w:space="0" w:color="auto"/>
        <w:left w:val="none" w:sz="0" w:space="0" w:color="auto"/>
        <w:bottom w:val="none" w:sz="0" w:space="0" w:color="auto"/>
        <w:right w:val="none" w:sz="0" w:space="0" w:color="auto"/>
      </w:divBdr>
    </w:div>
    <w:div w:id="1959726402">
      <w:bodyDiv w:val="1"/>
      <w:marLeft w:val="0"/>
      <w:marRight w:val="0"/>
      <w:marTop w:val="0"/>
      <w:marBottom w:val="0"/>
      <w:divBdr>
        <w:top w:val="none" w:sz="0" w:space="0" w:color="auto"/>
        <w:left w:val="none" w:sz="0" w:space="0" w:color="auto"/>
        <w:bottom w:val="none" w:sz="0" w:space="0" w:color="auto"/>
        <w:right w:val="none" w:sz="0" w:space="0" w:color="auto"/>
      </w:divBdr>
    </w:div>
    <w:div w:id="1960332122">
      <w:bodyDiv w:val="1"/>
      <w:marLeft w:val="0"/>
      <w:marRight w:val="0"/>
      <w:marTop w:val="0"/>
      <w:marBottom w:val="0"/>
      <w:divBdr>
        <w:top w:val="none" w:sz="0" w:space="0" w:color="auto"/>
        <w:left w:val="none" w:sz="0" w:space="0" w:color="auto"/>
        <w:bottom w:val="none" w:sz="0" w:space="0" w:color="auto"/>
        <w:right w:val="none" w:sz="0" w:space="0" w:color="auto"/>
      </w:divBdr>
    </w:div>
    <w:div w:id="1962418876">
      <w:bodyDiv w:val="1"/>
      <w:marLeft w:val="0"/>
      <w:marRight w:val="0"/>
      <w:marTop w:val="0"/>
      <w:marBottom w:val="0"/>
      <w:divBdr>
        <w:top w:val="none" w:sz="0" w:space="0" w:color="auto"/>
        <w:left w:val="none" w:sz="0" w:space="0" w:color="auto"/>
        <w:bottom w:val="none" w:sz="0" w:space="0" w:color="auto"/>
        <w:right w:val="none" w:sz="0" w:space="0" w:color="auto"/>
      </w:divBdr>
    </w:div>
    <w:div w:id="1971283418">
      <w:bodyDiv w:val="1"/>
      <w:marLeft w:val="0"/>
      <w:marRight w:val="0"/>
      <w:marTop w:val="0"/>
      <w:marBottom w:val="0"/>
      <w:divBdr>
        <w:top w:val="none" w:sz="0" w:space="0" w:color="auto"/>
        <w:left w:val="none" w:sz="0" w:space="0" w:color="auto"/>
        <w:bottom w:val="none" w:sz="0" w:space="0" w:color="auto"/>
        <w:right w:val="none" w:sz="0" w:space="0" w:color="auto"/>
      </w:divBdr>
    </w:div>
    <w:div w:id="1978488843">
      <w:bodyDiv w:val="1"/>
      <w:marLeft w:val="0"/>
      <w:marRight w:val="0"/>
      <w:marTop w:val="0"/>
      <w:marBottom w:val="0"/>
      <w:divBdr>
        <w:top w:val="none" w:sz="0" w:space="0" w:color="auto"/>
        <w:left w:val="none" w:sz="0" w:space="0" w:color="auto"/>
        <w:bottom w:val="none" w:sz="0" w:space="0" w:color="auto"/>
        <w:right w:val="none" w:sz="0" w:space="0" w:color="auto"/>
      </w:divBdr>
    </w:div>
    <w:div w:id="1985042731">
      <w:bodyDiv w:val="1"/>
      <w:marLeft w:val="0"/>
      <w:marRight w:val="0"/>
      <w:marTop w:val="0"/>
      <w:marBottom w:val="0"/>
      <w:divBdr>
        <w:top w:val="none" w:sz="0" w:space="0" w:color="auto"/>
        <w:left w:val="none" w:sz="0" w:space="0" w:color="auto"/>
        <w:bottom w:val="none" w:sz="0" w:space="0" w:color="auto"/>
        <w:right w:val="none" w:sz="0" w:space="0" w:color="auto"/>
      </w:divBdr>
    </w:div>
    <w:div w:id="1996179847">
      <w:bodyDiv w:val="1"/>
      <w:marLeft w:val="0"/>
      <w:marRight w:val="0"/>
      <w:marTop w:val="0"/>
      <w:marBottom w:val="0"/>
      <w:divBdr>
        <w:top w:val="none" w:sz="0" w:space="0" w:color="auto"/>
        <w:left w:val="none" w:sz="0" w:space="0" w:color="auto"/>
        <w:bottom w:val="none" w:sz="0" w:space="0" w:color="auto"/>
        <w:right w:val="none" w:sz="0" w:space="0" w:color="auto"/>
      </w:divBdr>
    </w:div>
    <w:div w:id="2007895436">
      <w:bodyDiv w:val="1"/>
      <w:marLeft w:val="0"/>
      <w:marRight w:val="0"/>
      <w:marTop w:val="0"/>
      <w:marBottom w:val="0"/>
      <w:divBdr>
        <w:top w:val="none" w:sz="0" w:space="0" w:color="auto"/>
        <w:left w:val="none" w:sz="0" w:space="0" w:color="auto"/>
        <w:bottom w:val="none" w:sz="0" w:space="0" w:color="auto"/>
        <w:right w:val="none" w:sz="0" w:space="0" w:color="auto"/>
      </w:divBdr>
    </w:div>
    <w:div w:id="2014188578">
      <w:bodyDiv w:val="1"/>
      <w:marLeft w:val="0"/>
      <w:marRight w:val="0"/>
      <w:marTop w:val="0"/>
      <w:marBottom w:val="0"/>
      <w:divBdr>
        <w:top w:val="none" w:sz="0" w:space="0" w:color="auto"/>
        <w:left w:val="none" w:sz="0" w:space="0" w:color="auto"/>
        <w:bottom w:val="none" w:sz="0" w:space="0" w:color="auto"/>
        <w:right w:val="none" w:sz="0" w:space="0" w:color="auto"/>
      </w:divBdr>
      <w:divsChild>
        <w:div w:id="1271013199">
          <w:blockQuote w:val="1"/>
          <w:marLeft w:val="225"/>
          <w:marRight w:val="0"/>
          <w:marTop w:val="0"/>
          <w:marBottom w:val="0"/>
          <w:divBdr>
            <w:top w:val="none" w:sz="0" w:space="0" w:color="auto"/>
            <w:left w:val="none" w:sz="0" w:space="0" w:color="auto"/>
            <w:bottom w:val="none" w:sz="0" w:space="0" w:color="auto"/>
            <w:right w:val="none" w:sz="0" w:space="0" w:color="auto"/>
          </w:divBdr>
        </w:div>
        <w:div w:id="562646128">
          <w:blockQuote w:val="1"/>
          <w:marLeft w:val="225"/>
          <w:marRight w:val="0"/>
          <w:marTop w:val="0"/>
          <w:marBottom w:val="0"/>
          <w:divBdr>
            <w:top w:val="none" w:sz="0" w:space="0" w:color="auto"/>
            <w:left w:val="none" w:sz="0" w:space="0" w:color="auto"/>
            <w:bottom w:val="none" w:sz="0" w:space="0" w:color="auto"/>
            <w:right w:val="none" w:sz="0" w:space="0" w:color="auto"/>
          </w:divBdr>
        </w:div>
        <w:div w:id="3343835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6764843">
      <w:bodyDiv w:val="1"/>
      <w:marLeft w:val="0"/>
      <w:marRight w:val="0"/>
      <w:marTop w:val="0"/>
      <w:marBottom w:val="0"/>
      <w:divBdr>
        <w:top w:val="none" w:sz="0" w:space="0" w:color="auto"/>
        <w:left w:val="none" w:sz="0" w:space="0" w:color="auto"/>
        <w:bottom w:val="none" w:sz="0" w:space="0" w:color="auto"/>
        <w:right w:val="none" w:sz="0" w:space="0" w:color="auto"/>
      </w:divBdr>
    </w:div>
    <w:div w:id="2017417037">
      <w:bodyDiv w:val="1"/>
      <w:marLeft w:val="0"/>
      <w:marRight w:val="0"/>
      <w:marTop w:val="0"/>
      <w:marBottom w:val="0"/>
      <w:divBdr>
        <w:top w:val="none" w:sz="0" w:space="0" w:color="auto"/>
        <w:left w:val="none" w:sz="0" w:space="0" w:color="auto"/>
        <w:bottom w:val="none" w:sz="0" w:space="0" w:color="auto"/>
        <w:right w:val="none" w:sz="0" w:space="0" w:color="auto"/>
      </w:divBdr>
    </w:div>
    <w:div w:id="2019312676">
      <w:bodyDiv w:val="1"/>
      <w:marLeft w:val="0"/>
      <w:marRight w:val="0"/>
      <w:marTop w:val="0"/>
      <w:marBottom w:val="0"/>
      <w:divBdr>
        <w:top w:val="none" w:sz="0" w:space="0" w:color="auto"/>
        <w:left w:val="none" w:sz="0" w:space="0" w:color="auto"/>
        <w:bottom w:val="none" w:sz="0" w:space="0" w:color="auto"/>
        <w:right w:val="none" w:sz="0" w:space="0" w:color="auto"/>
      </w:divBdr>
      <w:divsChild>
        <w:div w:id="491874296">
          <w:blockQuote w:val="1"/>
          <w:marLeft w:val="225"/>
          <w:marRight w:val="0"/>
          <w:marTop w:val="0"/>
          <w:marBottom w:val="0"/>
          <w:divBdr>
            <w:top w:val="none" w:sz="0" w:space="0" w:color="auto"/>
            <w:left w:val="none" w:sz="0" w:space="0" w:color="auto"/>
            <w:bottom w:val="none" w:sz="0" w:space="0" w:color="auto"/>
            <w:right w:val="none" w:sz="0" w:space="0" w:color="auto"/>
          </w:divBdr>
        </w:div>
        <w:div w:id="694768922">
          <w:blockQuote w:val="1"/>
          <w:marLeft w:val="225"/>
          <w:marRight w:val="0"/>
          <w:marTop w:val="0"/>
          <w:marBottom w:val="0"/>
          <w:divBdr>
            <w:top w:val="none" w:sz="0" w:space="0" w:color="auto"/>
            <w:left w:val="none" w:sz="0" w:space="0" w:color="auto"/>
            <w:bottom w:val="none" w:sz="0" w:space="0" w:color="auto"/>
            <w:right w:val="none" w:sz="0" w:space="0" w:color="auto"/>
          </w:divBdr>
        </w:div>
        <w:div w:id="663316704">
          <w:blockQuote w:val="1"/>
          <w:marLeft w:val="225"/>
          <w:marRight w:val="0"/>
          <w:marTop w:val="0"/>
          <w:marBottom w:val="0"/>
          <w:divBdr>
            <w:top w:val="none" w:sz="0" w:space="0" w:color="auto"/>
            <w:left w:val="none" w:sz="0" w:space="0" w:color="auto"/>
            <w:bottom w:val="none" w:sz="0" w:space="0" w:color="auto"/>
            <w:right w:val="none" w:sz="0" w:space="0" w:color="auto"/>
          </w:divBdr>
        </w:div>
        <w:div w:id="1915696471">
          <w:blockQuote w:val="1"/>
          <w:marLeft w:val="225"/>
          <w:marRight w:val="0"/>
          <w:marTop w:val="0"/>
          <w:marBottom w:val="0"/>
          <w:divBdr>
            <w:top w:val="none" w:sz="0" w:space="0" w:color="auto"/>
            <w:left w:val="none" w:sz="0" w:space="0" w:color="auto"/>
            <w:bottom w:val="none" w:sz="0" w:space="0" w:color="auto"/>
            <w:right w:val="none" w:sz="0" w:space="0" w:color="auto"/>
          </w:divBdr>
        </w:div>
        <w:div w:id="1566993777">
          <w:blockQuote w:val="1"/>
          <w:marLeft w:val="225"/>
          <w:marRight w:val="0"/>
          <w:marTop w:val="0"/>
          <w:marBottom w:val="0"/>
          <w:divBdr>
            <w:top w:val="none" w:sz="0" w:space="0" w:color="auto"/>
            <w:left w:val="none" w:sz="0" w:space="0" w:color="auto"/>
            <w:bottom w:val="none" w:sz="0" w:space="0" w:color="auto"/>
            <w:right w:val="none" w:sz="0" w:space="0" w:color="auto"/>
          </w:divBdr>
        </w:div>
        <w:div w:id="732041880">
          <w:blockQuote w:val="1"/>
          <w:marLeft w:val="225"/>
          <w:marRight w:val="0"/>
          <w:marTop w:val="0"/>
          <w:marBottom w:val="0"/>
          <w:divBdr>
            <w:top w:val="none" w:sz="0" w:space="0" w:color="auto"/>
            <w:left w:val="none" w:sz="0" w:space="0" w:color="auto"/>
            <w:bottom w:val="none" w:sz="0" w:space="0" w:color="auto"/>
            <w:right w:val="none" w:sz="0" w:space="0" w:color="auto"/>
          </w:divBdr>
        </w:div>
        <w:div w:id="1651323363">
          <w:blockQuote w:val="1"/>
          <w:marLeft w:val="225"/>
          <w:marRight w:val="0"/>
          <w:marTop w:val="0"/>
          <w:marBottom w:val="0"/>
          <w:divBdr>
            <w:top w:val="none" w:sz="0" w:space="0" w:color="auto"/>
            <w:left w:val="none" w:sz="0" w:space="0" w:color="auto"/>
            <w:bottom w:val="none" w:sz="0" w:space="0" w:color="auto"/>
            <w:right w:val="none" w:sz="0" w:space="0" w:color="auto"/>
          </w:divBdr>
        </w:div>
        <w:div w:id="1808090021">
          <w:blockQuote w:val="1"/>
          <w:marLeft w:val="225"/>
          <w:marRight w:val="0"/>
          <w:marTop w:val="0"/>
          <w:marBottom w:val="0"/>
          <w:divBdr>
            <w:top w:val="none" w:sz="0" w:space="0" w:color="auto"/>
            <w:left w:val="none" w:sz="0" w:space="0" w:color="auto"/>
            <w:bottom w:val="none" w:sz="0" w:space="0" w:color="auto"/>
            <w:right w:val="none" w:sz="0" w:space="0" w:color="auto"/>
          </w:divBdr>
        </w:div>
        <w:div w:id="475726193">
          <w:blockQuote w:val="1"/>
          <w:marLeft w:val="225"/>
          <w:marRight w:val="0"/>
          <w:marTop w:val="0"/>
          <w:marBottom w:val="0"/>
          <w:divBdr>
            <w:top w:val="none" w:sz="0" w:space="0" w:color="auto"/>
            <w:left w:val="none" w:sz="0" w:space="0" w:color="auto"/>
            <w:bottom w:val="none" w:sz="0" w:space="0" w:color="auto"/>
            <w:right w:val="none" w:sz="0" w:space="0" w:color="auto"/>
          </w:divBdr>
        </w:div>
        <w:div w:id="1551070847">
          <w:blockQuote w:val="1"/>
          <w:marLeft w:val="225"/>
          <w:marRight w:val="0"/>
          <w:marTop w:val="0"/>
          <w:marBottom w:val="0"/>
          <w:divBdr>
            <w:top w:val="none" w:sz="0" w:space="0" w:color="auto"/>
            <w:left w:val="none" w:sz="0" w:space="0" w:color="auto"/>
            <w:bottom w:val="none" w:sz="0" w:space="0" w:color="auto"/>
            <w:right w:val="none" w:sz="0" w:space="0" w:color="auto"/>
          </w:divBdr>
        </w:div>
        <w:div w:id="552427601">
          <w:blockQuote w:val="1"/>
          <w:marLeft w:val="225"/>
          <w:marRight w:val="0"/>
          <w:marTop w:val="0"/>
          <w:marBottom w:val="0"/>
          <w:divBdr>
            <w:top w:val="none" w:sz="0" w:space="0" w:color="auto"/>
            <w:left w:val="none" w:sz="0" w:space="0" w:color="auto"/>
            <w:bottom w:val="none" w:sz="0" w:space="0" w:color="auto"/>
            <w:right w:val="none" w:sz="0" w:space="0" w:color="auto"/>
          </w:divBdr>
        </w:div>
        <w:div w:id="372047888">
          <w:blockQuote w:val="1"/>
          <w:marLeft w:val="225"/>
          <w:marRight w:val="0"/>
          <w:marTop w:val="0"/>
          <w:marBottom w:val="0"/>
          <w:divBdr>
            <w:top w:val="none" w:sz="0" w:space="0" w:color="auto"/>
            <w:left w:val="none" w:sz="0" w:space="0" w:color="auto"/>
            <w:bottom w:val="none" w:sz="0" w:space="0" w:color="auto"/>
            <w:right w:val="none" w:sz="0" w:space="0" w:color="auto"/>
          </w:divBdr>
        </w:div>
        <w:div w:id="1935631835">
          <w:blockQuote w:val="1"/>
          <w:marLeft w:val="225"/>
          <w:marRight w:val="0"/>
          <w:marTop w:val="0"/>
          <w:marBottom w:val="0"/>
          <w:divBdr>
            <w:top w:val="none" w:sz="0" w:space="0" w:color="auto"/>
            <w:left w:val="none" w:sz="0" w:space="0" w:color="auto"/>
            <w:bottom w:val="none" w:sz="0" w:space="0" w:color="auto"/>
            <w:right w:val="none" w:sz="0" w:space="0" w:color="auto"/>
          </w:divBdr>
        </w:div>
        <w:div w:id="411898158">
          <w:blockQuote w:val="1"/>
          <w:marLeft w:val="225"/>
          <w:marRight w:val="0"/>
          <w:marTop w:val="0"/>
          <w:marBottom w:val="0"/>
          <w:divBdr>
            <w:top w:val="none" w:sz="0" w:space="0" w:color="auto"/>
            <w:left w:val="none" w:sz="0" w:space="0" w:color="auto"/>
            <w:bottom w:val="none" w:sz="0" w:space="0" w:color="auto"/>
            <w:right w:val="none" w:sz="0" w:space="0" w:color="auto"/>
          </w:divBdr>
        </w:div>
        <w:div w:id="253057131">
          <w:blockQuote w:val="1"/>
          <w:marLeft w:val="225"/>
          <w:marRight w:val="0"/>
          <w:marTop w:val="0"/>
          <w:marBottom w:val="0"/>
          <w:divBdr>
            <w:top w:val="none" w:sz="0" w:space="0" w:color="auto"/>
            <w:left w:val="none" w:sz="0" w:space="0" w:color="auto"/>
            <w:bottom w:val="none" w:sz="0" w:space="0" w:color="auto"/>
            <w:right w:val="none" w:sz="0" w:space="0" w:color="auto"/>
          </w:divBdr>
        </w:div>
        <w:div w:id="836769470">
          <w:blockQuote w:val="1"/>
          <w:marLeft w:val="225"/>
          <w:marRight w:val="0"/>
          <w:marTop w:val="0"/>
          <w:marBottom w:val="0"/>
          <w:divBdr>
            <w:top w:val="none" w:sz="0" w:space="0" w:color="auto"/>
            <w:left w:val="none" w:sz="0" w:space="0" w:color="auto"/>
            <w:bottom w:val="none" w:sz="0" w:space="0" w:color="auto"/>
            <w:right w:val="none" w:sz="0" w:space="0" w:color="auto"/>
          </w:divBdr>
        </w:div>
        <w:div w:id="2096827108">
          <w:blockQuote w:val="1"/>
          <w:marLeft w:val="225"/>
          <w:marRight w:val="0"/>
          <w:marTop w:val="0"/>
          <w:marBottom w:val="0"/>
          <w:divBdr>
            <w:top w:val="none" w:sz="0" w:space="0" w:color="auto"/>
            <w:left w:val="none" w:sz="0" w:space="0" w:color="auto"/>
            <w:bottom w:val="none" w:sz="0" w:space="0" w:color="auto"/>
            <w:right w:val="none" w:sz="0" w:space="0" w:color="auto"/>
          </w:divBdr>
        </w:div>
        <w:div w:id="1619674757">
          <w:blockQuote w:val="1"/>
          <w:marLeft w:val="225"/>
          <w:marRight w:val="0"/>
          <w:marTop w:val="0"/>
          <w:marBottom w:val="0"/>
          <w:divBdr>
            <w:top w:val="none" w:sz="0" w:space="0" w:color="auto"/>
            <w:left w:val="none" w:sz="0" w:space="0" w:color="auto"/>
            <w:bottom w:val="none" w:sz="0" w:space="0" w:color="auto"/>
            <w:right w:val="none" w:sz="0" w:space="0" w:color="auto"/>
          </w:divBdr>
        </w:div>
        <w:div w:id="2123721818">
          <w:blockQuote w:val="1"/>
          <w:marLeft w:val="225"/>
          <w:marRight w:val="0"/>
          <w:marTop w:val="0"/>
          <w:marBottom w:val="0"/>
          <w:divBdr>
            <w:top w:val="none" w:sz="0" w:space="0" w:color="auto"/>
            <w:left w:val="none" w:sz="0" w:space="0" w:color="auto"/>
            <w:bottom w:val="none" w:sz="0" w:space="0" w:color="auto"/>
            <w:right w:val="none" w:sz="0" w:space="0" w:color="auto"/>
          </w:divBdr>
        </w:div>
        <w:div w:id="1866557139">
          <w:blockQuote w:val="1"/>
          <w:marLeft w:val="225"/>
          <w:marRight w:val="0"/>
          <w:marTop w:val="0"/>
          <w:marBottom w:val="0"/>
          <w:divBdr>
            <w:top w:val="none" w:sz="0" w:space="0" w:color="auto"/>
            <w:left w:val="none" w:sz="0" w:space="0" w:color="auto"/>
            <w:bottom w:val="none" w:sz="0" w:space="0" w:color="auto"/>
            <w:right w:val="none" w:sz="0" w:space="0" w:color="auto"/>
          </w:divBdr>
        </w:div>
        <w:div w:id="1680766368">
          <w:blockQuote w:val="1"/>
          <w:marLeft w:val="225"/>
          <w:marRight w:val="0"/>
          <w:marTop w:val="0"/>
          <w:marBottom w:val="0"/>
          <w:divBdr>
            <w:top w:val="none" w:sz="0" w:space="0" w:color="auto"/>
            <w:left w:val="none" w:sz="0" w:space="0" w:color="auto"/>
            <w:bottom w:val="none" w:sz="0" w:space="0" w:color="auto"/>
            <w:right w:val="none" w:sz="0" w:space="0" w:color="auto"/>
          </w:divBdr>
        </w:div>
        <w:div w:id="908350384">
          <w:blockQuote w:val="1"/>
          <w:marLeft w:val="225"/>
          <w:marRight w:val="0"/>
          <w:marTop w:val="0"/>
          <w:marBottom w:val="0"/>
          <w:divBdr>
            <w:top w:val="none" w:sz="0" w:space="0" w:color="auto"/>
            <w:left w:val="none" w:sz="0" w:space="0" w:color="auto"/>
            <w:bottom w:val="none" w:sz="0" w:space="0" w:color="auto"/>
            <w:right w:val="none" w:sz="0" w:space="0" w:color="auto"/>
          </w:divBdr>
        </w:div>
        <w:div w:id="817192391">
          <w:blockQuote w:val="1"/>
          <w:marLeft w:val="225"/>
          <w:marRight w:val="0"/>
          <w:marTop w:val="0"/>
          <w:marBottom w:val="0"/>
          <w:divBdr>
            <w:top w:val="none" w:sz="0" w:space="0" w:color="auto"/>
            <w:left w:val="none" w:sz="0" w:space="0" w:color="auto"/>
            <w:bottom w:val="none" w:sz="0" w:space="0" w:color="auto"/>
            <w:right w:val="none" w:sz="0" w:space="0" w:color="auto"/>
          </w:divBdr>
        </w:div>
        <w:div w:id="8436638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4960533">
      <w:bodyDiv w:val="1"/>
      <w:marLeft w:val="0"/>
      <w:marRight w:val="0"/>
      <w:marTop w:val="0"/>
      <w:marBottom w:val="0"/>
      <w:divBdr>
        <w:top w:val="none" w:sz="0" w:space="0" w:color="auto"/>
        <w:left w:val="none" w:sz="0" w:space="0" w:color="auto"/>
        <w:bottom w:val="none" w:sz="0" w:space="0" w:color="auto"/>
        <w:right w:val="none" w:sz="0" w:space="0" w:color="auto"/>
      </w:divBdr>
    </w:div>
    <w:div w:id="2051565134">
      <w:bodyDiv w:val="1"/>
      <w:marLeft w:val="0"/>
      <w:marRight w:val="0"/>
      <w:marTop w:val="0"/>
      <w:marBottom w:val="0"/>
      <w:divBdr>
        <w:top w:val="none" w:sz="0" w:space="0" w:color="auto"/>
        <w:left w:val="none" w:sz="0" w:space="0" w:color="auto"/>
        <w:bottom w:val="none" w:sz="0" w:space="0" w:color="auto"/>
        <w:right w:val="none" w:sz="0" w:space="0" w:color="auto"/>
      </w:divBdr>
      <w:divsChild>
        <w:div w:id="820581575">
          <w:blockQuote w:val="1"/>
          <w:marLeft w:val="225"/>
          <w:marRight w:val="0"/>
          <w:marTop w:val="0"/>
          <w:marBottom w:val="0"/>
          <w:divBdr>
            <w:top w:val="none" w:sz="0" w:space="0" w:color="auto"/>
            <w:left w:val="none" w:sz="0" w:space="0" w:color="auto"/>
            <w:bottom w:val="none" w:sz="0" w:space="0" w:color="auto"/>
            <w:right w:val="none" w:sz="0" w:space="0" w:color="auto"/>
          </w:divBdr>
        </w:div>
        <w:div w:id="405610445">
          <w:blockQuote w:val="1"/>
          <w:marLeft w:val="225"/>
          <w:marRight w:val="0"/>
          <w:marTop w:val="0"/>
          <w:marBottom w:val="0"/>
          <w:divBdr>
            <w:top w:val="none" w:sz="0" w:space="0" w:color="auto"/>
            <w:left w:val="none" w:sz="0" w:space="0" w:color="auto"/>
            <w:bottom w:val="none" w:sz="0" w:space="0" w:color="auto"/>
            <w:right w:val="none" w:sz="0" w:space="0" w:color="auto"/>
          </w:divBdr>
        </w:div>
        <w:div w:id="411781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4962887">
      <w:bodyDiv w:val="1"/>
      <w:marLeft w:val="0"/>
      <w:marRight w:val="0"/>
      <w:marTop w:val="0"/>
      <w:marBottom w:val="0"/>
      <w:divBdr>
        <w:top w:val="none" w:sz="0" w:space="0" w:color="auto"/>
        <w:left w:val="none" w:sz="0" w:space="0" w:color="auto"/>
        <w:bottom w:val="none" w:sz="0" w:space="0" w:color="auto"/>
        <w:right w:val="none" w:sz="0" w:space="0" w:color="auto"/>
      </w:divBdr>
    </w:div>
    <w:div w:id="2055813719">
      <w:bodyDiv w:val="1"/>
      <w:marLeft w:val="0"/>
      <w:marRight w:val="0"/>
      <w:marTop w:val="0"/>
      <w:marBottom w:val="0"/>
      <w:divBdr>
        <w:top w:val="none" w:sz="0" w:space="0" w:color="auto"/>
        <w:left w:val="none" w:sz="0" w:space="0" w:color="auto"/>
        <w:bottom w:val="none" w:sz="0" w:space="0" w:color="auto"/>
        <w:right w:val="none" w:sz="0" w:space="0" w:color="auto"/>
      </w:divBdr>
      <w:divsChild>
        <w:div w:id="2034761842">
          <w:blockQuote w:val="1"/>
          <w:marLeft w:val="225"/>
          <w:marRight w:val="0"/>
          <w:marTop w:val="0"/>
          <w:marBottom w:val="0"/>
          <w:divBdr>
            <w:top w:val="none" w:sz="0" w:space="0" w:color="auto"/>
            <w:left w:val="none" w:sz="0" w:space="0" w:color="auto"/>
            <w:bottom w:val="none" w:sz="0" w:space="0" w:color="auto"/>
            <w:right w:val="none" w:sz="0" w:space="0" w:color="auto"/>
          </w:divBdr>
        </w:div>
        <w:div w:id="320814086">
          <w:blockQuote w:val="1"/>
          <w:marLeft w:val="225"/>
          <w:marRight w:val="0"/>
          <w:marTop w:val="0"/>
          <w:marBottom w:val="0"/>
          <w:divBdr>
            <w:top w:val="none" w:sz="0" w:space="0" w:color="auto"/>
            <w:left w:val="none" w:sz="0" w:space="0" w:color="auto"/>
            <w:bottom w:val="none" w:sz="0" w:space="0" w:color="auto"/>
            <w:right w:val="none" w:sz="0" w:space="0" w:color="auto"/>
          </w:divBdr>
        </w:div>
        <w:div w:id="1204246289">
          <w:blockQuote w:val="1"/>
          <w:marLeft w:val="225"/>
          <w:marRight w:val="0"/>
          <w:marTop w:val="0"/>
          <w:marBottom w:val="0"/>
          <w:divBdr>
            <w:top w:val="none" w:sz="0" w:space="0" w:color="auto"/>
            <w:left w:val="none" w:sz="0" w:space="0" w:color="auto"/>
            <w:bottom w:val="none" w:sz="0" w:space="0" w:color="auto"/>
            <w:right w:val="none" w:sz="0" w:space="0" w:color="auto"/>
          </w:divBdr>
        </w:div>
        <w:div w:id="2090998468">
          <w:blockQuote w:val="1"/>
          <w:marLeft w:val="225"/>
          <w:marRight w:val="0"/>
          <w:marTop w:val="0"/>
          <w:marBottom w:val="0"/>
          <w:divBdr>
            <w:top w:val="none" w:sz="0" w:space="0" w:color="auto"/>
            <w:left w:val="none" w:sz="0" w:space="0" w:color="auto"/>
            <w:bottom w:val="none" w:sz="0" w:space="0" w:color="auto"/>
            <w:right w:val="none" w:sz="0" w:space="0" w:color="auto"/>
          </w:divBdr>
        </w:div>
        <w:div w:id="1919896073">
          <w:blockQuote w:val="1"/>
          <w:marLeft w:val="225"/>
          <w:marRight w:val="0"/>
          <w:marTop w:val="0"/>
          <w:marBottom w:val="0"/>
          <w:divBdr>
            <w:top w:val="none" w:sz="0" w:space="0" w:color="auto"/>
            <w:left w:val="none" w:sz="0" w:space="0" w:color="auto"/>
            <w:bottom w:val="none" w:sz="0" w:space="0" w:color="auto"/>
            <w:right w:val="none" w:sz="0" w:space="0" w:color="auto"/>
          </w:divBdr>
        </w:div>
        <w:div w:id="1627590216">
          <w:blockQuote w:val="1"/>
          <w:marLeft w:val="225"/>
          <w:marRight w:val="0"/>
          <w:marTop w:val="0"/>
          <w:marBottom w:val="0"/>
          <w:divBdr>
            <w:top w:val="none" w:sz="0" w:space="0" w:color="auto"/>
            <w:left w:val="none" w:sz="0" w:space="0" w:color="auto"/>
            <w:bottom w:val="none" w:sz="0" w:space="0" w:color="auto"/>
            <w:right w:val="none" w:sz="0" w:space="0" w:color="auto"/>
          </w:divBdr>
        </w:div>
        <w:div w:id="2094662257">
          <w:blockQuote w:val="1"/>
          <w:marLeft w:val="225"/>
          <w:marRight w:val="0"/>
          <w:marTop w:val="0"/>
          <w:marBottom w:val="0"/>
          <w:divBdr>
            <w:top w:val="none" w:sz="0" w:space="0" w:color="auto"/>
            <w:left w:val="none" w:sz="0" w:space="0" w:color="auto"/>
            <w:bottom w:val="none" w:sz="0" w:space="0" w:color="auto"/>
            <w:right w:val="none" w:sz="0" w:space="0" w:color="auto"/>
          </w:divBdr>
        </w:div>
        <w:div w:id="531501007">
          <w:blockQuote w:val="1"/>
          <w:marLeft w:val="225"/>
          <w:marRight w:val="0"/>
          <w:marTop w:val="0"/>
          <w:marBottom w:val="0"/>
          <w:divBdr>
            <w:top w:val="none" w:sz="0" w:space="0" w:color="auto"/>
            <w:left w:val="none" w:sz="0" w:space="0" w:color="auto"/>
            <w:bottom w:val="none" w:sz="0" w:space="0" w:color="auto"/>
            <w:right w:val="none" w:sz="0" w:space="0" w:color="auto"/>
          </w:divBdr>
        </w:div>
        <w:div w:id="1625232821">
          <w:blockQuote w:val="1"/>
          <w:marLeft w:val="225"/>
          <w:marRight w:val="0"/>
          <w:marTop w:val="0"/>
          <w:marBottom w:val="0"/>
          <w:divBdr>
            <w:top w:val="none" w:sz="0" w:space="0" w:color="auto"/>
            <w:left w:val="none" w:sz="0" w:space="0" w:color="auto"/>
            <w:bottom w:val="none" w:sz="0" w:space="0" w:color="auto"/>
            <w:right w:val="none" w:sz="0" w:space="0" w:color="auto"/>
          </w:divBdr>
        </w:div>
        <w:div w:id="1597716535">
          <w:blockQuote w:val="1"/>
          <w:marLeft w:val="225"/>
          <w:marRight w:val="0"/>
          <w:marTop w:val="0"/>
          <w:marBottom w:val="0"/>
          <w:divBdr>
            <w:top w:val="none" w:sz="0" w:space="0" w:color="auto"/>
            <w:left w:val="none" w:sz="0" w:space="0" w:color="auto"/>
            <w:bottom w:val="none" w:sz="0" w:space="0" w:color="auto"/>
            <w:right w:val="none" w:sz="0" w:space="0" w:color="auto"/>
          </w:divBdr>
        </w:div>
        <w:div w:id="831602910">
          <w:blockQuote w:val="1"/>
          <w:marLeft w:val="225"/>
          <w:marRight w:val="0"/>
          <w:marTop w:val="0"/>
          <w:marBottom w:val="0"/>
          <w:divBdr>
            <w:top w:val="none" w:sz="0" w:space="0" w:color="auto"/>
            <w:left w:val="none" w:sz="0" w:space="0" w:color="auto"/>
            <w:bottom w:val="none" w:sz="0" w:space="0" w:color="auto"/>
            <w:right w:val="none" w:sz="0" w:space="0" w:color="auto"/>
          </w:divBdr>
        </w:div>
        <w:div w:id="721976869">
          <w:blockQuote w:val="1"/>
          <w:marLeft w:val="225"/>
          <w:marRight w:val="0"/>
          <w:marTop w:val="0"/>
          <w:marBottom w:val="0"/>
          <w:divBdr>
            <w:top w:val="none" w:sz="0" w:space="0" w:color="auto"/>
            <w:left w:val="none" w:sz="0" w:space="0" w:color="auto"/>
            <w:bottom w:val="none" w:sz="0" w:space="0" w:color="auto"/>
            <w:right w:val="none" w:sz="0" w:space="0" w:color="auto"/>
          </w:divBdr>
        </w:div>
        <w:div w:id="301541556">
          <w:blockQuote w:val="1"/>
          <w:marLeft w:val="225"/>
          <w:marRight w:val="0"/>
          <w:marTop w:val="0"/>
          <w:marBottom w:val="0"/>
          <w:divBdr>
            <w:top w:val="none" w:sz="0" w:space="0" w:color="auto"/>
            <w:left w:val="none" w:sz="0" w:space="0" w:color="auto"/>
            <w:bottom w:val="none" w:sz="0" w:space="0" w:color="auto"/>
            <w:right w:val="none" w:sz="0" w:space="0" w:color="auto"/>
          </w:divBdr>
        </w:div>
        <w:div w:id="451025262">
          <w:blockQuote w:val="1"/>
          <w:marLeft w:val="225"/>
          <w:marRight w:val="0"/>
          <w:marTop w:val="0"/>
          <w:marBottom w:val="0"/>
          <w:divBdr>
            <w:top w:val="none" w:sz="0" w:space="0" w:color="auto"/>
            <w:left w:val="none" w:sz="0" w:space="0" w:color="auto"/>
            <w:bottom w:val="none" w:sz="0" w:space="0" w:color="auto"/>
            <w:right w:val="none" w:sz="0" w:space="0" w:color="auto"/>
          </w:divBdr>
        </w:div>
        <w:div w:id="305932502">
          <w:blockQuote w:val="1"/>
          <w:marLeft w:val="225"/>
          <w:marRight w:val="0"/>
          <w:marTop w:val="0"/>
          <w:marBottom w:val="0"/>
          <w:divBdr>
            <w:top w:val="none" w:sz="0" w:space="0" w:color="auto"/>
            <w:left w:val="none" w:sz="0" w:space="0" w:color="auto"/>
            <w:bottom w:val="none" w:sz="0" w:space="0" w:color="auto"/>
            <w:right w:val="none" w:sz="0" w:space="0" w:color="auto"/>
          </w:divBdr>
        </w:div>
        <w:div w:id="925303691">
          <w:blockQuote w:val="1"/>
          <w:marLeft w:val="225"/>
          <w:marRight w:val="0"/>
          <w:marTop w:val="0"/>
          <w:marBottom w:val="0"/>
          <w:divBdr>
            <w:top w:val="none" w:sz="0" w:space="0" w:color="auto"/>
            <w:left w:val="none" w:sz="0" w:space="0" w:color="auto"/>
            <w:bottom w:val="none" w:sz="0" w:space="0" w:color="auto"/>
            <w:right w:val="none" w:sz="0" w:space="0" w:color="auto"/>
          </w:divBdr>
        </w:div>
        <w:div w:id="2113936405">
          <w:blockQuote w:val="1"/>
          <w:marLeft w:val="225"/>
          <w:marRight w:val="0"/>
          <w:marTop w:val="0"/>
          <w:marBottom w:val="0"/>
          <w:divBdr>
            <w:top w:val="none" w:sz="0" w:space="0" w:color="auto"/>
            <w:left w:val="none" w:sz="0" w:space="0" w:color="auto"/>
            <w:bottom w:val="none" w:sz="0" w:space="0" w:color="auto"/>
            <w:right w:val="none" w:sz="0" w:space="0" w:color="auto"/>
          </w:divBdr>
        </w:div>
        <w:div w:id="1700856662">
          <w:blockQuote w:val="1"/>
          <w:marLeft w:val="225"/>
          <w:marRight w:val="0"/>
          <w:marTop w:val="0"/>
          <w:marBottom w:val="0"/>
          <w:divBdr>
            <w:top w:val="none" w:sz="0" w:space="0" w:color="auto"/>
            <w:left w:val="none" w:sz="0" w:space="0" w:color="auto"/>
            <w:bottom w:val="none" w:sz="0" w:space="0" w:color="auto"/>
            <w:right w:val="none" w:sz="0" w:space="0" w:color="auto"/>
          </w:divBdr>
        </w:div>
        <w:div w:id="21355568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5884639">
      <w:bodyDiv w:val="1"/>
      <w:marLeft w:val="0"/>
      <w:marRight w:val="0"/>
      <w:marTop w:val="0"/>
      <w:marBottom w:val="0"/>
      <w:divBdr>
        <w:top w:val="none" w:sz="0" w:space="0" w:color="auto"/>
        <w:left w:val="none" w:sz="0" w:space="0" w:color="auto"/>
        <w:bottom w:val="none" w:sz="0" w:space="0" w:color="auto"/>
        <w:right w:val="none" w:sz="0" w:space="0" w:color="auto"/>
      </w:divBdr>
    </w:div>
    <w:div w:id="2056157357">
      <w:bodyDiv w:val="1"/>
      <w:marLeft w:val="0"/>
      <w:marRight w:val="0"/>
      <w:marTop w:val="0"/>
      <w:marBottom w:val="0"/>
      <w:divBdr>
        <w:top w:val="none" w:sz="0" w:space="0" w:color="auto"/>
        <w:left w:val="none" w:sz="0" w:space="0" w:color="auto"/>
        <w:bottom w:val="none" w:sz="0" w:space="0" w:color="auto"/>
        <w:right w:val="none" w:sz="0" w:space="0" w:color="auto"/>
      </w:divBdr>
    </w:div>
    <w:div w:id="2056855153">
      <w:bodyDiv w:val="1"/>
      <w:marLeft w:val="0"/>
      <w:marRight w:val="0"/>
      <w:marTop w:val="0"/>
      <w:marBottom w:val="0"/>
      <w:divBdr>
        <w:top w:val="none" w:sz="0" w:space="0" w:color="auto"/>
        <w:left w:val="none" w:sz="0" w:space="0" w:color="auto"/>
        <w:bottom w:val="none" w:sz="0" w:space="0" w:color="auto"/>
        <w:right w:val="none" w:sz="0" w:space="0" w:color="auto"/>
      </w:divBdr>
      <w:divsChild>
        <w:div w:id="1821115994">
          <w:blockQuote w:val="1"/>
          <w:marLeft w:val="225"/>
          <w:marRight w:val="0"/>
          <w:marTop w:val="0"/>
          <w:marBottom w:val="0"/>
          <w:divBdr>
            <w:top w:val="none" w:sz="0" w:space="0" w:color="auto"/>
            <w:left w:val="none" w:sz="0" w:space="0" w:color="auto"/>
            <w:bottom w:val="none" w:sz="0" w:space="0" w:color="auto"/>
            <w:right w:val="none" w:sz="0" w:space="0" w:color="auto"/>
          </w:divBdr>
        </w:div>
        <w:div w:id="15363116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1032024">
      <w:bodyDiv w:val="1"/>
      <w:marLeft w:val="0"/>
      <w:marRight w:val="0"/>
      <w:marTop w:val="0"/>
      <w:marBottom w:val="0"/>
      <w:divBdr>
        <w:top w:val="none" w:sz="0" w:space="0" w:color="auto"/>
        <w:left w:val="none" w:sz="0" w:space="0" w:color="auto"/>
        <w:bottom w:val="none" w:sz="0" w:space="0" w:color="auto"/>
        <w:right w:val="none" w:sz="0" w:space="0" w:color="auto"/>
      </w:divBdr>
      <w:divsChild>
        <w:div w:id="993677016">
          <w:blockQuote w:val="1"/>
          <w:marLeft w:val="225"/>
          <w:marRight w:val="0"/>
          <w:marTop w:val="0"/>
          <w:marBottom w:val="0"/>
          <w:divBdr>
            <w:top w:val="none" w:sz="0" w:space="0" w:color="auto"/>
            <w:left w:val="none" w:sz="0" w:space="0" w:color="auto"/>
            <w:bottom w:val="none" w:sz="0" w:space="0" w:color="auto"/>
            <w:right w:val="none" w:sz="0" w:space="0" w:color="auto"/>
          </w:divBdr>
        </w:div>
        <w:div w:id="1201868396">
          <w:blockQuote w:val="1"/>
          <w:marLeft w:val="225"/>
          <w:marRight w:val="0"/>
          <w:marTop w:val="0"/>
          <w:marBottom w:val="0"/>
          <w:divBdr>
            <w:top w:val="none" w:sz="0" w:space="0" w:color="auto"/>
            <w:left w:val="none" w:sz="0" w:space="0" w:color="auto"/>
            <w:bottom w:val="none" w:sz="0" w:space="0" w:color="auto"/>
            <w:right w:val="none" w:sz="0" w:space="0" w:color="auto"/>
          </w:divBdr>
        </w:div>
        <w:div w:id="1139111118">
          <w:blockQuote w:val="1"/>
          <w:marLeft w:val="225"/>
          <w:marRight w:val="0"/>
          <w:marTop w:val="0"/>
          <w:marBottom w:val="0"/>
          <w:divBdr>
            <w:top w:val="none" w:sz="0" w:space="0" w:color="auto"/>
            <w:left w:val="none" w:sz="0" w:space="0" w:color="auto"/>
            <w:bottom w:val="none" w:sz="0" w:space="0" w:color="auto"/>
            <w:right w:val="none" w:sz="0" w:space="0" w:color="auto"/>
          </w:divBdr>
        </w:div>
        <w:div w:id="447939744">
          <w:blockQuote w:val="1"/>
          <w:marLeft w:val="225"/>
          <w:marRight w:val="0"/>
          <w:marTop w:val="0"/>
          <w:marBottom w:val="0"/>
          <w:divBdr>
            <w:top w:val="none" w:sz="0" w:space="0" w:color="auto"/>
            <w:left w:val="none" w:sz="0" w:space="0" w:color="auto"/>
            <w:bottom w:val="none" w:sz="0" w:space="0" w:color="auto"/>
            <w:right w:val="none" w:sz="0" w:space="0" w:color="auto"/>
          </w:divBdr>
        </w:div>
        <w:div w:id="1742211321">
          <w:blockQuote w:val="1"/>
          <w:marLeft w:val="225"/>
          <w:marRight w:val="0"/>
          <w:marTop w:val="0"/>
          <w:marBottom w:val="0"/>
          <w:divBdr>
            <w:top w:val="none" w:sz="0" w:space="0" w:color="auto"/>
            <w:left w:val="none" w:sz="0" w:space="0" w:color="auto"/>
            <w:bottom w:val="none" w:sz="0" w:space="0" w:color="auto"/>
            <w:right w:val="none" w:sz="0" w:space="0" w:color="auto"/>
          </w:divBdr>
        </w:div>
        <w:div w:id="1250310449">
          <w:blockQuote w:val="1"/>
          <w:marLeft w:val="225"/>
          <w:marRight w:val="0"/>
          <w:marTop w:val="0"/>
          <w:marBottom w:val="0"/>
          <w:divBdr>
            <w:top w:val="none" w:sz="0" w:space="0" w:color="auto"/>
            <w:left w:val="none" w:sz="0" w:space="0" w:color="auto"/>
            <w:bottom w:val="none" w:sz="0" w:space="0" w:color="auto"/>
            <w:right w:val="none" w:sz="0" w:space="0" w:color="auto"/>
          </w:divBdr>
        </w:div>
        <w:div w:id="830562394">
          <w:blockQuote w:val="1"/>
          <w:marLeft w:val="225"/>
          <w:marRight w:val="0"/>
          <w:marTop w:val="0"/>
          <w:marBottom w:val="0"/>
          <w:divBdr>
            <w:top w:val="none" w:sz="0" w:space="0" w:color="auto"/>
            <w:left w:val="none" w:sz="0" w:space="0" w:color="auto"/>
            <w:bottom w:val="none" w:sz="0" w:space="0" w:color="auto"/>
            <w:right w:val="none" w:sz="0" w:space="0" w:color="auto"/>
          </w:divBdr>
        </w:div>
        <w:div w:id="1569604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433117">
      <w:bodyDiv w:val="1"/>
      <w:marLeft w:val="0"/>
      <w:marRight w:val="0"/>
      <w:marTop w:val="0"/>
      <w:marBottom w:val="0"/>
      <w:divBdr>
        <w:top w:val="none" w:sz="0" w:space="0" w:color="auto"/>
        <w:left w:val="none" w:sz="0" w:space="0" w:color="auto"/>
        <w:bottom w:val="none" w:sz="0" w:space="0" w:color="auto"/>
        <w:right w:val="none" w:sz="0" w:space="0" w:color="auto"/>
      </w:divBdr>
      <w:divsChild>
        <w:div w:id="1425685603">
          <w:blockQuote w:val="1"/>
          <w:marLeft w:val="225"/>
          <w:marRight w:val="0"/>
          <w:marTop w:val="0"/>
          <w:marBottom w:val="0"/>
          <w:divBdr>
            <w:top w:val="none" w:sz="0" w:space="0" w:color="auto"/>
            <w:left w:val="none" w:sz="0" w:space="0" w:color="auto"/>
            <w:bottom w:val="none" w:sz="0" w:space="0" w:color="auto"/>
            <w:right w:val="none" w:sz="0" w:space="0" w:color="auto"/>
          </w:divBdr>
        </w:div>
        <w:div w:id="17058644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9596511">
      <w:bodyDiv w:val="1"/>
      <w:marLeft w:val="0"/>
      <w:marRight w:val="0"/>
      <w:marTop w:val="0"/>
      <w:marBottom w:val="0"/>
      <w:divBdr>
        <w:top w:val="none" w:sz="0" w:space="0" w:color="auto"/>
        <w:left w:val="none" w:sz="0" w:space="0" w:color="auto"/>
        <w:bottom w:val="none" w:sz="0" w:space="0" w:color="auto"/>
        <w:right w:val="none" w:sz="0" w:space="0" w:color="auto"/>
      </w:divBdr>
    </w:div>
    <w:div w:id="2127386974">
      <w:bodyDiv w:val="1"/>
      <w:marLeft w:val="0"/>
      <w:marRight w:val="0"/>
      <w:marTop w:val="0"/>
      <w:marBottom w:val="0"/>
      <w:divBdr>
        <w:top w:val="none" w:sz="0" w:space="0" w:color="auto"/>
        <w:left w:val="none" w:sz="0" w:space="0" w:color="auto"/>
        <w:bottom w:val="none" w:sz="0" w:space="0" w:color="auto"/>
        <w:right w:val="none" w:sz="0" w:space="0" w:color="auto"/>
      </w:divBdr>
    </w:div>
    <w:div w:id="2141531387">
      <w:bodyDiv w:val="1"/>
      <w:marLeft w:val="0"/>
      <w:marRight w:val="0"/>
      <w:marTop w:val="0"/>
      <w:marBottom w:val="0"/>
      <w:divBdr>
        <w:top w:val="none" w:sz="0" w:space="0" w:color="auto"/>
        <w:left w:val="none" w:sz="0" w:space="0" w:color="auto"/>
        <w:bottom w:val="none" w:sz="0" w:space="0" w:color="auto"/>
        <w:right w:val="none" w:sz="0" w:space="0" w:color="auto"/>
      </w:divBdr>
    </w:div>
    <w:div w:id="2141997206">
      <w:bodyDiv w:val="1"/>
      <w:marLeft w:val="0"/>
      <w:marRight w:val="0"/>
      <w:marTop w:val="0"/>
      <w:marBottom w:val="0"/>
      <w:divBdr>
        <w:top w:val="none" w:sz="0" w:space="0" w:color="auto"/>
        <w:left w:val="none" w:sz="0" w:space="0" w:color="auto"/>
        <w:bottom w:val="none" w:sz="0" w:space="0" w:color="auto"/>
        <w:right w:val="none" w:sz="0" w:space="0" w:color="auto"/>
      </w:divBdr>
    </w:div>
    <w:div w:id="2143617290">
      <w:bodyDiv w:val="1"/>
      <w:marLeft w:val="0"/>
      <w:marRight w:val="0"/>
      <w:marTop w:val="0"/>
      <w:marBottom w:val="0"/>
      <w:divBdr>
        <w:top w:val="none" w:sz="0" w:space="0" w:color="auto"/>
        <w:left w:val="none" w:sz="0" w:space="0" w:color="auto"/>
        <w:bottom w:val="none" w:sz="0" w:space="0" w:color="auto"/>
        <w:right w:val="none" w:sz="0" w:space="0" w:color="auto"/>
      </w:divBdr>
    </w:div>
    <w:div w:id="2146315346">
      <w:bodyDiv w:val="1"/>
      <w:marLeft w:val="0"/>
      <w:marRight w:val="0"/>
      <w:marTop w:val="0"/>
      <w:marBottom w:val="0"/>
      <w:divBdr>
        <w:top w:val="none" w:sz="0" w:space="0" w:color="auto"/>
        <w:left w:val="none" w:sz="0" w:space="0" w:color="auto"/>
        <w:bottom w:val="none" w:sz="0" w:space="0" w:color="auto"/>
        <w:right w:val="none" w:sz="0" w:space="0" w:color="auto"/>
      </w:divBdr>
      <w:divsChild>
        <w:div w:id="1828857589">
          <w:blockQuote w:val="1"/>
          <w:marLeft w:val="225"/>
          <w:marRight w:val="0"/>
          <w:marTop w:val="0"/>
          <w:marBottom w:val="0"/>
          <w:divBdr>
            <w:top w:val="none" w:sz="0" w:space="0" w:color="auto"/>
            <w:left w:val="none" w:sz="0" w:space="0" w:color="auto"/>
            <w:bottom w:val="none" w:sz="0" w:space="0" w:color="auto"/>
            <w:right w:val="none" w:sz="0" w:space="0" w:color="auto"/>
          </w:divBdr>
        </w:div>
        <w:div w:id="135150435">
          <w:blockQuote w:val="1"/>
          <w:marLeft w:val="225"/>
          <w:marRight w:val="0"/>
          <w:marTop w:val="0"/>
          <w:marBottom w:val="0"/>
          <w:divBdr>
            <w:top w:val="none" w:sz="0" w:space="0" w:color="auto"/>
            <w:left w:val="none" w:sz="0" w:space="0" w:color="auto"/>
            <w:bottom w:val="none" w:sz="0" w:space="0" w:color="auto"/>
            <w:right w:val="none" w:sz="0" w:space="0" w:color="auto"/>
          </w:divBdr>
        </w:div>
        <w:div w:id="1753774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e8vlife/Library/Group%20Containers/UBF8T346G9.Office/User%20Content.localized/Templates.localized/Code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71E9-2863-6341-9994-D0D1CB29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Codex Template.dotx</Template>
  <TotalTime>0</TotalTime>
  <Pages>274</Pages>
  <Words>40307</Words>
  <Characters>229753</Characters>
  <Application>Microsoft Office Word</Application>
  <DocSecurity>0</DocSecurity>
  <Lines>1914</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2026-01-29T01:35:00Z</dcterms:created>
  <dcterms:modified xsi:type="dcterms:W3CDTF">2026-01-29T01:35:00Z</dcterms:modified>
</cp:coreProperties>
</file>